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5775C" w14:textId="091FB5B6" w:rsidR="00143876" w:rsidRDefault="00143876" w:rsidP="00143876">
      <w:pPr>
        <w:pStyle w:val="Ttol1"/>
        <w:rPr>
          <w:lang w:val="es-ES"/>
        </w:rPr>
      </w:pPr>
      <w:bookmarkStart w:id="0" w:name="_ANEXO_2"/>
      <w:bookmarkStart w:id="1" w:name="_Toc153960836"/>
      <w:bookmarkEnd w:id="0"/>
      <w:r>
        <w:rPr>
          <w:lang w:val="es-ES"/>
        </w:rPr>
        <w:t>ANEXO 2</w:t>
      </w:r>
      <w:bookmarkEnd w:id="1"/>
    </w:p>
    <w:p w14:paraId="208AACF5" w14:textId="031A026F" w:rsidR="00143876" w:rsidRDefault="00143876" w:rsidP="00143876">
      <w:pPr>
        <w:rPr>
          <w:lang w:val="es-ES"/>
        </w:rPr>
      </w:pPr>
    </w:p>
    <w:p w14:paraId="17DBFE1F" w14:textId="7FCA5EB4" w:rsidR="00143876" w:rsidRDefault="00143876" w:rsidP="00143876">
      <w:pPr>
        <w:pStyle w:val="Ttol"/>
        <w:rPr>
          <w:lang w:val="es-ES"/>
        </w:rPr>
      </w:pPr>
      <w:r>
        <w:rPr>
          <w:lang w:val="es-ES"/>
        </w:rPr>
        <w:t>DECLARACIÓN DE SUMISIÓN A LOS JUZGADOS Y TRIBUNALES ESPAÑOLES</w:t>
      </w:r>
    </w:p>
    <w:p w14:paraId="11A023DE" w14:textId="64FF4FB1" w:rsidR="00143876" w:rsidRPr="00143876" w:rsidRDefault="00143876" w:rsidP="00143876">
      <w:pPr>
        <w:pStyle w:val="Ttol"/>
        <w:rPr>
          <w:lang w:val="es-ES"/>
        </w:rPr>
      </w:pPr>
      <w:r>
        <w:rPr>
          <w:lang w:val="es-ES"/>
        </w:rPr>
        <w:t>(sólo para empresas extranjeras)</w:t>
      </w:r>
    </w:p>
    <w:p w14:paraId="02280ACF" w14:textId="77777777" w:rsidR="00143876" w:rsidRDefault="00143876" w:rsidP="004B7376">
      <w:pPr>
        <w:rPr>
          <w:rFonts w:cs="Arial"/>
          <w:lang w:val="es-ES"/>
        </w:rPr>
      </w:pPr>
    </w:p>
    <w:p w14:paraId="1FAA2DC8" w14:textId="23AF13EF" w:rsidR="00927F6D" w:rsidRPr="00927F6D" w:rsidRDefault="00927F6D" w:rsidP="004B7376">
      <w:pPr>
        <w:rPr>
          <w:rFonts w:cs="Arial"/>
          <w:lang w:val="es-ES"/>
        </w:rPr>
      </w:pPr>
      <w:r>
        <w:rPr>
          <w:rFonts w:cs="Arial"/>
          <w:b/>
          <w:lang w:val="es-ES"/>
        </w:rPr>
        <w:t>[Nombre y apellidos]</w:t>
      </w:r>
      <w:r>
        <w:rPr>
          <w:rFonts w:cs="Arial"/>
          <w:lang w:val="es-ES"/>
        </w:rPr>
        <w:t xml:space="preserve">, con NIF / Pasaporte nº. </w:t>
      </w:r>
      <w:r>
        <w:rPr>
          <w:rFonts w:cs="Arial"/>
          <w:b/>
          <w:lang w:val="es-ES"/>
        </w:rPr>
        <w:t>[nº. NIF / Pasaporte]</w:t>
      </w:r>
      <w:r>
        <w:rPr>
          <w:rFonts w:cs="Arial"/>
          <w:lang w:val="es-ES"/>
        </w:rPr>
        <w:t xml:space="preserve">, </w:t>
      </w:r>
      <w:r>
        <w:rPr>
          <w:rFonts w:cs="Arial"/>
          <w:b/>
          <w:lang w:val="es-ES"/>
        </w:rPr>
        <w:t>[en nombre propio / en nombre y representación de la empresa …….. con nº. de NIF ……]</w:t>
      </w:r>
      <w:r>
        <w:rPr>
          <w:rFonts w:cs="Arial"/>
          <w:lang w:val="es-ES"/>
        </w:rPr>
        <w:t xml:space="preserve">, de la que actúo en calidad de </w:t>
      </w:r>
      <w:r>
        <w:rPr>
          <w:rFonts w:cs="Arial"/>
          <w:b/>
          <w:lang w:val="es-ES"/>
        </w:rPr>
        <w:t>[administrador único, solidario o mancomunado o apoderado solidario o mancomunado]</w:t>
      </w:r>
      <w:r>
        <w:rPr>
          <w:rFonts w:cs="Arial"/>
          <w:lang w:val="es-ES"/>
        </w:rPr>
        <w:t xml:space="preserve">, según escritura pública otorgada ante el Notario de </w:t>
      </w:r>
      <w:r>
        <w:rPr>
          <w:rFonts w:cs="Arial"/>
          <w:b/>
          <w:lang w:val="es-ES"/>
        </w:rPr>
        <w:t>[lugar]</w:t>
      </w:r>
      <w:r>
        <w:rPr>
          <w:rFonts w:cs="Arial"/>
          <w:lang w:val="es-ES"/>
        </w:rPr>
        <w:t xml:space="preserve">, señor/a </w:t>
      </w:r>
      <w:r>
        <w:rPr>
          <w:rFonts w:cs="Arial"/>
          <w:b/>
          <w:lang w:val="es-ES"/>
        </w:rPr>
        <w:t>[Nombre y apellidos]</w:t>
      </w:r>
      <w:r>
        <w:rPr>
          <w:rFonts w:cs="Arial"/>
          <w:lang w:val="es-ES"/>
        </w:rPr>
        <w:t xml:space="preserve">, en fecha </w:t>
      </w:r>
      <w:r>
        <w:rPr>
          <w:rFonts w:cs="Arial"/>
          <w:b/>
          <w:lang w:val="es-ES"/>
        </w:rPr>
        <w:t>[fecha]</w:t>
      </w:r>
      <w:r>
        <w:rPr>
          <w:rFonts w:cs="Arial"/>
          <w:lang w:val="es-ES"/>
        </w:rPr>
        <w:t xml:space="preserve"> y número de protocolo </w:t>
      </w:r>
      <w:r>
        <w:rPr>
          <w:rFonts w:cs="Arial"/>
          <w:b/>
          <w:lang w:val="es-ES"/>
        </w:rPr>
        <w:t>[número de protocolo]</w:t>
      </w:r>
      <w:r>
        <w:rPr>
          <w:rFonts w:cs="Arial"/>
          <w:lang w:val="es-ES"/>
        </w:rPr>
        <w:t>, como empresa licitadora del contrato</w:t>
      </w:r>
      <w:r w:rsidR="000061E3">
        <w:rPr>
          <w:rFonts w:cs="Arial"/>
          <w:lang w:val="es-ES"/>
        </w:rPr>
        <w:t xml:space="preserve"> de</w:t>
      </w:r>
      <w:r>
        <w:rPr>
          <w:rFonts w:cs="Arial"/>
          <w:lang w:val="es-ES"/>
        </w:rPr>
        <w:t xml:space="preserve"> </w:t>
      </w:r>
      <w:r w:rsidR="000061E3" w:rsidRPr="00327AC5">
        <w:rPr>
          <w:rFonts w:eastAsia="Calibri"/>
          <w:lang w:val="es-ES"/>
        </w:rPr>
        <w:t>servicios de generación o creación de contenido (textual y fotográfico), su revisión, actualización, etiquetado SEO y traducción al francés, inglés, alemán y ruso, así como el posterior volcado al Adobe DXP corporativo de la A</w:t>
      </w:r>
      <w:r w:rsidR="000061E3">
        <w:rPr>
          <w:rFonts w:eastAsia="Calibri"/>
          <w:lang w:val="es-ES"/>
        </w:rPr>
        <w:t xml:space="preserve">gencia </w:t>
      </w:r>
      <w:r w:rsidR="000061E3" w:rsidRPr="00327AC5">
        <w:rPr>
          <w:rFonts w:eastAsia="Calibri"/>
          <w:lang w:val="es-ES"/>
        </w:rPr>
        <w:t>C</w:t>
      </w:r>
      <w:r w:rsidR="000061E3">
        <w:rPr>
          <w:rFonts w:eastAsia="Calibri"/>
          <w:lang w:val="es-ES"/>
        </w:rPr>
        <w:t xml:space="preserve">atalana de </w:t>
      </w:r>
      <w:r w:rsidR="000061E3" w:rsidRPr="00327AC5">
        <w:rPr>
          <w:rFonts w:eastAsia="Calibri"/>
          <w:lang w:val="es-ES"/>
        </w:rPr>
        <w:t>T</w:t>
      </w:r>
      <w:r w:rsidR="000061E3">
        <w:rPr>
          <w:rFonts w:eastAsia="Calibri"/>
          <w:lang w:val="es-ES"/>
        </w:rPr>
        <w:t>urismo</w:t>
      </w:r>
      <w:r>
        <w:rPr>
          <w:rFonts w:cs="Arial"/>
          <w:b/>
          <w:lang w:val="es-ES"/>
        </w:rPr>
        <w:t xml:space="preserve"> </w:t>
      </w:r>
      <w:r>
        <w:rPr>
          <w:rFonts w:cs="Arial"/>
          <w:lang w:val="es-ES"/>
        </w:rPr>
        <w:t xml:space="preserve">con expediente número </w:t>
      </w:r>
      <w:r w:rsidR="000061E3">
        <w:rPr>
          <w:rFonts w:cs="Arial"/>
          <w:b/>
          <w:lang w:val="es-ES"/>
        </w:rPr>
        <w:t>ACT-2024-21</w:t>
      </w:r>
      <w:r>
        <w:rPr>
          <w:rFonts w:cs="Arial"/>
          <w:lang w:val="es-ES"/>
        </w:rPr>
        <w:t>,</w:t>
      </w:r>
    </w:p>
    <w:p w14:paraId="61CB73B5" w14:textId="77777777" w:rsidR="00927F6D" w:rsidRDefault="00927F6D" w:rsidP="004B7376">
      <w:pPr>
        <w:rPr>
          <w:rFonts w:cs="Arial"/>
          <w:lang w:val="es-ES"/>
        </w:rPr>
      </w:pPr>
    </w:p>
    <w:p w14:paraId="4B271EEC" w14:textId="6CA6F8AD" w:rsidR="00143876" w:rsidRDefault="00143876" w:rsidP="004B7376">
      <w:pPr>
        <w:rPr>
          <w:lang w:val="es-ES"/>
        </w:rPr>
      </w:pPr>
      <w:r>
        <w:rPr>
          <w:lang w:val="es-ES"/>
        </w:rPr>
        <w:t>DECLARO, BAJO MI RESPONSABILIDAD</w:t>
      </w:r>
    </w:p>
    <w:p w14:paraId="5C9EF550" w14:textId="5935F0A0" w:rsidR="00143876" w:rsidRDefault="00143876" w:rsidP="004B7376">
      <w:pPr>
        <w:rPr>
          <w:lang w:val="es-ES"/>
        </w:rPr>
      </w:pPr>
    </w:p>
    <w:p w14:paraId="055D1FEB" w14:textId="61A78C3E" w:rsidR="00143876" w:rsidRDefault="00143876" w:rsidP="004B7376">
      <w:pPr>
        <w:rPr>
          <w:lang w:val="es-ES"/>
        </w:rPr>
      </w:pPr>
      <w:r>
        <w:rPr>
          <w:lang w:val="es-ES"/>
        </w:rPr>
        <w:t>Que siendo una empresa extranjera, se someterá a los juzgados y tribunales españoles de cualquier orden para todas las incidencias que puedan surgir del contrato, con renuncia expresa del fuero propio.</w:t>
      </w:r>
    </w:p>
    <w:p w14:paraId="73BBFFD6" w14:textId="77777777" w:rsidR="00143876" w:rsidRPr="00FD2585" w:rsidRDefault="00143876" w:rsidP="004B7376">
      <w:pPr>
        <w:rPr>
          <w:b/>
          <w:snapToGrid w:val="0"/>
          <w:highlight w:val="yellow"/>
          <w:lang w:val="es-ES"/>
        </w:rPr>
      </w:pPr>
    </w:p>
    <w:p w14:paraId="65852C30" w14:textId="77777777" w:rsidR="00302BF8" w:rsidRPr="00FD2585" w:rsidRDefault="00302BF8" w:rsidP="004B7376">
      <w:pPr>
        <w:rPr>
          <w:snapToGrid w:val="0"/>
          <w:highlight w:val="yellow"/>
          <w:lang w:val="es-ES"/>
        </w:rPr>
      </w:pPr>
    </w:p>
    <w:p w14:paraId="6D8A8E85" w14:textId="72F68BEE" w:rsidR="00302BF8" w:rsidRPr="00FD2585" w:rsidRDefault="00143876" w:rsidP="004B7376">
      <w:pPr>
        <w:rPr>
          <w:lang w:val="es-ES"/>
        </w:rPr>
      </w:pPr>
      <w:r>
        <w:rPr>
          <w:lang w:val="es-ES"/>
        </w:rPr>
        <w:t>Y pa</w:t>
      </w:r>
      <w:r w:rsidR="00302BF8" w:rsidRPr="00FD2585">
        <w:rPr>
          <w:lang w:val="es-ES"/>
        </w:rPr>
        <w:t>r</w:t>
      </w:r>
      <w:r>
        <w:rPr>
          <w:lang w:val="es-ES"/>
        </w:rPr>
        <w:t>a</w:t>
      </w:r>
      <w:r w:rsidR="00302BF8" w:rsidRPr="00FD2585">
        <w:rPr>
          <w:lang w:val="es-ES"/>
        </w:rPr>
        <w:t xml:space="preserve"> qué conste, firmo esta declaración responsable.</w:t>
      </w:r>
    </w:p>
    <w:p w14:paraId="5649C94C" w14:textId="77777777" w:rsidR="00302BF8" w:rsidRPr="00FD2585" w:rsidRDefault="00302BF8" w:rsidP="004B7376">
      <w:pPr>
        <w:rPr>
          <w:lang w:val="es-ES"/>
        </w:rPr>
      </w:pPr>
    </w:p>
    <w:p w14:paraId="67BC3BB4" w14:textId="27609B98" w:rsidR="00143876" w:rsidRPr="00927F6D" w:rsidRDefault="00927F6D" w:rsidP="004B7376">
      <w:pPr>
        <w:rPr>
          <w:b/>
          <w:lang w:val="es-ES"/>
        </w:rPr>
      </w:pPr>
      <w:r>
        <w:rPr>
          <w:b/>
          <w:lang w:val="es-ES"/>
        </w:rPr>
        <w:t>[</w:t>
      </w:r>
      <w:r w:rsidR="00302BF8" w:rsidRPr="00927F6D">
        <w:rPr>
          <w:b/>
          <w:lang w:val="es-ES"/>
        </w:rPr>
        <w:t>Firma digital</w:t>
      </w:r>
      <w:r>
        <w:rPr>
          <w:b/>
          <w:lang w:val="es-ES"/>
        </w:rPr>
        <w:t>]</w:t>
      </w:r>
    </w:p>
    <w:p w14:paraId="0B77CE5B" w14:textId="28066053" w:rsidR="00143876" w:rsidRDefault="00143876">
      <w:pPr>
        <w:rPr>
          <w:lang w:val="es-ES"/>
        </w:rPr>
      </w:pPr>
      <w:bookmarkStart w:id="2" w:name="_GoBack"/>
      <w:bookmarkEnd w:id="2"/>
    </w:p>
    <w:sectPr w:rsidR="00143876" w:rsidSect="00127801">
      <w:headerReference w:type="default" r:id="rId8"/>
      <w:pgSz w:w="11906" w:h="16838"/>
      <w:pgMar w:top="1701" w:right="1134" w:bottom="1134" w:left="1418" w:header="62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20E68" w14:textId="77777777" w:rsidR="007E5670" w:rsidRDefault="007E5670" w:rsidP="004B7376">
      <w:r>
        <w:separator/>
      </w:r>
    </w:p>
  </w:endnote>
  <w:endnote w:type="continuationSeparator" w:id="0">
    <w:p w14:paraId="697C6436" w14:textId="77777777" w:rsidR="007E5670" w:rsidRDefault="007E5670" w:rsidP="004B7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C436C" w14:textId="77777777" w:rsidR="007E5670" w:rsidRDefault="007E5670" w:rsidP="004B7376">
      <w:r>
        <w:separator/>
      </w:r>
    </w:p>
  </w:footnote>
  <w:footnote w:type="continuationSeparator" w:id="0">
    <w:p w14:paraId="40E8A25F" w14:textId="77777777" w:rsidR="007E5670" w:rsidRDefault="007E5670" w:rsidP="004B7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9B908" w14:textId="3FA677C6" w:rsidR="00B410EC" w:rsidRDefault="00B410EC" w:rsidP="004B7376">
    <w:pPr>
      <w:pStyle w:val="Capalera"/>
    </w:pPr>
    <w:r w:rsidRPr="00830CE0">
      <w:rPr>
        <w:noProof/>
      </w:rPr>
      <w:drawing>
        <wp:anchor distT="0" distB="0" distL="114300" distR="114300" simplePos="0" relativeHeight="251660288" behindDoc="0" locked="0" layoutInCell="1" allowOverlap="1" wp14:anchorId="704DB8D3" wp14:editId="70B864F2">
          <wp:simplePos x="0" y="0"/>
          <wp:positionH relativeFrom="column">
            <wp:posOffset>5138420</wp:posOffset>
          </wp:positionH>
          <wp:positionV relativeFrom="paragraph">
            <wp:posOffset>-173355</wp:posOffset>
          </wp:positionV>
          <wp:extent cx="768350" cy="457200"/>
          <wp:effectExtent l="0" t="0" r="0" b="0"/>
          <wp:wrapNone/>
          <wp:docPr id="1" name="1 Imagen" descr="Logotip de la marca Catalunya" title="Logotip de la marca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A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35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0CE0">
      <w:rPr>
        <w:noProof/>
      </w:rPr>
      <w:drawing>
        <wp:anchor distT="0" distB="0" distL="114300" distR="114300" simplePos="0" relativeHeight="251659264" behindDoc="1" locked="0" layoutInCell="1" allowOverlap="1" wp14:anchorId="6D058023" wp14:editId="0711B209">
          <wp:simplePos x="0" y="0"/>
          <wp:positionH relativeFrom="column">
            <wp:posOffset>-177165</wp:posOffset>
          </wp:positionH>
          <wp:positionV relativeFrom="paragraph">
            <wp:posOffset>-116840</wp:posOffset>
          </wp:positionV>
          <wp:extent cx="2813050" cy="371475"/>
          <wp:effectExtent l="0" t="0" r="6350" b="9525"/>
          <wp:wrapTight wrapText="bothSides">
            <wp:wrapPolygon edited="0">
              <wp:start x="0" y="0"/>
              <wp:lineTo x="0" y="21046"/>
              <wp:lineTo x="21502" y="21046"/>
              <wp:lineTo x="21502" y="0"/>
              <wp:lineTo x="0" y="0"/>
            </wp:wrapPolygon>
          </wp:wrapTight>
          <wp:docPr id="2" name="Imagen 2" descr="Logotip de l'Agència Catalana de Turisme" title="Logotip Agència Catalana de Turis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39399590S\Documents\ARXIUS_EPS\LOGOTIPS\act_h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0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D14"/>
    <w:multiLevelType w:val="hybridMultilevel"/>
    <w:tmpl w:val="7984191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47D58"/>
    <w:multiLevelType w:val="hybridMultilevel"/>
    <w:tmpl w:val="A77E0CD2"/>
    <w:lvl w:ilvl="0" w:tplc="33CEABF6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F5960"/>
    <w:multiLevelType w:val="hybridMultilevel"/>
    <w:tmpl w:val="A18CF21E"/>
    <w:lvl w:ilvl="0" w:tplc="2F44993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lang w:val="ca-ES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850145A"/>
    <w:multiLevelType w:val="hybridMultilevel"/>
    <w:tmpl w:val="ECAAE19C"/>
    <w:lvl w:ilvl="0" w:tplc="F050EF9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B04C35"/>
    <w:multiLevelType w:val="hybridMultilevel"/>
    <w:tmpl w:val="9D6A7EBE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0ECE3473"/>
    <w:multiLevelType w:val="hybridMultilevel"/>
    <w:tmpl w:val="1426648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410834"/>
    <w:multiLevelType w:val="hybridMultilevel"/>
    <w:tmpl w:val="C74AD9B6"/>
    <w:lvl w:ilvl="0" w:tplc="56CC5E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6027D"/>
    <w:multiLevelType w:val="hybridMultilevel"/>
    <w:tmpl w:val="4F62DCD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65759"/>
    <w:multiLevelType w:val="hybridMultilevel"/>
    <w:tmpl w:val="4DDECBC0"/>
    <w:lvl w:ilvl="0" w:tplc="89CE2E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5149E8"/>
    <w:multiLevelType w:val="hybridMultilevel"/>
    <w:tmpl w:val="5EDA453E"/>
    <w:lvl w:ilvl="0" w:tplc="EB4680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33374"/>
    <w:multiLevelType w:val="multilevel"/>
    <w:tmpl w:val="2EEEDF64"/>
    <w:lvl w:ilvl="0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B5B00"/>
    <w:multiLevelType w:val="hybridMultilevel"/>
    <w:tmpl w:val="6DDACA2E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F496E3C4">
      <w:start w:val="1"/>
      <w:numFmt w:val="lowerLetter"/>
      <w:lvlText w:val="%2)"/>
      <w:lvlJc w:val="left"/>
      <w:pPr>
        <w:ind w:left="0" w:firstLine="0"/>
      </w:pPr>
      <w:rPr>
        <w:rFonts w:hint="default"/>
        <w:sz w:val="22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13F0F"/>
    <w:multiLevelType w:val="hybridMultilevel"/>
    <w:tmpl w:val="AB4C00CE"/>
    <w:lvl w:ilvl="0" w:tplc="9FA63206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40968"/>
    <w:multiLevelType w:val="hybridMultilevel"/>
    <w:tmpl w:val="FF38AE98"/>
    <w:lvl w:ilvl="0" w:tplc="89CE2E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9A0113"/>
    <w:multiLevelType w:val="hybridMultilevel"/>
    <w:tmpl w:val="DEA4DF7E"/>
    <w:lvl w:ilvl="0" w:tplc="89CE2E0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67953B3"/>
    <w:multiLevelType w:val="hybridMultilevel"/>
    <w:tmpl w:val="5DBA3F4C"/>
    <w:lvl w:ilvl="0" w:tplc="38F2E398">
      <w:start w:val="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47F3084D"/>
    <w:multiLevelType w:val="hybridMultilevel"/>
    <w:tmpl w:val="AF4C694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F5274C"/>
    <w:multiLevelType w:val="hybridMultilevel"/>
    <w:tmpl w:val="6CDC9506"/>
    <w:lvl w:ilvl="0" w:tplc="89CE2E0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0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49B85873"/>
    <w:multiLevelType w:val="hybridMultilevel"/>
    <w:tmpl w:val="C5EEF94C"/>
    <w:lvl w:ilvl="0" w:tplc="119A87B6">
      <w:start w:val="1"/>
      <w:numFmt w:val="decimal"/>
      <w:pStyle w:val="Pargrafdellista2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  <w:rPr>
        <w:rFonts w:hint="default"/>
        <w:i w:val="0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B64C97"/>
    <w:multiLevelType w:val="hybridMultilevel"/>
    <w:tmpl w:val="7C648ED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403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752FC0"/>
    <w:multiLevelType w:val="multilevel"/>
    <w:tmpl w:val="9348B7A2"/>
    <w:lvl w:ilvl="0">
      <w:start w:val="1"/>
      <w:numFmt w:val="decimal"/>
      <w:pStyle w:val="Ttol2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Ttol3"/>
      <w:suff w:val="space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1" w15:restartNumberingAfterBreak="0">
    <w:nsid w:val="53B811FE"/>
    <w:multiLevelType w:val="hybridMultilevel"/>
    <w:tmpl w:val="E7089DC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22430"/>
    <w:multiLevelType w:val="hybridMultilevel"/>
    <w:tmpl w:val="E042E54C"/>
    <w:lvl w:ilvl="0" w:tplc="1D3625C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F17AB3"/>
    <w:multiLevelType w:val="hybridMultilevel"/>
    <w:tmpl w:val="F1500C16"/>
    <w:lvl w:ilvl="0" w:tplc="12BE48F2">
      <w:start w:val="1"/>
      <w:numFmt w:val="upperLetter"/>
      <w:pStyle w:val="Subtto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33105A"/>
    <w:multiLevelType w:val="hybridMultilevel"/>
    <w:tmpl w:val="C6BA59F6"/>
    <w:lvl w:ilvl="0" w:tplc="88246F1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159BC"/>
    <w:multiLevelType w:val="hybridMultilevel"/>
    <w:tmpl w:val="8826790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EC4576A"/>
    <w:multiLevelType w:val="hybridMultilevel"/>
    <w:tmpl w:val="8E1A231A"/>
    <w:lvl w:ilvl="0" w:tplc="26A28E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DA4D48"/>
    <w:multiLevelType w:val="multilevel"/>
    <w:tmpl w:val="796A3D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9036460"/>
    <w:multiLevelType w:val="multilevel"/>
    <w:tmpl w:val="63985A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9" w15:restartNumberingAfterBreak="0">
    <w:nsid w:val="695D74F2"/>
    <w:multiLevelType w:val="multilevel"/>
    <w:tmpl w:val="63985A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0" w15:restartNumberingAfterBreak="0">
    <w:nsid w:val="6C6074F5"/>
    <w:multiLevelType w:val="multilevel"/>
    <w:tmpl w:val="53685678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492C7D"/>
    <w:multiLevelType w:val="hybridMultilevel"/>
    <w:tmpl w:val="44A00A2E"/>
    <w:lvl w:ilvl="0" w:tplc="F45E3B44">
      <w:numFmt w:val="bullet"/>
      <w:pStyle w:val="Pargrafdellista1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FF1498D"/>
    <w:multiLevelType w:val="hybridMultilevel"/>
    <w:tmpl w:val="B80C459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F067B4"/>
    <w:multiLevelType w:val="multilevel"/>
    <w:tmpl w:val="1E96B2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4" w15:restartNumberingAfterBreak="0">
    <w:nsid w:val="74FD7174"/>
    <w:multiLevelType w:val="hybridMultilevel"/>
    <w:tmpl w:val="E40EB188"/>
    <w:lvl w:ilvl="0" w:tplc="66621C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EE0119"/>
    <w:multiLevelType w:val="hybridMultilevel"/>
    <w:tmpl w:val="256AD0EA"/>
    <w:lvl w:ilvl="0" w:tplc="5D3EA4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b w:val="0"/>
        <w:sz w:val="22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8954A27"/>
    <w:multiLevelType w:val="hybridMultilevel"/>
    <w:tmpl w:val="53B6E150"/>
    <w:lvl w:ilvl="0" w:tplc="F050EF9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B6108E0"/>
    <w:multiLevelType w:val="hybridMultilevel"/>
    <w:tmpl w:val="30B4F0B6"/>
    <w:lvl w:ilvl="0" w:tplc="6928953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107029"/>
    <w:multiLevelType w:val="hybridMultilevel"/>
    <w:tmpl w:val="37CCFC5E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8606C2"/>
    <w:multiLevelType w:val="hybridMultilevel"/>
    <w:tmpl w:val="AF9A5236"/>
    <w:lvl w:ilvl="0" w:tplc="89CE2E0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C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5"/>
  </w:num>
  <w:num w:numId="2">
    <w:abstractNumId w:val="36"/>
  </w:num>
  <w:num w:numId="3">
    <w:abstractNumId w:val="23"/>
  </w:num>
  <w:num w:numId="4">
    <w:abstractNumId w:val="35"/>
  </w:num>
  <w:num w:numId="5">
    <w:abstractNumId w:val="38"/>
  </w:num>
  <w:num w:numId="6">
    <w:abstractNumId w:val="18"/>
  </w:num>
  <w:num w:numId="7">
    <w:abstractNumId w:val="1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31"/>
  </w:num>
  <w:num w:numId="11">
    <w:abstractNumId w:val="4"/>
  </w:num>
  <w:num w:numId="12">
    <w:abstractNumId w:val="3"/>
  </w:num>
  <w:num w:numId="13">
    <w:abstractNumId w:val="22"/>
  </w:num>
  <w:num w:numId="14">
    <w:abstractNumId w:val="12"/>
  </w:num>
  <w:num w:numId="15">
    <w:abstractNumId w:val="0"/>
  </w:num>
  <w:num w:numId="16">
    <w:abstractNumId w:val="15"/>
  </w:num>
  <w:num w:numId="17">
    <w:abstractNumId w:val="1"/>
  </w:num>
  <w:num w:numId="18">
    <w:abstractNumId w:val="24"/>
  </w:num>
  <w:num w:numId="19">
    <w:abstractNumId w:val="19"/>
  </w:num>
  <w:num w:numId="20">
    <w:abstractNumId w:val="2"/>
  </w:num>
  <w:num w:numId="21">
    <w:abstractNumId w:val="25"/>
  </w:num>
  <w:num w:numId="22">
    <w:abstractNumId w:val="28"/>
  </w:num>
  <w:num w:numId="23">
    <w:abstractNumId w:val="39"/>
  </w:num>
  <w:num w:numId="24">
    <w:abstractNumId w:val="30"/>
  </w:num>
  <w:num w:numId="25">
    <w:abstractNumId w:val="10"/>
  </w:num>
  <w:num w:numId="26">
    <w:abstractNumId w:val="13"/>
  </w:num>
  <w:num w:numId="27">
    <w:abstractNumId w:val="8"/>
  </w:num>
  <w:num w:numId="28">
    <w:abstractNumId w:val="32"/>
  </w:num>
  <w:num w:numId="29">
    <w:abstractNumId w:val="17"/>
  </w:num>
  <w:num w:numId="30">
    <w:abstractNumId w:val="20"/>
  </w:num>
  <w:num w:numId="31">
    <w:abstractNumId w:val="7"/>
  </w:num>
  <w:num w:numId="32">
    <w:abstractNumId w:val="34"/>
  </w:num>
  <w:num w:numId="33">
    <w:abstractNumId w:val="11"/>
  </w:num>
  <w:num w:numId="34">
    <w:abstractNumId w:val="29"/>
  </w:num>
  <w:num w:numId="35">
    <w:abstractNumId w:val="33"/>
  </w:num>
  <w:num w:numId="36">
    <w:abstractNumId w:val="14"/>
  </w:num>
  <w:num w:numId="37">
    <w:abstractNumId w:val="27"/>
  </w:num>
  <w:num w:numId="38">
    <w:abstractNumId w:val="6"/>
  </w:num>
  <w:num w:numId="39">
    <w:abstractNumId w:val="37"/>
  </w:num>
  <w:num w:numId="40">
    <w:abstractNumId w:val="2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GrammaticalErrors/>
  <w:attachedTemplate r:id="rId1"/>
  <w:defaultTabStop w:val="709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4A"/>
    <w:rsid w:val="0000246B"/>
    <w:rsid w:val="0000249B"/>
    <w:rsid w:val="00003591"/>
    <w:rsid w:val="000040E0"/>
    <w:rsid w:val="000061E3"/>
    <w:rsid w:val="0000689A"/>
    <w:rsid w:val="000075A2"/>
    <w:rsid w:val="000106DA"/>
    <w:rsid w:val="00010CE0"/>
    <w:rsid w:val="00011C70"/>
    <w:rsid w:val="00011E2B"/>
    <w:rsid w:val="00012FC1"/>
    <w:rsid w:val="00013019"/>
    <w:rsid w:val="000133AF"/>
    <w:rsid w:val="00013B9C"/>
    <w:rsid w:val="00013E92"/>
    <w:rsid w:val="00014162"/>
    <w:rsid w:val="00016063"/>
    <w:rsid w:val="00021C98"/>
    <w:rsid w:val="00022542"/>
    <w:rsid w:val="000240BE"/>
    <w:rsid w:val="000256A1"/>
    <w:rsid w:val="00026674"/>
    <w:rsid w:val="000269A2"/>
    <w:rsid w:val="00027410"/>
    <w:rsid w:val="000274C9"/>
    <w:rsid w:val="000304CC"/>
    <w:rsid w:val="00032D8C"/>
    <w:rsid w:val="00034462"/>
    <w:rsid w:val="00036725"/>
    <w:rsid w:val="00037B26"/>
    <w:rsid w:val="00040AA5"/>
    <w:rsid w:val="00041062"/>
    <w:rsid w:val="0004371C"/>
    <w:rsid w:val="00051385"/>
    <w:rsid w:val="00051D05"/>
    <w:rsid w:val="00054F27"/>
    <w:rsid w:val="000557A8"/>
    <w:rsid w:val="00055D0A"/>
    <w:rsid w:val="000575E0"/>
    <w:rsid w:val="0005766A"/>
    <w:rsid w:val="00060AF1"/>
    <w:rsid w:val="0006118D"/>
    <w:rsid w:val="00063760"/>
    <w:rsid w:val="00063DB0"/>
    <w:rsid w:val="00064E99"/>
    <w:rsid w:val="00065251"/>
    <w:rsid w:val="00065666"/>
    <w:rsid w:val="00066743"/>
    <w:rsid w:val="00067242"/>
    <w:rsid w:val="000713A0"/>
    <w:rsid w:val="000716C4"/>
    <w:rsid w:val="000717BC"/>
    <w:rsid w:val="000720E4"/>
    <w:rsid w:val="00072663"/>
    <w:rsid w:val="00072B0D"/>
    <w:rsid w:val="0007375F"/>
    <w:rsid w:val="000738B5"/>
    <w:rsid w:val="00075118"/>
    <w:rsid w:val="00075EF5"/>
    <w:rsid w:val="00076FFB"/>
    <w:rsid w:val="00077BB9"/>
    <w:rsid w:val="000803EC"/>
    <w:rsid w:val="000807C4"/>
    <w:rsid w:val="000809C4"/>
    <w:rsid w:val="0008142C"/>
    <w:rsid w:val="00081FAB"/>
    <w:rsid w:val="00083ED3"/>
    <w:rsid w:val="00086988"/>
    <w:rsid w:val="00086C3E"/>
    <w:rsid w:val="00087333"/>
    <w:rsid w:val="00087737"/>
    <w:rsid w:val="0009112B"/>
    <w:rsid w:val="0009246B"/>
    <w:rsid w:val="00092943"/>
    <w:rsid w:val="00092DAC"/>
    <w:rsid w:val="000937C9"/>
    <w:rsid w:val="00093F33"/>
    <w:rsid w:val="00094033"/>
    <w:rsid w:val="00095380"/>
    <w:rsid w:val="00095684"/>
    <w:rsid w:val="00097C8D"/>
    <w:rsid w:val="00097D0F"/>
    <w:rsid w:val="00097FF5"/>
    <w:rsid w:val="000A1EEF"/>
    <w:rsid w:val="000A272C"/>
    <w:rsid w:val="000A35B3"/>
    <w:rsid w:val="000A5568"/>
    <w:rsid w:val="000A6CC5"/>
    <w:rsid w:val="000B0DA8"/>
    <w:rsid w:val="000B1338"/>
    <w:rsid w:val="000B21FA"/>
    <w:rsid w:val="000B37E3"/>
    <w:rsid w:val="000B4222"/>
    <w:rsid w:val="000B6356"/>
    <w:rsid w:val="000B64E8"/>
    <w:rsid w:val="000B6C2D"/>
    <w:rsid w:val="000B6CF9"/>
    <w:rsid w:val="000B6E11"/>
    <w:rsid w:val="000C0C7E"/>
    <w:rsid w:val="000C12E4"/>
    <w:rsid w:val="000C1EE1"/>
    <w:rsid w:val="000C2C83"/>
    <w:rsid w:val="000C445B"/>
    <w:rsid w:val="000C4D94"/>
    <w:rsid w:val="000C5C62"/>
    <w:rsid w:val="000C609A"/>
    <w:rsid w:val="000C6689"/>
    <w:rsid w:val="000C6D26"/>
    <w:rsid w:val="000D156A"/>
    <w:rsid w:val="000D1FEA"/>
    <w:rsid w:val="000D374E"/>
    <w:rsid w:val="000D3933"/>
    <w:rsid w:val="000D49CF"/>
    <w:rsid w:val="000D50FC"/>
    <w:rsid w:val="000D672F"/>
    <w:rsid w:val="000D76AA"/>
    <w:rsid w:val="000E098B"/>
    <w:rsid w:val="000E12B2"/>
    <w:rsid w:val="000E26F9"/>
    <w:rsid w:val="000E2C15"/>
    <w:rsid w:val="000E750A"/>
    <w:rsid w:val="000F0E3B"/>
    <w:rsid w:val="000F13C9"/>
    <w:rsid w:val="000F194C"/>
    <w:rsid w:val="000F1DC2"/>
    <w:rsid w:val="000F481D"/>
    <w:rsid w:val="000F5597"/>
    <w:rsid w:val="000F6355"/>
    <w:rsid w:val="000F6AF5"/>
    <w:rsid w:val="000F75EC"/>
    <w:rsid w:val="000F77C7"/>
    <w:rsid w:val="000F7DBF"/>
    <w:rsid w:val="001002F7"/>
    <w:rsid w:val="0010058A"/>
    <w:rsid w:val="001031D6"/>
    <w:rsid w:val="00103623"/>
    <w:rsid w:val="00103827"/>
    <w:rsid w:val="00104FE4"/>
    <w:rsid w:val="001052FE"/>
    <w:rsid w:val="001054D2"/>
    <w:rsid w:val="00105FBD"/>
    <w:rsid w:val="00107DB3"/>
    <w:rsid w:val="001101A8"/>
    <w:rsid w:val="0011267B"/>
    <w:rsid w:val="001132EF"/>
    <w:rsid w:val="00113D19"/>
    <w:rsid w:val="00114C1F"/>
    <w:rsid w:val="00116AC0"/>
    <w:rsid w:val="00117372"/>
    <w:rsid w:val="001178BA"/>
    <w:rsid w:val="00117E8D"/>
    <w:rsid w:val="00120397"/>
    <w:rsid w:val="00121372"/>
    <w:rsid w:val="00122AAF"/>
    <w:rsid w:val="0012304E"/>
    <w:rsid w:val="00123072"/>
    <w:rsid w:val="00123B4F"/>
    <w:rsid w:val="0012454C"/>
    <w:rsid w:val="001254D2"/>
    <w:rsid w:val="0012685E"/>
    <w:rsid w:val="00126ACB"/>
    <w:rsid w:val="00127343"/>
    <w:rsid w:val="00127801"/>
    <w:rsid w:val="00132B93"/>
    <w:rsid w:val="00132BEF"/>
    <w:rsid w:val="001348BC"/>
    <w:rsid w:val="00134A79"/>
    <w:rsid w:val="00134E60"/>
    <w:rsid w:val="001373F3"/>
    <w:rsid w:val="00137D6B"/>
    <w:rsid w:val="0014151E"/>
    <w:rsid w:val="0014175D"/>
    <w:rsid w:val="0014178C"/>
    <w:rsid w:val="00141AA8"/>
    <w:rsid w:val="0014225C"/>
    <w:rsid w:val="00142529"/>
    <w:rsid w:val="00142858"/>
    <w:rsid w:val="00143876"/>
    <w:rsid w:val="00143DD1"/>
    <w:rsid w:val="00146FA9"/>
    <w:rsid w:val="00147CBE"/>
    <w:rsid w:val="0015137A"/>
    <w:rsid w:val="0015169F"/>
    <w:rsid w:val="001529B6"/>
    <w:rsid w:val="001540FD"/>
    <w:rsid w:val="001541F2"/>
    <w:rsid w:val="00154D84"/>
    <w:rsid w:val="001550A0"/>
    <w:rsid w:val="001551D5"/>
    <w:rsid w:val="00155A2F"/>
    <w:rsid w:val="0015634B"/>
    <w:rsid w:val="00156640"/>
    <w:rsid w:val="00157239"/>
    <w:rsid w:val="00157B7F"/>
    <w:rsid w:val="0016210F"/>
    <w:rsid w:val="0016227A"/>
    <w:rsid w:val="00162CA7"/>
    <w:rsid w:val="001639CE"/>
    <w:rsid w:val="001642A7"/>
    <w:rsid w:val="0016669C"/>
    <w:rsid w:val="001671C9"/>
    <w:rsid w:val="00167E3D"/>
    <w:rsid w:val="00170489"/>
    <w:rsid w:val="00171A7A"/>
    <w:rsid w:val="00172683"/>
    <w:rsid w:val="001730E3"/>
    <w:rsid w:val="001739F6"/>
    <w:rsid w:val="00173B99"/>
    <w:rsid w:val="00174D93"/>
    <w:rsid w:val="00176551"/>
    <w:rsid w:val="001805A1"/>
    <w:rsid w:val="001806F5"/>
    <w:rsid w:val="00182574"/>
    <w:rsid w:val="001830CF"/>
    <w:rsid w:val="001844DE"/>
    <w:rsid w:val="00184A67"/>
    <w:rsid w:val="00184BF7"/>
    <w:rsid w:val="001854CD"/>
    <w:rsid w:val="001858CE"/>
    <w:rsid w:val="00185D6E"/>
    <w:rsid w:val="00185D8E"/>
    <w:rsid w:val="0018749B"/>
    <w:rsid w:val="00190A03"/>
    <w:rsid w:val="00190AE9"/>
    <w:rsid w:val="00191398"/>
    <w:rsid w:val="001930E9"/>
    <w:rsid w:val="0019370C"/>
    <w:rsid w:val="001961B8"/>
    <w:rsid w:val="001975E3"/>
    <w:rsid w:val="00197D6F"/>
    <w:rsid w:val="001A0E0C"/>
    <w:rsid w:val="001A615C"/>
    <w:rsid w:val="001A65EC"/>
    <w:rsid w:val="001A6CFE"/>
    <w:rsid w:val="001A6D1D"/>
    <w:rsid w:val="001A7042"/>
    <w:rsid w:val="001A7242"/>
    <w:rsid w:val="001B0D0A"/>
    <w:rsid w:val="001B0D78"/>
    <w:rsid w:val="001B1154"/>
    <w:rsid w:val="001B372C"/>
    <w:rsid w:val="001C01FD"/>
    <w:rsid w:val="001C0494"/>
    <w:rsid w:val="001C0589"/>
    <w:rsid w:val="001C2183"/>
    <w:rsid w:val="001C2931"/>
    <w:rsid w:val="001C302A"/>
    <w:rsid w:val="001C307A"/>
    <w:rsid w:val="001C3A46"/>
    <w:rsid w:val="001C5D79"/>
    <w:rsid w:val="001C65AC"/>
    <w:rsid w:val="001C715E"/>
    <w:rsid w:val="001C7202"/>
    <w:rsid w:val="001C74C9"/>
    <w:rsid w:val="001D0CBD"/>
    <w:rsid w:val="001D37F0"/>
    <w:rsid w:val="001D4B47"/>
    <w:rsid w:val="001D4D92"/>
    <w:rsid w:val="001D5F0B"/>
    <w:rsid w:val="001E0A60"/>
    <w:rsid w:val="001E1189"/>
    <w:rsid w:val="001E1869"/>
    <w:rsid w:val="001E1A0C"/>
    <w:rsid w:val="001E2A26"/>
    <w:rsid w:val="001E4E64"/>
    <w:rsid w:val="001E55BA"/>
    <w:rsid w:val="001E7619"/>
    <w:rsid w:val="001F1961"/>
    <w:rsid w:val="001F2E94"/>
    <w:rsid w:val="001F3134"/>
    <w:rsid w:val="001F3489"/>
    <w:rsid w:val="001F440A"/>
    <w:rsid w:val="001F5B8D"/>
    <w:rsid w:val="001F668E"/>
    <w:rsid w:val="001F729A"/>
    <w:rsid w:val="002004E5"/>
    <w:rsid w:val="00200DE2"/>
    <w:rsid w:val="0020121B"/>
    <w:rsid w:val="002015D2"/>
    <w:rsid w:val="002034B8"/>
    <w:rsid w:val="0020402C"/>
    <w:rsid w:val="00204EA9"/>
    <w:rsid w:val="002051EF"/>
    <w:rsid w:val="002068C7"/>
    <w:rsid w:val="002069EB"/>
    <w:rsid w:val="00206B8D"/>
    <w:rsid w:val="00206E4C"/>
    <w:rsid w:val="002075AA"/>
    <w:rsid w:val="0020769B"/>
    <w:rsid w:val="00207E69"/>
    <w:rsid w:val="00211424"/>
    <w:rsid w:val="00211EB3"/>
    <w:rsid w:val="0021212B"/>
    <w:rsid w:val="0021287C"/>
    <w:rsid w:val="0021358E"/>
    <w:rsid w:val="002144D8"/>
    <w:rsid w:val="002154D7"/>
    <w:rsid w:val="002175F0"/>
    <w:rsid w:val="00220073"/>
    <w:rsid w:val="002201A4"/>
    <w:rsid w:val="00220452"/>
    <w:rsid w:val="0022058B"/>
    <w:rsid w:val="00220AE0"/>
    <w:rsid w:val="00223744"/>
    <w:rsid w:val="00223D7C"/>
    <w:rsid w:val="002250FB"/>
    <w:rsid w:val="002253E9"/>
    <w:rsid w:val="00226769"/>
    <w:rsid w:val="00226EC5"/>
    <w:rsid w:val="00227C83"/>
    <w:rsid w:val="00232D16"/>
    <w:rsid w:val="0023310A"/>
    <w:rsid w:val="002337B9"/>
    <w:rsid w:val="00237940"/>
    <w:rsid w:val="002409D5"/>
    <w:rsid w:val="00241432"/>
    <w:rsid w:val="00242936"/>
    <w:rsid w:val="00244A1F"/>
    <w:rsid w:val="00244E2B"/>
    <w:rsid w:val="00245DB6"/>
    <w:rsid w:val="00246A07"/>
    <w:rsid w:val="00246EB3"/>
    <w:rsid w:val="00246F91"/>
    <w:rsid w:val="002470CE"/>
    <w:rsid w:val="00247E37"/>
    <w:rsid w:val="002503EF"/>
    <w:rsid w:val="0025106E"/>
    <w:rsid w:val="00253539"/>
    <w:rsid w:val="00254484"/>
    <w:rsid w:val="00256F70"/>
    <w:rsid w:val="0025713F"/>
    <w:rsid w:val="0025716A"/>
    <w:rsid w:val="00257A94"/>
    <w:rsid w:val="00257CEB"/>
    <w:rsid w:val="00261843"/>
    <w:rsid w:val="002640B5"/>
    <w:rsid w:val="00264485"/>
    <w:rsid w:val="00264725"/>
    <w:rsid w:val="00264756"/>
    <w:rsid w:val="00265C61"/>
    <w:rsid w:val="00267595"/>
    <w:rsid w:val="00270B59"/>
    <w:rsid w:val="00271337"/>
    <w:rsid w:val="002729AA"/>
    <w:rsid w:val="00272C2A"/>
    <w:rsid w:val="002736B7"/>
    <w:rsid w:val="002765AB"/>
    <w:rsid w:val="002772A0"/>
    <w:rsid w:val="002772BD"/>
    <w:rsid w:val="00277D46"/>
    <w:rsid w:val="00277EE7"/>
    <w:rsid w:val="00280B16"/>
    <w:rsid w:val="00280D72"/>
    <w:rsid w:val="00282668"/>
    <w:rsid w:val="00282AFA"/>
    <w:rsid w:val="00284112"/>
    <w:rsid w:val="00286C91"/>
    <w:rsid w:val="0028779E"/>
    <w:rsid w:val="002879AC"/>
    <w:rsid w:val="0029038E"/>
    <w:rsid w:val="00291A9C"/>
    <w:rsid w:val="00291BE5"/>
    <w:rsid w:val="00291EE8"/>
    <w:rsid w:val="00292468"/>
    <w:rsid w:val="00292C72"/>
    <w:rsid w:val="00293D17"/>
    <w:rsid w:val="00296C45"/>
    <w:rsid w:val="00297A93"/>
    <w:rsid w:val="00297E38"/>
    <w:rsid w:val="002A0B47"/>
    <w:rsid w:val="002A0E11"/>
    <w:rsid w:val="002A17D3"/>
    <w:rsid w:val="002A2104"/>
    <w:rsid w:val="002A30AD"/>
    <w:rsid w:val="002A342E"/>
    <w:rsid w:val="002A410A"/>
    <w:rsid w:val="002A4144"/>
    <w:rsid w:val="002A4BE7"/>
    <w:rsid w:val="002A6151"/>
    <w:rsid w:val="002A6991"/>
    <w:rsid w:val="002A7305"/>
    <w:rsid w:val="002A7667"/>
    <w:rsid w:val="002A77F8"/>
    <w:rsid w:val="002A7EFF"/>
    <w:rsid w:val="002B12AD"/>
    <w:rsid w:val="002B137D"/>
    <w:rsid w:val="002B1CE9"/>
    <w:rsid w:val="002B637B"/>
    <w:rsid w:val="002B68C5"/>
    <w:rsid w:val="002C0005"/>
    <w:rsid w:val="002C013E"/>
    <w:rsid w:val="002C1CA0"/>
    <w:rsid w:val="002C22A9"/>
    <w:rsid w:val="002C27BD"/>
    <w:rsid w:val="002C2D54"/>
    <w:rsid w:val="002C2F29"/>
    <w:rsid w:val="002C2F76"/>
    <w:rsid w:val="002C3405"/>
    <w:rsid w:val="002C36AB"/>
    <w:rsid w:val="002C36EA"/>
    <w:rsid w:val="002C452B"/>
    <w:rsid w:val="002C6864"/>
    <w:rsid w:val="002D024E"/>
    <w:rsid w:val="002D13C3"/>
    <w:rsid w:val="002D2710"/>
    <w:rsid w:val="002D28F1"/>
    <w:rsid w:val="002D3502"/>
    <w:rsid w:val="002D57FE"/>
    <w:rsid w:val="002D58BD"/>
    <w:rsid w:val="002D77A5"/>
    <w:rsid w:val="002D7B7C"/>
    <w:rsid w:val="002D7FD1"/>
    <w:rsid w:val="002E0129"/>
    <w:rsid w:val="002E04E0"/>
    <w:rsid w:val="002E195F"/>
    <w:rsid w:val="002E2185"/>
    <w:rsid w:val="002E2CCF"/>
    <w:rsid w:val="002E3E38"/>
    <w:rsid w:val="002E54C0"/>
    <w:rsid w:val="002E5992"/>
    <w:rsid w:val="002E68EF"/>
    <w:rsid w:val="002E6C40"/>
    <w:rsid w:val="002E7B15"/>
    <w:rsid w:val="002F2C7B"/>
    <w:rsid w:val="002F301C"/>
    <w:rsid w:val="002F3455"/>
    <w:rsid w:val="002F38E4"/>
    <w:rsid w:val="002F46C6"/>
    <w:rsid w:val="002F4953"/>
    <w:rsid w:val="002F7EE6"/>
    <w:rsid w:val="00301804"/>
    <w:rsid w:val="0030186B"/>
    <w:rsid w:val="00301BEF"/>
    <w:rsid w:val="00302BF8"/>
    <w:rsid w:val="00303F1D"/>
    <w:rsid w:val="003045C5"/>
    <w:rsid w:val="00304A80"/>
    <w:rsid w:val="003053DD"/>
    <w:rsid w:val="00306011"/>
    <w:rsid w:val="003063A9"/>
    <w:rsid w:val="00310AC7"/>
    <w:rsid w:val="0031132A"/>
    <w:rsid w:val="00312A98"/>
    <w:rsid w:val="0031307D"/>
    <w:rsid w:val="00314272"/>
    <w:rsid w:val="003160A5"/>
    <w:rsid w:val="003161E7"/>
    <w:rsid w:val="00316942"/>
    <w:rsid w:val="00316B52"/>
    <w:rsid w:val="00316C45"/>
    <w:rsid w:val="003213B6"/>
    <w:rsid w:val="003222D9"/>
    <w:rsid w:val="00323BF2"/>
    <w:rsid w:val="00325190"/>
    <w:rsid w:val="003254F6"/>
    <w:rsid w:val="00325B29"/>
    <w:rsid w:val="003260FE"/>
    <w:rsid w:val="0032770E"/>
    <w:rsid w:val="00330296"/>
    <w:rsid w:val="003305E7"/>
    <w:rsid w:val="0033072D"/>
    <w:rsid w:val="00333DE2"/>
    <w:rsid w:val="00334725"/>
    <w:rsid w:val="00334B85"/>
    <w:rsid w:val="00340CFF"/>
    <w:rsid w:val="00341C1C"/>
    <w:rsid w:val="003429E7"/>
    <w:rsid w:val="003431E9"/>
    <w:rsid w:val="003437FC"/>
    <w:rsid w:val="00344AD0"/>
    <w:rsid w:val="00344AD6"/>
    <w:rsid w:val="003453F1"/>
    <w:rsid w:val="0034583C"/>
    <w:rsid w:val="00345C24"/>
    <w:rsid w:val="003512A3"/>
    <w:rsid w:val="003514C1"/>
    <w:rsid w:val="00352BF5"/>
    <w:rsid w:val="00352E0E"/>
    <w:rsid w:val="003538D5"/>
    <w:rsid w:val="00353C0C"/>
    <w:rsid w:val="00353EA7"/>
    <w:rsid w:val="003547E3"/>
    <w:rsid w:val="00355304"/>
    <w:rsid w:val="003559C7"/>
    <w:rsid w:val="00355C78"/>
    <w:rsid w:val="003565A8"/>
    <w:rsid w:val="00356A7C"/>
    <w:rsid w:val="00357A86"/>
    <w:rsid w:val="0036073E"/>
    <w:rsid w:val="00361A02"/>
    <w:rsid w:val="003626F3"/>
    <w:rsid w:val="00363B25"/>
    <w:rsid w:val="003665D1"/>
    <w:rsid w:val="0036790D"/>
    <w:rsid w:val="00374F38"/>
    <w:rsid w:val="00375A42"/>
    <w:rsid w:val="00377B85"/>
    <w:rsid w:val="00377F20"/>
    <w:rsid w:val="00377F64"/>
    <w:rsid w:val="003805B1"/>
    <w:rsid w:val="003813FF"/>
    <w:rsid w:val="00382012"/>
    <w:rsid w:val="00386D81"/>
    <w:rsid w:val="003870A9"/>
    <w:rsid w:val="0038745E"/>
    <w:rsid w:val="00390DD0"/>
    <w:rsid w:val="00391749"/>
    <w:rsid w:val="00391AFB"/>
    <w:rsid w:val="00391F23"/>
    <w:rsid w:val="003934A1"/>
    <w:rsid w:val="003936C6"/>
    <w:rsid w:val="00393F4E"/>
    <w:rsid w:val="003948F0"/>
    <w:rsid w:val="003961A7"/>
    <w:rsid w:val="003963BD"/>
    <w:rsid w:val="00397022"/>
    <w:rsid w:val="00397571"/>
    <w:rsid w:val="003A10E7"/>
    <w:rsid w:val="003A284D"/>
    <w:rsid w:val="003A354A"/>
    <w:rsid w:val="003A4F63"/>
    <w:rsid w:val="003A57C7"/>
    <w:rsid w:val="003A58AA"/>
    <w:rsid w:val="003A5A67"/>
    <w:rsid w:val="003A5A80"/>
    <w:rsid w:val="003A5C17"/>
    <w:rsid w:val="003A5F71"/>
    <w:rsid w:val="003B0070"/>
    <w:rsid w:val="003B182E"/>
    <w:rsid w:val="003B3300"/>
    <w:rsid w:val="003B33D0"/>
    <w:rsid w:val="003B3584"/>
    <w:rsid w:val="003B38D0"/>
    <w:rsid w:val="003B3944"/>
    <w:rsid w:val="003B3E3F"/>
    <w:rsid w:val="003B4524"/>
    <w:rsid w:val="003B4562"/>
    <w:rsid w:val="003B5411"/>
    <w:rsid w:val="003B77D5"/>
    <w:rsid w:val="003B7A33"/>
    <w:rsid w:val="003B7F8A"/>
    <w:rsid w:val="003C1EA3"/>
    <w:rsid w:val="003C1FD1"/>
    <w:rsid w:val="003C3688"/>
    <w:rsid w:val="003C4A84"/>
    <w:rsid w:val="003C4CF4"/>
    <w:rsid w:val="003C51FB"/>
    <w:rsid w:val="003C56B3"/>
    <w:rsid w:val="003C5F9F"/>
    <w:rsid w:val="003C7317"/>
    <w:rsid w:val="003C7E25"/>
    <w:rsid w:val="003D02B8"/>
    <w:rsid w:val="003D2524"/>
    <w:rsid w:val="003D25BB"/>
    <w:rsid w:val="003D2E4F"/>
    <w:rsid w:val="003D2F00"/>
    <w:rsid w:val="003D3400"/>
    <w:rsid w:val="003D4291"/>
    <w:rsid w:val="003D4404"/>
    <w:rsid w:val="003D4887"/>
    <w:rsid w:val="003D4E4C"/>
    <w:rsid w:val="003D4F8C"/>
    <w:rsid w:val="003D5FA7"/>
    <w:rsid w:val="003D6570"/>
    <w:rsid w:val="003D75F3"/>
    <w:rsid w:val="003E06BA"/>
    <w:rsid w:val="003E0943"/>
    <w:rsid w:val="003E2DDC"/>
    <w:rsid w:val="003E2EAA"/>
    <w:rsid w:val="003E3084"/>
    <w:rsid w:val="003E3CBA"/>
    <w:rsid w:val="003E44A8"/>
    <w:rsid w:val="003E5303"/>
    <w:rsid w:val="003E61B0"/>
    <w:rsid w:val="003E7A34"/>
    <w:rsid w:val="003F122E"/>
    <w:rsid w:val="003F144C"/>
    <w:rsid w:val="003F2600"/>
    <w:rsid w:val="003F2BE5"/>
    <w:rsid w:val="003F3C93"/>
    <w:rsid w:val="003F3D55"/>
    <w:rsid w:val="003F6A98"/>
    <w:rsid w:val="003F6DA7"/>
    <w:rsid w:val="00400151"/>
    <w:rsid w:val="00401569"/>
    <w:rsid w:val="004032A9"/>
    <w:rsid w:val="00403985"/>
    <w:rsid w:val="00404072"/>
    <w:rsid w:val="004042F5"/>
    <w:rsid w:val="004049E3"/>
    <w:rsid w:val="00405A70"/>
    <w:rsid w:val="004074F3"/>
    <w:rsid w:val="00407B91"/>
    <w:rsid w:val="004114B9"/>
    <w:rsid w:val="00411586"/>
    <w:rsid w:val="004118D5"/>
    <w:rsid w:val="00411C0A"/>
    <w:rsid w:val="0041294C"/>
    <w:rsid w:val="004131D6"/>
    <w:rsid w:val="0041456A"/>
    <w:rsid w:val="00414BF0"/>
    <w:rsid w:val="00415AEE"/>
    <w:rsid w:val="00416C74"/>
    <w:rsid w:val="00420032"/>
    <w:rsid w:val="00420925"/>
    <w:rsid w:val="00421421"/>
    <w:rsid w:val="00421B18"/>
    <w:rsid w:val="00421EC1"/>
    <w:rsid w:val="00421EE7"/>
    <w:rsid w:val="00421F77"/>
    <w:rsid w:val="00422AA6"/>
    <w:rsid w:val="00425AC4"/>
    <w:rsid w:val="00426181"/>
    <w:rsid w:val="004273D5"/>
    <w:rsid w:val="004278D6"/>
    <w:rsid w:val="00430794"/>
    <w:rsid w:val="00430D3F"/>
    <w:rsid w:val="00431466"/>
    <w:rsid w:val="00431534"/>
    <w:rsid w:val="00431893"/>
    <w:rsid w:val="00431ABD"/>
    <w:rsid w:val="00431B44"/>
    <w:rsid w:val="00431B7E"/>
    <w:rsid w:val="00432772"/>
    <w:rsid w:val="00434468"/>
    <w:rsid w:val="0043458C"/>
    <w:rsid w:val="0043604C"/>
    <w:rsid w:val="0044033B"/>
    <w:rsid w:val="00441540"/>
    <w:rsid w:val="00443326"/>
    <w:rsid w:val="00444681"/>
    <w:rsid w:val="00444DD9"/>
    <w:rsid w:val="00445899"/>
    <w:rsid w:val="004475BF"/>
    <w:rsid w:val="004478CB"/>
    <w:rsid w:val="00447AC4"/>
    <w:rsid w:val="00447C8F"/>
    <w:rsid w:val="0045038C"/>
    <w:rsid w:val="00450BCA"/>
    <w:rsid w:val="00450E12"/>
    <w:rsid w:val="00450F59"/>
    <w:rsid w:val="00451661"/>
    <w:rsid w:val="00452293"/>
    <w:rsid w:val="00452F2E"/>
    <w:rsid w:val="004544C3"/>
    <w:rsid w:val="00454AC2"/>
    <w:rsid w:val="00454BD7"/>
    <w:rsid w:val="00455585"/>
    <w:rsid w:val="004558D9"/>
    <w:rsid w:val="00456701"/>
    <w:rsid w:val="004567E5"/>
    <w:rsid w:val="00456947"/>
    <w:rsid w:val="0045728D"/>
    <w:rsid w:val="00460117"/>
    <w:rsid w:val="004603DD"/>
    <w:rsid w:val="004606DD"/>
    <w:rsid w:val="004625D0"/>
    <w:rsid w:val="00464C69"/>
    <w:rsid w:val="004654C5"/>
    <w:rsid w:val="00465F88"/>
    <w:rsid w:val="00466614"/>
    <w:rsid w:val="00467BC9"/>
    <w:rsid w:val="00467F65"/>
    <w:rsid w:val="00470983"/>
    <w:rsid w:val="0047114D"/>
    <w:rsid w:val="00472172"/>
    <w:rsid w:val="00472CD8"/>
    <w:rsid w:val="004731BC"/>
    <w:rsid w:val="00475A62"/>
    <w:rsid w:val="00475B17"/>
    <w:rsid w:val="00475D02"/>
    <w:rsid w:val="004773F6"/>
    <w:rsid w:val="00482789"/>
    <w:rsid w:val="0048282D"/>
    <w:rsid w:val="00484664"/>
    <w:rsid w:val="00484E17"/>
    <w:rsid w:val="0048620B"/>
    <w:rsid w:val="00486913"/>
    <w:rsid w:val="00487443"/>
    <w:rsid w:val="00487863"/>
    <w:rsid w:val="00487B12"/>
    <w:rsid w:val="00490057"/>
    <w:rsid w:val="00490218"/>
    <w:rsid w:val="00492267"/>
    <w:rsid w:val="004927FD"/>
    <w:rsid w:val="00492C41"/>
    <w:rsid w:val="00492FDF"/>
    <w:rsid w:val="004959E1"/>
    <w:rsid w:val="004979BA"/>
    <w:rsid w:val="00497A25"/>
    <w:rsid w:val="004A02D1"/>
    <w:rsid w:val="004A0858"/>
    <w:rsid w:val="004A195A"/>
    <w:rsid w:val="004A233C"/>
    <w:rsid w:val="004A48F5"/>
    <w:rsid w:val="004A4FB2"/>
    <w:rsid w:val="004A5B1E"/>
    <w:rsid w:val="004A6A92"/>
    <w:rsid w:val="004A6F98"/>
    <w:rsid w:val="004B0136"/>
    <w:rsid w:val="004B02EA"/>
    <w:rsid w:val="004B044D"/>
    <w:rsid w:val="004B07D2"/>
    <w:rsid w:val="004B1053"/>
    <w:rsid w:val="004B133D"/>
    <w:rsid w:val="004B147D"/>
    <w:rsid w:val="004B4295"/>
    <w:rsid w:val="004B46E9"/>
    <w:rsid w:val="004B4EA8"/>
    <w:rsid w:val="004B55BB"/>
    <w:rsid w:val="004B59BC"/>
    <w:rsid w:val="004B66D2"/>
    <w:rsid w:val="004B7376"/>
    <w:rsid w:val="004B7922"/>
    <w:rsid w:val="004C00E5"/>
    <w:rsid w:val="004C05D6"/>
    <w:rsid w:val="004C063B"/>
    <w:rsid w:val="004C0D11"/>
    <w:rsid w:val="004C219E"/>
    <w:rsid w:val="004C265B"/>
    <w:rsid w:val="004C2AA6"/>
    <w:rsid w:val="004C44BC"/>
    <w:rsid w:val="004C4C1B"/>
    <w:rsid w:val="004C5E26"/>
    <w:rsid w:val="004C7594"/>
    <w:rsid w:val="004C7F53"/>
    <w:rsid w:val="004D0FF5"/>
    <w:rsid w:val="004D3707"/>
    <w:rsid w:val="004D43EB"/>
    <w:rsid w:val="004D46D0"/>
    <w:rsid w:val="004D6783"/>
    <w:rsid w:val="004D7117"/>
    <w:rsid w:val="004D7A77"/>
    <w:rsid w:val="004E01D1"/>
    <w:rsid w:val="004E12D3"/>
    <w:rsid w:val="004E15B2"/>
    <w:rsid w:val="004E15B3"/>
    <w:rsid w:val="004E4323"/>
    <w:rsid w:val="004E5374"/>
    <w:rsid w:val="004E5587"/>
    <w:rsid w:val="004E5836"/>
    <w:rsid w:val="004E583E"/>
    <w:rsid w:val="004E5A7C"/>
    <w:rsid w:val="004E5D38"/>
    <w:rsid w:val="004E5DD2"/>
    <w:rsid w:val="004E6990"/>
    <w:rsid w:val="004E71AD"/>
    <w:rsid w:val="004E7BAD"/>
    <w:rsid w:val="004F0D2B"/>
    <w:rsid w:val="004F1154"/>
    <w:rsid w:val="004F14CE"/>
    <w:rsid w:val="004F178A"/>
    <w:rsid w:val="004F1FF2"/>
    <w:rsid w:val="004F21DC"/>
    <w:rsid w:val="004F2795"/>
    <w:rsid w:val="004F3985"/>
    <w:rsid w:val="004F408C"/>
    <w:rsid w:val="004F4772"/>
    <w:rsid w:val="004F55EB"/>
    <w:rsid w:val="004F5AEE"/>
    <w:rsid w:val="004F7E66"/>
    <w:rsid w:val="004F7F0D"/>
    <w:rsid w:val="00500144"/>
    <w:rsid w:val="00500405"/>
    <w:rsid w:val="0050103C"/>
    <w:rsid w:val="00501070"/>
    <w:rsid w:val="00501B93"/>
    <w:rsid w:val="0050269B"/>
    <w:rsid w:val="00503C31"/>
    <w:rsid w:val="00504074"/>
    <w:rsid w:val="00505324"/>
    <w:rsid w:val="00505517"/>
    <w:rsid w:val="00505998"/>
    <w:rsid w:val="005063CB"/>
    <w:rsid w:val="00506836"/>
    <w:rsid w:val="00506B35"/>
    <w:rsid w:val="005112F4"/>
    <w:rsid w:val="00512B66"/>
    <w:rsid w:val="00513CAC"/>
    <w:rsid w:val="00515C80"/>
    <w:rsid w:val="00516624"/>
    <w:rsid w:val="00516DC8"/>
    <w:rsid w:val="00517BF4"/>
    <w:rsid w:val="00520525"/>
    <w:rsid w:val="00520560"/>
    <w:rsid w:val="0052093F"/>
    <w:rsid w:val="00520998"/>
    <w:rsid w:val="00521811"/>
    <w:rsid w:val="0052205E"/>
    <w:rsid w:val="0052257C"/>
    <w:rsid w:val="00522DF8"/>
    <w:rsid w:val="005243BD"/>
    <w:rsid w:val="00524413"/>
    <w:rsid w:val="00524D01"/>
    <w:rsid w:val="005253FD"/>
    <w:rsid w:val="00525A73"/>
    <w:rsid w:val="005267ED"/>
    <w:rsid w:val="0052740F"/>
    <w:rsid w:val="005274BD"/>
    <w:rsid w:val="00527D20"/>
    <w:rsid w:val="00530541"/>
    <w:rsid w:val="005307AC"/>
    <w:rsid w:val="00531221"/>
    <w:rsid w:val="00533A8C"/>
    <w:rsid w:val="0053403F"/>
    <w:rsid w:val="0053412A"/>
    <w:rsid w:val="005343C4"/>
    <w:rsid w:val="005359C1"/>
    <w:rsid w:val="00535F15"/>
    <w:rsid w:val="00535F4D"/>
    <w:rsid w:val="005367B1"/>
    <w:rsid w:val="0053756A"/>
    <w:rsid w:val="00540220"/>
    <w:rsid w:val="0054046C"/>
    <w:rsid w:val="00540512"/>
    <w:rsid w:val="00540CFF"/>
    <w:rsid w:val="005411EC"/>
    <w:rsid w:val="005421A9"/>
    <w:rsid w:val="005427F2"/>
    <w:rsid w:val="005435F8"/>
    <w:rsid w:val="00543E5E"/>
    <w:rsid w:val="0054403D"/>
    <w:rsid w:val="005455E9"/>
    <w:rsid w:val="005456FC"/>
    <w:rsid w:val="00547138"/>
    <w:rsid w:val="00553064"/>
    <w:rsid w:val="00553E7C"/>
    <w:rsid w:val="00555358"/>
    <w:rsid w:val="0055755A"/>
    <w:rsid w:val="00560315"/>
    <w:rsid w:val="00560D39"/>
    <w:rsid w:val="00560E0D"/>
    <w:rsid w:val="00561067"/>
    <w:rsid w:val="0056233D"/>
    <w:rsid w:val="00562945"/>
    <w:rsid w:val="005635B7"/>
    <w:rsid w:val="005640D7"/>
    <w:rsid w:val="00564450"/>
    <w:rsid w:val="00564B52"/>
    <w:rsid w:val="0056523D"/>
    <w:rsid w:val="005673EB"/>
    <w:rsid w:val="00570305"/>
    <w:rsid w:val="00574F1D"/>
    <w:rsid w:val="00576410"/>
    <w:rsid w:val="00576B30"/>
    <w:rsid w:val="00577144"/>
    <w:rsid w:val="00577265"/>
    <w:rsid w:val="00577363"/>
    <w:rsid w:val="00580610"/>
    <w:rsid w:val="0058196D"/>
    <w:rsid w:val="0058237F"/>
    <w:rsid w:val="00582CBB"/>
    <w:rsid w:val="005832E5"/>
    <w:rsid w:val="00583FA7"/>
    <w:rsid w:val="00584329"/>
    <w:rsid w:val="00585438"/>
    <w:rsid w:val="00585725"/>
    <w:rsid w:val="00585DF7"/>
    <w:rsid w:val="00585E2A"/>
    <w:rsid w:val="00586971"/>
    <w:rsid w:val="00590F88"/>
    <w:rsid w:val="005912BC"/>
    <w:rsid w:val="00591FAB"/>
    <w:rsid w:val="00593BE2"/>
    <w:rsid w:val="00593E3B"/>
    <w:rsid w:val="0059479B"/>
    <w:rsid w:val="005949FE"/>
    <w:rsid w:val="00594E30"/>
    <w:rsid w:val="005950A5"/>
    <w:rsid w:val="005969D1"/>
    <w:rsid w:val="00596FC5"/>
    <w:rsid w:val="00596FCE"/>
    <w:rsid w:val="005A0D0E"/>
    <w:rsid w:val="005A18DE"/>
    <w:rsid w:val="005A4A57"/>
    <w:rsid w:val="005A6FE4"/>
    <w:rsid w:val="005A7CFC"/>
    <w:rsid w:val="005B1042"/>
    <w:rsid w:val="005B1B21"/>
    <w:rsid w:val="005B1CB6"/>
    <w:rsid w:val="005B27BD"/>
    <w:rsid w:val="005B4F2D"/>
    <w:rsid w:val="005B79B3"/>
    <w:rsid w:val="005B7DDD"/>
    <w:rsid w:val="005C19E8"/>
    <w:rsid w:val="005C1E03"/>
    <w:rsid w:val="005C2A84"/>
    <w:rsid w:val="005C4986"/>
    <w:rsid w:val="005C62AF"/>
    <w:rsid w:val="005C6C2D"/>
    <w:rsid w:val="005C77DD"/>
    <w:rsid w:val="005C7FFB"/>
    <w:rsid w:val="005D093C"/>
    <w:rsid w:val="005D2347"/>
    <w:rsid w:val="005D2B84"/>
    <w:rsid w:val="005D2CFE"/>
    <w:rsid w:val="005D31A0"/>
    <w:rsid w:val="005D3584"/>
    <w:rsid w:val="005D41DB"/>
    <w:rsid w:val="005D4319"/>
    <w:rsid w:val="005D5E66"/>
    <w:rsid w:val="005E18EE"/>
    <w:rsid w:val="005E2224"/>
    <w:rsid w:val="005E26C3"/>
    <w:rsid w:val="005E31AE"/>
    <w:rsid w:val="005E39E3"/>
    <w:rsid w:val="005E4880"/>
    <w:rsid w:val="005E4B37"/>
    <w:rsid w:val="005E7FD3"/>
    <w:rsid w:val="005F0498"/>
    <w:rsid w:val="005F072C"/>
    <w:rsid w:val="005F0A8D"/>
    <w:rsid w:val="005F0B79"/>
    <w:rsid w:val="005F1AE5"/>
    <w:rsid w:val="005F42F9"/>
    <w:rsid w:val="005F43D3"/>
    <w:rsid w:val="005F4563"/>
    <w:rsid w:val="005F499C"/>
    <w:rsid w:val="005F5244"/>
    <w:rsid w:val="005F5AAB"/>
    <w:rsid w:val="005F5F37"/>
    <w:rsid w:val="005F652A"/>
    <w:rsid w:val="005F7DAE"/>
    <w:rsid w:val="00601BA5"/>
    <w:rsid w:val="00602639"/>
    <w:rsid w:val="00602826"/>
    <w:rsid w:val="00603C28"/>
    <w:rsid w:val="0060579C"/>
    <w:rsid w:val="00605CA7"/>
    <w:rsid w:val="00607740"/>
    <w:rsid w:val="006101BD"/>
    <w:rsid w:val="00610464"/>
    <w:rsid w:val="006109E2"/>
    <w:rsid w:val="0061190D"/>
    <w:rsid w:val="00611B53"/>
    <w:rsid w:val="00614275"/>
    <w:rsid w:val="0061459B"/>
    <w:rsid w:val="00614DB1"/>
    <w:rsid w:val="00614E76"/>
    <w:rsid w:val="00616F7F"/>
    <w:rsid w:val="0062008E"/>
    <w:rsid w:val="00620098"/>
    <w:rsid w:val="0062046D"/>
    <w:rsid w:val="006208A8"/>
    <w:rsid w:val="00621D56"/>
    <w:rsid w:val="00622049"/>
    <w:rsid w:val="00622F8B"/>
    <w:rsid w:val="006242BD"/>
    <w:rsid w:val="00624DB7"/>
    <w:rsid w:val="0062597A"/>
    <w:rsid w:val="00625CFE"/>
    <w:rsid w:val="00625F95"/>
    <w:rsid w:val="006275AA"/>
    <w:rsid w:val="006300A5"/>
    <w:rsid w:val="00630796"/>
    <w:rsid w:val="00631123"/>
    <w:rsid w:val="006334AD"/>
    <w:rsid w:val="0063367D"/>
    <w:rsid w:val="0063408D"/>
    <w:rsid w:val="00634705"/>
    <w:rsid w:val="006358DF"/>
    <w:rsid w:val="00636170"/>
    <w:rsid w:val="006374B4"/>
    <w:rsid w:val="00637507"/>
    <w:rsid w:val="0063775A"/>
    <w:rsid w:val="006408D0"/>
    <w:rsid w:val="006413B8"/>
    <w:rsid w:val="0064155C"/>
    <w:rsid w:val="006424CB"/>
    <w:rsid w:val="00642CAF"/>
    <w:rsid w:val="00644996"/>
    <w:rsid w:val="0064522D"/>
    <w:rsid w:val="006455E9"/>
    <w:rsid w:val="006466E8"/>
    <w:rsid w:val="00646D48"/>
    <w:rsid w:val="006475AA"/>
    <w:rsid w:val="00647E5C"/>
    <w:rsid w:val="006501AF"/>
    <w:rsid w:val="0065046C"/>
    <w:rsid w:val="00650E44"/>
    <w:rsid w:val="0065289D"/>
    <w:rsid w:val="00652D8E"/>
    <w:rsid w:val="00654051"/>
    <w:rsid w:val="006541E7"/>
    <w:rsid w:val="00654C3C"/>
    <w:rsid w:val="00655149"/>
    <w:rsid w:val="00655505"/>
    <w:rsid w:val="006573DC"/>
    <w:rsid w:val="00660E3B"/>
    <w:rsid w:val="00661DC5"/>
    <w:rsid w:val="006626CA"/>
    <w:rsid w:val="0066306D"/>
    <w:rsid w:val="006633A9"/>
    <w:rsid w:val="00664509"/>
    <w:rsid w:val="00664742"/>
    <w:rsid w:val="0066761A"/>
    <w:rsid w:val="00667A73"/>
    <w:rsid w:val="00667ECA"/>
    <w:rsid w:val="00670A07"/>
    <w:rsid w:val="00671CF3"/>
    <w:rsid w:val="00673713"/>
    <w:rsid w:val="00673B0A"/>
    <w:rsid w:val="00674120"/>
    <w:rsid w:val="00674220"/>
    <w:rsid w:val="00675898"/>
    <w:rsid w:val="00676385"/>
    <w:rsid w:val="00677050"/>
    <w:rsid w:val="006802BB"/>
    <w:rsid w:val="00681891"/>
    <w:rsid w:val="006829E9"/>
    <w:rsid w:val="0068347B"/>
    <w:rsid w:val="00683763"/>
    <w:rsid w:val="00683AFD"/>
    <w:rsid w:val="0068468C"/>
    <w:rsid w:val="006849DE"/>
    <w:rsid w:val="006853A6"/>
    <w:rsid w:val="00685610"/>
    <w:rsid w:val="00686CF9"/>
    <w:rsid w:val="00687C9B"/>
    <w:rsid w:val="00692866"/>
    <w:rsid w:val="00693675"/>
    <w:rsid w:val="00694247"/>
    <w:rsid w:val="00695081"/>
    <w:rsid w:val="00695868"/>
    <w:rsid w:val="0069619E"/>
    <w:rsid w:val="006A36EF"/>
    <w:rsid w:val="006A459C"/>
    <w:rsid w:val="006A4D7E"/>
    <w:rsid w:val="006A5A72"/>
    <w:rsid w:val="006A7257"/>
    <w:rsid w:val="006A73B9"/>
    <w:rsid w:val="006A7620"/>
    <w:rsid w:val="006B1BCF"/>
    <w:rsid w:val="006B29FD"/>
    <w:rsid w:val="006B3149"/>
    <w:rsid w:val="006B45D0"/>
    <w:rsid w:val="006B76C9"/>
    <w:rsid w:val="006B7E5C"/>
    <w:rsid w:val="006C1D00"/>
    <w:rsid w:val="006C2B40"/>
    <w:rsid w:val="006C2C24"/>
    <w:rsid w:val="006C5679"/>
    <w:rsid w:val="006C67A6"/>
    <w:rsid w:val="006C6BCB"/>
    <w:rsid w:val="006C6C18"/>
    <w:rsid w:val="006C7749"/>
    <w:rsid w:val="006D021E"/>
    <w:rsid w:val="006D09B2"/>
    <w:rsid w:val="006D0A37"/>
    <w:rsid w:val="006D1C61"/>
    <w:rsid w:val="006D1FEA"/>
    <w:rsid w:val="006D30F4"/>
    <w:rsid w:val="006D3E64"/>
    <w:rsid w:val="006D470C"/>
    <w:rsid w:val="006D57D7"/>
    <w:rsid w:val="006D6440"/>
    <w:rsid w:val="006D6F89"/>
    <w:rsid w:val="006E1968"/>
    <w:rsid w:val="006E28F4"/>
    <w:rsid w:val="006E3604"/>
    <w:rsid w:val="006E3D94"/>
    <w:rsid w:val="006E6469"/>
    <w:rsid w:val="006E69A4"/>
    <w:rsid w:val="006E6AA5"/>
    <w:rsid w:val="006E6BB5"/>
    <w:rsid w:val="006F043F"/>
    <w:rsid w:val="006F076A"/>
    <w:rsid w:val="006F1990"/>
    <w:rsid w:val="006F1A69"/>
    <w:rsid w:val="006F1D38"/>
    <w:rsid w:val="006F245C"/>
    <w:rsid w:val="006F346E"/>
    <w:rsid w:val="006F3D01"/>
    <w:rsid w:val="006F4B55"/>
    <w:rsid w:val="006F5FDA"/>
    <w:rsid w:val="006F674A"/>
    <w:rsid w:val="006F69B2"/>
    <w:rsid w:val="006F70D3"/>
    <w:rsid w:val="006F7929"/>
    <w:rsid w:val="006F7CFC"/>
    <w:rsid w:val="00700767"/>
    <w:rsid w:val="00700D86"/>
    <w:rsid w:val="00702331"/>
    <w:rsid w:val="0070328E"/>
    <w:rsid w:val="00703423"/>
    <w:rsid w:val="00704357"/>
    <w:rsid w:val="00704412"/>
    <w:rsid w:val="00705AE9"/>
    <w:rsid w:val="00705D2D"/>
    <w:rsid w:val="00706620"/>
    <w:rsid w:val="00707F8A"/>
    <w:rsid w:val="007103FB"/>
    <w:rsid w:val="00710424"/>
    <w:rsid w:val="00710A6B"/>
    <w:rsid w:val="00710C80"/>
    <w:rsid w:val="00710E7A"/>
    <w:rsid w:val="00712205"/>
    <w:rsid w:val="00712707"/>
    <w:rsid w:val="00713505"/>
    <w:rsid w:val="00713A80"/>
    <w:rsid w:val="0071426C"/>
    <w:rsid w:val="0071483C"/>
    <w:rsid w:val="00715B59"/>
    <w:rsid w:val="00715BD1"/>
    <w:rsid w:val="0071672F"/>
    <w:rsid w:val="00716D13"/>
    <w:rsid w:val="00717357"/>
    <w:rsid w:val="0071738A"/>
    <w:rsid w:val="00721B3D"/>
    <w:rsid w:val="00721F9A"/>
    <w:rsid w:val="00722BE6"/>
    <w:rsid w:val="00723C32"/>
    <w:rsid w:val="00724761"/>
    <w:rsid w:val="00726805"/>
    <w:rsid w:val="00727788"/>
    <w:rsid w:val="00731943"/>
    <w:rsid w:val="007326F6"/>
    <w:rsid w:val="007373CC"/>
    <w:rsid w:val="00737929"/>
    <w:rsid w:val="00740261"/>
    <w:rsid w:val="00740A0E"/>
    <w:rsid w:val="007410B2"/>
    <w:rsid w:val="0074248D"/>
    <w:rsid w:val="00742500"/>
    <w:rsid w:val="00742FA5"/>
    <w:rsid w:val="007431F4"/>
    <w:rsid w:val="00743A46"/>
    <w:rsid w:val="00743E90"/>
    <w:rsid w:val="0074568C"/>
    <w:rsid w:val="00746734"/>
    <w:rsid w:val="00746C56"/>
    <w:rsid w:val="00747AFE"/>
    <w:rsid w:val="00747E76"/>
    <w:rsid w:val="00750B67"/>
    <w:rsid w:val="00750EC9"/>
    <w:rsid w:val="00751AF3"/>
    <w:rsid w:val="00752306"/>
    <w:rsid w:val="00752842"/>
    <w:rsid w:val="007548E1"/>
    <w:rsid w:val="0075718D"/>
    <w:rsid w:val="00757B7C"/>
    <w:rsid w:val="007602F5"/>
    <w:rsid w:val="00760832"/>
    <w:rsid w:val="00761009"/>
    <w:rsid w:val="007611CB"/>
    <w:rsid w:val="007618CC"/>
    <w:rsid w:val="0076299B"/>
    <w:rsid w:val="00763501"/>
    <w:rsid w:val="00763EF3"/>
    <w:rsid w:val="007645D4"/>
    <w:rsid w:val="00765DC5"/>
    <w:rsid w:val="00767BD3"/>
    <w:rsid w:val="0077078D"/>
    <w:rsid w:val="00773AD2"/>
    <w:rsid w:val="00773FA0"/>
    <w:rsid w:val="007743EC"/>
    <w:rsid w:val="0077576A"/>
    <w:rsid w:val="00775D01"/>
    <w:rsid w:val="00776107"/>
    <w:rsid w:val="0078007E"/>
    <w:rsid w:val="007811FE"/>
    <w:rsid w:val="0078224E"/>
    <w:rsid w:val="007833F8"/>
    <w:rsid w:val="00787EC9"/>
    <w:rsid w:val="00790758"/>
    <w:rsid w:val="00792336"/>
    <w:rsid w:val="00792554"/>
    <w:rsid w:val="007925B0"/>
    <w:rsid w:val="007926B3"/>
    <w:rsid w:val="00792A20"/>
    <w:rsid w:val="007939E5"/>
    <w:rsid w:val="00794232"/>
    <w:rsid w:val="0079446D"/>
    <w:rsid w:val="007948D7"/>
    <w:rsid w:val="00794E93"/>
    <w:rsid w:val="007952F6"/>
    <w:rsid w:val="00795758"/>
    <w:rsid w:val="00795C3A"/>
    <w:rsid w:val="00796BFA"/>
    <w:rsid w:val="007971E2"/>
    <w:rsid w:val="00797667"/>
    <w:rsid w:val="007A1A46"/>
    <w:rsid w:val="007A3EFB"/>
    <w:rsid w:val="007A506D"/>
    <w:rsid w:val="007A599E"/>
    <w:rsid w:val="007A72D1"/>
    <w:rsid w:val="007B0CAB"/>
    <w:rsid w:val="007B16D0"/>
    <w:rsid w:val="007B39AC"/>
    <w:rsid w:val="007B3E07"/>
    <w:rsid w:val="007B45D6"/>
    <w:rsid w:val="007B5682"/>
    <w:rsid w:val="007B5EBF"/>
    <w:rsid w:val="007B5FB9"/>
    <w:rsid w:val="007B6DA1"/>
    <w:rsid w:val="007B7573"/>
    <w:rsid w:val="007B7F93"/>
    <w:rsid w:val="007C3C78"/>
    <w:rsid w:val="007C4A4A"/>
    <w:rsid w:val="007C59E4"/>
    <w:rsid w:val="007C5EF5"/>
    <w:rsid w:val="007C73D8"/>
    <w:rsid w:val="007D0FE6"/>
    <w:rsid w:val="007D22C6"/>
    <w:rsid w:val="007D2D49"/>
    <w:rsid w:val="007D312D"/>
    <w:rsid w:val="007D3972"/>
    <w:rsid w:val="007D4404"/>
    <w:rsid w:val="007D4B17"/>
    <w:rsid w:val="007D5007"/>
    <w:rsid w:val="007E0D4B"/>
    <w:rsid w:val="007E1000"/>
    <w:rsid w:val="007E122A"/>
    <w:rsid w:val="007E1F6B"/>
    <w:rsid w:val="007E46B3"/>
    <w:rsid w:val="007E5670"/>
    <w:rsid w:val="007E577A"/>
    <w:rsid w:val="007E62B4"/>
    <w:rsid w:val="007E67AE"/>
    <w:rsid w:val="007E6AF4"/>
    <w:rsid w:val="007E731D"/>
    <w:rsid w:val="007E7586"/>
    <w:rsid w:val="007F07B3"/>
    <w:rsid w:val="007F1029"/>
    <w:rsid w:val="007F1276"/>
    <w:rsid w:val="007F16CD"/>
    <w:rsid w:val="007F198D"/>
    <w:rsid w:val="007F48B8"/>
    <w:rsid w:val="007F65BC"/>
    <w:rsid w:val="007F76AB"/>
    <w:rsid w:val="007F7ED3"/>
    <w:rsid w:val="008001B1"/>
    <w:rsid w:val="00800CCC"/>
    <w:rsid w:val="00802717"/>
    <w:rsid w:val="00805098"/>
    <w:rsid w:val="0080630E"/>
    <w:rsid w:val="008075DE"/>
    <w:rsid w:val="008101DE"/>
    <w:rsid w:val="008117DA"/>
    <w:rsid w:val="00811C2B"/>
    <w:rsid w:val="00812022"/>
    <w:rsid w:val="00812A1C"/>
    <w:rsid w:val="00815C85"/>
    <w:rsid w:val="00815D39"/>
    <w:rsid w:val="00815DD7"/>
    <w:rsid w:val="008160DD"/>
    <w:rsid w:val="00817360"/>
    <w:rsid w:val="008179E2"/>
    <w:rsid w:val="00820842"/>
    <w:rsid w:val="00822020"/>
    <w:rsid w:val="00822ABC"/>
    <w:rsid w:val="00823630"/>
    <w:rsid w:val="008237C7"/>
    <w:rsid w:val="00824691"/>
    <w:rsid w:val="008258BF"/>
    <w:rsid w:val="00825B72"/>
    <w:rsid w:val="00827F61"/>
    <w:rsid w:val="008312DD"/>
    <w:rsid w:val="00831CAA"/>
    <w:rsid w:val="008328E2"/>
    <w:rsid w:val="0083461B"/>
    <w:rsid w:val="00836645"/>
    <w:rsid w:val="008405F2"/>
    <w:rsid w:val="008409DD"/>
    <w:rsid w:val="0084105C"/>
    <w:rsid w:val="00842A95"/>
    <w:rsid w:val="00843F61"/>
    <w:rsid w:val="008440A4"/>
    <w:rsid w:val="008450EC"/>
    <w:rsid w:val="00845FC9"/>
    <w:rsid w:val="00847604"/>
    <w:rsid w:val="008476F7"/>
    <w:rsid w:val="008503D9"/>
    <w:rsid w:val="008504B5"/>
    <w:rsid w:val="0085107F"/>
    <w:rsid w:val="008529DE"/>
    <w:rsid w:val="00852B18"/>
    <w:rsid w:val="00853393"/>
    <w:rsid w:val="00854013"/>
    <w:rsid w:val="008556F9"/>
    <w:rsid w:val="00855ADD"/>
    <w:rsid w:val="00856060"/>
    <w:rsid w:val="00856402"/>
    <w:rsid w:val="00856448"/>
    <w:rsid w:val="00856981"/>
    <w:rsid w:val="00857280"/>
    <w:rsid w:val="0086346C"/>
    <w:rsid w:val="00863547"/>
    <w:rsid w:val="00864224"/>
    <w:rsid w:val="00866902"/>
    <w:rsid w:val="008675DA"/>
    <w:rsid w:val="008677D7"/>
    <w:rsid w:val="00867B4D"/>
    <w:rsid w:val="00870958"/>
    <w:rsid w:val="00870E00"/>
    <w:rsid w:val="00871A75"/>
    <w:rsid w:val="00871DFD"/>
    <w:rsid w:val="00871E4A"/>
    <w:rsid w:val="00872D75"/>
    <w:rsid w:val="00874AFD"/>
    <w:rsid w:val="00875528"/>
    <w:rsid w:val="0087702E"/>
    <w:rsid w:val="008771DF"/>
    <w:rsid w:val="00877AF8"/>
    <w:rsid w:val="0088043A"/>
    <w:rsid w:val="0088059B"/>
    <w:rsid w:val="00880F2F"/>
    <w:rsid w:val="00881AC5"/>
    <w:rsid w:val="0088215B"/>
    <w:rsid w:val="008823E6"/>
    <w:rsid w:val="00882440"/>
    <w:rsid w:val="008833FD"/>
    <w:rsid w:val="008860BC"/>
    <w:rsid w:val="008862CF"/>
    <w:rsid w:val="00890E2C"/>
    <w:rsid w:val="00891692"/>
    <w:rsid w:val="008923AA"/>
    <w:rsid w:val="0089255A"/>
    <w:rsid w:val="00893960"/>
    <w:rsid w:val="00893B01"/>
    <w:rsid w:val="00894282"/>
    <w:rsid w:val="0089466D"/>
    <w:rsid w:val="00894D83"/>
    <w:rsid w:val="00895177"/>
    <w:rsid w:val="00895909"/>
    <w:rsid w:val="0089594D"/>
    <w:rsid w:val="00895EA5"/>
    <w:rsid w:val="00897BB7"/>
    <w:rsid w:val="008A040F"/>
    <w:rsid w:val="008A0BA6"/>
    <w:rsid w:val="008A289E"/>
    <w:rsid w:val="008A290A"/>
    <w:rsid w:val="008A3089"/>
    <w:rsid w:val="008A3330"/>
    <w:rsid w:val="008A74B6"/>
    <w:rsid w:val="008B078B"/>
    <w:rsid w:val="008B36BD"/>
    <w:rsid w:val="008B3CB0"/>
    <w:rsid w:val="008B3D2F"/>
    <w:rsid w:val="008B4158"/>
    <w:rsid w:val="008B7562"/>
    <w:rsid w:val="008B7AA1"/>
    <w:rsid w:val="008B7D00"/>
    <w:rsid w:val="008B7DE0"/>
    <w:rsid w:val="008C18A7"/>
    <w:rsid w:val="008C19DE"/>
    <w:rsid w:val="008C2312"/>
    <w:rsid w:val="008C465E"/>
    <w:rsid w:val="008C4673"/>
    <w:rsid w:val="008D0160"/>
    <w:rsid w:val="008D12AF"/>
    <w:rsid w:val="008D2C4A"/>
    <w:rsid w:val="008D31D0"/>
    <w:rsid w:val="008D4024"/>
    <w:rsid w:val="008D5EC4"/>
    <w:rsid w:val="008E17F4"/>
    <w:rsid w:val="008E44B4"/>
    <w:rsid w:val="008E44FB"/>
    <w:rsid w:val="008E4C8C"/>
    <w:rsid w:val="008E4EB4"/>
    <w:rsid w:val="008E4F1B"/>
    <w:rsid w:val="008E6062"/>
    <w:rsid w:val="008E7EB4"/>
    <w:rsid w:val="008F017B"/>
    <w:rsid w:val="008F1569"/>
    <w:rsid w:val="008F1BDA"/>
    <w:rsid w:val="008F43C0"/>
    <w:rsid w:val="008F5133"/>
    <w:rsid w:val="008F720A"/>
    <w:rsid w:val="00900059"/>
    <w:rsid w:val="009006D6"/>
    <w:rsid w:val="00902D12"/>
    <w:rsid w:val="00903213"/>
    <w:rsid w:val="00903ADF"/>
    <w:rsid w:val="009069C1"/>
    <w:rsid w:val="00906BF8"/>
    <w:rsid w:val="00907A4D"/>
    <w:rsid w:val="0091268A"/>
    <w:rsid w:val="00913464"/>
    <w:rsid w:val="00914872"/>
    <w:rsid w:val="00914F88"/>
    <w:rsid w:val="00914F8C"/>
    <w:rsid w:val="00915A0E"/>
    <w:rsid w:val="00915F8B"/>
    <w:rsid w:val="00916BB1"/>
    <w:rsid w:val="00917698"/>
    <w:rsid w:val="009209C8"/>
    <w:rsid w:val="00921E1E"/>
    <w:rsid w:val="0092276F"/>
    <w:rsid w:val="00922A30"/>
    <w:rsid w:val="00922F73"/>
    <w:rsid w:val="00923278"/>
    <w:rsid w:val="0092345A"/>
    <w:rsid w:val="00923AAD"/>
    <w:rsid w:val="009243CB"/>
    <w:rsid w:val="00924C3D"/>
    <w:rsid w:val="00926EA7"/>
    <w:rsid w:val="00926F60"/>
    <w:rsid w:val="0092728B"/>
    <w:rsid w:val="00927897"/>
    <w:rsid w:val="00927F6D"/>
    <w:rsid w:val="009319D7"/>
    <w:rsid w:val="0093374F"/>
    <w:rsid w:val="00940D1B"/>
    <w:rsid w:val="00940E9E"/>
    <w:rsid w:val="00941407"/>
    <w:rsid w:val="00941C6D"/>
    <w:rsid w:val="00942DF6"/>
    <w:rsid w:val="009437D5"/>
    <w:rsid w:val="0094592D"/>
    <w:rsid w:val="00946D10"/>
    <w:rsid w:val="0095035F"/>
    <w:rsid w:val="00950988"/>
    <w:rsid w:val="00951B69"/>
    <w:rsid w:val="00953388"/>
    <w:rsid w:val="00953C52"/>
    <w:rsid w:val="009546BD"/>
    <w:rsid w:val="009547A1"/>
    <w:rsid w:val="009547F7"/>
    <w:rsid w:val="00954FAA"/>
    <w:rsid w:val="009555DD"/>
    <w:rsid w:val="00956774"/>
    <w:rsid w:val="00956F44"/>
    <w:rsid w:val="009575D0"/>
    <w:rsid w:val="00957ED0"/>
    <w:rsid w:val="00960599"/>
    <w:rsid w:val="00960C4E"/>
    <w:rsid w:val="00963BBC"/>
    <w:rsid w:val="00964E6F"/>
    <w:rsid w:val="00964F12"/>
    <w:rsid w:val="009652E2"/>
    <w:rsid w:val="00965DF1"/>
    <w:rsid w:val="0096641A"/>
    <w:rsid w:val="00966CCD"/>
    <w:rsid w:val="00967965"/>
    <w:rsid w:val="00967B0C"/>
    <w:rsid w:val="00967B1D"/>
    <w:rsid w:val="00970167"/>
    <w:rsid w:val="0097094B"/>
    <w:rsid w:val="0097135F"/>
    <w:rsid w:val="00971A30"/>
    <w:rsid w:val="00971D10"/>
    <w:rsid w:val="00971D8A"/>
    <w:rsid w:val="0097210B"/>
    <w:rsid w:val="00972437"/>
    <w:rsid w:val="00972B75"/>
    <w:rsid w:val="00972B80"/>
    <w:rsid w:val="0097356E"/>
    <w:rsid w:val="00974435"/>
    <w:rsid w:val="00974E01"/>
    <w:rsid w:val="00974FB3"/>
    <w:rsid w:val="00975341"/>
    <w:rsid w:val="00975DE0"/>
    <w:rsid w:val="009773C9"/>
    <w:rsid w:val="00982048"/>
    <w:rsid w:val="00982CFE"/>
    <w:rsid w:val="00984DB6"/>
    <w:rsid w:val="0098532F"/>
    <w:rsid w:val="00985E4B"/>
    <w:rsid w:val="0098611D"/>
    <w:rsid w:val="009862F6"/>
    <w:rsid w:val="0098682F"/>
    <w:rsid w:val="00987D60"/>
    <w:rsid w:val="009902B4"/>
    <w:rsid w:val="00990415"/>
    <w:rsid w:val="00992395"/>
    <w:rsid w:val="00992AB3"/>
    <w:rsid w:val="00992CD6"/>
    <w:rsid w:val="00993A79"/>
    <w:rsid w:val="00994DF9"/>
    <w:rsid w:val="00995E6F"/>
    <w:rsid w:val="009960CE"/>
    <w:rsid w:val="00996945"/>
    <w:rsid w:val="009971EF"/>
    <w:rsid w:val="009A1443"/>
    <w:rsid w:val="009A1EBE"/>
    <w:rsid w:val="009A2629"/>
    <w:rsid w:val="009A39A0"/>
    <w:rsid w:val="009A459F"/>
    <w:rsid w:val="009A460D"/>
    <w:rsid w:val="009A4C55"/>
    <w:rsid w:val="009A55E9"/>
    <w:rsid w:val="009A7278"/>
    <w:rsid w:val="009B0C27"/>
    <w:rsid w:val="009B12B3"/>
    <w:rsid w:val="009B1B5A"/>
    <w:rsid w:val="009B1D75"/>
    <w:rsid w:val="009B1FBF"/>
    <w:rsid w:val="009B2C78"/>
    <w:rsid w:val="009B324D"/>
    <w:rsid w:val="009B3ED3"/>
    <w:rsid w:val="009B423D"/>
    <w:rsid w:val="009B45DB"/>
    <w:rsid w:val="009B4E75"/>
    <w:rsid w:val="009B4F68"/>
    <w:rsid w:val="009B5E4B"/>
    <w:rsid w:val="009B60B5"/>
    <w:rsid w:val="009B659F"/>
    <w:rsid w:val="009C0C39"/>
    <w:rsid w:val="009C10F7"/>
    <w:rsid w:val="009C2D17"/>
    <w:rsid w:val="009C2F67"/>
    <w:rsid w:val="009C389F"/>
    <w:rsid w:val="009C52F8"/>
    <w:rsid w:val="009C650A"/>
    <w:rsid w:val="009C6840"/>
    <w:rsid w:val="009D0302"/>
    <w:rsid w:val="009D0732"/>
    <w:rsid w:val="009D0B45"/>
    <w:rsid w:val="009D10CF"/>
    <w:rsid w:val="009D1505"/>
    <w:rsid w:val="009D2F2B"/>
    <w:rsid w:val="009D3635"/>
    <w:rsid w:val="009D3EC3"/>
    <w:rsid w:val="009D3F70"/>
    <w:rsid w:val="009D490E"/>
    <w:rsid w:val="009D4AB6"/>
    <w:rsid w:val="009D538F"/>
    <w:rsid w:val="009D5E9D"/>
    <w:rsid w:val="009E1E67"/>
    <w:rsid w:val="009E220F"/>
    <w:rsid w:val="009E35D1"/>
    <w:rsid w:val="009E39F6"/>
    <w:rsid w:val="009E3BD3"/>
    <w:rsid w:val="009E3E6C"/>
    <w:rsid w:val="009E4F4A"/>
    <w:rsid w:val="009E6C41"/>
    <w:rsid w:val="009E700A"/>
    <w:rsid w:val="009E7CFC"/>
    <w:rsid w:val="009E7F9A"/>
    <w:rsid w:val="009F01DE"/>
    <w:rsid w:val="009F0F93"/>
    <w:rsid w:val="009F12DA"/>
    <w:rsid w:val="009F2439"/>
    <w:rsid w:val="009F2F62"/>
    <w:rsid w:val="009F5066"/>
    <w:rsid w:val="009F6520"/>
    <w:rsid w:val="009F7E27"/>
    <w:rsid w:val="009F7E5F"/>
    <w:rsid w:val="00A00372"/>
    <w:rsid w:val="00A00BBD"/>
    <w:rsid w:val="00A0179A"/>
    <w:rsid w:val="00A0183C"/>
    <w:rsid w:val="00A01BBB"/>
    <w:rsid w:val="00A021A9"/>
    <w:rsid w:val="00A02BC7"/>
    <w:rsid w:val="00A02D20"/>
    <w:rsid w:val="00A03505"/>
    <w:rsid w:val="00A037B0"/>
    <w:rsid w:val="00A038C3"/>
    <w:rsid w:val="00A03A7E"/>
    <w:rsid w:val="00A042F9"/>
    <w:rsid w:val="00A054EC"/>
    <w:rsid w:val="00A0639C"/>
    <w:rsid w:val="00A102C7"/>
    <w:rsid w:val="00A10678"/>
    <w:rsid w:val="00A1108D"/>
    <w:rsid w:val="00A120F8"/>
    <w:rsid w:val="00A13646"/>
    <w:rsid w:val="00A14204"/>
    <w:rsid w:val="00A14C45"/>
    <w:rsid w:val="00A15A1A"/>
    <w:rsid w:val="00A166CD"/>
    <w:rsid w:val="00A1692E"/>
    <w:rsid w:val="00A16DFA"/>
    <w:rsid w:val="00A17DBB"/>
    <w:rsid w:val="00A20228"/>
    <w:rsid w:val="00A21DDF"/>
    <w:rsid w:val="00A224B8"/>
    <w:rsid w:val="00A22E37"/>
    <w:rsid w:val="00A23030"/>
    <w:rsid w:val="00A24227"/>
    <w:rsid w:val="00A24791"/>
    <w:rsid w:val="00A2481C"/>
    <w:rsid w:val="00A24BBE"/>
    <w:rsid w:val="00A24D4F"/>
    <w:rsid w:val="00A2652A"/>
    <w:rsid w:val="00A265A5"/>
    <w:rsid w:val="00A2666B"/>
    <w:rsid w:val="00A31478"/>
    <w:rsid w:val="00A3330C"/>
    <w:rsid w:val="00A34373"/>
    <w:rsid w:val="00A3442B"/>
    <w:rsid w:val="00A3460C"/>
    <w:rsid w:val="00A34D98"/>
    <w:rsid w:val="00A3649B"/>
    <w:rsid w:val="00A42218"/>
    <w:rsid w:val="00A46564"/>
    <w:rsid w:val="00A4681F"/>
    <w:rsid w:val="00A469D7"/>
    <w:rsid w:val="00A472DB"/>
    <w:rsid w:val="00A47BD6"/>
    <w:rsid w:val="00A505C7"/>
    <w:rsid w:val="00A50987"/>
    <w:rsid w:val="00A539EE"/>
    <w:rsid w:val="00A54365"/>
    <w:rsid w:val="00A5469E"/>
    <w:rsid w:val="00A5542C"/>
    <w:rsid w:val="00A56739"/>
    <w:rsid w:val="00A569B2"/>
    <w:rsid w:val="00A570A6"/>
    <w:rsid w:val="00A611AB"/>
    <w:rsid w:val="00A613CE"/>
    <w:rsid w:val="00A6147F"/>
    <w:rsid w:val="00A61712"/>
    <w:rsid w:val="00A625CF"/>
    <w:rsid w:val="00A640C7"/>
    <w:rsid w:val="00A643E6"/>
    <w:rsid w:val="00A65934"/>
    <w:rsid w:val="00A6623D"/>
    <w:rsid w:val="00A666EA"/>
    <w:rsid w:val="00A66E96"/>
    <w:rsid w:val="00A67F13"/>
    <w:rsid w:val="00A7081E"/>
    <w:rsid w:val="00A70F9E"/>
    <w:rsid w:val="00A71438"/>
    <w:rsid w:val="00A715B3"/>
    <w:rsid w:val="00A72930"/>
    <w:rsid w:val="00A72AA1"/>
    <w:rsid w:val="00A7368A"/>
    <w:rsid w:val="00A7419B"/>
    <w:rsid w:val="00A74FBF"/>
    <w:rsid w:val="00A76A19"/>
    <w:rsid w:val="00A76CA6"/>
    <w:rsid w:val="00A811D1"/>
    <w:rsid w:val="00A81350"/>
    <w:rsid w:val="00A822B9"/>
    <w:rsid w:val="00A83342"/>
    <w:rsid w:val="00A83672"/>
    <w:rsid w:val="00A8381A"/>
    <w:rsid w:val="00A8541C"/>
    <w:rsid w:val="00A86B47"/>
    <w:rsid w:val="00A87A0B"/>
    <w:rsid w:val="00A9032A"/>
    <w:rsid w:val="00A906AE"/>
    <w:rsid w:val="00A90A96"/>
    <w:rsid w:val="00A93275"/>
    <w:rsid w:val="00A93DFC"/>
    <w:rsid w:val="00A93F40"/>
    <w:rsid w:val="00A94150"/>
    <w:rsid w:val="00A9434D"/>
    <w:rsid w:val="00A95C31"/>
    <w:rsid w:val="00A97411"/>
    <w:rsid w:val="00A97DDE"/>
    <w:rsid w:val="00AA0ADB"/>
    <w:rsid w:val="00AA4F4F"/>
    <w:rsid w:val="00AA5EF9"/>
    <w:rsid w:val="00AA6F22"/>
    <w:rsid w:val="00AA7B55"/>
    <w:rsid w:val="00AA7FB9"/>
    <w:rsid w:val="00AB01A8"/>
    <w:rsid w:val="00AB0AEA"/>
    <w:rsid w:val="00AB0C30"/>
    <w:rsid w:val="00AB11AF"/>
    <w:rsid w:val="00AB3F76"/>
    <w:rsid w:val="00AB4311"/>
    <w:rsid w:val="00AB4443"/>
    <w:rsid w:val="00AB513D"/>
    <w:rsid w:val="00AB5999"/>
    <w:rsid w:val="00AB5F4C"/>
    <w:rsid w:val="00AB6461"/>
    <w:rsid w:val="00AB7AD5"/>
    <w:rsid w:val="00AC000F"/>
    <w:rsid w:val="00AC0825"/>
    <w:rsid w:val="00AC1DD1"/>
    <w:rsid w:val="00AC533E"/>
    <w:rsid w:val="00AC5F47"/>
    <w:rsid w:val="00AC62D8"/>
    <w:rsid w:val="00AC6AC2"/>
    <w:rsid w:val="00AC78AE"/>
    <w:rsid w:val="00AC79D3"/>
    <w:rsid w:val="00AD57CF"/>
    <w:rsid w:val="00AD5C39"/>
    <w:rsid w:val="00AE032C"/>
    <w:rsid w:val="00AE14FD"/>
    <w:rsid w:val="00AE1CB8"/>
    <w:rsid w:val="00AE1CC1"/>
    <w:rsid w:val="00AE1E18"/>
    <w:rsid w:val="00AE3A73"/>
    <w:rsid w:val="00AE3AC8"/>
    <w:rsid w:val="00AE50D1"/>
    <w:rsid w:val="00AE7B7D"/>
    <w:rsid w:val="00AF048F"/>
    <w:rsid w:val="00AF0724"/>
    <w:rsid w:val="00AF1058"/>
    <w:rsid w:val="00AF2F01"/>
    <w:rsid w:val="00AF401A"/>
    <w:rsid w:val="00AF47D1"/>
    <w:rsid w:val="00AF5FFC"/>
    <w:rsid w:val="00AF61C8"/>
    <w:rsid w:val="00AF66AF"/>
    <w:rsid w:val="00AF6DAE"/>
    <w:rsid w:val="00AF7424"/>
    <w:rsid w:val="00B009EA"/>
    <w:rsid w:val="00B00E01"/>
    <w:rsid w:val="00B01BC5"/>
    <w:rsid w:val="00B03205"/>
    <w:rsid w:val="00B036EA"/>
    <w:rsid w:val="00B03F10"/>
    <w:rsid w:val="00B0464D"/>
    <w:rsid w:val="00B04C02"/>
    <w:rsid w:val="00B04EE2"/>
    <w:rsid w:val="00B05151"/>
    <w:rsid w:val="00B062AB"/>
    <w:rsid w:val="00B065D1"/>
    <w:rsid w:val="00B07030"/>
    <w:rsid w:val="00B11C8D"/>
    <w:rsid w:val="00B11DB3"/>
    <w:rsid w:val="00B1233A"/>
    <w:rsid w:val="00B12A9D"/>
    <w:rsid w:val="00B12FD8"/>
    <w:rsid w:val="00B15BE0"/>
    <w:rsid w:val="00B15CAC"/>
    <w:rsid w:val="00B1607B"/>
    <w:rsid w:val="00B166E9"/>
    <w:rsid w:val="00B16BD5"/>
    <w:rsid w:val="00B16DA2"/>
    <w:rsid w:val="00B233C7"/>
    <w:rsid w:val="00B23F66"/>
    <w:rsid w:val="00B2535C"/>
    <w:rsid w:val="00B25C5B"/>
    <w:rsid w:val="00B261FB"/>
    <w:rsid w:val="00B27381"/>
    <w:rsid w:val="00B27701"/>
    <w:rsid w:val="00B32E66"/>
    <w:rsid w:val="00B34141"/>
    <w:rsid w:val="00B36E55"/>
    <w:rsid w:val="00B36EA1"/>
    <w:rsid w:val="00B40E74"/>
    <w:rsid w:val="00B410EC"/>
    <w:rsid w:val="00B4205C"/>
    <w:rsid w:val="00B42DB0"/>
    <w:rsid w:val="00B42FCB"/>
    <w:rsid w:val="00B43B95"/>
    <w:rsid w:val="00B44297"/>
    <w:rsid w:val="00B44B79"/>
    <w:rsid w:val="00B454A9"/>
    <w:rsid w:val="00B45890"/>
    <w:rsid w:val="00B4668C"/>
    <w:rsid w:val="00B46806"/>
    <w:rsid w:val="00B46F07"/>
    <w:rsid w:val="00B474CA"/>
    <w:rsid w:val="00B50178"/>
    <w:rsid w:val="00B509DD"/>
    <w:rsid w:val="00B50C4C"/>
    <w:rsid w:val="00B518AA"/>
    <w:rsid w:val="00B52985"/>
    <w:rsid w:val="00B543C0"/>
    <w:rsid w:val="00B54C38"/>
    <w:rsid w:val="00B54EB6"/>
    <w:rsid w:val="00B55099"/>
    <w:rsid w:val="00B55457"/>
    <w:rsid w:val="00B57240"/>
    <w:rsid w:val="00B579D0"/>
    <w:rsid w:val="00B57F06"/>
    <w:rsid w:val="00B60112"/>
    <w:rsid w:val="00B6064A"/>
    <w:rsid w:val="00B608DA"/>
    <w:rsid w:val="00B60A29"/>
    <w:rsid w:val="00B61578"/>
    <w:rsid w:val="00B61783"/>
    <w:rsid w:val="00B62462"/>
    <w:rsid w:val="00B63272"/>
    <w:rsid w:val="00B64377"/>
    <w:rsid w:val="00B649AA"/>
    <w:rsid w:val="00B65338"/>
    <w:rsid w:val="00B65E6F"/>
    <w:rsid w:val="00B678F9"/>
    <w:rsid w:val="00B7029C"/>
    <w:rsid w:val="00B710D4"/>
    <w:rsid w:val="00B71A1D"/>
    <w:rsid w:val="00B732F3"/>
    <w:rsid w:val="00B7384D"/>
    <w:rsid w:val="00B74603"/>
    <w:rsid w:val="00B74920"/>
    <w:rsid w:val="00B7523A"/>
    <w:rsid w:val="00B7630C"/>
    <w:rsid w:val="00B76A7E"/>
    <w:rsid w:val="00B77379"/>
    <w:rsid w:val="00B810B7"/>
    <w:rsid w:val="00B8114F"/>
    <w:rsid w:val="00B8253F"/>
    <w:rsid w:val="00B84AE1"/>
    <w:rsid w:val="00B84E88"/>
    <w:rsid w:val="00B853C4"/>
    <w:rsid w:val="00B8618D"/>
    <w:rsid w:val="00B862DF"/>
    <w:rsid w:val="00B862E4"/>
    <w:rsid w:val="00B86E67"/>
    <w:rsid w:val="00B87302"/>
    <w:rsid w:val="00B87C8F"/>
    <w:rsid w:val="00B919C8"/>
    <w:rsid w:val="00B91C0E"/>
    <w:rsid w:val="00B9298B"/>
    <w:rsid w:val="00B936FE"/>
    <w:rsid w:val="00B94FC7"/>
    <w:rsid w:val="00B957D4"/>
    <w:rsid w:val="00B95914"/>
    <w:rsid w:val="00B96237"/>
    <w:rsid w:val="00B9715B"/>
    <w:rsid w:val="00B97BEE"/>
    <w:rsid w:val="00BA04BF"/>
    <w:rsid w:val="00BA0A77"/>
    <w:rsid w:val="00BA2A14"/>
    <w:rsid w:val="00BA70E5"/>
    <w:rsid w:val="00BA79A6"/>
    <w:rsid w:val="00BA7B3A"/>
    <w:rsid w:val="00BB0E31"/>
    <w:rsid w:val="00BB1739"/>
    <w:rsid w:val="00BB1A2C"/>
    <w:rsid w:val="00BB27F5"/>
    <w:rsid w:val="00BB36BD"/>
    <w:rsid w:val="00BB4DB7"/>
    <w:rsid w:val="00BB6914"/>
    <w:rsid w:val="00BB73DD"/>
    <w:rsid w:val="00BC04C6"/>
    <w:rsid w:val="00BC0564"/>
    <w:rsid w:val="00BC0B40"/>
    <w:rsid w:val="00BC1069"/>
    <w:rsid w:val="00BC3C04"/>
    <w:rsid w:val="00BC429D"/>
    <w:rsid w:val="00BC7898"/>
    <w:rsid w:val="00BD0033"/>
    <w:rsid w:val="00BD1490"/>
    <w:rsid w:val="00BD1B9C"/>
    <w:rsid w:val="00BD216D"/>
    <w:rsid w:val="00BD33AD"/>
    <w:rsid w:val="00BD35D3"/>
    <w:rsid w:val="00BD360F"/>
    <w:rsid w:val="00BD3EDD"/>
    <w:rsid w:val="00BD627E"/>
    <w:rsid w:val="00BD7C9C"/>
    <w:rsid w:val="00BE00AD"/>
    <w:rsid w:val="00BE0394"/>
    <w:rsid w:val="00BE060B"/>
    <w:rsid w:val="00BE0BF1"/>
    <w:rsid w:val="00BE22BA"/>
    <w:rsid w:val="00BE2313"/>
    <w:rsid w:val="00BE2BF2"/>
    <w:rsid w:val="00BE30A9"/>
    <w:rsid w:val="00BE3D5B"/>
    <w:rsid w:val="00BE525A"/>
    <w:rsid w:val="00BE5554"/>
    <w:rsid w:val="00BE61CC"/>
    <w:rsid w:val="00BE6423"/>
    <w:rsid w:val="00BE6E27"/>
    <w:rsid w:val="00BE76D3"/>
    <w:rsid w:val="00BE7C1C"/>
    <w:rsid w:val="00BF0A13"/>
    <w:rsid w:val="00BF2E8F"/>
    <w:rsid w:val="00BF5D39"/>
    <w:rsid w:val="00BF5D52"/>
    <w:rsid w:val="00BF674D"/>
    <w:rsid w:val="00BF6DEE"/>
    <w:rsid w:val="00BF71D1"/>
    <w:rsid w:val="00BF7690"/>
    <w:rsid w:val="00BF7E8E"/>
    <w:rsid w:val="00C01709"/>
    <w:rsid w:val="00C0318D"/>
    <w:rsid w:val="00C031D7"/>
    <w:rsid w:val="00C0389F"/>
    <w:rsid w:val="00C03FD5"/>
    <w:rsid w:val="00C05167"/>
    <w:rsid w:val="00C0559A"/>
    <w:rsid w:val="00C05733"/>
    <w:rsid w:val="00C0588B"/>
    <w:rsid w:val="00C074F1"/>
    <w:rsid w:val="00C11BC4"/>
    <w:rsid w:val="00C11C55"/>
    <w:rsid w:val="00C12119"/>
    <w:rsid w:val="00C12233"/>
    <w:rsid w:val="00C127A9"/>
    <w:rsid w:val="00C139B4"/>
    <w:rsid w:val="00C14E11"/>
    <w:rsid w:val="00C2012B"/>
    <w:rsid w:val="00C20564"/>
    <w:rsid w:val="00C20585"/>
    <w:rsid w:val="00C21F90"/>
    <w:rsid w:val="00C23B63"/>
    <w:rsid w:val="00C247E9"/>
    <w:rsid w:val="00C248E8"/>
    <w:rsid w:val="00C249A5"/>
    <w:rsid w:val="00C26FDB"/>
    <w:rsid w:val="00C3097C"/>
    <w:rsid w:val="00C30F19"/>
    <w:rsid w:val="00C30FBB"/>
    <w:rsid w:val="00C32B72"/>
    <w:rsid w:val="00C3445E"/>
    <w:rsid w:val="00C34A03"/>
    <w:rsid w:val="00C360E5"/>
    <w:rsid w:val="00C3662D"/>
    <w:rsid w:val="00C3694D"/>
    <w:rsid w:val="00C36B82"/>
    <w:rsid w:val="00C37AC7"/>
    <w:rsid w:val="00C41CB1"/>
    <w:rsid w:val="00C426D8"/>
    <w:rsid w:val="00C4334F"/>
    <w:rsid w:val="00C43C16"/>
    <w:rsid w:val="00C458B4"/>
    <w:rsid w:val="00C47258"/>
    <w:rsid w:val="00C507AA"/>
    <w:rsid w:val="00C50BB6"/>
    <w:rsid w:val="00C50C52"/>
    <w:rsid w:val="00C5132B"/>
    <w:rsid w:val="00C519DB"/>
    <w:rsid w:val="00C52181"/>
    <w:rsid w:val="00C5282A"/>
    <w:rsid w:val="00C532A7"/>
    <w:rsid w:val="00C53954"/>
    <w:rsid w:val="00C53BBB"/>
    <w:rsid w:val="00C54101"/>
    <w:rsid w:val="00C54133"/>
    <w:rsid w:val="00C5453C"/>
    <w:rsid w:val="00C5466F"/>
    <w:rsid w:val="00C54A36"/>
    <w:rsid w:val="00C55257"/>
    <w:rsid w:val="00C55BE0"/>
    <w:rsid w:val="00C55E16"/>
    <w:rsid w:val="00C56295"/>
    <w:rsid w:val="00C56EE3"/>
    <w:rsid w:val="00C577CE"/>
    <w:rsid w:val="00C57A0E"/>
    <w:rsid w:val="00C57A45"/>
    <w:rsid w:val="00C607AC"/>
    <w:rsid w:val="00C611D9"/>
    <w:rsid w:val="00C6148A"/>
    <w:rsid w:val="00C6197D"/>
    <w:rsid w:val="00C625D3"/>
    <w:rsid w:val="00C62A7C"/>
    <w:rsid w:val="00C63378"/>
    <w:rsid w:val="00C63A06"/>
    <w:rsid w:val="00C64D32"/>
    <w:rsid w:val="00C65567"/>
    <w:rsid w:val="00C65CCC"/>
    <w:rsid w:val="00C66577"/>
    <w:rsid w:val="00C66D6D"/>
    <w:rsid w:val="00C67304"/>
    <w:rsid w:val="00C713DA"/>
    <w:rsid w:val="00C722FF"/>
    <w:rsid w:val="00C72A4F"/>
    <w:rsid w:val="00C73389"/>
    <w:rsid w:val="00C739E2"/>
    <w:rsid w:val="00C73AA4"/>
    <w:rsid w:val="00C80696"/>
    <w:rsid w:val="00C808A5"/>
    <w:rsid w:val="00C810C7"/>
    <w:rsid w:val="00C81195"/>
    <w:rsid w:val="00C8165C"/>
    <w:rsid w:val="00C816E7"/>
    <w:rsid w:val="00C81819"/>
    <w:rsid w:val="00C8251B"/>
    <w:rsid w:val="00C8383D"/>
    <w:rsid w:val="00C8418D"/>
    <w:rsid w:val="00C848D4"/>
    <w:rsid w:val="00C85295"/>
    <w:rsid w:val="00C870CA"/>
    <w:rsid w:val="00C873E7"/>
    <w:rsid w:val="00C90478"/>
    <w:rsid w:val="00C9092D"/>
    <w:rsid w:val="00C93549"/>
    <w:rsid w:val="00C93C55"/>
    <w:rsid w:val="00C940F2"/>
    <w:rsid w:val="00C9477C"/>
    <w:rsid w:val="00C94BE5"/>
    <w:rsid w:val="00C95C0A"/>
    <w:rsid w:val="00C961F8"/>
    <w:rsid w:val="00C967B1"/>
    <w:rsid w:val="00C97125"/>
    <w:rsid w:val="00C979EB"/>
    <w:rsid w:val="00C97CC0"/>
    <w:rsid w:val="00CA0743"/>
    <w:rsid w:val="00CA1D58"/>
    <w:rsid w:val="00CA312A"/>
    <w:rsid w:val="00CA4923"/>
    <w:rsid w:val="00CA6160"/>
    <w:rsid w:val="00CA7210"/>
    <w:rsid w:val="00CA7222"/>
    <w:rsid w:val="00CB0C04"/>
    <w:rsid w:val="00CB2D3C"/>
    <w:rsid w:val="00CB3DB6"/>
    <w:rsid w:val="00CB4836"/>
    <w:rsid w:val="00CB5618"/>
    <w:rsid w:val="00CB6263"/>
    <w:rsid w:val="00CB64F1"/>
    <w:rsid w:val="00CB7227"/>
    <w:rsid w:val="00CC16A8"/>
    <w:rsid w:val="00CC2595"/>
    <w:rsid w:val="00CC3711"/>
    <w:rsid w:val="00CC4556"/>
    <w:rsid w:val="00CC5C70"/>
    <w:rsid w:val="00CC5F9B"/>
    <w:rsid w:val="00CC62C6"/>
    <w:rsid w:val="00CC708E"/>
    <w:rsid w:val="00CC7F9E"/>
    <w:rsid w:val="00CD22C3"/>
    <w:rsid w:val="00CD27D3"/>
    <w:rsid w:val="00CD30AB"/>
    <w:rsid w:val="00CD446F"/>
    <w:rsid w:val="00CD456D"/>
    <w:rsid w:val="00CD5006"/>
    <w:rsid w:val="00CD5893"/>
    <w:rsid w:val="00CD5A74"/>
    <w:rsid w:val="00CD611E"/>
    <w:rsid w:val="00CD6AFF"/>
    <w:rsid w:val="00CD7251"/>
    <w:rsid w:val="00CE080C"/>
    <w:rsid w:val="00CE0B12"/>
    <w:rsid w:val="00CE2723"/>
    <w:rsid w:val="00CE28F5"/>
    <w:rsid w:val="00CE2ADD"/>
    <w:rsid w:val="00CE33AA"/>
    <w:rsid w:val="00CE438D"/>
    <w:rsid w:val="00CE4E21"/>
    <w:rsid w:val="00CE66C9"/>
    <w:rsid w:val="00CE6F4B"/>
    <w:rsid w:val="00CE736F"/>
    <w:rsid w:val="00CE7843"/>
    <w:rsid w:val="00CF140A"/>
    <w:rsid w:val="00CF34CB"/>
    <w:rsid w:val="00CF36BE"/>
    <w:rsid w:val="00CF42A2"/>
    <w:rsid w:val="00CF6F06"/>
    <w:rsid w:val="00CF742C"/>
    <w:rsid w:val="00CF7693"/>
    <w:rsid w:val="00D03210"/>
    <w:rsid w:val="00D034E5"/>
    <w:rsid w:val="00D0367F"/>
    <w:rsid w:val="00D0466A"/>
    <w:rsid w:val="00D04BAF"/>
    <w:rsid w:val="00D04E96"/>
    <w:rsid w:val="00D05091"/>
    <w:rsid w:val="00D0624C"/>
    <w:rsid w:val="00D06665"/>
    <w:rsid w:val="00D101E0"/>
    <w:rsid w:val="00D10492"/>
    <w:rsid w:val="00D111D6"/>
    <w:rsid w:val="00D12C55"/>
    <w:rsid w:val="00D12E91"/>
    <w:rsid w:val="00D12EE0"/>
    <w:rsid w:val="00D13DAD"/>
    <w:rsid w:val="00D15C4B"/>
    <w:rsid w:val="00D16548"/>
    <w:rsid w:val="00D16DF1"/>
    <w:rsid w:val="00D17E37"/>
    <w:rsid w:val="00D202EF"/>
    <w:rsid w:val="00D20B94"/>
    <w:rsid w:val="00D20DC8"/>
    <w:rsid w:val="00D21062"/>
    <w:rsid w:val="00D21181"/>
    <w:rsid w:val="00D22083"/>
    <w:rsid w:val="00D2275B"/>
    <w:rsid w:val="00D22902"/>
    <w:rsid w:val="00D24D1C"/>
    <w:rsid w:val="00D250A1"/>
    <w:rsid w:val="00D2723F"/>
    <w:rsid w:val="00D2784A"/>
    <w:rsid w:val="00D27AE9"/>
    <w:rsid w:val="00D3022D"/>
    <w:rsid w:val="00D30E55"/>
    <w:rsid w:val="00D32987"/>
    <w:rsid w:val="00D32F08"/>
    <w:rsid w:val="00D33968"/>
    <w:rsid w:val="00D33E0F"/>
    <w:rsid w:val="00D33F6D"/>
    <w:rsid w:val="00D357C3"/>
    <w:rsid w:val="00D377D9"/>
    <w:rsid w:val="00D378C6"/>
    <w:rsid w:val="00D37F10"/>
    <w:rsid w:val="00D418EA"/>
    <w:rsid w:val="00D42C95"/>
    <w:rsid w:val="00D434CE"/>
    <w:rsid w:val="00D43AFD"/>
    <w:rsid w:val="00D4494B"/>
    <w:rsid w:val="00D44B20"/>
    <w:rsid w:val="00D50DFC"/>
    <w:rsid w:val="00D52FC2"/>
    <w:rsid w:val="00D5363A"/>
    <w:rsid w:val="00D537B4"/>
    <w:rsid w:val="00D53D79"/>
    <w:rsid w:val="00D55C50"/>
    <w:rsid w:val="00D56195"/>
    <w:rsid w:val="00D56362"/>
    <w:rsid w:val="00D57DC8"/>
    <w:rsid w:val="00D608E5"/>
    <w:rsid w:val="00D60D16"/>
    <w:rsid w:val="00D61DFF"/>
    <w:rsid w:val="00D637F3"/>
    <w:rsid w:val="00D651AA"/>
    <w:rsid w:val="00D65EA9"/>
    <w:rsid w:val="00D6663C"/>
    <w:rsid w:val="00D70908"/>
    <w:rsid w:val="00D70FB1"/>
    <w:rsid w:val="00D711A0"/>
    <w:rsid w:val="00D73076"/>
    <w:rsid w:val="00D7335D"/>
    <w:rsid w:val="00D741A5"/>
    <w:rsid w:val="00D74A97"/>
    <w:rsid w:val="00D75DD2"/>
    <w:rsid w:val="00D75E79"/>
    <w:rsid w:val="00D83C62"/>
    <w:rsid w:val="00D84485"/>
    <w:rsid w:val="00D845DA"/>
    <w:rsid w:val="00D853E0"/>
    <w:rsid w:val="00D859FD"/>
    <w:rsid w:val="00D85B6E"/>
    <w:rsid w:val="00D85C07"/>
    <w:rsid w:val="00D85D6E"/>
    <w:rsid w:val="00D85ECE"/>
    <w:rsid w:val="00D86C90"/>
    <w:rsid w:val="00D874CB"/>
    <w:rsid w:val="00D87ED0"/>
    <w:rsid w:val="00D91D96"/>
    <w:rsid w:val="00D926AB"/>
    <w:rsid w:val="00D92A4B"/>
    <w:rsid w:val="00D934D3"/>
    <w:rsid w:val="00D93B28"/>
    <w:rsid w:val="00D94707"/>
    <w:rsid w:val="00D973AD"/>
    <w:rsid w:val="00D979C8"/>
    <w:rsid w:val="00DA0708"/>
    <w:rsid w:val="00DA10A7"/>
    <w:rsid w:val="00DA14F8"/>
    <w:rsid w:val="00DA19A8"/>
    <w:rsid w:val="00DA29A2"/>
    <w:rsid w:val="00DA2A47"/>
    <w:rsid w:val="00DA2C95"/>
    <w:rsid w:val="00DA4326"/>
    <w:rsid w:val="00DA4655"/>
    <w:rsid w:val="00DA7CED"/>
    <w:rsid w:val="00DB1971"/>
    <w:rsid w:val="00DB1E90"/>
    <w:rsid w:val="00DB1E91"/>
    <w:rsid w:val="00DB24CC"/>
    <w:rsid w:val="00DB4DE4"/>
    <w:rsid w:val="00DB4DEF"/>
    <w:rsid w:val="00DB5A15"/>
    <w:rsid w:val="00DB5F75"/>
    <w:rsid w:val="00DB669D"/>
    <w:rsid w:val="00DB6E1D"/>
    <w:rsid w:val="00DB72FB"/>
    <w:rsid w:val="00DB7C89"/>
    <w:rsid w:val="00DC045D"/>
    <w:rsid w:val="00DC0A93"/>
    <w:rsid w:val="00DC178C"/>
    <w:rsid w:val="00DC1DF3"/>
    <w:rsid w:val="00DC264F"/>
    <w:rsid w:val="00DC2BA7"/>
    <w:rsid w:val="00DC3D40"/>
    <w:rsid w:val="00DC49F3"/>
    <w:rsid w:val="00DC5DE2"/>
    <w:rsid w:val="00DC65F9"/>
    <w:rsid w:val="00DC6E72"/>
    <w:rsid w:val="00DD0A49"/>
    <w:rsid w:val="00DD1556"/>
    <w:rsid w:val="00DD4C14"/>
    <w:rsid w:val="00DD6AA7"/>
    <w:rsid w:val="00DD6B28"/>
    <w:rsid w:val="00DD6B68"/>
    <w:rsid w:val="00DD6DA8"/>
    <w:rsid w:val="00DD6FEE"/>
    <w:rsid w:val="00DD7CFB"/>
    <w:rsid w:val="00DD7F85"/>
    <w:rsid w:val="00DE03A1"/>
    <w:rsid w:val="00DE1CEE"/>
    <w:rsid w:val="00DE3467"/>
    <w:rsid w:val="00DE5E5E"/>
    <w:rsid w:val="00DE7592"/>
    <w:rsid w:val="00DF1DF0"/>
    <w:rsid w:val="00DF2CEF"/>
    <w:rsid w:val="00DF2DBE"/>
    <w:rsid w:val="00DF342C"/>
    <w:rsid w:val="00DF4A02"/>
    <w:rsid w:val="00DF5331"/>
    <w:rsid w:val="00DF562D"/>
    <w:rsid w:val="00DF591E"/>
    <w:rsid w:val="00DF5B66"/>
    <w:rsid w:val="00DF5BE7"/>
    <w:rsid w:val="00DF5F49"/>
    <w:rsid w:val="00DF74B6"/>
    <w:rsid w:val="00DF7CAB"/>
    <w:rsid w:val="00E05C71"/>
    <w:rsid w:val="00E12E45"/>
    <w:rsid w:val="00E1404B"/>
    <w:rsid w:val="00E146BD"/>
    <w:rsid w:val="00E15D8A"/>
    <w:rsid w:val="00E162C0"/>
    <w:rsid w:val="00E16461"/>
    <w:rsid w:val="00E16908"/>
    <w:rsid w:val="00E16DD0"/>
    <w:rsid w:val="00E17268"/>
    <w:rsid w:val="00E201A6"/>
    <w:rsid w:val="00E21DE7"/>
    <w:rsid w:val="00E21EAE"/>
    <w:rsid w:val="00E21F52"/>
    <w:rsid w:val="00E22AE2"/>
    <w:rsid w:val="00E22FCC"/>
    <w:rsid w:val="00E237C7"/>
    <w:rsid w:val="00E248D5"/>
    <w:rsid w:val="00E24ED6"/>
    <w:rsid w:val="00E26C36"/>
    <w:rsid w:val="00E26D67"/>
    <w:rsid w:val="00E27A5D"/>
    <w:rsid w:val="00E30713"/>
    <w:rsid w:val="00E316B4"/>
    <w:rsid w:val="00E3341A"/>
    <w:rsid w:val="00E34545"/>
    <w:rsid w:val="00E348C5"/>
    <w:rsid w:val="00E35092"/>
    <w:rsid w:val="00E368B2"/>
    <w:rsid w:val="00E37797"/>
    <w:rsid w:val="00E409BF"/>
    <w:rsid w:val="00E41819"/>
    <w:rsid w:val="00E43594"/>
    <w:rsid w:val="00E4397A"/>
    <w:rsid w:val="00E43D68"/>
    <w:rsid w:val="00E4599E"/>
    <w:rsid w:val="00E46040"/>
    <w:rsid w:val="00E46E80"/>
    <w:rsid w:val="00E5001F"/>
    <w:rsid w:val="00E504FF"/>
    <w:rsid w:val="00E506CE"/>
    <w:rsid w:val="00E50A6A"/>
    <w:rsid w:val="00E51F70"/>
    <w:rsid w:val="00E52EF4"/>
    <w:rsid w:val="00E52F16"/>
    <w:rsid w:val="00E545FF"/>
    <w:rsid w:val="00E5475B"/>
    <w:rsid w:val="00E56161"/>
    <w:rsid w:val="00E56297"/>
    <w:rsid w:val="00E56870"/>
    <w:rsid w:val="00E56CD0"/>
    <w:rsid w:val="00E56FF4"/>
    <w:rsid w:val="00E57243"/>
    <w:rsid w:val="00E575FA"/>
    <w:rsid w:val="00E5793D"/>
    <w:rsid w:val="00E57F5F"/>
    <w:rsid w:val="00E62123"/>
    <w:rsid w:val="00E62B14"/>
    <w:rsid w:val="00E64260"/>
    <w:rsid w:val="00E646E5"/>
    <w:rsid w:val="00E6475A"/>
    <w:rsid w:val="00E64944"/>
    <w:rsid w:val="00E64F78"/>
    <w:rsid w:val="00E65864"/>
    <w:rsid w:val="00E659A9"/>
    <w:rsid w:val="00E671DC"/>
    <w:rsid w:val="00E674BC"/>
    <w:rsid w:val="00E7030B"/>
    <w:rsid w:val="00E70D9A"/>
    <w:rsid w:val="00E715AD"/>
    <w:rsid w:val="00E719BB"/>
    <w:rsid w:val="00E72874"/>
    <w:rsid w:val="00E729C2"/>
    <w:rsid w:val="00E7364E"/>
    <w:rsid w:val="00E73AA4"/>
    <w:rsid w:val="00E73F2B"/>
    <w:rsid w:val="00E74869"/>
    <w:rsid w:val="00E74D25"/>
    <w:rsid w:val="00E74FF1"/>
    <w:rsid w:val="00E76D8E"/>
    <w:rsid w:val="00E77ECA"/>
    <w:rsid w:val="00E83BE4"/>
    <w:rsid w:val="00E84C62"/>
    <w:rsid w:val="00E854FE"/>
    <w:rsid w:val="00E85E01"/>
    <w:rsid w:val="00E8721D"/>
    <w:rsid w:val="00E87A4F"/>
    <w:rsid w:val="00E90E97"/>
    <w:rsid w:val="00E91BFF"/>
    <w:rsid w:val="00E926E1"/>
    <w:rsid w:val="00E92FF9"/>
    <w:rsid w:val="00E932D1"/>
    <w:rsid w:val="00E944E8"/>
    <w:rsid w:val="00E9673A"/>
    <w:rsid w:val="00E96791"/>
    <w:rsid w:val="00E96FEC"/>
    <w:rsid w:val="00E97520"/>
    <w:rsid w:val="00E97CBC"/>
    <w:rsid w:val="00EA0DF8"/>
    <w:rsid w:val="00EA1A9F"/>
    <w:rsid w:val="00EA1B2C"/>
    <w:rsid w:val="00EA205A"/>
    <w:rsid w:val="00EA2272"/>
    <w:rsid w:val="00EA2ECF"/>
    <w:rsid w:val="00EA37B3"/>
    <w:rsid w:val="00EA37F6"/>
    <w:rsid w:val="00EA6572"/>
    <w:rsid w:val="00EA6F84"/>
    <w:rsid w:val="00EA762E"/>
    <w:rsid w:val="00EB0893"/>
    <w:rsid w:val="00EB2E52"/>
    <w:rsid w:val="00EB43E3"/>
    <w:rsid w:val="00EB4DD0"/>
    <w:rsid w:val="00EB52F3"/>
    <w:rsid w:val="00EB56E1"/>
    <w:rsid w:val="00EB64CA"/>
    <w:rsid w:val="00EB6C6F"/>
    <w:rsid w:val="00EC091A"/>
    <w:rsid w:val="00EC095D"/>
    <w:rsid w:val="00EC0A2A"/>
    <w:rsid w:val="00EC0C25"/>
    <w:rsid w:val="00EC181B"/>
    <w:rsid w:val="00EC1FA4"/>
    <w:rsid w:val="00EC216A"/>
    <w:rsid w:val="00EC4430"/>
    <w:rsid w:val="00EC71ED"/>
    <w:rsid w:val="00EC7A72"/>
    <w:rsid w:val="00ED05B8"/>
    <w:rsid w:val="00ED098A"/>
    <w:rsid w:val="00ED0C04"/>
    <w:rsid w:val="00ED0C12"/>
    <w:rsid w:val="00ED1192"/>
    <w:rsid w:val="00ED11EC"/>
    <w:rsid w:val="00ED277B"/>
    <w:rsid w:val="00ED29F9"/>
    <w:rsid w:val="00ED35D5"/>
    <w:rsid w:val="00ED4ED1"/>
    <w:rsid w:val="00ED57E9"/>
    <w:rsid w:val="00ED581E"/>
    <w:rsid w:val="00EE00BA"/>
    <w:rsid w:val="00EE1C7B"/>
    <w:rsid w:val="00EE223C"/>
    <w:rsid w:val="00EE533B"/>
    <w:rsid w:val="00EE5ED7"/>
    <w:rsid w:val="00EE642A"/>
    <w:rsid w:val="00EE6AC3"/>
    <w:rsid w:val="00EE6E4A"/>
    <w:rsid w:val="00EE748B"/>
    <w:rsid w:val="00EF0297"/>
    <w:rsid w:val="00EF24DF"/>
    <w:rsid w:val="00EF27CF"/>
    <w:rsid w:val="00EF2ACB"/>
    <w:rsid w:val="00EF2BF9"/>
    <w:rsid w:val="00EF2F77"/>
    <w:rsid w:val="00EF552E"/>
    <w:rsid w:val="00EF5C5A"/>
    <w:rsid w:val="00EF6619"/>
    <w:rsid w:val="00EF6788"/>
    <w:rsid w:val="00EF6812"/>
    <w:rsid w:val="00EF693A"/>
    <w:rsid w:val="00EF75A4"/>
    <w:rsid w:val="00EF7B46"/>
    <w:rsid w:val="00F00000"/>
    <w:rsid w:val="00F01150"/>
    <w:rsid w:val="00F017ED"/>
    <w:rsid w:val="00F01D86"/>
    <w:rsid w:val="00F02839"/>
    <w:rsid w:val="00F0298D"/>
    <w:rsid w:val="00F02C6F"/>
    <w:rsid w:val="00F02FE8"/>
    <w:rsid w:val="00F05556"/>
    <w:rsid w:val="00F06E11"/>
    <w:rsid w:val="00F07553"/>
    <w:rsid w:val="00F0761B"/>
    <w:rsid w:val="00F1022E"/>
    <w:rsid w:val="00F11279"/>
    <w:rsid w:val="00F11AA4"/>
    <w:rsid w:val="00F12213"/>
    <w:rsid w:val="00F1248D"/>
    <w:rsid w:val="00F13E14"/>
    <w:rsid w:val="00F14354"/>
    <w:rsid w:val="00F148E2"/>
    <w:rsid w:val="00F14B53"/>
    <w:rsid w:val="00F14C6A"/>
    <w:rsid w:val="00F157D9"/>
    <w:rsid w:val="00F15B28"/>
    <w:rsid w:val="00F16769"/>
    <w:rsid w:val="00F17363"/>
    <w:rsid w:val="00F1751D"/>
    <w:rsid w:val="00F2059D"/>
    <w:rsid w:val="00F22331"/>
    <w:rsid w:val="00F227B9"/>
    <w:rsid w:val="00F25CB9"/>
    <w:rsid w:val="00F264ED"/>
    <w:rsid w:val="00F265C9"/>
    <w:rsid w:val="00F26D4B"/>
    <w:rsid w:val="00F27066"/>
    <w:rsid w:val="00F270D7"/>
    <w:rsid w:val="00F30723"/>
    <w:rsid w:val="00F315F4"/>
    <w:rsid w:val="00F31C14"/>
    <w:rsid w:val="00F340E5"/>
    <w:rsid w:val="00F3456F"/>
    <w:rsid w:val="00F352A0"/>
    <w:rsid w:val="00F362FB"/>
    <w:rsid w:val="00F37111"/>
    <w:rsid w:val="00F37E27"/>
    <w:rsid w:val="00F37FA6"/>
    <w:rsid w:val="00F416D2"/>
    <w:rsid w:val="00F41FEA"/>
    <w:rsid w:val="00F435F9"/>
    <w:rsid w:val="00F4415D"/>
    <w:rsid w:val="00F44A16"/>
    <w:rsid w:val="00F457C9"/>
    <w:rsid w:val="00F46292"/>
    <w:rsid w:val="00F4723D"/>
    <w:rsid w:val="00F4726A"/>
    <w:rsid w:val="00F50512"/>
    <w:rsid w:val="00F5130D"/>
    <w:rsid w:val="00F51D08"/>
    <w:rsid w:val="00F52991"/>
    <w:rsid w:val="00F536E5"/>
    <w:rsid w:val="00F53715"/>
    <w:rsid w:val="00F541D0"/>
    <w:rsid w:val="00F5442B"/>
    <w:rsid w:val="00F5506D"/>
    <w:rsid w:val="00F56271"/>
    <w:rsid w:val="00F56BE2"/>
    <w:rsid w:val="00F60D84"/>
    <w:rsid w:val="00F61069"/>
    <w:rsid w:val="00F61656"/>
    <w:rsid w:val="00F617AB"/>
    <w:rsid w:val="00F61B05"/>
    <w:rsid w:val="00F61EC5"/>
    <w:rsid w:val="00F63502"/>
    <w:rsid w:val="00F64178"/>
    <w:rsid w:val="00F64362"/>
    <w:rsid w:val="00F64A3A"/>
    <w:rsid w:val="00F657D7"/>
    <w:rsid w:val="00F65C9A"/>
    <w:rsid w:val="00F66008"/>
    <w:rsid w:val="00F66115"/>
    <w:rsid w:val="00F6765A"/>
    <w:rsid w:val="00F70204"/>
    <w:rsid w:val="00F7238A"/>
    <w:rsid w:val="00F731E6"/>
    <w:rsid w:val="00F73613"/>
    <w:rsid w:val="00F74138"/>
    <w:rsid w:val="00F75661"/>
    <w:rsid w:val="00F75718"/>
    <w:rsid w:val="00F76E0E"/>
    <w:rsid w:val="00F7770D"/>
    <w:rsid w:val="00F77738"/>
    <w:rsid w:val="00F807E8"/>
    <w:rsid w:val="00F810BE"/>
    <w:rsid w:val="00F818DF"/>
    <w:rsid w:val="00F81AC5"/>
    <w:rsid w:val="00F81B6A"/>
    <w:rsid w:val="00F820D4"/>
    <w:rsid w:val="00F836F7"/>
    <w:rsid w:val="00F839EB"/>
    <w:rsid w:val="00F83E9A"/>
    <w:rsid w:val="00F84364"/>
    <w:rsid w:val="00F843FE"/>
    <w:rsid w:val="00F85625"/>
    <w:rsid w:val="00F85E0F"/>
    <w:rsid w:val="00F86454"/>
    <w:rsid w:val="00F86F20"/>
    <w:rsid w:val="00F87E44"/>
    <w:rsid w:val="00F90F75"/>
    <w:rsid w:val="00F92AA7"/>
    <w:rsid w:val="00F9358D"/>
    <w:rsid w:val="00F93958"/>
    <w:rsid w:val="00F94C0D"/>
    <w:rsid w:val="00F95E3B"/>
    <w:rsid w:val="00FA1486"/>
    <w:rsid w:val="00FA339A"/>
    <w:rsid w:val="00FA3872"/>
    <w:rsid w:val="00FA4A6F"/>
    <w:rsid w:val="00FA5096"/>
    <w:rsid w:val="00FA59EA"/>
    <w:rsid w:val="00FA5A28"/>
    <w:rsid w:val="00FA6AF6"/>
    <w:rsid w:val="00FA71FA"/>
    <w:rsid w:val="00FA7D55"/>
    <w:rsid w:val="00FB02F1"/>
    <w:rsid w:val="00FB1D71"/>
    <w:rsid w:val="00FB34E0"/>
    <w:rsid w:val="00FB36DC"/>
    <w:rsid w:val="00FB42B7"/>
    <w:rsid w:val="00FB467B"/>
    <w:rsid w:val="00FB68C7"/>
    <w:rsid w:val="00FB6A05"/>
    <w:rsid w:val="00FB6F3B"/>
    <w:rsid w:val="00FB76FF"/>
    <w:rsid w:val="00FB7B3E"/>
    <w:rsid w:val="00FC18DA"/>
    <w:rsid w:val="00FC412A"/>
    <w:rsid w:val="00FC4484"/>
    <w:rsid w:val="00FC589B"/>
    <w:rsid w:val="00FC5A4B"/>
    <w:rsid w:val="00FC60BC"/>
    <w:rsid w:val="00FC6312"/>
    <w:rsid w:val="00FD00E2"/>
    <w:rsid w:val="00FD0109"/>
    <w:rsid w:val="00FD0789"/>
    <w:rsid w:val="00FD2585"/>
    <w:rsid w:val="00FD4B59"/>
    <w:rsid w:val="00FD6AC2"/>
    <w:rsid w:val="00FD6ED9"/>
    <w:rsid w:val="00FD7BDF"/>
    <w:rsid w:val="00FE06A0"/>
    <w:rsid w:val="00FE0CEA"/>
    <w:rsid w:val="00FE21DB"/>
    <w:rsid w:val="00FE2216"/>
    <w:rsid w:val="00FE2255"/>
    <w:rsid w:val="00FE2D82"/>
    <w:rsid w:val="00FE3071"/>
    <w:rsid w:val="00FE3548"/>
    <w:rsid w:val="00FE3730"/>
    <w:rsid w:val="00FE4DCC"/>
    <w:rsid w:val="00FE5BD7"/>
    <w:rsid w:val="00FE72D9"/>
    <w:rsid w:val="00FE74DB"/>
    <w:rsid w:val="00FE77E7"/>
    <w:rsid w:val="00FF04E1"/>
    <w:rsid w:val="00FF04EE"/>
    <w:rsid w:val="00FF1591"/>
    <w:rsid w:val="00FF2790"/>
    <w:rsid w:val="00FF2DB3"/>
    <w:rsid w:val="00FF31EA"/>
    <w:rsid w:val="00FF49C9"/>
    <w:rsid w:val="00FF4D12"/>
    <w:rsid w:val="00FF5151"/>
    <w:rsid w:val="00FF5218"/>
    <w:rsid w:val="00FF6301"/>
    <w:rsid w:val="00FF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2F78DA36"/>
  <w15:docId w15:val="{FF3614DC-DC79-46B7-9E42-869910040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376"/>
    <w:rPr>
      <w:rFonts w:ascii="Arial" w:hAnsi="Arial"/>
      <w:sz w:val="22"/>
      <w:szCs w:val="22"/>
    </w:rPr>
  </w:style>
  <w:style w:type="paragraph" w:styleId="Ttol1">
    <w:name w:val="heading 1"/>
    <w:basedOn w:val="Normal"/>
    <w:next w:val="Normal"/>
    <w:link w:val="Ttol1Car"/>
    <w:qFormat/>
    <w:rsid w:val="000D156A"/>
    <w:pPr>
      <w:keepNext/>
      <w:jc w:val="both"/>
      <w:outlineLvl w:val="0"/>
    </w:pPr>
    <w:rPr>
      <w:rFonts w:cs="Arial"/>
      <w:b/>
      <w:bCs/>
      <w:snapToGrid w:val="0"/>
    </w:rPr>
  </w:style>
  <w:style w:type="paragraph" w:styleId="Ttol2">
    <w:name w:val="heading 2"/>
    <w:basedOn w:val="Normal"/>
    <w:next w:val="Normal"/>
    <w:link w:val="Ttol2Car"/>
    <w:unhideWhenUsed/>
    <w:qFormat/>
    <w:rsid w:val="004B7376"/>
    <w:pPr>
      <w:keepNext/>
      <w:numPr>
        <w:numId w:val="30"/>
      </w:numPr>
      <w:outlineLvl w:val="1"/>
    </w:pPr>
    <w:rPr>
      <w:rFonts w:cs="Arial"/>
      <w:b/>
      <w:bCs/>
      <w:iCs/>
    </w:rPr>
  </w:style>
  <w:style w:type="paragraph" w:styleId="Ttol3">
    <w:name w:val="heading 3"/>
    <w:basedOn w:val="Ttol2"/>
    <w:next w:val="Normal"/>
    <w:link w:val="Ttol3Car"/>
    <w:uiPriority w:val="9"/>
    <w:unhideWhenUsed/>
    <w:qFormat/>
    <w:rsid w:val="004B59BC"/>
    <w:pPr>
      <w:numPr>
        <w:ilvl w:val="1"/>
      </w:numPr>
      <w:ind w:left="0" w:firstLine="0"/>
      <w:outlineLvl w:val="2"/>
    </w:pPr>
    <w:rPr>
      <w:b w:val="0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2A30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INDEX- PLEC"/>
    <w:basedOn w:val="Normal"/>
    <w:link w:val="CapaleraCar"/>
    <w:unhideWhenUsed/>
    <w:rsid w:val="00BB0E3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aliases w:val="INDEX- PLEC Car"/>
    <w:basedOn w:val="Tipusdelletraperdefectedelpargraf"/>
    <w:link w:val="Capalera"/>
    <w:rsid w:val="00BB0E31"/>
  </w:style>
  <w:style w:type="paragraph" w:styleId="Peu">
    <w:name w:val="footer"/>
    <w:basedOn w:val="Normal"/>
    <w:link w:val="PeuCar"/>
    <w:uiPriority w:val="99"/>
    <w:unhideWhenUsed/>
    <w:rsid w:val="00BB0E31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BB0E31"/>
  </w:style>
  <w:style w:type="paragraph" w:styleId="Textdeglobus">
    <w:name w:val="Balloon Text"/>
    <w:basedOn w:val="Normal"/>
    <w:link w:val="TextdeglobusCar"/>
    <w:unhideWhenUsed/>
    <w:rsid w:val="00BB0E31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BB0E31"/>
    <w:rPr>
      <w:rFonts w:ascii="Tahoma" w:hAnsi="Tahoma" w:cs="Tahoma"/>
      <w:sz w:val="16"/>
      <w:szCs w:val="16"/>
    </w:rPr>
  </w:style>
  <w:style w:type="character" w:customStyle="1" w:styleId="Ttol1Car">
    <w:name w:val="Títol 1 Car"/>
    <w:basedOn w:val="Tipusdelletraperdefectedelpargraf"/>
    <w:link w:val="Ttol1"/>
    <w:rsid w:val="000D156A"/>
    <w:rPr>
      <w:rFonts w:ascii="Arial" w:hAnsi="Arial" w:cs="Arial"/>
      <w:b/>
      <w:bCs/>
      <w:snapToGrid w:val="0"/>
      <w:sz w:val="22"/>
      <w:szCs w:val="22"/>
    </w:rPr>
  </w:style>
  <w:style w:type="character" w:customStyle="1" w:styleId="Ttol2Car">
    <w:name w:val="Títol 2 Car"/>
    <w:basedOn w:val="Tipusdelletraperdefectedelpargraf"/>
    <w:link w:val="Ttol2"/>
    <w:rsid w:val="004B7376"/>
    <w:rPr>
      <w:rFonts w:ascii="Arial" w:hAnsi="Arial" w:cs="Arial"/>
      <w:b/>
      <w:bCs/>
      <w:iCs/>
      <w:sz w:val="22"/>
      <w:szCs w:val="22"/>
    </w:rPr>
  </w:style>
  <w:style w:type="numbering" w:customStyle="1" w:styleId="Sensellista1">
    <w:name w:val="Sense llista1"/>
    <w:next w:val="Sensellista"/>
    <w:uiPriority w:val="99"/>
    <w:semiHidden/>
    <w:unhideWhenUsed/>
    <w:rsid w:val="00871E4A"/>
  </w:style>
  <w:style w:type="paragraph" w:styleId="Textindependent">
    <w:name w:val="Body Text"/>
    <w:basedOn w:val="Normal"/>
    <w:link w:val="TextindependentCar"/>
    <w:rsid w:val="00871E4A"/>
    <w:pPr>
      <w:jc w:val="both"/>
    </w:pPr>
    <w:rPr>
      <w:snapToGrid w:val="0"/>
      <w:sz w:val="23"/>
      <w:szCs w:val="20"/>
    </w:rPr>
  </w:style>
  <w:style w:type="character" w:customStyle="1" w:styleId="TextindependentCar">
    <w:name w:val="Text independent Car"/>
    <w:basedOn w:val="Tipusdelletraperdefectedelpargraf"/>
    <w:link w:val="Textindependent"/>
    <w:rsid w:val="00871E4A"/>
    <w:rPr>
      <w:rFonts w:ascii="Arial" w:hAnsi="Arial"/>
      <w:snapToGrid w:val="0"/>
      <w:sz w:val="23"/>
    </w:rPr>
  </w:style>
  <w:style w:type="paragraph" w:styleId="Sagniadetextindependent3">
    <w:name w:val="Body Text Indent 3"/>
    <w:basedOn w:val="Normal"/>
    <w:link w:val="Sagniadetextindependent3Car"/>
    <w:rsid w:val="00871E4A"/>
    <w:pPr>
      <w:tabs>
        <w:tab w:val="left" w:pos="0"/>
        <w:tab w:val="left" w:pos="680"/>
        <w:tab w:val="left" w:pos="1473"/>
        <w:tab w:val="left" w:pos="4320"/>
      </w:tabs>
      <w:spacing w:line="264" w:lineRule="auto"/>
      <w:ind w:left="720"/>
      <w:jc w:val="both"/>
    </w:pPr>
    <w:rPr>
      <w:i/>
      <w:iCs/>
      <w:szCs w:val="20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rsid w:val="00871E4A"/>
    <w:rPr>
      <w:rFonts w:ascii="Arial" w:hAnsi="Arial"/>
      <w:i/>
      <w:iCs/>
      <w:sz w:val="22"/>
    </w:rPr>
  </w:style>
  <w:style w:type="paragraph" w:styleId="Textindependent2">
    <w:name w:val="Body Text 2"/>
    <w:basedOn w:val="Normal"/>
    <w:link w:val="Textindependent2Car"/>
    <w:rsid w:val="00871E4A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xtindependent2Car">
    <w:name w:val="Text independent 2 Car"/>
    <w:basedOn w:val="Tipusdelletraperdefectedelpargraf"/>
    <w:link w:val="Textindependent2"/>
    <w:rsid w:val="00871E4A"/>
    <w:rPr>
      <w:rFonts w:ascii="Times New Roman" w:hAnsi="Times New Roman"/>
      <w:sz w:val="24"/>
      <w:szCs w:val="24"/>
    </w:rPr>
  </w:style>
  <w:style w:type="paragraph" w:styleId="Sagniadetextindependent">
    <w:name w:val="Body Text Indent"/>
    <w:basedOn w:val="Normal"/>
    <w:link w:val="SagniadetextindependentCar"/>
    <w:rsid w:val="00871E4A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SagniadetextindependentCar">
    <w:name w:val="Sagnia de text independent Car"/>
    <w:basedOn w:val="Tipusdelletraperdefectedelpargraf"/>
    <w:link w:val="Sagniadetextindependent"/>
    <w:rsid w:val="00871E4A"/>
    <w:rPr>
      <w:rFonts w:ascii="Times New Roman" w:hAnsi="Times New Roman"/>
      <w:sz w:val="24"/>
      <w:szCs w:val="24"/>
    </w:rPr>
  </w:style>
  <w:style w:type="paragraph" w:styleId="Textdenotaapeudepgina">
    <w:name w:val="footnote text"/>
    <w:basedOn w:val="Normal"/>
    <w:link w:val="TextdenotaapeudepginaCar"/>
    <w:semiHidden/>
    <w:rsid w:val="00871E4A"/>
    <w:rPr>
      <w:rFonts w:ascii="Times New Roman" w:hAnsi="Times New Roman"/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semiHidden/>
    <w:rsid w:val="00871E4A"/>
    <w:rPr>
      <w:rFonts w:ascii="Times New Roman" w:hAnsi="Times New Roman"/>
    </w:rPr>
  </w:style>
  <w:style w:type="character" w:styleId="Refernciadenotaapeudepgina">
    <w:name w:val="footnote reference"/>
    <w:semiHidden/>
    <w:rsid w:val="00871E4A"/>
    <w:rPr>
      <w:vertAlign w:val="superscript"/>
    </w:rPr>
  </w:style>
  <w:style w:type="paragraph" w:styleId="Textindependent3">
    <w:name w:val="Body Text 3"/>
    <w:basedOn w:val="Normal"/>
    <w:link w:val="Textindependent3Car"/>
    <w:rsid w:val="00871E4A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Textindependent3Car">
    <w:name w:val="Text independent 3 Car"/>
    <w:basedOn w:val="Tipusdelletraperdefectedelpargraf"/>
    <w:link w:val="Textindependent3"/>
    <w:rsid w:val="00871E4A"/>
    <w:rPr>
      <w:rFonts w:ascii="Times New Roman" w:hAnsi="Times New Roman"/>
      <w:sz w:val="16"/>
      <w:szCs w:val="16"/>
    </w:rPr>
  </w:style>
  <w:style w:type="character" w:styleId="Nmerodepgina">
    <w:name w:val="page number"/>
    <w:rsid w:val="00871E4A"/>
  </w:style>
  <w:style w:type="character" w:styleId="Enlla">
    <w:name w:val="Hyperlink"/>
    <w:uiPriority w:val="99"/>
    <w:rsid w:val="00871E4A"/>
    <w:rPr>
      <w:color w:val="0000FF"/>
      <w:u w:val="single"/>
    </w:rPr>
  </w:style>
  <w:style w:type="paragraph" w:customStyle="1" w:styleId="Prrafodelista1">
    <w:name w:val="Párrafo de lista1"/>
    <w:basedOn w:val="Normal"/>
    <w:qFormat/>
    <w:rsid w:val="00871E4A"/>
    <w:pPr>
      <w:ind w:left="708"/>
    </w:pPr>
    <w:rPr>
      <w:rFonts w:ascii="Times New Roman" w:hAnsi="Times New Roman"/>
      <w:sz w:val="24"/>
      <w:szCs w:val="24"/>
    </w:rPr>
  </w:style>
  <w:style w:type="character" w:styleId="Enllavisitat">
    <w:name w:val="FollowedHyperlink"/>
    <w:rsid w:val="00871E4A"/>
    <w:rPr>
      <w:color w:val="800080"/>
      <w:u w:val="single"/>
    </w:rPr>
  </w:style>
  <w:style w:type="paragraph" w:customStyle="1" w:styleId="Pargrafdellista1">
    <w:name w:val="Paràgraf de llista1"/>
    <w:basedOn w:val="Pargrafdellista"/>
    <w:qFormat/>
    <w:rsid w:val="0012304E"/>
    <w:pPr>
      <w:numPr>
        <w:numId w:val="10"/>
      </w:numPr>
    </w:pPr>
    <w:rPr>
      <w:rFonts w:ascii="Arial" w:hAnsi="Arial" w:cs="Arial"/>
      <w:snapToGrid w:val="0"/>
      <w:sz w:val="22"/>
      <w:szCs w:val="22"/>
    </w:rPr>
  </w:style>
  <w:style w:type="paragraph" w:customStyle="1" w:styleId="Pa14">
    <w:name w:val="Pa14"/>
    <w:basedOn w:val="Normal"/>
    <w:next w:val="Normal"/>
    <w:rsid w:val="00871E4A"/>
    <w:pPr>
      <w:autoSpaceDE w:val="0"/>
      <w:autoSpaceDN w:val="0"/>
      <w:adjustRightInd w:val="0"/>
      <w:spacing w:line="201" w:lineRule="atLeast"/>
    </w:pPr>
    <w:rPr>
      <w:sz w:val="24"/>
      <w:szCs w:val="24"/>
    </w:rPr>
  </w:style>
  <w:style w:type="paragraph" w:customStyle="1" w:styleId="Pa13">
    <w:name w:val="Pa13"/>
    <w:basedOn w:val="Normal"/>
    <w:next w:val="Normal"/>
    <w:rsid w:val="00871E4A"/>
    <w:pPr>
      <w:autoSpaceDE w:val="0"/>
      <w:autoSpaceDN w:val="0"/>
      <w:adjustRightInd w:val="0"/>
      <w:spacing w:line="201" w:lineRule="atLeast"/>
    </w:pPr>
    <w:rPr>
      <w:sz w:val="24"/>
      <w:szCs w:val="24"/>
    </w:rPr>
  </w:style>
  <w:style w:type="paragraph" w:styleId="Pargrafdellista">
    <w:name w:val="List Paragraph"/>
    <w:basedOn w:val="Normal"/>
    <w:link w:val="PargrafdellistaCar"/>
    <w:uiPriority w:val="34"/>
    <w:qFormat/>
    <w:rsid w:val="00871E4A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Pargrafdellista2">
    <w:name w:val="Paràgraf de llista2"/>
    <w:basedOn w:val="Pargrafdellista"/>
    <w:qFormat/>
    <w:rsid w:val="0012304E"/>
    <w:pPr>
      <w:numPr>
        <w:numId w:val="6"/>
      </w:numPr>
    </w:pPr>
    <w:rPr>
      <w:rFonts w:ascii="Arial" w:hAnsi="Arial" w:cs="Arial"/>
      <w:sz w:val="22"/>
      <w:szCs w:val="22"/>
    </w:rPr>
  </w:style>
  <w:style w:type="paragraph" w:customStyle="1" w:styleId="Default">
    <w:name w:val="Default"/>
    <w:rsid w:val="00871E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871E4A"/>
    <w:pPr>
      <w:spacing w:line="201" w:lineRule="atLeast"/>
    </w:pPr>
    <w:rPr>
      <w:color w:val="auto"/>
    </w:rPr>
  </w:style>
  <w:style w:type="paragraph" w:styleId="Textdenotaalfinal">
    <w:name w:val="endnote text"/>
    <w:basedOn w:val="Normal"/>
    <w:link w:val="TextdenotaalfinalCar"/>
    <w:rsid w:val="00871E4A"/>
    <w:rPr>
      <w:rFonts w:ascii="Times New Roman" w:hAnsi="Times New Roman"/>
      <w:sz w:val="20"/>
      <w:szCs w:val="20"/>
    </w:rPr>
  </w:style>
  <w:style w:type="character" w:customStyle="1" w:styleId="TextdenotaalfinalCar">
    <w:name w:val="Text de nota al final Car"/>
    <w:basedOn w:val="Tipusdelletraperdefectedelpargraf"/>
    <w:link w:val="Textdenotaalfinal"/>
    <w:rsid w:val="00871E4A"/>
    <w:rPr>
      <w:rFonts w:ascii="Times New Roman" w:hAnsi="Times New Roman"/>
    </w:rPr>
  </w:style>
  <w:style w:type="character" w:styleId="Refernciadenotaalfinal">
    <w:name w:val="endnote reference"/>
    <w:rsid w:val="00871E4A"/>
    <w:rPr>
      <w:vertAlign w:val="superscript"/>
    </w:rPr>
  </w:style>
  <w:style w:type="character" w:customStyle="1" w:styleId="alternative">
    <w:name w:val="alternative"/>
    <w:rsid w:val="00871E4A"/>
    <w:rPr>
      <w:color w:val="008000"/>
    </w:rPr>
  </w:style>
  <w:style w:type="character" w:customStyle="1" w:styleId="unknown">
    <w:name w:val="unknown"/>
    <w:basedOn w:val="Tipusdelletraperdefectedelpargraf"/>
    <w:rsid w:val="00636170"/>
    <w:rPr>
      <w:color w:val="FF0000"/>
    </w:rPr>
  </w:style>
  <w:style w:type="character" w:styleId="Refernciadecomentari">
    <w:name w:val="annotation reference"/>
    <w:basedOn w:val="Tipusdelletraperdefectedelpargraf"/>
    <w:uiPriority w:val="99"/>
    <w:unhideWhenUsed/>
    <w:rsid w:val="0071738A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71738A"/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71738A"/>
    <w:rPr>
      <w:rFonts w:ascii="Arial" w:hAnsi="Arial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1738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1738A"/>
    <w:rPr>
      <w:rFonts w:ascii="Arial" w:hAnsi="Arial"/>
      <w:b/>
      <w:bCs/>
    </w:rPr>
  </w:style>
  <w:style w:type="paragraph" w:customStyle="1" w:styleId="Pa11">
    <w:name w:val="Pa11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5A4A57"/>
    <w:pPr>
      <w:spacing w:line="201" w:lineRule="atLeast"/>
    </w:pPr>
    <w:rPr>
      <w:rFonts w:eastAsiaTheme="minorHAnsi"/>
      <w:color w:val="auto"/>
    </w:rPr>
  </w:style>
  <w:style w:type="paragraph" w:styleId="TtoldelIDC">
    <w:name w:val="TOC Heading"/>
    <w:basedOn w:val="Ttol1"/>
    <w:next w:val="Normal"/>
    <w:uiPriority w:val="39"/>
    <w:unhideWhenUsed/>
    <w:qFormat/>
    <w:rsid w:val="006F4B5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snapToGrid/>
      <w:color w:val="365F91" w:themeColor="accent1" w:themeShade="BF"/>
      <w:sz w:val="28"/>
      <w:szCs w:val="28"/>
    </w:rPr>
  </w:style>
  <w:style w:type="paragraph" w:styleId="IDC1">
    <w:name w:val="toc 1"/>
    <w:basedOn w:val="Normal"/>
    <w:next w:val="Normal"/>
    <w:autoRedefine/>
    <w:uiPriority w:val="39"/>
    <w:unhideWhenUsed/>
    <w:rsid w:val="006F4B55"/>
    <w:pPr>
      <w:spacing w:after="100"/>
    </w:pPr>
  </w:style>
  <w:style w:type="paragraph" w:styleId="IDC2">
    <w:name w:val="toc 2"/>
    <w:basedOn w:val="Normal"/>
    <w:next w:val="Normal"/>
    <w:autoRedefine/>
    <w:uiPriority w:val="39"/>
    <w:unhideWhenUsed/>
    <w:rsid w:val="006F4B55"/>
    <w:pPr>
      <w:spacing w:after="100"/>
      <w:ind w:left="220"/>
    </w:p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2A30AD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table" w:styleId="Taulaambquadrcula">
    <w:name w:val="Table Grid"/>
    <w:basedOn w:val="Taulanormal"/>
    <w:uiPriority w:val="39"/>
    <w:rsid w:val="002A30A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1">
    <w:name w:val="cuerpo_1"/>
    <w:rsid w:val="004E5587"/>
    <w:pPr>
      <w:spacing w:before="240"/>
      <w:jc w:val="both"/>
    </w:pPr>
    <w:rPr>
      <w:rFonts w:ascii="Arial" w:hAnsi="Arial"/>
      <w:sz w:val="22"/>
    </w:rPr>
  </w:style>
  <w:style w:type="character" w:customStyle="1" w:styleId="PargrafdellistaCar">
    <w:name w:val="Paràgraf de llista Car"/>
    <w:link w:val="Pargrafdellista"/>
    <w:uiPriority w:val="34"/>
    <w:locked/>
    <w:rsid w:val="00956774"/>
    <w:rPr>
      <w:rFonts w:ascii="Times New Roman" w:hAnsi="Times New Roman"/>
      <w:sz w:val="24"/>
      <w:szCs w:val="24"/>
    </w:rPr>
  </w:style>
  <w:style w:type="paragraph" w:styleId="Senseespaiat">
    <w:name w:val="No Spacing"/>
    <w:uiPriority w:val="1"/>
    <w:qFormat/>
    <w:rsid w:val="00E43594"/>
    <w:rPr>
      <w:rFonts w:asciiTheme="minorHAnsi" w:eastAsiaTheme="minorHAnsi" w:hAnsiTheme="minorHAnsi" w:cstheme="minorBidi"/>
      <w:sz w:val="22"/>
      <w:szCs w:val="22"/>
    </w:rPr>
  </w:style>
  <w:style w:type="character" w:styleId="mfasiintens">
    <w:name w:val="Intense Emphasis"/>
    <w:uiPriority w:val="21"/>
    <w:qFormat/>
    <w:rsid w:val="001C3A46"/>
    <w:rPr>
      <w:rFonts w:ascii="Arial" w:hAnsi="Arial" w:cs="Arial"/>
      <w:sz w:val="22"/>
    </w:rPr>
  </w:style>
  <w:style w:type="paragraph" w:styleId="Ttol">
    <w:name w:val="Title"/>
    <w:basedOn w:val="Normal"/>
    <w:next w:val="Normal"/>
    <w:link w:val="TtolCar"/>
    <w:uiPriority w:val="10"/>
    <w:qFormat/>
    <w:rsid w:val="004B7376"/>
    <w:rPr>
      <w:b/>
    </w:rPr>
  </w:style>
  <w:style w:type="character" w:customStyle="1" w:styleId="TtolCar">
    <w:name w:val="Títol Car"/>
    <w:basedOn w:val="Tipusdelletraperdefectedelpargraf"/>
    <w:link w:val="Ttol"/>
    <w:uiPriority w:val="10"/>
    <w:rsid w:val="004B7376"/>
    <w:rPr>
      <w:rFonts w:ascii="Arial" w:hAnsi="Arial"/>
      <w:b/>
      <w:sz w:val="22"/>
      <w:szCs w:val="22"/>
    </w:rPr>
  </w:style>
  <w:style w:type="paragraph" w:styleId="Subttol">
    <w:name w:val="Subtitle"/>
    <w:basedOn w:val="Pargrafdellista"/>
    <w:next w:val="Normal"/>
    <w:link w:val="SubttolCar"/>
    <w:uiPriority w:val="11"/>
    <w:qFormat/>
    <w:rsid w:val="004B7376"/>
    <w:pPr>
      <w:numPr>
        <w:numId w:val="3"/>
      </w:numPr>
    </w:pPr>
    <w:rPr>
      <w:rFonts w:ascii="Arial" w:hAnsi="Arial" w:cs="Arial"/>
      <w:b/>
      <w:snapToGrid w:val="0"/>
      <w:sz w:val="22"/>
    </w:rPr>
  </w:style>
  <w:style w:type="character" w:customStyle="1" w:styleId="SubttolCar">
    <w:name w:val="Subtítol Car"/>
    <w:basedOn w:val="Tipusdelletraperdefectedelpargraf"/>
    <w:link w:val="Subttol"/>
    <w:uiPriority w:val="11"/>
    <w:rsid w:val="004B7376"/>
    <w:rPr>
      <w:rFonts w:ascii="Arial" w:hAnsi="Arial" w:cs="Arial"/>
      <w:b/>
      <w:snapToGrid w:val="0"/>
      <w:sz w:val="22"/>
      <w:szCs w:val="24"/>
    </w:rPr>
  </w:style>
  <w:style w:type="character" w:customStyle="1" w:styleId="Ttol3Car">
    <w:name w:val="Títol 3 Car"/>
    <w:basedOn w:val="Tipusdelletraperdefectedelpargraf"/>
    <w:link w:val="Ttol3"/>
    <w:uiPriority w:val="9"/>
    <w:rsid w:val="004B59BC"/>
    <w:rPr>
      <w:rFonts w:ascii="Arial" w:hAnsi="Arial" w:cs="Arial"/>
      <w:bCs/>
      <w:iCs/>
      <w:sz w:val="22"/>
      <w:szCs w:val="22"/>
    </w:rPr>
  </w:style>
  <w:style w:type="character" w:styleId="mfasi">
    <w:name w:val="Emphasis"/>
    <w:basedOn w:val="Tipusdelletraperdefectedelpargraf"/>
    <w:uiPriority w:val="20"/>
    <w:qFormat/>
    <w:rsid w:val="00C5282A"/>
    <w:rPr>
      <w:b/>
      <w:lang w:val="es-ES"/>
    </w:rPr>
  </w:style>
  <w:style w:type="paragraph" w:styleId="IDC3">
    <w:name w:val="toc 3"/>
    <w:basedOn w:val="Normal"/>
    <w:next w:val="Normal"/>
    <w:autoRedefine/>
    <w:uiPriority w:val="39"/>
    <w:unhideWhenUsed/>
    <w:rsid w:val="0070328E"/>
    <w:pPr>
      <w:spacing w:after="100"/>
      <w:ind w:left="440"/>
    </w:pPr>
  </w:style>
  <w:style w:type="character" w:styleId="mfasisubtil">
    <w:name w:val="Subtle Emphasis"/>
    <w:basedOn w:val="Tipusdelletraperdefectedelpargraf"/>
    <w:uiPriority w:val="19"/>
    <w:qFormat/>
    <w:rsid w:val="00415AE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2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999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3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9619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130917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7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898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6844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86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22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51810405F\Desktop\JCCA%20doc%20-%20C&#242;pia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D1E4E-AE4E-4256-8396-09435D02C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JCCA doc - Còpia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PCAP ACT-2024-21 traducció al castellà</vt:lpstr>
      <vt:lpstr/>
    </vt:vector>
  </TitlesOfParts>
  <Company>Agència Catalana de Turisme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PCAP ACT-2024-21 annex 2 traducció al castellà</dc:title>
  <dc:subject>PCAP ACT-2024-21 annex 2 traducció al castellà</dc:subject>
  <dc:creator>Agència Catalana de Turisme</dc:creator>
  <cp:keywords>Plec de clàusules administratives particulars; PCAP; Obert;</cp:keywords>
  <dc:description/>
  <cp:lastModifiedBy>Palau Castañé, Marc</cp:lastModifiedBy>
  <cp:revision>2</cp:revision>
  <cp:lastPrinted>2024-05-02T08:55:00Z</cp:lastPrinted>
  <dcterms:created xsi:type="dcterms:W3CDTF">2024-05-02T09:52:00Z</dcterms:created>
  <dcterms:modified xsi:type="dcterms:W3CDTF">2024-05-02T09:52:00Z</dcterms:modified>
</cp:coreProperties>
</file>