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Exp. 20.../....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Proposta econòmica i proposta avaluable mitjançant criteris automàtics  per participar en el procediment obert simplificat abreujat (sumari) per a la contractació del subministrament ................................. , presentada per .................................":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al contracte de subministrament  ......................................................, es  compromet a portar-la a terme amb subjecció als Plecs de Prescripcions Tècniques Particulars i de Clàusules Administratives Particulars  amb les següents condicions:</w:t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A)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Oferta econòmica</w:t>
      </w:r>
    </w:p>
    <w:p>
      <w:pPr>
        <w:pStyle w:val="Cuerpodetexto"/>
        <w:ind w:left="709" w:right="0" w:hanging="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A.1)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Oferta econòmica del subministrament</w:t>
      </w:r>
    </w:p>
    <w:p>
      <w:pPr>
        <w:pStyle w:val="Cuerpodetexto"/>
        <w:ind w:left="709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de ................ €  més ................ €, en concepte d’IVA (... %), que fan un total de ................ € pel subministrament.</w:t>
      </w:r>
    </w:p>
    <w:p>
      <w:pPr>
        <w:pStyle w:val="Normal"/>
        <w:spacing w:lineRule="auto" w:line="276" w:before="57" w:after="0"/>
        <w:ind w:left="709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  <w:t>Si s’excedeix la quantia del pressupost base de licitació sense IVA, l’oferta serà exclosa</w:t>
      </w: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spacing w:lineRule="auto" w:line="276" w:before="57" w:after="0"/>
        <w:ind w:left="709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spacing w:lineRule="auto" w:line="276" w:before="57" w:after="0"/>
        <w:ind w:left="709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Cuerpodetexto"/>
        <w:ind w:left="709" w:right="0" w:hanging="0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A.2)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Oferta econòmica del servei</w:t>
      </w:r>
    </w:p>
    <w:p>
      <w:pPr>
        <w:pStyle w:val="Cuerpodetexto"/>
        <w:ind w:left="709" w:right="0" w:hanging="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S’oferta la quantitat de ................ €  més ................ €, en concepte d’IVA (... %), que fan un total de ................ € pel període executiu del servei (8 mesos).</w:t>
      </w:r>
    </w:p>
    <w:p>
      <w:pPr>
        <w:pStyle w:val="Normal"/>
        <w:spacing w:lineRule="auto" w:line="276" w:before="57" w:after="0"/>
        <w:ind w:left="709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  <w:t>Si s’excedeix la quantia del pressupost base de licitació sense IVA, l’oferta serà exclosa</w:t>
      </w: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singl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single"/>
          <w:shd w:fill="auto" w:val="clear"/>
          <w:lang w:val="ca"/>
        </w:rPr>
      </w:r>
    </w:p>
    <w:p>
      <w:pPr>
        <w:pStyle w:val="Cuerpodetexto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r>
    </w:p>
    <w:p>
      <w:pPr>
        <w:pStyle w:val="Cuerpodetexto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B)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Reducció del termini de subministrament, instal·lació i posada en marxa</w:t>
      </w:r>
    </w:p>
    <w:p>
      <w:pPr>
        <w:pStyle w:val="Cuerpodetexto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No s’oferta reducció del termini de subministrament (16 setmanes)</w:t>
      </w:r>
    </w:p>
    <w:p>
      <w:pPr>
        <w:pStyle w:val="Cuerpodetexto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una reducció d’una setmana (15 setmanes)</w:t>
      </w:r>
    </w:p>
    <w:p>
      <w:pPr>
        <w:pStyle w:val="Cuerpodetexto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una reducció de dues setmanes (14 setmanes)</w:t>
      </w:r>
    </w:p>
    <w:p>
      <w:pPr>
        <w:pStyle w:val="Cuerpodetexto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suppressAutoHyphens w:val="true"/>
        <w:overflowPunct w:val="fals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939790" cy="55499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24" w:hanging="624"/>
      </w:pPr>
      <w:rPr>
        <w:sz w:val="22"/>
        <w:b/>
        <w:szCs w:val="22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widowControl/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232</Words>
  <Characters>1535</Characters>
  <CharactersWithSpaces>1762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2024-06-11T08:06:04Z</dcterms:created>
  <dc:creator/>
  <dc:description/>
  <dc:language>es-ES</dc:language>
  <cp:lastModifiedBy/>
  <dcterms:modified xsi:type="dcterms:W3CDTF">2024-06-11T10:07:23Z</dcterms:modified>
  <cp:revision>3</cp:revision>
  <dc:subject/>
  <dc:title>Carta Contractació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