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7A" w:rsidRPr="0044027A" w:rsidRDefault="0044027A" w:rsidP="0044027A">
      <w:pPr>
        <w:shd w:val="clear" w:color="auto" w:fill="E2EFD9"/>
        <w:ind w:right="-352"/>
        <w:rPr>
          <w:b/>
        </w:rPr>
      </w:pPr>
      <w:bookmarkStart w:id="0" w:name="_GoBack"/>
      <w:bookmarkEnd w:id="0"/>
      <w:r w:rsidRPr="0044027A">
        <w:rPr>
          <w:b/>
        </w:rPr>
        <w:t>Lots 1,2,3,6,i 7</w:t>
      </w:r>
    </w:p>
    <w:p w:rsidR="0044027A" w:rsidRDefault="0044027A" w:rsidP="0044027A">
      <w:pPr>
        <w:ind w:right="-352"/>
        <w:rPr>
          <w:b/>
          <w:i/>
        </w:rPr>
      </w:pPr>
    </w:p>
    <w:p w:rsidR="0044027A" w:rsidRPr="0044027A" w:rsidRDefault="0044027A" w:rsidP="0044027A">
      <w:pPr>
        <w:ind w:right="-352"/>
        <w:rPr>
          <w:b/>
          <w:i/>
        </w:rPr>
      </w:pPr>
      <w:r w:rsidRPr="0044027A">
        <w:rPr>
          <w:b/>
          <w:i/>
        </w:rPr>
        <w:t xml:space="preserve">B.1 </w:t>
      </w:r>
      <w:r>
        <w:rPr>
          <w:b/>
          <w:i/>
        </w:rPr>
        <w:t>Oferta econòmica (</w:t>
      </w:r>
      <w:r w:rsidRPr="0044027A">
        <w:rPr>
          <w:b/>
          <w:i/>
        </w:rPr>
        <w:t>60 punts</w:t>
      </w:r>
      <w:r>
        <w:rPr>
          <w:b/>
          <w:i/>
        </w:rPr>
        <w:t>)</w:t>
      </w:r>
    </w:p>
    <w:p w:rsidR="0044027A" w:rsidRPr="00EA5E2A" w:rsidRDefault="0044027A" w:rsidP="0044027A">
      <w:pPr>
        <w:ind w:right="-352"/>
      </w:pPr>
    </w:p>
    <w:p w:rsidR="0044027A" w:rsidRDefault="0044027A" w:rsidP="0044027A">
      <w:pPr>
        <w:ind w:right="-352"/>
      </w:pPr>
      <w:r>
        <w:t>La proposta haurà de presentar-se de la següent manera:</w:t>
      </w:r>
    </w:p>
    <w:p w:rsidR="0044027A" w:rsidRDefault="0044027A" w:rsidP="0044027A">
      <w:pPr>
        <w:ind w:right="-352"/>
      </w:pPr>
    </w:p>
    <w:p w:rsidR="0044027A" w:rsidRDefault="0044027A" w:rsidP="0044027A">
      <w:pPr>
        <w:ind w:right="-352"/>
      </w:pPr>
      <w:r>
        <w:tab/>
        <w:t xml:space="preserve">-percentatge de descompte aplicat als preus unitaris dels documents </w:t>
      </w:r>
    </w:p>
    <w:p w:rsidR="0044027A" w:rsidRDefault="0044027A" w:rsidP="0044027A">
      <w:pPr>
        <w:ind w:right="-352"/>
      </w:pPr>
      <w:r>
        <w:t xml:space="preserve">               (IVA exclòs)</w:t>
      </w:r>
    </w:p>
    <w:p w:rsidR="0044027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 w:rsidRPr="00EA5E2A">
        <w:t>S’assignarà la puntuació aplicant la següent fórmula, arrodonida al segon decimal:</w:t>
      </w:r>
    </w:p>
    <w:p w:rsidR="0044027A" w:rsidRPr="00EA5E2A" w:rsidRDefault="0044027A" w:rsidP="0044027A">
      <w:pPr>
        <w:ind w:right="-352"/>
      </w:pPr>
    </w:p>
    <w:p w:rsidR="0044027A" w:rsidRDefault="0044027A" w:rsidP="0044027A">
      <w:pPr>
        <w:ind w:right="-352"/>
        <w:rPr>
          <w:b/>
          <w:i/>
        </w:rPr>
      </w:pPr>
      <w:r w:rsidRPr="00EA5E2A">
        <w:t>P = Màxim de punts (60 punts) * (Percentatge de descompte ofert pel licitador / Major percentatge de descompte ofert pels licitadors)</w:t>
      </w:r>
    </w:p>
    <w:p w:rsidR="0044027A" w:rsidRDefault="0044027A" w:rsidP="0044027A">
      <w:pPr>
        <w:ind w:right="-352"/>
        <w:rPr>
          <w:b/>
          <w:i/>
        </w:rPr>
      </w:pPr>
    </w:p>
    <w:p w:rsidR="0044027A" w:rsidRPr="0044027A" w:rsidRDefault="0044027A" w:rsidP="0044027A">
      <w:pPr>
        <w:ind w:right="-352"/>
        <w:rPr>
          <w:b/>
          <w:i/>
        </w:rPr>
      </w:pPr>
      <w:r w:rsidRPr="0044027A">
        <w:rPr>
          <w:b/>
          <w:i/>
        </w:rPr>
        <w:t>B.2 Resta de criteris automàtics (40 punts)</w:t>
      </w:r>
    </w:p>
    <w:p w:rsidR="0044027A" w:rsidRDefault="0044027A" w:rsidP="0044027A">
      <w:pPr>
        <w:ind w:right="-352"/>
      </w:pPr>
    </w:p>
    <w:p w:rsidR="0044027A" w:rsidRPr="0044027A" w:rsidRDefault="0044027A" w:rsidP="0044027A">
      <w:pPr>
        <w:ind w:right="-352"/>
      </w:pPr>
      <w:r w:rsidRPr="004B584D">
        <w:t xml:space="preserve">B2.1. </w:t>
      </w:r>
      <w:r w:rsidRPr="0044027A">
        <w:rPr>
          <w:u w:val="single"/>
        </w:rPr>
        <w:t>Compromís de lliurament de les comandes</w:t>
      </w:r>
      <w:r w:rsidRPr="0044027A">
        <w:t>: a 30 dies màxim: Fins 15  punts</w:t>
      </w:r>
    </w:p>
    <w:p w:rsidR="0044027A" w:rsidRPr="003B4DCD" w:rsidRDefault="0044027A" w:rsidP="0044027A">
      <w:pPr>
        <w:ind w:left="708"/>
        <w:jc w:val="left"/>
        <w:rPr>
          <w:rFonts w:eastAsia="Calibri" w:cs="Arial"/>
          <w:lang w:eastAsia="ca-ES"/>
        </w:rPr>
      </w:pPr>
      <w:r w:rsidRPr="003B4DCD">
        <w:rPr>
          <w:rFonts w:eastAsia="Calibri" w:cs="Arial"/>
          <w:lang w:eastAsia="ca-ES"/>
        </w:rPr>
        <w:t>15-30 dies: 5 punts</w:t>
      </w:r>
    </w:p>
    <w:p w:rsidR="0044027A" w:rsidRPr="003B4DCD" w:rsidRDefault="0044027A" w:rsidP="0044027A">
      <w:pPr>
        <w:ind w:left="708"/>
        <w:jc w:val="left"/>
        <w:rPr>
          <w:rFonts w:eastAsia="Calibri" w:cs="Arial"/>
          <w:lang w:eastAsia="ca-ES"/>
        </w:rPr>
      </w:pPr>
      <w:r w:rsidRPr="003B4DCD">
        <w:rPr>
          <w:rFonts w:eastAsia="Calibri" w:cs="Arial"/>
          <w:lang w:eastAsia="ca-ES"/>
        </w:rPr>
        <w:t xml:space="preserve"> 8-14 dies: 10 punts</w:t>
      </w:r>
    </w:p>
    <w:p w:rsidR="0044027A" w:rsidRPr="003B4DCD" w:rsidRDefault="0044027A" w:rsidP="0044027A">
      <w:pPr>
        <w:ind w:left="708"/>
        <w:jc w:val="left"/>
        <w:rPr>
          <w:rFonts w:eastAsia="Calibri" w:cs="Arial"/>
          <w:lang w:eastAsia="ca-ES"/>
        </w:rPr>
      </w:pPr>
      <w:r w:rsidRPr="003B4DCD">
        <w:rPr>
          <w:rFonts w:eastAsia="Calibri" w:cs="Arial"/>
          <w:lang w:eastAsia="ca-ES"/>
        </w:rPr>
        <w:t xml:space="preserve"> 0 -7 dies: 15 punts</w:t>
      </w:r>
    </w:p>
    <w:p w:rsidR="0044027A" w:rsidRPr="00807EA9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 w:rsidRPr="00EA5E2A">
        <w:t>La proposta haurà de presentar-se de la següent manera:</w:t>
      </w:r>
    </w:p>
    <w:p w:rsidR="0044027A" w:rsidRPr="00EA5E2A" w:rsidRDefault="0044027A" w:rsidP="0044027A">
      <w:pPr>
        <w:ind w:right="-352"/>
      </w:pPr>
    </w:p>
    <w:tbl>
      <w:tblPr>
        <w:tblW w:w="0" w:type="auto"/>
        <w:tblInd w:w="3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4"/>
      </w:tblGrid>
      <w:tr w:rsidR="0044027A" w:rsidRPr="00EA5E2A" w:rsidTr="0044027A">
        <w:trPr>
          <w:cantSplit/>
          <w:trHeight w:hRule="exact" w:val="604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27A" w:rsidRPr="00FE200B" w:rsidRDefault="0044027A" w:rsidP="00016E82">
            <w:pPr>
              <w:ind w:right="-352"/>
              <w:rPr>
                <w:rFonts w:ascii="Calibri" w:hAnsi="Calibri"/>
              </w:rPr>
            </w:pPr>
            <w:r w:rsidRPr="00FE200B">
              <w:rPr>
                <w:rFonts w:ascii="Calibri" w:hAnsi="Calibri"/>
              </w:rPr>
              <w:t>Reducció del termini de lliurament de les comandes</w:t>
            </w:r>
          </w:p>
        </w:tc>
      </w:tr>
      <w:tr w:rsidR="0044027A" w:rsidRPr="00EA5E2A" w:rsidTr="0044027A">
        <w:trPr>
          <w:cantSplit/>
          <w:trHeight w:hRule="exact" w:val="461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27A" w:rsidRPr="00FE200B" w:rsidRDefault="0044027A" w:rsidP="00016E82">
            <w:pPr>
              <w:ind w:right="-352"/>
              <w:jc w:val="left"/>
              <w:rPr>
                <w:rFonts w:ascii="Calibri" w:hAnsi="Calibri"/>
              </w:rPr>
            </w:pPr>
            <w:r w:rsidRPr="00FE200B">
              <w:rPr>
                <w:rFonts w:ascii="Calibri" w:hAnsi="Calibri"/>
              </w:rPr>
              <w:t>Indicar núm. de dies (sencers)</w:t>
            </w:r>
          </w:p>
        </w:tc>
      </w:tr>
    </w:tbl>
    <w:p w:rsidR="0044027A" w:rsidRPr="00EA5E2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>
        <w:rPr>
          <w:noProof/>
          <w:lang w:eastAsia="ca-ES"/>
        </w:rPr>
        <mc:AlternateContent>
          <mc:Choice Requires="wpg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16510</wp:posOffset>
                </wp:positionH>
                <wp:positionV relativeFrom="page">
                  <wp:posOffset>7220585</wp:posOffset>
                </wp:positionV>
                <wp:extent cx="396240" cy="1270"/>
                <wp:effectExtent l="0" t="0" r="22860" b="17780"/>
                <wp:wrapNone/>
                <wp:docPr id="333" name="Grupo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1270"/>
                          <a:chOff x="0" y="0"/>
                          <a:chExt cx="396240" cy="1523"/>
                        </a:xfrm>
                        <a:noFill/>
                      </wpg:grpSpPr>
                      <wps:wsp>
                        <wps:cNvPr id="334" name="Shape 334"/>
                        <wps:cNvSpPr/>
                        <wps:spPr>
                          <a:xfrm>
                            <a:off x="0" y="0"/>
                            <a:ext cx="39624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1523">
                                <a:moveTo>
                                  <a:pt x="0" y="0"/>
                                </a:moveTo>
                                <a:lnTo>
                                  <a:pt x="396240" y="1523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0"/>
                            <a:ext cx="39624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1523">
                                <a:moveTo>
                                  <a:pt x="0" y="0"/>
                                </a:moveTo>
                                <a:lnTo>
                                  <a:pt x="396240" y="1523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AFE66" id="Grupo 333" o:spid="_x0000_s1026" style="position:absolute;margin-left:1.3pt;margin-top:568.55pt;width:31.2pt;height:.1pt;z-index:-251657216;mso-wrap-distance-left:0;mso-wrap-distance-right:0;mso-position-horizontal-relative:page;mso-position-vertical-relative:page" coordsize="396240,1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" o:allowincell="f">
                <v:shape id="Shape 334" o:spid="_x0000_s1027" style="position:absolute;width:396240;height:1523;visibility:visible;mso-wrap-style:square;v-text-anchor:top" coordsize="3962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DhgMMA&#10;AADcAAAADwAAAGRycy9kb3ducmV2LnhtbESPzYrCMBSF9wO+Q7jCbAZNtTo41SjiIOhynFno7tLc&#10;aYvNTUmirW9vBMHl4fx8nMWqM7W4kvOVZQWjYQKCOLe64kLB3+92MAPhA7LG2jIpuJGH1bL3tsBM&#10;25Z/6HoIhYgj7DNUUIbQZFL6vCSDfmgb4uj9W2cwROkKqR22cdzUcpwkn9JgxZFQYkObkvLz4WIU&#10;TNPjyedOzvi7PU33G/wIXxGu3vvdeg4iUBde4Wd7pxWk6QQeZ+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DhgMMAAADcAAAADwAAAAAAAAAAAAAAAACYAgAAZHJzL2Rv&#10;d25yZXYueG1sUEsFBgAAAAAEAAQA9QAAAIgDAAAAAA==&#10;" path="m,l396240,1523e" filled="f" strokeweight=".25397mm">
                  <v:path arrowok="t" textboxrect="0,0,396240,1523"/>
                </v:shape>
                <v:shape id="Shape 335" o:spid="_x0000_s1028" style="position:absolute;width:396240;height:1523;visibility:visible;mso-wrap-style:square;v-text-anchor:top" coordsize="3962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EG8IA&#10;AADcAAAADwAAAGRycy9kb3ducmV2LnhtbESPzYrCMBSF9wO+Q7jCbAZNtXTQahRRBsblOC50d2mu&#10;bbG5KUm09e3NgDDLw/n5OMt1bxpxJ+drywom4wQEcWF1zaWC4+/XaAbCB2SNjWVS8CAP69XgbYm5&#10;th3/0P0QShFH2OeooAqhzaX0RUUG/di2xNG7WGcwROlKqR12cdw0cpokn9JgzZFQYUvbiorr4WYU&#10;ZOnp7AsnZ7zrztl+ix9hHuHqfdhvFiAC9eE//Gp/awVpmsHf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EQbwgAAANwAAAAPAAAAAAAAAAAAAAAAAJgCAABkcnMvZG93&#10;bnJldi54bWxQSwUGAAAAAAQABAD1AAAAhwMAAAAA&#10;" path="m,l396240,1523e" filled="f" strokeweight=".25397mm">
                  <v:path arrowok="t" textboxrect="0,0,396240,1523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4294967295" distB="4294967295" distL="0" distR="0" simplePos="0" relativeHeight="251671552" behindDoc="1" locked="0" layoutInCell="0" allowOverlap="1">
                <wp:simplePos x="0" y="0"/>
                <wp:positionH relativeFrom="page">
                  <wp:posOffset>16510</wp:posOffset>
                </wp:positionH>
                <wp:positionV relativeFrom="page">
                  <wp:posOffset>2769234</wp:posOffset>
                </wp:positionV>
                <wp:extent cx="396240" cy="0"/>
                <wp:effectExtent l="0" t="0" r="22860" b="19050"/>
                <wp:wrapNone/>
                <wp:docPr id="336" name="Forma libr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0">
                              <a:moveTo>
                                <a:pt x="0" y="0"/>
                              </a:moveTo>
                              <a:lnTo>
                                <a:pt x="39624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02F1C" id="Forma libre 336" o:spid="_x0000_s1026" style="position:absolute;margin-left:1.3pt;margin-top:218.05pt;width:31.2pt;height:0;z-index:-2516449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396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" o:allowincell="f" path="m,l396240,e" filled="f" strokeweight=".25397mm">
                <v:path arrowok="t" textboxrect="0,0,396240,0"/>
                <w10:wrap anchorx="page" anchory="page"/>
              </v:shape>
            </w:pict>
          </mc:Fallback>
        </mc:AlternateContent>
      </w:r>
      <w:r w:rsidRPr="00EA5E2A">
        <w:t>S’assignarà la puntuació aplicant la següent fórmula, arrodonida al segon decimal:</w:t>
      </w:r>
    </w:p>
    <w:p w:rsidR="0044027A" w:rsidRPr="00EA5E2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 w:rsidRPr="00EA5E2A">
        <w:t>P = Màxim de punts (15 punts) * (Reducció temps d’entrega ofert pel licitador / Major reducció de temps d’entrega ofert pels licitadors)</w:t>
      </w:r>
    </w:p>
    <w:p w:rsidR="00D817B1" w:rsidRDefault="001F71F4"/>
    <w:p w:rsidR="0044027A" w:rsidRPr="004B584D" w:rsidRDefault="0044027A" w:rsidP="0044027A">
      <w:pPr>
        <w:ind w:right="-352"/>
        <w:rPr>
          <w:u w:val="single"/>
        </w:rPr>
      </w:pPr>
      <w:r>
        <w:t>B</w:t>
      </w:r>
      <w:r w:rsidRPr="00EA5E2A">
        <w:t>2.2</w:t>
      </w:r>
      <w:r w:rsidRPr="0044027A">
        <w:t xml:space="preserve">. </w:t>
      </w:r>
      <w:r w:rsidRPr="004B584D">
        <w:rPr>
          <w:u w:val="single"/>
        </w:rPr>
        <w:t>Participació a la fira de Sant Jordi de Sant Cugat del Vallès amb una parada de llibres durant els últims 5 anys: Fins 5 punts:</w:t>
      </w:r>
    </w:p>
    <w:p w:rsidR="0044027A" w:rsidRPr="00EA5E2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 w:rsidRPr="00EA5E2A">
        <w:t>La proposta haurà de presentar-se de la següent manera:</w:t>
      </w:r>
    </w:p>
    <w:p w:rsidR="0044027A" w:rsidRPr="00EA5E2A" w:rsidRDefault="0044027A" w:rsidP="0044027A">
      <w:pPr>
        <w:ind w:right="-352"/>
      </w:pPr>
    </w:p>
    <w:tbl>
      <w:tblPr>
        <w:tblW w:w="0" w:type="auto"/>
        <w:tblInd w:w="10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9"/>
      </w:tblGrid>
      <w:tr w:rsidR="0044027A" w:rsidRPr="00EA5E2A" w:rsidTr="00016E82">
        <w:trPr>
          <w:cantSplit/>
          <w:trHeight w:hRule="exact" w:val="862"/>
        </w:trPr>
        <w:tc>
          <w:tcPr>
            <w:tcW w:w="6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27A" w:rsidRPr="00FE200B" w:rsidRDefault="0044027A" w:rsidP="00016E82">
            <w:pPr>
              <w:ind w:right="-352"/>
              <w:rPr>
                <w:rFonts w:ascii="Calibri" w:hAnsi="Calibri"/>
              </w:rPr>
            </w:pPr>
          </w:p>
          <w:p w:rsidR="0044027A" w:rsidRPr="00FE200B" w:rsidRDefault="0044027A" w:rsidP="00016E82">
            <w:pPr>
              <w:ind w:right="-352"/>
              <w:rPr>
                <w:rFonts w:ascii="Calibri" w:hAnsi="Calibri"/>
              </w:rPr>
            </w:pPr>
            <w:r w:rsidRPr="00FE200B">
              <w:rPr>
                <w:rFonts w:ascii="Calibri" w:hAnsi="Calibri"/>
              </w:rPr>
              <w:t xml:space="preserve">Participació a la fira de Sant Jordi de Sant Cugat del Vallès amb una parada </w:t>
            </w:r>
          </w:p>
          <w:p w:rsidR="0044027A" w:rsidRPr="00FE200B" w:rsidRDefault="0044027A" w:rsidP="00016E82">
            <w:pPr>
              <w:ind w:right="-352"/>
              <w:rPr>
                <w:rFonts w:ascii="Calibri" w:hAnsi="Calibri"/>
              </w:rPr>
            </w:pPr>
            <w:r w:rsidRPr="00FE200B">
              <w:rPr>
                <w:rFonts w:ascii="Calibri" w:hAnsi="Calibri"/>
              </w:rPr>
              <w:t>de llibres durant els últims 5 anys:</w:t>
            </w:r>
          </w:p>
        </w:tc>
      </w:tr>
      <w:tr w:rsidR="0044027A" w:rsidRPr="00EA5E2A" w:rsidTr="00016E82">
        <w:trPr>
          <w:cantSplit/>
          <w:trHeight w:hRule="exact" w:val="317"/>
        </w:trPr>
        <w:tc>
          <w:tcPr>
            <w:tcW w:w="6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27A" w:rsidRPr="00FE200B" w:rsidRDefault="0044027A" w:rsidP="00016E82">
            <w:pPr>
              <w:ind w:right="-352"/>
              <w:rPr>
                <w:rFonts w:ascii="Calibri" w:hAnsi="Calibri"/>
              </w:rPr>
            </w:pPr>
            <w:r w:rsidRPr="00FE200B">
              <w:rPr>
                <w:rFonts w:ascii="Calibri" w:hAnsi="Calibri"/>
              </w:rPr>
              <w:t>(Indicar els anys en que s’hi ha posat parada, separats per comes)</w:t>
            </w:r>
          </w:p>
        </w:tc>
      </w:tr>
    </w:tbl>
    <w:p w:rsidR="0044027A" w:rsidRPr="00EA5E2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 w:rsidRPr="00EA5E2A">
        <w:t>S’assignarà la puntuació aplicant la següent fórmula:</w:t>
      </w:r>
    </w:p>
    <w:p w:rsidR="0044027A" w:rsidRPr="00EA5E2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 w:rsidRPr="00EA5E2A">
        <w:t>P = 1 punt per any de presència durant els últims cinc anys. La comprovació de la participació a la fira es farà d’ofici.</w:t>
      </w:r>
    </w:p>
    <w:p w:rsidR="0044027A" w:rsidRDefault="0044027A"/>
    <w:p w:rsidR="0044027A" w:rsidRPr="004B584D" w:rsidRDefault="0044027A" w:rsidP="0044027A">
      <w:pPr>
        <w:ind w:right="-352"/>
        <w:rPr>
          <w:u w:val="single"/>
        </w:rPr>
      </w:pPr>
      <w:r>
        <w:rPr>
          <w:u w:val="single"/>
        </w:rPr>
        <w:t>B</w:t>
      </w:r>
      <w:r w:rsidRPr="004B584D">
        <w:rPr>
          <w:u w:val="single"/>
        </w:rPr>
        <w:t>2.3. Accessibilitat per a la consulta i valoració física dels exemplars prèvia a la compra: Fins 15 punts:</w:t>
      </w:r>
    </w:p>
    <w:p w:rsidR="0044027A" w:rsidRPr="00EA5E2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 w:rsidRPr="00EA5E2A">
        <w:t>La proposta haurà de presentar-se de la següent manera:</w:t>
      </w:r>
    </w:p>
    <w:p w:rsidR="0044027A" w:rsidRDefault="0044027A" w:rsidP="0044027A">
      <w:pPr>
        <w:ind w:right="-352"/>
      </w:pPr>
    </w:p>
    <w:p w:rsidR="0044027A" w:rsidRPr="004B584D" w:rsidRDefault="0044027A" w:rsidP="0044027A">
      <w:pPr>
        <w:ind w:right="-352" w:firstLine="708"/>
      </w:pPr>
      <w:r>
        <w:t xml:space="preserve">- </w:t>
      </w:r>
      <w:r w:rsidRPr="004B584D">
        <w:t>Accessibilitat per a la consulta i valoració física dels exemplars prèvia la compra</w:t>
      </w:r>
    </w:p>
    <w:p w:rsidR="0044027A" w:rsidRPr="004B584D" w:rsidRDefault="0044027A" w:rsidP="0044027A">
      <w:pPr>
        <w:ind w:right="-352" w:firstLine="708"/>
      </w:pPr>
      <w:r w:rsidRPr="004B584D">
        <w:t>(indicar els quilòmetres amb dos decimals)</w:t>
      </w:r>
    </w:p>
    <w:p w:rsidR="0044027A" w:rsidRPr="004B584D" w:rsidRDefault="0044027A" w:rsidP="0044027A">
      <w:pPr>
        <w:ind w:right="-352" w:firstLine="708"/>
      </w:pPr>
      <w:r w:rsidRPr="004B584D">
        <w:t xml:space="preserve">(Indicar nombre d’hores d’obertura </w:t>
      </w:r>
      <w:proofErr w:type="spellStart"/>
      <w:r w:rsidRPr="004B584D">
        <w:t>al</w:t>
      </w:r>
      <w:r>
        <w:rPr>
          <w:noProof/>
          <w:lang w:eastAsia="ca-ES"/>
        </w:rPr>
        <mc:AlternateContent>
          <mc:Choice Requires="wpg">
            <w:drawing>
              <wp:anchor distT="0" distB="0" distL="0" distR="0" simplePos="0" relativeHeight="251673600" behindDoc="1" locked="0" layoutInCell="0" allowOverlap="1">
                <wp:simplePos x="0" y="0"/>
                <wp:positionH relativeFrom="page">
                  <wp:posOffset>16510</wp:posOffset>
                </wp:positionH>
                <wp:positionV relativeFrom="page">
                  <wp:posOffset>7220585</wp:posOffset>
                </wp:positionV>
                <wp:extent cx="396240" cy="1270"/>
                <wp:effectExtent l="0" t="0" r="22860" b="17780"/>
                <wp:wrapNone/>
                <wp:docPr id="389" name="Grupo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1270"/>
                          <a:chOff x="0" y="0"/>
                          <a:chExt cx="396240" cy="1523"/>
                        </a:xfrm>
                        <a:noFill/>
                      </wpg:grpSpPr>
                      <wps:wsp>
                        <wps:cNvPr id="390" name="Shape 390"/>
                        <wps:cNvSpPr/>
                        <wps:spPr>
                          <a:xfrm>
                            <a:off x="0" y="0"/>
                            <a:ext cx="39624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1523">
                                <a:moveTo>
                                  <a:pt x="0" y="0"/>
                                </a:moveTo>
                                <a:lnTo>
                                  <a:pt x="396240" y="1523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0"/>
                            <a:ext cx="39624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1523">
                                <a:moveTo>
                                  <a:pt x="0" y="0"/>
                                </a:moveTo>
                                <a:lnTo>
                                  <a:pt x="396240" y="1523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0D43A" id="Grupo 389" o:spid="_x0000_s1026" style="position:absolute;margin-left:1.3pt;margin-top:568.55pt;width:31.2pt;height:.1pt;z-index:-251642880;mso-wrap-distance-left:0;mso-wrap-distance-right:0;mso-position-horizontal-relative:page;mso-position-vertical-relative:page" coordsize="396240,1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" o:allowincell="f">
                <v:shape id="Shape 390" o:spid="_x0000_s1027" style="position:absolute;width:396240;height:1523;visibility:visible;mso-wrap-style:square;v-text-anchor:top" coordsize="3962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24ucAA&#10;AADcAAAADwAAAGRycy9kb3ducmV2LnhtbERPTWvCQBC9F/wPywheim5ULBpdRZRCe6z1oLchOybB&#10;7GzYXU367zuHQo+P973Z9a5RTwqx9mxgOslAERfe1lwaOH+/j5egYkK22HgmAz8UYbcdvGwwt77j&#10;L3qeUqkkhGOOBqqU2lzrWFTkME58SyzczQeHSWAotQ3YSbhr9CzL3rTDmqWhwpYOFRX308MZWMwv&#10;11gEveRjd118HvA1raTcjIb9fg0qUZ/+xX/uD2tgvpL5ckaOgN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u24ucAAAADcAAAADwAAAAAAAAAAAAAAAACYAgAAZHJzL2Rvd25y&#10;ZXYueG1sUEsFBgAAAAAEAAQA9QAAAIUDAAAAAA==&#10;" path="m,l396240,1523e" filled="f" strokeweight=".25397mm">
                  <v:path arrowok="t" textboxrect="0,0,396240,1523"/>
                </v:shape>
                <v:shape id="Shape 391" o:spid="_x0000_s1028" style="position:absolute;width:396240;height:1523;visibility:visible;mso-wrap-style:square;v-text-anchor:top" coordsize="3962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dIsIA&#10;AADcAAAADwAAAGRycy9kb3ducmV2LnhtbESPzYrCMBSF94LvEK7gRjRVUbQaZVAEZznVhe4uzbUt&#10;NjclydjO20+EgVkezs/H2e47U4sXOV9ZVjCdJCCIc6srLhRcL6fxCoQPyBpry6Tghzzsd/3eFlNt&#10;W/6iVxYKEUfYp6igDKFJpfR5SQb9xDbE0XtYZzBE6QqpHbZx3NRyliRLabDiSCixoUNJ+TP7NgoW&#10;89vd506u+NjeF58HHIV1hKvhoPvYgAjUhf/wX/usFczXU3if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R0iwgAAANwAAAAPAAAAAAAAAAAAAAAAAJgCAABkcnMvZG93&#10;bnJldi54bWxQSwUGAAAAAAQABAD1AAAAhwMAAAAA&#10;" path="m,l396240,1523e" filled="f" strokeweight=".25397mm">
                  <v:path arrowok="t" textboxrect="0,0,396240,1523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4294967295" distB="4294967295" distL="0" distR="0" simplePos="0" relativeHeight="251685888" behindDoc="1" locked="0" layoutInCell="0" allowOverlap="1">
                <wp:simplePos x="0" y="0"/>
                <wp:positionH relativeFrom="page">
                  <wp:posOffset>16510</wp:posOffset>
                </wp:positionH>
                <wp:positionV relativeFrom="page">
                  <wp:posOffset>2769234</wp:posOffset>
                </wp:positionV>
                <wp:extent cx="396240" cy="0"/>
                <wp:effectExtent l="0" t="0" r="22860" b="19050"/>
                <wp:wrapNone/>
                <wp:docPr id="392" name="Forma libr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0">
                              <a:moveTo>
                                <a:pt x="0" y="0"/>
                              </a:moveTo>
                              <a:lnTo>
                                <a:pt x="39624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C6C1E" id="Forma libre 392" o:spid="_x0000_s1026" style="position:absolute;margin-left:1.3pt;margin-top:218.05pt;width:31.2pt;height:0;z-index:-2516305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396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" o:allowincell="f" path="m,l396240,e" filled="f" strokeweight=".25397mm">
                <v:path arrowok="t" textboxrect="0,0,396240,0"/>
                <w10:wrap anchorx="page" anchory="page"/>
              </v:shape>
            </w:pict>
          </mc:Fallback>
        </mc:AlternateContent>
      </w:r>
      <w:r w:rsidRPr="004B584D">
        <w:t>públic</w:t>
      </w:r>
      <w:proofErr w:type="spellEnd"/>
      <w:r w:rsidRPr="004B584D">
        <w:t>)</w:t>
      </w:r>
    </w:p>
    <w:p w:rsidR="0044027A" w:rsidRPr="004B584D" w:rsidRDefault="0044027A" w:rsidP="0044027A">
      <w:pPr>
        <w:ind w:right="-352" w:firstLine="708"/>
      </w:pPr>
      <w:r w:rsidRPr="004B584D">
        <w:t>(Indicar l’horari d’atenció al públic)</w:t>
      </w:r>
    </w:p>
    <w:p w:rsidR="0044027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 w:rsidRPr="00EA5E2A">
        <w:lastRenderedPageBreak/>
        <w:t>La màxima puntuació de 15 punts l’obtindrà l’oferta del licitador que tingui ubicat el local de subministrament de material a menys quilòmetres de la Biblioteca Central Gabriel Ferrater.</w:t>
      </w:r>
    </w:p>
    <w:p w:rsidR="0044027A" w:rsidRPr="00EA5E2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 w:rsidRPr="00EA5E2A">
        <w:t>S’assignarà la puntuació aplicant el següent criteri:</w:t>
      </w:r>
    </w:p>
    <w:p w:rsidR="0044027A" w:rsidRDefault="0044027A" w:rsidP="0044027A">
      <w:pPr>
        <w:ind w:right="-352"/>
      </w:pPr>
      <w:r w:rsidRPr="00EA5E2A">
        <w:t></w:t>
      </w:r>
      <w:r w:rsidRPr="00EA5E2A">
        <w:tab/>
        <w:t xml:space="preserve">0-4,99 km: 15 punts </w:t>
      </w:r>
    </w:p>
    <w:p w:rsidR="0044027A" w:rsidRPr="00EA5E2A" w:rsidRDefault="0044027A" w:rsidP="0044027A">
      <w:pPr>
        <w:ind w:right="-352"/>
      </w:pPr>
      <w:r w:rsidRPr="00EA5E2A">
        <w:t></w:t>
      </w:r>
      <w:r w:rsidRPr="00EA5E2A">
        <w:tab/>
        <w:t>5-24,99 km: 10 punts</w:t>
      </w:r>
    </w:p>
    <w:p w:rsidR="0044027A" w:rsidRPr="00EA5E2A" w:rsidRDefault="0044027A" w:rsidP="0044027A">
      <w:pPr>
        <w:ind w:right="-352"/>
      </w:pPr>
      <w:r w:rsidRPr="00EA5E2A">
        <w:t></w:t>
      </w:r>
      <w:r w:rsidRPr="00EA5E2A">
        <w:tab/>
        <w:t>25-49,99 km: 5 punts.</w:t>
      </w:r>
    </w:p>
    <w:p w:rsidR="0044027A" w:rsidRDefault="0044027A"/>
    <w:p w:rsidR="0044027A" w:rsidRDefault="0044027A"/>
    <w:p w:rsidR="0044027A" w:rsidRPr="00EA5E2A" w:rsidRDefault="0044027A" w:rsidP="0044027A">
      <w:pPr>
        <w:ind w:right="-352"/>
      </w:pPr>
      <w:r w:rsidRPr="00EA5E2A">
        <w:t xml:space="preserve">B2.4. </w:t>
      </w:r>
      <w:r w:rsidRPr="00E877A6">
        <w:rPr>
          <w:u w:val="single"/>
        </w:rPr>
        <w:t>Segell de qualitat: 5 punts</w:t>
      </w:r>
      <w:r w:rsidRPr="00EA5E2A">
        <w:t>:</w:t>
      </w:r>
    </w:p>
    <w:p w:rsidR="0044027A" w:rsidRPr="00EA5E2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 w:rsidRPr="00EA5E2A">
        <w:t>La proposta haurà de presentar-se de la següent manera:</w:t>
      </w:r>
    </w:p>
    <w:tbl>
      <w:tblPr>
        <w:tblW w:w="0" w:type="auto"/>
        <w:tblInd w:w="3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0"/>
      </w:tblGrid>
      <w:tr w:rsidR="0044027A" w:rsidRPr="00EA5E2A" w:rsidTr="00016E82">
        <w:trPr>
          <w:cantSplit/>
          <w:trHeight w:hRule="exact" w:val="755"/>
        </w:trPr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27A" w:rsidRPr="00FE200B" w:rsidRDefault="0044027A" w:rsidP="00016E82">
            <w:pPr>
              <w:ind w:right="-352"/>
              <w:rPr>
                <w:rFonts w:ascii="Calibri" w:hAnsi="Calibri"/>
              </w:rPr>
            </w:pPr>
            <w:r w:rsidRPr="00FE200B">
              <w:rPr>
                <w:rFonts w:ascii="Calibri" w:hAnsi="Calibri"/>
                <w:noProof/>
                <w:lang w:eastAsia="ca-ES"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0" allowOverlap="1">
                      <wp:simplePos x="0" y="0"/>
                      <wp:positionH relativeFrom="page">
                        <wp:posOffset>16510</wp:posOffset>
                      </wp:positionH>
                      <wp:positionV relativeFrom="page">
                        <wp:posOffset>7220585</wp:posOffset>
                      </wp:positionV>
                      <wp:extent cx="396240" cy="1270"/>
                      <wp:effectExtent l="0" t="0" r="22860" b="17780"/>
                      <wp:wrapNone/>
                      <wp:docPr id="437" name="Grupo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1270"/>
                                <a:chOff x="0" y="0"/>
                                <a:chExt cx="396240" cy="1523"/>
                              </a:xfrm>
                              <a:noFill/>
                            </wpg:grpSpPr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0" y="0"/>
                                  <a:ext cx="396240" cy="1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0" h="1523">
                                      <a:moveTo>
                                        <a:pt x="0" y="0"/>
                                      </a:moveTo>
                                      <a:lnTo>
                                        <a:pt x="396240" y="1523"/>
                                      </a:lnTo>
                                    </a:path>
                                  </a:pathLst>
                                </a:custGeom>
                                <a:noFill/>
                                <a:ln w="9143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0" y="0"/>
                                  <a:ext cx="396240" cy="1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0" h="1523">
                                      <a:moveTo>
                                        <a:pt x="0" y="0"/>
                                      </a:moveTo>
                                      <a:lnTo>
                                        <a:pt x="396240" y="1523"/>
                                      </a:lnTo>
                                    </a:path>
                                  </a:pathLst>
                                </a:custGeom>
                                <a:noFill/>
                                <a:ln w="9143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66F34B" id="Grupo 437" o:spid="_x0000_s1026" style="position:absolute;margin-left:1.3pt;margin-top:568.55pt;width:31.2pt;height:.1pt;z-index:-251628544;mso-wrap-distance-left:0;mso-wrap-distance-right:0;mso-position-horizontal-relative:page;mso-position-vertical-relative:page" coordsize="396240,1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" o:allowincell="f">
                      <v:shape id="Shape 438" o:spid="_x0000_s1027" style="position:absolute;width:396240;height:1523;visibility:visible;mso-wrap-style:square;v-text-anchor:top" coordsize="3962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cm4MEA&#10;AADcAAAADwAAAGRycy9kb3ducmV2LnhtbERPTWvCQBC9F/wPywi9FN1Yq2jqKmIp2GOtB70N2TEJ&#10;zc6G3a1J/71zEDw+3vdq07tGXSnE2rOByTgDRVx4W3Np4PjzOVqAignZYuOZDPxThM168LTC3PqO&#10;v+l6SKWSEI45GqhSanOtY1GRwzj2LbFwFx8cJoGh1DZgJ+Gu0a9ZNtcOa5aGClvaVVT8Hv6cgdn0&#10;dI5F0Av+6M6zrx2+pKWUm+dhv30HlahPD/HdvbcG3qayVs7IEdD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XJuDBAAAA3AAAAA8AAAAAAAAAAAAAAAAAmAIAAGRycy9kb3du&#10;cmV2LnhtbFBLBQYAAAAABAAEAPUAAACGAwAAAAA=&#10;" path="m,l396240,1523e" filled="f" strokeweight=".25397mm">
                        <v:path arrowok="t" textboxrect="0,0,396240,1523"/>
                      </v:shape>
                      <v:shape id="Shape 439" o:spid="_x0000_s1028" style="position:absolute;width:396240;height:1523;visibility:visible;mso-wrap-style:square;v-text-anchor:top" coordsize="3962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De8QA&#10;AADcAAAADwAAAGRycy9kb3ducmV2LnhtbESPy2rDMBBF94H8g5hANqGR8yq2ayWEhEKzrNtFsxus&#10;qW1qjYykxO7fV4VCl5f7ONziMJpO3Mn51rKC1TIBQVxZ3XKt4P3t+SEF4QOyxs4yKfgmD4f9dFJg&#10;ru3Ar3QvQy3iCPscFTQh9LmUvmrIoF/anjh6n9YZDFG6WmqHQxw3nVwnyaM02HIkNNjTqaHqq7wZ&#10;BbvNx9VXTqZ8Hq67ywkXIYtwNZ+NxycQgcbwH/5rv2gF200G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g3vEAAAA3AAAAA8AAAAAAAAAAAAAAAAAmAIAAGRycy9k&#10;b3ducmV2LnhtbFBLBQYAAAAABAAEAPUAAACJAwAAAAA=&#10;" path="m,l396240,1523e" filled="f" strokeweight=".25397mm">
                        <v:path arrowok="t" textboxrect="0,0,396240,1523"/>
                      </v:shape>
                      <w10:wrap anchorx="page" anchory="page"/>
                    </v:group>
                  </w:pict>
                </mc:Fallback>
              </mc:AlternateContent>
            </w:r>
            <w:r w:rsidRPr="00FE200B">
              <w:rPr>
                <w:rFonts w:ascii="Calibri" w:hAnsi="Calibri"/>
                <w:noProof/>
                <w:lang w:eastAsia="ca-ES"/>
              </w:rPr>
              <mc:AlternateContent>
                <mc:Choice Requires="wps">
                  <w:drawing>
                    <wp:anchor distT="4294967295" distB="4294967295" distL="0" distR="0" simplePos="0" relativeHeight="251688960" behindDoc="1" locked="0" layoutInCell="0" allowOverlap="1">
                      <wp:simplePos x="0" y="0"/>
                      <wp:positionH relativeFrom="page">
                        <wp:posOffset>16510</wp:posOffset>
                      </wp:positionH>
                      <wp:positionV relativeFrom="page">
                        <wp:posOffset>2769234</wp:posOffset>
                      </wp:positionV>
                      <wp:extent cx="396240" cy="0"/>
                      <wp:effectExtent l="0" t="0" r="22860" b="19050"/>
                      <wp:wrapNone/>
                      <wp:docPr id="440" name="Forma libr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6240">
                                    <a:moveTo>
                                      <a:pt x="0" y="0"/>
                                    </a:moveTo>
                                    <a:lnTo>
                                      <a:pt x="396240" y="0"/>
                                    </a:lnTo>
                                  </a:path>
                                </a:pathLst>
                              </a:custGeom>
                              <a:noFill/>
                              <a:ln w="9143" cap="flat">
                                <a:solidFill>
                                  <a:srgbClr val="000000"/>
                                </a:solidFill>
                                <a:prstDash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94A06" id="Forma libre 440" o:spid="_x0000_s1026" style="position:absolute;margin-left:1.3pt;margin-top:218.05pt;width:31.2pt;height:0;z-index:-2516275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396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" o:allowincell="f" path="m,l396240,e" filled="f" strokeweight=".25397mm">
                      <v:path arrowok="t" textboxrect="0,0,396240,0"/>
                      <w10:wrap anchorx="page" anchory="page"/>
                    </v:shape>
                  </w:pict>
                </mc:Fallback>
              </mc:AlternateContent>
            </w:r>
            <w:r w:rsidRPr="00FE200B">
              <w:rPr>
                <w:rFonts w:ascii="Calibri" w:hAnsi="Calibri"/>
              </w:rPr>
              <w:tab/>
            </w:r>
          </w:p>
          <w:p w:rsidR="0044027A" w:rsidRPr="00FE200B" w:rsidRDefault="0044027A" w:rsidP="00016E82">
            <w:pPr>
              <w:ind w:right="-352"/>
              <w:rPr>
                <w:rFonts w:ascii="Calibri" w:hAnsi="Calibri"/>
              </w:rPr>
            </w:pPr>
            <w:r w:rsidRPr="00FE200B">
              <w:rPr>
                <w:rFonts w:ascii="Calibri" w:hAnsi="Calibri"/>
              </w:rPr>
              <w:t>Disposa de segell de qualitat</w:t>
            </w:r>
          </w:p>
        </w:tc>
      </w:tr>
      <w:tr w:rsidR="0044027A" w:rsidRPr="00EA5E2A" w:rsidTr="00016E82">
        <w:trPr>
          <w:cantSplit/>
          <w:trHeight w:hRule="exact" w:val="368"/>
        </w:trPr>
        <w:tc>
          <w:tcPr>
            <w:tcW w:w="32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27A" w:rsidRPr="00FE200B" w:rsidRDefault="0044027A" w:rsidP="00016E82">
            <w:pPr>
              <w:ind w:right="-352"/>
              <w:rPr>
                <w:rFonts w:ascii="Calibri" w:hAnsi="Calibri"/>
              </w:rPr>
            </w:pPr>
            <w:r w:rsidRPr="00FE200B">
              <w:rPr>
                <w:rFonts w:ascii="Calibri" w:hAnsi="Calibri"/>
              </w:rPr>
              <w:t>(Si/No)</w:t>
            </w:r>
          </w:p>
        </w:tc>
      </w:tr>
    </w:tbl>
    <w:p w:rsidR="0044027A" w:rsidRPr="00EA5E2A" w:rsidRDefault="0044027A" w:rsidP="0044027A">
      <w:pPr>
        <w:ind w:right="-352"/>
      </w:pPr>
    </w:p>
    <w:p w:rsidR="0044027A" w:rsidRPr="00EA5E2A" w:rsidRDefault="0044027A" w:rsidP="0044027A">
      <w:pPr>
        <w:shd w:val="clear" w:color="auto" w:fill="E2EFD9"/>
        <w:ind w:right="-352"/>
      </w:pPr>
      <w:r w:rsidRPr="00EA5E2A">
        <w:t>Lots 4 i 5</w:t>
      </w:r>
    </w:p>
    <w:p w:rsidR="0044027A" w:rsidRPr="00EA5E2A" w:rsidRDefault="0044027A" w:rsidP="0044027A">
      <w:pPr>
        <w:ind w:right="-352"/>
      </w:pPr>
    </w:p>
    <w:p w:rsidR="0044027A" w:rsidRPr="0044027A" w:rsidRDefault="0044027A" w:rsidP="0044027A">
      <w:pPr>
        <w:ind w:right="-352"/>
        <w:rPr>
          <w:b/>
        </w:rPr>
      </w:pPr>
      <w:r w:rsidRPr="0044027A">
        <w:rPr>
          <w:b/>
          <w:i/>
        </w:rPr>
        <w:t>B.1 Oferta econòmica: Fins a 65 punts</w:t>
      </w:r>
    </w:p>
    <w:p w:rsidR="0044027A" w:rsidRPr="00EA5E2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 w:rsidRPr="00EA5E2A">
        <w:t>En el cas que l’empresa ofereixi descompte, l’estalvi d’aquest descompte revertirà en la possibilitat de fer noves comandes de fons per l’import descomptat.</w:t>
      </w:r>
    </w:p>
    <w:p w:rsidR="0044027A" w:rsidRPr="00EA5E2A" w:rsidRDefault="0044027A" w:rsidP="0044027A">
      <w:pPr>
        <w:ind w:right="-352"/>
      </w:pPr>
    </w:p>
    <w:p w:rsidR="0044027A" w:rsidRDefault="0044027A" w:rsidP="0044027A">
      <w:pPr>
        <w:ind w:right="-352"/>
      </w:pPr>
      <w:r w:rsidRPr="00EA5E2A">
        <w:t>La proposta haurà de presentar-se de la següent manera:</w:t>
      </w:r>
    </w:p>
    <w:p w:rsidR="0044027A" w:rsidRDefault="0044027A" w:rsidP="0044027A">
      <w:pPr>
        <w:ind w:right="-352"/>
      </w:pPr>
    </w:p>
    <w:p w:rsidR="0044027A" w:rsidRPr="00E877A6" w:rsidRDefault="0044027A" w:rsidP="0044027A">
      <w:pPr>
        <w:pStyle w:val="Pargrafdellista"/>
        <w:numPr>
          <w:ilvl w:val="0"/>
          <w:numId w:val="1"/>
        </w:numPr>
        <w:spacing w:before="0" w:after="0"/>
        <w:ind w:right="-352"/>
        <w:rPr>
          <w:rFonts w:ascii="Arial" w:eastAsia="Times New Roman" w:hAnsi="Arial"/>
          <w:sz w:val="20"/>
          <w:szCs w:val="20"/>
        </w:rPr>
      </w:pPr>
      <w:r w:rsidRPr="00E877A6">
        <w:rPr>
          <w:rFonts w:ascii="Arial" w:eastAsia="Times New Roman" w:hAnsi="Arial"/>
          <w:sz w:val="20"/>
          <w:szCs w:val="20"/>
        </w:rPr>
        <w:t>Percentatge de descompte aplicat als preus unitaris de documents (IVA exclòs</w:t>
      </w:r>
      <w:r>
        <w:rPr>
          <w:rFonts w:ascii="Arial" w:eastAsia="Times New Roman" w:hAnsi="Arial"/>
          <w:sz w:val="20"/>
          <w:szCs w:val="20"/>
        </w:rPr>
        <w:t>)</w:t>
      </w:r>
    </w:p>
    <w:p w:rsidR="0044027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 w:rsidRPr="00EA5E2A">
        <w:t>S’assignarà la puntuació aplicant la següent fórmula, arrodonida al segon decimal:</w:t>
      </w:r>
    </w:p>
    <w:p w:rsidR="0044027A" w:rsidRPr="00EA5E2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 w:rsidRPr="00EA5E2A">
        <w:t>P = Màxim de punts (65 punts) * (Percentatge de descompte ofert pel licitador / Major percentatge de descompte ofert pels licitadors)</w:t>
      </w:r>
    </w:p>
    <w:p w:rsidR="0044027A" w:rsidRDefault="0044027A" w:rsidP="0044027A">
      <w:pPr>
        <w:ind w:right="-352"/>
      </w:pPr>
    </w:p>
    <w:p w:rsidR="0044027A" w:rsidRPr="0044027A" w:rsidRDefault="0044027A" w:rsidP="0044027A">
      <w:pPr>
        <w:ind w:right="-352"/>
        <w:rPr>
          <w:b/>
          <w:i/>
        </w:rPr>
      </w:pPr>
      <w:r w:rsidRPr="0044027A">
        <w:rPr>
          <w:b/>
          <w:i/>
        </w:rPr>
        <w:t>B.2 Resta de criteris automàtics: Fins a 35 punts</w:t>
      </w:r>
    </w:p>
    <w:p w:rsidR="0044027A" w:rsidRDefault="0044027A" w:rsidP="0044027A">
      <w:pPr>
        <w:ind w:right="-352"/>
      </w:pPr>
    </w:p>
    <w:p w:rsidR="0044027A" w:rsidRDefault="0044027A" w:rsidP="0044027A">
      <w:pPr>
        <w:ind w:right="-352"/>
      </w:pPr>
      <w:r>
        <w:rPr>
          <w:noProof/>
          <w:lang w:eastAsia="ca-ES"/>
        </w:rPr>
        <mc:AlternateContent>
          <mc:Choice Requires="wps">
            <w:drawing>
              <wp:anchor distT="4294967295" distB="4294967295" distL="0" distR="0" simplePos="0" relativeHeight="251704320" behindDoc="1" locked="0" layoutInCell="0" allowOverlap="1">
                <wp:simplePos x="0" y="0"/>
                <wp:positionH relativeFrom="page">
                  <wp:posOffset>1489075</wp:posOffset>
                </wp:positionH>
                <wp:positionV relativeFrom="paragraph">
                  <wp:posOffset>131444</wp:posOffset>
                </wp:positionV>
                <wp:extent cx="3923030" cy="0"/>
                <wp:effectExtent l="0" t="0" r="20320" b="19050"/>
                <wp:wrapNone/>
                <wp:docPr id="441" name="Forma libr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30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2774">
                              <a:moveTo>
                                <a:pt x="0" y="0"/>
                              </a:moveTo>
                              <a:lnTo>
                                <a:pt x="392277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25CF" id="Forma libre 441" o:spid="_x0000_s1026" style="position:absolute;margin-left:117.25pt;margin-top:10.35pt;width:308.9pt;height:0;z-index:-2516121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9227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" o:allowincell="f" path="m,l3922774,e" filled="f" strokeweight=".72pt">
                <v:path arrowok="t" textboxrect="0,0,3922774,0"/>
                <w10:wrap anchorx="page"/>
              </v:shape>
            </w:pict>
          </mc:Fallback>
        </mc:AlternateContent>
      </w:r>
      <w:r w:rsidRPr="00EA5E2A">
        <w:t>B2.1.- Compromís del lliurament de les comandes a 30 dies màxim: Fins 15  punts:</w:t>
      </w:r>
    </w:p>
    <w:p w:rsidR="0044027A" w:rsidRDefault="0044027A" w:rsidP="0044027A">
      <w:pPr>
        <w:ind w:right="-352"/>
      </w:pPr>
    </w:p>
    <w:p w:rsidR="0044027A" w:rsidRPr="00807EA9" w:rsidRDefault="0044027A" w:rsidP="0044027A">
      <w:pPr>
        <w:ind w:right="-352"/>
      </w:pPr>
      <w:r w:rsidRPr="00807EA9">
        <w:t>Es puntuarà de la següent forma:</w:t>
      </w:r>
    </w:p>
    <w:p w:rsidR="0044027A" w:rsidRDefault="0044027A" w:rsidP="0044027A">
      <w:pPr>
        <w:jc w:val="left"/>
        <w:rPr>
          <w:rFonts w:eastAsia="Calibri" w:cs="Arial"/>
          <w:lang w:eastAsia="ca-ES"/>
        </w:rPr>
      </w:pPr>
    </w:p>
    <w:p w:rsidR="0044027A" w:rsidRPr="003B4DCD" w:rsidRDefault="0044027A" w:rsidP="0044027A">
      <w:pPr>
        <w:jc w:val="left"/>
        <w:rPr>
          <w:rFonts w:eastAsia="Calibri" w:cs="Arial"/>
          <w:lang w:eastAsia="ca-ES"/>
        </w:rPr>
      </w:pPr>
      <w:r w:rsidRPr="003B4DCD">
        <w:rPr>
          <w:rFonts w:eastAsia="Calibri" w:cs="Arial"/>
          <w:lang w:eastAsia="ca-ES"/>
        </w:rPr>
        <w:t>15-30 dies: 5 punts</w:t>
      </w:r>
    </w:p>
    <w:p w:rsidR="0044027A" w:rsidRPr="003B4DCD" w:rsidRDefault="0044027A" w:rsidP="0044027A">
      <w:pPr>
        <w:jc w:val="left"/>
        <w:rPr>
          <w:rFonts w:eastAsia="Calibri" w:cs="Arial"/>
          <w:lang w:eastAsia="ca-ES"/>
        </w:rPr>
      </w:pPr>
      <w:r w:rsidRPr="003B4DCD">
        <w:rPr>
          <w:rFonts w:eastAsia="Calibri" w:cs="Arial"/>
          <w:lang w:eastAsia="ca-ES"/>
        </w:rPr>
        <w:t xml:space="preserve"> 8-14 dies: 10 punts</w:t>
      </w:r>
    </w:p>
    <w:p w:rsidR="0044027A" w:rsidRPr="003B4DCD" w:rsidRDefault="0044027A" w:rsidP="0044027A">
      <w:pPr>
        <w:jc w:val="left"/>
        <w:rPr>
          <w:rFonts w:eastAsia="Calibri" w:cs="Arial"/>
          <w:lang w:eastAsia="ca-ES"/>
        </w:rPr>
      </w:pPr>
      <w:r w:rsidRPr="003B4DCD">
        <w:rPr>
          <w:rFonts w:eastAsia="Calibri" w:cs="Arial"/>
          <w:lang w:eastAsia="ca-ES"/>
        </w:rPr>
        <w:t xml:space="preserve"> 0 -7 dies: 15 punts</w:t>
      </w:r>
    </w:p>
    <w:p w:rsidR="0044027A" w:rsidRPr="00EA5E2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 w:rsidRPr="00EA5E2A">
        <w:t>La proposta haurà de presentar-se de la següent manera:</w:t>
      </w:r>
    </w:p>
    <w:p w:rsidR="0044027A" w:rsidRPr="00EA5E2A" w:rsidRDefault="0044027A" w:rsidP="0044027A">
      <w:pPr>
        <w:ind w:right="-352"/>
      </w:pPr>
    </w:p>
    <w:tbl>
      <w:tblPr>
        <w:tblW w:w="0" w:type="auto"/>
        <w:tblInd w:w="3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4"/>
      </w:tblGrid>
      <w:tr w:rsidR="0044027A" w:rsidRPr="00EA5E2A" w:rsidTr="00016E82">
        <w:trPr>
          <w:cantSplit/>
          <w:trHeight w:hRule="exact" w:val="697"/>
        </w:trPr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27A" w:rsidRPr="00FE200B" w:rsidRDefault="0044027A" w:rsidP="00016E82">
            <w:pPr>
              <w:ind w:right="-352"/>
              <w:jc w:val="left"/>
              <w:rPr>
                <w:rFonts w:ascii="Calibri" w:hAnsi="Calibri"/>
                <w:sz w:val="18"/>
                <w:szCs w:val="18"/>
              </w:rPr>
            </w:pPr>
            <w:r w:rsidRPr="00FE200B">
              <w:rPr>
                <w:rFonts w:ascii="Calibri" w:hAnsi="Calibri"/>
                <w:sz w:val="18"/>
                <w:szCs w:val="18"/>
              </w:rPr>
              <w:t>Reducció del termini de lliurament de les comandes</w:t>
            </w:r>
          </w:p>
        </w:tc>
      </w:tr>
      <w:tr w:rsidR="0044027A" w:rsidRPr="00EA5E2A" w:rsidTr="0044027A">
        <w:trPr>
          <w:cantSplit/>
          <w:trHeight w:hRule="exact" w:val="558"/>
        </w:trPr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27A" w:rsidRPr="00FE200B" w:rsidRDefault="0044027A" w:rsidP="00016E82">
            <w:pPr>
              <w:ind w:right="-352"/>
              <w:jc w:val="left"/>
              <w:rPr>
                <w:rFonts w:ascii="Calibri" w:hAnsi="Calibri"/>
                <w:sz w:val="18"/>
                <w:szCs w:val="18"/>
              </w:rPr>
            </w:pPr>
            <w:r w:rsidRPr="00FE200B">
              <w:rPr>
                <w:rFonts w:ascii="Calibri" w:hAnsi="Calibri"/>
                <w:sz w:val="18"/>
                <w:szCs w:val="18"/>
              </w:rPr>
              <w:t xml:space="preserve">Indicar núm. de dies </w:t>
            </w:r>
          </w:p>
          <w:p w:rsidR="0044027A" w:rsidRPr="00FE200B" w:rsidRDefault="0044027A" w:rsidP="00016E82">
            <w:pPr>
              <w:ind w:right="-352"/>
              <w:jc w:val="left"/>
              <w:rPr>
                <w:rFonts w:ascii="Calibri" w:hAnsi="Calibri"/>
                <w:sz w:val="18"/>
                <w:szCs w:val="18"/>
              </w:rPr>
            </w:pPr>
            <w:r w:rsidRPr="00FE200B">
              <w:rPr>
                <w:rFonts w:ascii="Calibri" w:hAnsi="Calibri"/>
                <w:sz w:val="18"/>
                <w:szCs w:val="18"/>
              </w:rPr>
              <w:t>(sencers)</w:t>
            </w:r>
          </w:p>
        </w:tc>
      </w:tr>
    </w:tbl>
    <w:p w:rsidR="0044027A" w:rsidRPr="00EA5E2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 w:rsidRPr="00EA5E2A">
        <w:t>S’assignarà la puntuació aplicant la següent fórmula, arrodonida al segon decimal:</w:t>
      </w:r>
    </w:p>
    <w:p w:rsidR="0044027A" w:rsidRPr="00EA5E2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 w:rsidRPr="00EA5E2A">
        <w:t>P = Màxim de punts (15 punts) * (Reducció temps d’entrega ofert pel licitador / Major reducció de temps d’entrega ofert pels licitadors)</w:t>
      </w:r>
    </w:p>
    <w:p w:rsidR="0044027A" w:rsidRPr="00EA5E2A" w:rsidRDefault="0044027A" w:rsidP="0044027A">
      <w:pPr>
        <w:ind w:right="-352"/>
      </w:pPr>
    </w:p>
    <w:p w:rsidR="0044027A" w:rsidRPr="00E877A6" w:rsidRDefault="0044027A" w:rsidP="0044027A">
      <w:pPr>
        <w:ind w:right="-352"/>
        <w:rPr>
          <w:u w:val="single"/>
        </w:rPr>
      </w:pPr>
      <w:r>
        <w:rPr>
          <w:u w:val="single"/>
        </w:rPr>
        <w:t>B2</w:t>
      </w:r>
      <w:r w:rsidRPr="00E877A6">
        <w:rPr>
          <w:u w:val="single"/>
        </w:rPr>
        <w:t>.2.- Accessibilitat per a la consulta i valoració física dels exemplars prèvia a la compra: Fins 20 punts:</w:t>
      </w:r>
    </w:p>
    <w:p w:rsidR="0044027A" w:rsidRPr="00EA5E2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 w:rsidRPr="00EA5E2A">
        <w:lastRenderedPageBreak/>
        <w:t>La proposta haurà de presentar-se de la següent manera:</w:t>
      </w:r>
    </w:p>
    <w:p w:rsidR="0044027A" w:rsidRDefault="0044027A" w:rsidP="0044027A">
      <w:pPr>
        <w:ind w:right="-352"/>
      </w:pPr>
    </w:p>
    <w:p w:rsidR="0044027A" w:rsidRDefault="0044027A" w:rsidP="0044027A">
      <w:pPr>
        <w:ind w:right="-352" w:firstLine="708"/>
      </w:pPr>
      <w:r>
        <w:t>-</w:t>
      </w:r>
      <w:r w:rsidRPr="00EA5E2A">
        <w:t>Accessibilitat per a la consulta valoració física dels exemplar</w:t>
      </w:r>
      <w:r>
        <w:t xml:space="preserve"> </w:t>
      </w:r>
      <w:r w:rsidRPr="00EA5E2A">
        <w:t xml:space="preserve">prèvia a la compra </w:t>
      </w:r>
    </w:p>
    <w:p w:rsidR="0044027A" w:rsidRDefault="0044027A" w:rsidP="0044027A">
      <w:pPr>
        <w:ind w:right="-352" w:firstLine="708"/>
      </w:pPr>
      <w:r w:rsidRPr="00EA5E2A">
        <w:t>(indicar els quilòmetres amb do</w:t>
      </w:r>
      <w:r>
        <w:t xml:space="preserve">s </w:t>
      </w:r>
      <w:r w:rsidRPr="00EA5E2A">
        <w:t xml:space="preserve">decimals) </w:t>
      </w:r>
    </w:p>
    <w:p w:rsidR="0044027A" w:rsidRDefault="0044027A" w:rsidP="0044027A">
      <w:pPr>
        <w:ind w:right="-352" w:firstLine="708"/>
      </w:pPr>
      <w:r w:rsidRPr="00EA5E2A">
        <w:t>(Indicar nombre d’hores</w:t>
      </w:r>
      <w:r>
        <w:t xml:space="preserve"> </w:t>
      </w:r>
      <w:r w:rsidRPr="00EA5E2A">
        <w:t xml:space="preserve">d’obertura al públic) </w:t>
      </w:r>
    </w:p>
    <w:p w:rsidR="0044027A" w:rsidRPr="00EA5E2A" w:rsidRDefault="0044027A" w:rsidP="0044027A">
      <w:pPr>
        <w:ind w:right="-352" w:firstLine="708"/>
      </w:pPr>
      <w:r w:rsidRPr="00EA5E2A">
        <w:t>(Indicar l’horari d’atenció al públic)</w:t>
      </w:r>
    </w:p>
    <w:p w:rsidR="0044027A" w:rsidRPr="00EA5E2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 w:rsidRPr="00EA5E2A">
        <w:t>La màxima puntuació de 20 punts l’obtindrà l’oferta del licitador que tingui ubicat el local de subministrament de material a menys quilòmetres de la Biblioteca Central Gabriel Ferrater.</w:t>
      </w:r>
    </w:p>
    <w:p w:rsidR="0044027A" w:rsidRPr="00EA5E2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  <w:r w:rsidRPr="00EA5E2A">
        <w:t>S’assignarà la puntuació aplicant el següent criteri:</w:t>
      </w:r>
    </w:p>
    <w:p w:rsidR="0044027A" w:rsidRPr="00EA5E2A" w:rsidRDefault="0044027A" w:rsidP="0044027A">
      <w:pPr>
        <w:ind w:right="-352"/>
      </w:pPr>
    </w:p>
    <w:p w:rsidR="0044027A" w:rsidRDefault="0044027A" w:rsidP="0044027A">
      <w:pPr>
        <w:ind w:right="-352"/>
      </w:pPr>
      <w:r w:rsidRPr="00EA5E2A">
        <w:t></w:t>
      </w:r>
      <w:r w:rsidRPr="00EA5E2A">
        <w:tab/>
        <w:t xml:space="preserve">0-4,99 km: 20 punts </w:t>
      </w:r>
    </w:p>
    <w:p w:rsidR="0044027A" w:rsidRPr="00EA5E2A" w:rsidRDefault="0044027A" w:rsidP="0044027A">
      <w:pPr>
        <w:ind w:right="-352"/>
      </w:pPr>
      <w:r w:rsidRPr="00EA5E2A">
        <w:t></w:t>
      </w:r>
      <w:r w:rsidRPr="00EA5E2A">
        <w:tab/>
        <w:t>5-24,99 km: 10 punts</w:t>
      </w:r>
    </w:p>
    <w:p w:rsidR="0044027A" w:rsidRDefault="0044027A" w:rsidP="0044027A">
      <w:pPr>
        <w:ind w:right="-352"/>
      </w:pPr>
      <w:r>
        <w:t></w:t>
      </w:r>
      <w:r>
        <w:tab/>
        <w:t>25-49,99 km: 5 punts</w:t>
      </w:r>
    </w:p>
    <w:p w:rsidR="0044027A" w:rsidRDefault="0044027A" w:rsidP="0044027A">
      <w:pPr>
        <w:ind w:right="-352"/>
      </w:pPr>
    </w:p>
    <w:p w:rsidR="0044027A" w:rsidRDefault="0044027A" w:rsidP="0044027A">
      <w:pPr>
        <w:ind w:right="-352"/>
      </w:pPr>
    </w:p>
    <w:p w:rsidR="0044027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</w:p>
    <w:p w:rsidR="0044027A" w:rsidRPr="00EA5E2A" w:rsidRDefault="0044027A" w:rsidP="0044027A">
      <w:pPr>
        <w:ind w:right="-352"/>
      </w:pPr>
    </w:p>
    <w:p w:rsidR="0044027A" w:rsidRDefault="0044027A"/>
    <w:sectPr w:rsidR="00440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24F55"/>
    <w:multiLevelType w:val="hybridMultilevel"/>
    <w:tmpl w:val="11FE9D94"/>
    <w:lvl w:ilvl="0" w:tplc="5D0ADAAA">
      <w:start w:val="1"/>
      <w:numFmt w:val="bullet"/>
      <w:lvlText w:val="-"/>
      <w:lvlJc w:val="left"/>
      <w:pPr>
        <w:ind w:left="501" w:hanging="360"/>
      </w:pPr>
      <w:rPr>
        <w:rFonts w:ascii="Courier New" w:hAnsi="Courier New" w:cs="Times New Roman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7A"/>
    <w:rsid w:val="000836AD"/>
    <w:rsid w:val="00173ED7"/>
    <w:rsid w:val="001F71F4"/>
    <w:rsid w:val="00225C3E"/>
    <w:rsid w:val="002316AD"/>
    <w:rsid w:val="002811D0"/>
    <w:rsid w:val="002B606C"/>
    <w:rsid w:val="003E2769"/>
    <w:rsid w:val="0044027A"/>
    <w:rsid w:val="00502147"/>
    <w:rsid w:val="0058664F"/>
    <w:rsid w:val="005C2F2F"/>
    <w:rsid w:val="00612E92"/>
    <w:rsid w:val="006233E9"/>
    <w:rsid w:val="006905BC"/>
    <w:rsid w:val="007647CA"/>
    <w:rsid w:val="007A5656"/>
    <w:rsid w:val="008042E9"/>
    <w:rsid w:val="00862E87"/>
    <w:rsid w:val="008761F8"/>
    <w:rsid w:val="008F67EA"/>
    <w:rsid w:val="0091262C"/>
    <w:rsid w:val="00916CCD"/>
    <w:rsid w:val="009613B2"/>
    <w:rsid w:val="009A1F77"/>
    <w:rsid w:val="009A7891"/>
    <w:rsid w:val="009D3023"/>
    <w:rsid w:val="00B57BE2"/>
    <w:rsid w:val="00B7240D"/>
    <w:rsid w:val="00BE517B"/>
    <w:rsid w:val="00BE62C6"/>
    <w:rsid w:val="00BF5D7B"/>
    <w:rsid w:val="00C1136D"/>
    <w:rsid w:val="00C50390"/>
    <w:rsid w:val="00C64C0D"/>
    <w:rsid w:val="00CE726C"/>
    <w:rsid w:val="00D557C4"/>
    <w:rsid w:val="00DA287E"/>
    <w:rsid w:val="00E056CA"/>
    <w:rsid w:val="00E1584B"/>
    <w:rsid w:val="00E35504"/>
    <w:rsid w:val="00E632AB"/>
    <w:rsid w:val="00F06D61"/>
    <w:rsid w:val="00F3790C"/>
    <w:rsid w:val="00F56318"/>
    <w:rsid w:val="00F63D9D"/>
    <w:rsid w:val="00F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59258-EE4C-4E80-BED7-DEE1842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7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34"/>
    <w:qFormat/>
    <w:rsid w:val="0044027A"/>
    <w:pPr>
      <w:spacing w:before="120" w:after="120"/>
      <w:ind w:left="567"/>
    </w:pPr>
    <w:rPr>
      <w:rFonts w:ascii="Source Sans Pro Light" w:eastAsia="MS Mincho" w:hAnsi="Source Sans Pro Light"/>
      <w:sz w:val="22"/>
      <w:szCs w:val="24"/>
    </w:r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34"/>
    <w:locked/>
    <w:rsid w:val="0044027A"/>
    <w:rPr>
      <w:rFonts w:ascii="Source Sans Pro Light" w:eastAsia="MS Mincho" w:hAnsi="Source Sans Pro Light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190BF6F1</Template>
  <TotalTime>1</TotalTime>
  <Pages>3</Pages>
  <Words>631</Words>
  <Characters>3598</Characters>
  <Application>Microsoft Office Word</Application>
  <DocSecurity>4</DocSecurity>
  <Lines>29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Bescós</dc:creator>
  <cp:keywords/>
  <dc:description/>
  <cp:lastModifiedBy>Silvia Folch</cp:lastModifiedBy>
  <cp:revision>2</cp:revision>
  <dcterms:created xsi:type="dcterms:W3CDTF">2024-06-05T09:59:00Z</dcterms:created>
  <dcterms:modified xsi:type="dcterms:W3CDTF">2024-06-05T09:59:00Z</dcterms:modified>
</cp:coreProperties>
</file>