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3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15"/>
        <w:gridCol w:w="1843"/>
        <w:gridCol w:w="1197"/>
        <w:gridCol w:w="1193"/>
        <w:gridCol w:w="1193"/>
        <w:gridCol w:w="1197"/>
        <w:gridCol w:w="1219"/>
        <w:gridCol w:w="1244"/>
        <w:gridCol w:w="1193"/>
        <w:gridCol w:w="1193"/>
        <w:gridCol w:w="1193"/>
      </w:tblGrid>
      <w:tr w:rsidR="000E714A" w:rsidRPr="000E714A" w:rsidTr="000E714A">
        <w:trPr>
          <w:trHeight w:val="151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E714A" w:rsidRPr="000E714A" w:rsidRDefault="000E714A" w:rsidP="000E71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ca-ES"/>
              </w:rPr>
            </w:pPr>
            <w:bookmarkStart w:id="0" w:name="_GoBack"/>
            <w:bookmarkEnd w:id="0"/>
            <w:r w:rsidRPr="000E714A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ca-ES"/>
              </w:rPr>
              <w:t>Servei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E714A" w:rsidRPr="000E714A" w:rsidRDefault="000E714A" w:rsidP="000E71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ca-ES"/>
              </w:rPr>
            </w:pPr>
            <w:r w:rsidRPr="000E714A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ca-ES"/>
              </w:rPr>
              <w:t>import preu unitari màxim iva exclòs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E714A" w:rsidRPr="000E714A" w:rsidRDefault="000E714A" w:rsidP="000E71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ca-ES"/>
              </w:rPr>
            </w:pPr>
            <w:r w:rsidRPr="000E714A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ca-ES"/>
              </w:rPr>
              <w:t>Tipus impositiu IVA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E714A" w:rsidRPr="000E714A" w:rsidRDefault="000E714A" w:rsidP="000E71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ca-ES"/>
              </w:rPr>
            </w:pPr>
            <w:r w:rsidRPr="000E714A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ca-ES"/>
              </w:rPr>
              <w:t>import IVA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E714A" w:rsidRPr="000E714A" w:rsidRDefault="000E714A" w:rsidP="000E71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ca-ES"/>
              </w:rPr>
            </w:pPr>
            <w:r w:rsidRPr="000E714A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ca-ES"/>
              </w:rPr>
              <w:t>Total import preu unitari màxim IVA inclòs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E714A" w:rsidRPr="000E714A" w:rsidRDefault="000E714A" w:rsidP="000E71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ca-ES"/>
              </w:rPr>
            </w:pPr>
            <w:r w:rsidRPr="000E714A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ca-ES"/>
              </w:rPr>
              <w:t>Total lot IVA inclòs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E714A" w:rsidRPr="000E714A" w:rsidRDefault="000E714A" w:rsidP="000E71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ca-ES"/>
              </w:rPr>
            </w:pPr>
            <w:proofErr w:type="spellStart"/>
            <w:r w:rsidRPr="000E714A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ca-ES"/>
              </w:rPr>
              <w:t>Items</w:t>
            </w:r>
            <w:proofErr w:type="spellEnd"/>
            <w:r w:rsidRPr="000E714A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ca-ES"/>
              </w:rPr>
              <w:t xml:space="preserve"> lot (necessitats estimades)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14A" w:rsidRPr="000E714A" w:rsidRDefault="000E714A" w:rsidP="000E714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B050"/>
                <w:sz w:val="22"/>
                <w:lang w:eastAsia="ca-ES"/>
              </w:rPr>
            </w:pPr>
            <w:r w:rsidRPr="000E714A">
              <w:rPr>
                <w:rFonts w:ascii="Calibri" w:eastAsia="Times New Roman" w:hAnsi="Calibri" w:cs="Times New Roman"/>
                <w:b/>
                <w:bCs/>
                <w:color w:val="00B050"/>
                <w:sz w:val="22"/>
                <w:lang w:eastAsia="ca-ES"/>
              </w:rPr>
              <w:t>Percentatge descompte ofert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14A" w:rsidRPr="000E714A" w:rsidRDefault="000E714A" w:rsidP="000E714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B050"/>
                <w:sz w:val="22"/>
                <w:lang w:eastAsia="ca-ES"/>
              </w:rPr>
            </w:pPr>
            <w:r w:rsidRPr="000E714A">
              <w:rPr>
                <w:rFonts w:ascii="Calibri" w:eastAsia="Times New Roman" w:hAnsi="Calibri" w:cs="Times New Roman"/>
                <w:b/>
                <w:bCs/>
                <w:color w:val="00B050"/>
                <w:sz w:val="22"/>
                <w:lang w:eastAsia="ca-ES"/>
              </w:rPr>
              <w:t>Import preu unitari ofert IVA exclòs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14A" w:rsidRPr="000E714A" w:rsidRDefault="000E714A" w:rsidP="000E714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B050"/>
                <w:sz w:val="22"/>
                <w:lang w:eastAsia="ca-ES"/>
              </w:rPr>
            </w:pPr>
            <w:r w:rsidRPr="000E714A">
              <w:rPr>
                <w:rFonts w:ascii="Calibri" w:eastAsia="Times New Roman" w:hAnsi="Calibri" w:cs="Times New Roman"/>
                <w:b/>
                <w:bCs/>
                <w:color w:val="00B050"/>
                <w:sz w:val="22"/>
                <w:lang w:eastAsia="ca-ES"/>
              </w:rPr>
              <w:t>Import IVA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14A" w:rsidRPr="000E714A" w:rsidRDefault="000E714A" w:rsidP="000E714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B050"/>
                <w:sz w:val="22"/>
                <w:lang w:eastAsia="ca-ES"/>
              </w:rPr>
            </w:pPr>
            <w:r w:rsidRPr="000E714A">
              <w:rPr>
                <w:rFonts w:ascii="Calibri" w:eastAsia="Times New Roman" w:hAnsi="Calibri" w:cs="Times New Roman"/>
                <w:b/>
                <w:bCs/>
                <w:color w:val="00B050"/>
                <w:sz w:val="22"/>
                <w:lang w:eastAsia="ca-ES"/>
              </w:rPr>
              <w:t>Import preu unitari IVA inclòs</w:t>
            </w:r>
          </w:p>
        </w:tc>
      </w:tr>
      <w:tr w:rsidR="000E714A" w:rsidRPr="000E714A" w:rsidTr="000E714A">
        <w:trPr>
          <w:trHeight w:val="9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E714A" w:rsidRPr="000E714A" w:rsidRDefault="000E714A" w:rsidP="000E71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ca-ES"/>
              </w:rPr>
            </w:pPr>
            <w:r w:rsidRPr="000E714A">
              <w:rPr>
                <w:rFonts w:ascii="Calibri" w:eastAsia="Times New Roman" w:hAnsi="Calibri" w:cs="Times New Roman"/>
                <w:color w:val="000000"/>
                <w:sz w:val="22"/>
                <w:lang w:eastAsia="ca-ES"/>
              </w:rPr>
              <w:t>Lot 1: Fons bibliogràfic infantil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E714A" w:rsidRPr="000E714A" w:rsidRDefault="000E714A" w:rsidP="000E71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ca-ES"/>
              </w:rPr>
            </w:pPr>
            <w:r w:rsidRPr="000E714A">
              <w:rPr>
                <w:rFonts w:ascii="Calibri" w:eastAsia="Times New Roman" w:hAnsi="Calibri" w:cs="Times New Roman"/>
                <w:color w:val="000000"/>
                <w:sz w:val="22"/>
                <w:lang w:eastAsia="ca-ES"/>
              </w:rPr>
              <w:t>10,90 €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E714A" w:rsidRPr="000E714A" w:rsidRDefault="000E714A" w:rsidP="000E71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ca-ES"/>
              </w:rPr>
            </w:pPr>
            <w:r w:rsidRPr="000E714A">
              <w:rPr>
                <w:rFonts w:ascii="Calibri" w:eastAsia="Times New Roman" w:hAnsi="Calibri" w:cs="Times New Roman"/>
                <w:color w:val="000000"/>
                <w:sz w:val="22"/>
                <w:lang w:eastAsia="ca-ES"/>
              </w:rPr>
              <w:t>4%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E714A" w:rsidRPr="000E714A" w:rsidRDefault="000E714A" w:rsidP="000E71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ca-ES"/>
              </w:rPr>
            </w:pPr>
            <w:r w:rsidRPr="000E714A">
              <w:rPr>
                <w:rFonts w:ascii="Calibri" w:eastAsia="Times New Roman" w:hAnsi="Calibri" w:cs="Times New Roman"/>
                <w:color w:val="000000"/>
                <w:sz w:val="22"/>
                <w:lang w:eastAsia="ca-ES"/>
              </w:rPr>
              <w:t>0,44 €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E714A" w:rsidRPr="000E714A" w:rsidRDefault="000E714A" w:rsidP="000E71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ca-ES"/>
              </w:rPr>
            </w:pPr>
            <w:r w:rsidRPr="000E714A">
              <w:rPr>
                <w:rFonts w:ascii="Calibri" w:eastAsia="Times New Roman" w:hAnsi="Calibri" w:cs="Times New Roman"/>
                <w:color w:val="000000"/>
                <w:sz w:val="22"/>
                <w:lang w:eastAsia="ca-ES"/>
              </w:rPr>
              <w:t>11,34 €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E714A" w:rsidRPr="000E714A" w:rsidRDefault="000E714A" w:rsidP="000E71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ca-ES"/>
              </w:rPr>
            </w:pPr>
            <w:r w:rsidRPr="000E714A">
              <w:rPr>
                <w:rFonts w:ascii="Calibri" w:eastAsia="Times New Roman" w:hAnsi="Calibri" w:cs="Times New Roman"/>
                <w:color w:val="000000"/>
                <w:sz w:val="22"/>
                <w:lang w:eastAsia="ca-ES"/>
              </w:rPr>
              <w:t>16.000,00 €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E714A" w:rsidRPr="000E714A" w:rsidRDefault="000E714A" w:rsidP="000E71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ca-ES"/>
              </w:rPr>
            </w:pPr>
            <w:r w:rsidRPr="000E714A">
              <w:rPr>
                <w:rFonts w:ascii="Calibri" w:eastAsia="Times New Roman" w:hAnsi="Calibri" w:cs="Times New Roman"/>
                <w:color w:val="000000"/>
                <w:sz w:val="22"/>
                <w:lang w:eastAsia="ca-ES"/>
              </w:rPr>
              <w:t>1.411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14A" w:rsidRPr="000E714A" w:rsidRDefault="000E714A" w:rsidP="000E71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ca-ES"/>
              </w:rPr>
            </w:pPr>
            <w:r w:rsidRPr="000E714A">
              <w:rPr>
                <w:rFonts w:ascii="Calibri" w:eastAsia="Times New Roman" w:hAnsi="Calibri" w:cs="Times New Roman"/>
                <w:color w:val="000000"/>
                <w:sz w:val="22"/>
                <w:lang w:eastAsia="ca-E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14A" w:rsidRPr="000E714A" w:rsidRDefault="000E714A" w:rsidP="000E71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ca-ES"/>
              </w:rPr>
            </w:pPr>
            <w:r w:rsidRPr="000E714A">
              <w:rPr>
                <w:rFonts w:ascii="Calibri" w:eastAsia="Times New Roman" w:hAnsi="Calibri" w:cs="Times New Roman"/>
                <w:color w:val="000000"/>
                <w:sz w:val="22"/>
                <w:lang w:eastAsia="ca-E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14A" w:rsidRPr="000E714A" w:rsidRDefault="000E714A" w:rsidP="000E71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ca-ES"/>
              </w:rPr>
            </w:pPr>
            <w:r w:rsidRPr="000E714A">
              <w:rPr>
                <w:rFonts w:ascii="Calibri" w:eastAsia="Times New Roman" w:hAnsi="Calibri" w:cs="Times New Roman"/>
                <w:color w:val="000000"/>
                <w:sz w:val="22"/>
                <w:lang w:eastAsia="ca-E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14A" w:rsidRPr="000E714A" w:rsidRDefault="000E714A" w:rsidP="000E71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ca-ES"/>
              </w:rPr>
            </w:pPr>
            <w:r w:rsidRPr="000E714A">
              <w:rPr>
                <w:rFonts w:ascii="Calibri" w:eastAsia="Times New Roman" w:hAnsi="Calibri" w:cs="Times New Roman"/>
                <w:color w:val="000000"/>
                <w:sz w:val="22"/>
                <w:lang w:eastAsia="ca-ES"/>
              </w:rPr>
              <w:t> </w:t>
            </w:r>
          </w:p>
        </w:tc>
      </w:tr>
      <w:tr w:rsidR="000E714A" w:rsidRPr="000E714A" w:rsidTr="000E714A">
        <w:trPr>
          <w:trHeight w:val="111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E714A" w:rsidRPr="000E714A" w:rsidRDefault="000E714A" w:rsidP="000E71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ca-ES"/>
              </w:rPr>
            </w:pPr>
            <w:r w:rsidRPr="000E714A">
              <w:rPr>
                <w:rFonts w:ascii="Calibri" w:eastAsia="Times New Roman" w:hAnsi="Calibri" w:cs="Times New Roman"/>
                <w:color w:val="000000"/>
                <w:sz w:val="22"/>
                <w:lang w:eastAsia="ca-ES"/>
              </w:rPr>
              <w:t>Lot 2: Fons bibliogràfic ficció Adults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E714A" w:rsidRPr="000E714A" w:rsidRDefault="000E714A" w:rsidP="000E71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ca-ES"/>
              </w:rPr>
            </w:pPr>
            <w:r w:rsidRPr="000E714A">
              <w:rPr>
                <w:rFonts w:ascii="Calibri" w:eastAsia="Times New Roman" w:hAnsi="Calibri" w:cs="Times New Roman"/>
                <w:color w:val="000000"/>
                <w:sz w:val="22"/>
                <w:lang w:eastAsia="ca-ES"/>
              </w:rPr>
              <w:t>14,40 €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E714A" w:rsidRPr="000E714A" w:rsidRDefault="000E714A" w:rsidP="000E71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ca-ES"/>
              </w:rPr>
            </w:pPr>
            <w:r w:rsidRPr="000E714A">
              <w:rPr>
                <w:rFonts w:ascii="Calibri" w:eastAsia="Times New Roman" w:hAnsi="Calibri" w:cs="Times New Roman"/>
                <w:color w:val="000000"/>
                <w:sz w:val="22"/>
                <w:lang w:eastAsia="ca-ES"/>
              </w:rPr>
              <w:t>4%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E714A" w:rsidRPr="000E714A" w:rsidRDefault="000E714A" w:rsidP="000E71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ca-ES"/>
              </w:rPr>
            </w:pPr>
            <w:r w:rsidRPr="000E714A">
              <w:rPr>
                <w:rFonts w:ascii="Calibri" w:eastAsia="Times New Roman" w:hAnsi="Calibri" w:cs="Times New Roman"/>
                <w:color w:val="000000"/>
                <w:sz w:val="22"/>
                <w:lang w:eastAsia="ca-ES"/>
              </w:rPr>
              <w:t>0,58 €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E714A" w:rsidRPr="000E714A" w:rsidRDefault="000E714A" w:rsidP="000E71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ca-ES"/>
              </w:rPr>
            </w:pPr>
            <w:r w:rsidRPr="000E714A">
              <w:rPr>
                <w:rFonts w:ascii="Calibri" w:eastAsia="Times New Roman" w:hAnsi="Calibri" w:cs="Times New Roman"/>
                <w:color w:val="000000"/>
                <w:sz w:val="22"/>
                <w:lang w:eastAsia="ca-ES"/>
              </w:rPr>
              <w:t>14,98 €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E714A" w:rsidRPr="000E714A" w:rsidRDefault="000E714A" w:rsidP="000E71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ca-ES"/>
              </w:rPr>
            </w:pPr>
            <w:r w:rsidRPr="000E714A">
              <w:rPr>
                <w:rFonts w:ascii="Calibri" w:eastAsia="Times New Roman" w:hAnsi="Calibri" w:cs="Times New Roman"/>
                <w:color w:val="000000"/>
                <w:sz w:val="22"/>
                <w:lang w:eastAsia="ca-ES"/>
              </w:rPr>
              <w:t>13.000,00 €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E714A" w:rsidRPr="000E714A" w:rsidRDefault="000E714A" w:rsidP="000E71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ca-ES"/>
              </w:rPr>
            </w:pPr>
            <w:r w:rsidRPr="000E714A">
              <w:rPr>
                <w:rFonts w:ascii="Calibri" w:eastAsia="Times New Roman" w:hAnsi="Calibri" w:cs="Times New Roman"/>
                <w:color w:val="000000"/>
                <w:sz w:val="22"/>
                <w:lang w:eastAsia="ca-ES"/>
              </w:rPr>
              <w:t>868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14A" w:rsidRPr="000E714A" w:rsidRDefault="000E714A" w:rsidP="000E71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ca-ES"/>
              </w:rPr>
            </w:pPr>
            <w:r w:rsidRPr="000E714A">
              <w:rPr>
                <w:rFonts w:ascii="Calibri" w:eastAsia="Times New Roman" w:hAnsi="Calibri" w:cs="Times New Roman"/>
                <w:color w:val="000000"/>
                <w:sz w:val="22"/>
                <w:lang w:eastAsia="ca-E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14A" w:rsidRPr="000E714A" w:rsidRDefault="000E714A" w:rsidP="000E71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ca-ES"/>
              </w:rPr>
            </w:pPr>
            <w:r w:rsidRPr="000E714A">
              <w:rPr>
                <w:rFonts w:ascii="Calibri" w:eastAsia="Times New Roman" w:hAnsi="Calibri" w:cs="Times New Roman"/>
                <w:color w:val="000000"/>
                <w:sz w:val="22"/>
                <w:lang w:eastAsia="ca-E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14A" w:rsidRPr="000E714A" w:rsidRDefault="000E714A" w:rsidP="000E71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ca-ES"/>
              </w:rPr>
            </w:pPr>
            <w:r w:rsidRPr="000E714A">
              <w:rPr>
                <w:rFonts w:ascii="Calibri" w:eastAsia="Times New Roman" w:hAnsi="Calibri" w:cs="Times New Roman"/>
                <w:color w:val="000000"/>
                <w:sz w:val="22"/>
                <w:lang w:eastAsia="ca-E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14A" w:rsidRPr="000E714A" w:rsidRDefault="000E714A" w:rsidP="000E71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ca-ES"/>
              </w:rPr>
            </w:pPr>
            <w:r w:rsidRPr="000E714A">
              <w:rPr>
                <w:rFonts w:ascii="Calibri" w:eastAsia="Times New Roman" w:hAnsi="Calibri" w:cs="Times New Roman"/>
                <w:color w:val="000000"/>
                <w:sz w:val="22"/>
                <w:lang w:eastAsia="ca-ES"/>
              </w:rPr>
              <w:t> </w:t>
            </w:r>
          </w:p>
        </w:tc>
      </w:tr>
      <w:tr w:rsidR="000E714A" w:rsidRPr="000E714A" w:rsidTr="000E714A">
        <w:trPr>
          <w:trHeight w:val="133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E714A" w:rsidRPr="000E714A" w:rsidRDefault="000E714A" w:rsidP="000E71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ca-ES"/>
              </w:rPr>
            </w:pPr>
            <w:r w:rsidRPr="000E714A">
              <w:rPr>
                <w:rFonts w:ascii="Calibri" w:eastAsia="Times New Roman" w:hAnsi="Calibri" w:cs="Times New Roman"/>
                <w:color w:val="000000"/>
                <w:sz w:val="22"/>
                <w:lang w:eastAsia="ca-ES"/>
              </w:rPr>
              <w:t>Lot 3: Fons bibliogràfics coneixements Adults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E714A" w:rsidRPr="000E714A" w:rsidRDefault="000E714A" w:rsidP="000E71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ca-ES"/>
              </w:rPr>
            </w:pPr>
            <w:r w:rsidRPr="000E714A">
              <w:rPr>
                <w:rFonts w:ascii="Calibri" w:eastAsia="Times New Roman" w:hAnsi="Calibri" w:cs="Times New Roman"/>
                <w:color w:val="000000"/>
                <w:sz w:val="22"/>
                <w:lang w:eastAsia="ca-ES"/>
              </w:rPr>
              <w:t>21,00 €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E714A" w:rsidRPr="000E714A" w:rsidRDefault="000E714A" w:rsidP="000E71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ca-ES"/>
              </w:rPr>
            </w:pPr>
            <w:r w:rsidRPr="000E714A">
              <w:rPr>
                <w:rFonts w:ascii="Calibri" w:eastAsia="Times New Roman" w:hAnsi="Calibri" w:cs="Times New Roman"/>
                <w:color w:val="000000"/>
                <w:sz w:val="22"/>
                <w:lang w:eastAsia="ca-ES"/>
              </w:rPr>
              <w:t>4%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E714A" w:rsidRPr="000E714A" w:rsidRDefault="000E714A" w:rsidP="000E71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ca-ES"/>
              </w:rPr>
            </w:pPr>
            <w:r w:rsidRPr="000E714A">
              <w:rPr>
                <w:rFonts w:ascii="Calibri" w:eastAsia="Times New Roman" w:hAnsi="Calibri" w:cs="Times New Roman"/>
                <w:color w:val="000000"/>
                <w:sz w:val="22"/>
                <w:lang w:eastAsia="ca-ES"/>
              </w:rPr>
              <w:t>0,84 €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E714A" w:rsidRPr="000E714A" w:rsidRDefault="000E714A" w:rsidP="000E71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ca-ES"/>
              </w:rPr>
            </w:pPr>
            <w:r w:rsidRPr="000E714A">
              <w:rPr>
                <w:rFonts w:ascii="Calibri" w:eastAsia="Times New Roman" w:hAnsi="Calibri" w:cs="Times New Roman"/>
                <w:color w:val="000000"/>
                <w:sz w:val="22"/>
                <w:lang w:eastAsia="ca-ES"/>
              </w:rPr>
              <w:t>21,84 €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E714A" w:rsidRPr="000E714A" w:rsidRDefault="000E714A" w:rsidP="000E71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ca-ES"/>
              </w:rPr>
            </w:pPr>
            <w:r w:rsidRPr="000E714A">
              <w:rPr>
                <w:rFonts w:ascii="Calibri" w:eastAsia="Times New Roman" w:hAnsi="Calibri" w:cs="Times New Roman"/>
                <w:color w:val="000000"/>
                <w:sz w:val="22"/>
                <w:lang w:eastAsia="ca-ES"/>
              </w:rPr>
              <w:t>5.850,00 €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E714A" w:rsidRPr="000E714A" w:rsidRDefault="000E714A" w:rsidP="000E71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ca-ES"/>
              </w:rPr>
            </w:pPr>
            <w:r w:rsidRPr="000E714A">
              <w:rPr>
                <w:rFonts w:ascii="Calibri" w:eastAsia="Times New Roman" w:hAnsi="Calibri" w:cs="Times New Roman"/>
                <w:color w:val="000000"/>
                <w:sz w:val="22"/>
                <w:lang w:eastAsia="ca-ES"/>
              </w:rPr>
              <w:t>268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14A" w:rsidRPr="000E714A" w:rsidRDefault="000E714A" w:rsidP="000E71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ca-ES"/>
              </w:rPr>
            </w:pPr>
            <w:r w:rsidRPr="000E714A">
              <w:rPr>
                <w:rFonts w:ascii="Calibri" w:eastAsia="Times New Roman" w:hAnsi="Calibri" w:cs="Times New Roman"/>
                <w:color w:val="000000"/>
                <w:sz w:val="22"/>
                <w:lang w:eastAsia="ca-E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14A" w:rsidRPr="000E714A" w:rsidRDefault="000E714A" w:rsidP="000E71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ca-ES"/>
              </w:rPr>
            </w:pPr>
            <w:r w:rsidRPr="000E714A">
              <w:rPr>
                <w:rFonts w:ascii="Calibri" w:eastAsia="Times New Roman" w:hAnsi="Calibri" w:cs="Times New Roman"/>
                <w:color w:val="000000"/>
                <w:sz w:val="22"/>
                <w:lang w:eastAsia="ca-E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14A" w:rsidRPr="000E714A" w:rsidRDefault="000E714A" w:rsidP="000E71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ca-ES"/>
              </w:rPr>
            </w:pPr>
            <w:r w:rsidRPr="000E714A">
              <w:rPr>
                <w:rFonts w:ascii="Calibri" w:eastAsia="Times New Roman" w:hAnsi="Calibri" w:cs="Times New Roman"/>
                <w:color w:val="000000"/>
                <w:sz w:val="22"/>
                <w:lang w:eastAsia="ca-E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14A" w:rsidRPr="000E714A" w:rsidRDefault="000E714A" w:rsidP="000E71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ca-ES"/>
              </w:rPr>
            </w:pPr>
            <w:r w:rsidRPr="000E714A">
              <w:rPr>
                <w:rFonts w:ascii="Calibri" w:eastAsia="Times New Roman" w:hAnsi="Calibri" w:cs="Times New Roman"/>
                <w:color w:val="000000"/>
                <w:sz w:val="22"/>
                <w:lang w:eastAsia="ca-ES"/>
              </w:rPr>
              <w:t> </w:t>
            </w:r>
          </w:p>
        </w:tc>
      </w:tr>
      <w:tr w:rsidR="000E714A" w:rsidRPr="000E714A" w:rsidTr="000E714A">
        <w:trPr>
          <w:trHeight w:val="102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E714A" w:rsidRPr="000E714A" w:rsidRDefault="000E714A" w:rsidP="000E71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ca-ES"/>
              </w:rPr>
            </w:pPr>
            <w:r w:rsidRPr="000E714A">
              <w:rPr>
                <w:rFonts w:ascii="Calibri" w:eastAsia="Times New Roman" w:hAnsi="Calibri" w:cs="Times New Roman"/>
                <w:color w:val="000000"/>
                <w:sz w:val="22"/>
                <w:lang w:eastAsia="ca-ES"/>
              </w:rPr>
              <w:t>Lot 4: Fons Audiovisual amb catalogació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E714A" w:rsidRPr="000E714A" w:rsidRDefault="000E714A" w:rsidP="000E71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ca-ES"/>
              </w:rPr>
            </w:pPr>
            <w:r w:rsidRPr="000E714A">
              <w:rPr>
                <w:rFonts w:ascii="Calibri" w:eastAsia="Times New Roman" w:hAnsi="Calibri" w:cs="Times New Roman"/>
                <w:color w:val="000000"/>
                <w:sz w:val="22"/>
                <w:lang w:eastAsia="ca-ES"/>
              </w:rPr>
              <w:t>10,00 €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E714A" w:rsidRPr="000E714A" w:rsidRDefault="000E714A" w:rsidP="000E71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ca-ES"/>
              </w:rPr>
            </w:pPr>
            <w:r w:rsidRPr="000E714A">
              <w:rPr>
                <w:rFonts w:ascii="Calibri" w:eastAsia="Times New Roman" w:hAnsi="Calibri" w:cs="Times New Roman"/>
                <w:color w:val="000000"/>
                <w:sz w:val="22"/>
                <w:lang w:eastAsia="ca-ES"/>
              </w:rPr>
              <w:t>21%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E714A" w:rsidRPr="000E714A" w:rsidRDefault="000E714A" w:rsidP="000E71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ca-ES"/>
              </w:rPr>
            </w:pPr>
            <w:r w:rsidRPr="000E714A">
              <w:rPr>
                <w:rFonts w:ascii="Calibri" w:eastAsia="Times New Roman" w:hAnsi="Calibri" w:cs="Times New Roman"/>
                <w:color w:val="000000"/>
                <w:sz w:val="22"/>
                <w:lang w:eastAsia="ca-ES"/>
              </w:rPr>
              <w:t>2,10 €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E714A" w:rsidRPr="000E714A" w:rsidRDefault="000E714A" w:rsidP="000E71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ca-ES"/>
              </w:rPr>
            </w:pPr>
            <w:r w:rsidRPr="000E714A">
              <w:rPr>
                <w:rFonts w:ascii="Calibri" w:eastAsia="Times New Roman" w:hAnsi="Calibri" w:cs="Times New Roman"/>
                <w:color w:val="000000"/>
                <w:sz w:val="22"/>
                <w:lang w:eastAsia="ca-ES"/>
              </w:rPr>
              <w:t>12,10 €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E714A" w:rsidRPr="000E714A" w:rsidRDefault="000E714A" w:rsidP="000E71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ca-ES"/>
              </w:rPr>
            </w:pPr>
            <w:r w:rsidRPr="000E714A">
              <w:rPr>
                <w:rFonts w:ascii="Calibri" w:eastAsia="Times New Roman" w:hAnsi="Calibri" w:cs="Times New Roman"/>
                <w:color w:val="000000"/>
                <w:sz w:val="22"/>
                <w:lang w:eastAsia="ca-ES"/>
              </w:rPr>
              <w:t>4.550,00 €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E714A" w:rsidRPr="000E714A" w:rsidRDefault="000E714A" w:rsidP="000E71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ca-ES"/>
              </w:rPr>
            </w:pPr>
            <w:r w:rsidRPr="000E714A">
              <w:rPr>
                <w:rFonts w:ascii="Calibri" w:eastAsia="Times New Roman" w:hAnsi="Calibri" w:cs="Times New Roman"/>
                <w:color w:val="000000"/>
                <w:sz w:val="22"/>
                <w:lang w:eastAsia="ca-ES"/>
              </w:rPr>
              <w:t>376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14A" w:rsidRPr="000E714A" w:rsidRDefault="000E714A" w:rsidP="000E71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ca-ES"/>
              </w:rPr>
            </w:pPr>
            <w:r w:rsidRPr="000E714A">
              <w:rPr>
                <w:rFonts w:ascii="Calibri" w:eastAsia="Times New Roman" w:hAnsi="Calibri" w:cs="Times New Roman"/>
                <w:color w:val="000000"/>
                <w:sz w:val="22"/>
                <w:lang w:eastAsia="ca-E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14A" w:rsidRPr="000E714A" w:rsidRDefault="000E714A" w:rsidP="000E71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ca-ES"/>
              </w:rPr>
            </w:pPr>
            <w:r w:rsidRPr="000E714A">
              <w:rPr>
                <w:rFonts w:ascii="Calibri" w:eastAsia="Times New Roman" w:hAnsi="Calibri" w:cs="Times New Roman"/>
                <w:color w:val="000000"/>
                <w:sz w:val="22"/>
                <w:lang w:eastAsia="ca-E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14A" w:rsidRPr="000E714A" w:rsidRDefault="000E714A" w:rsidP="000E71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ca-ES"/>
              </w:rPr>
            </w:pPr>
            <w:r w:rsidRPr="000E714A">
              <w:rPr>
                <w:rFonts w:ascii="Calibri" w:eastAsia="Times New Roman" w:hAnsi="Calibri" w:cs="Times New Roman"/>
                <w:color w:val="000000"/>
                <w:sz w:val="22"/>
                <w:lang w:eastAsia="ca-E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14A" w:rsidRPr="000E714A" w:rsidRDefault="000E714A" w:rsidP="000E71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ca-ES"/>
              </w:rPr>
            </w:pPr>
            <w:r w:rsidRPr="000E714A">
              <w:rPr>
                <w:rFonts w:ascii="Calibri" w:eastAsia="Times New Roman" w:hAnsi="Calibri" w:cs="Times New Roman"/>
                <w:color w:val="000000"/>
                <w:sz w:val="22"/>
                <w:lang w:eastAsia="ca-ES"/>
              </w:rPr>
              <w:t> </w:t>
            </w:r>
          </w:p>
        </w:tc>
      </w:tr>
      <w:tr w:rsidR="000E714A" w:rsidRPr="000E714A" w:rsidTr="000E714A">
        <w:trPr>
          <w:trHeight w:val="9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E714A" w:rsidRPr="000E714A" w:rsidRDefault="000E714A" w:rsidP="000E71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ca-ES"/>
              </w:rPr>
            </w:pPr>
            <w:r w:rsidRPr="000E714A">
              <w:rPr>
                <w:rFonts w:ascii="Calibri" w:eastAsia="Times New Roman" w:hAnsi="Calibri" w:cs="Times New Roman"/>
                <w:color w:val="000000"/>
                <w:sz w:val="22"/>
                <w:lang w:eastAsia="ca-ES"/>
              </w:rPr>
              <w:t>Lot 5: Jocs educatius i de taula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E714A" w:rsidRPr="000E714A" w:rsidRDefault="000E714A" w:rsidP="000E71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ca-ES"/>
              </w:rPr>
            </w:pPr>
            <w:r w:rsidRPr="000E714A">
              <w:rPr>
                <w:rFonts w:ascii="Calibri" w:eastAsia="Times New Roman" w:hAnsi="Calibri" w:cs="Times New Roman"/>
                <w:color w:val="000000"/>
                <w:sz w:val="22"/>
                <w:lang w:eastAsia="ca-ES"/>
              </w:rPr>
              <w:t>18,00 €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E714A" w:rsidRPr="000E714A" w:rsidRDefault="000E714A" w:rsidP="000E71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ca-ES"/>
              </w:rPr>
            </w:pPr>
            <w:r w:rsidRPr="000E714A">
              <w:rPr>
                <w:rFonts w:ascii="Calibri" w:eastAsia="Times New Roman" w:hAnsi="Calibri" w:cs="Times New Roman"/>
                <w:color w:val="000000"/>
                <w:sz w:val="22"/>
                <w:lang w:eastAsia="ca-ES"/>
              </w:rPr>
              <w:t>21%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E714A" w:rsidRPr="000E714A" w:rsidRDefault="000E714A" w:rsidP="000E71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ca-ES"/>
              </w:rPr>
            </w:pPr>
            <w:r w:rsidRPr="000E714A">
              <w:rPr>
                <w:rFonts w:ascii="Calibri" w:eastAsia="Times New Roman" w:hAnsi="Calibri" w:cs="Times New Roman"/>
                <w:color w:val="000000"/>
                <w:sz w:val="22"/>
                <w:lang w:eastAsia="ca-ES"/>
              </w:rPr>
              <w:t>3,78 €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E714A" w:rsidRPr="000E714A" w:rsidRDefault="000E714A" w:rsidP="000E71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ca-ES"/>
              </w:rPr>
            </w:pPr>
            <w:r w:rsidRPr="000E714A">
              <w:rPr>
                <w:rFonts w:ascii="Calibri" w:eastAsia="Times New Roman" w:hAnsi="Calibri" w:cs="Times New Roman"/>
                <w:color w:val="000000"/>
                <w:sz w:val="22"/>
                <w:lang w:eastAsia="ca-ES"/>
              </w:rPr>
              <w:t>21,78 €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E714A" w:rsidRPr="000E714A" w:rsidRDefault="000E714A" w:rsidP="000E71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ca-ES"/>
              </w:rPr>
            </w:pPr>
            <w:r w:rsidRPr="000E714A">
              <w:rPr>
                <w:rFonts w:ascii="Calibri" w:eastAsia="Times New Roman" w:hAnsi="Calibri" w:cs="Times New Roman"/>
                <w:color w:val="000000"/>
                <w:sz w:val="22"/>
                <w:lang w:eastAsia="ca-ES"/>
              </w:rPr>
              <w:t>1.000,00 €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E714A" w:rsidRPr="000E714A" w:rsidRDefault="000E714A" w:rsidP="000E71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ca-ES"/>
              </w:rPr>
            </w:pPr>
            <w:r w:rsidRPr="000E714A">
              <w:rPr>
                <w:rFonts w:ascii="Calibri" w:eastAsia="Times New Roman" w:hAnsi="Calibri" w:cs="Times New Roman"/>
                <w:color w:val="000000"/>
                <w:sz w:val="22"/>
                <w:lang w:eastAsia="ca-ES"/>
              </w:rPr>
              <w:t>46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14A" w:rsidRPr="000E714A" w:rsidRDefault="000E714A" w:rsidP="000E71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ca-ES"/>
              </w:rPr>
            </w:pPr>
            <w:r w:rsidRPr="000E714A">
              <w:rPr>
                <w:rFonts w:ascii="Calibri" w:eastAsia="Times New Roman" w:hAnsi="Calibri" w:cs="Times New Roman"/>
                <w:color w:val="000000"/>
                <w:sz w:val="22"/>
                <w:lang w:eastAsia="ca-E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14A" w:rsidRPr="000E714A" w:rsidRDefault="000E714A" w:rsidP="000E71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ca-ES"/>
              </w:rPr>
            </w:pPr>
            <w:r w:rsidRPr="000E714A">
              <w:rPr>
                <w:rFonts w:ascii="Calibri" w:eastAsia="Times New Roman" w:hAnsi="Calibri" w:cs="Times New Roman"/>
                <w:color w:val="000000"/>
                <w:sz w:val="22"/>
                <w:lang w:eastAsia="ca-E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14A" w:rsidRPr="000E714A" w:rsidRDefault="000E714A" w:rsidP="000E71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ca-ES"/>
              </w:rPr>
            </w:pPr>
            <w:r w:rsidRPr="000E714A">
              <w:rPr>
                <w:rFonts w:ascii="Calibri" w:eastAsia="Times New Roman" w:hAnsi="Calibri" w:cs="Times New Roman"/>
                <w:color w:val="000000"/>
                <w:sz w:val="22"/>
                <w:lang w:eastAsia="ca-E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14A" w:rsidRPr="000E714A" w:rsidRDefault="000E714A" w:rsidP="000E71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ca-ES"/>
              </w:rPr>
            </w:pPr>
            <w:r w:rsidRPr="000E714A">
              <w:rPr>
                <w:rFonts w:ascii="Calibri" w:eastAsia="Times New Roman" w:hAnsi="Calibri" w:cs="Times New Roman"/>
                <w:color w:val="000000"/>
                <w:sz w:val="22"/>
                <w:lang w:eastAsia="ca-ES"/>
              </w:rPr>
              <w:t> </w:t>
            </w:r>
          </w:p>
        </w:tc>
      </w:tr>
      <w:tr w:rsidR="000E714A" w:rsidRPr="000E714A" w:rsidTr="000E714A">
        <w:trPr>
          <w:trHeight w:val="75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E714A" w:rsidRPr="000E714A" w:rsidRDefault="000E714A" w:rsidP="000E71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ca-ES"/>
              </w:rPr>
            </w:pPr>
            <w:r w:rsidRPr="000E714A">
              <w:rPr>
                <w:rFonts w:ascii="Calibri" w:eastAsia="Times New Roman" w:hAnsi="Calibri" w:cs="Times New Roman"/>
                <w:color w:val="000000"/>
                <w:sz w:val="22"/>
                <w:lang w:eastAsia="ca-ES"/>
              </w:rPr>
              <w:t>Lot 6: Fons de còmic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E714A" w:rsidRPr="000E714A" w:rsidRDefault="000E714A" w:rsidP="000E71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ca-ES"/>
              </w:rPr>
            </w:pPr>
            <w:r w:rsidRPr="000E714A">
              <w:rPr>
                <w:rFonts w:ascii="Calibri" w:eastAsia="Times New Roman" w:hAnsi="Calibri" w:cs="Times New Roman"/>
                <w:color w:val="000000"/>
                <w:sz w:val="22"/>
                <w:lang w:eastAsia="ca-ES"/>
              </w:rPr>
              <w:t>9,06 €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E714A" w:rsidRPr="000E714A" w:rsidRDefault="000E714A" w:rsidP="000E71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ca-ES"/>
              </w:rPr>
            </w:pPr>
            <w:r w:rsidRPr="000E714A">
              <w:rPr>
                <w:rFonts w:ascii="Calibri" w:eastAsia="Times New Roman" w:hAnsi="Calibri" w:cs="Times New Roman"/>
                <w:color w:val="000000"/>
                <w:sz w:val="22"/>
                <w:lang w:eastAsia="ca-ES"/>
              </w:rPr>
              <w:t>4%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E714A" w:rsidRPr="000E714A" w:rsidRDefault="000E714A" w:rsidP="000E71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ca-ES"/>
              </w:rPr>
            </w:pPr>
            <w:r w:rsidRPr="000E714A">
              <w:rPr>
                <w:rFonts w:ascii="Calibri" w:eastAsia="Times New Roman" w:hAnsi="Calibri" w:cs="Times New Roman"/>
                <w:color w:val="000000"/>
                <w:sz w:val="22"/>
                <w:lang w:eastAsia="ca-ES"/>
              </w:rPr>
              <w:t>0,36 €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E714A" w:rsidRPr="000E714A" w:rsidRDefault="000E714A" w:rsidP="000E71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ca-ES"/>
              </w:rPr>
            </w:pPr>
            <w:r w:rsidRPr="000E714A">
              <w:rPr>
                <w:rFonts w:ascii="Calibri" w:eastAsia="Times New Roman" w:hAnsi="Calibri" w:cs="Times New Roman"/>
                <w:color w:val="000000"/>
                <w:sz w:val="22"/>
                <w:lang w:eastAsia="ca-ES"/>
              </w:rPr>
              <w:t>9,42 €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E714A" w:rsidRPr="000E714A" w:rsidRDefault="000E714A" w:rsidP="000E71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ca-ES"/>
              </w:rPr>
            </w:pPr>
            <w:r w:rsidRPr="000E714A">
              <w:rPr>
                <w:rFonts w:ascii="Calibri" w:eastAsia="Times New Roman" w:hAnsi="Calibri" w:cs="Times New Roman"/>
                <w:color w:val="000000"/>
                <w:sz w:val="22"/>
                <w:lang w:eastAsia="ca-ES"/>
              </w:rPr>
              <w:t>9.500,00 €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E714A" w:rsidRPr="000E714A" w:rsidRDefault="000E714A" w:rsidP="000E71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ca-ES"/>
              </w:rPr>
            </w:pPr>
            <w:r w:rsidRPr="000E714A">
              <w:rPr>
                <w:rFonts w:ascii="Calibri" w:eastAsia="Times New Roman" w:hAnsi="Calibri" w:cs="Times New Roman"/>
                <w:color w:val="000000"/>
                <w:sz w:val="22"/>
                <w:lang w:eastAsia="ca-ES"/>
              </w:rPr>
              <w:t>1.008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14A" w:rsidRPr="000E714A" w:rsidRDefault="000E714A" w:rsidP="000E71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ca-ES"/>
              </w:rPr>
            </w:pPr>
            <w:r w:rsidRPr="000E714A">
              <w:rPr>
                <w:rFonts w:ascii="Calibri" w:eastAsia="Times New Roman" w:hAnsi="Calibri" w:cs="Times New Roman"/>
                <w:color w:val="000000"/>
                <w:sz w:val="22"/>
                <w:lang w:eastAsia="ca-E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14A" w:rsidRPr="000E714A" w:rsidRDefault="000E714A" w:rsidP="000E71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ca-ES"/>
              </w:rPr>
            </w:pPr>
            <w:r w:rsidRPr="000E714A">
              <w:rPr>
                <w:rFonts w:ascii="Calibri" w:eastAsia="Times New Roman" w:hAnsi="Calibri" w:cs="Times New Roman"/>
                <w:color w:val="000000"/>
                <w:sz w:val="22"/>
                <w:lang w:eastAsia="ca-E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14A" w:rsidRPr="000E714A" w:rsidRDefault="000E714A" w:rsidP="000E71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ca-ES"/>
              </w:rPr>
            </w:pPr>
            <w:r w:rsidRPr="000E714A">
              <w:rPr>
                <w:rFonts w:ascii="Calibri" w:eastAsia="Times New Roman" w:hAnsi="Calibri" w:cs="Times New Roman"/>
                <w:color w:val="000000"/>
                <w:sz w:val="22"/>
                <w:lang w:eastAsia="ca-E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14A" w:rsidRPr="000E714A" w:rsidRDefault="000E714A" w:rsidP="000E71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ca-ES"/>
              </w:rPr>
            </w:pPr>
            <w:r w:rsidRPr="000E714A">
              <w:rPr>
                <w:rFonts w:ascii="Calibri" w:eastAsia="Times New Roman" w:hAnsi="Calibri" w:cs="Times New Roman"/>
                <w:color w:val="000000"/>
                <w:sz w:val="22"/>
                <w:lang w:eastAsia="ca-ES"/>
              </w:rPr>
              <w:t> </w:t>
            </w:r>
          </w:p>
        </w:tc>
      </w:tr>
      <w:tr w:rsidR="000E714A" w:rsidRPr="000E714A" w:rsidTr="000E714A">
        <w:trPr>
          <w:trHeight w:val="9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E714A" w:rsidRPr="000E714A" w:rsidRDefault="000E714A" w:rsidP="000E71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ca-ES"/>
              </w:rPr>
            </w:pPr>
            <w:r w:rsidRPr="000E714A">
              <w:rPr>
                <w:rFonts w:ascii="Calibri" w:eastAsia="Times New Roman" w:hAnsi="Calibri" w:cs="Times New Roman"/>
                <w:color w:val="000000"/>
                <w:sz w:val="22"/>
                <w:lang w:eastAsia="ca-ES"/>
              </w:rPr>
              <w:t>Lot 7: Fons bibliogràfic amb catalogació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E714A" w:rsidRPr="000E714A" w:rsidRDefault="000E714A" w:rsidP="000E71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ca-ES"/>
              </w:rPr>
            </w:pPr>
            <w:r w:rsidRPr="000E714A">
              <w:rPr>
                <w:rFonts w:ascii="Calibri" w:eastAsia="Times New Roman" w:hAnsi="Calibri" w:cs="Times New Roman"/>
                <w:color w:val="000000"/>
                <w:sz w:val="22"/>
                <w:lang w:eastAsia="ca-ES"/>
              </w:rPr>
              <w:t>17,00 €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E714A" w:rsidRPr="000E714A" w:rsidRDefault="000E714A" w:rsidP="000E71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ca-ES"/>
              </w:rPr>
            </w:pPr>
            <w:r w:rsidRPr="000E714A">
              <w:rPr>
                <w:rFonts w:ascii="Calibri" w:eastAsia="Times New Roman" w:hAnsi="Calibri" w:cs="Times New Roman"/>
                <w:color w:val="000000"/>
                <w:sz w:val="22"/>
                <w:lang w:eastAsia="ca-ES"/>
              </w:rPr>
              <w:t>4%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E714A" w:rsidRPr="000E714A" w:rsidRDefault="000E714A" w:rsidP="000E71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ca-ES"/>
              </w:rPr>
            </w:pPr>
            <w:r w:rsidRPr="000E714A">
              <w:rPr>
                <w:rFonts w:ascii="Calibri" w:eastAsia="Times New Roman" w:hAnsi="Calibri" w:cs="Times New Roman"/>
                <w:color w:val="000000"/>
                <w:sz w:val="22"/>
                <w:lang w:eastAsia="ca-ES"/>
              </w:rPr>
              <w:t>0,68 €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E714A" w:rsidRPr="000E714A" w:rsidRDefault="000E714A" w:rsidP="000E71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ca-ES"/>
              </w:rPr>
            </w:pPr>
            <w:r w:rsidRPr="000E714A">
              <w:rPr>
                <w:rFonts w:ascii="Calibri" w:eastAsia="Times New Roman" w:hAnsi="Calibri" w:cs="Times New Roman"/>
                <w:color w:val="000000"/>
                <w:sz w:val="22"/>
                <w:lang w:eastAsia="ca-ES"/>
              </w:rPr>
              <w:t>17,68 €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E714A" w:rsidRPr="000E714A" w:rsidRDefault="000E714A" w:rsidP="000E71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ca-ES"/>
              </w:rPr>
            </w:pPr>
            <w:r w:rsidRPr="000E714A">
              <w:rPr>
                <w:rFonts w:ascii="Calibri" w:eastAsia="Times New Roman" w:hAnsi="Calibri" w:cs="Times New Roman"/>
                <w:color w:val="000000"/>
                <w:sz w:val="22"/>
                <w:lang w:eastAsia="ca-ES"/>
              </w:rPr>
              <w:t>6.287,00 €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E714A" w:rsidRPr="000E714A" w:rsidRDefault="000E714A" w:rsidP="000E71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ca-ES"/>
              </w:rPr>
            </w:pPr>
            <w:r w:rsidRPr="000E714A">
              <w:rPr>
                <w:rFonts w:ascii="Calibri" w:eastAsia="Times New Roman" w:hAnsi="Calibri" w:cs="Times New Roman"/>
                <w:color w:val="000000"/>
                <w:sz w:val="22"/>
                <w:lang w:eastAsia="ca-ES"/>
              </w:rPr>
              <w:t>356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14A" w:rsidRPr="000E714A" w:rsidRDefault="000E714A" w:rsidP="000E71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ca-ES"/>
              </w:rPr>
            </w:pPr>
            <w:r w:rsidRPr="000E714A">
              <w:rPr>
                <w:rFonts w:ascii="Calibri" w:eastAsia="Times New Roman" w:hAnsi="Calibri" w:cs="Times New Roman"/>
                <w:color w:val="000000"/>
                <w:sz w:val="22"/>
                <w:lang w:eastAsia="ca-E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14A" w:rsidRPr="000E714A" w:rsidRDefault="000E714A" w:rsidP="000E71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ca-ES"/>
              </w:rPr>
            </w:pPr>
            <w:r w:rsidRPr="000E714A">
              <w:rPr>
                <w:rFonts w:ascii="Calibri" w:eastAsia="Times New Roman" w:hAnsi="Calibri" w:cs="Times New Roman"/>
                <w:color w:val="000000"/>
                <w:sz w:val="22"/>
                <w:lang w:eastAsia="ca-E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14A" w:rsidRPr="000E714A" w:rsidRDefault="000E714A" w:rsidP="000E71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ca-ES"/>
              </w:rPr>
            </w:pPr>
            <w:r w:rsidRPr="000E714A">
              <w:rPr>
                <w:rFonts w:ascii="Calibri" w:eastAsia="Times New Roman" w:hAnsi="Calibri" w:cs="Times New Roman"/>
                <w:color w:val="000000"/>
                <w:sz w:val="22"/>
                <w:lang w:eastAsia="ca-E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14A" w:rsidRPr="000E714A" w:rsidRDefault="000E714A" w:rsidP="000E71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ca-ES"/>
              </w:rPr>
            </w:pPr>
            <w:r w:rsidRPr="000E714A">
              <w:rPr>
                <w:rFonts w:ascii="Calibri" w:eastAsia="Times New Roman" w:hAnsi="Calibri" w:cs="Times New Roman"/>
                <w:color w:val="000000"/>
                <w:sz w:val="22"/>
                <w:lang w:eastAsia="ca-ES"/>
              </w:rPr>
              <w:t> </w:t>
            </w:r>
          </w:p>
        </w:tc>
      </w:tr>
      <w:tr w:rsidR="000E714A" w:rsidRPr="000E714A" w:rsidTr="000E714A">
        <w:trPr>
          <w:trHeight w:val="58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E714A" w:rsidRPr="000E714A" w:rsidRDefault="000E714A" w:rsidP="000E71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ca-ES"/>
              </w:rPr>
            </w:pPr>
            <w:r w:rsidRPr="000E714A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ca-ES"/>
              </w:rPr>
              <w:t>TOTAL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E714A" w:rsidRPr="000E714A" w:rsidRDefault="000E714A" w:rsidP="000E71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ca-ES"/>
              </w:rPr>
            </w:pPr>
            <w:r w:rsidRPr="000E714A">
              <w:rPr>
                <w:rFonts w:ascii="Calibri" w:eastAsia="Times New Roman" w:hAnsi="Calibri" w:cs="Times New Roman"/>
                <w:color w:val="000000"/>
                <w:sz w:val="22"/>
                <w:lang w:eastAsia="ca-E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E714A" w:rsidRPr="000E714A" w:rsidRDefault="000E714A" w:rsidP="000E71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ca-ES"/>
              </w:rPr>
            </w:pPr>
            <w:r w:rsidRPr="000E714A">
              <w:rPr>
                <w:rFonts w:ascii="Calibri" w:eastAsia="Times New Roman" w:hAnsi="Calibri" w:cs="Times New Roman"/>
                <w:color w:val="000000"/>
                <w:sz w:val="22"/>
                <w:lang w:eastAsia="ca-E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E714A" w:rsidRPr="000E714A" w:rsidRDefault="000E714A" w:rsidP="000E71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ca-ES"/>
              </w:rPr>
            </w:pPr>
            <w:r w:rsidRPr="000E714A">
              <w:rPr>
                <w:rFonts w:ascii="Calibri" w:eastAsia="Times New Roman" w:hAnsi="Calibri" w:cs="Times New Roman"/>
                <w:color w:val="000000"/>
                <w:sz w:val="22"/>
                <w:lang w:eastAsia="ca-E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E714A" w:rsidRPr="000E714A" w:rsidRDefault="000E714A" w:rsidP="000E71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ca-ES"/>
              </w:rPr>
            </w:pPr>
            <w:r w:rsidRPr="000E714A">
              <w:rPr>
                <w:rFonts w:ascii="Calibri" w:eastAsia="Times New Roman" w:hAnsi="Calibri" w:cs="Times New Roman"/>
                <w:color w:val="000000"/>
                <w:sz w:val="22"/>
                <w:lang w:eastAsia="ca-E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E714A" w:rsidRPr="000E714A" w:rsidRDefault="000E714A" w:rsidP="000E71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ca-ES"/>
              </w:rPr>
            </w:pPr>
            <w:r w:rsidRPr="000E714A">
              <w:rPr>
                <w:rFonts w:ascii="Calibri" w:eastAsia="Times New Roman" w:hAnsi="Calibri" w:cs="Times New Roman"/>
                <w:color w:val="000000"/>
                <w:sz w:val="22"/>
                <w:lang w:eastAsia="ca-ES"/>
              </w:rPr>
              <w:t>56.187,00 €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E714A" w:rsidRPr="000E714A" w:rsidRDefault="000E714A" w:rsidP="000E71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ca-ES"/>
              </w:rPr>
            </w:pPr>
            <w:r w:rsidRPr="000E714A">
              <w:rPr>
                <w:rFonts w:ascii="Calibri" w:eastAsia="Times New Roman" w:hAnsi="Calibri" w:cs="Times New Roman"/>
                <w:color w:val="000000"/>
                <w:sz w:val="22"/>
                <w:lang w:eastAsia="ca-ES"/>
              </w:rPr>
              <w:t>4.333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14A" w:rsidRPr="000E714A" w:rsidRDefault="000E714A" w:rsidP="000E71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ca-ES"/>
              </w:rPr>
            </w:pPr>
            <w:r w:rsidRPr="000E714A">
              <w:rPr>
                <w:rFonts w:ascii="Calibri" w:eastAsia="Times New Roman" w:hAnsi="Calibri" w:cs="Times New Roman"/>
                <w:color w:val="000000"/>
                <w:sz w:val="22"/>
                <w:lang w:eastAsia="ca-E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14A" w:rsidRPr="000E714A" w:rsidRDefault="000E714A" w:rsidP="000E71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ca-ES"/>
              </w:rPr>
            </w:pPr>
            <w:r w:rsidRPr="000E714A">
              <w:rPr>
                <w:rFonts w:ascii="Calibri" w:eastAsia="Times New Roman" w:hAnsi="Calibri" w:cs="Times New Roman"/>
                <w:color w:val="000000"/>
                <w:sz w:val="22"/>
                <w:lang w:eastAsia="ca-E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14A" w:rsidRPr="000E714A" w:rsidRDefault="000E714A" w:rsidP="000E71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ca-ES"/>
              </w:rPr>
            </w:pPr>
            <w:r w:rsidRPr="000E714A">
              <w:rPr>
                <w:rFonts w:ascii="Calibri" w:eastAsia="Times New Roman" w:hAnsi="Calibri" w:cs="Times New Roman"/>
                <w:color w:val="000000"/>
                <w:sz w:val="22"/>
                <w:lang w:eastAsia="ca-E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14A" w:rsidRPr="000E714A" w:rsidRDefault="000E714A" w:rsidP="000E71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ca-ES"/>
              </w:rPr>
            </w:pPr>
            <w:r w:rsidRPr="000E714A">
              <w:rPr>
                <w:rFonts w:ascii="Calibri" w:eastAsia="Times New Roman" w:hAnsi="Calibri" w:cs="Times New Roman"/>
                <w:color w:val="000000"/>
                <w:sz w:val="22"/>
                <w:lang w:eastAsia="ca-ES"/>
              </w:rPr>
              <w:t> </w:t>
            </w:r>
          </w:p>
        </w:tc>
      </w:tr>
    </w:tbl>
    <w:p w:rsidR="00D817B1" w:rsidRDefault="00D64391"/>
    <w:sectPr w:rsidR="00D817B1" w:rsidSect="000E714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ource Sans Pro">
    <w:panose1 w:val="020B0503030403020204"/>
    <w:charset w:val="00"/>
    <w:family w:val="swiss"/>
    <w:notTrueType/>
    <w:pitch w:val="variable"/>
    <w:sig w:usb0="20000007" w:usb1="00000001" w:usb2="00000000" w:usb3="00000000" w:csb0="000001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14A"/>
    <w:rsid w:val="000836AD"/>
    <w:rsid w:val="000E714A"/>
    <w:rsid w:val="00173ED7"/>
    <w:rsid w:val="00225C3E"/>
    <w:rsid w:val="002316AD"/>
    <w:rsid w:val="002811D0"/>
    <w:rsid w:val="002B606C"/>
    <w:rsid w:val="003E2769"/>
    <w:rsid w:val="00502147"/>
    <w:rsid w:val="0058664F"/>
    <w:rsid w:val="005C2F2F"/>
    <w:rsid w:val="00612E92"/>
    <w:rsid w:val="006233E9"/>
    <w:rsid w:val="006905BC"/>
    <w:rsid w:val="007647CA"/>
    <w:rsid w:val="007A5656"/>
    <w:rsid w:val="008042E9"/>
    <w:rsid w:val="00862E87"/>
    <w:rsid w:val="008761F8"/>
    <w:rsid w:val="008F67EA"/>
    <w:rsid w:val="0091262C"/>
    <w:rsid w:val="00916CCD"/>
    <w:rsid w:val="009613B2"/>
    <w:rsid w:val="009A1F77"/>
    <w:rsid w:val="009A7891"/>
    <w:rsid w:val="009D3023"/>
    <w:rsid w:val="00B57BE2"/>
    <w:rsid w:val="00B7240D"/>
    <w:rsid w:val="00BE517B"/>
    <w:rsid w:val="00BE62C6"/>
    <w:rsid w:val="00C1136D"/>
    <w:rsid w:val="00C50390"/>
    <w:rsid w:val="00C64C0D"/>
    <w:rsid w:val="00CE726C"/>
    <w:rsid w:val="00D557C4"/>
    <w:rsid w:val="00D64391"/>
    <w:rsid w:val="00DA287E"/>
    <w:rsid w:val="00E056CA"/>
    <w:rsid w:val="00E1584B"/>
    <w:rsid w:val="00E35504"/>
    <w:rsid w:val="00E632AB"/>
    <w:rsid w:val="00F06D61"/>
    <w:rsid w:val="00F3790C"/>
    <w:rsid w:val="00F56318"/>
    <w:rsid w:val="00F63D9D"/>
    <w:rsid w:val="00FB0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F299B8-8BAC-4228-BEEA-032891F8C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7891"/>
    <w:rPr>
      <w:rFonts w:ascii="Source Sans Pro" w:hAnsi="Source Sans Pro"/>
      <w:sz w:val="20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18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A4D4BB6C</Template>
  <TotalTime>1</TotalTime>
  <Pages>1</Pages>
  <Words>139</Words>
  <Characters>793</Characters>
  <Application>Microsoft Office Word</Application>
  <DocSecurity>4</DocSecurity>
  <Lines>6</Lines>
  <Paragraphs>1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Mercè Bescós</dc:creator>
  <cp:keywords/>
  <dc:description/>
  <cp:lastModifiedBy>Silvia Folch</cp:lastModifiedBy>
  <cp:revision>2</cp:revision>
  <dcterms:created xsi:type="dcterms:W3CDTF">2024-06-05T10:00:00Z</dcterms:created>
  <dcterms:modified xsi:type="dcterms:W3CDTF">2024-06-05T10:00:00Z</dcterms:modified>
</cp:coreProperties>
</file>