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9950E8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3543D3" w:rsidRPr="003543D3" w:rsidRDefault="009950E8" w:rsidP="003543D3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480E9A">
        <w:rPr>
          <w:b/>
          <w:bCs/>
          <w:u w:val="single"/>
        </w:rPr>
        <w:t>6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9950E8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3543D3" w:rsidRDefault="009950E8" w:rsidP="003543D3">
      <w:pPr>
        <w:autoSpaceDE w:val="0"/>
        <w:autoSpaceDN w:val="0"/>
        <w:adjustRightInd w:val="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En/na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, amb NIF</w:t>
      </w:r>
      <w:r>
        <w:rPr>
          <w:rFonts w:cs="Arial"/>
          <w:sz w:val="20"/>
          <w:szCs w:val="22"/>
        </w:rPr>
        <w:tab/>
        <w:t xml:space="preserve">, en qualitat de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i en nom i representació de la societat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amb CIF .................... i domiciliada a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segons escriptura pública </w:t>
      </w:r>
      <w:r>
        <w:rPr>
          <w:rFonts w:cs="Arial"/>
          <w:sz w:val="20"/>
          <w:szCs w:val="22"/>
        </w:rPr>
        <w:t>autoritzada davant Notari/a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en data </w:t>
      </w:r>
      <w:r>
        <w:rPr>
          <w:rFonts w:cs="Arial"/>
          <w:sz w:val="20"/>
          <w:szCs w:val="22"/>
        </w:rPr>
        <w:tab/>
        <w:t>i amb número de protocol</w:t>
      </w:r>
      <w:r>
        <w:rPr>
          <w:rFonts w:cs="Arial"/>
          <w:sz w:val="20"/>
          <w:szCs w:val="22"/>
        </w:rPr>
        <w:tab/>
        <w:t>.</w:t>
      </w:r>
    </w:p>
    <w:p w:rsidR="00480E9A" w:rsidRPr="00DF2239" w:rsidRDefault="009950E8" w:rsidP="00480E9A">
      <w:pPr>
        <w:rPr>
          <w:rFonts w:cs="Arial"/>
          <w:color w:val="000000"/>
          <w:spacing w:val="-2"/>
          <w:sz w:val="16"/>
        </w:rPr>
      </w:pPr>
      <w:r>
        <w:rPr>
          <w:rFonts w:cs="Arial"/>
          <w:sz w:val="20"/>
          <w:szCs w:val="22"/>
        </w:rPr>
        <w:t xml:space="preserve">, assabentat de l’anunci publicat en data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en el perfil del contractant de l’Ajuntament de Sabadell i de les condicions i requisits que s’exigeixen per a l’adjudicació del contracte anomen</w:t>
      </w:r>
      <w:r>
        <w:rPr>
          <w:rFonts w:cs="Arial"/>
          <w:sz w:val="20"/>
          <w:szCs w:val="22"/>
        </w:rPr>
        <w:t xml:space="preserve">at </w:t>
      </w:r>
      <w:bookmarkStart w:id="0" w:name="_GoBack"/>
      <w:bookmarkEnd w:id="0"/>
      <w:r w:rsidR="00480E9A" w:rsidRPr="002803B1">
        <w:rPr>
          <w:bCs/>
          <w:sz w:val="20"/>
        </w:rPr>
        <w:t>MANTENIMENT PREVENTIU I CORRECTIU DE LES INSTAL·LACIONS FOTOVOLTAIQUES DELS EQUIPAMENTS MUNICIPALS</w:t>
      </w:r>
      <w:r w:rsidR="00480E9A" w:rsidRPr="00DF2239">
        <w:rPr>
          <w:rFonts w:cs="Arial"/>
          <w:color w:val="000000"/>
          <w:spacing w:val="-2"/>
          <w:sz w:val="16"/>
        </w:rPr>
        <w:t xml:space="preserve"> </w:t>
      </w:r>
    </w:p>
    <w:p w:rsidR="003543D3" w:rsidRDefault="003543D3" w:rsidP="003543D3">
      <w:pPr>
        <w:rPr>
          <w:rFonts w:cs="Arial"/>
          <w:color w:val="000000"/>
          <w:spacing w:val="-2"/>
          <w:sz w:val="20"/>
          <w:szCs w:val="24"/>
        </w:rPr>
      </w:pP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9950E8" w:rsidP="003543D3">
      <w:p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DECLARA que la societat a la qual representa, ha previst en la seva oferta subcontractar parcialment l’objecte del contracte i que, als efectes previstos al plec de clàusules administratives particulars i l’article 215 de la Llei 9/2017, de 8 de nove</w:t>
      </w:r>
      <w:r>
        <w:rPr>
          <w:rFonts w:cs="Arial"/>
          <w:sz w:val="20"/>
          <w:szCs w:val="22"/>
        </w:rPr>
        <w:t>mbre de contractes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2E4173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9950E8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9950E8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9950E8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9950E8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9950E8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2E4173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9950E8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2E4173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9950E8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2E4173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9950E8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9950E8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9950E8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 , abans de l’inici de l’execució del contracte, presentarà a l’Ajuntament de Sabadell, el detall de la relació de subcontractes a realitzar amb identificació exhaustiva de cadascun </w:t>
      </w:r>
      <w:r>
        <w:rPr>
          <w:rFonts w:ascii="Arial" w:hAnsi="Arial" w:cs="Arial"/>
          <w:b w:val="0"/>
          <w:sz w:val="20"/>
          <w:u w:val="none"/>
        </w:rPr>
        <w:t xml:space="preserve">dels subcontractistes (nom, dades de contacte i representant legal) i justificarà adequadament, per cadascun d’ells, tant l’aptitud per executar les prestacions del contracte mitjançant la referència als elements tècnics i humans dels quals disposa i a la </w:t>
      </w:r>
      <w:r>
        <w:rPr>
          <w:rFonts w:ascii="Arial" w:hAnsi="Arial" w:cs="Arial"/>
          <w:b w:val="0"/>
          <w:sz w:val="20"/>
          <w:u w:val="none"/>
        </w:rPr>
        <w:t>seva experiència, com que el subcontractista no es troba incurs en cap prohibició de contractar conforme a l’article 71 de la LCSP.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9950E8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</w:t>
      </w:r>
      <w:r>
        <w:rPr>
          <w:rFonts w:ascii="Arial" w:hAnsi="Arial" w:cs="Arial"/>
          <w:b w:val="0"/>
          <w:sz w:val="20"/>
          <w:u w:val="none"/>
        </w:rPr>
        <w:t>gacions de pagament als subcontractistes que hagin finalitzat les seves prestacions.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63639A" w:rsidP="003543D3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  <w:t xml:space="preserve">, </w:t>
      </w:r>
      <w:r>
        <w:rPr>
          <w:rFonts w:cs="Arial"/>
          <w:spacing w:val="-2"/>
          <w:sz w:val="20"/>
        </w:rPr>
        <w:tab/>
        <w:t>de</w:t>
      </w: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  <w:t>de 202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9950E8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Default="009950E8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p w:rsidR="0063639A" w:rsidRPr="003543D3" w:rsidRDefault="0063639A" w:rsidP="0063639A"/>
    <w:sectPr w:rsidR="0063639A" w:rsidRPr="003543D3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0E8" w:rsidRDefault="009950E8">
      <w:r>
        <w:separator/>
      </w:r>
    </w:p>
  </w:endnote>
  <w:endnote w:type="continuationSeparator" w:id="0">
    <w:p w:rsidR="009950E8" w:rsidRDefault="0099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9950E8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9950E8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9950E8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9950E8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480E9A">
      <w:rPr>
        <w:rFonts w:cs="Frutiger-LightCn"/>
        <w:noProof/>
        <w:sz w:val="16"/>
        <w:szCs w:val="16"/>
        <w:lang w:eastAsia="es-ES_tradnl"/>
      </w:rPr>
      <w:t>1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480E9A">
      <w:rPr>
        <w:rFonts w:cs="Frutiger-LightCn"/>
        <w:noProof/>
        <w:sz w:val="16"/>
        <w:szCs w:val="16"/>
        <w:lang w:eastAsia="es-ES_tradnl"/>
      </w:rPr>
      <w:t>1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9950E8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9950E8" w:rsidP="00B851BD">
    <w:pPr>
      <w:pStyle w:val="Piedepgina"/>
      <w:rPr>
        <w:szCs w:val="16"/>
      </w:rPr>
    </w:pPr>
    <w:r>
      <w:rPr>
        <w:noProof/>
        <w:szCs w:val="16"/>
        <w:lang w:eastAsia="ca-ES" w:bidi="ks-Dev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:rsidR="00A671FE" w:rsidRDefault="009950E8" w:rsidP="00C2470C">
                <w:pPr>
                  <w:pStyle w:val="Ttulo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0E8" w:rsidRDefault="009950E8">
      <w:r>
        <w:separator/>
      </w:r>
    </w:p>
  </w:footnote>
  <w:footnote w:type="continuationSeparator" w:id="0">
    <w:p w:rsidR="009950E8" w:rsidRDefault="00995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9950E8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85" w:rsidRDefault="00005385" w:rsidP="00005385"/>
  <w:p w:rsidR="00005385" w:rsidRDefault="009950E8" w:rsidP="00005385">
    <w:r w:rsidRPr="00DD2C26">
      <w:rPr>
        <w:noProof/>
        <w:lang w:eastAsia="ca-ES"/>
      </w:rPr>
      <w:drawing>
        <wp:inline distT="0" distB="0" distL="0" distR="0">
          <wp:extent cx="962025" cy="341925"/>
          <wp:effectExtent l="0" t="0" r="0" b="0"/>
          <wp:docPr id="7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1537" cy="35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385" w:rsidRDefault="00005385" w:rsidP="00005385"/>
  <w:p w:rsidR="00005385" w:rsidRDefault="00005385" w:rsidP="00005385"/>
  <w:tbl>
    <w:tblPr>
      <w:tblStyle w:val="Tablaconcuadrcula"/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2E4173" w:rsidTr="00D02035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9950E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005385" w:rsidRPr="00994056" w:rsidRDefault="009950E8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²0D0C5U300M0B664N0NIF6»</w:t>
          </w:r>
        </w:p>
        <w:p w:rsidR="00005385" w:rsidRPr="002627BC" w:rsidRDefault="009950E8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0D0C 5U30 0M0B 664N 0NIF</w:t>
          </w:r>
        </w:p>
      </w:tc>
    </w:tr>
    <w:tr w:rsidR="002E4173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9950E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005385" w:rsidRPr="00A671FE" w:rsidRDefault="009950E8" w:rsidP="00345ADC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OTU/2024/133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005385" w:rsidRPr="00A671FE" w:rsidRDefault="009950E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005385" w:rsidRPr="00A671FE" w:rsidRDefault="009950E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OTU18I03SL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05385" w:rsidRPr="00A671FE" w:rsidRDefault="009950E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005385" w:rsidRPr="00A671FE" w:rsidRDefault="009950E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29-04-2024</w:t>
          </w:r>
        </w:p>
      </w:tc>
    </w:tr>
    <w:tr w:rsidR="002E4173" w:rsidTr="00D02035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9950E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9950E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Àrea d'Espai Urbà, Acció Territorial i Participació</w:t>
          </w:r>
        </w:p>
      </w:tc>
    </w:tr>
    <w:tr w:rsidR="002E4173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9950E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9950E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Oficina tècnico-jurídica d'Espai Urbà</w:t>
          </w:r>
        </w:p>
      </w:tc>
    </w:tr>
    <w:tr w:rsidR="002E4173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9950E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005385" w:rsidRPr="004C15A5" w:rsidRDefault="009950E8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 xml:space="preserve">POS Serveis Manteniment preventiu i correctiu de les instal·lacions fotovoltaiques dels equipaments  municipals EQM </w:t>
          </w:r>
        </w:p>
      </w:tc>
    </w:tr>
  </w:tbl>
  <w:p w:rsidR="00C2470C" w:rsidRDefault="00C2470C" w:rsidP="00005385"/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173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80E9A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950E8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08438-AAC1-453E-B1BD-D619F7ED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Teruel G Aran  ESPAI PUBLIC</cp:lastModifiedBy>
  <cp:revision>17</cp:revision>
  <cp:lastPrinted>2015-04-24T12:36:00Z</cp:lastPrinted>
  <dcterms:created xsi:type="dcterms:W3CDTF">2022-10-07T12:10:00Z</dcterms:created>
  <dcterms:modified xsi:type="dcterms:W3CDTF">2024-04-29T05:38:00Z</dcterms:modified>
</cp:coreProperties>
</file>