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0B25" w14:textId="77777777" w:rsidR="005D26D9" w:rsidRDefault="00000000">
      <w:pPr>
        <w:pStyle w:val="Ttol1"/>
        <w:ind w:left="432" w:hanging="432"/>
        <w:rPr>
          <w:rFonts w:ascii="Calibri" w:hAnsi="Calibri" w:cs="Calibri"/>
          <w:b/>
          <w:bCs/>
          <w:color w:val="auto"/>
          <w:sz w:val="20"/>
          <w:szCs w:val="20"/>
        </w:rPr>
      </w:pPr>
      <w:bookmarkStart w:id="0" w:name="_Toc151989108"/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ANNEX 3. </w:t>
      </w:r>
      <w:bookmarkStart w:id="1" w:name="_Hlk151987974"/>
      <w:r>
        <w:rPr>
          <w:rFonts w:ascii="Calibri" w:hAnsi="Calibri" w:cs="Calibri"/>
          <w:b/>
          <w:bCs/>
          <w:color w:val="auto"/>
          <w:sz w:val="20"/>
          <w:szCs w:val="20"/>
        </w:rPr>
        <w:t>DECLARACIÓ RESPONSABLE SOBRE COMPROMÍS D’ADSCRIPCIÓ DE MITJANS PERSONALS</w:t>
      </w:r>
      <w:bookmarkEnd w:id="0"/>
    </w:p>
    <w:bookmarkEnd w:id="1"/>
    <w:p w14:paraId="6E04701E" w14:textId="77777777" w:rsidR="005D26D9" w:rsidRDefault="005D26D9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3B4E1B65" w14:textId="77777777" w:rsidR="005D26D9" w:rsidRDefault="00000000">
      <w:pPr>
        <w:spacing w:before="0" w:after="160" w:line="240" w:lineRule="auto"/>
      </w:pPr>
      <w:r>
        <w:rPr>
          <w:rFonts w:ascii="Calibri" w:hAnsi="Calibri" w:cs="Calibri"/>
          <w:sz w:val="20"/>
          <w:szCs w:val="20"/>
        </w:rPr>
        <w:t xml:space="preserve">En/Na..................................................................................... amb NIF/NIE..................................... com a persona apoderada de l’empresa.......................................................................................... NIF................................................................................ declara que, assabentat/ada de les condicions i els requisits que s’exigeixen per poder ser adjudicatari/a/ària del contracte </w:t>
      </w:r>
      <w:r>
        <w:rPr>
          <w:rFonts w:ascii="Calibri" w:hAnsi="Calibri" w:cs="Calibri"/>
          <w:i/>
          <w:iCs/>
          <w:sz w:val="20"/>
          <w:szCs w:val="20"/>
        </w:rPr>
        <w:t>d’instal·lació, posada en marxa i manteniment del sistema de gestió de GIACSA “Gestió integral d’Aigües de Catalunya”</w:t>
      </w:r>
      <w:r>
        <w:rPr>
          <w:rFonts w:ascii="Calibri" w:hAnsi="Calibri" w:cs="Calibri"/>
          <w:sz w:val="20"/>
          <w:szCs w:val="20"/>
        </w:rPr>
        <w:t>, en nom propi / en nom i representació de l’empresa        , es compromet a executar-lo amb estricte subjecció als requisits i condicions estipulats, per les quantitats econòmiques i els paràmetres tècnics descrits a continuació:</w:t>
      </w:r>
    </w:p>
    <w:p w14:paraId="3E7DCC21" w14:textId="77777777" w:rsidR="005D26D9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EXPOSA:</w:t>
      </w:r>
    </w:p>
    <w:p w14:paraId="7B0CF10A" w14:textId="77777777" w:rsidR="005D26D9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 presento oferta econòmica relativa al lot:</w:t>
      </w:r>
    </w:p>
    <w:tbl>
      <w:tblPr>
        <w:tblW w:w="51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35"/>
      </w:tblGrid>
      <w:tr w:rsidR="005D26D9" w14:paraId="6BF4CB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11C8" w14:textId="77777777" w:rsidR="005D26D9" w:rsidRDefault="00000000">
            <w:pPr>
              <w:spacing w:before="0" w:after="160" w:line="240" w:lineRule="auto"/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LOT 1 </w:t>
            </w:r>
            <w:r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F6F5" w14:textId="77777777" w:rsidR="005D26D9" w:rsidRDefault="00000000">
            <w:pPr>
              <w:spacing w:before="0" w:after="160" w:line="240" w:lineRule="auto"/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LOT 2 </w:t>
            </w:r>
            <w:r>
              <w:rPr>
                <w:rFonts w:ascii="Segoe UI Symbol" w:hAnsi="Segoe UI Symbol" w:cs="Segoe UI Symbol"/>
                <w:sz w:val="20"/>
                <w:szCs w:val="20"/>
                <w:lang w:val="es-ES"/>
              </w:rPr>
              <w:t>☐</w:t>
            </w:r>
          </w:p>
        </w:tc>
      </w:tr>
    </w:tbl>
    <w:p w14:paraId="2931C30E" w14:textId="77777777" w:rsidR="005D26D9" w:rsidRDefault="00000000">
      <w:pPr>
        <w:spacing w:before="0" w:after="1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Que, en cas de resultar adjudicatari/a d’aquest contracte, es compromet a adscriure a l’equip tècnic els càrrecs que compleixin amb els requisits establerts en la següent taula, i a mantenir-los durant tota la seva vigència, tret de raó justificada i acceptada prèviament i explícita per part de GIACSA.</w:t>
      </w:r>
    </w:p>
    <w:p w14:paraId="7514BA0A" w14:textId="77777777" w:rsidR="005D26D9" w:rsidRDefault="005D26D9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4"/>
        <w:gridCol w:w="2124"/>
        <w:gridCol w:w="2124"/>
      </w:tblGrid>
      <w:tr w:rsidR="005D26D9" w14:paraId="03E429A9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F630" w14:textId="77777777" w:rsidR="005D26D9" w:rsidRDefault="00000000">
            <w:pPr>
              <w:spacing w:before="0" w:after="160" w:line="240" w:lineRule="auto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Nom i COGNOMS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E604A" w14:textId="77777777" w:rsidR="005D26D9" w:rsidRDefault="00000000">
            <w:pPr>
              <w:spacing w:before="0" w:after="160" w:line="240" w:lineRule="auto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posició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A9FC" w14:textId="77777777" w:rsidR="005D26D9" w:rsidRDefault="00000000">
            <w:pPr>
              <w:spacing w:before="0" w:after="160" w:line="240" w:lineRule="auto"/>
              <w:jc w:val="center"/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EXPERIÈNCI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FDBD" w14:textId="77777777" w:rsidR="005D26D9" w:rsidRDefault="00000000">
            <w:pPr>
              <w:spacing w:before="0" w:after="160" w:line="240" w:lineRule="auto"/>
              <w:jc w:val="center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fase del projecte</w:t>
            </w:r>
          </w:p>
        </w:tc>
      </w:tr>
      <w:tr w:rsidR="005D26D9" w14:paraId="324632F7" w14:textId="77777777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849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DE62" w14:textId="77777777" w:rsidR="005D26D9" w:rsidRDefault="005D26D9">
            <w:pPr>
              <w:spacing w:before="0" w:after="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</w:tr>
      <w:tr w:rsidR="005D26D9" w14:paraId="2DC4051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EDA5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AA74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2A57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0B5E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</w:tr>
      <w:tr w:rsidR="005D26D9" w14:paraId="3A0F1AC7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2B6E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0044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FA5B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641B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</w:tr>
      <w:tr w:rsidR="005D26D9" w14:paraId="0A53D7FF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1C42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F341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F860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6D25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</w:tr>
      <w:tr w:rsidR="005D26D9" w14:paraId="34AE9057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03EA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FD46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5B65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F9FF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</w:pPr>
          </w:p>
        </w:tc>
      </w:tr>
      <w:tr w:rsidR="005D26D9" w14:paraId="01CDE442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4383E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65CE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9462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59E0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</w:tr>
      <w:tr w:rsidR="005D26D9" w14:paraId="04F5FE5C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A7172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0878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BD35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7D63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</w:tr>
      <w:tr w:rsidR="005D26D9" w14:paraId="0469F1BF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B628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1936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100C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779F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</w:tr>
      <w:tr w:rsidR="005D26D9" w14:paraId="5BE7B00D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DDD6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5674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4F6C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AD50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</w:tr>
      <w:tr w:rsidR="005D26D9" w14:paraId="5ED5F7BF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C254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0807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C384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8A08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</w:tr>
      <w:tr w:rsidR="005D26D9" w14:paraId="2397AA81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45FC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A817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6881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5D0CA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</w:tr>
      <w:tr w:rsidR="005D26D9" w14:paraId="760D7189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D788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D2683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72F0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4B0F" w14:textId="77777777" w:rsidR="005D26D9" w:rsidRDefault="005D26D9">
            <w:pPr>
              <w:spacing w:before="0" w:after="160" w:line="240" w:lineRule="auto"/>
              <w:rPr>
                <w:rFonts w:ascii="Calibri" w:hAnsi="Calibri" w:cs="Calibri"/>
                <w:b/>
                <w:bCs/>
                <w:caps/>
                <w:sz w:val="20"/>
                <w:szCs w:val="20"/>
                <w:lang w:val="es-ES"/>
              </w:rPr>
            </w:pPr>
          </w:p>
        </w:tc>
      </w:tr>
    </w:tbl>
    <w:p w14:paraId="7CC994F8" w14:textId="77777777" w:rsidR="005D26D9" w:rsidRDefault="005D26D9">
      <w:pPr>
        <w:spacing w:before="0" w:after="16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5C64E634" w14:textId="77777777" w:rsidR="005D26D9" w:rsidRDefault="005D26D9"/>
    <w:sectPr w:rsidR="005D26D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55AB" w14:textId="77777777" w:rsidR="00133A4A" w:rsidRDefault="00133A4A">
      <w:pPr>
        <w:spacing w:before="0" w:after="0" w:line="240" w:lineRule="auto"/>
      </w:pPr>
      <w:r>
        <w:separator/>
      </w:r>
    </w:p>
  </w:endnote>
  <w:endnote w:type="continuationSeparator" w:id="0">
    <w:p w14:paraId="29361FBF" w14:textId="77777777" w:rsidR="00133A4A" w:rsidRDefault="00133A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5C13" w14:textId="77777777" w:rsidR="00000000" w:rsidRDefault="0000000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90E4" w14:textId="77777777" w:rsidR="00133A4A" w:rsidRDefault="00133A4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493927" w14:textId="77777777" w:rsidR="00133A4A" w:rsidRDefault="00133A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44"/>
      <w:gridCol w:w="5103"/>
    </w:tblGrid>
    <w:tr w:rsidR="00162BCC" w14:paraId="0BE1F107" w14:textId="77777777">
      <w:tblPrEx>
        <w:tblCellMar>
          <w:top w:w="0" w:type="dxa"/>
          <w:bottom w:w="0" w:type="dxa"/>
        </w:tblCellMar>
      </w:tblPrEx>
      <w:trPr>
        <w:trHeight w:val="1063"/>
        <w:jc w:val="center"/>
      </w:trPr>
      <w:tc>
        <w:tcPr>
          <w:tcW w:w="35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FF01AC" w14:textId="77777777" w:rsidR="00000000" w:rsidRDefault="00000000">
          <w:pPr>
            <w:tabs>
              <w:tab w:val="center" w:pos="4252"/>
              <w:tab w:val="right" w:pos="8504"/>
            </w:tabs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43A36B" wp14:editId="76E10554">
                <wp:simplePos x="0" y="0"/>
                <wp:positionH relativeFrom="page">
                  <wp:posOffset>69210</wp:posOffset>
                </wp:positionH>
                <wp:positionV relativeFrom="page">
                  <wp:posOffset>29846</wp:posOffset>
                </wp:positionV>
                <wp:extent cx="801371" cy="972821"/>
                <wp:effectExtent l="152400" t="114300" r="151129" b="208279"/>
                <wp:wrapNone/>
                <wp:docPr id="1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371" cy="972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  <a:effectLst>
                          <a:outerShdw blurRad="152400" dist="50804" dir="5400000" algn="tl">
                            <a:srgbClr val="000000"/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EEFD203" w14:textId="77777777" w:rsidR="00000000" w:rsidRDefault="00000000">
          <w:pPr>
            <w:spacing w:line="276" w:lineRule="auto"/>
          </w:pPr>
          <w:r>
            <w:rPr>
              <w:rFonts w:ascii="Calibri" w:hAnsi="Calibri" w:cs="Calibri"/>
              <w:b/>
              <w:bCs/>
              <w:szCs w:val="18"/>
            </w:rPr>
            <w:t>PLEC</w:t>
          </w:r>
          <w:r>
            <w:rPr>
              <w:rFonts w:ascii="Calibri" w:hAnsi="Calibri" w:cs="Calibri"/>
              <w:b/>
              <w:bCs/>
              <w:spacing w:val="-6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CLÀUSULES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PARTICULARS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QUE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HA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DE</w:t>
          </w:r>
          <w:r>
            <w:rPr>
              <w:rFonts w:ascii="Calibri" w:hAnsi="Calibri" w:cs="Calibri"/>
              <w:b/>
              <w:bCs/>
              <w:spacing w:val="-4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REGIR</w:t>
          </w:r>
          <w:r>
            <w:rPr>
              <w:rFonts w:ascii="Calibri" w:hAnsi="Calibri" w:cs="Calibri"/>
              <w:b/>
              <w:bCs/>
              <w:spacing w:val="-5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LA</w:t>
          </w:r>
          <w:r>
            <w:rPr>
              <w:rFonts w:ascii="Calibri" w:hAnsi="Calibri" w:cs="Calibri"/>
              <w:b/>
              <w:bCs/>
              <w:spacing w:val="-3"/>
              <w:szCs w:val="18"/>
            </w:rPr>
            <w:t xml:space="preserve"> </w:t>
          </w:r>
          <w:r>
            <w:rPr>
              <w:rFonts w:ascii="Calibri" w:hAnsi="Calibri" w:cs="Calibri"/>
              <w:b/>
              <w:bCs/>
              <w:szCs w:val="18"/>
            </w:rPr>
            <w:t>LICITACIÓ, MITJANÇANT PROCEDIMENT OBERT, PER A LA INSTAL·LACIÓ, POSADA EN MARXA I MANTENIMENT DEL NOU SISTEMA DE GESTIÓ TÈCNICA, ECONÒMICA I COMERCIAL DE GESTIÓ INTEGRAL D’AIGÜES DE CATALUNYA, SA.</w:t>
          </w:r>
        </w:p>
        <w:p w14:paraId="5158B593" w14:textId="77777777" w:rsidR="00000000" w:rsidRDefault="00000000">
          <w:pPr>
            <w:spacing w:line="244" w:lineRule="exact"/>
            <w:jc w:val="right"/>
          </w:pPr>
          <w:r>
            <w:rPr>
              <w:rFonts w:ascii="Calibri" w:hAnsi="Calibri" w:cs="Calibri"/>
              <w:b/>
              <w:szCs w:val="18"/>
            </w:rPr>
            <w:t>EXPEDIENT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DE</w:t>
          </w:r>
          <w:r>
            <w:rPr>
              <w:rFonts w:ascii="Calibri" w:hAnsi="Calibri" w:cs="Calibri"/>
              <w:b/>
              <w:spacing w:val="-9"/>
              <w:szCs w:val="18"/>
            </w:rPr>
            <w:t xml:space="preserve"> </w:t>
          </w:r>
          <w:r>
            <w:rPr>
              <w:rFonts w:ascii="Calibri" w:hAnsi="Calibri" w:cs="Calibri"/>
              <w:b/>
              <w:szCs w:val="18"/>
            </w:rPr>
            <w:t>LICITACIÓ</w:t>
          </w:r>
          <w:r>
            <w:rPr>
              <w:rFonts w:ascii="Calibri" w:hAnsi="Calibri" w:cs="Calibri"/>
              <w:b/>
              <w:spacing w:val="-10"/>
              <w:szCs w:val="18"/>
            </w:rPr>
            <w:t xml:space="preserve"> </w:t>
          </w:r>
          <w:r>
            <w:rPr>
              <w:rFonts w:ascii="Calibri" w:hAnsi="Calibri" w:cs="Calibri"/>
              <w:b/>
              <w:spacing w:val="-2"/>
              <w:szCs w:val="18"/>
            </w:rPr>
            <w:t>9/2024</w:t>
          </w:r>
        </w:p>
        <w:p w14:paraId="533AA53D" w14:textId="77777777" w:rsidR="00000000" w:rsidRDefault="00000000">
          <w:pPr>
            <w:tabs>
              <w:tab w:val="center" w:pos="4252"/>
              <w:tab w:val="right" w:pos="8504"/>
            </w:tabs>
            <w:spacing w:before="0" w:after="0" w:line="210" w:lineRule="exact"/>
            <w:jc w:val="right"/>
            <w:rPr>
              <w:caps/>
              <w:color w:val="00788D"/>
              <w:sz w:val="16"/>
              <w:szCs w:val="16"/>
            </w:rPr>
          </w:pPr>
        </w:p>
      </w:tc>
    </w:tr>
  </w:tbl>
  <w:p w14:paraId="75E8412D" w14:textId="77777777" w:rsidR="00000000" w:rsidRDefault="00000000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26D9"/>
    <w:rsid w:val="00133A4A"/>
    <w:rsid w:val="005D26D9"/>
    <w:rsid w:val="007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98A9"/>
  <w15:docId w15:val="{8FD9BEB6-BABB-4782-B55F-EF93F8D5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ca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240" w:after="240" w:line="240" w:lineRule="exact"/>
      <w:jc w:val="both"/>
    </w:pPr>
    <w:rPr>
      <w:rFonts w:ascii="Raleway Medium" w:hAnsi="Raleway Medium"/>
      <w:kern w:val="0"/>
      <w:sz w:val="18"/>
    </w:rPr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 w:cs="Times New Roman"/>
      <w:color w:val="2F5496"/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2F5496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2F5496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2F549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ol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ol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Ttol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tol2Car">
    <w:name w:val="Títol 2 Car"/>
    <w:basedOn w:val="Lletraperdefectedelpargra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ol3Car">
    <w:name w:val="Títol 3 Car"/>
    <w:basedOn w:val="Lletraperdefectedelpargraf"/>
    <w:rPr>
      <w:rFonts w:eastAsia="Times New Roman" w:cs="Times New Roman"/>
      <w:color w:val="2F5496"/>
      <w:sz w:val="28"/>
      <w:szCs w:val="28"/>
    </w:rPr>
  </w:style>
  <w:style w:type="character" w:customStyle="1" w:styleId="Ttol4Car">
    <w:name w:val="Títol 4 Car"/>
    <w:basedOn w:val="Lletraperdefectedelpargraf"/>
    <w:rPr>
      <w:rFonts w:eastAsia="Times New Roman" w:cs="Times New Roman"/>
      <w:i/>
      <w:iCs/>
      <w:color w:val="2F5496"/>
    </w:rPr>
  </w:style>
  <w:style w:type="character" w:customStyle="1" w:styleId="Ttol5Car">
    <w:name w:val="Títol 5 Car"/>
    <w:basedOn w:val="Lletraperdefectedelpargraf"/>
    <w:rPr>
      <w:rFonts w:eastAsia="Times New Roman" w:cs="Times New Roman"/>
      <w:color w:val="2F5496"/>
    </w:rPr>
  </w:style>
  <w:style w:type="character" w:customStyle="1" w:styleId="Ttol6Car">
    <w:name w:val="Títol 6 Car"/>
    <w:basedOn w:val="Lletraperdefectedelpargraf"/>
    <w:rPr>
      <w:rFonts w:eastAsia="Times New Roman" w:cs="Times New Roman"/>
      <w:i/>
      <w:iCs/>
      <w:color w:val="595959"/>
    </w:rPr>
  </w:style>
  <w:style w:type="character" w:customStyle="1" w:styleId="Ttol7Car">
    <w:name w:val="Títol 7 Car"/>
    <w:basedOn w:val="Lletraperdefectedelpargraf"/>
    <w:rPr>
      <w:rFonts w:eastAsia="Times New Roman" w:cs="Times New Roman"/>
      <w:color w:val="595959"/>
    </w:rPr>
  </w:style>
  <w:style w:type="character" w:customStyle="1" w:styleId="Ttol8Car">
    <w:name w:val="Títol 8 Car"/>
    <w:basedOn w:val="Lletraperdefectedelpargraf"/>
    <w:rPr>
      <w:rFonts w:eastAsia="Times New Roman" w:cs="Times New Roman"/>
      <w:i/>
      <w:iCs/>
      <w:color w:val="272727"/>
    </w:rPr>
  </w:style>
  <w:style w:type="character" w:customStyle="1" w:styleId="Ttol9Car">
    <w:name w:val="Títol 9 Car"/>
    <w:basedOn w:val="Lletraperdefectedelpargraf"/>
    <w:rPr>
      <w:rFonts w:eastAsia="Times New Roman" w:cs="Times New Roman"/>
      <w:color w:val="272727"/>
    </w:rPr>
  </w:style>
  <w:style w:type="paragraph" w:styleId="Tto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tolCar">
    <w:name w:val="Títol Car"/>
    <w:basedOn w:val="Lletraperdefectedelpargra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tol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olCar">
    <w:name w:val="Subtítol Car"/>
    <w:basedOn w:val="Lletraperdefectedelpargraf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rPr>
      <w:i/>
      <w:iCs/>
      <w:color w:val="404040"/>
    </w:rPr>
  </w:style>
  <w:style w:type="paragraph" w:styleId="Pargrafdellista">
    <w:name w:val="List Paragraph"/>
    <w:basedOn w:val="Normal"/>
    <w:pPr>
      <w:ind w:left="720"/>
      <w:contextualSpacing/>
    </w:pPr>
  </w:style>
  <w:style w:type="character" w:styleId="mfasiintens">
    <w:name w:val="Intense Emphasis"/>
    <w:basedOn w:val="Lletraperdefectedelpargraf"/>
    <w:rPr>
      <w:i/>
      <w:iCs/>
      <w:color w:val="2F5496"/>
    </w:rPr>
  </w:style>
  <w:style w:type="paragraph" w:styleId="Citaintensa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intensaCar">
    <w:name w:val="Cita intensa Car"/>
    <w:basedOn w:val="Lletraperdefectedelpargraf"/>
    <w:rPr>
      <w:i/>
      <w:iCs/>
      <w:color w:val="2F5496"/>
    </w:rPr>
  </w:style>
  <w:style w:type="character" w:styleId="Refernciaintensa">
    <w:name w:val="Intense Reference"/>
    <w:basedOn w:val="Lletraperdefectedelpargraf"/>
    <w:rPr>
      <w:b/>
      <w:bCs/>
      <w:smallCaps/>
      <w:color w:val="2F5496"/>
      <w:spacing w:val="5"/>
    </w:rPr>
  </w:style>
  <w:style w:type="paragraph" w:styleId="Capalera">
    <w:name w:val="head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paleraCar">
    <w:name w:val="Capçalera Car"/>
    <w:basedOn w:val="Lletraperdefectedelpargraf"/>
    <w:rPr>
      <w:rFonts w:ascii="Raleway Medium" w:hAnsi="Raleway Medium"/>
      <w:kern w:val="0"/>
      <w:sz w:val="18"/>
    </w:rPr>
  </w:style>
  <w:style w:type="paragraph" w:styleId="Peu">
    <w:name w:val="footer"/>
    <w:basedOn w:val="Normal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euCar">
    <w:name w:val="Peu Car"/>
    <w:basedOn w:val="Lletraperdefectedelpargraf"/>
    <w:rPr>
      <w:rFonts w:ascii="Raleway Medium" w:hAnsi="Raleway Medium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Aigües de Bellpuig</dc:creator>
  <dc:description/>
  <cp:lastModifiedBy>Silvia Traveset</cp:lastModifiedBy>
  <cp:revision>2</cp:revision>
  <dcterms:created xsi:type="dcterms:W3CDTF">2024-05-17T13:19:00Z</dcterms:created>
  <dcterms:modified xsi:type="dcterms:W3CDTF">2024-05-17T13:19:00Z</dcterms:modified>
</cp:coreProperties>
</file>