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CB9C9" w14:textId="77777777" w:rsidR="00950F2C" w:rsidRPr="00431E75" w:rsidRDefault="00950F2C" w:rsidP="00950F2C">
      <w:pPr>
        <w:pStyle w:val="Ttol1"/>
        <w:spacing w:line="259" w:lineRule="auto"/>
        <w:ind w:right="1589" w:firstLine="0"/>
      </w:pPr>
      <w:r w:rsidRPr="00431E75">
        <w:rPr>
          <w:spacing w:val="-2"/>
          <w:w w:val="105"/>
        </w:rPr>
        <w:t>5.5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Declaració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absència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conflicte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interès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de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l’empresa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contractista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 xml:space="preserve">i </w:t>
      </w:r>
      <w:proofErr w:type="spellStart"/>
      <w:r w:rsidRPr="00431E75">
        <w:rPr>
          <w:spacing w:val="-2"/>
          <w:w w:val="105"/>
        </w:rPr>
        <w:t>subcontractista</w:t>
      </w:r>
      <w:proofErr w:type="spellEnd"/>
      <w:r w:rsidRPr="00431E75">
        <w:rPr>
          <w:spacing w:val="-2"/>
          <w:w w:val="105"/>
        </w:rPr>
        <w:t xml:space="preserve"> (en el seu cas)</w:t>
      </w:r>
    </w:p>
    <w:p w14:paraId="1FC02313" w14:textId="77777777" w:rsidR="00950F2C" w:rsidRPr="00431E75" w:rsidRDefault="00950F2C" w:rsidP="00950F2C">
      <w:pPr>
        <w:pStyle w:val="Textindependent"/>
        <w:spacing w:before="64"/>
        <w:rPr>
          <w:b/>
        </w:rPr>
      </w:pPr>
    </w:p>
    <w:p w14:paraId="290E40AF" w14:textId="77777777" w:rsidR="00950F2C" w:rsidRPr="00431E75" w:rsidRDefault="00950F2C" w:rsidP="00950F2C">
      <w:pPr>
        <w:ind w:left="2347"/>
        <w:rPr>
          <w:b/>
          <w:sz w:val="18"/>
        </w:rPr>
      </w:pPr>
      <w:r w:rsidRPr="00431E75">
        <w:rPr>
          <w:b/>
          <w:w w:val="105"/>
          <w:sz w:val="18"/>
        </w:rPr>
        <w:t>Exp.</w:t>
      </w:r>
      <w:r w:rsidRPr="00431E75">
        <w:rPr>
          <w:b/>
          <w:spacing w:val="-10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503/2024</w:t>
      </w:r>
    </w:p>
    <w:p w14:paraId="22D43691" w14:textId="77777777" w:rsidR="00950F2C" w:rsidRPr="00431E75" w:rsidRDefault="00950F2C" w:rsidP="00950F2C">
      <w:pPr>
        <w:pStyle w:val="Textindependent"/>
        <w:spacing w:before="37"/>
        <w:rPr>
          <w:b/>
        </w:rPr>
      </w:pPr>
    </w:p>
    <w:p w14:paraId="423E2CF8" w14:textId="77777777" w:rsidR="00950F2C" w:rsidRPr="00431E75" w:rsidRDefault="00950F2C" w:rsidP="00950F2C">
      <w:pPr>
        <w:spacing w:line="266" w:lineRule="auto"/>
        <w:ind w:left="2347" w:right="1583"/>
        <w:jc w:val="both"/>
        <w:rPr>
          <w:b/>
          <w:sz w:val="18"/>
        </w:rPr>
      </w:pPr>
      <w:r>
        <w:rPr>
          <w:b/>
          <w:w w:val="105"/>
          <w:sz w:val="18"/>
        </w:rPr>
        <w:t>I</w:t>
      </w:r>
      <w:r w:rsidRPr="00431E75">
        <w:rPr>
          <w:b/>
          <w:w w:val="105"/>
          <w:sz w:val="18"/>
        </w:rPr>
        <w:t xml:space="preserve">nstal·lació fotovoltaica </w:t>
      </w:r>
      <w:r>
        <w:rPr>
          <w:b/>
          <w:w w:val="105"/>
          <w:sz w:val="18"/>
        </w:rPr>
        <w:t>d’</w:t>
      </w:r>
      <w:r w:rsidRPr="00431E75">
        <w:rPr>
          <w:b/>
          <w:w w:val="105"/>
          <w:sz w:val="18"/>
        </w:rPr>
        <w:t>autoconsum</w:t>
      </w:r>
      <w:r w:rsidRPr="00431E75">
        <w:rPr>
          <w:b/>
          <w:spacing w:val="-14"/>
          <w:w w:val="105"/>
          <w:sz w:val="18"/>
        </w:rPr>
        <w:t xml:space="preserve"> </w:t>
      </w:r>
      <w:r w:rsidRPr="00431E75">
        <w:rPr>
          <w:b/>
          <w:w w:val="105"/>
          <w:sz w:val="18"/>
        </w:rPr>
        <w:t>compartit</w:t>
      </w:r>
      <w:r w:rsidRPr="00431E75"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 w:rsidRPr="00431E75">
        <w:rPr>
          <w:b/>
          <w:spacing w:val="-13"/>
          <w:w w:val="105"/>
          <w:sz w:val="18"/>
        </w:rPr>
        <w:t xml:space="preserve"> </w:t>
      </w:r>
      <w:r w:rsidRPr="00431E75">
        <w:rPr>
          <w:b/>
          <w:w w:val="105"/>
          <w:sz w:val="18"/>
        </w:rPr>
        <w:t>Bellver de Cerdanya</w:t>
      </w:r>
    </w:p>
    <w:p w14:paraId="66500D31" w14:textId="77777777" w:rsidR="00950F2C" w:rsidRPr="00431E75" w:rsidRDefault="00950F2C" w:rsidP="00950F2C">
      <w:pPr>
        <w:pStyle w:val="Textindependent"/>
      </w:pPr>
    </w:p>
    <w:p w14:paraId="28170E9B" w14:textId="77777777" w:rsidR="00950F2C" w:rsidRPr="00431E75" w:rsidRDefault="00950F2C" w:rsidP="00950F2C">
      <w:pPr>
        <w:pStyle w:val="Textindependent"/>
        <w:spacing w:before="151"/>
      </w:pPr>
    </w:p>
    <w:p w14:paraId="1798292D" w14:textId="77777777" w:rsidR="00950F2C" w:rsidRPr="00431E75" w:rsidRDefault="00950F2C" w:rsidP="00950F2C">
      <w:pPr>
        <w:pStyle w:val="Textindependent"/>
        <w:ind w:left="2347"/>
      </w:pPr>
      <w:r w:rsidRPr="00431E75">
        <w:rPr>
          <w:w w:val="105"/>
        </w:rPr>
        <w:t>Dades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del</w:t>
      </w:r>
      <w:r w:rsidRPr="00431E75">
        <w:rPr>
          <w:spacing w:val="-12"/>
          <w:w w:val="105"/>
        </w:rPr>
        <w:t xml:space="preserve"> </w:t>
      </w:r>
      <w:r w:rsidRPr="00431E75">
        <w:rPr>
          <w:spacing w:val="-2"/>
          <w:w w:val="105"/>
        </w:rPr>
        <w:t>declarant</w:t>
      </w:r>
    </w:p>
    <w:p w14:paraId="43706728" w14:textId="77777777" w:rsidR="00950F2C" w:rsidRPr="00431E75" w:rsidRDefault="00950F2C" w:rsidP="00950F2C">
      <w:pPr>
        <w:pStyle w:val="Textindependent"/>
        <w:spacing w:before="15"/>
        <w:rPr>
          <w:sz w:val="20"/>
        </w:rPr>
      </w:pPr>
    </w:p>
    <w:tbl>
      <w:tblPr>
        <w:tblStyle w:val="TableNormal"/>
        <w:tblW w:w="0" w:type="auto"/>
        <w:tblInd w:w="2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2542"/>
        <w:gridCol w:w="1203"/>
        <w:gridCol w:w="3064"/>
      </w:tblGrid>
      <w:tr w:rsidR="00950F2C" w:rsidRPr="00431E75" w14:paraId="12D17C67" w14:textId="77777777" w:rsidTr="00127A59">
        <w:trPr>
          <w:trHeight w:val="734"/>
        </w:trPr>
        <w:tc>
          <w:tcPr>
            <w:tcW w:w="2896" w:type="dxa"/>
            <w:gridSpan w:val="2"/>
          </w:tcPr>
          <w:p w14:paraId="4A325221" w14:textId="77777777" w:rsidR="00950F2C" w:rsidRPr="00431E75" w:rsidRDefault="00950F2C" w:rsidP="00127A59">
            <w:pPr>
              <w:pStyle w:val="TableParagraph"/>
              <w:spacing w:before="48" w:line="240" w:lineRule="auto"/>
              <w:ind w:left="57"/>
              <w:rPr>
                <w:rFonts w:ascii="Arial"/>
                <w:sz w:val="18"/>
              </w:rPr>
            </w:pPr>
            <w:r w:rsidRPr="00431E75">
              <w:rPr>
                <w:rFonts w:ascii="Arial"/>
                <w:w w:val="105"/>
                <w:sz w:val="18"/>
              </w:rPr>
              <w:t>Nom</w:t>
            </w:r>
            <w:r w:rsidRPr="00431E75"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 w:rsidRPr="00431E75">
              <w:rPr>
                <w:rFonts w:ascii="Arial"/>
                <w:w w:val="105"/>
                <w:sz w:val="18"/>
              </w:rPr>
              <w:t>i</w:t>
            </w:r>
            <w:r w:rsidRPr="00431E75"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proofErr w:type="spellStart"/>
            <w:r w:rsidRPr="00431E75">
              <w:rPr>
                <w:rFonts w:ascii="Arial"/>
                <w:spacing w:val="-2"/>
                <w:w w:val="105"/>
                <w:sz w:val="18"/>
              </w:rPr>
              <w:t>cognoms</w:t>
            </w:r>
            <w:proofErr w:type="spellEnd"/>
          </w:p>
        </w:tc>
        <w:tc>
          <w:tcPr>
            <w:tcW w:w="1203" w:type="dxa"/>
          </w:tcPr>
          <w:p w14:paraId="0785ABB6" w14:textId="77777777" w:rsidR="00950F2C" w:rsidRPr="00431E75" w:rsidRDefault="00950F2C" w:rsidP="00127A59">
            <w:pPr>
              <w:pStyle w:val="TableParagraph"/>
              <w:spacing w:before="48" w:line="240" w:lineRule="auto"/>
              <w:ind w:left="57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2"/>
                <w:w w:val="105"/>
                <w:sz w:val="18"/>
              </w:rPr>
              <w:t>DNI/NIF</w:t>
            </w:r>
          </w:p>
        </w:tc>
        <w:tc>
          <w:tcPr>
            <w:tcW w:w="3064" w:type="dxa"/>
          </w:tcPr>
          <w:p w14:paraId="2E1911ED" w14:textId="77777777" w:rsidR="00950F2C" w:rsidRPr="00431E75" w:rsidRDefault="00950F2C" w:rsidP="00127A59">
            <w:pPr>
              <w:pStyle w:val="TableParagraph"/>
              <w:spacing w:before="48" w:line="240" w:lineRule="auto"/>
              <w:ind w:left="56"/>
              <w:rPr>
                <w:rFonts w:ascii="Arial"/>
                <w:sz w:val="18"/>
              </w:rPr>
            </w:pPr>
            <w:proofErr w:type="spellStart"/>
            <w:r w:rsidRPr="00431E75">
              <w:rPr>
                <w:rFonts w:ascii="Arial"/>
                <w:spacing w:val="-2"/>
                <w:w w:val="105"/>
                <w:sz w:val="18"/>
              </w:rPr>
              <w:t>Domicili</w:t>
            </w:r>
            <w:proofErr w:type="spellEnd"/>
          </w:p>
        </w:tc>
      </w:tr>
      <w:tr w:rsidR="00950F2C" w:rsidRPr="00431E75" w14:paraId="1C6A170D" w14:textId="77777777" w:rsidTr="00127A59">
        <w:trPr>
          <w:trHeight w:val="734"/>
        </w:trPr>
        <w:tc>
          <w:tcPr>
            <w:tcW w:w="2896" w:type="dxa"/>
            <w:gridSpan w:val="2"/>
          </w:tcPr>
          <w:p w14:paraId="099E43F4" w14:textId="77777777" w:rsidR="00950F2C" w:rsidRPr="00431E75" w:rsidRDefault="00950F2C" w:rsidP="00127A59">
            <w:pPr>
              <w:pStyle w:val="TableParagraph"/>
              <w:spacing w:before="48" w:line="240" w:lineRule="auto"/>
              <w:ind w:left="57"/>
              <w:rPr>
                <w:rFonts w:ascii="Arial" w:hAnsi="Arial"/>
                <w:sz w:val="18"/>
              </w:rPr>
            </w:pPr>
            <w:proofErr w:type="spellStart"/>
            <w:r w:rsidRPr="00431E75">
              <w:rPr>
                <w:rFonts w:ascii="Arial" w:hAnsi="Arial"/>
                <w:spacing w:val="-2"/>
                <w:w w:val="105"/>
                <w:sz w:val="18"/>
              </w:rPr>
              <w:t>Població</w:t>
            </w:r>
            <w:proofErr w:type="spellEnd"/>
          </w:p>
        </w:tc>
        <w:tc>
          <w:tcPr>
            <w:tcW w:w="1203" w:type="dxa"/>
          </w:tcPr>
          <w:p w14:paraId="17A19487" w14:textId="77777777" w:rsidR="00950F2C" w:rsidRPr="00431E75" w:rsidRDefault="00950F2C" w:rsidP="00127A59">
            <w:pPr>
              <w:pStyle w:val="TableParagraph"/>
              <w:spacing w:before="48" w:line="240" w:lineRule="auto"/>
              <w:ind w:left="57"/>
              <w:rPr>
                <w:rFonts w:ascii="Arial"/>
                <w:sz w:val="18"/>
              </w:rPr>
            </w:pPr>
            <w:r w:rsidRPr="00431E75">
              <w:rPr>
                <w:rFonts w:ascii="Arial"/>
                <w:w w:val="105"/>
                <w:sz w:val="18"/>
              </w:rPr>
              <w:t>Codi</w:t>
            </w:r>
            <w:r w:rsidRPr="00431E75"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 w:rsidRPr="00431E75">
              <w:rPr>
                <w:rFonts w:ascii="Arial"/>
                <w:spacing w:val="-2"/>
                <w:w w:val="105"/>
                <w:sz w:val="18"/>
              </w:rPr>
              <w:t>postal</w:t>
            </w:r>
          </w:p>
        </w:tc>
        <w:tc>
          <w:tcPr>
            <w:tcW w:w="3064" w:type="dxa"/>
          </w:tcPr>
          <w:p w14:paraId="2CCBAAF4" w14:textId="77777777" w:rsidR="00950F2C" w:rsidRPr="00431E75" w:rsidRDefault="00950F2C" w:rsidP="00127A59">
            <w:pPr>
              <w:pStyle w:val="TableParagraph"/>
              <w:spacing w:before="48" w:line="240" w:lineRule="auto"/>
              <w:ind w:left="56"/>
              <w:rPr>
                <w:rFonts w:ascii="Arial" w:hAnsi="Arial"/>
                <w:sz w:val="18"/>
              </w:rPr>
            </w:pPr>
            <w:proofErr w:type="spellStart"/>
            <w:r w:rsidRPr="00431E75">
              <w:rPr>
                <w:rFonts w:ascii="Arial" w:hAnsi="Arial"/>
                <w:spacing w:val="-2"/>
                <w:w w:val="105"/>
                <w:sz w:val="18"/>
              </w:rPr>
              <w:t>Telèfon</w:t>
            </w:r>
            <w:proofErr w:type="spellEnd"/>
          </w:p>
        </w:tc>
      </w:tr>
      <w:tr w:rsidR="00950F2C" w:rsidRPr="00431E75" w14:paraId="151F9804" w14:textId="77777777" w:rsidTr="00127A59">
        <w:trPr>
          <w:trHeight w:val="273"/>
        </w:trPr>
        <w:tc>
          <w:tcPr>
            <w:tcW w:w="354" w:type="dxa"/>
          </w:tcPr>
          <w:p w14:paraId="2D032158" w14:textId="77777777" w:rsidR="00950F2C" w:rsidRPr="00431E75" w:rsidRDefault="00950F2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9" w:type="dxa"/>
            <w:gridSpan w:val="3"/>
            <w:vMerge w:val="restart"/>
            <w:tcBorders>
              <w:bottom w:val="nil"/>
              <w:right w:val="nil"/>
            </w:tcBorders>
          </w:tcPr>
          <w:p w14:paraId="6C22FBB7" w14:textId="77777777" w:rsidR="00950F2C" w:rsidRPr="00950F2C" w:rsidRDefault="00950F2C" w:rsidP="00127A59">
            <w:pPr>
              <w:pStyle w:val="TableParagraph"/>
              <w:spacing w:before="49" w:line="264" w:lineRule="auto"/>
              <w:ind w:left="57" w:right="4680"/>
              <w:rPr>
                <w:rFonts w:ascii="Arial" w:hAnsi="Arial"/>
                <w:sz w:val="18"/>
                <w:lang w:val="es-ES"/>
              </w:rPr>
            </w:pPr>
            <w:r w:rsidRPr="00950F2C">
              <w:rPr>
                <w:rFonts w:ascii="Arial" w:hAnsi="Arial"/>
                <w:w w:val="105"/>
                <w:sz w:val="18"/>
                <w:lang w:val="es-ES"/>
              </w:rPr>
              <w:t xml:space="preserve">Actuant en nom propi </w:t>
            </w:r>
            <w:r w:rsidRPr="00950F2C">
              <w:rPr>
                <w:rFonts w:ascii="Arial" w:hAnsi="Arial"/>
                <w:spacing w:val="-2"/>
                <w:w w:val="105"/>
                <w:sz w:val="18"/>
                <w:lang w:val="es-ES"/>
              </w:rPr>
              <w:t>Actuant</w:t>
            </w:r>
            <w:r w:rsidRPr="00950F2C">
              <w:rPr>
                <w:rFonts w:ascii="Arial" w:hAnsi="Arial"/>
                <w:spacing w:val="-12"/>
                <w:w w:val="105"/>
                <w:sz w:val="18"/>
                <w:lang w:val="es-ES"/>
              </w:rPr>
              <w:t xml:space="preserve"> </w:t>
            </w:r>
            <w:r w:rsidRPr="00950F2C">
              <w:rPr>
                <w:rFonts w:ascii="Arial" w:hAnsi="Arial"/>
                <w:spacing w:val="-2"/>
                <w:w w:val="105"/>
                <w:sz w:val="18"/>
                <w:lang w:val="es-ES"/>
              </w:rPr>
              <w:t>en</w:t>
            </w:r>
            <w:r w:rsidRPr="00950F2C">
              <w:rPr>
                <w:rFonts w:ascii="Arial" w:hAnsi="Arial"/>
                <w:spacing w:val="-11"/>
                <w:w w:val="105"/>
                <w:sz w:val="18"/>
                <w:lang w:val="es-ES"/>
              </w:rPr>
              <w:t xml:space="preserve"> </w:t>
            </w:r>
            <w:r w:rsidRPr="00950F2C">
              <w:rPr>
                <w:rFonts w:ascii="Arial" w:hAnsi="Arial"/>
                <w:spacing w:val="-2"/>
                <w:w w:val="105"/>
                <w:sz w:val="18"/>
                <w:lang w:val="es-ES"/>
              </w:rPr>
              <w:t>representació</w:t>
            </w:r>
          </w:p>
        </w:tc>
      </w:tr>
      <w:tr w:rsidR="00950F2C" w:rsidRPr="00431E75" w14:paraId="319A7804" w14:textId="77777777" w:rsidTr="00127A59">
        <w:trPr>
          <w:trHeight w:val="275"/>
        </w:trPr>
        <w:tc>
          <w:tcPr>
            <w:tcW w:w="354" w:type="dxa"/>
          </w:tcPr>
          <w:p w14:paraId="781780BB" w14:textId="77777777" w:rsidR="00950F2C" w:rsidRPr="00950F2C" w:rsidRDefault="00950F2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6809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38B27760" w14:textId="77777777" w:rsidR="00950F2C" w:rsidRPr="00950F2C" w:rsidRDefault="00950F2C" w:rsidP="00127A59">
            <w:pPr>
              <w:rPr>
                <w:sz w:val="2"/>
                <w:szCs w:val="2"/>
                <w:lang w:val="es-ES"/>
              </w:rPr>
            </w:pPr>
          </w:p>
        </w:tc>
      </w:tr>
    </w:tbl>
    <w:p w14:paraId="0DFAF8A3" w14:textId="77777777" w:rsidR="00950F2C" w:rsidRPr="00431E75" w:rsidRDefault="00950F2C" w:rsidP="00950F2C">
      <w:pPr>
        <w:pStyle w:val="Textindependent"/>
        <w:spacing w:before="26"/>
      </w:pPr>
    </w:p>
    <w:p w14:paraId="70214E1E" w14:textId="77777777" w:rsidR="00950F2C" w:rsidRPr="00431E75" w:rsidRDefault="00950F2C" w:rsidP="00950F2C">
      <w:pPr>
        <w:pStyle w:val="Textindependent"/>
        <w:spacing w:before="1"/>
        <w:ind w:left="2347"/>
      </w:pPr>
      <w:r w:rsidRPr="00431E75">
        <w:rPr>
          <w:w w:val="105"/>
        </w:rPr>
        <w:t>Dades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l’empresa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(si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s’actua</w:t>
      </w:r>
      <w:r w:rsidRPr="00431E75">
        <w:rPr>
          <w:spacing w:val="-11"/>
          <w:w w:val="105"/>
        </w:rPr>
        <w:t xml:space="preserve"> </w:t>
      </w:r>
      <w:r w:rsidRPr="00431E75">
        <w:rPr>
          <w:w w:val="105"/>
        </w:rPr>
        <w:t>en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la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seva</w:t>
      </w:r>
      <w:r w:rsidRPr="00431E75">
        <w:rPr>
          <w:spacing w:val="-12"/>
          <w:w w:val="105"/>
        </w:rPr>
        <w:t xml:space="preserve"> </w:t>
      </w:r>
      <w:r w:rsidRPr="00431E75">
        <w:rPr>
          <w:spacing w:val="-2"/>
          <w:w w:val="105"/>
        </w:rPr>
        <w:t>representació)</w:t>
      </w:r>
    </w:p>
    <w:p w14:paraId="48BECAFC" w14:textId="77777777" w:rsidR="00950F2C" w:rsidRPr="00431E75" w:rsidRDefault="00950F2C" w:rsidP="00950F2C">
      <w:pPr>
        <w:pStyle w:val="Textindependent"/>
        <w:spacing w:before="14" w:after="1"/>
        <w:rPr>
          <w:sz w:val="20"/>
        </w:rPr>
      </w:pPr>
    </w:p>
    <w:tbl>
      <w:tblPr>
        <w:tblStyle w:val="TableNormal"/>
        <w:tblW w:w="0" w:type="auto"/>
        <w:tblInd w:w="2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7"/>
        <w:gridCol w:w="1200"/>
        <w:gridCol w:w="3074"/>
      </w:tblGrid>
      <w:tr w:rsidR="00950F2C" w:rsidRPr="00431E75" w14:paraId="6D4C2C1C" w14:textId="77777777" w:rsidTr="00127A59">
        <w:trPr>
          <w:trHeight w:val="734"/>
        </w:trPr>
        <w:tc>
          <w:tcPr>
            <w:tcW w:w="2887" w:type="dxa"/>
          </w:tcPr>
          <w:p w14:paraId="5A7E0993" w14:textId="77777777" w:rsidR="00950F2C" w:rsidRPr="00431E75" w:rsidRDefault="00950F2C" w:rsidP="00127A59">
            <w:pPr>
              <w:pStyle w:val="TableParagraph"/>
              <w:spacing w:before="48" w:line="240" w:lineRule="auto"/>
              <w:ind w:left="57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5"/>
                <w:w w:val="105"/>
                <w:sz w:val="18"/>
              </w:rPr>
              <w:t>Nom</w:t>
            </w:r>
          </w:p>
        </w:tc>
        <w:tc>
          <w:tcPr>
            <w:tcW w:w="1200" w:type="dxa"/>
          </w:tcPr>
          <w:p w14:paraId="3042390D" w14:textId="77777777" w:rsidR="00950F2C" w:rsidRPr="00431E75" w:rsidRDefault="00950F2C" w:rsidP="00127A59">
            <w:pPr>
              <w:pStyle w:val="TableParagraph"/>
              <w:spacing w:before="48" w:line="240" w:lineRule="auto"/>
              <w:ind w:left="58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5"/>
                <w:w w:val="105"/>
                <w:sz w:val="18"/>
              </w:rPr>
              <w:t>NIF</w:t>
            </w:r>
          </w:p>
        </w:tc>
        <w:tc>
          <w:tcPr>
            <w:tcW w:w="3074" w:type="dxa"/>
          </w:tcPr>
          <w:p w14:paraId="779369BB" w14:textId="77777777" w:rsidR="00950F2C" w:rsidRPr="00431E75" w:rsidRDefault="00950F2C" w:rsidP="00127A59">
            <w:pPr>
              <w:pStyle w:val="TableParagraph"/>
              <w:spacing w:before="48" w:line="240" w:lineRule="auto"/>
              <w:ind w:left="58"/>
              <w:rPr>
                <w:rFonts w:ascii="Arial"/>
                <w:sz w:val="18"/>
              </w:rPr>
            </w:pPr>
            <w:proofErr w:type="spellStart"/>
            <w:r w:rsidRPr="00431E75">
              <w:rPr>
                <w:rFonts w:ascii="Arial"/>
                <w:sz w:val="18"/>
              </w:rPr>
              <w:t>Domicili</w:t>
            </w:r>
            <w:proofErr w:type="spellEnd"/>
            <w:r w:rsidRPr="00431E75">
              <w:rPr>
                <w:rFonts w:ascii="Arial"/>
                <w:spacing w:val="11"/>
                <w:sz w:val="18"/>
              </w:rPr>
              <w:t xml:space="preserve"> </w:t>
            </w:r>
            <w:r w:rsidRPr="00431E75">
              <w:rPr>
                <w:rFonts w:ascii="Arial"/>
                <w:spacing w:val="-2"/>
                <w:sz w:val="18"/>
              </w:rPr>
              <w:t>social</w:t>
            </w:r>
          </w:p>
        </w:tc>
      </w:tr>
      <w:tr w:rsidR="00950F2C" w:rsidRPr="00431E75" w14:paraId="032FF4F7" w14:textId="77777777" w:rsidTr="00127A59">
        <w:trPr>
          <w:trHeight w:val="734"/>
        </w:trPr>
        <w:tc>
          <w:tcPr>
            <w:tcW w:w="2887" w:type="dxa"/>
          </w:tcPr>
          <w:p w14:paraId="1E450DB5" w14:textId="77777777" w:rsidR="00950F2C" w:rsidRPr="00431E75" w:rsidRDefault="00950F2C" w:rsidP="00127A59">
            <w:pPr>
              <w:pStyle w:val="TableParagraph"/>
              <w:spacing w:before="48" w:line="240" w:lineRule="auto"/>
              <w:ind w:left="57"/>
              <w:rPr>
                <w:rFonts w:ascii="Arial" w:hAnsi="Arial"/>
                <w:sz w:val="18"/>
              </w:rPr>
            </w:pPr>
            <w:proofErr w:type="spellStart"/>
            <w:r w:rsidRPr="00431E75">
              <w:rPr>
                <w:rFonts w:ascii="Arial" w:hAnsi="Arial"/>
                <w:spacing w:val="-2"/>
                <w:w w:val="105"/>
                <w:sz w:val="18"/>
              </w:rPr>
              <w:t>Població</w:t>
            </w:r>
            <w:proofErr w:type="spellEnd"/>
          </w:p>
        </w:tc>
        <w:tc>
          <w:tcPr>
            <w:tcW w:w="1200" w:type="dxa"/>
          </w:tcPr>
          <w:p w14:paraId="5A2BA302" w14:textId="77777777" w:rsidR="00950F2C" w:rsidRPr="00431E75" w:rsidRDefault="00950F2C" w:rsidP="00127A59">
            <w:pPr>
              <w:pStyle w:val="TableParagraph"/>
              <w:spacing w:before="48" w:line="240" w:lineRule="auto"/>
              <w:ind w:left="58"/>
              <w:rPr>
                <w:rFonts w:ascii="Arial"/>
                <w:sz w:val="18"/>
              </w:rPr>
            </w:pPr>
            <w:r w:rsidRPr="00431E75">
              <w:rPr>
                <w:rFonts w:ascii="Arial"/>
                <w:w w:val="105"/>
                <w:sz w:val="18"/>
              </w:rPr>
              <w:t>Codi</w:t>
            </w:r>
            <w:r w:rsidRPr="00431E75"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 w:rsidRPr="00431E75">
              <w:rPr>
                <w:rFonts w:ascii="Arial"/>
                <w:spacing w:val="-2"/>
                <w:w w:val="105"/>
                <w:sz w:val="18"/>
              </w:rPr>
              <w:t>postal</w:t>
            </w:r>
          </w:p>
        </w:tc>
        <w:tc>
          <w:tcPr>
            <w:tcW w:w="3074" w:type="dxa"/>
          </w:tcPr>
          <w:p w14:paraId="57195DCA" w14:textId="77777777" w:rsidR="00950F2C" w:rsidRPr="00431E75" w:rsidRDefault="00950F2C" w:rsidP="00127A59">
            <w:pPr>
              <w:pStyle w:val="TableParagraph"/>
              <w:spacing w:before="48" w:line="240" w:lineRule="auto"/>
              <w:ind w:left="58"/>
              <w:rPr>
                <w:rFonts w:ascii="Arial" w:hAnsi="Arial"/>
                <w:sz w:val="18"/>
              </w:rPr>
            </w:pPr>
            <w:proofErr w:type="spellStart"/>
            <w:r w:rsidRPr="00431E75">
              <w:rPr>
                <w:rFonts w:ascii="Arial" w:hAnsi="Arial"/>
                <w:spacing w:val="-2"/>
                <w:w w:val="105"/>
                <w:sz w:val="18"/>
              </w:rPr>
              <w:t>Telèfon</w:t>
            </w:r>
            <w:proofErr w:type="spellEnd"/>
          </w:p>
        </w:tc>
      </w:tr>
    </w:tbl>
    <w:p w14:paraId="61D54E64" w14:textId="77777777" w:rsidR="00950F2C" w:rsidRPr="00431E75" w:rsidRDefault="00950F2C" w:rsidP="00950F2C">
      <w:pPr>
        <w:pStyle w:val="Textindependent"/>
        <w:spacing w:before="26"/>
      </w:pPr>
    </w:p>
    <w:p w14:paraId="4F2D480B" w14:textId="77777777" w:rsidR="00950F2C" w:rsidRPr="00431E75" w:rsidRDefault="00950F2C" w:rsidP="00950F2C">
      <w:pPr>
        <w:pStyle w:val="Textindependent"/>
        <w:spacing w:line="532" w:lineRule="auto"/>
        <w:ind w:left="2347" w:right="2206"/>
      </w:pPr>
      <w:r w:rsidRPr="00431E75">
        <w:rPr>
          <w:w w:val="105"/>
        </w:rPr>
        <w:t>En</w:t>
      </w:r>
      <w:r w:rsidRPr="00431E75">
        <w:rPr>
          <w:spacing w:val="-14"/>
          <w:w w:val="105"/>
        </w:rPr>
        <w:t xml:space="preserve"> </w:t>
      </w:r>
      <w:r w:rsidRPr="00431E75">
        <w:rPr>
          <w:w w:val="105"/>
        </w:rPr>
        <w:t>qualitat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beneficiari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d’ajut/proveïdor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l’Ajuntament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-14"/>
          <w:w w:val="105"/>
        </w:rPr>
        <w:t xml:space="preserve"> </w:t>
      </w:r>
      <w:r w:rsidRPr="00431E75">
        <w:rPr>
          <w:w w:val="105"/>
        </w:rPr>
        <w:t xml:space="preserve">Bellver de Cerdanya, </w:t>
      </w:r>
      <w:r w:rsidRPr="00431E75">
        <w:rPr>
          <w:spacing w:val="-2"/>
          <w:w w:val="105"/>
        </w:rPr>
        <w:t>DECLARO</w:t>
      </w:r>
    </w:p>
    <w:p w14:paraId="1731A631" w14:textId="77777777" w:rsidR="00950F2C" w:rsidRPr="00431E75" w:rsidRDefault="00950F2C" w:rsidP="00950F2C">
      <w:pPr>
        <w:pStyle w:val="Textindependent"/>
        <w:spacing w:line="204" w:lineRule="exact"/>
        <w:ind w:left="2347"/>
        <w:jc w:val="both"/>
      </w:pPr>
      <w:r w:rsidRPr="00431E75">
        <w:rPr>
          <w:spacing w:val="-2"/>
          <w:w w:val="105"/>
        </w:rPr>
        <w:t>Primer.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Que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actuo</w:t>
      </w:r>
      <w:r w:rsidRPr="00431E75">
        <w:rPr>
          <w:spacing w:val="-6"/>
          <w:w w:val="105"/>
        </w:rPr>
        <w:t xml:space="preserve"> </w:t>
      </w:r>
      <w:r w:rsidRPr="00431E75">
        <w:rPr>
          <w:spacing w:val="-2"/>
          <w:w w:val="105"/>
        </w:rPr>
        <w:t>donant compliment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a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les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lleis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anticorrupció.</w:t>
      </w:r>
    </w:p>
    <w:p w14:paraId="66C15142" w14:textId="77777777" w:rsidR="00950F2C" w:rsidRPr="00431E75" w:rsidRDefault="00950F2C" w:rsidP="00950F2C">
      <w:pPr>
        <w:pStyle w:val="Textindependent"/>
        <w:spacing w:before="45"/>
      </w:pPr>
    </w:p>
    <w:p w14:paraId="2157384E" w14:textId="77777777" w:rsidR="00950F2C" w:rsidRPr="00431E75" w:rsidRDefault="00950F2C" w:rsidP="00950F2C">
      <w:pPr>
        <w:pStyle w:val="Textindependent"/>
        <w:spacing w:line="259" w:lineRule="auto"/>
        <w:ind w:left="2347" w:right="1832"/>
        <w:jc w:val="both"/>
      </w:pPr>
      <w:r w:rsidRPr="00431E75">
        <w:rPr>
          <w:w w:val="105"/>
        </w:rPr>
        <w:t xml:space="preserve">Segon. Que em comprometo a col·laborar amb l’Ajuntament en la prevenció, persecució i reparació del frau, comunicant-li qualsevol fet o circumstància que jo conegui i que sigui contrària al bon govern i bona administració dels recursos </w:t>
      </w:r>
      <w:r w:rsidRPr="00431E75">
        <w:rPr>
          <w:spacing w:val="-2"/>
          <w:w w:val="105"/>
        </w:rPr>
        <w:t>públics.</w:t>
      </w:r>
    </w:p>
    <w:p w14:paraId="2A17CE52" w14:textId="77777777" w:rsidR="00950F2C" w:rsidRPr="00431E75" w:rsidRDefault="00950F2C" w:rsidP="00950F2C">
      <w:pPr>
        <w:pStyle w:val="Textindependent"/>
        <w:spacing w:before="28"/>
      </w:pPr>
    </w:p>
    <w:p w14:paraId="6E52EC4A" w14:textId="77777777" w:rsidR="00950F2C" w:rsidRPr="00431E75" w:rsidRDefault="00950F2C" w:rsidP="00950F2C">
      <w:pPr>
        <w:pStyle w:val="Textindependent"/>
        <w:spacing w:line="259" w:lineRule="auto"/>
        <w:ind w:left="2347" w:right="1834"/>
        <w:jc w:val="both"/>
      </w:pPr>
      <w:r w:rsidRPr="00431E75">
        <w:rPr>
          <w:w w:val="105"/>
        </w:rPr>
        <w:t>I en deixo constància signant la present declaració a [ lloc ] en la data de la signatura electrònica.</w:t>
      </w:r>
    </w:p>
    <w:p w14:paraId="7E3FBE2D" w14:textId="77777777" w:rsidR="00950F2C" w:rsidRPr="00431E75" w:rsidRDefault="00950F2C" w:rsidP="00950F2C">
      <w:pPr>
        <w:pStyle w:val="Textindependent"/>
        <w:spacing w:before="28"/>
      </w:pPr>
    </w:p>
    <w:p w14:paraId="6E6FC8BE" w14:textId="77777777" w:rsidR="00950F2C" w:rsidRDefault="00950F2C" w:rsidP="00950F2C">
      <w:pPr>
        <w:pStyle w:val="Textindependent"/>
        <w:ind w:left="2347"/>
      </w:pPr>
      <w:r w:rsidRPr="00431E75">
        <w:t>Signatura</w:t>
      </w:r>
      <w:r w:rsidRPr="00431E75">
        <w:rPr>
          <w:spacing w:val="18"/>
        </w:rPr>
        <w:t xml:space="preserve"> </w:t>
      </w:r>
      <w:r w:rsidRPr="00431E75">
        <w:rPr>
          <w:spacing w:val="-2"/>
        </w:rPr>
        <w:t>electrònica</w:t>
      </w:r>
    </w:p>
    <w:p w14:paraId="6C753646" w14:textId="77777777" w:rsidR="000C0789" w:rsidRPr="000C0789" w:rsidRDefault="000C0789" w:rsidP="005800A8">
      <w:pPr>
        <w:jc w:val="both"/>
      </w:pPr>
    </w:p>
    <w:p w14:paraId="67216A0D" w14:textId="77777777" w:rsidR="000C0789" w:rsidRPr="000C0789" w:rsidRDefault="000C0789" w:rsidP="005800A8">
      <w:pPr>
        <w:jc w:val="both"/>
      </w:pPr>
    </w:p>
    <w:p w14:paraId="6022AFA0" w14:textId="77777777" w:rsidR="000C0789" w:rsidRPr="000C0789" w:rsidRDefault="000C0789" w:rsidP="000C0789"/>
    <w:p w14:paraId="1724B9F7" w14:textId="77777777" w:rsidR="000C0789" w:rsidRPr="000C0789" w:rsidRDefault="000C0789" w:rsidP="000C0789"/>
    <w:p w14:paraId="2D90153A" w14:textId="77777777" w:rsidR="000C0789" w:rsidRPr="000C0789" w:rsidRDefault="000C0789" w:rsidP="000C0789"/>
    <w:p w14:paraId="74BE9FB6" w14:textId="77777777" w:rsidR="000C0789" w:rsidRPr="000C0789" w:rsidRDefault="000C0789" w:rsidP="000C0789"/>
    <w:p w14:paraId="771B7854" w14:textId="77777777" w:rsidR="000C0789" w:rsidRPr="000C0789" w:rsidRDefault="000C0789" w:rsidP="000C0789"/>
    <w:p w14:paraId="13823EF0" w14:textId="77777777" w:rsidR="000C0789" w:rsidRPr="000C0789" w:rsidRDefault="000C0789" w:rsidP="000C0789"/>
    <w:p w14:paraId="6F834227" w14:textId="77777777" w:rsidR="000C0789" w:rsidRPr="000C0789" w:rsidRDefault="000C0789" w:rsidP="000C0789"/>
    <w:p w14:paraId="6E59B473" w14:textId="77777777" w:rsidR="000C0789" w:rsidRPr="000C0789" w:rsidRDefault="000C0789" w:rsidP="000C0789"/>
    <w:p w14:paraId="19E3AD25" w14:textId="77777777" w:rsidR="000C0789" w:rsidRPr="000C0789" w:rsidRDefault="000C0789" w:rsidP="000C0789"/>
    <w:p w14:paraId="27436FB9" w14:textId="77777777" w:rsidR="000C0789" w:rsidRPr="000C0789" w:rsidRDefault="000C0789" w:rsidP="000C0789"/>
    <w:p w14:paraId="6B2A3B8C" w14:textId="77777777" w:rsidR="000C0789" w:rsidRPr="000C0789" w:rsidRDefault="000C0789" w:rsidP="000C0789"/>
    <w:p w14:paraId="57AE8194" w14:textId="77777777" w:rsidR="000C0789" w:rsidRPr="000C0789" w:rsidRDefault="000C0789" w:rsidP="000C0789"/>
    <w:p w14:paraId="152DCB3C" w14:textId="77777777" w:rsidR="000C0789" w:rsidRPr="000C0789" w:rsidRDefault="000C0789" w:rsidP="000C0789"/>
    <w:p w14:paraId="10FD88FD" w14:textId="77777777" w:rsidR="000C0789" w:rsidRPr="000C0789" w:rsidRDefault="000C0789" w:rsidP="000C0789"/>
    <w:p w14:paraId="7FD3AFA3" w14:textId="77777777" w:rsidR="000C0789" w:rsidRPr="000C0789" w:rsidRDefault="000C0789" w:rsidP="000C0789"/>
    <w:p w14:paraId="3BEBFEF6" w14:textId="77777777" w:rsidR="000C0789" w:rsidRPr="000C0789" w:rsidRDefault="000C0789" w:rsidP="000C0789"/>
    <w:p w14:paraId="258932A7" w14:textId="77777777" w:rsidR="000C0789" w:rsidRPr="000C0789" w:rsidRDefault="000C0789" w:rsidP="000C0789"/>
    <w:p w14:paraId="25524B18" w14:textId="77777777" w:rsidR="000C0789" w:rsidRPr="000C0789" w:rsidRDefault="000C0789" w:rsidP="000C0789"/>
    <w:p w14:paraId="6199B3EF" w14:textId="77777777" w:rsidR="000C0789" w:rsidRDefault="000C0789" w:rsidP="000C0789"/>
    <w:p w14:paraId="2313A94E" w14:textId="77777777" w:rsidR="002277EE" w:rsidRPr="002277EE" w:rsidRDefault="002277EE" w:rsidP="002277EE"/>
    <w:p w14:paraId="393BEAB9" w14:textId="77777777" w:rsidR="002277EE" w:rsidRPr="002277EE" w:rsidRDefault="002277EE" w:rsidP="002277EE"/>
    <w:p w14:paraId="4039E13B" w14:textId="77777777" w:rsidR="002277EE" w:rsidRPr="002277EE" w:rsidRDefault="002277EE" w:rsidP="002277EE"/>
    <w:p w14:paraId="30BC3164" w14:textId="77777777" w:rsidR="002277EE" w:rsidRPr="002277EE" w:rsidRDefault="002277EE" w:rsidP="002277EE"/>
    <w:sectPr w:rsidR="002277EE" w:rsidRPr="002277EE" w:rsidSect="001066CC">
      <w:headerReference w:type="default" r:id="rId6"/>
      <w:footerReference w:type="default" r:id="rId7"/>
      <w:pgSz w:w="11906" w:h="16838"/>
      <w:pgMar w:top="1417" w:right="1701" w:bottom="1417" w:left="1701" w:header="708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0E58F" w14:textId="77777777" w:rsidR="00FD7FCD" w:rsidRDefault="00FD7FCD">
      <w:r>
        <w:separator/>
      </w:r>
    </w:p>
  </w:endnote>
  <w:endnote w:type="continuationSeparator" w:id="0">
    <w:p w14:paraId="0D245701" w14:textId="77777777" w:rsidR="00FD7FCD" w:rsidRDefault="00FD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8830" w14:textId="6FBFCD35" w:rsidR="000C0789" w:rsidRDefault="002277EE" w:rsidP="002277EE">
    <w:pPr>
      <w:pStyle w:val="Peu"/>
      <w:tabs>
        <w:tab w:val="clear" w:pos="4252"/>
        <w:tab w:val="clear" w:pos="8504"/>
        <w:tab w:val="left" w:pos="2340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5757B48B" wp14:editId="258B6574">
          <wp:simplePos x="0" y="0"/>
          <wp:positionH relativeFrom="column">
            <wp:posOffset>5482590</wp:posOffset>
          </wp:positionH>
          <wp:positionV relativeFrom="paragraph">
            <wp:posOffset>31115</wp:posOffset>
          </wp:positionV>
          <wp:extent cx="707390" cy="485140"/>
          <wp:effectExtent l="0" t="0" r="0" b="0"/>
          <wp:wrapNone/>
          <wp:docPr id="6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C7186F2" wp14:editId="24826C77">
          <wp:simplePos x="0" y="0"/>
          <wp:positionH relativeFrom="column">
            <wp:posOffset>3720465</wp:posOffset>
          </wp:positionH>
          <wp:positionV relativeFrom="paragraph">
            <wp:posOffset>62865</wp:posOffset>
          </wp:positionV>
          <wp:extent cx="1744980" cy="701675"/>
          <wp:effectExtent l="0" t="0" r="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0D28E976" wp14:editId="0D53DE95">
          <wp:simplePos x="0" y="0"/>
          <wp:positionH relativeFrom="column">
            <wp:posOffset>1072515</wp:posOffset>
          </wp:positionH>
          <wp:positionV relativeFrom="paragraph">
            <wp:posOffset>142240</wp:posOffset>
          </wp:positionV>
          <wp:extent cx="2619375" cy="438150"/>
          <wp:effectExtent l="0" t="0" r="0" b="0"/>
          <wp:wrapNone/>
          <wp:docPr id="5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6367C846" wp14:editId="3946CB81">
          <wp:simplePos x="0" y="0"/>
          <wp:positionH relativeFrom="column">
            <wp:posOffset>-561975</wp:posOffset>
          </wp:positionH>
          <wp:positionV relativeFrom="paragraph">
            <wp:posOffset>186690</wp:posOffset>
          </wp:positionV>
          <wp:extent cx="1588770" cy="367665"/>
          <wp:effectExtent l="0" t="0" r="0" b="0"/>
          <wp:wrapNone/>
          <wp:docPr id="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46371" w14:textId="77777777" w:rsidR="00FD7FCD" w:rsidRDefault="00FD7FCD">
      <w:r>
        <w:separator/>
      </w:r>
    </w:p>
  </w:footnote>
  <w:footnote w:type="continuationSeparator" w:id="0">
    <w:p w14:paraId="2738AD36" w14:textId="77777777" w:rsidR="00FD7FCD" w:rsidRDefault="00FD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A850" w14:textId="2EE67D74" w:rsidR="00086E81" w:rsidRDefault="002277EE">
    <w:pPr>
      <w:pStyle w:val="Capalera"/>
    </w:pPr>
    <w:r>
      <w:rPr>
        <w:noProof/>
      </w:rPr>
      <w:drawing>
        <wp:anchor distT="0" distB="360045" distL="114300" distR="114300" simplePos="0" relativeHeight="251657728" behindDoc="0" locked="0" layoutInCell="1" allowOverlap="1" wp14:anchorId="25BA5694" wp14:editId="1B65E3F2">
          <wp:simplePos x="0" y="0"/>
          <wp:positionH relativeFrom="column">
            <wp:posOffset>-590550</wp:posOffset>
          </wp:positionH>
          <wp:positionV relativeFrom="paragraph">
            <wp:posOffset>-6985</wp:posOffset>
          </wp:positionV>
          <wp:extent cx="6648450" cy="819150"/>
          <wp:effectExtent l="0" t="0" r="0" b="0"/>
          <wp:wrapSquare wrapText="bothSides"/>
          <wp:docPr id="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89"/>
    <w:rsid w:val="00022B0D"/>
    <w:rsid w:val="00032743"/>
    <w:rsid w:val="00035AF7"/>
    <w:rsid w:val="00086E81"/>
    <w:rsid w:val="000B7DBB"/>
    <w:rsid w:val="000C0789"/>
    <w:rsid w:val="000D736D"/>
    <w:rsid w:val="001066CC"/>
    <w:rsid w:val="002277EE"/>
    <w:rsid w:val="002672B5"/>
    <w:rsid w:val="00270FEF"/>
    <w:rsid w:val="003C4F07"/>
    <w:rsid w:val="00430377"/>
    <w:rsid w:val="00444174"/>
    <w:rsid w:val="0045606B"/>
    <w:rsid w:val="005118F4"/>
    <w:rsid w:val="00575164"/>
    <w:rsid w:val="005800A8"/>
    <w:rsid w:val="005D234B"/>
    <w:rsid w:val="00700576"/>
    <w:rsid w:val="007636A5"/>
    <w:rsid w:val="0080704C"/>
    <w:rsid w:val="008127D4"/>
    <w:rsid w:val="00813AF4"/>
    <w:rsid w:val="0081680F"/>
    <w:rsid w:val="00830B67"/>
    <w:rsid w:val="008B2A2D"/>
    <w:rsid w:val="0094152B"/>
    <w:rsid w:val="00950F2C"/>
    <w:rsid w:val="009B0D29"/>
    <w:rsid w:val="009B3745"/>
    <w:rsid w:val="00A75590"/>
    <w:rsid w:val="00A82B10"/>
    <w:rsid w:val="00AA13BB"/>
    <w:rsid w:val="00B12DC8"/>
    <w:rsid w:val="00B15495"/>
    <w:rsid w:val="00C664CA"/>
    <w:rsid w:val="00C96A22"/>
    <w:rsid w:val="00CA117B"/>
    <w:rsid w:val="00D83116"/>
    <w:rsid w:val="00DA2A08"/>
    <w:rsid w:val="00DE0883"/>
    <w:rsid w:val="00E4448C"/>
    <w:rsid w:val="00F409A2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28BCD"/>
  <w15:docId w15:val="{BFDACEBB-9D7F-4037-9C7D-2CC972BD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F2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tol1">
    <w:name w:val="heading 1"/>
    <w:basedOn w:val="Normal"/>
    <w:link w:val="Ttol1Car"/>
    <w:uiPriority w:val="9"/>
    <w:qFormat/>
    <w:rsid w:val="00950F2C"/>
    <w:pPr>
      <w:ind w:left="2347" w:hanging="463"/>
      <w:outlineLvl w:val="0"/>
    </w:pPr>
    <w:rPr>
      <w:b/>
      <w:bCs/>
      <w:sz w:val="18"/>
      <w:szCs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086E8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086E81"/>
    <w:pPr>
      <w:tabs>
        <w:tab w:val="center" w:pos="4252"/>
        <w:tab w:val="right" w:pos="8504"/>
      </w:tabs>
    </w:pPr>
  </w:style>
  <w:style w:type="character" w:customStyle="1" w:styleId="Ttol1Car">
    <w:name w:val="Títol 1 Car"/>
    <w:basedOn w:val="Lletraperdefectedelpargraf"/>
    <w:link w:val="Ttol1"/>
    <w:uiPriority w:val="9"/>
    <w:rsid w:val="00950F2C"/>
    <w:rPr>
      <w:rFonts w:ascii="Arial" w:eastAsia="Arial" w:hAnsi="Arial" w:cs="Arial"/>
      <w:b/>
      <w:bCs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0F2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950F2C"/>
    <w:rPr>
      <w:sz w:val="18"/>
      <w:szCs w:val="18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50F2C"/>
    <w:rPr>
      <w:rFonts w:ascii="Arial" w:eastAsia="Arial" w:hAnsi="Arial" w:cs="Arial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50F2C"/>
    <w:pPr>
      <w:spacing w:line="90" w:lineRule="exact"/>
      <w:ind w:left="40"/>
    </w:pPr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xtos\Merc&#232;\Plantilla%20Bellver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Bellver.dot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3</dc:creator>
  <cp:keywords/>
  <dc:description/>
  <cp:lastModifiedBy>Secretaria 3</cp:lastModifiedBy>
  <cp:revision>2</cp:revision>
  <cp:lastPrinted>1899-12-31T23:00:00Z</cp:lastPrinted>
  <dcterms:created xsi:type="dcterms:W3CDTF">2024-05-21T17:34:00Z</dcterms:created>
  <dcterms:modified xsi:type="dcterms:W3CDTF">2024-05-21T17:34:00Z</dcterms:modified>
</cp:coreProperties>
</file>