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A0FA" w14:textId="77777777" w:rsidR="00DB5DEE" w:rsidRPr="00431E75" w:rsidRDefault="00DB5DEE" w:rsidP="00DB5DEE">
      <w:pPr>
        <w:pStyle w:val="Ttol1"/>
        <w:ind w:firstLine="0"/>
      </w:pPr>
      <w:r w:rsidRPr="00431E75">
        <w:rPr>
          <w:w w:val="105"/>
        </w:rPr>
        <w:t>5.4.</w:t>
      </w:r>
      <w:r w:rsidRPr="00431E75">
        <w:rPr>
          <w:spacing w:val="-14"/>
          <w:w w:val="105"/>
        </w:rPr>
        <w:t xml:space="preserve"> </w:t>
      </w:r>
      <w:r w:rsidRPr="00431E75">
        <w:rPr>
          <w:w w:val="105"/>
        </w:rPr>
        <w:t>Compromís</w:t>
      </w:r>
      <w:r w:rsidRPr="00431E75">
        <w:rPr>
          <w:spacing w:val="20"/>
          <w:w w:val="105"/>
        </w:rPr>
        <w:t xml:space="preserve"> </w:t>
      </w:r>
      <w:r w:rsidRPr="00431E75">
        <w:rPr>
          <w:w w:val="105"/>
        </w:rPr>
        <w:t>per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integració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solvència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amb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mitjans</w:t>
      </w:r>
      <w:r w:rsidRPr="00431E75">
        <w:rPr>
          <w:spacing w:val="-13"/>
          <w:w w:val="105"/>
        </w:rPr>
        <w:t xml:space="preserve"> </w:t>
      </w:r>
      <w:r w:rsidRPr="00431E75">
        <w:rPr>
          <w:spacing w:val="-2"/>
          <w:w w:val="105"/>
        </w:rPr>
        <w:t>externs.</w:t>
      </w:r>
    </w:p>
    <w:p w14:paraId="781D4174" w14:textId="77777777" w:rsidR="00DB5DEE" w:rsidRPr="00431E75" w:rsidRDefault="00DB5DEE" w:rsidP="00DB5DEE">
      <w:pPr>
        <w:pStyle w:val="Textindependent"/>
        <w:spacing w:before="84"/>
        <w:rPr>
          <w:b/>
        </w:rPr>
      </w:pPr>
    </w:p>
    <w:p w14:paraId="1564E68B" w14:textId="77777777" w:rsidR="00DB5DEE" w:rsidRPr="00431E75" w:rsidRDefault="00DB5DEE" w:rsidP="00DB5DEE">
      <w:pPr>
        <w:ind w:left="2347"/>
        <w:rPr>
          <w:b/>
          <w:sz w:val="18"/>
        </w:rPr>
      </w:pPr>
      <w:r w:rsidRPr="00431E75">
        <w:rPr>
          <w:b/>
          <w:w w:val="105"/>
          <w:sz w:val="18"/>
        </w:rPr>
        <w:t>Exp.</w:t>
      </w:r>
      <w:r w:rsidRPr="00431E75">
        <w:rPr>
          <w:b/>
          <w:spacing w:val="-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503/2024</w:t>
      </w:r>
    </w:p>
    <w:p w14:paraId="5AED2F72" w14:textId="77777777" w:rsidR="00DB5DEE" w:rsidRPr="00431E75" w:rsidRDefault="00DB5DEE" w:rsidP="00DB5DEE">
      <w:pPr>
        <w:ind w:left="2347"/>
        <w:rPr>
          <w:b/>
        </w:rPr>
      </w:pPr>
    </w:p>
    <w:p w14:paraId="58421728" w14:textId="77777777" w:rsidR="00DB5DEE" w:rsidRPr="00431E75" w:rsidRDefault="00DB5DEE" w:rsidP="00DB5DEE">
      <w:pPr>
        <w:spacing w:line="266" w:lineRule="auto"/>
        <w:ind w:left="2347" w:right="1583"/>
        <w:jc w:val="both"/>
        <w:rPr>
          <w:b/>
          <w:sz w:val="18"/>
        </w:rPr>
      </w:pPr>
      <w:r>
        <w:rPr>
          <w:b/>
          <w:w w:val="105"/>
          <w:sz w:val="18"/>
        </w:rPr>
        <w:t>I</w:t>
      </w:r>
      <w:r w:rsidRPr="00431E75">
        <w:rPr>
          <w:b/>
          <w:w w:val="105"/>
          <w:sz w:val="18"/>
        </w:rPr>
        <w:t xml:space="preserve">nstal·lació fotovoltaica </w:t>
      </w:r>
      <w:r>
        <w:rPr>
          <w:b/>
          <w:w w:val="105"/>
          <w:sz w:val="18"/>
        </w:rPr>
        <w:t>d’</w:t>
      </w:r>
      <w:r w:rsidRPr="00431E75">
        <w:rPr>
          <w:b/>
          <w:w w:val="105"/>
          <w:sz w:val="18"/>
        </w:rPr>
        <w:t>autoconsum</w:t>
      </w:r>
      <w:r w:rsidRPr="00431E75">
        <w:rPr>
          <w:b/>
          <w:spacing w:val="-14"/>
          <w:w w:val="105"/>
          <w:sz w:val="18"/>
        </w:rPr>
        <w:t xml:space="preserve"> </w:t>
      </w:r>
      <w:r w:rsidRPr="00431E75">
        <w:rPr>
          <w:b/>
          <w:w w:val="105"/>
          <w:sz w:val="18"/>
        </w:rPr>
        <w:t>compartit</w:t>
      </w:r>
      <w:r w:rsidRPr="00431E75"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 w:rsidRPr="00431E75">
        <w:rPr>
          <w:b/>
          <w:spacing w:val="-13"/>
          <w:w w:val="105"/>
          <w:sz w:val="18"/>
        </w:rPr>
        <w:t xml:space="preserve"> </w:t>
      </w:r>
      <w:r w:rsidRPr="00431E75">
        <w:rPr>
          <w:b/>
          <w:w w:val="105"/>
          <w:sz w:val="18"/>
        </w:rPr>
        <w:t>Bellver de Cerdanya</w:t>
      </w:r>
    </w:p>
    <w:p w14:paraId="7A7F4533" w14:textId="77777777" w:rsidR="00DB5DEE" w:rsidRPr="00431E75" w:rsidRDefault="00DB5DEE" w:rsidP="00DB5DEE">
      <w:pPr>
        <w:pStyle w:val="Textindependent"/>
        <w:rPr>
          <w:b/>
        </w:rPr>
      </w:pPr>
    </w:p>
    <w:p w14:paraId="7F8EB667" w14:textId="77777777" w:rsidR="00DB5DEE" w:rsidRPr="00431E75" w:rsidRDefault="00DB5DEE" w:rsidP="00DB5DEE">
      <w:pPr>
        <w:pStyle w:val="Textindependent"/>
        <w:spacing w:before="48"/>
        <w:rPr>
          <w:b/>
        </w:rPr>
      </w:pPr>
    </w:p>
    <w:p w14:paraId="20F87772" w14:textId="77777777" w:rsidR="00DB5DEE" w:rsidRPr="00431E75" w:rsidRDefault="00DB5DEE" w:rsidP="00DB5DEE">
      <w:pPr>
        <w:pStyle w:val="Textindependent"/>
        <w:tabs>
          <w:tab w:val="left" w:pos="3703"/>
          <w:tab w:val="left" w:pos="4973"/>
          <w:tab w:val="left" w:pos="5837"/>
          <w:tab w:val="left" w:pos="6377"/>
          <w:tab w:val="left" w:pos="8005"/>
          <w:tab w:val="left" w:pos="8107"/>
          <w:tab w:val="left" w:pos="8713"/>
          <w:tab w:val="left" w:pos="9195"/>
        </w:tabs>
        <w:spacing w:line="249" w:lineRule="auto"/>
        <w:ind w:left="2347" w:right="1581"/>
      </w:pPr>
      <w:r w:rsidRPr="00431E75">
        <w:rPr>
          <w:spacing w:val="-2"/>
          <w:w w:val="105"/>
        </w:rPr>
        <w:t>Sr./</w:t>
      </w:r>
      <w:proofErr w:type="spellStart"/>
      <w:r w:rsidRPr="00431E75">
        <w:rPr>
          <w:spacing w:val="-2"/>
          <w:w w:val="105"/>
        </w:rPr>
        <w:t>Sra</w:t>
      </w:r>
      <w:proofErr w:type="spellEnd"/>
      <w:r w:rsidRPr="00431E75">
        <w:rPr>
          <w:spacing w:val="-2"/>
          <w:w w:val="105"/>
        </w:rPr>
        <w:t>:</w:t>
      </w:r>
      <w:r w:rsidRPr="00431E75">
        <w:tab/>
      </w:r>
      <w:r w:rsidRPr="00431E75">
        <w:rPr>
          <w:spacing w:val="-2"/>
          <w:w w:val="105"/>
        </w:rPr>
        <w:t>…………………………………………………..,</w:t>
      </w:r>
      <w:r w:rsidRPr="00431E75">
        <w:tab/>
      </w:r>
      <w:r w:rsidRPr="00431E75">
        <w:tab/>
      </w:r>
      <w:r w:rsidRPr="00431E75">
        <w:rPr>
          <w:spacing w:val="-4"/>
          <w:w w:val="105"/>
        </w:rPr>
        <w:t>amb</w:t>
      </w:r>
      <w:r w:rsidRPr="00431E75">
        <w:tab/>
      </w:r>
      <w:r w:rsidRPr="00431E75">
        <w:tab/>
      </w:r>
      <w:r w:rsidRPr="00431E75">
        <w:rPr>
          <w:spacing w:val="-4"/>
          <w:w w:val="105"/>
        </w:rPr>
        <w:t xml:space="preserve">DNI </w:t>
      </w:r>
      <w:r w:rsidRPr="00431E75">
        <w:rPr>
          <w:spacing w:val="-2"/>
          <w:w w:val="105"/>
        </w:rPr>
        <w:t>número.........................en</w:t>
      </w:r>
      <w:r w:rsidRPr="00431E75">
        <w:tab/>
      </w:r>
      <w:r w:rsidRPr="00431E75">
        <w:rPr>
          <w:spacing w:val="-5"/>
          <w:w w:val="105"/>
        </w:rPr>
        <w:t>nom</w:t>
      </w:r>
      <w:r w:rsidRPr="00431E75">
        <w:tab/>
      </w:r>
      <w:r w:rsidRPr="00431E75">
        <w:rPr>
          <w:spacing w:val="-10"/>
          <w:w w:val="105"/>
        </w:rPr>
        <w:t>i</w:t>
      </w:r>
      <w:r w:rsidRPr="00431E75">
        <w:tab/>
      </w:r>
      <w:r w:rsidRPr="00431E75">
        <w:rPr>
          <w:spacing w:val="-2"/>
          <w:w w:val="105"/>
        </w:rPr>
        <w:t>representació</w:t>
      </w:r>
      <w:r w:rsidRPr="00431E75">
        <w:tab/>
      </w:r>
      <w:r w:rsidRPr="00431E75">
        <w:rPr>
          <w:spacing w:val="-5"/>
          <w:w w:val="105"/>
        </w:rPr>
        <w:t>de</w:t>
      </w:r>
      <w:r w:rsidRPr="00431E75">
        <w:tab/>
      </w:r>
      <w:r w:rsidRPr="00431E75">
        <w:rPr>
          <w:spacing w:val="-4"/>
          <w:w w:val="105"/>
        </w:rPr>
        <w:t>l’empresa</w:t>
      </w:r>
    </w:p>
    <w:p w14:paraId="770B04C9" w14:textId="77777777" w:rsidR="00DB5DEE" w:rsidRPr="00431E75" w:rsidRDefault="00DB5DEE" w:rsidP="00DB5DEE">
      <w:pPr>
        <w:spacing w:line="249" w:lineRule="auto"/>
        <w:ind w:left="2347" w:right="1440"/>
        <w:rPr>
          <w:i/>
          <w:sz w:val="18"/>
        </w:rPr>
      </w:pPr>
      <w:r w:rsidRPr="00431E75">
        <w:rPr>
          <w:w w:val="105"/>
          <w:sz w:val="18"/>
        </w:rPr>
        <w:t>………………………………………………..,</w:t>
      </w:r>
      <w:r w:rsidRPr="00431E75">
        <w:rPr>
          <w:spacing w:val="65"/>
          <w:w w:val="105"/>
          <w:sz w:val="18"/>
        </w:rPr>
        <w:t xml:space="preserve"> </w:t>
      </w:r>
      <w:r w:rsidRPr="00431E75">
        <w:rPr>
          <w:w w:val="105"/>
          <w:sz w:val="18"/>
        </w:rPr>
        <w:t>amb</w:t>
      </w:r>
      <w:r w:rsidRPr="00431E75">
        <w:rPr>
          <w:spacing w:val="64"/>
          <w:w w:val="105"/>
          <w:sz w:val="18"/>
        </w:rPr>
        <w:t xml:space="preserve"> </w:t>
      </w:r>
      <w:r w:rsidRPr="00431E75">
        <w:rPr>
          <w:w w:val="105"/>
          <w:sz w:val="18"/>
        </w:rPr>
        <w:t>NIF.</w:t>
      </w:r>
      <w:r w:rsidRPr="00431E75">
        <w:rPr>
          <w:spacing w:val="65"/>
          <w:w w:val="105"/>
          <w:sz w:val="18"/>
        </w:rPr>
        <w:t xml:space="preserve"> </w:t>
      </w:r>
      <w:r w:rsidRPr="00431E75">
        <w:rPr>
          <w:w w:val="105"/>
          <w:sz w:val="18"/>
        </w:rPr>
        <w:t>………………</w:t>
      </w:r>
      <w:r w:rsidRPr="00431E75">
        <w:rPr>
          <w:spacing w:val="64"/>
          <w:w w:val="105"/>
          <w:sz w:val="18"/>
        </w:rPr>
        <w:t xml:space="preserve"> </w:t>
      </w:r>
      <w:r w:rsidRPr="00431E75">
        <w:rPr>
          <w:w w:val="105"/>
          <w:sz w:val="18"/>
        </w:rPr>
        <w:t>a</w:t>
      </w:r>
      <w:r w:rsidRPr="00431E75">
        <w:rPr>
          <w:spacing w:val="64"/>
          <w:w w:val="105"/>
          <w:sz w:val="18"/>
        </w:rPr>
        <w:t xml:space="preserve"> </w:t>
      </w:r>
      <w:r w:rsidRPr="00431E75">
        <w:rPr>
          <w:w w:val="105"/>
          <w:sz w:val="18"/>
        </w:rPr>
        <w:t>l’objecte</w:t>
      </w:r>
      <w:r w:rsidRPr="00431E75">
        <w:rPr>
          <w:spacing w:val="64"/>
          <w:w w:val="105"/>
          <w:sz w:val="18"/>
        </w:rPr>
        <w:t xml:space="preserve"> </w:t>
      </w:r>
      <w:r w:rsidRPr="00431E75">
        <w:rPr>
          <w:w w:val="105"/>
          <w:sz w:val="18"/>
        </w:rPr>
        <w:t>de participar</w:t>
      </w:r>
      <w:r w:rsidRPr="00431E75">
        <w:rPr>
          <w:spacing w:val="44"/>
          <w:w w:val="105"/>
          <w:sz w:val="18"/>
        </w:rPr>
        <w:t xml:space="preserve"> </w:t>
      </w:r>
      <w:r w:rsidRPr="00431E75">
        <w:rPr>
          <w:w w:val="105"/>
          <w:sz w:val="18"/>
        </w:rPr>
        <w:t>a</w:t>
      </w:r>
      <w:r w:rsidRPr="00431E75">
        <w:rPr>
          <w:spacing w:val="44"/>
          <w:w w:val="105"/>
          <w:sz w:val="18"/>
        </w:rPr>
        <w:t xml:space="preserve"> </w:t>
      </w:r>
      <w:r w:rsidRPr="00431E75">
        <w:rPr>
          <w:w w:val="105"/>
          <w:sz w:val="18"/>
        </w:rPr>
        <w:t>la</w:t>
      </w:r>
      <w:r w:rsidRPr="00431E75">
        <w:rPr>
          <w:spacing w:val="46"/>
          <w:w w:val="105"/>
          <w:sz w:val="18"/>
        </w:rPr>
        <w:t xml:space="preserve"> </w:t>
      </w:r>
      <w:r w:rsidRPr="00431E75">
        <w:rPr>
          <w:w w:val="105"/>
          <w:sz w:val="18"/>
        </w:rPr>
        <w:t>contractació</w:t>
      </w:r>
      <w:r w:rsidRPr="00431E75">
        <w:rPr>
          <w:spacing w:val="45"/>
          <w:w w:val="105"/>
          <w:sz w:val="18"/>
        </w:rPr>
        <w:t xml:space="preserve"> </w:t>
      </w:r>
      <w:r w:rsidRPr="00431E75">
        <w:rPr>
          <w:w w:val="105"/>
          <w:sz w:val="18"/>
        </w:rPr>
        <w:t>de</w:t>
      </w:r>
      <w:r w:rsidRPr="00431E75">
        <w:rPr>
          <w:spacing w:val="46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(Indicar</w:t>
      </w:r>
      <w:r w:rsidRPr="00431E75">
        <w:rPr>
          <w:i/>
          <w:spacing w:val="45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el</w:t>
      </w:r>
      <w:r w:rsidRPr="00431E75">
        <w:rPr>
          <w:i/>
          <w:spacing w:val="42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títol</w:t>
      </w:r>
      <w:r w:rsidRPr="00431E75">
        <w:rPr>
          <w:i/>
          <w:spacing w:val="4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del</w:t>
      </w:r>
      <w:r w:rsidRPr="00431E75">
        <w:rPr>
          <w:i/>
          <w:spacing w:val="44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contracte</w:t>
      </w:r>
      <w:r w:rsidRPr="00431E75">
        <w:rPr>
          <w:i/>
          <w:spacing w:val="45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i</w:t>
      </w:r>
      <w:r w:rsidRPr="00431E75">
        <w:rPr>
          <w:i/>
          <w:spacing w:val="44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el</w:t>
      </w:r>
      <w:r w:rsidRPr="00431E75">
        <w:rPr>
          <w:i/>
          <w:spacing w:val="44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lot</w:t>
      </w:r>
      <w:r w:rsidRPr="00431E75">
        <w:rPr>
          <w:i/>
          <w:spacing w:val="4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al</w:t>
      </w:r>
      <w:r w:rsidRPr="00431E75">
        <w:rPr>
          <w:i/>
          <w:spacing w:val="45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que</w:t>
      </w:r>
      <w:r w:rsidRPr="00431E75">
        <w:rPr>
          <w:i/>
          <w:spacing w:val="46"/>
          <w:w w:val="105"/>
          <w:sz w:val="18"/>
        </w:rPr>
        <w:t xml:space="preserve"> </w:t>
      </w:r>
      <w:r w:rsidRPr="00431E75">
        <w:rPr>
          <w:i/>
          <w:spacing w:val="-2"/>
          <w:w w:val="105"/>
          <w:sz w:val="18"/>
        </w:rPr>
        <w:t>licita)</w:t>
      </w:r>
    </w:p>
    <w:p w14:paraId="7CC391F2" w14:textId="77777777" w:rsidR="00DB5DEE" w:rsidRPr="00431E75" w:rsidRDefault="00DB5DEE" w:rsidP="00DB5DEE">
      <w:pPr>
        <w:pStyle w:val="Textindependent"/>
        <w:spacing w:line="247" w:lineRule="auto"/>
        <w:ind w:left="2347" w:right="3547"/>
      </w:pPr>
      <w:r w:rsidRPr="00431E75">
        <w:rPr>
          <w:spacing w:val="-2"/>
        </w:rPr>
        <w:t>…………….........................................................................................</w:t>
      </w:r>
      <w:r w:rsidRPr="00431E75">
        <w:rPr>
          <w:spacing w:val="80"/>
          <w:w w:val="105"/>
        </w:rPr>
        <w:t xml:space="preserve">   </w:t>
      </w:r>
      <w:r w:rsidRPr="00431E75">
        <w:rPr>
          <w:spacing w:val="-10"/>
          <w:w w:val="105"/>
        </w:rPr>
        <w:t>I</w:t>
      </w:r>
    </w:p>
    <w:p w14:paraId="75C2E5B9" w14:textId="77777777" w:rsidR="00DB5DEE" w:rsidRPr="00431E75" w:rsidRDefault="00DB5DEE" w:rsidP="00DB5DEE">
      <w:pPr>
        <w:pStyle w:val="Textindependent"/>
        <w:tabs>
          <w:tab w:val="left" w:pos="3703"/>
          <w:tab w:val="left" w:pos="8108"/>
          <w:tab w:val="left" w:pos="9197"/>
        </w:tabs>
        <w:spacing w:before="206" w:line="249" w:lineRule="auto"/>
        <w:ind w:left="2347" w:right="1581"/>
        <w:jc w:val="both"/>
      </w:pPr>
      <w:r w:rsidRPr="00431E75">
        <w:rPr>
          <w:spacing w:val="-2"/>
          <w:w w:val="105"/>
        </w:rPr>
        <w:t>Sr./</w:t>
      </w:r>
      <w:proofErr w:type="spellStart"/>
      <w:r w:rsidRPr="00431E75">
        <w:rPr>
          <w:spacing w:val="-2"/>
          <w:w w:val="105"/>
        </w:rPr>
        <w:t>Sra</w:t>
      </w:r>
      <w:proofErr w:type="spellEnd"/>
      <w:r w:rsidRPr="00431E75">
        <w:rPr>
          <w:spacing w:val="-2"/>
          <w:w w:val="105"/>
        </w:rPr>
        <w:t>:</w:t>
      </w:r>
      <w:r w:rsidRPr="00431E75">
        <w:tab/>
      </w:r>
      <w:r w:rsidRPr="00431E75">
        <w:rPr>
          <w:spacing w:val="-2"/>
          <w:w w:val="105"/>
        </w:rPr>
        <w:t>…………………………………………………..,</w:t>
      </w:r>
      <w:r w:rsidRPr="00431E75">
        <w:tab/>
      </w:r>
      <w:r w:rsidRPr="00431E75">
        <w:rPr>
          <w:spacing w:val="-4"/>
          <w:w w:val="105"/>
        </w:rPr>
        <w:t>amb</w:t>
      </w:r>
      <w:r w:rsidRPr="00431E75">
        <w:tab/>
      </w:r>
      <w:r w:rsidRPr="00431E75">
        <w:rPr>
          <w:spacing w:val="-6"/>
          <w:w w:val="105"/>
        </w:rPr>
        <w:t xml:space="preserve">DNI </w:t>
      </w:r>
      <w:r w:rsidRPr="00431E75">
        <w:rPr>
          <w:w w:val="105"/>
        </w:rPr>
        <w:t>número.........................en</w:t>
      </w:r>
      <w:r w:rsidRPr="00431E75">
        <w:rPr>
          <w:spacing w:val="80"/>
          <w:w w:val="150"/>
        </w:rPr>
        <w:t xml:space="preserve">   </w:t>
      </w:r>
      <w:r w:rsidRPr="00431E75">
        <w:rPr>
          <w:w w:val="105"/>
        </w:rPr>
        <w:t>nom</w:t>
      </w:r>
      <w:r w:rsidRPr="00431E75">
        <w:rPr>
          <w:spacing w:val="80"/>
          <w:w w:val="150"/>
        </w:rPr>
        <w:t xml:space="preserve">   </w:t>
      </w:r>
      <w:r w:rsidRPr="00431E75">
        <w:rPr>
          <w:w w:val="105"/>
        </w:rPr>
        <w:t>i</w:t>
      </w:r>
      <w:r w:rsidRPr="00431E75">
        <w:rPr>
          <w:spacing w:val="80"/>
          <w:w w:val="150"/>
        </w:rPr>
        <w:t xml:space="preserve">   </w:t>
      </w:r>
      <w:r w:rsidRPr="00431E75">
        <w:rPr>
          <w:w w:val="105"/>
        </w:rPr>
        <w:t>representació</w:t>
      </w:r>
      <w:r w:rsidRPr="00431E75">
        <w:rPr>
          <w:spacing w:val="80"/>
          <w:w w:val="150"/>
        </w:rPr>
        <w:t xml:space="preserve">   </w:t>
      </w:r>
      <w:r w:rsidRPr="00431E75">
        <w:rPr>
          <w:w w:val="105"/>
        </w:rPr>
        <w:t>de</w:t>
      </w:r>
      <w:r w:rsidRPr="00431E75">
        <w:rPr>
          <w:spacing w:val="80"/>
          <w:w w:val="150"/>
        </w:rPr>
        <w:t xml:space="preserve">   </w:t>
      </w:r>
      <w:r w:rsidRPr="00431E75">
        <w:rPr>
          <w:w w:val="105"/>
        </w:rPr>
        <w:t>l’empresa</w:t>
      </w:r>
    </w:p>
    <w:p w14:paraId="50F3F14D" w14:textId="77777777" w:rsidR="00DB5DEE" w:rsidRPr="00431E75" w:rsidRDefault="00DB5DEE" w:rsidP="00DB5DEE">
      <w:pPr>
        <w:pStyle w:val="Textindependent"/>
        <w:spacing w:line="203" w:lineRule="exact"/>
        <w:ind w:left="2347"/>
        <w:jc w:val="both"/>
      </w:pPr>
      <w:r w:rsidRPr="00431E75">
        <w:t>………………………………………………..,</w:t>
      </w:r>
      <w:r w:rsidRPr="00431E75">
        <w:rPr>
          <w:spacing w:val="37"/>
        </w:rPr>
        <w:t xml:space="preserve"> </w:t>
      </w:r>
      <w:r w:rsidRPr="00431E75">
        <w:t>amb</w:t>
      </w:r>
      <w:r w:rsidRPr="00431E75">
        <w:rPr>
          <w:spacing w:val="32"/>
        </w:rPr>
        <w:t xml:space="preserve"> </w:t>
      </w:r>
      <w:r w:rsidRPr="00431E75">
        <w:t>NIF.</w:t>
      </w:r>
      <w:r w:rsidRPr="00431E75">
        <w:rPr>
          <w:spacing w:val="32"/>
        </w:rPr>
        <w:t xml:space="preserve"> </w:t>
      </w:r>
      <w:r w:rsidRPr="00431E75">
        <w:rPr>
          <w:spacing w:val="-2"/>
        </w:rPr>
        <w:t>………………</w:t>
      </w:r>
    </w:p>
    <w:p w14:paraId="397D03FE" w14:textId="77777777" w:rsidR="00DB5DEE" w:rsidRPr="00431E75" w:rsidRDefault="00DB5DEE" w:rsidP="00DB5DEE">
      <w:pPr>
        <w:pStyle w:val="Textindependent"/>
        <w:spacing w:before="13"/>
      </w:pPr>
    </w:p>
    <w:p w14:paraId="0C0F0C21" w14:textId="77777777" w:rsidR="00DB5DEE" w:rsidRPr="00431E75" w:rsidRDefault="00DB5DEE" w:rsidP="00DB5DEE">
      <w:pPr>
        <w:pStyle w:val="Textindependent"/>
        <w:spacing w:line="247" w:lineRule="auto"/>
        <w:ind w:left="2347" w:right="1440"/>
      </w:pPr>
      <w:r w:rsidRPr="00431E75">
        <w:rPr>
          <w:w w:val="105"/>
        </w:rPr>
        <w:t>Es</w:t>
      </w:r>
      <w:r w:rsidRPr="00431E75">
        <w:rPr>
          <w:spacing w:val="37"/>
          <w:w w:val="105"/>
        </w:rPr>
        <w:t xml:space="preserve"> </w:t>
      </w:r>
      <w:r w:rsidRPr="00431E75">
        <w:rPr>
          <w:w w:val="105"/>
        </w:rPr>
        <w:t>comprometen</w:t>
      </w:r>
      <w:r w:rsidRPr="00431E75">
        <w:rPr>
          <w:spacing w:val="35"/>
          <w:w w:val="105"/>
        </w:rPr>
        <w:t xml:space="preserve"> </w:t>
      </w:r>
      <w:r w:rsidRPr="00431E75">
        <w:rPr>
          <w:w w:val="105"/>
        </w:rPr>
        <w:t>d’acord</w:t>
      </w:r>
      <w:r w:rsidRPr="00431E75">
        <w:rPr>
          <w:spacing w:val="37"/>
          <w:w w:val="105"/>
        </w:rPr>
        <w:t xml:space="preserve"> </w:t>
      </w:r>
      <w:r w:rsidRPr="00431E75">
        <w:rPr>
          <w:w w:val="105"/>
        </w:rPr>
        <w:t>amb</w:t>
      </w:r>
      <w:r w:rsidRPr="00431E75">
        <w:rPr>
          <w:spacing w:val="35"/>
          <w:w w:val="105"/>
        </w:rPr>
        <w:t xml:space="preserve"> </w:t>
      </w:r>
      <w:r w:rsidRPr="00431E75">
        <w:rPr>
          <w:w w:val="105"/>
        </w:rPr>
        <w:t>l’establert</w:t>
      </w:r>
      <w:r w:rsidRPr="00431E75">
        <w:rPr>
          <w:spacing w:val="36"/>
          <w:w w:val="105"/>
        </w:rPr>
        <w:t xml:space="preserve"> </w:t>
      </w:r>
      <w:r w:rsidRPr="00431E75">
        <w:rPr>
          <w:w w:val="105"/>
        </w:rPr>
        <w:t>a</w:t>
      </w:r>
      <w:r w:rsidRPr="00431E75">
        <w:rPr>
          <w:spacing w:val="37"/>
          <w:w w:val="105"/>
        </w:rPr>
        <w:t xml:space="preserve"> </w:t>
      </w:r>
      <w:r w:rsidRPr="00431E75">
        <w:rPr>
          <w:w w:val="105"/>
        </w:rPr>
        <w:t>l’article</w:t>
      </w:r>
      <w:r w:rsidRPr="00431E75">
        <w:rPr>
          <w:spacing w:val="37"/>
          <w:w w:val="105"/>
        </w:rPr>
        <w:t xml:space="preserve"> </w:t>
      </w:r>
      <w:r w:rsidRPr="00431E75">
        <w:rPr>
          <w:w w:val="105"/>
        </w:rPr>
        <w:t>75</w:t>
      </w:r>
      <w:r w:rsidRPr="00431E75">
        <w:rPr>
          <w:spacing w:val="37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35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37"/>
          <w:w w:val="105"/>
        </w:rPr>
        <w:t xml:space="preserve"> </w:t>
      </w:r>
      <w:r w:rsidRPr="00431E75">
        <w:rPr>
          <w:w w:val="105"/>
        </w:rPr>
        <w:t>Llei</w:t>
      </w:r>
      <w:r w:rsidRPr="00431E75">
        <w:rPr>
          <w:spacing w:val="36"/>
          <w:w w:val="105"/>
        </w:rPr>
        <w:t xml:space="preserve"> </w:t>
      </w:r>
      <w:r w:rsidRPr="00431E75">
        <w:rPr>
          <w:w w:val="105"/>
        </w:rPr>
        <w:t>9/2017,</w:t>
      </w:r>
      <w:r w:rsidRPr="00431E75">
        <w:rPr>
          <w:spacing w:val="38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35"/>
          <w:w w:val="105"/>
        </w:rPr>
        <w:t xml:space="preserve"> </w:t>
      </w:r>
      <w:r w:rsidRPr="00431E75">
        <w:rPr>
          <w:w w:val="105"/>
        </w:rPr>
        <w:t>8</w:t>
      </w:r>
      <w:r w:rsidRPr="00431E75">
        <w:rPr>
          <w:spacing w:val="35"/>
          <w:w w:val="105"/>
        </w:rPr>
        <w:t xml:space="preserve"> </w:t>
      </w:r>
      <w:r w:rsidRPr="00431E75">
        <w:rPr>
          <w:w w:val="105"/>
        </w:rPr>
        <w:t>de novembre, de contractes del Sector Públic, a:</w:t>
      </w:r>
    </w:p>
    <w:p w14:paraId="38511432" w14:textId="77777777" w:rsidR="00DB5DEE" w:rsidRPr="00431E75" w:rsidRDefault="00DB5DEE" w:rsidP="00DB5DEE">
      <w:pPr>
        <w:pStyle w:val="Textindependent"/>
        <w:tabs>
          <w:tab w:val="left" w:leader="dot" w:pos="9409"/>
        </w:tabs>
        <w:ind w:left="2347"/>
      </w:pPr>
      <w:r w:rsidRPr="00431E75">
        <w:rPr>
          <w:w w:val="105"/>
        </w:rPr>
        <w:t>-</w:t>
      </w:r>
      <w:r w:rsidRPr="00431E75">
        <w:rPr>
          <w:spacing w:val="25"/>
          <w:w w:val="105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24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25"/>
          <w:w w:val="105"/>
        </w:rPr>
        <w:t xml:space="preserve"> </w:t>
      </w:r>
      <w:r w:rsidRPr="00431E75">
        <w:rPr>
          <w:w w:val="105"/>
        </w:rPr>
        <w:t>solvència</w:t>
      </w:r>
      <w:r w:rsidRPr="00431E75">
        <w:rPr>
          <w:spacing w:val="24"/>
          <w:w w:val="105"/>
        </w:rPr>
        <w:t xml:space="preserve"> </w:t>
      </w:r>
      <w:r w:rsidRPr="00431E75">
        <w:rPr>
          <w:w w:val="105"/>
        </w:rPr>
        <w:t>o</w:t>
      </w:r>
      <w:r w:rsidRPr="00431E75">
        <w:rPr>
          <w:spacing w:val="25"/>
          <w:w w:val="105"/>
        </w:rPr>
        <w:t xml:space="preserve"> </w:t>
      </w:r>
      <w:r w:rsidRPr="00431E75">
        <w:rPr>
          <w:w w:val="105"/>
        </w:rPr>
        <w:t>mitjans</w:t>
      </w:r>
      <w:r w:rsidRPr="00431E75">
        <w:rPr>
          <w:spacing w:val="23"/>
          <w:w w:val="105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24"/>
          <w:w w:val="105"/>
        </w:rPr>
        <w:t xml:space="preserve"> </w:t>
      </w:r>
      <w:r w:rsidRPr="00431E75">
        <w:rPr>
          <w:w w:val="105"/>
        </w:rPr>
        <w:t>posem</w:t>
      </w:r>
      <w:r w:rsidRPr="00431E75">
        <w:rPr>
          <w:spacing w:val="26"/>
          <w:w w:val="105"/>
        </w:rPr>
        <w:t xml:space="preserve"> </w:t>
      </w:r>
      <w:r w:rsidRPr="00431E75">
        <w:rPr>
          <w:w w:val="105"/>
        </w:rPr>
        <w:t>a</w:t>
      </w:r>
      <w:r w:rsidRPr="00431E75">
        <w:rPr>
          <w:spacing w:val="24"/>
          <w:w w:val="105"/>
        </w:rPr>
        <w:t xml:space="preserve"> </w:t>
      </w:r>
      <w:r w:rsidRPr="00431E75">
        <w:rPr>
          <w:w w:val="105"/>
        </w:rPr>
        <w:t>disposició</w:t>
      </w:r>
      <w:r w:rsidRPr="00431E75">
        <w:rPr>
          <w:spacing w:val="25"/>
          <w:w w:val="105"/>
        </w:rPr>
        <w:t xml:space="preserve"> </w:t>
      </w:r>
      <w:r w:rsidRPr="00431E75">
        <w:rPr>
          <w:spacing w:val="-2"/>
          <w:w w:val="105"/>
        </w:rPr>
        <w:t>l’empresa</w:t>
      </w:r>
      <w:r w:rsidRPr="00431E75">
        <w:rPr>
          <w:rFonts w:ascii="Times New Roman" w:hAnsi="Times New Roman"/>
        </w:rPr>
        <w:tab/>
      </w:r>
      <w:r w:rsidRPr="00431E75">
        <w:rPr>
          <w:spacing w:val="-10"/>
          <w:w w:val="105"/>
        </w:rPr>
        <w:t>a</w:t>
      </w:r>
    </w:p>
    <w:p w14:paraId="1980A393" w14:textId="77777777" w:rsidR="00DB5DEE" w:rsidRPr="00431E75" w:rsidRDefault="00DB5DEE" w:rsidP="00DB5DEE">
      <w:pPr>
        <w:pStyle w:val="Textindependent"/>
        <w:tabs>
          <w:tab w:val="left" w:leader="dot" w:pos="5161"/>
        </w:tabs>
        <w:spacing w:before="6"/>
        <w:ind w:left="2347"/>
      </w:pPr>
      <w:r w:rsidRPr="00431E75">
        <w:rPr>
          <w:w w:val="105"/>
        </w:rPr>
        <w:t>favor</w:t>
      </w:r>
      <w:r w:rsidRPr="00431E75">
        <w:rPr>
          <w:spacing w:val="-11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9"/>
          <w:w w:val="105"/>
        </w:rPr>
        <w:t xml:space="preserve"> </w:t>
      </w:r>
      <w:r w:rsidRPr="00431E75">
        <w:rPr>
          <w:spacing w:val="-2"/>
          <w:w w:val="105"/>
        </w:rPr>
        <w:t>l’empresa</w:t>
      </w:r>
      <w:r w:rsidRPr="00431E75">
        <w:rPr>
          <w:rFonts w:ascii="Times New Roman" w:hAnsi="Times New Roman"/>
        </w:rPr>
        <w:tab/>
      </w:r>
      <w:r w:rsidRPr="00431E75">
        <w:rPr>
          <w:w w:val="105"/>
        </w:rPr>
        <w:t>són</w:t>
      </w:r>
      <w:r w:rsidRPr="00431E75">
        <w:rPr>
          <w:spacing w:val="-11"/>
          <w:w w:val="105"/>
        </w:rPr>
        <w:t xml:space="preserve"> </w:t>
      </w:r>
      <w:r w:rsidRPr="00431E75">
        <w:rPr>
          <w:w w:val="105"/>
        </w:rPr>
        <w:t>els</w:t>
      </w:r>
      <w:r w:rsidRPr="00431E75">
        <w:rPr>
          <w:spacing w:val="-9"/>
          <w:w w:val="105"/>
        </w:rPr>
        <w:t xml:space="preserve"> </w:t>
      </w:r>
      <w:r w:rsidRPr="00431E75">
        <w:rPr>
          <w:spacing w:val="-2"/>
          <w:w w:val="105"/>
        </w:rPr>
        <w:t>següents:</w:t>
      </w:r>
    </w:p>
    <w:p w14:paraId="770FF6F8" w14:textId="77777777" w:rsidR="00DB5DEE" w:rsidRPr="00431E75" w:rsidRDefault="00DB5DEE" w:rsidP="00DB5DEE">
      <w:pPr>
        <w:spacing w:before="6"/>
        <w:ind w:left="2347"/>
        <w:rPr>
          <w:sz w:val="18"/>
        </w:rPr>
      </w:pPr>
      <w:r w:rsidRPr="00431E75">
        <w:rPr>
          <w:sz w:val="18"/>
        </w:rPr>
        <w:t>-</w:t>
      </w:r>
      <w:r w:rsidRPr="00431E75">
        <w:rPr>
          <w:spacing w:val="-2"/>
          <w:sz w:val="18"/>
        </w:rPr>
        <w:t>.............</w:t>
      </w:r>
    </w:p>
    <w:p w14:paraId="3A828D9E" w14:textId="77777777" w:rsidR="00DB5DEE" w:rsidRPr="00431E75" w:rsidRDefault="00DB5DEE" w:rsidP="00DB5DEE">
      <w:pPr>
        <w:spacing w:before="7"/>
        <w:ind w:left="2347"/>
        <w:rPr>
          <w:sz w:val="18"/>
        </w:rPr>
      </w:pPr>
      <w:r w:rsidRPr="00431E75">
        <w:rPr>
          <w:sz w:val="18"/>
        </w:rPr>
        <w:t>-</w:t>
      </w:r>
      <w:r w:rsidRPr="00431E75">
        <w:rPr>
          <w:spacing w:val="-2"/>
          <w:sz w:val="18"/>
        </w:rPr>
        <w:t>.............</w:t>
      </w:r>
    </w:p>
    <w:p w14:paraId="3D7FB440" w14:textId="77777777" w:rsidR="00DB5DEE" w:rsidRPr="00431E75" w:rsidRDefault="00DB5DEE" w:rsidP="00DB5DEE">
      <w:pPr>
        <w:spacing w:before="5"/>
        <w:ind w:left="2347"/>
        <w:rPr>
          <w:sz w:val="18"/>
        </w:rPr>
      </w:pPr>
      <w:r w:rsidRPr="00431E75">
        <w:rPr>
          <w:sz w:val="18"/>
        </w:rPr>
        <w:t>-</w:t>
      </w:r>
      <w:r w:rsidRPr="00431E75">
        <w:rPr>
          <w:spacing w:val="-2"/>
          <w:sz w:val="18"/>
        </w:rPr>
        <w:t>.............</w:t>
      </w:r>
    </w:p>
    <w:p w14:paraId="6732CA86" w14:textId="77777777" w:rsidR="00DB5DEE" w:rsidRPr="00431E75" w:rsidRDefault="00DB5DEE" w:rsidP="00DB5DEE">
      <w:pPr>
        <w:spacing w:before="8"/>
        <w:ind w:left="2347"/>
        <w:rPr>
          <w:sz w:val="18"/>
        </w:rPr>
      </w:pPr>
      <w:r w:rsidRPr="00431E75">
        <w:rPr>
          <w:sz w:val="18"/>
        </w:rPr>
        <w:t>-</w:t>
      </w:r>
      <w:r w:rsidRPr="00431E75">
        <w:rPr>
          <w:spacing w:val="-2"/>
          <w:sz w:val="18"/>
        </w:rPr>
        <w:t>.............</w:t>
      </w:r>
    </w:p>
    <w:p w14:paraId="22905744" w14:textId="77777777" w:rsidR="00DB5DEE" w:rsidRPr="00431E75" w:rsidRDefault="00DB5DEE" w:rsidP="00DB5DEE">
      <w:pPr>
        <w:pStyle w:val="Textindependent"/>
        <w:spacing w:before="5" w:line="249" w:lineRule="auto"/>
        <w:ind w:left="2347" w:right="1589"/>
      </w:pPr>
      <w:r w:rsidRPr="00431E75">
        <w:rPr>
          <w:w w:val="105"/>
        </w:rPr>
        <w:t>-Que</w:t>
      </w:r>
      <w:r w:rsidRPr="00431E75">
        <w:rPr>
          <w:spacing w:val="15"/>
          <w:w w:val="105"/>
        </w:rPr>
        <w:t xml:space="preserve"> </w:t>
      </w:r>
      <w:r w:rsidRPr="00431E75">
        <w:rPr>
          <w:w w:val="105"/>
        </w:rPr>
        <w:t>durant</w:t>
      </w:r>
      <w:r w:rsidRPr="00431E75">
        <w:rPr>
          <w:spacing w:val="15"/>
          <w:w w:val="105"/>
        </w:rPr>
        <w:t xml:space="preserve"> </w:t>
      </w:r>
      <w:r w:rsidRPr="00431E75">
        <w:rPr>
          <w:w w:val="105"/>
        </w:rPr>
        <w:t>tota l’execució</w:t>
      </w:r>
      <w:r w:rsidRPr="00431E75">
        <w:rPr>
          <w:spacing w:val="15"/>
          <w:w w:val="105"/>
        </w:rPr>
        <w:t xml:space="preserve"> </w:t>
      </w:r>
      <w:r w:rsidRPr="00431E75">
        <w:rPr>
          <w:w w:val="105"/>
        </w:rPr>
        <w:t>del</w:t>
      </w:r>
      <w:r w:rsidRPr="00431E75">
        <w:rPr>
          <w:spacing w:val="15"/>
          <w:w w:val="105"/>
        </w:rPr>
        <w:t xml:space="preserve"> </w:t>
      </w:r>
      <w:r w:rsidRPr="00431E75">
        <w:rPr>
          <w:w w:val="105"/>
        </w:rPr>
        <w:t>contracte</w:t>
      </w:r>
      <w:r w:rsidRPr="00431E75">
        <w:rPr>
          <w:spacing w:val="18"/>
          <w:w w:val="105"/>
        </w:rPr>
        <w:t xml:space="preserve"> </w:t>
      </w:r>
      <w:r w:rsidRPr="00431E75">
        <w:rPr>
          <w:w w:val="105"/>
        </w:rPr>
        <w:t>disposaran</w:t>
      </w:r>
      <w:r w:rsidRPr="00431E75">
        <w:rPr>
          <w:spacing w:val="15"/>
          <w:w w:val="105"/>
        </w:rPr>
        <w:t xml:space="preserve"> </w:t>
      </w:r>
      <w:r w:rsidRPr="00431E75">
        <w:rPr>
          <w:w w:val="105"/>
        </w:rPr>
        <w:t>efectivament</w:t>
      </w:r>
      <w:r w:rsidRPr="00431E75">
        <w:rPr>
          <w:spacing w:val="16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15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15"/>
          <w:w w:val="105"/>
        </w:rPr>
        <w:t xml:space="preserve"> </w:t>
      </w:r>
      <w:r w:rsidRPr="00431E75">
        <w:rPr>
          <w:w w:val="105"/>
        </w:rPr>
        <w:t>solvència</w:t>
      </w:r>
      <w:r w:rsidRPr="00431E75">
        <w:rPr>
          <w:spacing w:val="15"/>
          <w:w w:val="105"/>
        </w:rPr>
        <w:t xml:space="preserve"> </w:t>
      </w:r>
      <w:r w:rsidRPr="00431E75">
        <w:rPr>
          <w:w w:val="105"/>
        </w:rPr>
        <w:t>o mitjans que es descriuen en aquest compromís.</w:t>
      </w:r>
    </w:p>
    <w:p w14:paraId="1670845A" w14:textId="77777777" w:rsidR="00DB5DEE" w:rsidRPr="00431E75" w:rsidRDefault="00DB5DEE" w:rsidP="00DB5DEE">
      <w:pPr>
        <w:pStyle w:val="Textindependent"/>
        <w:spacing w:line="247" w:lineRule="auto"/>
        <w:ind w:left="2347" w:right="1589"/>
      </w:pPr>
      <w:r w:rsidRPr="00431E75">
        <w:rPr>
          <w:w w:val="105"/>
        </w:rPr>
        <w:t>- Que la disposició efectiva de la solvència o mitjans descrits no està sotmesa a cap condició ni cap limitació.</w:t>
      </w:r>
    </w:p>
    <w:p w14:paraId="75923075" w14:textId="77777777" w:rsidR="00DB5DEE" w:rsidRPr="00431E75" w:rsidRDefault="00DB5DEE" w:rsidP="00DB5DEE">
      <w:pPr>
        <w:pStyle w:val="Textindependent"/>
        <w:spacing w:before="2"/>
      </w:pPr>
    </w:p>
    <w:p w14:paraId="0459E873" w14:textId="77777777" w:rsidR="00DB5DEE" w:rsidRPr="00431E75" w:rsidRDefault="00DB5DEE" w:rsidP="00DB5DEE">
      <w:pPr>
        <w:pStyle w:val="Textindependent"/>
        <w:spacing w:before="1"/>
        <w:ind w:left="2347"/>
      </w:pPr>
      <w:r w:rsidRPr="00431E75">
        <w:rPr>
          <w:spacing w:val="-4"/>
          <w:w w:val="105"/>
        </w:rPr>
        <w:t>Data</w:t>
      </w:r>
    </w:p>
    <w:p w14:paraId="083745A5" w14:textId="77777777" w:rsidR="00DB5DEE" w:rsidRPr="00431E75" w:rsidRDefault="00DB5DEE" w:rsidP="00DB5DEE">
      <w:pPr>
        <w:pStyle w:val="Textindependent"/>
        <w:tabs>
          <w:tab w:val="left" w:pos="7122"/>
        </w:tabs>
        <w:spacing w:before="7"/>
        <w:ind w:left="2347"/>
      </w:pPr>
      <w:r w:rsidRPr="00431E75">
        <w:rPr>
          <w:spacing w:val="-2"/>
          <w:w w:val="105"/>
        </w:rPr>
        <w:t>Signatura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del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licitador:</w:t>
      </w:r>
      <w:r w:rsidRPr="00431E75">
        <w:tab/>
      </w:r>
      <w:r w:rsidRPr="00431E75">
        <w:rPr>
          <w:spacing w:val="-2"/>
          <w:w w:val="105"/>
        </w:rPr>
        <w:t>Signatura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de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l’altra empresa:</w:t>
      </w:r>
    </w:p>
    <w:p w14:paraId="4B777174" w14:textId="77777777" w:rsidR="00DB5DEE" w:rsidRPr="00431E75" w:rsidRDefault="00DB5DEE" w:rsidP="00DB5DEE">
      <w:pPr>
        <w:pStyle w:val="Textindependent"/>
      </w:pPr>
    </w:p>
    <w:p w14:paraId="404856EB" w14:textId="77777777" w:rsidR="00DB5DEE" w:rsidRPr="00431E75" w:rsidRDefault="00DB5DEE" w:rsidP="00DB5DEE">
      <w:pPr>
        <w:pStyle w:val="Textindependent"/>
      </w:pPr>
    </w:p>
    <w:p w14:paraId="323B3ECD" w14:textId="77777777" w:rsidR="00DB5DEE" w:rsidRPr="00431E75" w:rsidRDefault="00DB5DEE" w:rsidP="00DB5DEE">
      <w:pPr>
        <w:pStyle w:val="Textindependent"/>
        <w:spacing w:before="22"/>
      </w:pPr>
    </w:p>
    <w:p w14:paraId="25E5189D" w14:textId="77777777" w:rsidR="00DB5DEE" w:rsidRPr="00431E75" w:rsidRDefault="00DB5DEE" w:rsidP="00DB5DEE">
      <w:pPr>
        <w:ind w:left="2347"/>
        <w:rPr>
          <w:b/>
          <w:sz w:val="18"/>
        </w:rPr>
      </w:pPr>
      <w:r w:rsidRPr="00431E75">
        <w:rPr>
          <w:b/>
          <w:spacing w:val="-2"/>
          <w:w w:val="105"/>
          <w:sz w:val="18"/>
        </w:rPr>
        <w:t>Signat electrònicament</w:t>
      </w:r>
    </w:p>
    <w:p w14:paraId="6C753646" w14:textId="77777777" w:rsidR="000C0789" w:rsidRPr="000C0789" w:rsidRDefault="000C0789" w:rsidP="005800A8">
      <w:pPr>
        <w:jc w:val="both"/>
      </w:pPr>
    </w:p>
    <w:p w14:paraId="67216A0D" w14:textId="77777777" w:rsidR="000C0789" w:rsidRPr="000C0789" w:rsidRDefault="000C0789" w:rsidP="005800A8">
      <w:pPr>
        <w:jc w:val="both"/>
      </w:pPr>
    </w:p>
    <w:p w14:paraId="6022AFA0" w14:textId="77777777" w:rsidR="000C0789" w:rsidRPr="000C0789" w:rsidRDefault="000C0789" w:rsidP="000C0789"/>
    <w:p w14:paraId="1724B9F7" w14:textId="77777777" w:rsidR="000C0789" w:rsidRPr="000C0789" w:rsidRDefault="000C0789" w:rsidP="000C0789"/>
    <w:p w14:paraId="2D90153A" w14:textId="77777777" w:rsidR="000C0789" w:rsidRPr="000C0789" w:rsidRDefault="000C0789" w:rsidP="000C0789"/>
    <w:p w14:paraId="74BE9FB6" w14:textId="77777777" w:rsidR="000C0789" w:rsidRPr="000C0789" w:rsidRDefault="000C0789" w:rsidP="000C0789"/>
    <w:p w14:paraId="771B7854" w14:textId="77777777" w:rsidR="000C0789" w:rsidRPr="000C0789" w:rsidRDefault="000C0789" w:rsidP="000C0789"/>
    <w:p w14:paraId="13823EF0" w14:textId="77777777" w:rsidR="000C0789" w:rsidRPr="000C0789" w:rsidRDefault="000C0789" w:rsidP="000C0789"/>
    <w:p w14:paraId="6F834227" w14:textId="77777777" w:rsidR="000C0789" w:rsidRPr="000C0789" w:rsidRDefault="000C0789" w:rsidP="000C0789"/>
    <w:p w14:paraId="6E59B473" w14:textId="77777777" w:rsidR="000C0789" w:rsidRPr="000C0789" w:rsidRDefault="000C0789" w:rsidP="000C0789"/>
    <w:p w14:paraId="19E3AD25" w14:textId="77777777" w:rsidR="000C0789" w:rsidRPr="000C0789" w:rsidRDefault="000C0789" w:rsidP="000C0789"/>
    <w:p w14:paraId="27436FB9" w14:textId="77777777" w:rsidR="000C0789" w:rsidRPr="000C0789" w:rsidRDefault="000C0789" w:rsidP="000C0789"/>
    <w:p w14:paraId="6B2A3B8C" w14:textId="77777777" w:rsidR="000C0789" w:rsidRPr="000C0789" w:rsidRDefault="000C0789" w:rsidP="000C0789"/>
    <w:p w14:paraId="57AE8194" w14:textId="77777777" w:rsidR="000C0789" w:rsidRPr="000C0789" w:rsidRDefault="000C0789" w:rsidP="000C0789"/>
    <w:p w14:paraId="152DCB3C" w14:textId="77777777" w:rsidR="000C0789" w:rsidRPr="000C0789" w:rsidRDefault="000C0789" w:rsidP="000C0789"/>
    <w:p w14:paraId="10FD88FD" w14:textId="77777777" w:rsidR="000C0789" w:rsidRPr="000C0789" w:rsidRDefault="000C0789" w:rsidP="000C0789"/>
    <w:p w14:paraId="7FD3AFA3" w14:textId="77777777" w:rsidR="000C0789" w:rsidRPr="000C0789" w:rsidRDefault="000C0789" w:rsidP="000C0789"/>
    <w:p w14:paraId="3BEBFEF6" w14:textId="77777777" w:rsidR="000C0789" w:rsidRPr="000C0789" w:rsidRDefault="000C0789" w:rsidP="000C0789"/>
    <w:p w14:paraId="258932A7" w14:textId="77777777" w:rsidR="000C0789" w:rsidRPr="000C0789" w:rsidRDefault="000C0789" w:rsidP="000C0789"/>
    <w:p w14:paraId="25524B18" w14:textId="77777777" w:rsidR="000C0789" w:rsidRPr="000C0789" w:rsidRDefault="000C0789" w:rsidP="000C0789"/>
    <w:p w14:paraId="6199B3EF" w14:textId="77777777" w:rsidR="000C0789" w:rsidRDefault="000C0789" w:rsidP="000C0789"/>
    <w:p w14:paraId="2313A94E" w14:textId="77777777" w:rsidR="002277EE" w:rsidRPr="002277EE" w:rsidRDefault="002277EE" w:rsidP="002277EE"/>
    <w:p w14:paraId="393BEAB9" w14:textId="77777777" w:rsidR="002277EE" w:rsidRPr="002277EE" w:rsidRDefault="002277EE" w:rsidP="002277EE"/>
    <w:p w14:paraId="4039E13B" w14:textId="77777777" w:rsidR="002277EE" w:rsidRPr="002277EE" w:rsidRDefault="002277EE" w:rsidP="002277EE"/>
    <w:p w14:paraId="30BC3164" w14:textId="77777777" w:rsidR="002277EE" w:rsidRPr="002277EE" w:rsidRDefault="002277EE" w:rsidP="002277EE"/>
    <w:sectPr w:rsidR="002277EE" w:rsidRPr="002277EE" w:rsidSect="001066CC">
      <w:headerReference w:type="default" r:id="rId6"/>
      <w:footerReference w:type="default" r:id="rId7"/>
      <w:pgSz w:w="11906" w:h="16838"/>
      <w:pgMar w:top="1417" w:right="1701" w:bottom="1417" w:left="1701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4661B" w14:textId="77777777" w:rsidR="00F5046C" w:rsidRDefault="00F5046C">
      <w:r>
        <w:separator/>
      </w:r>
    </w:p>
  </w:endnote>
  <w:endnote w:type="continuationSeparator" w:id="0">
    <w:p w14:paraId="1AA313E1" w14:textId="77777777" w:rsidR="00F5046C" w:rsidRDefault="00F5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8830" w14:textId="6FBFCD35" w:rsidR="000C0789" w:rsidRDefault="002277EE" w:rsidP="002277EE">
    <w:pPr>
      <w:pStyle w:val="Peu"/>
      <w:tabs>
        <w:tab w:val="clear" w:pos="4252"/>
        <w:tab w:val="clear" w:pos="8504"/>
        <w:tab w:val="left" w:pos="2340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5757B48B" wp14:editId="258B6574">
          <wp:simplePos x="0" y="0"/>
          <wp:positionH relativeFrom="column">
            <wp:posOffset>5482590</wp:posOffset>
          </wp:positionH>
          <wp:positionV relativeFrom="paragraph">
            <wp:posOffset>31115</wp:posOffset>
          </wp:positionV>
          <wp:extent cx="707390" cy="485140"/>
          <wp:effectExtent l="0" t="0" r="0" b="0"/>
          <wp:wrapNone/>
          <wp:docPr id="6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C7186F2" wp14:editId="24826C77">
          <wp:simplePos x="0" y="0"/>
          <wp:positionH relativeFrom="column">
            <wp:posOffset>3720465</wp:posOffset>
          </wp:positionH>
          <wp:positionV relativeFrom="paragraph">
            <wp:posOffset>62865</wp:posOffset>
          </wp:positionV>
          <wp:extent cx="1744980" cy="701675"/>
          <wp:effectExtent l="0" t="0" r="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0D28E976" wp14:editId="0D53DE95">
          <wp:simplePos x="0" y="0"/>
          <wp:positionH relativeFrom="column">
            <wp:posOffset>1072515</wp:posOffset>
          </wp:positionH>
          <wp:positionV relativeFrom="paragraph">
            <wp:posOffset>142240</wp:posOffset>
          </wp:positionV>
          <wp:extent cx="2619375" cy="438150"/>
          <wp:effectExtent l="0" t="0" r="0" b="0"/>
          <wp:wrapNone/>
          <wp:docPr id="5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367C846" wp14:editId="3946CB81">
          <wp:simplePos x="0" y="0"/>
          <wp:positionH relativeFrom="column">
            <wp:posOffset>-561975</wp:posOffset>
          </wp:positionH>
          <wp:positionV relativeFrom="paragraph">
            <wp:posOffset>186690</wp:posOffset>
          </wp:positionV>
          <wp:extent cx="1588770" cy="367665"/>
          <wp:effectExtent l="0" t="0" r="0" b="0"/>
          <wp:wrapNone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B971" w14:textId="77777777" w:rsidR="00F5046C" w:rsidRDefault="00F5046C">
      <w:r>
        <w:separator/>
      </w:r>
    </w:p>
  </w:footnote>
  <w:footnote w:type="continuationSeparator" w:id="0">
    <w:p w14:paraId="176AAC7D" w14:textId="77777777" w:rsidR="00F5046C" w:rsidRDefault="00F5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A850" w14:textId="2EE67D74" w:rsidR="00086E81" w:rsidRDefault="002277EE">
    <w:pPr>
      <w:pStyle w:val="Capalera"/>
    </w:pPr>
    <w:r>
      <w:rPr>
        <w:noProof/>
      </w:rPr>
      <w:drawing>
        <wp:anchor distT="0" distB="360045" distL="114300" distR="114300" simplePos="0" relativeHeight="251657728" behindDoc="0" locked="0" layoutInCell="1" allowOverlap="1" wp14:anchorId="25BA5694" wp14:editId="1B65E3F2">
          <wp:simplePos x="0" y="0"/>
          <wp:positionH relativeFrom="column">
            <wp:posOffset>-590550</wp:posOffset>
          </wp:positionH>
          <wp:positionV relativeFrom="paragraph">
            <wp:posOffset>-6985</wp:posOffset>
          </wp:positionV>
          <wp:extent cx="6648450" cy="819150"/>
          <wp:effectExtent l="0" t="0" r="0" b="0"/>
          <wp:wrapSquare wrapText="bothSides"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89"/>
    <w:rsid w:val="00022B0D"/>
    <w:rsid w:val="00032743"/>
    <w:rsid w:val="00035AF7"/>
    <w:rsid w:val="00086E81"/>
    <w:rsid w:val="000B7DBB"/>
    <w:rsid w:val="000C0789"/>
    <w:rsid w:val="000D736D"/>
    <w:rsid w:val="001066CC"/>
    <w:rsid w:val="002277EE"/>
    <w:rsid w:val="002672B5"/>
    <w:rsid w:val="00270FEF"/>
    <w:rsid w:val="003C4F07"/>
    <w:rsid w:val="00430377"/>
    <w:rsid w:val="00444174"/>
    <w:rsid w:val="0045606B"/>
    <w:rsid w:val="005118F4"/>
    <w:rsid w:val="00575164"/>
    <w:rsid w:val="005800A8"/>
    <w:rsid w:val="005D234B"/>
    <w:rsid w:val="00700576"/>
    <w:rsid w:val="007636A5"/>
    <w:rsid w:val="0080704C"/>
    <w:rsid w:val="008127D4"/>
    <w:rsid w:val="00813AF4"/>
    <w:rsid w:val="0081680F"/>
    <w:rsid w:val="00830B67"/>
    <w:rsid w:val="008B2A2D"/>
    <w:rsid w:val="0094152B"/>
    <w:rsid w:val="00950F2C"/>
    <w:rsid w:val="009B0D29"/>
    <w:rsid w:val="009B3745"/>
    <w:rsid w:val="00A75590"/>
    <w:rsid w:val="00A82B10"/>
    <w:rsid w:val="00AA13BB"/>
    <w:rsid w:val="00B12DC8"/>
    <w:rsid w:val="00B15495"/>
    <w:rsid w:val="00C664CA"/>
    <w:rsid w:val="00C96A22"/>
    <w:rsid w:val="00CA117B"/>
    <w:rsid w:val="00D83116"/>
    <w:rsid w:val="00DA2A08"/>
    <w:rsid w:val="00DB5DEE"/>
    <w:rsid w:val="00DE0883"/>
    <w:rsid w:val="00E4448C"/>
    <w:rsid w:val="00F409A2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28BCD"/>
  <w15:docId w15:val="{BFDACEBB-9D7F-4037-9C7D-2CC972B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F2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tol1">
    <w:name w:val="heading 1"/>
    <w:basedOn w:val="Normal"/>
    <w:link w:val="Ttol1Car"/>
    <w:uiPriority w:val="9"/>
    <w:qFormat/>
    <w:rsid w:val="00950F2C"/>
    <w:pPr>
      <w:ind w:left="2347" w:hanging="463"/>
      <w:outlineLvl w:val="0"/>
    </w:pPr>
    <w:rPr>
      <w:b/>
      <w:bCs/>
      <w:sz w:val="18"/>
      <w:szCs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86E8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086E81"/>
    <w:pPr>
      <w:tabs>
        <w:tab w:val="center" w:pos="4252"/>
        <w:tab w:val="right" w:pos="8504"/>
      </w:tabs>
    </w:pPr>
  </w:style>
  <w:style w:type="character" w:customStyle="1" w:styleId="Ttol1Car">
    <w:name w:val="Títol 1 Car"/>
    <w:basedOn w:val="Lletraperdefectedelpargraf"/>
    <w:link w:val="Ttol1"/>
    <w:uiPriority w:val="9"/>
    <w:rsid w:val="00950F2C"/>
    <w:rPr>
      <w:rFonts w:ascii="Arial" w:eastAsia="Arial" w:hAnsi="Arial" w:cs="Arial"/>
      <w:b/>
      <w:bCs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0F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950F2C"/>
    <w:rPr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50F2C"/>
    <w:rPr>
      <w:rFonts w:ascii="Arial" w:eastAsia="Arial" w:hAnsi="Arial" w:cs="Arial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0F2C"/>
    <w:pPr>
      <w:spacing w:line="90" w:lineRule="exact"/>
      <w:ind w:left="40"/>
    </w:pPr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xtos\Merc&#232;\Plantilla%20Bellver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Bellver.dot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3</dc:creator>
  <cp:keywords/>
  <dc:description/>
  <cp:lastModifiedBy>Secretaria 3</cp:lastModifiedBy>
  <cp:revision>2</cp:revision>
  <cp:lastPrinted>1899-12-31T23:00:00Z</cp:lastPrinted>
  <dcterms:created xsi:type="dcterms:W3CDTF">2024-05-21T17:35:00Z</dcterms:created>
  <dcterms:modified xsi:type="dcterms:W3CDTF">2024-05-21T17:35:00Z</dcterms:modified>
</cp:coreProperties>
</file>