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617F" w14:textId="672EB8DC" w:rsidR="001E2B42" w:rsidRPr="00431E75" w:rsidRDefault="001E2B42" w:rsidP="001E2B42">
      <w:pPr>
        <w:pStyle w:val="Ttol1"/>
        <w:numPr>
          <w:ilvl w:val="1"/>
          <w:numId w:val="4"/>
        </w:numPr>
        <w:tabs>
          <w:tab w:val="left" w:pos="2655"/>
        </w:tabs>
        <w:spacing w:before="199"/>
      </w:pPr>
      <w:r w:rsidRPr="00431E75">
        <w:t>Declaració</w:t>
      </w:r>
      <w:r w:rsidRPr="00431E75">
        <w:rPr>
          <w:spacing w:val="21"/>
        </w:rPr>
        <w:t xml:space="preserve"> </w:t>
      </w:r>
      <w:r w:rsidRPr="00431E75">
        <w:rPr>
          <w:spacing w:val="-2"/>
        </w:rPr>
        <w:t>responsable.</w:t>
      </w:r>
    </w:p>
    <w:p w14:paraId="140B3CBA" w14:textId="77777777" w:rsidR="001E2B42" w:rsidRPr="00431E75" w:rsidRDefault="001E2B42" w:rsidP="001E2B42">
      <w:pPr>
        <w:pStyle w:val="Textindependent"/>
        <w:spacing w:before="84"/>
        <w:rPr>
          <w:b/>
        </w:rPr>
      </w:pPr>
    </w:p>
    <w:p w14:paraId="0E255B27" w14:textId="77777777" w:rsidR="001E2B42" w:rsidRPr="00431E75" w:rsidRDefault="001E2B42" w:rsidP="001E2B42">
      <w:pPr>
        <w:ind w:left="2347"/>
        <w:rPr>
          <w:b/>
          <w:sz w:val="18"/>
        </w:rPr>
      </w:pPr>
      <w:r w:rsidRPr="00431E75">
        <w:rPr>
          <w:b/>
          <w:w w:val="105"/>
          <w:sz w:val="18"/>
        </w:rPr>
        <w:t>Exp.</w:t>
      </w:r>
      <w:r w:rsidRPr="00431E75"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503/2024</w:t>
      </w:r>
    </w:p>
    <w:p w14:paraId="4A26A7C2" w14:textId="77777777" w:rsidR="001E2B42" w:rsidRPr="00431E75" w:rsidRDefault="001E2B42" w:rsidP="001E2B42">
      <w:pPr>
        <w:ind w:left="2347"/>
        <w:rPr>
          <w:b/>
          <w:sz w:val="18"/>
        </w:rPr>
      </w:pPr>
    </w:p>
    <w:p w14:paraId="47FE86FB" w14:textId="77777777" w:rsidR="001E2B42" w:rsidRPr="00431E75" w:rsidRDefault="001E2B42" w:rsidP="001E2B42">
      <w:pPr>
        <w:pStyle w:val="Textindependent"/>
        <w:spacing w:before="37"/>
        <w:rPr>
          <w:b/>
        </w:rPr>
      </w:pPr>
    </w:p>
    <w:p w14:paraId="0A8D2C4B" w14:textId="77777777" w:rsidR="001E2B42" w:rsidRPr="00431E75" w:rsidRDefault="001E2B42" w:rsidP="001E2B42">
      <w:pPr>
        <w:spacing w:line="266" w:lineRule="auto"/>
        <w:ind w:left="2347" w:right="1583"/>
        <w:jc w:val="both"/>
        <w:rPr>
          <w:b/>
          <w:sz w:val="18"/>
        </w:rPr>
      </w:pPr>
      <w:r>
        <w:rPr>
          <w:b/>
          <w:w w:val="105"/>
          <w:sz w:val="18"/>
        </w:rPr>
        <w:t>I</w:t>
      </w:r>
      <w:r w:rsidRPr="00431E75">
        <w:rPr>
          <w:b/>
          <w:w w:val="105"/>
          <w:sz w:val="18"/>
        </w:rPr>
        <w:t xml:space="preserve">nstal·lació fotovoltaica </w:t>
      </w:r>
      <w:r>
        <w:rPr>
          <w:b/>
          <w:w w:val="105"/>
          <w:sz w:val="18"/>
        </w:rPr>
        <w:t>d’</w:t>
      </w:r>
      <w:r w:rsidRPr="00431E75">
        <w:rPr>
          <w:b/>
          <w:w w:val="105"/>
          <w:sz w:val="18"/>
        </w:rPr>
        <w:t>autoconsum</w:t>
      </w:r>
      <w:r w:rsidRPr="00431E75">
        <w:rPr>
          <w:b/>
          <w:spacing w:val="-14"/>
          <w:w w:val="105"/>
          <w:sz w:val="18"/>
        </w:rPr>
        <w:t xml:space="preserve"> </w:t>
      </w:r>
      <w:r w:rsidRPr="00431E75">
        <w:rPr>
          <w:b/>
          <w:w w:val="105"/>
          <w:sz w:val="18"/>
        </w:rPr>
        <w:t>compartit</w:t>
      </w:r>
      <w:r w:rsidRPr="00431E75"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 w:rsidRPr="00431E75">
        <w:rPr>
          <w:b/>
          <w:spacing w:val="-13"/>
          <w:w w:val="105"/>
          <w:sz w:val="18"/>
        </w:rPr>
        <w:t xml:space="preserve"> </w:t>
      </w:r>
      <w:r w:rsidRPr="00431E75">
        <w:rPr>
          <w:b/>
          <w:w w:val="105"/>
          <w:sz w:val="18"/>
        </w:rPr>
        <w:t>Bellver de Cerdanya</w:t>
      </w:r>
    </w:p>
    <w:p w14:paraId="64E8FC4E" w14:textId="77777777" w:rsidR="001E2B42" w:rsidRPr="00431E75" w:rsidRDefault="001E2B42" w:rsidP="001E2B42">
      <w:pPr>
        <w:pStyle w:val="Textindependent"/>
        <w:spacing w:before="24"/>
        <w:rPr>
          <w:b/>
        </w:rPr>
      </w:pPr>
    </w:p>
    <w:p w14:paraId="59242BFA" w14:textId="77777777" w:rsidR="001E2B42" w:rsidRPr="00431E75" w:rsidRDefault="001E2B42" w:rsidP="001E2B42">
      <w:pPr>
        <w:pStyle w:val="Textindependent"/>
        <w:ind w:left="2347"/>
      </w:pPr>
      <w:r w:rsidRPr="00431E75">
        <w:rPr>
          <w:w w:val="105"/>
        </w:rPr>
        <w:t>Dades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del</w:t>
      </w:r>
      <w:r w:rsidRPr="00431E75">
        <w:rPr>
          <w:spacing w:val="-12"/>
          <w:w w:val="105"/>
        </w:rPr>
        <w:t xml:space="preserve"> </w:t>
      </w:r>
      <w:r w:rsidRPr="00431E75">
        <w:rPr>
          <w:spacing w:val="-2"/>
          <w:w w:val="105"/>
        </w:rPr>
        <w:t>declarant</w:t>
      </w:r>
    </w:p>
    <w:p w14:paraId="5BB80862" w14:textId="77777777" w:rsidR="001E2B42" w:rsidRPr="00431E75" w:rsidRDefault="001E2B42" w:rsidP="001E2B42">
      <w:pPr>
        <w:pStyle w:val="Textindependent"/>
        <w:spacing w:before="15" w:after="1"/>
        <w:rPr>
          <w:sz w:val="20"/>
        </w:rPr>
      </w:pPr>
    </w:p>
    <w:tbl>
      <w:tblPr>
        <w:tblStyle w:val="TableNormal"/>
        <w:tblW w:w="0" w:type="auto"/>
        <w:tblInd w:w="2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1200"/>
        <w:gridCol w:w="3082"/>
      </w:tblGrid>
      <w:tr w:rsidR="001E2B42" w:rsidRPr="00431E75" w14:paraId="2FE19671" w14:textId="77777777" w:rsidTr="00127A59">
        <w:trPr>
          <w:trHeight w:val="745"/>
        </w:trPr>
        <w:tc>
          <w:tcPr>
            <w:tcW w:w="2879" w:type="dxa"/>
          </w:tcPr>
          <w:p w14:paraId="3E268D64" w14:textId="77777777" w:rsidR="001E2B42" w:rsidRPr="00431E75" w:rsidRDefault="001E2B42" w:rsidP="00127A59">
            <w:pPr>
              <w:pStyle w:val="TableParagraph"/>
              <w:spacing w:before="40" w:line="240" w:lineRule="auto"/>
              <w:ind w:left="55"/>
              <w:rPr>
                <w:rFonts w:ascii="Arial"/>
                <w:sz w:val="18"/>
              </w:rPr>
            </w:pPr>
            <w:r w:rsidRPr="00431E75">
              <w:rPr>
                <w:rFonts w:ascii="Arial"/>
                <w:w w:val="105"/>
                <w:sz w:val="18"/>
              </w:rPr>
              <w:t>Nom</w:t>
            </w:r>
            <w:r w:rsidRPr="00431E75"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w w:val="105"/>
                <w:sz w:val="18"/>
              </w:rPr>
              <w:t>i</w:t>
            </w:r>
            <w:r w:rsidRPr="00431E75"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spacing w:val="-2"/>
                <w:w w:val="105"/>
                <w:sz w:val="18"/>
              </w:rPr>
              <w:t>cognoms</w:t>
            </w:r>
          </w:p>
        </w:tc>
        <w:tc>
          <w:tcPr>
            <w:tcW w:w="1200" w:type="dxa"/>
          </w:tcPr>
          <w:p w14:paraId="680AFD7B" w14:textId="77777777" w:rsidR="001E2B42" w:rsidRPr="00431E75" w:rsidRDefault="001E2B42" w:rsidP="00127A59">
            <w:pPr>
              <w:pStyle w:val="TableParagraph"/>
              <w:spacing w:before="40" w:line="240" w:lineRule="auto"/>
              <w:ind w:left="53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>DNI/NIF</w:t>
            </w:r>
          </w:p>
        </w:tc>
        <w:tc>
          <w:tcPr>
            <w:tcW w:w="3082" w:type="dxa"/>
          </w:tcPr>
          <w:p w14:paraId="08AB54D1" w14:textId="77777777" w:rsidR="001E2B42" w:rsidRPr="00431E75" w:rsidRDefault="001E2B42" w:rsidP="00127A59">
            <w:pPr>
              <w:pStyle w:val="TableParagraph"/>
              <w:spacing w:before="40" w:line="240" w:lineRule="auto"/>
              <w:ind w:left="55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>Domicili</w:t>
            </w:r>
          </w:p>
        </w:tc>
      </w:tr>
      <w:tr w:rsidR="001E2B42" w:rsidRPr="00431E75" w14:paraId="7F732EEF" w14:textId="77777777" w:rsidTr="00127A59">
        <w:trPr>
          <w:trHeight w:val="744"/>
        </w:trPr>
        <w:tc>
          <w:tcPr>
            <w:tcW w:w="2879" w:type="dxa"/>
          </w:tcPr>
          <w:p w14:paraId="7C552F95" w14:textId="77777777" w:rsidR="001E2B42" w:rsidRPr="00431E75" w:rsidRDefault="001E2B42" w:rsidP="00127A59">
            <w:pPr>
              <w:pStyle w:val="TableParagraph"/>
              <w:spacing w:before="40" w:line="240" w:lineRule="auto"/>
              <w:ind w:left="55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2"/>
                <w:w w:val="105"/>
                <w:sz w:val="18"/>
              </w:rPr>
              <w:t>Població</w:t>
            </w:r>
          </w:p>
        </w:tc>
        <w:tc>
          <w:tcPr>
            <w:tcW w:w="1200" w:type="dxa"/>
          </w:tcPr>
          <w:p w14:paraId="6B0F72B8" w14:textId="77777777" w:rsidR="001E2B42" w:rsidRPr="00431E75" w:rsidRDefault="001E2B42" w:rsidP="00127A59">
            <w:pPr>
              <w:pStyle w:val="TableParagraph"/>
              <w:spacing w:before="40" w:line="266" w:lineRule="auto"/>
              <w:ind w:left="53" w:right="315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4"/>
                <w:w w:val="105"/>
                <w:sz w:val="18"/>
              </w:rPr>
              <w:t xml:space="preserve">Codi </w:t>
            </w:r>
            <w:r w:rsidRPr="00431E75">
              <w:rPr>
                <w:rFonts w:ascii="Arial"/>
                <w:spacing w:val="-2"/>
                <w:sz w:val="18"/>
              </w:rPr>
              <w:t>postal</w:t>
            </w:r>
          </w:p>
        </w:tc>
        <w:tc>
          <w:tcPr>
            <w:tcW w:w="3082" w:type="dxa"/>
          </w:tcPr>
          <w:p w14:paraId="4AB0E5F8" w14:textId="77777777" w:rsidR="001E2B42" w:rsidRPr="001E2B42" w:rsidRDefault="001E2B42" w:rsidP="00127A59">
            <w:pPr>
              <w:pStyle w:val="TableParagraph"/>
              <w:spacing w:before="40" w:line="266" w:lineRule="auto"/>
              <w:ind w:left="55" w:right="633"/>
              <w:rPr>
                <w:rFonts w:ascii="Arial" w:hAnsi="Arial"/>
                <w:sz w:val="18"/>
                <w:lang w:val="es-ES"/>
              </w:rPr>
            </w:pPr>
            <w:r w:rsidRPr="001E2B42">
              <w:rPr>
                <w:rFonts w:ascii="Arial" w:hAnsi="Arial"/>
                <w:w w:val="105"/>
                <w:sz w:val="18"/>
                <w:lang w:val="es-ES"/>
              </w:rPr>
              <w:t>Adreça</w:t>
            </w:r>
            <w:r w:rsidRPr="001E2B42">
              <w:rPr>
                <w:rFonts w:ascii="Arial" w:hAnsi="Arial"/>
                <w:spacing w:val="-14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 w:rsidRPr="001E2B42"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correu</w:t>
            </w:r>
            <w:r w:rsidRPr="001E2B42"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electrònic</w:t>
            </w:r>
            <w:r w:rsidRPr="001E2B42">
              <w:rPr>
                <w:rFonts w:ascii="Arial" w:hAnsi="Arial"/>
                <w:spacing w:val="-13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 xml:space="preserve">/ </w:t>
            </w:r>
            <w:r w:rsidRPr="001E2B42">
              <w:rPr>
                <w:rFonts w:ascii="Arial" w:hAnsi="Arial"/>
                <w:spacing w:val="-2"/>
                <w:w w:val="105"/>
                <w:sz w:val="18"/>
                <w:lang w:val="es-ES"/>
              </w:rPr>
              <w:t>telèfon</w:t>
            </w:r>
          </w:p>
        </w:tc>
      </w:tr>
    </w:tbl>
    <w:p w14:paraId="00DC90D9" w14:textId="77777777" w:rsidR="001E2B42" w:rsidRPr="00431E75" w:rsidRDefault="001E2B42" w:rsidP="001E2B42">
      <w:pPr>
        <w:pStyle w:val="Textindependent"/>
        <w:spacing w:before="25"/>
      </w:pPr>
    </w:p>
    <w:p w14:paraId="28AD786D" w14:textId="77777777" w:rsidR="001E2B42" w:rsidRPr="00431E75" w:rsidRDefault="001E2B42" w:rsidP="001E2B42">
      <w:pPr>
        <w:pStyle w:val="Textindependent"/>
        <w:ind w:left="2347"/>
      </w:pPr>
      <w:r w:rsidRPr="00431E75">
        <w:rPr>
          <w:w w:val="105"/>
        </w:rPr>
        <w:t>Dades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l’empresa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(si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s’actua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en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seva</w:t>
      </w:r>
      <w:r w:rsidRPr="00431E75">
        <w:rPr>
          <w:spacing w:val="-12"/>
          <w:w w:val="105"/>
        </w:rPr>
        <w:t xml:space="preserve"> </w:t>
      </w:r>
      <w:r w:rsidRPr="00431E75">
        <w:rPr>
          <w:spacing w:val="-2"/>
          <w:w w:val="105"/>
        </w:rPr>
        <w:t>representació)</w:t>
      </w:r>
    </w:p>
    <w:p w14:paraId="21F1ABCB" w14:textId="77777777" w:rsidR="001E2B42" w:rsidRPr="00431E75" w:rsidRDefault="001E2B42" w:rsidP="001E2B42">
      <w:pPr>
        <w:pStyle w:val="Textindependent"/>
        <w:spacing w:before="17"/>
        <w:rPr>
          <w:sz w:val="20"/>
        </w:rPr>
      </w:pPr>
    </w:p>
    <w:tbl>
      <w:tblPr>
        <w:tblStyle w:val="TableNormal"/>
        <w:tblW w:w="0" w:type="auto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8"/>
        <w:gridCol w:w="1214"/>
        <w:gridCol w:w="3148"/>
      </w:tblGrid>
      <w:tr w:rsidR="001E2B42" w:rsidRPr="00431E75" w14:paraId="7060692A" w14:textId="77777777" w:rsidTr="00127A59">
        <w:trPr>
          <w:trHeight w:val="617"/>
        </w:trPr>
        <w:tc>
          <w:tcPr>
            <w:tcW w:w="2798" w:type="dxa"/>
          </w:tcPr>
          <w:p w14:paraId="4F584095" w14:textId="77777777" w:rsidR="001E2B42" w:rsidRPr="00431E75" w:rsidRDefault="001E2B42" w:rsidP="00127A59">
            <w:pPr>
              <w:pStyle w:val="TableParagraph"/>
              <w:spacing w:before="40" w:line="240" w:lineRule="auto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5"/>
                <w:w w:val="105"/>
                <w:sz w:val="18"/>
              </w:rPr>
              <w:t>Nom</w:t>
            </w:r>
          </w:p>
        </w:tc>
        <w:tc>
          <w:tcPr>
            <w:tcW w:w="1214" w:type="dxa"/>
          </w:tcPr>
          <w:p w14:paraId="07B26E4F" w14:textId="77777777" w:rsidR="001E2B42" w:rsidRPr="00431E75" w:rsidRDefault="001E2B42" w:rsidP="00127A59">
            <w:pPr>
              <w:pStyle w:val="TableParagraph"/>
              <w:spacing w:before="40" w:line="240" w:lineRule="auto"/>
              <w:ind w:left="58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5"/>
                <w:w w:val="105"/>
                <w:sz w:val="18"/>
              </w:rPr>
              <w:t>NIF</w:t>
            </w:r>
          </w:p>
        </w:tc>
        <w:tc>
          <w:tcPr>
            <w:tcW w:w="3148" w:type="dxa"/>
          </w:tcPr>
          <w:p w14:paraId="633E8425" w14:textId="77777777" w:rsidR="001E2B42" w:rsidRPr="00431E75" w:rsidRDefault="001E2B42" w:rsidP="00127A59">
            <w:pPr>
              <w:pStyle w:val="TableParagraph"/>
              <w:spacing w:before="40" w:line="264" w:lineRule="auto"/>
              <w:ind w:left="58" w:right="2014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sz w:val="18"/>
              </w:rPr>
              <w:t xml:space="preserve">Domicili </w:t>
            </w:r>
            <w:r w:rsidRPr="00431E75">
              <w:rPr>
                <w:rFonts w:ascii="Arial"/>
                <w:spacing w:val="-2"/>
                <w:w w:val="105"/>
                <w:sz w:val="18"/>
              </w:rPr>
              <w:t>social</w:t>
            </w:r>
          </w:p>
        </w:tc>
      </w:tr>
      <w:tr w:rsidR="001E2B42" w:rsidRPr="00431E75" w14:paraId="09A8587E" w14:textId="77777777" w:rsidTr="00127A59">
        <w:trPr>
          <w:trHeight w:val="617"/>
        </w:trPr>
        <w:tc>
          <w:tcPr>
            <w:tcW w:w="2798" w:type="dxa"/>
          </w:tcPr>
          <w:p w14:paraId="3DAF5569" w14:textId="77777777" w:rsidR="001E2B42" w:rsidRPr="00431E75" w:rsidRDefault="001E2B42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14" w:type="dxa"/>
          </w:tcPr>
          <w:p w14:paraId="0A6C7F61" w14:textId="77777777" w:rsidR="001E2B42" w:rsidRPr="00431E75" w:rsidRDefault="001E2B42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</w:tcPr>
          <w:p w14:paraId="7F5F64BB" w14:textId="77777777" w:rsidR="001E2B42" w:rsidRPr="00431E75" w:rsidRDefault="001E2B42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1E2B42" w:rsidRPr="00431E75" w14:paraId="4E63C85B" w14:textId="77777777" w:rsidTr="00127A59">
        <w:trPr>
          <w:trHeight w:val="744"/>
        </w:trPr>
        <w:tc>
          <w:tcPr>
            <w:tcW w:w="2798" w:type="dxa"/>
          </w:tcPr>
          <w:p w14:paraId="1A57854F" w14:textId="77777777" w:rsidR="001E2B42" w:rsidRPr="00431E75" w:rsidRDefault="001E2B42" w:rsidP="00127A59">
            <w:pPr>
              <w:pStyle w:val="TableParagraph"/>
              <w:spacing w:before="40" w:line="240" w:lineRule="auto"/>
              <w:ind w:left="57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2"/>
                <w:w w:val="105"/>
                <w:sz w:val="18"/>
              </w:rPr>
              <w:t>Població</w:t>
            </w:r>
          </w:p>
        </w:tc>
        <w:tc>
          <w:tcPr>
            <w:tcW w:w="1214" w:type="dxa"/>
          </w:tcPr>
          <w:p w14:paraId="2AA1EFA2" w14:textId="77777777" w:rsidR="001E2B42" w:rsidRPr="00431E75" w:rsidRDefault="001E2B42" w:rsidP="00127A59">
            <w:pPr>
              <w:pStyle w:val="TableParagraph"/>
              <w:spacing w:before="40" w:line="266" w:lineRule="auto"/>
              <w:ind w:left="58" w:right="324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4"/>
                <w:w w:val="105"/>
                <w:sz w:val="18"/>
              </w:rPr>
              <w:t xml:space="preserve">Codi </w:t>
            </w:r>
            <w:r w:rsidRPr="00431E75">
              <w:rPr>
                <w:rFonts w:ascii="Arial"/>
                <w:spacing w:val="-2"/>
                <w:sz w:val="18"/>
              </w:rPr>
              <w:t>postal</w:t>
            </w:r>
          </w:p>
        </w:tc>
        <w:tc>
          <w:tcPr>
            <w:tcW w:w="3148" w:type="dxa"/>
          </w:tcPr>
          <w:p w14:paraId="2172DBB7" w14:textId="77777777" w:rsidR="001E2B42" w:rsidRPr="00431E75" w:rsidRDefault="001E2B42" w:rsidP="00127A59">
            <w:pPr>
              <w:pStyle w:val="TableParagraph"/>
              <w:spacing w:before="40" w:line="240" w:lineRule="auto"/>
              <w:ind w:left="58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2"/>
                <w:w w:val="105"/>
                <w:sz w:val="18"/>
              </w:rPr>
              <w:t>Telèfon</w:t>
            </w:r>
          </w:p>
        </w:tc>
      </w:tr>
    </w:tbl>
    <w:p w14:paraId="650A32D5" w14:textId="77777777" w:rsidR="001E2B42" w:rsidRPr="00431E75" w:rsidRDefault="001E2B42" w:rsidP="001E2B42">
      <w:pPr>
        <w:pStyle w:val="Textindependent"/>
        <w:spacing w:before="25"/>
      </w:pPr>
    </w:p>
    <w:p w14:paraId="534D052C" w14:textId="77777777" w:rsidR="001E2B42" w:rsidRPr="00431E75" w:rsidRDefault="001E2B42" w:rsidP="001E2B42">
      <w:pPr>
        <w:pStyle w:val="Textindependent"/>
        <w:spacing w:after="19"/>
        <w:ind w:left="2347"/>
      </w:pPr>
      <w:r w:rsidRPr="00431E75">
        <w:rPr>
          <w:spacing w:val="-2"/>
          <w:w w:val="105"/>
        </w:rPr>
        <w:t>(*)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Dades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d’apoderament si</w:t>
      </w:r>
      <w:r w:rsidRPr="00431E75">
        <w:rPr>
          <w:spacing w:val="-7"/>
          <w:w w:val="105"/>
        </w:rPr>
        <w:t xml:space="preserve"> </w:t>
      </w:r>
      <w:r w:rsidRPr="00431E75">
        <w:rPr>
          <w:spacing w:val="-2"/>
          <w:w w:val="105"/>
        </w:rPr>
        <w:t>s’actua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en</w:t>
      </w:r>
      <w:r w:rsidRPr="00431E75">
        <w:rPr>
          <w:spacing w:val="-7"/>
          <w:w w:val="105"/>
        </w:rPr>
        <w:t xml:space="preserve"> </w:t>
      </w:r>
      <w:r w:rsidRPr="00431E75">
        <w:rPr>
          <w:spacing w:val="-2"/>
          <w:w w:val="105"/>
        </w:rPr>
        <w:t>representació</w:t>
      </w:r>
    </w:p>
    <w:tbl>
      <w:tblPr>
        <w:tblStyle w:val="TableNormal"/>
        <w:tblW w:w="0" w:type="auto"/>
        <w:tblInd w:w="2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12"/>
        <w:gridCol w:w="1432"/>
        <w:gridCol w:w="1550"/>
      </w:tblGrid>
      <w:tr w:rsidR="001E2B42" w:rsidRPr="00431E75" w14:paraId="285D1F70" w14:textId="77777777" w:rsidTr="00127A59">
        <w:trPr>
          <w:trHeight w:val="745"/>
        </w:trPr>
        <w:tc>
          <w:tcPr>
            <w:tcW w:w="2266" w:type="dxa"/>
          </w:tcPr>
          <w:p w14:paraId="4CCC431F" w14:textId="77777777" w:rsidR="001E2B42" w:rsidRPr="00431E75" w:rsidRDefault="001E2B42" w:rsidP="00127A59">
            <w:pPr>
              <w:pStyle w:val="TableParagraph"/>
              <w:spacing w:before="38" w:line="240" w:lineRule="auto"/>
              <w:ind w:left="55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>Escriptura</w:t>
            </w:r>
          </w:p>
        </w:tc>
        <w:tc>
          <w:tcPr>
            <w:tcW w:w="1912" w:type="dxa"/>
          </w:tcPr>
          <w:p w14:paraId="5337E9CE" w14:textId="77777777" w:rsidR="001E2B42" w:rsidRPr="00431E75" w:rsidRDefault="001E2B42" w:rsidP="00127A59">
            <w:pPr>
              <w:pStyle w:val="TableParagraph"/>
              <w:spacing w:before="38" w:line="240" w:lineRule="auto"/>
              <w:ind w:left="55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>Notari</w:t>
            </w:r>
          </w:p>
        </w:tc>
        <w:tc>
          <w:tcPr>
            <w:tcW w:w="1432" w:type="dxa"/>
          </w:tcPr>
          <w:p w14:paraId="2311731B" w14:textId="77777777" w:rsidR="001E2B42" w:rsidRPr="00431E75" w:rsidRDefault="001E2B42" w:rsidP="00127A59">
            <w:pPr>
              <w:pStyle w:val="TableParagraph"/>
              <w:spacing w:before="38" w:line="268" w:lineRule="auto"/>
              <w:ind w:left="56" w:right="701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4"/>
                <w:w w:val="105"/>
                <w:sz w:val="18"/>
              </w:rPr>
              <w:t xml:space="preserve">Núm. </w:t>
            </w:r>
            <w:r w:rsidRPr="00431E75">
              <w:rPr>
                <w:rFonts w:ascii="Arial" w:hAnsi="Arial"/>
                <w:spacing w:val="-2"/>
                <w:sz w:val="18"/>
              </w:rPr>
              <w:t>protocol</w:t>
            </w:r>
          </w:p>
        </w:tc>
        <w:tc>
          <w:tcPr>
            <w:tcW w:w="1550" w:type="dxa"/>
          </w:tcPr>
          <w:p w14:paraId="6F79A288" w14:textId="77777777" w:rsidR="001E2B42" w:rsidRPr="00431E75" w:rsidRDefault="001E2B42" w:rsidP="00127A59">
            <w:pPr>
              <w:pStyle w:val="TableParagraph"/>
              <w:spacing w:before="38" w:line="268" w:lineRule="auto"/>
              <w:ind w:left="56" w:right="664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4"/>
                <w:w w:val="105"/>
                <w:sz w:val="18"/>
              </w:rPr>
              <w:t xml:space="preserve">Data </w:t>
            </w:r>
            <w:r w:rsidRPr="00431E75">
              <w:rPr>
                <w:rFonts w:ascii="Arial"/>
                <w:spacing w:val="-2"/>
                <w:sz w:val="18"/>
              </w:rPr>
              <w:t>escriptura</w:t>
            </w:r>
          </w:p>
        </w:tc>
      </w:tr>
    </w:tbl>
    <w:p w14:paraId="178BD20C" w14:textId="77777777" w:rsidR="001E2B42" w:rsidRPr="00431E75" w:rsidRDefault="001E2B42" w:rsidP="001E2B42">
      <w:pPr>
        <w:pStyle w:val="Textindependent"/>
      </w:pPr>
    </w:p>
    <w:p w14:paraId="6A05DF56" w14:textId="77777777" w:rsidR="001E2B42" w:rsidRPr="00431E75" w:rsidRDefault="001E2B42" w:rsidP="001E2B42">
      <w:pPr>
        <w:pStyle w:val="Textindependent"/>
        <w:spacing w:before="46"/>
      </w:pPr>
    </w:p>
    <w:p w14:paraId="7E55E34B" w14:textId="77777777" w:rsidR="001E2B42" w:rsidRPr="00431E75" w:rsidRDefault="001E2B42" w:rsidP="001E2B42">
      <w:pPr>
        <w:pStyle w:val="Ttol1"/>
        <w:ind w:firstLine="0"/>
        <w:rPr>
          <w:b w:val="0"/>
        </w:rPr>
      </w:pPr>
      <w:r w:rsidRPr="00431E75">
        <w:t>DECLARO</w:t>
      </w:r>
      <w:r w:rsidRPr="00431E75">
        <w:rPr>
          <w:spacing w:val="19"/>
        </w:rPr>
        <w:t xml:space="preserve"> </w:t>
      </w:r>
      <w:r w:rsidRPr="00431E75">
        <w:t>SOTA</w:t>
      </w:r>
      <w:r w:rsidRPr="00431E75">
        <w:rPr>
          <w:spacing w:val="11"/>
        </w:rPr>
        <w:t xml:space="preserve"> </w:t>
      </w:r>
      <w:r w:rsidRPr="00431E75">
        <w:t>LA</w:t>
      </w:r>
      <w:r w:rsidRPr="00431E75">
        <w:rPr>
          <w:spacing w:val="12"/>
        </w:rPr>
        <w:t xml:space="preserve"> </w:t>
      </w:r>
      <w:r w:rsidRPr="00431E75">
        <w:t>MEVA</w:t>
      </w:r>
      <w:r w:rsidRPr="00431E75">
        <w:rPr>
          <w:spacing w:val="11"/>
        </w:rPr>
        <w:t xml:space="preserve"> </w:t>
      </w:r>
      <w:r w:rsidRPr="00431E75">
        <w:rPr>
          <w:spacing w:val="-2"/>
        </w:rPr>
        <w:t>RESPONSABILITAT</w:t>
      </w:r>
      <w:r w:rsidRPr="00431E75">
        <w:rPr>
          <w:b w:val="0"/>
          <w:spacing w:val="-2"/>
        </w:rPr>
        <w:t>:</w:t>
      </w:r>
    </w:p>
    <w:p w14:paraId="3FFDBA85" w14:textId="77777777" w:rsidR="001E2B42" w:rsidRPr="00431E75" w:rsidRDefault="001E2B42" w:rsidP="001E2B42">
      <w:pPr>
        <w:pStyle w:val="Textindependent"/>
        <w:spacing w:before="43"/>
      </w:pPr>
    </w:p>
    <w:p w14:paraId="03E946FA" w14:textId="77777777" w:rsidR="001E2B42" w:rsidRPr="00431E75" w:rsidRDefault="001E2B42" w:rsidP="001E2B42">
      <w:pPr>
        <w:spacing w:before="1"/>
        <w:ind w:left="2347"/>
        <w:rPr>
          <w:i/>
          <w:sz w:val="18"/>
        </w:rPr>
      </w:pPr>
      <w:r w:rsidRPr="00431E75">
        <w:rPr>
          <w:i/>
          <w:w w:val="105"/>
          <w:sz w:val="18"/>
        </w:rPr>
        <w:t>(En</w:t>
      </w:r>
      <w:r w:rsidRPr="00431E75">
        <w:rPr>
          <w:i/>
          <w:spacing w:val="-14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els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camps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que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procedeixi,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marcar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amb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una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X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l’opció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w w:val="105"/>
          <w:sz w:val="18"/>
        </w:rPr>
        <w:t>que</w:t>
      </w:r>
      <w:r w:rsidRPr="00431E75">
        <w:rPr>
          <w:i/>
          <w:spacing w:val="-13"/>
          <w:w w:val="105"/>
          <w:sz w:val="18"/>
        </w:rPr>
        <w:t xml:space="preserve"> </w:t>
      </w:r>
      <w:r w:rsidRPr="00431E75">
        <w:rPr>
          <w:i/>
          <w:spacing w:val="-2"/>
          <w:w w:val="105"/>
          <w:sz w:val="18"/>
        </w:rPr>
        <w:t>correspongui.)</w:t>
      </w:r>
    </w:p>
    <w:p w14:paraId="2754A350" w14:textId="77777777" w:rsidR="001E2B42" w:rsidRPr="00431E75" w:rsidRDefault="001E2B42" w:rsidP="001E2B42">
      <w:pPr>
        <w:pStyle w:val="Textindependent"/>
        <w:spacing w:before="45"/>
        <w:rPr>
          <w:i/>
        </w:rPr>
      </w:pPr>
    </w:p>
    <w:p w14:paraId="7509FA44" w14:textId="77777777" w:rsidR="001E2B42" w:rsidRPr="00431E75" w:rsidRDefault="001E2B42" w:rsidP="001E2B42">
      <w:pPr>
        <w:pStyle w:val="Textindependent"/>
        <w:ind w:left="2347"/>
      </w:pPr>
      <w:r w:rsidRPr="00431E75">
        <w:rPr>
          <w:spacing w:val="-2"/>
          <w:w w:val="105"/>
        </w:rPr>
        <w:t>Que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el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perfil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d’empresa</w:t>
      </w:r>
      <w:r w:rsidRPr="00431E75">
        <w:rPr>
          <w:spacing w:val="-7"/>
          <w:w w:val="105"/>
        </w:rPr>
        <w:t xml:space="preserve"> </w:t>
      </w:r>
      <w:r w:rsidRPr="00431E75">
        <w:rPr>
          <w:spacing w:val="-2"/>
          <w:w w:val="105"/>
        </w:rPr>
        <w:t>que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represento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és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el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següent:</w:t>
      </w:r>
    </w:p>
    <w:p w14:paraId="1AD30A7A" w14:textId="77777777" w:rsidR="001E2B42" w:rsidRPr="00431E75" w:rsidRDefault="001E2B42" w:rsidP="001E2B42">
      <w:pPr>
        <w:pStyle w:val="Textindependent"/>
        <w:spacing w:before="19"/>
        <w:rPr>
          <w:sz w:val="20"/>
        </w:rPr>
      </w:pPr>
    </w:p>
    <w:tbl>
      <w:tblPr>
        <w:tblStyle w:val="TableNormal"/>
        <w:tblW w:w="0" w:type="auto"/>
        <w:tblInd w:w="2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352"/>
        <w:gridCol w:w="5492"/>
      </w:tblGrid>
      <w:tr w:rsidR="001E2B42" w:rsidRPr="00431E75" w14:paraId="1B39FE60" w14:textId="77777777" w:rsidTr="00127A59">
        <w:trPr>
          <w:trHeight w:val="497"/>
        </w:trPr>
        <w:tc>
          <w:tcPr>
            <w:tcW w:w="324" w:type="dxa"/>
            <w:tcBorders>
              <w:top w:val="nil"/>
              <w:left w:val="nil"/>
            </w:tcBorders>
          </w:tcPr>
          <w:p w14:paraId="2D45A2E5" w14:textId="77777777" w:rsidR="001E2B42" w:rsidRPr="001E2B42" w:rsidRDefault="001E2B42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es-ES"/>
              </w:rPr>
            </w:pPr>
          </w:p>
        </w:tc>
        <w:tc>
          <w:tcPr>
            <w:tcW w:w="1352" w:type="dxa"/>
          </w:tcPr>
          <w:p w14:paraId="6386E3FC" w14:textId="77777777" w:rsidR="001E2B42" w:rsidRPr="00431E75" w:rsidRDefault="001E2B42" w:rsidP="00127A59">
            <w:pPr>
              <w:pStyle w:val="TableParagraph"/>
              <w:spacing w:before="17" w:line="230" w:lineRule="atLeast"/>
              <w:ind w:left="89" w:right="115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2"/>
                <w:w w:val="105"/>
                <w:sz w:val="18"/>
              </w:rPr>
              <w:t xml:space="preserve">Tipus </w:t>
            </w:r>
            <w:r w:rsidRPr="00431E75">
              <w:rPr>
                <w:rFonts w:ascii="Arial" w:hAnsi="Arial"/>
                <w:spacing w:val="-2"/>
                <w:sz w:val="18"/>
              </w:rPr>
              <w:t>d’empresa</w:t>
            </w:r>
          </w:p>
        </w:tc>
        <w:tc>
          <w:tcPr>
            <w:tcW w:w="5492" w:type="dxa"/>
          </w:tcPr>
          <w:p w14:paraId="48E52E9C" w14:textId="77777777" w:rsidR="001E2B42" w:rsidRPr="00431E75" w:rsidRDefault="001E2B42" w:rsidP="00127A59">
            <w:pPr>
              <w:pStyle w:val="TableParagraph"/>
              <w:spacing w:before="42" w:line="240" w:lineRule="auto"/>
              <w:ind w:left="89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2"/>
                <w:w w:val="105"/>
                <w:sz w:val="18"/>
              </w:rPr>
              <w:t>Característiques</w:t>
            </w:r>
          </w:p>
        </w:tc>
      </w:tr>
      <w:tr w:rsidR="001E2B42" w:rsidRPr="00431E75" w14:paraId="2C902BFA" w14:textId="77777777" w:rsidTr="00127A59">
        <w:trPr>
          <w:trHeight w:val="502"/>
        </w:trPr>
        <w:tc>
          <w:tcPr>
            <w:tcW w:w="324" w:type="dxa"/>
          </w:tcPr>
          <w:p w14:paraId="1AE06B57" w14:textId="77777777" w:rsidR="001E2B42" w:rsidRPr="00431E75" w:rsidRDefault="001E2B42" w:rsidP="00127A59">
            <w:pPr>
              <w:pStyle w:val="TableParagraph"/>
              <w:spacing w:before="114" w:line="240" w:lineRule="auto"/>
              <w:ind w:left="0"/>
              <w:rPr>
                <w:rFonts w:ascii="Arial"/>
                <w:sz w:val="20"/>
              </w:rPr>
            </w:pPr>
          </w:p>
          <w:p w14:paraId="2E82A081" w14:textId="68364C80" w:rsidR="001E2B42" w:rsidRPr="00431E75" w:rsidRDefault="001E2B42" w:rsidP="00127A59">
            <w:pPr>
              <w:pStyle w:val="TableParagraph"/>
              <w:spacing w:line="120" w:lineRule="exact"/>
              <w:ind w:left="101"/>
              <w:rPr>
                <w:rFonts w:ascii="Arial"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42A179" wp14:editId="1B7EBD71">
                      <wp:extent cx="88900" cy="85090"/>
                      <wp:effectExtent l="0" t="0" r="0" b="0"/>
                      <wp:docPr id="1706405847" name="A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85090"/>
                                <a:chOff x="0" y="0"/>
                                <a:chExt cx="88900" cy="85090"/>
                              </a:xfrm>
                            </wpg:grpSpPr>
                            <wps:wsp>
                              <wps:cNvPr id="1812122852" name="Graphic 380"/>
                              <wps:cNvSpPr/>
                              <wps:spPr>
                                <a:xfrm>
                                  <a:off x="4014" y="4014"/>
                                  <a:ext cx="806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76835">
                                      <a:moveTo>
                                        <a:pt x="0" y="76544"/>
                                      </a:moveTo>
                                      <a:lnTo>
                                        <a:pt x="80290" y="76544"/>
                                      </a:lnTo>
                                      <a:lnTo>
                                        <a:pt x="802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88EC9" id="Agrupa 4" o:spid="_x0000_s1026" style="width:7pt;height:6.7pt;mso-position-horizontal-relative:char;mso-position-vertical-relative:line" coordsize="8890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">
                      <v:shape id="Graphic 380" o:spid="_x0000_s1027" style="position:absolute;left:4014;top:4014;width:80645;height:76835;visibility:visible;mso-wrap-style:square;v-text-anchor:top" coordsize="806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" path="m,76544r80290,l80290,,,,,76544xe" filled="f" strokeweight=".223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2" w:type="dxa"/>
          </w:tcPr>
          <w:p w14:paraId="64543BAB" w14:textId="77777777" w:rsidR="001E2B42" w:rsidRPr="00431E75" w:rsidRDefault="001E2B42" w:rsidP="00127A59">
            <w:pPr>
              <w:pStyle w:val="TableParagraph"/>
              <w:spacing w:before="46" w:line="240" w:lineRule="auto"/>
              <w:ind w:left="25" w:right="11"/>
              <w:jc w:val="center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>Microempresa</w:t>
            </w:r>
          </w:p>
        </w:tc>
        <w:tc>
          <w:tcPr>
            <w:tcW w:w="5492" w:type="dxa"/>
          </w:tcPr>
          <w:p w14:paraId="0E8201EA" w14:textId="77777777" w:rsidR="001E2B42" w:rsidRPr="001E2B42" w:rsidRDefault="001E2B42" w:rsidP="00127A59">
            <w:pPr>
              <w:pStyle w:val="TableParagraph"/>
              <w:spacing w:before="21" w:line="230" w:lineRule="atLeast"/>
              <w:ind w:left="89"/>
              <w:rPr>
                <w:rFonts w:ascii="Arial" w:hAnsi="Arial"/>
                <w:sz w:val="18"/>
                <w:lang w:val="es-ES"/>
              </w:rPr>
            </w:pPr>
            <w:r w:rsidRPr="001E2B42">
              <w:rPr>
                <w:rFonts w:ascii="Arial" w:hAnsi="Arial"/>
                <w:w w:val="105"/>
                <w:sz w:val="18"/>
                <w:lang w:val="es-ES"/>
              </w:rPr>
              <w:t>Menys</w:t>
            </w:r>
            <w:r w:rsidRPr="001E2B42"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 w:rsidRPr="001E2B42"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10</w:t>
            </w:r>
            <w:r w:rsidRPr="001E2B42">
              <w:rPr>
                <w:rFonts w:ascii="Arial" w:hAnsi="Arial"/>
                <w:spacing w:val="2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treballadors,</w:t>
            </w:r>
            <w:r w:rsidRPr="001E2B42">
              <w:rPr>
                <w:rFonts w:ascii="Arial" w:hAnsi="Arial"/>
                <w:spacing w:val="26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amb</w:t>
            </w:r>
            <w:r w:rsidRPr="001E2B42"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un</w:t>
            </w:r>
            <w:r w:rsidRPr="001E2B42">
              <w:rPr>
                <w:rFonts w:ascii="Arial" w:hAnsi="Arial"/>
                <w:spacing w:val="2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volum</w:t>
            </w:r>
            <w:r w:rsidRPr="001E2B42">
              <w:rPr>
                <w:rFonts w:ascii="Arial" w:hAnsi="Arial"/>
                <w:spacing w:val="28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 w:rsidRPr="001E2B42">
              <w:rPr>
                <w:rFonts w:ascii="Arial" w:hAnsi="Arial"/>
                <w:spacing w:val="2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negocis</w:t>
            </w:r>
            <w:r w:rsidRPr="001E2B42">
              <w:rPr>
                <w:rFonts w:ascii="Arial" w:hAnsi="Arial"/>
                <w:spacing w:val="2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anual</w:t>
            </w:r>
            <w:r w:rsidRPr="001E2B42">
              <w:rPr>
                <w:rFonts w:ascii="Arial" w:hAnsi="Arial"/>
                <w:spacing w:val="26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o balanç general anual no superior als 2 milions d’euros.</w:t>
            </w:r>
          </w:p>
        </w:tc>
      </w:tr>
      <w:tr w:rsidR="001E2B42" w:rsidRPr="00431E75" w14:paraId="4D969BB4" w14:textId="77777777" w:rsidTr="00127A59">
        <w:trPr>
          <w:trHeight w:val="728"/>
        </w:trPr>
        <w:tc>
          <w:tcPr>
            <w:tcW w:w="324" w:type="dxa"/>
          </w:tcPr>
          <w:p w14:paraId="31F3D19D" w14:textId="77777777" w:rsidR="001E2B42" w:rsidRPr="001E2B42" w:rsidRDefault="001E2B42" w:rsidP="00127A59">
            <w:pPr>
              <w:pStyle w:val="TableParagraph"/>
              <w:spacing w:before="112" w:line="240" w:lineRule="auto"/>
              <w:ind w:left="0"/>
              <w:rPr>
                <w:rFonts w:ascii="Arial"/>
                <w:sz w:val="20"/>
                <w:lang w:val="es-ES"/>
              </w:rPr>
            </w:pPr>
          </w:p>
          <w:p w14:paraId="71BD4BEC" w14:textId="74C44792" w:rsidR="001E2B42" w:rsidRPr="00431E75" w:rsidRDefault="001E2B42" w:rsidP="00127A59">
            <w:pPr>
              <w:pStyle w:val="TableParagraph"/>
              <w:spacing w:line="120" w:lineRule="exact"/>
              <w:ind w:left="101"/>
              <w:rPr>
                <w:rFonts w:ascii="Arial"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035FD2" wp14:editId="0A40D8A7">
                      <wp:extent cx="88900" cy="85090"/>
                      <wp:effectExtent l="0" t="0" r="0" b="0"/>
                      <wp:docPr id="1410512411" name="A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85090"/>
                                <a:chOff x="0" y="0"/>
                                <a:chExt cx="88900" cy="85090"/>
                              </a:xfrm>
                            </wpg:grpSpPr>
                            <wps:wsp>
                              <wps:cNvPr id="464227717" name="Graphic 382"/>
                              <wps:cNvSpPr/>
                              <wps:spPr>
                                <a:xfrm>
                                  <a:off x="4014" y="4014"/>
                                  <a:ext cx="806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76835">
                                      <a:moveTo>
                                        <a:pt x="0" y="76544"/>
                                      </a:moveTo>
                                      <a:lnTo>
                                        <a:pt x="80290" y="76544"/>
                                      </a:lnTo>
                                      <a:lnTo>
                                        <a:pt x="802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2EE5B" id="Agrupa 3" o:spid="_x0000_s1026" style="width:7pt;height:6.7pt;mso-position-horizontal-relative:char;mso-position-vertical-relative:line" coordsize="8890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">
                      <v:shape id="Graphic 382" o:spid="_x0000_s1027" style="position:absolute;left:4014;top:4014;width:80645;height:76835;visibility:visible;mso-wrap-style:square;v-text-anchor:top" coordsize="806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" path="m,76544r80290,l80290,,,,,76544xe" filled="f" strokeweight=".223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2" w:type="dxa"/>
          </w:tcPr>
          <w:p w14:paraId="06169F6A" w14:textId="77777777" w:rsidR="001E2B42" w:rsidRPr="00431E75" w:rsidRDefault="001E2B42" w:rsidP="00127A59">
            <w:pPr>
              <w:pStyle w:val="TableParagraph"/>
              <w:spacing w:before="42" w:line="266" w:lineRule="auto"/>
              <w:ind w:left="89" w:right="115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 xml:space="preserve">Petita </w:t>
            </w:r>
            <w:r w:rsidRPr="00431E75">
              <w:rPr>
                <w:rFonts w:ascii="Arial"/>
                <w:spacing w:val="-2"/>
                <w:sz w:val="18"/>
              </w:rPr>
              <w:t>empresa</w:t>
            </w:r>
          </w:p>
        </w:tc>
        <w:tc>
          <w:tcPr>
            <w:tcW w:w="5492" w:type="dxa"/>
          </w:tcPr>
          <w:p w14:paraId="2CEE5098" w14:textId="77777777" w:rsidR="001E2B42" w:rsidRPr="001E2B42" w:rsidRDefault="001E2B42" w:rsidP="00127A59">
            <w:pPr>
              <w:pStyle w:val="TableParagraph"/>
              <w:spacing w:before="42" w:line="264" w:lineRule="auto"/>
              <w:ind w:left="89"/>
              <w:rPr>
                <w:rFonts w:ascii="Arial" w:hAnsi="Arial"/>
                <w:sz w:val="18"/>
                <w:lang w:val="es-ES"/>
              </w:rPr>
            </w:pPr>
            <w:r w:rsidRPr="001E2B42">
              <w:rPr>
                <w:rFonts w:ascii="Arial" w:hAnsi="Arial"/>
                <w:w w:val="105"/>
                <w:sz w:val="18"/>
                <w:lang w:val="es-ES"/>
              </w:rPr>
              <w:t>Menys</w:t>
            </w:r>
            <w:r w:rsidRPr="001E2B42"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 w:rsidRPr="001E2B42"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50</w:t>
            </w:r>
            <w:r w:rsidRPr="001E2B42">
              <w:rPr>
                <w:rFonts w:ascii="Arial" w:hAnsi="Arial"/>
                <w:spacing w:val="2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treballadors,</w:t>
            </w:r>
            <w:r w:rsidRPr="001E2B42">
              <w:rPr>
                <w:rFonts w:ascii="Arial" w:hAnsi="Arial"/>
                <w:spacing w:val="26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amb</w:t>
            </w:r>
            <w:r w:rsidRPr="001E2B42">
              <w:rPr>
                <w:rFonts w:ascii="Arial" w:hAnsi="Arial"/>
                <w:spacing w:val="27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un</w:t>
            </w:r>
            <w:r w:rsidRPr="001E2B42">
              <w:rPr>
                <w:rFonts w:ascii="Arial" w:hAnsi="Arial"/>
                <w:spacing w:val="2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volum</w:t>
            </w:r>
            <w:r w:rsidRPr="001E2B42">
              <w:rPr>
                <w:rFonts w:ascii="Arial" w:hAnsi="Arial"/>
                <w:spacing w:val="28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 w:rsidRPr="001E2B42">
              <w:rPr>
                <w:rFonts w:ascii="Arial" w:hAnsi="Arial"/>
                <w:spacing w:val="2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negocis</w:t>
            </w:r>
            <w:r w:rsidRPr="001E2B42">
              <w:rPr>
                <w:rFonts w:ascii="Arial" w:hAnsi="Arial"/>
                <w:spacing w:val="2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anual</w:t>
            </w:r>
            <w:r w:rsidRPr="001E2B42">
              <w:rPr>
                <w:rFonts w:ascii="Arial" w:hAnsi="Arial"/>
                <w:spacing w:val="26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o balanç general anual no superior als 10 milions d’euros.</w:t>
            </w:r>
          </w:p>
        </w:tc>
      </w:tr>
      <w:tr w:rsidR="001E2B42" w:rsidRPr="00431E75" w14:paraId="1A1796B1" w14:textId="77777777" w:rsidTr="00127A59">
        <w:trPr>
          <w:trHeight w:val="730"/>
        </w:trPr>
        <w:tc>
          <w:tcPr>
            <w:tcW w:w="324" w:type="dxa"/>
          </w:tcPr>
          <w:p w14:paraId="25E022FB" w14:textId="77777777" w:rsidR="001E2B42" w:rsidRPr="001E2B42" w:rsidRDefault="001E2B42" w:rsidP="00127A59">
            <w:pPr>
              <w:pStyle w:val="TableParagraph"/>
              <w:spacing w:before="113" w:after="1" w:line="240" w:lineRule="auto"/>
              <w:ind w:left="0"/>
              <w:rPr>
                <w:rFonts w:ascii="Arial"/>
                <w:sz w:val="20"/>
                <w:lang w:val="es-ES"/>
              </w:rPr>
            </w:pPr>
          </w:p>
          <w:p w14:paraId="22AAC1D0" w14:textId="4F33D7B3" w:rsidR="001E2B42" w:rsidRPr="00431E75" w:rsidRDefault="001E2B42" w:rsidP="00127A59">
            <w:pPr>
              <w:pStyle w:val="TableParagraph"/>
              <w:spacing w:line="120" w:lineRule="exact"/>
              <w:ind w:left="101"/>
              <w:rPr>
                <w:rFonts w:ascii="Arial"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0F20D7" wp14:editId="0A2882F0">
                      <wp:extent cx="88900" cy="85090"/>
                      <wp:effectExtent l="0" t="0" r="0" b="0"/>
                      <wp:docPr id="1439911007" name="A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85090"/>
                                <a:chOff x="0" y="0"/>
                                <a:chExt cx="88900" cy="85090"/>
                              </a:xfrm>
                            </wpg:grpSpPr>
                            <wps:wsp>
                              <wps:cNvPr id="1030826011" name="Graphic 384"/>
                              <wps:cNvSpPr/>
                              <wps:spPr>
                                <a:xfrm>
                                  <a:off x="4014" y="4014"/>
                                  <a:ext cx="806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76835">
                                      <a:moveTo>
                                        <a:pt x="0" y="76544"/>
                                      </a:moveTo>
                                      <a:lnTo>
                                        <a:pt x="80290" y="76544"/>
                                      </a:lnTo>
                                      <a:lnTo>
                                        <a:pt x="802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24B41" id="Agrupa 2" o:spid="_x0000_s1026" style="width:7pt;height:6.7pt;mso-position-horizontal-relative:char;mso-position-vertical-relative:line" coordsize="8890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">
                      <v:shape id="Graphic 384" o:spid="_x0000_s1027" style="position:absolute;left:4014;top:4014;width:80645;height:76835;visibility:visible;mso-wrap-style:square;v-text-anchor:top" coordsize="806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" path="m,76544r80290,l80290,,,,,76544xe" filled="f" strokeweight=".223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2" w:type="dxa"/>
          </w:tcPr>
          <w:p w14:paraId="0BDA1F1C" w14:textId="77777777" w:rsidR="001E2B42" w:rsidRPr="00431E75" w:rsidRDefault="001E2B42" w:rsidP="00127A59">
            <w:pPr>
              <w:pStyle w:val="TableParagraph"/>
              <w:spacing w:before="44" w:line="264" w:lineRule="auto"/>
              <w:ind w:left="89" w:right="115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 xml:space="preserve">Mitjana </w:t>
            </w:r>
            <w:r w:rsidRPr="00431E75">
              <w:rPr>
                <w:rFonts w:ascii="Arial"/>
                <w:spacing w:val="-2"/>
                <w:sz w:val="18"/>
              </w:rPr>
              <w:t>empresa</w:t>
            </w:r>
          </w:p>
        </w:tc>
        <w:tc>
          <w:tcPr>
            <w:tcW w:w="5492" w:type="dxa"/>
          </w:tcPr>
          <w:p w14:paraId="49E820C8" w14:textId="77777777" w:rsidR="001E2B42" w:rsidRPr="001E2B42" w:rsidRDefault="001E2B42" w:rsidP="00127A59">
            <w:pPr>
              <w:pStyle w:val="TableParagraph"/>
              <w:spacing w:before="44" w:line="264" w:lineRule="auto"/>
              <w:ind w:left="89"/>
              <w:rPr>
                <w:rFonts w:ascii="Arial" w:hAnsi="Arial"/>
                <w:sz w:val="18"/>
                <w:lang w:val="es-ES"/>
              </w:rPr>
            </w:pPr>
            <w:r w:rsidRPr="001E2B42">
              <w:rPr>
                <w:rFonts w:ascii="Arial" w:hAnsi="Arial"/>
                <w:w w:val="105"/>
                <w:sz w:val="18"/>
                <w:lang w:val="es-ES"/>
              </w:rPr>
              <w:t>Menys de 250</w:t>
            </w:r>
            <w:r w:rsidRPr="001E2B42">
              <w:rPr>
                <w:rFonts w:ascii="Arial" w:hAnsi="Arial"/>
                <w:spacing w:val="-1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treballadors, amb un</w:t>
            </w:r>
            <w:r w:rsidRPr="001E2B42">
              <w:rPr>
                <w:rFonts w:ascii="Arial" w:hAnsi="Arial"/>
                <w:spacing w:val="-2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volum de</w:t>
            </w:r>
            <w:r w:rsidRPr="001E2B42">
              <w:rPr>
                <w:rFonts w:ascii="Arial" w:hAnsi="Arial"/>
                <w:spacing w:val="-2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negocis</w:t>
            </w:r>
            <w:r w:rsidRPr="001E2B42">
              <w:rPr>
                <w:rFonts w:ascii="Arial" w:hAnsi="Arial"/>
                <w:spacing w:val="-1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anual no superior</w:t>
            </w:r>
            <w:r w:rsidRPr="001E2B42">
              <w:rPr>
                <w:rFonts w:ascii="Arial" w:hAnsi="Arial"/>
                <w:spacing w:val="53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als</w:t>
            </w:r>
            <w:r w:rsidRPr="001E2B42">
              <w:rPr>
                <w:rFonts w:ascii="Arial" w:hAnsi="Arial"/>
                <w:spacing w:val="56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50</w:t>
            </w:r>
            <w:r w:rsidRPr="001E2B42">
              <w:rPr>
                <w:rFonts w:ascii="Arial" w:hAnsi="Arial"/>
                <w:spacing w:val="51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milions</w:t>
            </w:r>
            <w:r w:rsidRPr="001E2B42">
              <w:rPr>
                <w:rFonts w:ascii="Arial" w:hAnsi="Arial"/>
                <w:spacing w:val="56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d’euros</w:t>
            </w:r>
            <w:r w:rsidRPr="001E2B42">
              <w:rPr>
                <w:rFonts w:ascii="Arial" w:hAnsi="Arial"/>
                <w:spacing w:val="52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o</w:t>
            </w:r>
            <w:r w:rsidRPr="001E2B42">
              <w:rPr>
                <w:rFonts w:ascii="Arial" w:hAnsi="Arial"/>
                <w:spacing w:val="53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balanç</w:t>
            </w:r>
            <w:r w:rsidRPr="001E2B42">
              <w:rPr>
                <w:rFonts w:ascii="Arial" w:hAnsi="Arial"/>
                <w:spacing w:val="52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general</w:t>
            </w:r>
            <w:r w:rsidRPr="001E2B42">
              <w:rPr>
                <w:rFonts w:ascii="Arial" w:hAnsi="Arial"/>
                <w:spacing w:val="5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anual</w:t>
            </w:r>
            <w:r w:rsidRPr="001E2B42">
              <w:rPr>
                <w:rFonts w:ascii="Arial" w:hAnsi="Arial"/>
                <w:spacing w:val="53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spacing w:val="-5"/>
                <w:w w:val="105"/>
                <w:sz w:val="18"/>
                <w:lang w:val="es-ES"/>
              </w:rPr>
              <w:t>no</w:t>
            </w:r>
          </w:p>
          <w:p w14:paraId="693E678E" w14:textId="77777777" w:rsidR="001E2B42" w:rsidRPr="00431E75" w:rsidRDefault="001E2B42" w:rsidP="00127A59">
            <w:pPr>
              <w:pStyle w:val="TableParagraph"/>
              <w:spacing w:before="4" w:line="207" w:lineRule="exact"/>
              <w:ind w:left="89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2"/>
                <w:w w:val="105"/>
                <w:sz w:val="18"/>
              </w:rPr>
              <w:t>superior als</w:t>
            </w:r>
            <w:r w:rsidRPr="00431E75">
              <w:rPr>
                <w:rFonts w:ascii="Arial" w:hAnsi="Arial"/>
                <w:spacing w:val="-5"/>
                <w:w w:val="105"/>
                <w:sz w:val="18"/>
              </w:rPr>
              <w:t xml:space="preserve"> </w:t>
            </w:r>
            <w:r w:rsidRPr="00431E75">
              <w:rPr>
                <w:rFonts w:ascii="Arial" w:hAnsi="Arial"/>
                <w:spacing w:val="-2"/>
                <w:w w:val="105"/>
                <w:sz w:val="18"/>
              </w:rPr>
              <w:t>43</w:t>
            </w:r>
            <w:r w:rsidRPr="00431E75">
              <w:rPr>
                <w:rFonts w:ascii="Arial" w:hAnsi="Arial"/>
                <w:spacing w:val="-5"/>
                <w:w w:val="105"/>
                <w:sz w:val="18"/>
              </w:rPr>
              <w:t xml:space="preserve"> </w:t>
            </w:r>
            <w:r w:rsidRPr="00431E75">
              <w:rPr>
                <w:rFonts w:ascii="Arial" w:hAnsi="Arial"/>
                <w:spacing w:val="-2"/>
                <w:w w:val="105"/>
                <w:sz w:val="18"/>
              </w:rPr>
              <w:t>milions d’euros.</w:t>
            </w:r>
          </w:p>
        </w:tc>
      </w:tr>
      <w:tr w:rsidR="001E2B42" w:rsidRPr="00431E75" w14:paraId="08F42421" w14:textId="77777777" w:rsidTr="00127A59">
        <w:trPr>
          <w:trHeight w:val="728"/>
        </w:trPr>
        <w:tc>
          <w:tcPr>
            <w:tcW w:w="324" w:type="dxa"/>
          </w:tcPr>
          <w:p w14:paraId="15FCD18E" w14:textId="77777777" w:rsidR="001E2B42" w:rsidRPr="00431E75" w:rsidRDefault="001E2B42" w:rsidP="00127A59">
            <w:pPr>
              <w:pStyle w:val="TableParagraph"/>
              <w:spacing w:before="112" w:line="240" w:lineRule="auto"/>
              <w:ind w:left="0"/>
              <w:rPr>
                <w:rFonts w:ascii="Arial"/>
                <w:sz w:val="20"/>
              </w:rPr>
            </w:pPr>
          </w:p>
          <w:p w14:paraId="1EFFF27B" w14:textId="56F0EE80" w:rsidR="001E2B42" w:rsidRPr="00431E75" w:rsidRDefault="001E2B42" w:rsidP="00127A59">
            <w:pPr>
              <w:pStyle w:val="TableParagraph"/>
              <w:spacing w:line="120" w:lineRule="exact"/>
              <w:ind w:left="101"/>
              <w:rPr>
                <w:rFonts w:ascii="Arial"/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F27C3B" wp14:editId="77F040C0">
                      <wp:extent cx="88900" cy="85090"/>
                      <wp:effectExtent l="0" t="0" r="0" b="0"/>
                      <wp:docPr id="68645440" name="A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" cy="85090"/>
                                <a:chOff x="0" y="0"/>
                                <a:chExt cx="88900" cy="85090"/>
                              </a:xfrm>
                            </wpg:grpSpPr>
                            <wps:wsp>
                              <wps:cNvPr id="1043444544" name="Graphic 386"/>
                              <wps:cNvSpPr/>
                              <wps:spPr>
                                <a:xfrm>
                                  <a:off x="4014" y="4014"/>
                                  <a:ext cx="806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645" h="76835">
                                      <a:moveTo>
                                        <a:pt x="0" y="76544"/>
                                      </a:moveTo>
                                      <a:lnTo>
                                        <a:pt x="80290" y="76544"/>
                                      </a:lnTo>
                                      <a:lnTo>
                                        <a:pt x="802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0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8A9AC" id="Agrupa 1" o:spid="_x0000_s1026" style="width:7pt;height:6.7pt;mso-position-horizontal-relative:char;mso-position-vertical-relative:line" coordsize="88900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">
                      <v:shape id="Graphic 386" o:spid="_x0000_s1027" style="position:absolute;left:4014;top:4014;width:80645;height:76835;visibility:visible;mso-wrap-style:square;v-text-anchor:top" coordsize="806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" path="m,76544r80290,l80290,,,,,76544xe" filled="f" strokeweight=".2230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52" w:type="dxa"/>
          </w:tcPr>
          <w:p w14:paraId="5C060D82" w14:textId="77777777" w:rsidR="001E2B42" w:rsidRPr="00431E75" w:rsidRDefault="001E2B42" w:rsidP="00127A59">
            <w:pPr>
              <w:pStyle w:val="TableParagraph"/>
              <w:spacing w:before="42" w:line="240" w:lineRule="auto"/>
              <w:ind w:left="25"/>
              <w:jc w:val="center"/>
              <w:rPr>
                <w:rFonts w:ascii="Arial"/>
                <w:sz w:val="18"/>
              </w:rPr>
            </w:pPr>
            <w:r w:rsidRPr="00431E75">
              <w:rPr>
                <w:rFonts w:ascii="Arial"/>
                <w:w w:val="105"/>
                <w:sz w:val="18"/>
              </w:rPr>
              <w:t>Gran</w:t>
            </w:r>
            <w:r w:rsidRPr="00431E75">
              <w:rPr>
                <w:rFonts w:ascii="Arial"/>
                <w:spacing w:val="-13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spacing w:val="-2"/>
                <w:w w:val="105"/>
                <w:sz w:val="18"/>
              </w:rPr>
              <w:t>empresa</w:t>
            </w:r>
          </w:p>
        </w:tc>
        <w:tc>
          <w:tcPr>
            <w:tcW w:w="5492" w:type="dxa"/>
          </w:tcPr>
          <w:p w14:paraId="6F41103C" w14:textId="77777777" w:rsidR="001E2B42" w:rsidRPr="001E2B42" w:rsidRDefault="001E2B42" w:rsidP="00127A59">
            <w:pPr>
              <w:pStyle w:val="TableParagraph"/>
              <w:spacing w:before="42" w:line="240" w:lineRule="auto"/>
              <w:ind w:left="89"/>
              <w:rPr>
                <w:rFonts w:ascii="Arial" w:hAnsi="Arial"/>
                <w:sz w:val="18"/>
                <w:lang w:val="es-ES"/>
              </w:rPr>
            </w:pPr>
            <w:r w:rsidRPr="001E2B42">
              <w:rPr>
                <w:rFonts w:ascii="Arial" w:hAnsi="Arial"/>
                <w:w w:val="105"/>
                <w:sz w:val="18"/>
                <w:lang w:val="es-ES"/>
              </w:rPr>
              <w:t>250</w:t>
            </w:r>
            <w:r w:rsidRPr="001E2B42">
              <w:rPr>
                <w:rFonts w:ascii="Arial" w:hAnsi="Arial"/>
                <w:spacing w:val="63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o</w:t>
            </w:r>
            <w:r w:rsidRPr="001E2B42">
              <w:rPr>
                <w:rFonts w:ascii="Arial" w:hAnsi="Arial"/>
                <w:spacing w:val="64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més</w:t>
            </w:r>
            <w:r w:rsidRPr="001E2B42">
              <w:rPr>
                <w:rFonts w:ascii="Arial" w:hAnsi="Arial"/>
                <w:spacing w:val="65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treballadors,</w:t>
            </w:r>
            <w:r w:rsidRPr="001E2B42">
              <w:rPr>
                <w:rFonts w:ascii="Arial" w:hAnsi="Arial"/>
                <w:spacing w:val="66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amb</w:t>
            </w:r>
            <w:r w:rsidRPr="001E2B42">
              <w:rPr>
                <w:rFonts w:ascii="Arial" w:hAnsi="Arial"/>
                <w:spacing w:val="64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un</w:t>
            </w:r>
            <w:r w:rsidRPr="001E2B42">
              <w:rPr>
                <w:rFonts w:ascii="Arial" w:hAnsi="Arial"/>
                <w:spacing w:val="64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volum</w:t>
            </w:r>
            <w:r w:rsidRPr="001E2B42">
              <w:rPr>
                <w:rFonts w:ascii="Arial" w:hAnsi="Arial"/>
                <w:spacing w:val="64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de</w:t>
            </w:r>
            <w:r w:rsidRPr="001E2B42">
              <w:rPr>
                <w:rFonts w:ascii="Arial" w:hAnsi="Arial"/>
                <w:spacing w:val="61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w w:val="105"/>
                <w:sz w:val="18"/>
                <w:lang w:val="es-ES"/>
              </w:rPr>
              <w:t>negocis</w:t>
            </w:r>
            <w:r w:rsidRPr="001E2B42">
              <w:rPr>
                <w:rFonts w:ascii="Arial" w:hAnsi="Arial"/>
                <w:spacing w:val="64"/>
                <w:w w:val="105"/>
                <w:sz w:val="18"/>
                <w:lang w:val="es-ES"/>
              </w:rPr>
              <w:t xml:space="preserve"> </w:t>
            </w:r>
            <w:r w:rsidRPr="001E2B42">
              <w:rPr>
                <w:rFonts w:ascii="Arial" w:hAnsi="Arial"/>
                <w:spacing w:val="-4"/>
                <w:w w:val="105"/>
                <w:sz w:val="18"/>
                <w:lang w:val="es-ES"/>
              </w:rPr>
              <w:t>anual</w:t>
            </w:r>
          </w:p>
          <w:p w14:paraId="2E18D019" w14:textId="77777777" w:rsidR="001E2B42" w:rsidRPr="00431E75" w:rsidRDefault="001E2B42" w:rsidP="00127A59">
            <w:pPr>
              <w:pStyle w:val="TableParagraph"/>
              <w:spacing w:line="230" w:lineRule="atLeast"/>
              <w:ind w:left="89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w w:val="105"/>
                <w:sz w:val="18"/>
              </w:rPr>
              <w:t>superior als 50 milions d’euros o balanç general</w:t>
            </w:r>
            <w:r w:rsidRPr="00431E75">
              <w:rPr>
                <w:rFonts w:ascii="Arial" w:hAnsi="Arial"/>
                <w:spacing w:val="-1"/>
                <w:w w:val="105"/>
                <w:sz w:val="18"/>
              </w:rPr>
              <w:t xml:space="preserve"> </w:t>
            </w:r>
            <w:r w:rsidRPr="00431E75">
              <w:rPr>
                <w:rFonts w:ascii="Arial" w:hAnsi="Arial"/>
                <w:w w:val="105"/>
                <w:sz w:val="18"/>
              </w:rPr>
              <w:t>anual superior als 43 milions d’euros.</w:t>
            </w:r>
          </w:p>
        </w:tc>
      </w:tr>
    </w:tbl>
    <w:p w14:paraId="191ABFB0" w14:textId="77777777" w:rsidR="001E2B42" w:rsidRPr="00431E75" w:rsidRDefault="001E2B42" w:rsidP="001E2B42">
      <w:pPr>
        <w:pStyle w:val="Textindependent"/>
        <w:spacing w:before="27"/>
      </w:pPr>
    </w:p>
    <w:p w14:paraId="3238712B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9" w:lineRule="auto"/>
        <w:ind w:right="1830"/>
        <w:jc w:val="both"/>
        <w:rPr>
          <w:sz w:val="18"/>
        </w:rPr>
      </w:pPr>
      <w:r w:rsidRPr="00431E75">
        <w:rPr>
          <w:w w:val="105"/>
          <w:sz w:val="18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>de la LCSP.</w:t>
      </w:r>
    </w:p>
    <w:p w14:paraId="3A5A5B3C" w14:textId="77777777" w:rsidR="001E2B42" w:rsidRPr="00431E75" w:rsidRDefault="001E2B42" w:rsidP="001E2B42">
      <w:pPr>
        <w:pStyle w:val="Textindependent"/>
        <w:spacing w:before="28"/>
      </w:pPr>
    </w:p>
    <w:p w14:paraId="376AD3C1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4" w:lineRule="auto"/>
        <w:ind w:right="1833"/>
        <w:jc w:val="both"/>
        <w:rPr>
          <w:sz w:val="18"/>
        </w:rPr>
      </w:pPr>
      <w:r w:rsidRPr="00431E75">
        <w:rPr>
          <w:w w:val="105"/>
          <w:sz w:val="18"/>
        </w:rPr>
        <w:t>Que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es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w w:val="105"/>
          <w:sz w:val="18"/>
        </w:rPr>
        <w:t>troba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>al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corrent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del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compliment de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les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>obligacions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>tributàries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>i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amb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>la Seguretat Social.</w:t>
      </w:r>
    </w:p>
    <w:p w14:paraId="184A6D7B" w14:textId="77777777" w:rsidR="001E2B42" w:rsidRPr="00431E75" w:rsidRDefault="001E2B42" w:rsidP="001E2B42">
      <w:pPr>
        <w:pStyle w:val="Textindependent"/>
        <w:spacing w:before="52"/>
      </w:pPr>
    </w:p>
    <w:p w14:paraId="7A56BD67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6" w:lineRule="auto"/>
        <w:ind w:right="1838"/>
        <w:jc w:val="both"/>
        <w:rPr>
          <w:sz w:val="18"/>
        </w:rPr>
      </w:pPr>
      <w:r w:rsidRPr="00431E75">
        <w:rPr>
          <w:w w:val="105"/>
          <w:sz w:val="18"/>
        </w:rPr>
        <w:t>Que</w:t>
      </w:r>
      <w:r w:rsidRPr="00431E75">
        <w:rPr>
          <w:spacing w:val="-14"/>
          <w:w w:val="105"/>
          <w:sz w:val="18"/>
        </w:rPr>
        <w:t xml:space="preserve"> </w:t>
      </w:r>
      <w:r w:rsidRPr="00431E75">
        <w:rPr>
          <w:w w:val="105"/>
          <w:sz w:val="18"/>
        </w:rPr>
        <w:t>compleix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tots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els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requisits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i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obligacions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exigits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per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la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normativa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vigent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per a la seva obertura, instal·lació i funcionament</w:t>
      </w:r>
    </w:p>
    <w:p w14:paraId="6CAD21AF" w14:textId="77777777" w:rsidR="001E2B42" w:rsidRPr="00431E75" w:rsidRDefault="001E2B42" w:rsidP="001E2B42">
      <w:pPr>
        <w:pStyle w:val="Textindependent"/>
        <w:spacing w:before="22"/>
      </w:pPr>
    </w:p>
    <w:p w14:paraId="48F22DC9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9" w:lineRule="auto"/>
        <w:ind w:right="1833"/>
        <w:jc w:val="both"/>
        <w:rPr>
          <w:sz w:val="18"/>
        </w:rPr>
      </w:pPr>
      <w:r w:rsidRPr="00431E75">
        <w:rPr>
          <w:w w:val="105"/>
          <w:sz w:val="18"/>
        </w:rPr>
        <w:t>Que NO realitza operacions financeres en paradisos fiscals considerades delictives,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segons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la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llista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dels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països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elaborada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per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les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Institucions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Europees o avalades per aquestes o, en el seu defecte, l’Estat espanyol o fora d’ells, els termes legalment establerts, com delictes de blanqueig de capitals, frau fiscal o contra la Hisenda Pública.</w:t>
      </w:r>
    </w:p>
    <w:p w14:paraId="0DD35190" w14:textId="77777777" w:rsidR="001E2B42" w:rsidRPr="00431E75" w:rsidRDefault="001E2B42" w:rsidP="001E2B42">
      <w:pPr>
        <w:pStyle w:val="Textindependent"/>
        <w:spacing w:before="47"/>
      </w:pPr>
    </w:p>
    <w:p w14:paraId="7EECB71C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ind w:hanging="303"/>
        <w:rPr>
          <w:sz w:val="18"/>
        </w:rPr>
      </w:pPr>
      <w:r w:rsidRPr="00431E75">
        <w:rPr>
          <w:spacing w:val="-2"/>
          <w:w w:val="105"/>
          <w:sz w:val="18"/>
        </w:rPr>
        <w:t>En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relació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a paradisos</w:t>
      </w:r>
      <w:r w:rsidRPr="00431E75">
        <w:rPr>
          <w:spacing w:val="-5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fiscals:</w:t>
      </w:r>
    </w:p>
    <w:p w14:paraId="5A39970B" w14:textId="77777777" w:rsidR="001E2B42" w:rsidRPr="00431E75" w:rsidRDefault="001E2B42" w:rsidP="001E2B42">
      <w:pPr>
        <w:pStyle w:val="Textindependent"/>
        <w:spacing w:before="59"/>
      </w:pPr>
    </w:p>
    <w:p w14:paraId="6E647429" w14:textId="77777777" w:rsidR="001E2B42" w:rsidRPr="00431E75" w:rsidRDefault="001E2B42" w:rsidP="001E2B42">
      <w:pPr>
        <w:pStyle w:val="Textindependent"/>
        <w:ind w:left="3117"/>
      </w:pPr>
      <w:r w:rsidRPr="00431E75">
        <w:rPr>
          <w:spacing w:val="-2"/>
          <w:w w:val="105"/>
        </w:rPr>
        <w:t>Que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no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te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relacions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legals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amb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paradisos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fiscals.</w:t>
      </w:r>
    </w:p>
    <w:p w14:paraId="1EC929B4" w14:textId="77777777" w:rsidR="001E2B42" w:rsidRPr="00431E75" w:rsidRDefault="001E2B42" w:rsidP="001E2B42">
      <w:pPr>
        <w:pStyle w:val="Textindependent"/>
        <w:spacing w:before="46"/>
      </w:pPr>
    </w:p>
    <w:p w14:paraId="2651ABF1" w14:textId="77777777" w:rsidR="001E2B42" w:rsidRPr="00431E75" w:rsidRDefault="001E2B42" w:rsidP="001E2B42">
      <w:pPr>
        <w:pStyle w:val="Textindependent"/>
        <w:spacing w:line="259" w:lineRule="auto"/>
        <w:ind w:left="2347" w:right="1832" w:firstLine="770"/>
        <w:jc w:val="both"/>
      </w:pPr>
      <w:r w:rsidRPr="00431E75">
        <w:rPr>
          <w:w w:val="105"/>
        </w:rPr>
        <w:t>Que SI té relacions legals amb paradisos fiscals i adjunta a aquesta declaració documentació descriptiva dels moviments financers i tota la informació relativa a aquestes actuacions</w:t>
      </w:r>
    </w:p>
    <w:p w14:paraId="263E1651" w14:textId="77777777" w:rsidR="001E2B42" w:rsidRPr="00431E75" w:rsidRDefault="001E2B42" w:rsidP="001E2B42">
      <w:pPr>
        <w:pStyle w:val="Textindependent"/>
      </w:pPr>
    </w:p>
    <w:p w14:paraId="36EAEC21" w14:textId="77777777" w:rsidR="001E2B42" w:rsidRPr="00431E75" w:rsidRDefault="001E2B42" w:rsidP="001E2B42">
      <w:pPr>
        <w:pStyle w:val="Textindependent"/>
        <w:spacing w:before="50"/>
      </w:pPr>
    </w:p>
    <w:p w14:paraId="6D718B7F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6" w:lineRule="auto"/>
        <w:ind w:right="1835"/>
        <w:jc w:val="both"/>
        <w:rPr>
          <w:sz w:val="18"/>
        </w:rPr>
      </w:pPr>
      <w:r w:rsidRPr="00431E75">
        <w:rPr>
          <w:w w:val="105"/>
          <w:sz w:val="18"/>
        </w:rPr>
        <w:t>Que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està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inscrit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en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Registre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de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Licitadors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de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la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Generalitat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de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Catalunya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i/o de l’Administració General de l’Estat i que les dades que hi consten no han experimentat cap variació i són plenament vigents.</w:t>
      </w:r>
    </w:p>
    <w:p w14:paraId="38017B5A" w14:textId="77777777" w:rsidR="001E2B42" w:rsidRPr="00431E75" w:rsidRDefault="001E2B42" w:rsidP="001E2B42">
      <w:pPr>
        <w:pStyle w:val="Textindependent"/>
        <w:spacing w:before="9"/>
        <w:ind w:left="2347"/>
        <w:jc w:val="both"/>
      </w:pPr>
      <w:r w:rsidRPr="00431E75">
        <w:rPr>
          <w:w w:val="105"/>
        </w:rPr>
        <w:t>En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cas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variació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les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dades,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indicar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quines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no</w:t>
      </w:r>
      <w:r w:rsidRPr="00431E75">
        <w:rPr>
          <w:spacing w:val="-13"/>
          <w:w w:val="105"/>
        </w:rPr>
        <w:t xml:space="preserve"> </w:t>
      </w:r>
      <w:r w:rsidRPr="00431E75">
        <w:rPr>
          <w:w w:val="105"/>
        </w:rPr>
        <w:t>han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estat</w:t>
      </w:r>
      <w:r w:rsidRPr="00431E75">
        <w:rPr>
          <w:spacing w:val="-11"/>
          <w:w w:val="105"/>
        </w:rPr>
        <w:t xml:space="preserve"> </w:t>
      </w:r>
      <w:r w:rsidRPr="00431E75">
        <w:rPr>
          <w:spacing w:val="-2"/>
          <w:w w:val="105"/>
        </w:rPr>
        <w:t>actualitzades.</w:t>
      </w:r>
    </w:p>
    <w:p w14:paraId="2BE5FB0C" w14:textId="77777777" w:rsidR="001E2B42" w:rsidRPr="00431E75" w:rsidRDefault="001E2B42" w:rsidP="001E2B42">
      <w:pPr>
        <w:pStyle w:val="Textindependent"/>
        <w:spacing w:before="42"/>
      </w:pPr>
    </w:p>
    <w:p w14:paraId="30DCBC8C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9" w:lineRule="auto"/>
        <w:ind w:right="1833"/>
        <w:jc w:val="both"/>
        <w:rPr>
          <w:sz w:val="18"/>
        </w:rPr>
      </w:pPr>
      <w:r w:rsidRPr="00431E75">
        <w:rPr>
          <w:w w:val="105"/>
          <w:sz w:val="18"/>
        </w:rPr>
        <w:t>Que disposa de l’habilitació empresarial o professional, així com de la solvència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econòmica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i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financera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i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tècnica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o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professional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exigides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en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Plec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 xml:space="preserve">de clàusules </w:t>
      </w:r>
      <w:r w:rsidRPr="00431E75">
        <w:rPr>
          <w:w w:val="105"/>
          <w:sz w:val="18"/>
        </w:rPr>
        <w:lastRenderedPageBreak/>
        <w:t>administratives particulars (PCAP) si és el cas.</w:t>
      </w:r>
    </w:p>
    <w:p w14:paraId="1F3A21C0" w14:textId="77777777" w:rsidR="001E2B42" w:rsidRPr="00431E75" w:rsidRDefault="001E2B42" w:rsidP="001E2B42">
      <w:pPr>
        <w:pStyle w:val="Textindependent"/>
        <w:spacing w:before="26"/>
      </w:pPr>
    </w:p>
    <w:p w14:paraId="142D82E4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before="1" w:line="259" w:lineRule="auto"/>
        <w:ind w:right="1834"/>
        <w:jc w:val="both"/>
        <w:rPr>
          <w:sz w:val="18"/>
        </w:rPr>
      </w:pPr>
      <w:r w:rsidRPr="00431E75">
        <w:rPr>
          <w:w w:val="105"/>
          <w:sz w:val="18"/>
        </w:rPr>
        <w:t>Que,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en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cas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de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recórrer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solvència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externa,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compta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amb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compromís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per escrit de les entitats corresponents per a disposar dels seus recursos i capacitats per a utilitzar-los en l’execució del contracte.</w:t>
      </w:r>
    </w:p>
    <w:p w14:paraId="31032AE3" w14:textId="77777777" w:rsidR="001E2B42" w:rsidRPr="00431E75" w:rsidRDefault="001E2B42" w:rsidP="001E2B42">
      <w:pPr>
        <w:pStyle w:val="Textindependent"/>
        <w:spacing w:before="26"/>
      </w:pPr>
    </w:p>
    <w:p w14:paraId="619119EF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9" w:lineRule="auto"/>
        <w:ind w:right="1832"/>
        <w:jc w:val="both"/>
        <w:rPr>
          <w:sz w:val="18"/>
        </w:rPr>
      </w:pPr>
      <w:r w:rsidRPr="00431E75">
        <w:rPr>
          <w:w w:val="105"/>
          <w:sz w:val="18"/>
        </w:rPr>
        <w:t>Que no ha celebrat cap acord amb altres operadors econòmics destinats a falsejar la competència en l’àmbit d’aquest contracte i que no coneix cap conflicte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d’interessos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vinculat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la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seva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participació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en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aquest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procediment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 xml:space="preserve">de </w:t>
      </w:r>
      <w:r w:rsidRPr="00431E75">
        <w:rPr>
          <w:spacing w:val="-2"/>
          <w:w w:val="105"/>
          <w:sz w:val="18"/>
        </w:rPr>
        <w:t>contractació.</w:t>
      </w:r>
    </w:p>
    <w:p w14:paraId="169CCD01" w14:textId="77777777" w:rsidR="001E2B42" w:rsidRPr="00431E75" w:rsidRDefault="001E2B42" w:rsidP="001E2B42">
      <w:pPr>
        <w:pStyle w:val="Textindependent"/>
        <w:spacing w:before="46"/>
      </w:pPr>
    </w:p>
    <w:p w14:paraId="1871576A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9" w:lineRule="auto"/>
        <w:ind w:right="1830"/>
        <w:jc w:val="both"/>
        <w:rPr>
          <w:sz w:val="18"/>
        </w:rPr>
      </w:pPr>
      <w:r w:rsidRPr="00431E75">
        <w:rPr>
          <w:w w:val="105"/>
          <w:sz w:val="18"/>
        </w:rPr>
        <w:t xml:space="preserve">Que, en cas que es tracti d’empresa estrangera, es sotmet a la jurisdicció dels Jutjats i Tribunals espanyols de qualsevol ordre per a totes les incidències que puguin sorgir del contracte, amb renúncia expressa del fur </w:t>
      </w:r>
      <w:r w:rsidRPr="00431E75">
        <w:rPr>
          <w:spacing w:val="-2"/>
          <w:w w:val="105"/>
          <w:sz w:val="18"/>
        </w:rPr>
        <w:t>propi</w:t>
      </w:r>
    </w:p>
    <w:p w14:paraId="4F332BE3" w14:textId="77777777" w:rsidR="001E2B42" w:rsidRPr="00431E75" w:rsidRDefault="001E2B42" w:rsidP="001E2B42">
      <w:pPr>
        <w:pStyle w:val="Textindependent"/>
        <w:spacing w:before="26"/>
      </w:pPr>
    </w:p>
    <w:p w14:paraId="79278E02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9" w:lineRule="auto"/>
        <w:ind w:right="1833"/>
        <w:jc w:val="both"/>
        <w:rPr>
          <w:sz w:val="18"/>
        </w:rPr>
      </w:pPr>
      <w:r w:rsidRPr="00431E75">
        <w:rPr>
          <w:w w:val="105"/>
          <w:sz w:val="18"/>
        </w:rPr>
        <w:t>Que la plantilla de l’empresa està integrada per un nombre de persones treballadores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amb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discapacitat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no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inferior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al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2%</w:t>
      </w:r>
      <w:r w:rsidRPr="00431E75">
        <w:rPr>
          <w:spacing w:val="-8"/>
          <w:w w:val="105"/>
          <w:sz w:val="18"/>
        </w:rPr>
        <w:t xml:space="preserve"> </w:t>
      </w:r>
      <w:r w:rsidRPr="00431E75">
        <w:rPr>
          <w:w w:val="105"/>
          <w:sz w:val="18"/>
        </w:rPr>
        <w:t>o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que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s’ha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adoptat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alguna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de les mesures alternatives previstes en la legislació vigent:</w:t>
      </w:r>
    </w:p>
    <w:p w14:paraId="7D7FEE2A" w14:textId="77777777" w:rsidR="001E2B42" w:rsidRPr="00431E75" w:rsidRDefault="001E2B42" w:rsidP="001E2B42">
      <w:pPr>
        <w:pStyle w:val="Textindependent"/>
        <w:spacing w:before="26"/>
      </w:pPr>
    </w:p>
    <w:p w14:paraId="2FE0C2CF" w14:textId="77777777" w:rsidR="001E2B42" w:rsidRPr="00431E75" w:rsidRDefault="001E2B42" w:rsidP="001E2B42">
      <w:pPr>
        <w:pStyle w:val="Textindependent"/>
        <w:tabs>
          <w:tab w:val="left" w:pos="3008"/>
          <w:tab w:val="left" w:pos="3581"/>
        </w:tabs>
        <w:spacing w:before="1"/>
        <w:ind w:left="2539"/>
      </w:pPr>
      <w:r w:rsidRPr="00431E75">
        <w:rPr>
          <w:spacing w:val="-5"/>
          <w:w w:val="105"/>
        </w:rPr>
        <w:t>SÍ</w:t>
      </w:r>
      <w:r w:rsidRPr="00431E75">
        <w:tab/>
      </w:r>
      <w:r w:rsidRPr="00431E75">
        <w:rPr>
          <w:spacing w:val="-7"/>
          <w:w w:val="105"/>
        </w:rPr>
        <w:t>NO</w:t>
      </w:r>
      <w:r w:rsidRPr="00431E75">
        <w:tab/>
      </w:r>
      <w:r w:rsidRPr="00431E75">
        <w:rPr>
          <w:w w:val="105"/>
        </w:rPr>
        <w:t>NO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obligat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per</w:t>
      </w:r>
      <w:r w:rsidRPr="00431E75">
        <w:rPr>
          <w:spacing w:val="-11"/>
          <w:w w:val="105"/>
        </w:rPr>
        <w:t xml:space="preserve"> </w:t>
      </w:r>
      <w:r w:rsidRPr="00431E75">
        <w:rPr>
          <w:spacing w:val="-2"/>
          <w:w w:val="105"/>
        </w:rPr>
        <w:t>normativa</w:t>
      </w:r>
    </w:p>
    <w:p w14:paraId="5C9E5B49" w14:textId="77777777" w:rsidR="001E2B42" w:rsidRPr="00431E75" w:rsidRDefault="001E2B42" w:rsidP="001E2B42">
      <w:pPr>
        <w:pStyle w:val="Textindependent"/>
        <w:spacing w:before="45"/>
      </w:pPr>
    </w:p>
    <w:p w14:paraId="4220E26D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6" w:lineRule="auto"/>
        <w:ind w:right="1831"/>
        <w:jc w:val="both"/>
        <w:rPr>
          <w:sz w:val="18"/>
        </w:rPr>
      </w:pPr>
      <w:r w:rsidRPr="00431E75">
        <w:rPr>
          <w:w w:val="105"/>
          <w:sz w:val="18"/>
        </w:rPr>
        <w:t>Que l’empresa disposa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>d’un pla d’igualtat d’oportunitats entre les dones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 xml:space="preserve">i els homes d’acord amb el que estableix la llei 3/2007 i el RD-LL 6/2019 de 1 de </w:t>
      </w:r>
      <w:r w:rsidRPr="00431E75">
        <w:rPr>
          <w:spacing w:val="-2"/>
          <w:w w:val="105"/>
          <w:sz w:val="18"/>
        </w:rPr>
        <w:t>març:</w:t>
      </w:r>
    </w:p>
    <w:p w14:paraId="029B4073" w14:textId="77777777" w:rsidR="001E2B42" w:rsidRPr="00431E75" w:rsidRDefault="001E2B42" w:rsidP="001E2B42">
      <w:pPr>
        <w:pStyle w:val="Textindependent"/>
        <w:spacing w:before="30"/>
      </w:pPr>
    </w:p>
    <w:p w14:paraId="19042EE2" w14:textId="77777777" w:rsidR="001E2B42" w:rsidRPr="00431E75" w:rsidRDefault="001E2B42" w:rsidP="001E2B42">
      <w:pPr>
        <w:pStyle w:val="Textindependent"/>
        <w:tabs>
          <w:tab w:val="left" w:pos="3008"/>
          <w:tab w:val="left" w:pos="3581"/>
        </w:tabs>
        <w:spacing w:before="1"/>
        <w:ind w:left="2539"/>
      </w:pPr>
      <w:r w:rsidRPr="00431E75">
        <w:rPr>
          <w:spacing w:val="-5"/>
          <w:w w:val="105"/>
        </w:rPr>
        <w:t>SÍ</w:t>
      </w:r>
      <w:r w:rsidRPr="00431E75">
        <w:tab/>
      </w:r>
      <w:r w:rsidRPr="00431E75">
        <w:rPr>
          <w:spacing w:val="-7"/>
          <w:w w:val="105"/>
        </w:rPr>
        <w:t>NO</w:t>
      </w:r>
      <w:r w:rsidRPr="00431E75">
        <w:tab/>
      </w:r>
      <w:r w:rsidRPr="00431E75">
        <w:rPr>
          <w:w w:val="105"/>
        </w:rPr>
        <w:t>NO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obligat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per</w:t>
      </w:r>
      <w:r w:rsidRPr="00431E75">
        <w:rPr>
          <w:spacing w:val="-11"/>
          <w:w w:val="105"/>
        </w:rPr>
        <w:t xml:space="preserve"> </w:t>
      </w:r>
      <w:r w:rsidRPr="00431E75">
        <w:rPr>
          <w:spacing w:val="-2"/>
          <w:w w:val="105"/>
        </w:rPr>
        <w:t>normativa</w:t>
      </w:r>
    </w:p>
    <w:p w14:paraId="508742EF" w14:textId="77777777" w:rsidR="001E2B42" w:rsidRPr="00431E75" w:rsidRDefault="001E2B42" w:rsidP="001E2B42">
      <w:pPr>
        <w:pStyle w:val="Textindependent"/>
        <w:spacing w:before="45"/>
      </w:pPr>
    </w:p>
    <w:p w14:paraId="701FA975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9" w:lineRule="auto"/>
        <w:ind w:right="1832"/>
        <w:jc w:val="both"/>
        <w:rPr>
          <w:sz w:val="18"/>
        </w:rPr>
      </w:pPr>
      <w:r w:rsidRPr="00431E75">
        <w:rPr>
          <w:w w:val="105"/>
          <w:sz w:val="18"/>
        </w:rPr>
        <w:t>Que, en cas que l’empresa resulti proposada com a adjudicatària, es compromet</w:t>
      </w:r>
      <w:r w:rsidRPr="00431E75">
        <w:rPr>
          <w:spacing w:val="-14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aportar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l’esmentat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Pla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d’igualtat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i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l’acreditació</w:t>
      </w:r>
      <w:r w:rsidRPr="00431E75">
        <w:rPr>
          <w:spacing w:val="-14"/>
          <w:w w:val="105"/>
          <w:sz w:val="18"/>
        </w:rPr>
        <w:t xml:space="preserve"> </w:t>
      </w:r>
      <w:r w:rsidRPr="00431E75">
        <w:rPr>
          <w:w w:val="105"/>
          <w:sz w:val="18"/>
        </w:rPr>
        <w:t>del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compliment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de la quota de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 xml:space="preserve">reserva, previ requeriment de l’Ajuntament, durant l’execució del </w:t>
      </w:r>
      <w:r w:rsidRPr="00431E75">
        <w:rPr>
          <w:spacing w:val="-2"/>
          <w:w w:val="105"/>
          <w:sz w:val="18"/>
        </w:rPr>
        <w:t>contracte.</w:t>
      </w:r>
    </w:p>
    <w:p w14:paraId="09B4D728" w14:textId="77777777" w:rsidR="001E2B42" w:rsidRPr="00431E75" w:rsidRDefault="001E2B42" w:rsidP="001E2B42">
      <w:pPr>
        <w:pStyle w:val="Textindependent"/>
        <w:spacing w:before="28"/>
      </w:pPr>
    </w:p>
    <w:p w14:paraId="79AED180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ind w:hanging="303"/>
        <w:rPr>
          <w:sz w:val="18"/>
        </w:rPr>
      </w:pPr>
      <w:r w:rsidRPr="00431E75">
        <w:rPr>
          <w:spacing w:val="-2"/>
          <w:w w:val="105"/>
          <w:sz w:val="18"/>
        </w:rPr>
        <w:t>Respecte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l’Impost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sobre</w:t>
      </w:r>
      <w:r w:rsidRPr="00431E75">
        <w:rPr>
          <w:spacing w:val="-5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el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valor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afegit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(IVA)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l’empresa:</w:t>
      </w:r>
    </w:p>
    <w:p w14:paraId="42A80FA4" w14:textId="77777777" w:rsidR="001E2B42" w:rsidRPr="00431E75" w:rsidRDefault="001E2B42" w:rsidP="001E2B42">
      <w:pPr>
        <w:pStyle w:val="Textindependent"/>
        <w:spacing w:before="41"/>
      </w:pPr>
    </w:p>
    <w:p w14:paraId="446CCF09" w14:textId="77777777" w:rsidR="001E2B42" w:rsidRPr="00431E75" w:rsidRDefault="001E2B42" w:rsidP="001E2B42">
      <w:pPr>
        <w:pStyle w:val="Pargrafdellista"/>
        <w:numPr>
          <w:ilvl w:val="1"/>
          <w:numId w:val="2"/>
        </w:numPr>
        <w:tabs>
          <w:tab w:val="left" w:pos="3438"/>
        </w:tabs>
        <w:ind w:left="3438" w:hanging="302"/>
        <w:rPr>
          <w:sz w:val="18"/>
        </w:rPr>
      </w:pPr>
      <w:r w:rsidRPr="00431E75">
        <w:rPr>
          <w:w w:val="105"/>
          <w:sz w:val="18"/>
        </w:rPr>
        <w:t>Està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subjecte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l’IVA.</w:t>
      </w:r>
    </w:p>
    <w:p w14:paraId="1D4F588D" w14:textId="77777777" w:rsidR="001E2B42" w:rsidRPr="00431E75" w:rsidRDefault="001E2B42" w:rsidP="001E2B42">
      <w:pPr>
        <w:pStyle w:val="Pargrafdellista"/>
        <w:numPr>
          <w:ilvl w:val="1"/>
          <w:numId w:val="2"/>
        </w:numPr>
        <w:tabs>
          <w:tab w:val="left" w:pos="3437"/>
          <w:tab w:val="left" w:pos="3439"/>
        </w:tabs>
        <w:spacing w:before="21" w:line="259" w:lineRule="auto"/>
        <w:ind w:right="1837"/>
        <w:rPr>
          <w:sz w:val="18"/>
        </w:rPr>
      </w:pPr>
      <w:r w:rsidRPr="00431E75">
        <w:rPr>
          <w:w w:val="105"/>
          <w:sz w:val="18"/>
        </w:rPr>
        <w:t>Està no subjecte o exempt de l’IVA i són vigents les circumstàncies que donaren lloc a la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no-subjecció o l’exempció.</w:t>
      </w:r>
    </w:p>
    <w:p w14:paraId="0804C941" w14:textId="77777777" w:rsidR="001E2B42" w:rsidRPr="00431E75" w:rsidRDefault="001E2B42" w:rsidP="001E2B42">
      <w:pPr>
        <w:pStyle w:val="Textindependent"/>
        <w:spacing w:before="28"/>
      </w:pPr>
    </w:p>
    <w:p w14:paraId="3AA986A6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ind w:hanging="303"/>
        <w:rPr>
          <w:sz w:val="18"/>
        </w:rPr>
      </w:pPr>
      <w:r w:rsidRPr="00431E75">
        <w:rPr>
          <w:sz w:val="18"/>
        </w:rPr>
        <w:t>Respecte</w:t>
      </w:r>
      <w:r w:rsidRPr="00431E75">
        <w:rPr>
          <w:spacing w:val="16"/>
          <w:sz w:val="18"/>
        </w:rPr>
        <w:t xml:space="preserve"> </w:t>
      </w:r>
      <w:r w:rsidRPr="00431E75">
        <w:rPr>
          <w:sz w:val="18"/>
        </w:rPr>
        <w:t>l’Impost</w:t>
      </w:r>
      <w:r w:rsidRPr="00431E75">
        <w:rPr>
          <w:spacing w:val="16"/>
          <w:sz w:val="18"/>
        </w:rPr>
        <w:t xml:space="preserve"> </w:t>
      </w:r>
      <w:r w:rsidRPr="00431E75">
        <w:rPr>
          <w:sz w:val="18"/>
        </w:rPr>
        <w:t>d’Activitats</w:t>
      </w:r>
      <w:r w:rsidRPr="00431E75">
        <w:rPr>
          <w:spacing w:val="18"/>
          <w:sz w:val="18"/>
        </w:rPr>
        <w:t xml:space="preserve"> </w:t>
      </w:r>
      <w:r w:rsidRPr="00431E75">
        <w:rPr>
          <w:sz w:val="18"/>
        </w:rPr>
        <w:t>Econòmiques</w:t>
      </w:r>
      <w:r w:rsidRPr="00431E75">
        <w:rPr>
          <w:spacing w:val="15"/>
          <w:sz w:val="18"/>
        </w:rPr>
        <w:t xml:space="preserve"> </w:t>
      </w:r>
      <w:r w:rsidRPr="00431E75">
        <w:rPr>
          <w:sz w:val="18"/>
        </w:rPr>
        <w:t>(IAE)</w:t>
      </w:r>
      <w:r w:rsidRPr="00431E75">
        <w:rPr>
          <w:spacing w:val="18"/>
          <w:sz w:val="18"/>
        </w:rPr>
        <w:t xml:space="preserve"> </w:t>
      </w:r>
      <w:r w:rsidRPr="00431E75">
        <w:rPr>
          <w:spacing w:val="-2"/>
          <w:sz w:val="18"/>
        </w:rPr>
        <w:t>l’empresa:</w:t>
      </w:r>
    </w:p>
    <w:p w14:paraId="149F6573" w14:textId="77777777" w:rsidR="001E2B42" w:rsidRPr="00431E75" w:rsidRDefault="001E2B42" w:rsidP="001E2B42">
      <w:pPr>
        <w:pStyle w:val="Textindependent"/>
        <w:spacing w:before="43"/>
      </w:pPr>
    </w:p>
    <w:p w14:paraId="4203A9C5" w14:textId="77777777" w:rsidR="001E2B42" w:rsidRPr="00431E75" w:rsidRDefault="001E2B42" w:rsidP="001E2B42">
      <w:pPr>
        <w:pStyle w:val="Pargrafdellista"/>
        <w:numPr>
          <w:ilvl w:val="1"/>
          <w:numId w:val="2"/>
        </w:numPr>
        <w:tabs>
          <w:tab w:val="left" w:pos="3438"/>
        </w:tabs>
        <w:ind w:left="3438" w:hanging="302"/>
        <w:rPr>
          <w:sz w:val="18"/>
        </w:rPr>
      </w:pPr>
      <w:r w:rsidRPr="00431E75">
        <w:rPr>
          <w:w w:val="105"/>
          <w:sz w:val="18"/>
        </w:rPr>
        <w:t>Està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w w:val="105"/>
          <w:sz w:val="18"/>
        </w:rPr>
        <w:t>subjecte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-13"/>
          <w:w w:val="105"/>
          <w:sz w:val="18"/>
        </w:rPr>
        <w:t xml:space="preserve"> </w:t>
      </w:r>
      <w:r w:rsidRPr="00431E75">
        <w:rPr>
          <w:spacing w:val="-2"/>
          <w:w w:val="105"/>
          <w:sz w:val="18"/>
        </w:rPr>
        <w:t>l’IAE.</w:t>
      </w:r>
    </w:p>
    <w:p w14:paraId="2194BEDD" w14:textId="77777777" w:rsidR="001E2B42" w:rsidRPr="00431E75" w:rsidRDefault="001E2B42" w:rsidP="001E2B42">
      <w:pPr>
        <w:pStyle w:val="Pargrafdellista"/>
        <w:numPr>
          <w:ilvl w:val="1"/>
          <w:numId w:val="2"/>
        </w:numPr>
        <w:tabs>
          <w:tab w:val="left" w:pos="3437"/>
          <w:tab w:val="left" w:pos="3439"/>
        </w:tabs>
        <w:spacing w:before="20" w:line="259" w:lineRule="auto"/>
        <w:ind w:right="1837"/>
        <w:rPr>
          <w:sz w:val="18"/>
        </w:rPr>
      </w:pPr>
      <w:r w:rsidRPr="00431E75">
        <w:rPr>
          <w:w w:val="105"/>
          <w:sz w:val="18"/>
        </w:rPr>
        <w:t>Està no subjecte o exempt de l’IAE i són vigents les circumstàncies que donaren lloc a la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no-subjecció o l’exempció.</w:t>
      </w:r>
    </w:p>
    <w:p w14:paraId="626AE505" w14:textId="77777777" w:rsidR="001E2B42" w:rsidRPr="00431E75" w:rsidRDefault="001E2B42" w:rsidP="001E2B42">
      <w:pPr>
        <w:pStyle w:val="Textindependent"/>
        <w:spacing w:before="28"/>
      </w:pPr>
    </w:p>
    <w:p w14:paraId="39E0EE9F" w14:textId="77777777" w:rsidR="001E2B42" w:rsidRPr="00431E75" w:rsidRDefault="001E2B42" w:rsidP="001E2B42">
      <w:pPr>
        <w:pStyle w:val="Pargrafdellista"/>
        <w:numPr>
          <w:ilvl w:val="0"/>
          <w:numId w:val="2"/>
        </w:numPr>
        <w:tabs>
          <w:tab w:val="left" w:pos="2834"/>
        </w:tabs>
        <w:spacing w:line="256" w:lineRule="auto"/>
        <w:ind w:right="1836"/>
        <w:jc w:val="both"/>
        <w:rPr>
          <w:sz w:val="18"/>
        </w:rPr>
      </w:pPr>
      <w:r w:rsidRPr="00431E75">
        <w:rPr>
          <w:w w:val="105"/>
          <w:sz w:val="18"/>
        </w:rPr>
        <w:t>Que, en cas que l’empresa licitadora tingui intenció de concórrer en unió temporal d’empreses, declara:</w:t>
      </w:r>
    </w:p>
    <w:p w14:paraId="052F22A1" w14:textId="77777777" w:rsidR="001E2B42" w:rsidRPr="00431E75" w:rsidRDefault="001E2B42" w:rsidP="001E2B42">
      <w:pPr>
        <w:pStyle w:val="Textindependent"/>
        <w:spacing w:before="32"/>
      </w:pPr>
    </w:p>
    <w:p w14:paraId="7C503E4C" w14:textId="77777777" w:rsidR="001E2B42" w:rsidRPr="00431E75" w:rsidRDefault="001E2B42" w:rsidP="001E2B42">
      <w:pPr>
        <w:pStyle w:val="Textindependent"/>
        <w:ind w:left="3366"/>
      </w:pPr>
      <w:r w:rsidRPr="00431E75">
        <w:rPr>
          <w:spacing w:val="-2"/>
          <w:w w:val="105"/>
        </w:rPr>
        <w:t>SÍ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té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intenció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concórrer en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unió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temporal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d’empreses: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Adjunto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annex</w:t>
      </w:r>
    </w:p>
    <w:p w14:paraId="2D72D236" w14:textId="77777777" w:rsidR="001E2B42" w:rsidRPr="00431E75" w:rsidRDefault="001E2B42" w:rsidP="001E2B42">
      <w:pPr>
        <w:pStyle w:val="Textindependent"/>
        <w:spacing w:before="21"/>
        <w:ind w:left="2347"/>
      </w:pPr>
      <w:r w:rsidRPr="00431E75">
        <w:rPr>
          <w:spacing w:val="-2"/>
          <w:w w:val="105"/>
        </w:rPr>
        <w:t>5.3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constitució</w:t>
      </w:r>
      <w:r w:rsidRPr="00431E75">
        <w:rPr>
          <w:spacing w:val="-4"/>
          <w:w w:val="105"/>
        </w:rPr>
        <w:t xml:space="preserve"> UTE.</w:t>
      </w:r>
    </w:p>
    <w:p w14:paraId="28F72AF9" w14:textId="77777777" w:rsidR="001E2B42" w:rsidRPr="00431E75" w:rsidRDefault="001E2B42" w:rsidP="001E2B42">
      <w:pPr>
        <w:pStyle w:val="Textindependent"/>
        <w:spacing w:before="45"/>
      </w:pPr>
    </w:p>
    <w:p w14:paraId="2D3865A1" w14:textId="77777777" w:rsidR="001E2B42" w:rsidRPr="00431E75" w:rsidRDefault="001E2B42" w:rsidP="001E2B42">
      <w:pPr>
        <w:pStyle w:val="Textindependent"/>
        <w:spacing w:before="1"/>
        <w:ind w:left="3431"/>
      </w:pPr>
      <w:r w:rsidRPr="00431E75">
        <w:rPr>
          <w:spacing w:val="-2"/>
          <w:w w:val="105"/>
        </w:rPr>
        <w:t>NO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té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intenció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concórrer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en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unió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temporal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d’empreses.</w:t>
      </w:r>
    </w:p>
    <w:p w14:paraId="679F9CCA" w14:textId="77777777" w:rsidR="001E2B42" w:rsidRPr="00431E75" w:rsidRDefault="001E2B42" w:rsidP="001E2B42">
      <w:pPr>
        <w:pStyle w:val="Textindependent"/>
        <w:spacing w:before="182"/>
      </w:pPr>
    </w:p>
    <w:p w14:paraId="0BF08911" w14:textId="77777777" w:rsidR="001E2B42" w:rsidRPr="00431E75" w:rsidRDefault="001E2B42" w:rsidP="001E2B42">
      <w:pPr>
        <w:pStyle w:val="Textindependent"/>
        <w:spacing w:line="256" w:lineRule="auto"/>
        <w:ind w:left="2834" w:right="1836" w:hanging="304"/>
        <w:jc w:val="both"/>
      </w:pPr>
      <w:r w:rsidRPr="00431E75">
        <w:rPr>
          <w:rFonts w:ascii="Sylfaen" w:hAnsi="Sylfaen"/>
          <w:w w:val="105"/>
          <w:sz w:val="13"/>
        </w:rPr>
        <w:t>-</w:t>
      </w:r>
      <w:r w:rsidRPr="00431E75">
        <w:rPr>
          <w:rFonts w:ascii="Sylfaen" w:hAnsi="Sylfaen"/>
          <w:spacing w:val="80"/>
          <w:w w:val="150"/>
          <w:sz w:val="13"/>
        </w:rPr>
        <w:t xml:space="preserve"> </w:t>
      </w:r>
      <w:r w:rsidRPr="00431E75">
        <w:rPr>
          <w:w w:val="105"/>
        </w:rPr>
        <w:t>Es designa com a persona autoritzada per a rebre l’avís de les notificacions, comunicacions i requeriments per mitjans electrònics a:</w:t>
      </w:r>
    </w:p>
    <w:p w14:paraId="25C71211" w14:textId="77777777" w:rsidR="001E2B42" w:rsidRPr="00431E75" w:rsidRDefault="001E2B42" w:rsidP="001E2B42">
      <w:pPr>
        <w:pStyle w:val="Textindependent"/>
        <w:spacing w:before="3" w:after="1"/>
        <w:rPr>
          <w:sz w:val="20"/>
        </w:rPr>
      </w:pPr>
    </w:p>
    <w:tbl>
      <w:tblPr>
        <w:tblStyle w:val="TableNormal"/>
        <w:tblW w:w="0" w:type="auto"/>
        <w:tblInd w:w="2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700"/>
        <w:gridCol w:w="1698"/>
        <w:gridCol w:w="1703"/>
      </w:tblGrid>
      <w:tr w:rsidR="001E2B42" w:rsidRPr="00431E75" w14:paraId="2E08AFDD" w14:textId="77777777" w:rsidTr="00127A59">
        <w:trPr>
          <w:trHeight w:val="503"/>
        </w:trPr>
        <w:tc>
          <w:tcPr>
            <w:tcW w:w="1854" w:type="dxa"/>
          </w:tcPr>
          <w:p w14:paraId="610CD530" w14:textId="77777777" w:rsidR="001E2B42" w:rsidRPr="00431E75" w:rsidRDefault="001E2B42" w:rsidP="00127A59">
            <w:pPr>
              <w:pStyle w:val="TableParagraph"/>
              <w:spacing w:before="24" w:line="230" w:lineRule="atLeast"/>
              <w:ind w:left="90" w:right="512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 xml:space="preserve">Persona/es </w:t>
            </w:r>
            <w:r w:rsidRPr="00431E75">
              <w:rPr>
                <w:rFonts w:ascii="Arial"/>
                <w:spacing w:val="-2"/>
                <w:sz w:val="18"/>
              </w:rPr>
              <w:t>autoritzada/es*</w:t>
            </w:r>
          </w:p>
        </w:tc>
        <w:tc>
          <w:tcPr>
            <w:tcW w:w="1700" w:type="dxa"/>
          </w:tcPr>
          <w:p w14:paraId="445B896C" w14:textId="77777777" w:rsidR="001E2B42" w:rsidRPr="00431E75" w:rsidRDefault="001E2B42" w:rsidP="00127A59">
            <w:pPr>
              <w:pStyle w:val="TableParagraph"/>
              <w:spacing w:before="164" w:line="240" w:lineRule="auto"/>
              <w:ind w:left="89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4"/>
                <w:w w:val="105"/>
                <w:sz w:val="18"/>
              </w:rPr>
              <w:t>DNI*</w:t>
            </w:r>
          </w:p>
        </w:tc>
        <w:tc>
          <w:tcPr>
            <w:tcW w:w="1698" w:type="dxa"/>
          </w:tcPr>
          <w:p w14:paraId="06B3DF29" w14:textId="77777777" w:rsidR="001E2B42" w:rsidRPr="00431E75" w:rsidRDefault="001E2B42" w:rsidP="00127A59">
            <w:pPr>
              <w:pStyle w:val="TableParagraph"/>
              <w:spacing w:before="24" w:line="230" w:lineRule="atLeast"/>
              <w:ind w:left="89" w:right="183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2"/>
                <w:w w:val="105"/>
                <w:sz w:val="18"/>
              </w:rPr>
              <w:t>Correu</w:t>
            </w:r>
            <w:r w:rsidRPr="00431E75">
              <w:rPr>
                <w:rFonts w:ascii="Arial" w:hAnsi="Arial"/>
                <w:spacing w:val="-12"/>
                <w:w w:val="105"/>
                <w:sz w:val="18"/>
              </w:rPr>
              <w:t xml:space="preserve"> </w:t>
            </w:r>
            <w:r w:rsidRPr="00431E75">
              <w:rPr>
                <w:rFonts w:ascii="Arial" w:hAnsi="Arial"/>
                <w:spacing w:val="-2"/>
                <w:w w:val="105"/>
                <w:sz w:val="18"/>
              </w:rPr>
              <w:t>electrònic professional*</w:t>
            </w:r>
          </w:p>
        </w:tc>
        <w:tc>
          <w:tcPr>
            <w:tcW w:w="1703" w:type="dxa"/>
          </w:tcPr>
          <w:p w14:paraId="3D84E317" w14:textId="77777777" w:rsidR="001E2B42" w:rsidRPr="00431E75" w:rsidRDefault="001E2B42" w:rsidP="00127A59">
            <w:pPr>
              <w:pStyle w:val="TableParagraph"/>
              <w:spacing w:before="164" w:line="240" w:lineRule="auto"/>
              <w:ind w:left="88"/>
              <w:rPr>
                <w:rFonts w:ascii="Arial" w:hAnsi="Arial"/>
                <w:sz w:val="18"/>
              </w:rPr>
            </w:pPr>
            <w:r w:rsidRPr="00431E75">
              <w:rPr>
                <w:rFonts w:ascii="Arial" w:hAnsi="Arial"/>
                <w:spacing w:val="-2"/>
                <w:w w:val="105"/>
                <w:sz w:val="18"/>
              </w:rPr>
              <w:t>Mòbil</w:t>
            </w:r>
            <w:r w:rsidRPr="00431E75">
              <w:rPr>
                <w:rFonts w:ascii="Arial" w:hAnsi="Arial"/>
                <w:spacing w:val="-6"/>
                <w:w w:val="105"/>
                <w:sz w:val="18"/>
              </w:rPr>
              <w:t xml:space="preserve"> </w:t>
            </w:r>
            <w:r w:rsidRPr="00431E75">
              <w:rPr>
                <w:rFonts w:ascii="Arial" w:hAnsi="Arial"/>
                <w:spacing w:val="-2"/>
                <w:w w:val="105"/>
                <w:sz w:val="18"/>
              </w:rPr>
              <w:t>professional</w:t>
            </w:r>
          </w:p>
        </w:tc>
      </w:tr>
      <w:tr w:rsidR="001E2B42" w:rsidRPr="00431E75" w14:paraId="51C3B43F" w14:textId="77777777" w:rsidTr="00127A59">
        <w:trPr>
          <w:trHeight w:val="505"/>
        </w:trPr>
        <w:tc>
          <w:tcPr>
            <w:tcW w:w="1854" w:type="dxa"/>
          </w:tcPr>
          <w:p w14:paraId="1E4F8834" w14:textId="77777777" w:rsidR="001E2B42" w:rsidRPr="00431E75" w:rsidRDefault="001E2B42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6C290157" w14:textId="77777777" w:rsidR="001E2B42" w:rsidRPr="00431E75" w:rsidRDefault="001E2B42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</w:tcPr>
          <w:p w14:paraId="7C254742" w14:textId="77777777" w:rsidR="001E2B42" w:rsidRPr="00431E75" w:rsidRDefault="001E2B42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</w:tcPr>
          <w:p w14:paraId="3D2BBB78" w14:textId="77777777" w:rsidR="001E2B42" w:rsidRPr="00431E75" w:rsidRDefault="001E2B42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5BE6C3EE" w14:textId="77777777" w:rsidR="001E2B42" w:rsidRPr="00431E75" w:rsidRDefault="001E2B42" w:rsidP="001E2B42">
      <w:pPr>
        <w:pStyle w:val="Textindependent"/>
        <w:spacing w:before="22"/>
      </w:pPr>
    </w:p>
    <w:p w14:paraId="3EF762A5" w14:textId="77777777" w:rsidR="001E2B42" w:rsidRPr="00431E75" w:rsidRDefault="001E2B42" w:rsidP="001E2B42">
      <w:pPr>
        <w:pStyle w:val="Textindependent"/>
        <w:ind w:left="2347"/>
        <w:jc w:val="both"/>
      </w:pPr>
      <w:r w:rsidRPr="00431E75">
        <w:t>*Camps</w:t>
      </w:r>
      <w:r w:rsidRPr="00431E75">
        <w:rPr>
          <w:spacing w:val="17"/>
        </w:rPr>
        <w:t xml:space="preserve"> </w:t>
      </w:r>
      <w:r w:rsidRPr="00431E75">
        <w:rPr>
          <w:spacing w:val="-2"/>
        </w:rPr>
        <w:t>obligatoris.</w:t>
      </w:r>
    </w:p>
    <w:p w14:paraId="33901DF9" w14:textId="77777777" w:rsidR="001E2B42" w:rsidRPr="00431E75" w:rsidRDefault="001E2B42" w:rsidP="001E2B42">
      <w:pPr>
        <w:pStyle w:val="Textindependent"/>
        <w:spacing w:before="46"/>
      </w:pPr>
    </w:p>
    <w:p w14:paraId="3ADA9E9E" w14:textId="77777777" w:rsidR="001E2B42" w:rsidRPr="00431E75" w:rsidRDefault="001E2B42" w:rsidP="001E2B42">
      <w:pPr>
        <w:pStyle w:val="Textindependent"/>
        <w:spacing w:line="259" w:lineRule="auto"/>
        <w:ind w:left="2347" w:right="1832"/>
        <w:jc w:val="both"/>
      </w:pPr>
      <w:r w:rsidRPr="00431E75">
        <w:rPr>
          <w:w w:val="105"/>
        </w:rPr>
        <w:t>Si l’adreça electrònica o el número de telèfon mòbil facilitats a efectes d’avís de notificació, comunicacions i requeriments quedessin en desús, s’haurà de comunicar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dita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circumstància,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per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escrit,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a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l’Ajuntament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Bellver de Cerdanya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per tal de fer la modificació corresponent.</w:t>
      </w:r>
    </w:p>
    <w:p w14:paraId="7003DFF9" w14:textId="77777777" w:rsidR="001E2B42" w:rsidRPr="00431E75" w:rsidRDefault="001E2B42" w:rsidP="001E2B42">
      <w:pPr>
        <w:pStyle w:val="Textindependent"/>
        <w:spacing w:before="28"/>
      </w:pPr>
    </w:p>
    <w:p w14:paraId="5FB445B9" w14:textId="77777777" w:rsidR="001E2B42" w:rsidRPr="00431E75" w:rsidRDefault="001E2B42" w:rsidP="001E2B42">
      <w:pPr>
        <w:pStyle w:val="Textindependent"/>
        <w:spacing w:line="259" w:lineRule="auto"/>
        <w:ind w:left="2347" w:right="1833"/>
        <w:jc w:val="both"/>
      </w:pPr>
      <w:r w:rsidRPr="00431E75">
        <w:rPr>
          <w:w w:val="105"/>
        </w:rPr>
        <w:t>L’empresa licitadora declara que ha obtingut el consentiment exprés de les persones a qui autoritza per rebre les notificacions, comunicacions i requeriments derivades d’aquesta contractació, per tal que l’Ajuntament de Bellver de Cerdanya pugui facilitar-les al servei e-Notum a aquests efectes.</w:t>
      </w:r>
    </w:p>
    <w:p w14:paraId="21E3A433" w14:textId="77777777" w:rsidR="001E2B42" w:rsidRPr="00431E75" w:rsidRDefault="001E2B42" w:rsidP="001E2B42">
      <w:pPr>
        <w:pStyle w:val="Textindependent"/>
        <w:spacing w:before="29"/>
      </w:pPr>
    </w:p>
    <w:p w14:paraId="351EF1C6" w14:textId="77777777" w:rsidR="001E2B42" w:rsidRPr="00431E75" w:rsidRDefault="001E2B42" w:rsidP="001E2B42">
      <w:pPr>
        <w:pStyle w:val="Pargrafdellista"/>
        <w:numPr>
          <w:ilvl w:val="0"/>
          <w:numId w:val="1"/>
        </w:numPr>
        <w:tabs>
          <w:tab w:val="left" w:pos="2834"/>
        </w:tabs>
        <w:spacing w:before="1" w:line="256" w:lineRule="auto"/>
        <w:ind w:right="1838"/>
        <w:jc w:val="both"/>
        <w:rPr>
          <w:i/>
          <w:sz w:val="18"/>
        </w:rPr>
      </w:pPr>
      <w:r w:rsidRPr="00431E75">
        <w:rPr>
          <w:w w:val="105"/>
          <w:sz w:val="18"/>
        </w:rPr>
        <w:t>Que,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en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cas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que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formulin</w:t>
      </w:r>
      <w:r w:rsidRPr="00431E75">
        <w:rPr>
          <w:spacing w:val="-8"/>
          <w:w w:val="105"/>
          <w:sz w:val="18"/>
        </w:rPr>
        <w:t xml:space="preserve"> </w:t>
      </w:r>
      <w:r w:rsidRPr="00431E75">
        <w:rPr>
          <w:w w:val="105"/>
          <w:sz w:val="18"/>
        </w:rPr>
        <w:t>ofertes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empreses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vinculades,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grup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empresarial a què pertanyen és (indicar les empreses que el composen</w:t>
      </w:r>
      <w:r w:rsidRPr="00431E75">
        <w:rPr>
          <w:i/>
          <w:w w:val="105"/>
          <w:sz w:val="18"/>
        </w:rPr>
        <w:t>):</w:t>
      </w:r>
    </w:p>
    <w:p w14:paraId="7F2E0A13" w14:textId="77777777" w:rsidR="001E2B42" w:rsidRPr="00431E75" w:rsidRDefault="001E2B42" w:rsidP="001E2B42">
      <w:pPr>
        <w:pStyle w:val="Textindependent"/>
        <w:spacing w:before="29"/>
        <w:rPr>
          <w:i/>
        </w:rPr>
      </w:pPr>
    </w:p>
    <w:p w14:paraId="2445703E" w14:textId="77777777" w:rsidR="001E2B42" w:rsidRPr="00431E75" w:rsidRDefault="001E2B42" w:rsidP="001E2B42">
      <w:pPr>
        <w:pStyle w:val="Pargrafdellista"/>
        <w:numPr>
          <w:ilvl w:val="0"/>
          <w:numId w:val="1"/>
        </w:numPr>
        <w:tabs>
          <w:tab w:val="left" w:pos="2834"/>
        </w:tabs>
        <w:spacing w:before="1" w:line="259" w:lineRule="auto"/>
        <w:ind w:right="1833"/>
        <w:jc w:val="both"/>
        <w:rPr>
          <w:sz w:val="18"/>
        </w:rPr>
      </w:pPr>
      <w:r w:rsidRPr="00431E75">
        <w:rPr>
          <w:w w:val="105"/>
          <w:sz w:val="18"/>
        </w:rPr>
        <w:t xml:space="preserve">Que, en cas que l’empresa resulti proposada com a adjudicatària del contracte o en qualsevol moment que se la requereixi en la licitació, es compromet a acreditar la </w:t>
      </w:r>
      <w:r w:rsidRPr="00431E75">
        <w:rPr>
          <w:w w:val="105"/>
          <w:sz w:val="18"/>
        </w:rPr>
        <w:lastRenderedPageBreak/>
        <w:t xml:space="preserve">possessió i validesa dels documents justificatius d’aptitud, capacitat i solvència exigits en el PCAP, que reuneix en la data de finalització del termini de presentació de proposicions per a aquesta </w:t>
      </w:r>
      <w:r w:rsidRPr="00431E75">
        <w:rPr>
          <w:spacing w:val="-2"/>
          <w:w w:val="105"/>
          <w:sz w:val="18"/>
        </w:rPr>
        <w:t>contractació.</w:t>
      </w:r>
    </w:p>
    <w:p w14:paraId="16EFBF63" w14:textId="77777777" w:rsidR="001E2B42" w:rsidRPr="00431E75" w:rsidRDefault="001E2B42" w:rsidP="001E2B42">
      <w:pPr>
        <w:pStyle w:val="Textindependent"/>
        <w:spacing w:before="27"/>
      </w:pPr>
    </w:p>
    <w:p w14:paraId="068DE9AC" w14:textId="77777777" w:rsidR="001E2B42" w:rsidRPr="00431E75" w:rsidRDefault="001E2B42" w:rsidP="001E2B42">
      <w:pPr>
        <w:pStyle w:val="Pargrafdellista"/>
        <w:numPr>
          <w:ilvl w:val="0"/>
          <w:numId w:val="1"/>
        </w:numPr>
        <w:tabs>
          <w:tab w:val="left" w:pos="2834"/>
        </w:tabs>
        <w:spacing w:line="259" w:lineRule="auto"/>
        <w:ind w:right="1832"/>
        <w:jc w:val="both"/>
        <w:rPr>
          <w:sz w:val="18"/>
        </w:rPr>
      </w:pPr>
      <w:r w:rsidRPr="00431E75">
        <w:rPr>
          <w:w w:val="105"/>
          <w:sz w:val="18"/>
        </w:rPr>
        <w:t>Que, en cas que l’empresa resulti proposada com a adjudicatària del contracte es compromet a dedicar o adscriure a l’execució del contracte els mitjans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personals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establerts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en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w w:val="105"/>
          <w:sz w:val="18"/>
        </w:rPr>
        <w:t>PCAP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w w:val="105"/>
          <w:sz w:val="18"/>
        </w:rPr>
        <w:t>i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w w:val="105"/>
          <w:sz w:val="18"/>
        </w:rPr>
        <w:t>projecte,</w:t>
      </w:r>
      <w:r w:rsidRPr="00431E75">
        <w:rPr>
          <w:spacing w:val="-1"/>
          <w:w w:val="105"/>
          <w:sz w:val="18"/>
        </w:rPr>
        <w:t xml:space="preserve"> </w:t>
      </w:r>
      <w:r w:rsidRPr="00431E75">
        <w:rPr>
          <w:w w:val="105"/>
          <w:sz w:val="18"/>
        </w:rPr>
        <w:t>així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w w:val="105"/>
          <w:sz w:val="18"/>
        </w:rPr>
        <w:t>com</w:t>
      </w:r>
      <w:r w:rsidRPr="00431E75">
        <w:rPr>
          <w:spacing w:val="-2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3"/>
          <w:w w:val="105"/>
          <w:sz w:val="18"/>
        </w:rPr>
        <w:t xml:space="preserve"> </w:t>
      </w:r>
      <w:r w:rsidRPr="00431E75">
        <w:rPr>
          <w:w w:val="105"/>
          <w:sz w:val="18"/>
        </w:rPr>
        <w:t>compliment de tots els condicionants tècnics que s’hi estableixen.</w:t>
      </w:r>
    </w:p>
    <w:p w14:paraId="0D4A2183" w14:textId="77777777" w:rsidR="001E2B42" w:rsidRPr="00431E75" w:rsidRDefault="001E2B42" w:rsidP="001E2B42">
      <w:pPr>
        <w:pStyle w:val="Textindependent"/>
        <w:spacing w:before="28"/>
      </w:pPr>
    </w:p>
    <w:p w14:paraId="6FF450A4" w14:textId="77777777" w:rsidR="001E2B42" w:rsidRPr="00431E75" w:rsidRDefault="001E2B42" w:rsidP="001E2B42">
      <w:pPr>
        <w:pStyle w:val="Pargrafdellista"/>
        <w:numPr>
          <w:ilvl w:val="0"/>
          <w:numId w:val="1"/>
        </w:numPr>
        <w:tabs>
          <w:tab w:val="left" w:pos="2834"/>
        </w:tabs>
        <w:spacing w:line="259" w:lineRule="auto"/>
        <w:ind w:right="1835"/>
        <w:jc w:val="both"/>
        <w:rPr>
          <w:sz w:val="18"/>
        </w:rPr>
      </w:pPr>
      <w:r w:rsidRPr="00431E75">
        <w:rPr>
          <w:w w:val="105"/>
          <w:sz w:val="18"/>
        </w:rPr>
        <w:t>Que</w:t>
      </w:r>
      <w:r w:rsidRPr="00431E75">
        <w:rPr>
          <w:spacing w:val="-5"/>
          <w:w w:val="105"/>
          <w:sz w:val="18"/>
        </w:rPr>
        <w:t xml:space="preserve"> </w:t>
      </w:r>
      <w:r w:rsidRPr="00431E75">
        <w:rPr>
          <w:w w:val="105"/>
          <w:sz w:val="18"/>
        </w:rPr>
        <w:t>es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compromet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contractar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i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mantenir</w:t>
      </w:r>
      <w:r w:rsidRPr="00431E75">
        <w:rPr>
          <w:spacing w:val="-5"/>
          <w:w w:val="105"/>
          <w:sz w:val="18"/>
        </w:rPr>
        <w:t xml:space="preserve"> </w:t>
      </w:r>
      <w:r w:rsidRPr="00431E75">
        <w:rPr>
          <w:w w:val="105"/>
          <w:sz w:val="18"/>
        </w:rPr>
        <w:t>actualitzada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w w:val="105"/>
          <w:sz w:val="18"/>
        </w:rPr>
        <w:t>durant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w w:val="105"/>
          <w:sz w:val="18"/>
        </w:rPr>
        <w:t>la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w w:val="105"/>
          <w:sz w:val="18"/>
        </w:rPr>
        <w:t>vigència</w:t>
      </w:r>
      <w:r w:rsidRPr="00431E75">
        <w:rPr>
          <w:spacing w:val="-4"/>
          <w:w w:val="105"/>
          <w:sz w:val="18"/>
        </w:rPr>
        <w:t xml:space="preserve"> </w:t>
      </w:r>
      <w:r w:rsidRPr="00431E75">
        <w:rPr>
          <w:w w:val="105"/>
          <w:sz w:val="18"/>
        </w:rPr>
        <w:t>del contracte una pòlissa de responsabilitat civil que cobreixi les activitats realitzades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per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l’empresa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contractista,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amb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un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capital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assegurat</w:t>
      </w:r>
      <w:r w:rsidRPr="00431E75">
        <w:rPr>
          <w:spacing w:val="40"/>
          <w:w w:val="105"/>
          <w:sz w:val="18"/>
        </w:rPr>
        <w:t xml:space="preserve"> </w:t>
      </w:r>
      <w:r w:rsidRPr="00431E75">
        <w:rPr>
          <w:w w:val="105"/>
          <w:sz w:val="18"/>
        </w:rPr>
        <w:t>mínim</w:t>
      </w:r>
    </w:p>
    <w:p w14:paraId="0AC68A4F" w14:textId="77777777" w:rsidR="001E2B42" w:rsidRPr="00431E75" w:rsidRDefault="001E2B42" w:rsidP="001E2B42">
      <w:pPr>
        <w:pStyle w:val="Textindependent"/>
        <w:spacing w:line="259" w:lineRule="auto"/>
        <w:ind w:left="2834" w:right="1834"/>
        <w:jc w:val="both"/>
      </w:pPr>
      <w:r w:rsidRPr="00431E75">
        <w:rPr>
          <w:w w:val="105"/>
        </w:rPr>
        <w:t>200.000 € per sinistre i any o, si s’escau, una assegurança de riscos professionals. Una còpia de la pòlissa vigent serà lliurada a l’Ajuntament abans de la signatura del contracte si es considera necessari.</w:t>
      </w:r>
    </w:p>
    <w:p w14:paraId="7DB4AD5F" w14:textId="77777777" w:rsidR="001E2B42" w:rsidRPr="00431E75" w:rsidRDefault="001E2B42" w:rsidP="001E2B42">
      <w:pPr>
        <w:pStyle w:val="Textindependent"/>
        <w:spacing w:before="28"/>
      </w:pPr>
    </w:p>
    <w:p w14:paraId="176C09F4" w14:textId="77777777" w:rsidR="001E2B42" w:rsidRPr="00431E75" w:rsidRDefault="001E2B42" w:rsidP="001E2B42">
      <w:pPr>
        <w:pStyle w:val="Pargrafdellista"/>
        <w:numPr>
          <w:ilvl w:val="0"/>
          <w:numId w:val="1"/>
        </w:numPr>
        <w:tabs>
          <w:tab w:val="left" w:pos="2834"/>
        </w:tabs>
        <w:spacing w:line="259" w:lineRule="auto"/>
        <w:ind w:right="1835"/>
        <w:jc w:val="both"/>
        <w:rPr>
          <w:sz w:val="18"/>
        </w:rPr>
      </w:pPr>
      <w:r w:rsidRPr="00431E75">
        <w:rPr>
          <w:w w:val="105"/>
          <w:sz w:val="18"/>
        </w:rPr>
        <w:t>Que en cas que sigui necessari, autoritza a l’Ajuntament de Bellver de Cerdanya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a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obtenir</w:t>
      </w:r>
      <w:r w:rsidRPr="00431E75">
        <w:rPr>
          <w:spacing w:val="-5"/>
          <w:w w:val="105"/>
          <w:sz w:val="18"/>
        </w:rPr>
        <w:t xml:space="preserve"> </w:t>
      </w:r>
      <w:r w:rsidRPr="00431E75">
        <w:rPr>
          <w:w w:val="105"/>
          <w:sz w:val="18"/>
        </w:rPr>
        <w:t>directament</w:t>
      </w:r>
      <w:r w:rsidRPr="00431E75">
        <w:rPr>
          <w:spacing w:val="-5"/>
          <w:w w:val="105"/>
          <w:sz w:val="18"/>
        </w:rPr>
        <w:t xml:space="preserve"> </w:t>
      </w:r>
      <w:r w:rsidRPr="00431E75">
        <w:rPr>
          <w:w w:val="105"/>
          <w:sz w:val="18"/>
        </w:rPr>
        <w:t>dels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òrgans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administratius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competents</w:t>
      </w:r>
      <w:r w:rsidRPr="00431E75">
        <w:rPr>
          <w:spacing w:val="-7"/>
          <w:w w:val="105"/>
          <w:sz w:val="18"/>
        </w:rPr>
        <w:t xml:space="preserve"> </w:t>
      </w:r>
      <w:r w:rsidRPr="00431E75">
        <w:rPr>
          <w:w w:val="105"/>
          <w:sz w:val="18"/>
        </w:rPr>
        <w:t>les</w:t>
      </w:r>
      <w:r w:rsidRPr="00431E75">
        <w:rPr>
          <w:spacing w:val="-6"/>
          <w:w w:val="105"/>
          <w:sz w:val="18"/>
        </w:rPr>
        <w:t xml:space="preserve"> </w:t>
      </w:r>
      <w:r w:rsidRPr="00431E75">
        <w:rPr>
          <w:w w:val="105"/>
          <w:sz w:val="18"/>
        </w:rPr>
        <w:t>dades o documents registrals, així com les dades fiscals necessàries existents a bases de dades i altres fons consultables, que es requereixin durant el procediment d’adjudicació del contracte.</w:t>
      </w:r>
    </w:p>
    <w:p w14:paraId="26C6939C" w14:textId="77777777" w:rsidR="001E2B42" w:rsidRPr="00431E75" w:rsidRDefault="001E2B42" w:rsidP="001E2B42">
      <w:pPr>
        <w:pStyle w:val="Textindependent"/>
      </w:pPr>
    </w:p>
    <w:p w14:paraId="2B198377" w14:textId="77777777" w:rsidR="001E2B42" w:rsidRPr="00431E75" w:rsidRDefault="001E2B42" w:rsidP="001E2B42">
      <w:pPr>
        <w:pStyle w:val="Textindependent"/>
      </w:pPr>
    </w:p>
    <w:p w14:paraId="0CD54420" w14:textId="77777777" w:rsidR="001E2B42" w:rsidRPr="00431E75" w:rsidRDefault="001E2B42" w:rsidP="001E2B42">
      <w:pPr>
        <w:pStyle w:val="Textindependent"/>
      </w:pPr>
    </w:p>
    <w:p w14:paraId="531C9263" w14:textId="77777777" w:rsidR="001E2B42" w:rsidRPr="00431E75" w:rsidRDefault="001E2B42" w:rsidP="001E2B42">
      <w:pPr>
        <w:pStyle w:val="Pargrafdellista"/>
        <w:numPr>
          <w:ilvl w:val="0"/>
          <w:numId w:val="1"/>
        </w:numPr>
        <w:tabs>
          <w:tab w:val="left" w:pos="2834"/>
        </w:tabs>
        <w:spacing w:line="259" w:lineRule="auto"/>
        <w:ind w:right="1837"/>
        <w:jc w:val="both"/>
      </w:pPr>
      <w:r w:rsidRPr="00431E75">
        <w:rPr>
          <w:w w:val="105"/>
          <w:sz w:val="18"/>
        </w:rPr>
        <w:t>Que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en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el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moment</w:t>
      </w:r>
      <w:r w:rsidRPr="00431E75">
        <w:rPr>
          <w:spacing w:val="-8"/>
          <w:w w:val="105"/>
          <w:sz w:val="18"/>
        </w:rPr>
        <w:t xml:space="preserve"> </w:t>
      </w:r>
      <w:r w:rsidRPr="00431E75">
        <w:rPr>
          <w:w w:val="105"/>
          <w:sz w:val="18"/>
        </w:rPr>
        <w:t>de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presentar</w:t>
      </w:r>
      <w:r w:rsidRPr="00431E75">
        <w:rPr>
          <w:spacing w:val="-8"/>
          <w:w w:val="105"/>
          <w:sz w:val="18"/>
        </w:rPr>
        <w:t xml:space="preserve"> </w:t>
      </w:r>
      <w:r w:rsidRPr="00431E75">
        <w:rPr>
          <w:w w:val="105"/>
          <w:sz w:val="18"/>
        </w:rPr>
        <w:t>l’oferta,</w:t>
      </w:r>
      <w:r w:rsidRPr="00431E75">
        <w:rPr>
          <w:spacing w:val="-8"/>
          <w:w w:val="105"/>
          <w:sz w:val="18"/>
        </w:rPr>
        <w:t xml:space="preserve"> </w:t>
      </w:r>
      <w:r w:rsidRPr="00431E75">
        <w:rPr>
          <w:w w:val="105"/>
          <w:sz w:val="18"/>
        </w:rPr>
        <w:t>l’empresa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té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una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situació</w:t>
      </w:r>
      <w:r w:rsidRPr="00431E75">
        <w:rPr>
          <w:spacing w:val="-9"/>
          <w:w w:val="105"/>
          <w:sz w:val="18"/>
        </w:rPr>
        <w:t xml:space="preserve"> </w:t>
      </w:r>
      <w:r w:rsidRPr="00431E75">
        <w:rPr>
          <w:w w:val="105"/>
          <w:sz w:val="18"/>
        </w:rPr>
        <w:t>de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possible conflicte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d’interès,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als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efectes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del</w:t>
      </w:r>
      <w:r w:rsidRPr="00431E75">
        <w:rPr>
          <w:spacing w:val="-14"/>
          <w:w w:val="105"/>
          <w:sz w:val="18"/>
        </w:rPr>
        <w:t xml:space="preserve"> </w:t>
      </w:r>
      <w:r w:rsidRPr="00431E75">
        <w:rPr>
          <w:w w:val="105"/>
          <w:sz w:val="18"/>
        </w:rPr>
        <w:t>que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disposa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l’article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64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de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la</w:t>
      </w:r>
      <w:r w:rsidRPr="00431E75">
        <w:rPr>
          <w:spacing w:val="-10"/>
          <w:w w:val="105"/>
          <w:sz w:val="18"/>
        </w:rPr>
        <w:t xml:space="preserve"> </w:t>
      </w:r>
      <w:r w:rsidRPr="00431E75">
        <w:rPr>
          <w:w w:val="105"/>
          <w:sz w:val="18"/>
        </w:rPr>
        <w:t>LCSP</w:t>
      </w:r>
      <w:r w:rsidRPr="00431E75">
        <w:rPr>
          <w:spacing w:val="-11"/>
          <w:w w:val="105"/>
          <w:sz w:val="18"/>
        </w:rPr>
        <w:t xml:space="preserve"> </w:t>
      </w:r>
      <w:r w:rsidRPr="00431E75">
        <w:rPr>
          <w:w w:val="105"/>
          <w:sz w:val="18"/>
        </w:rPr>
        <w:t>o</w:t>
      </w:r>
      <w:r w:rsidRPr="00431E75">
        <w:rPr>
          <w:spacing w:val="-12"/>
          <w:w w:val="105"/>
          <w:sz w:val="18"/>
        </w:rPr>
        <w:t xml:space="preserve"> </w:t>
      </w:r>
      <w:r w:rsidRPr="00431E75">
        <w:rPr>
          <w:w w:val="105"/>
          <w:sz w:val="18"/>
        </w:rPr>
        <w:t>relació equivalent al respecte amb parts interessades en el contracte. Aquesta situació és la següent:</w:t>
      </w:r>
    </w:p>
    <w:p w14:paraId="0A28C5DF" w14:textId="77777777" w:rsidR="001E2B42" w:rsidRPr="00431E75" w:rsidRDefault="001E2B42" w:rsidP="001E2B42">
      <w:pPr>
        <w:pStyle w:val="Textindependent"/>
      </w:pPr>
    </w:p>
    <w:p w14:paraId="593BB0AF" w14:textId="77777777" w:rsidR="001E2B42" w:rsidRPr="00431E75" w:rsidRDefault="001E2B42" w:rsidP="001E2B42">
      <w:pPr>
        <w:pStyle w:val="Textindependent"/>
      </w:pPr>
    </w:p>
    <w:p w14:paraId="61F61E03" w14:textId="77777777" w:rsidR="001E2B42" w:rsidRPr="00431E75" w:rsidRDefault="001E2B42" w:rsidP="001E2B42">
      <w:pPr>
        <w:pStyle w:val="Textindependent"/>
        <w:spacing w:before="100"/>
      </w:pPr>
    </w:p>
    <w:p w14:paraId="39EA3D45" w14:textId="77777777" w:rsidR="001E2B42" w:rsidRPr="00431E75" w:rsidRDefault="001E2B42" w:rsidP="001E2B42">
      <w:pPr>
        <w:pStyle w:val="Textindependent"/>
        <w:spacing w:line="259" w:lineRule="auto"/>
        <w:ind w:left="2834" w:right="1830"/>
        <w:jc w:val="both"/>
      </w:pPr>
      <w:r w:rsidRPr="00431E75">
        <w:rPr>
          <w:rFonts w:ascii="Sylfaen" w:hAnsi="Sylfaen"/>
          <w:w w:val="105"/>
          <w:sz w:val="13"/>
        </w:rPr>
        <w:t>-</w:t>
      </w:r>
      <w:r w:rsidRPr="00431E75">
        <w:rPr>
          <w:rFonts w:ascii="Sylfaen" w:hAnsi="Sylfaen"/>
          <w:spacing w:val="13"/>
          <w:w w:val="105"/>
          <w:sz w:val="13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-2"/>
          <w:w w:val="105"/>
        </w:rPr>
        <w:t xml:space="preserve"> </w:t>
      </w:r>
      <w:r w:rsidRPr="00431E75">
        <w:rPr>
          <w:w w:val="105"/>
        </w:rPr>
        <w:t>es</w:t>
      </w:r>
      <w:r w:rsidRPr="00431E75">
        <w:rPr>
          <w:spacing w:val="-1"/>
          <w:w w:val="105"/>
        </w:rPr>
        <w:t xml:space="preserve"> </w:t>
      </w:r>
      <w:r w:rsidRPr="00431E75">
        <w:rPr>
          <w:w w:val="105"/>
        </w:rPr>
        <w:t>declara</w:t>
      </w:r>
      <w:r w:rsidRPr="00431E75">
        <w:rPr>
          <w:spacing w:val="-1"/>
          <w:w w:val="105"/>
        </w:rPr>
        <w:t xml:space="preserve"> </w:t>
      </w:r>
      <w:r w:rsidRPr="00431E75">
        <w:rPr>
          <w:w w:val="105"/>
        </w:rPr>
        <w:t>informat</w:t>
      </w:r>
      <w:r w:rsidRPr="00431E75">
        <w:rPr>
          <w:spacing w:val="-2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-2"/>
          <w:w w:val="105"/>
        </w:rPr>
        <w:t xml:space="preserve"> </w:t>
      </w:r>
      <w:r w:rsidRPr="00431E75">
        <w:rPr>
          <w:w w:val="105"/>
        </w:rPr>
        <w:t>l’Ajuntament de</w:t>
      </w:r>
      <w:r w:rsidRPr="00431E75">
        <w:rPr>
          <w:spacing w:val="-2"/>
          <w:w w:val="105"/>
        </w:rPr>
        <w:t xml:space="preserve"> </w:t>
      </w:r>
      <w:r w:rsidRPr="00431E75">
        <w:rPr>
          <w:w w:val="105"/>
        </w:rPr>
        <w:t>Bellver de Cerdanya tractarà</w:t>
      </w:r>
      <w:r w:rsidRPr="00431E75">
        <w:rPr>
          <w:spacing w:val="-3"/>
          <w:w w:val="105"/>
        </w:rPr>
        <w:t xml:space="preserve"> </w:t>
      </w:r>
      <w:r w:rsidRPr="00431E75">
        <w:rPr>
          <w:w w:val="105"/>
        </w:rPr>
        <w:t xml:space="preserve">les seves dades personals en qualitat de responsable del tractament per a gestionar les actuacions prèvies a una contractació i que podrà exercir els drets d’accés, rectificació, supressió, oposició al tractament i sol·licitud de la limitació del tractament adreçant-se a </w:t>
      </w:r>
      <w:r w:rsidRPr="00431E75">
        <w:rPr>
          <w:w w:val="105"/>
        </w:rPr>
        <w:lastRenderedPageBreak/>
        <w:t xml:space="preserve">l’Ajuntament de Bellver de Cerdanya. Podrà consultar informació addicional detallada sobre protecció de dades a: </w:t>
      </w:r>
      <w:hyperlink r:id="rId7" w:history="1">
        <w:r w:rsidRPr="00845B1C">
          <w:rPr>
            <w:rStyle w:val="Enlla"/>
            <w:spacing w:val="-2"/>
            <w:w w:val="105"/>
          </w:rPr>
          <w:t>www.bellver.org</w:t>
        </w:r>
      </w:hyperlink>
    </w:p>
    <w:p w14:paraId="6A3D5449" w14:textId="77777777" w:rsidR="001E2B42" w:rsidRPr="00431E75" w:rsidRDefault="001E2B42" w:rsidP="001E2B42">
      <w:pPr>
        <w:pStyle w:val="Textindependent"/>
      </w:pPr>
    </w:p>
    <w:p w14:paraId="4DD754A7" w14:textId="77777777" w:rsidR="001E2B42" w:rsidRPr="00431E75" w:rsidRDefault="001E2B42" w:rsidP="001E2B42">
      <w:pPr>
        <w:pStyle w:val="Textindependent"/>
      </w:pPr>
    </w:p>
    <w:p w14:paraId="58D7663B" w14:textId="77777777" w:rsidR="001E2B42" w:rsidRPr="00431E75" w:rsidRDefault="001E2B42" w:rsidP="001E2B42">
      <w:pPr>
        <w:pStyle w:val="Textindependent"/>
        <w:spacing w:before="68"/>
      </w:pPr>
    </w:p>
    <w:p w14:paraId="5A79BDEC" w14:textId="77777777" w:rsidR="001E2B42" w:rsidRPr="00431E75" w:rsidRDefault="001E2B42" w:rsidP="001E2B42">
      <w:pPr>
        <w:pStyle w:val="Textindependent"/>
        <w:ind w:left="2834"/>
      </w:pPr>
      <w:r w:rsidRPr="00431E75">
        <w:rPr>
          <w:spacing w:val="-2"/>
          <w:w w:val="105"/>
        </w:rPr>
        <w:t>I per a</w:t>
      </w:r>
      <w:r w:rsidRPr="00431E75">
        <w:rPr>
          <w:spacing w:val="-7"/>
          <w:w w:val="105"/>
        </w:rPr>
        <w:t xml:space="preserve"> </w:t>
      </w:r>
      <w:r w:rsidRPr="00431E75">
        <w:rPr>
          <w:spacing w:val="-2"/>
          <w:w w:val="105"/>
        </w:rPr>
        <w:t>que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consti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signo</w:t>
      </w:r>
      <w:r w:rsidRPr="00431E75">
        <w:rPr>
          <w:spacing w:val="-7"/>
          <w:w w:val="105"/>
        </w:rPr>
        <w:t xml:space="preserve"> </w:t>
      </w:r>
      <w:r w:rsidRPr="00431E75">
        <w:rPr>
          <w:spacing w:val="-2"/>
          <w:w w:val="105"/>
        </w:rPr>
        <w:t>aquesta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declaració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responsable.</w:t>
      </w:r>
    </w:p>
    <w:p w14:paraId="0B77F46F" w14:textId="77777777" w:rsidR="001E2B42" w:rsidRPr="00431E75" w:rsidRDefault="001E2B42" w:rsidP="001E2B42">
      <w:pPr>
        <w:pStyle w:val="Textindependent"/>
        <w:spacing w:before="43"/>
      </w:pPr>
    </w:p>
    <w:p w14:paraId="13E8F6CE" w14:textId="6C2F4931" w:rsidR="001E2B42" w:rsidRDefault="001E2B42" w:rsidP="001E2B42">
      <w:pPr>
        <w:pStyle w:val="Textindependent"/>
        <w:spacing w:line="528" w:lineRule="auto"/>
        <w:ind w:left="2347" w:right="6664"/>
      </w:pPr>
    </w:p>
    <w:p w14:paraId="435EB0F6" w14:textId="77777777" w:rsidR="001E2B42" w:rsidRDefault="001E2B42" w:rsidP="001E2B42">
      <w:pPr>
        <w:pStyle w:val="Textindependent"/>
        <w:spacing w:line="528" w:lineRule="auto"/>
        <w:ind w:left="2347" w:right="6664"/>
      </w:pPr>
    </w:p>
    <w:p w14:paraId="7A1DB35B" w14:textId="77777777" w:rsidR="001E2B42" w:rsidRDefault="001E2B42" w:rsidP="001E2B42">
      <w:pPr>
        <w:pStyle w:val="Textindependent"/>
        <w:spacing w:line="528" w:lineRule="auto"/>
        <w:ind w:left="2347" w:right="6664"/>
      </w:pPr>
    </w:p>
    <w:p w14:paraId="408EBF32" w14:textId="77777777" w:rsidR="001E2B42" w:rsidRPr="00431E75" w:rsidRDefault="001E2B42" w:rsidP="001E2B42">
      <w:pPr>
        <w:pStyle w:val="Textindependent"/>
        <w:spacing w:line="528" w:lineRule="auto"/>
        <w:ind w:left="2347" w:right="6664"/>
      </w:pPr>
    </w:p>
    <w:p w14:paraId="6B510451" w14:textId="77777777" w:rsidR="001E2B42" w:rsidRPr="00431E75" w:rsidRDefault="001E2B42" w:rsidP="001E2B42">
      <w:pPr>
        <w:pStyle w:val="Textindependent"/>
        <w:spacing w:before="2" w:line="256" w:lineRule="auto"/>
        <w:ind w:left="2347" w:right="1827"/>
        <w:jc w:val="both"/>
      </w:pPr>
      <w:r w:rsidRPr="00431E75">
        <w:rPr>
          <w:w w:val="105"/>
        </w:rPr>
        <w:t>La inexactitud, la falsedat o l’omissió de qualsevol de les dades i manifestacions que s’incorporin a la declaració responsable determinarà l’exclusió automàtica del licitador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des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del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moment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en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què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es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tingui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constància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d’aquests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fets,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sense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perjudici de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les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responsabilitats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penals,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civils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o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administratives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poguessin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correspondre.</w:t>
      </w:r>
    </w:p>
    <w:p w14:paraId="680321F4" w14:textId="77777777" w:rsidR="000C0789" w:rsidRPr="000C0789" w:rsidRDefault="000C0789" w:rsidP="005800A8">
      <w:pPr>
        <w:jc w:val="both"/>
      </w:pPr>
    </w:p>
    <w:p w14:paraId="6C753646" w14:textId="77777777" w:rsidR="000C0789" w:rsidRPr="000C0789" w:rsidRDefault="000C0789" w:rsidP="005800A8">
      <w:pPr>
        <w:jc w:val="both"/>
      </w:pPr>
    </w:p>
    <w:p w14:paraId="67216A0D" w14:textId="77777777" w:rsidR="000C0789" w:rsidRPr="000C0789" w:rsidRDefault="000C0789" w:rsidP="005800A8">
      <w:pPr>
        <w:jc w:val="both"/>
      </w:pPr>
    </w:p>
    <w:p w14:paraId="6022AFA0" w14:textId="77777777" w:rsidR="000C0789" w:rsidRPr="000C0789" w:rsidRDefault="000C0789" w:rsidP="000C0789"/>
    <w:p w14:paraId="1724B9F7" w14:textId="77777777" w:rsidR="000C0789" w:rsidRPr="000C0789" w:rsidRDefault="000C0789" w:rsidP="000C0789"/>
    <w:p w14:paraId="2D90153A" w14:textId="77777777" w:rsidR="000C0789" w:rsidRPr="000C0789" w:rsidRDefault="000C0789" w:rsidP="000C0789"/>
    <w:p w14:paraId="74BE9FB6" w14:textId="77777777" w:rsidR="000C0789" w:rsidRPr="000C0789" w:rsidRDefault="000C0789" w:rsidP="000C0789"/>
    <w:p w14:paraId="771B7854" w14:textId="77777777" w:rsidR="000C0789" w:rsidRPr="000C0789" w:rsidRDefault="000C0789" w:rsidP="000C0789"/>
    <w:p w14:paraId="13823EF0" w14:textId="77777777" w:rsidR="000C0789" w:rsidRPr="000C0789" w:rsidRDefault="000C0789" w:rsidP="000C0789"/>
    <w:p w14:paraId="6F834227" w14:textId="77777777" w:rsidR="000C0789" w:rsidRPr="000C0789" w:rsidRDefault="000C0789" w:rsidP="000C0789"/>
    <w:p w14:paraId="6E59B473" w14:textId="77777777" w:rsidR="000C0789" w:rsidRPr="000C0789" w:rsidRDefault="000C0789" w:rsidP="000C0789"/>
    <w:p w14:paraId="19E3AD25" w14:textId="77777777" w:rsidR="000C0789" w:rsidRPr="000C0789" w:rsidRDefault="000C0789" w:rsidP="000C0789"/>
    <w:p w14:paraId="27436FB9" w14:textId="77777777" w:rsidR="000C0789" w:rsidRPr="000C0789" w:rsidRDefault="000C0789" w:rsidP="000C0789"/>
    <w:p w14:paraId="6B2A3B8C" w14:textId="77777777" w:rsidR="000C0789" w:rsidRPr="000C0789" w:rsidRDefault="000C0789" w:rsidP="000C0789"/>
    <w:p w14:paraId="57AE8194" w14:textId="77777777" w:rsidR="000C0789" w:rsidRPr="000C0789" w:rsidRDefault="000C0789" w:rsidP="000C0789"/>
    <w:p w14:paraId="152DCB3C" w14:textId="77777777" w:rsidR="000C0789" w:rsidRPr="000C0789" w:rsidRDefault="000C0789" w:rsidP="000C0789"/>
    <w:p w14:paraId="10FD88FD" w14:textId="77777777" w:rsidR="000C0789" w:rsidRPr="000C0789" w:rsidRDefault="000C0789" w:rsidP="000C0789"/>
    <w:p w14:paraId="7FD3AFA3" w14:textId="77777777" w:rsidR="000C0789" w:rsidRPr="000C0789" w:rsidRDefault="000C0789" w:rsidP="000C0789"/>
    <w:p w14:paraId="3BEBFEF6" w14:textId="77777777" w:rsidR="000C0789" w:rsidRPr="000C0789" w:rsidRDefault="000C0789" w:rsidP="000C0789"/>
    <w:p w14:paraId="258932A7" w14:textId="77777777" w:rsidR="000C0789" w:rsidRPr="000C0789" w:rsidRDefault="000C0789" w:rsidP="000C0789"/>
    <w:p w14:paraId="25524B18" w14:textId="77777777" w:rsidR="000C0789" w:rsidRPr="000C0789" w:rsidRDefault="000C0789" w:rsidP="000C0789"/>
    <w:p w14:paraId="6199B3EF" w14:textId="77777777" w:rsidR="000C0789" w:rsidRDefault="000C0789" w:rsidP="000C0789"/>
    <w:p w14:paraId="2313A94E" w14:textId="77777777" w:rsidR="002277EE" w:rsidRPr="002277EE" w:rsidRDefault="002277EE" w:rsidP="002277EE"/>
    <w:p w14:paraId="393BEAB9" w14:textId="77777777" w:rsidR="002277EE" w:rsidRPr="002277EE" w:rsidRDefault="002277EE" w:rsidP="002277EE"/>
    <w:p w14:paraId="4039E13B" w14:textId="77777777" w:rsidR="002277EE" w:rsidRPr="002277EE" w:rsidRDefault="002277EE" w:rsidP="002277EE"/>
    <w:p w14:paraId="30BC3164" w14:textId="77777777" w:rsidR="002277EE" w:rsidRPr="002277EE" w:rsidRDefault="002277EE" w:rsidP="002277EE"/>
    <w:sectPr w:rsidR="002277EE" w:rsidRPr="002277EE" w:rsidSect="001066CC">
      <w:headerReference w:type="default" r:id="rId8"/>
      <w:footerReference w:type="default" r:id="rId9"/>
      <w:pgSz w:w="11906" w:h="16838"/>
      <w:pgMar w:top="1417" w:right="1701" w:bottom="1417" w:left="1701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C51C" w14:textId="77777777" w:rsidR="0025155C" w:rsidRDefault="0025155C">
      <w:r>
        <w:separator/>
      </w:r>
    </w:p>
  </w:endnote>
  <w:endnote w:type="continuationSeparator" w:id="0">
    <w:p w14:paraId="4AB78F00" w14:textId="77777777" w:rsidR="0025155C" w:rsidRDefault="0025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8830" w14:textId="6FBFCD35" w:rsidR="000C0789" w:rsidRDefault="002277EE" w:rsidP="002277EE">
    <w:pPr>
      <w:pStyle w:val="Peu"/>
      <w:tabs>
        <w:tab w:val="clear" w:pos="4252"/>
        <w:tab w:val="clear" w:pos="8504"/>
        <w:tab w:val="left" w:pos="2340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5757B48B" wp14:editId="258B6574">
          <wp:simplePos x="0" y="0"/>
          <wp:positionH relativeFrom="column">
            <wp:posOffset>5482590</wp:posOffset>
          </wp:positionH>
          <wp:positionV relativeFrom="paragraph">
            <wp:posOffset>31115</wp:posOffset>
          </wp:positionV>
          <wp:extent cx="707390" cy="485140"/>
          <wp:effectExtent l="0" t="0" r="0" b="0"/>
          <wp:wrapNone/>
          <wp:docPr id="6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7186F2" wp14:editId="24826C77">
          <wp:simplePos x="0" y="0"/>
          <wp:positionH relativeFrom="column">
            <wp:posOffset>3720465</wp:posOffset>
          </wp:positionH>
          <wp:positionV relativeFrom="paragraph">
            <wp:posOffset>62865</wp:posOffset>
          </wp:positionV>
          <wp:extent cx="1744980" cy="701675"/>
          <wp:effectExtent l="0" t="0" r="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0D28E976" wp14:editId="0D53DE95">
          <wp:simplePos x="0" y="0"/>
          <wp:positionH relativeFrom="column">
            <wp:posOffset>1072515</wp:posOffset>
          </wp:positionH>
          <wp:positionV relativeFrom="paragraph">
            <wp:posOffset>142240</wp:posOffset>
          </wp:positionV>
          <wp:extent cx="2619375" cy="438150"/>
          <wp:effectExtent l="0" t="0" r="0" b="0"/>
          <wp:wrapNone/>
          <wp:docPr id="5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367C846" wp14:editId="3946CB81">
          <wp:simplePos x="0" y="0"/>
          <wp:positionH relativeFrom="column">
            <wp:posOffset>-561975</wp:posOffset>
          </wp:positionH>
          <wp:positionV relativeFrom="paragraph">
            <wp:posOffset>186690</wp:posOffset>
          </wp:positionV>
          <wp:extent cx="1588770" cy="367665"/>
          <wp:effectExtent l="0" t="0" r="0" b="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6BAE" w14:textId="77777777" w:rsidR="0025155C" w:rsidRDefault="0025155C">
      <w:r>
        <w:separator/>
      </w:r>
    </w:p>
  </w:footnote>
  <w:footnote w:type="continuationSeparator" w:id="0">
    <w:p w14:paraId="3F338740" w14:textId="77777777" w:rsidR="0025155C" w:rsidRDefault="0025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A850" w14:textId="2EE67D74" w:rsidR="00086E81" w:rsidRDefault="002277EE">
    <w:pPr>
      <w:pStyle w:val="Capalera"/>
    </w:pPr>
    <w:r>
      <w:rPr>
        <w:noProof/>
      </w:rPr>
      <w:drawing>
        <wp:anchor distT="0" distB="360045" distL="114300" distR="114300" simplePos="0" relativeHeight="251657728" behindDoc="0" locked="0" layoutInCell="1" allowOverlap="1" wp14:anchorId="25BA5694" wp14:editId="1B65E3F2">
          <wp:simplePos x="0" y="0"/>
          <wp:positionH relativeFrom="column">
            <wp:posOffset>-590550</wp:posOffset>
          </wp:positionH>
          <wp:positionV relativeFrom="paragraph">
            <wp:posOffset>-6985</wp:posOffset>
          </wp:positionV>
          <wp:extent cx="6648450" cy="819150"/>
          <wp:effectExtent l="0" t="0" r="0" b="0"/>
          <wp:wrapSquare wrapText="bothSides"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80EF8"/>
    <w:multiLevelType w:val="multilevel"/>
    <w:tmpl w:val="D57475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12" w:hanging="1440"/>
      </w:pPr>
      <w:rPr>
        <w:rFonts w:hint="default"/>
      </w:rPr>
    </w:lvl>
  </w:abstractNum>
  <w:abstractNum w:abstractNumId="1" w15:restartNumberingAfterBreak="0">
    <w:nsid w:val="5D0F6420"/>
    <w:multiLevelType w:val="multilevel"/>
    <w:tmpl w:val="F73EB466"/>
    <w:lvl w:ilvl="0">
      <w:start w:val="4"/>
      <w:numFmt w:val="decimal"/>
      <w:lvlText w:val="%1."/>
      <w:lvlJc w:val="left"/>
      <w:pPr>
        <w:ind w:left="2606" w:hanging="20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8"/>
        <w:szCs w:val="18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658" w:hanging="312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8"/>
        <w:szCs w:val="18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3115" w:hanging="466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8"/>
        <w:szCs w:val="18"/>
        <w:lang w:val="ca-ES" w:eastAsia="en-US" w:bidi="ar-SA"/>
      </w:rPr>
    </w:lvl>
    <w:lvl w:ilvl="3">
      <w:numFmt w:val="bullet"/>
      <w:lvlText w:val=""/>
      <w:lvlJc w:val="left"/>
      <w:pPr>
        <w:ind w:left="2943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ca-ES" w:eastAsia="en-US" w:bidi="ar-SA"/>
      </w:rPr>
    </w:lvl>
    <w:lvl w:ilvl="4">
      <w:numFmt w:val="bullet"/>
      <w:lvlText w:val="•"/>
      <w:lvlJc w:val="left"/>
      <w:pPr>
        <w:ind w:left="4260" w:hanging="29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00" w:hanging="29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40" w:hanging="29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80" w:hanging="29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820" w:hanging="294"/>
      </w:pPr>
      <w:rPr>
        <w:rFonts w:hint="default"/>
        <w:lang w:val="ca-ES" w:eastAsia="en-US" w:bidi="ar-SA"/>
      </w:rPr>
    </w:lvl>
  </w:abstractNum>
  <w:abstractNum w:abstractNumId="2" w15:restartNumberingAfterBreak="0">
    <w:nsid w:val="6C426F79"/>
    <w:multiLevelType w:val="hybridMultilevel"/>
    <w:tmpl w:val="62F01F18"/>
    <w:lvl w:ilvl="0" w:tplc="391AF844">
      <w:numFmt w:val="bullet"/>
      <w:lvlText w:val="-"/>
      <w:lvlJc w:val="left"/>
      <w:pPr>
        <w:ind w:left="2834" w:hanging="304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4"/>
        <w:sz w:val="13"/>
        <w:szCs w:val="13"/>
        <w:lang w:val="ca-ES" w:eastAsia="en-US" w:bidi="ar-SA"/>
      </w:rPr>
    </w:lvl>
    <w:lvl w:ilvl="1" w:tplc="E1C0264E">
      <w:numFmt w:val="bullet"/>
      <w:lvlText w:val="•"/>
      <w:lvlJc w:val="left"/>
      <w:pPr>
        <w:ind w:left="3666" w:hanging="304"/>
      </w:pPr>
      <w:rPr>
        <w:rFonts w:hint="default"/>
        <w:lang w:val="ca-ES" w:eastAsia="en-US" w:bidi="ar-SA"/>
      </w:rPr>
    </w:lvl>
    <w:lvl w:ilvl="2" w:tplc="04A6932E">
      <w:numFmt w:val="bullet"/>
      <w:lvlText w:val="•"/>
      <w:lvlJc w:val="left"/>
      <w:pPr>
        <w:ind w:left="4492" w:hanging="304"/>
      </w:pPr>
      <w:rPr>
        <w:rFonts w:hint="default"/>
        <w:lang w:val="ca-ES" w:eastAsia="en-US" w:bidi="ar-SA"/>
      </w:rPr>
    </w:lvl>
    <w:lvl w:ilvl="3" w:tplc="B17EA7CE">
      <w:numFmt w:val="bullet"/>
      <w:lvlText w:val="•"/>
      <w:lvlJc w:val="left"/>
      <w:pPr>
        <w:ind w:left="5318" w:hanging="304"/>
      </w:pPr>
      <w:rPr>
        <w:rFonts w:hint="default"/>
        <w:lang w:val="ca-ES" w:eastAsia="en-US" w:bidi="ar-SA"/>
      </w:rPr>
    </w:lvl>
    <w:lvl w:ilvl="4" w:tplc="1BD07918">
      <w:numFmt w:val="bullet"/>
      <w:lvlText w:val="•"/>
      <w:lvlJc w:val="left"/>
      <w:pPr>
        <w:ind w:left="6144" w:hanging="304"/>
      </w:pPr>
      <w:rPr>
        <w:rFonts w:hint="default"/>
        <w:lang w:val="ca-ES" w:eastAsia="en-US" w:bidi="ar-SA"/>
      </w:rPr>
    </w:lvl>
    <w:lvl w:ilvl="5" w:tplc="0924E7EA">
      <w:numFmt w:val="bullet"/>
      <w:lvlText w:val="•"/>
      <w:lvlJc w:val="left"/>
      <w:pPr>
        <w:ind w:left="6970" w:hanging="304"/>
      </w:pPr>
      <w:rPr>
        <w:rFonts w:hint="default"/>
        <w:lang w:val="ca-ES" w:eastAsia="en-US" w:bidi="ar-SA"/>
      </w:rPr>
    </w:lvl>
    <w:lvl w:ilvl="6" w:tplc="833AA892">
      <w:numFmt w:val="bullet"/>
      <w:lvlText w:val="•"/>
      <w:lvlJc w:val="left"/>
      <w:pPr>
        <w:ind w:left="7796" w:hanging="304"/>
      </w:pPr>
      <w:rPr>
        <w:rFonts w:hint="default"/>
        <w:lang w:val="ca-ES" w:eastAsia="en-US" w:bidi="ar-SA"/>
      </w:rPr>
    </w:lvl>
    <w:lvl w:ilvl="7" w:tplc="5A9CAC62">
      <w:numFmt w:val="bullet"/>
      <w:lvlText w:val="•"/>
      <w:lvlJc w:val="left"/>
      <w:pPr>
        <w:ind w:left="8622" w:hanging="304"/>
      </w:pPr>
      <w:rPr>
        <w:rFonts w:hint="default"/>
        <w:lang w:val="ca-ES" w:eastAsia="en-US" w:bidi="ar-SA"/>
      </w:rPr>
    </w:lvl>
    <w:lvl w:ilvl="8" w:tplc="98FEB272">
      <w:numFmt w:val="bullet"/>
      <w:lvlText w:val="•"/>
      <w:lvlJc w:val="left"/>
      <w:pPr>
        <w:ind w:left="9448" w:hanging="304"/>
      </w:pPr>
      <w:rPr>
        <w:rFonts w:hint="default"/>
        <w:lang w:val="ca-ES" w:eastAsia="en-US" w:bidi="ar-SA"/>
      </w:rPr>
    </w:lvl>
  </w:abstractNum>
  <w:abstractNum w:abstractNumId="3" w15:restartNumberingAfterBreak="0">
    <w:nsid w:val="6C4444FD"/>
    <w:multiLevelType w:val="hybridMultilevel"/>
    <w:tmpl w:val="C8248DAA"/>
    <w:lvl w:ilvl="0" w:tplc="50A660FE">
      <w:numFmt w:val="bullet"/>
      <w:lvlText w:val="-"/>
      <w:lvlJc w:val="left"/>
      <w:pPr>
        <w:ind w:left="2834" w:hanging="304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4"/>
        <w:sz w:val="13"/>
        <w:szCs w:val="13"/>
        <w:lang w:val="ca-ES" w:eastAsia="en-US" w:bidi="ar-SA"/>
      </w:rPr>
    </w:lvl>
    <w:lvl w:ilvl="1" w:tplc="5BDA408A">
      <w:numFmt w:val="bullet"/>
      <w:lvlText w:val=""/>
      <w:lvlJc w:val="left"/>
      <w:pPr>
        <w:ind w:left="3439" w:hanging="30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4"/>
        <w:sz w:val="16"/>
        <w:szCs w:val="16"/>
        <w:lang w:val="ca-ES" w:eastAsia="en-US" w:bidi="ar-SA"/>
      </w:rPr>
    </w:lvl>
    <w:lvl w:ilvl="2" w:tplc="409ACF38">
      <w:numFmt w:val="bullet"/>
      <w:lvlText w:val="•"/>
      <w:lvlJc w:val="left"/>
      <w:pPr>
        <w:ind w:left="4291" w:hanging="304"/>
      </w:pPr>
      <w:rPr>
        <w:rFonts w:hint="default"/>
        <w:lang w:val="ca-ES" w:eastAsia="en-US" w:bidi="ar-SA"/>
      </w:rPr>
    </w:lvl>
    <w:lvl w:ilvl="3" w:tplc="513858D6">
      <w:numFmt w:val="bullet"/>
      <w:lvlText w:val="•"/>
      <w:lvlJc w:val="left"/>
      <w:pPr>
        <w:ind w:left="5142" w:hanging="304"/>
      </w:pPr>
      <w:rPr>
        <w:rFonts w:hint="default"/>
        <w:lang w:val="ca-ES" w:eastAsia="en-US" w:bidi="ar-SA"/>
      </w:rPr>
    </w:lvl>
    <w:lvl w:ilvl="4" w:tplc="8656FF8E">
      <w:numFmt w:val="bullet"/>
      <w:lvlText w:val="•"/>
      <w:lvlJc w:val="left"/>
      <w:pPr>
        <w:ind w:left="5993" w:hanging="304"/>
      </w:pPr>
      <w:rPr>
        <w:rFonts w:hint="default"/>
        <w:lang w:val="ca-ES" w:eastAsia="en-US" w:bidi="ar-SA"/>
      </w:rPr>
    </w:lvl>
    <w:lvl w:ilvl="5" w:tplc="B5B46B2E">
      <w:numFmt w:val="bullet"/>
      <w:lvlText w:val="•"/>
      <w:lvlJc w:val="left"/>
      <w:pPr>
        <w:ind w:left="6844" w:hanging="304"/>
      </w:pPr>
      <w:rPr>
        <w:rFonts w:hint="default"/>
        <w:lang w:val="ca-ES" w:eastAsia="en-US" w:bidi="ar-SA"/>
      </w:rPr>
    </w:lvl>
    <w:lvl w:ilvl="6" w:tplc="574A3322">
      <w:numFmt w:val="bullet"/>
      <w:lvlText w:val="•"/>
      <w:lvlJc w:val="left"/>
      <w:pPr>
        <w:ind w:left="7695" w:hanging="304"/>
      </w:pPr>
      <w:rPr>
        <w:rFonts w:hint="default"/>
        <w:lang w:val="ca-ES" w:eastAsia="en-US" w:bidi="ar-SA"/>
      </w:rPr>
    </w:lvl>
    <w:lvl w:ilvl="7" w:tplc="FCD40404">
      <w:numFmt w:val="bullet"/>
      <w:lvlText w:val="•"/>
      <w:lvlJc w:val="left"/>
      <w:pPr>
        <w:ind w:left="8546" w:hanging="304"/>
      </w:pPr>
      <w:rPr>
        <w:rFonts w:hint="default"/>
        <w:lang w:val="ca-ES" w:eastAsia="en-US" w:bidi="ar-SA"/>
      </w:rPr>
    </w:lvl>
    <w:lvl w:ilvl="8" w:tplc="7652A960">
      <w:numFmt w:val="bullet"/>
      <w:lvlText w:val="•"/>
      <w:lvlJc w:val="left"/>
      <w:pPr>
        <w:ind w:left="9397" w:hanging="304"/>
      </w:pPr>
      <w:rPr>
        <w:rFonts w:hint="default"/>
        <w:lang w:val="ca-ES" w:eastAsia="en-US" w:bidi="ar-SA"/>
      </w:rPr>
    </w:lvl>
  </w:abstractNum>
  <w:num w:numId="1" w16cid:durableId="1625498603">
    <w:abstractNumId w:val="2"/>
  </w:num>
  <w:num w:numId="2" w16cid:durableId="729572848">
    <w:abstractNumId w:val="3"/>
  </w:num>
  <w:num w:numId="3" w16cid:durableId="2004044423">
    <w:abstractNumId w:val="1"/>
  </w:num>
  <w:num w:numId="4" w16cid:durableId="164095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89"/>
    <w:rsid w:val="00022B0D"/>
    <w:rsid w:val="00032743"/>
    <w:rsid w:val="00035AF7"/>
    <w:rsid w:val="00086E81"/>
    <w:rsid w:val="000B7DBB"/>
    <w:rsid w:val="000C0789"/>
    <w:rsid w:val="000D736D"/>
    <w:rsid w:val="001066CC"/>
    <w:rsid w:val="001E2B42"/>
    <w:rsid w:val="002277EE"/>
    <w:rsid w:val="0025155C"/>
    <w:rsid w:val="002672B5"/>
    <w:rsid w:val="00270FEF"/>
    <w:rsid w:val="003C4F07"/>
    <w:rsid w:val="00430377"/>
    <w:rsid w:val="00444174"/>
    <w:rsid w:val="005118F4"/>
    <w:rsid w:val="00575164"/>
    <w:rsid w:val="005800A8"/>
    <w:rsid w:val="005D234B"/>
    <w:rsid w:val="006D2BC0"/>
    <w:rsid w:val="00700576"/>
    <w:rsid w:val="007636A5"/>
    <w:rsid w:val="0080704C"/>
    <w:rsid w:val="008127D4"/>
    <w:rsid w:val="00813AF4"/>
    <w:rsid w:val="0081680F"/>
    <w:rsid w:val="00830B67"/>
    <w:rsid w:val="008B2A2D"/>
    <w:rsid w:val="0094152B"/>
    <w:rsid w:val="009B0D29"/>
    <w:rsid w:val="009B3745"/>
    <w:rsid w:val="00A75590"/>
    <w:rsid w:val="00A82B10"/>
    <w:rsid w:val="00AA13BB"/>
    <w:rsid w:val="00B12DC8"/>
    <w:rsid w:val="00B15495"/>
    <w:rsid w:val="00C664CA"/>
    <w:rsid w:val="00C96A22"/>
    <w:rsid w:val="00CA117B"/>
    <w:rsid w:val="00D83116"/>
    <w:rsid w:val="00DA2A08"/>
    <w:rsid w:val="00DE0883"/>
    <w:rsid w:val="00E4448C"/>
    <w:rsid w:val="00F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8BCD"/>
  <w15:docId w15:val="{BFDACEBB-9D7F-4037-9C7D-2CC972B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B4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tol1">
    <w:name w:val="heading 1"/>
    <w:basedOn w:val="Normal"/>
    <w:link w:val="Ttol1Car"/>
    <w:uiPriority w:val="9"/>
    <w:qFormat/>
    <w:rsid w:val="001E2B42"/>
    <w:pPr>
      <w:ind w:left="2347" w:hanging="463"/>
      <w:outlineLvl w:val="0"/>
    </w:pPr>
    <w:rPr>
      <w:b/>
      <w:bCs/>
      <w:sz w:val="18"/>
      <w:szCs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86E8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086E81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Lletraperdefectedelpargraf"/>
    <w:link w:val="Ttol1"/>
    <w:uiPriority w:val="9"/>
    <w:rsid w:val="001E2B42"/>
    <w:rPr>
      <w:rFonts w:ascii="Arial" w:eastAsia="Arial" w:hAnsi="Arial" w:cs="Arial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E2B4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1E2B42"/>
    <w:rPr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E2B42"/>
    <w:rPr>
      <w:rFonts w:ascii="Arial" w:eastAsia="Arial" w:hAnsi="Arial" w:cs="Arial"/>
      <w:sz w:val="18"/>
      <w:szCs w:val="18"/>
      <w:lang w:eastAsia="en-US"/>
    </w:rPr>
  </w:style>
  <w:style w:type="paragraph" w:styleId="Pargrafdellista">
    <w:name w:val="List Paragraph"/>
    <w:basedOn w:val="Normal"/>
    <w:uiPriority w:val="1"/>
    <w:qFormat/>
    <w:rsid w:val="001E2B42"/>
    <w:pPr>
      <w:ind w:left="2954" w:hanging="304"/>
    </w:pPr>
  </w:style>
  <w:style w:type="paragraph" w:customStyle="1" w:styleId="TableParagraph">
    <w:name w:val="Table Paragraph"/>
    <w:basedOn w:val="Normal"/>
    <w:uiPriority w:val="1"/>
    <w:qFormat/>
    <w:rsid w:val="001E2B42"/>
    <w:pPr>
      <w:spacing w:line="90" w:lineRule="exact"/>
      <w:ind w:left="40"/>
    </w:pPr>
    <w:rPr>
      <w:rFonts w:ascii="Helvetica" w:eastAsia="Helvetica" w:hAnsi="Helvetica" w:cs="Helvetica"/>
    </w:rPr>
  </w:style>
  <w:style w:type="character" w:styleId="Enlla">
    <w:name w:val="Hyperlink"/>
    <w:basedOn w:val="Lletraperdefectedelpargraf"/>
    <w:uiPriority w:val="99"/>
    <w:unhideWhenUsed/>
    <w:rsid w:val="001E2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lv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xtos\Merc&#232;\Plantilla%20Bellver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Bellver.dot</Template>
  <TotalTime>1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3</dc:creator>
  <cp:keywords/>
  <dc:description/>
  <cp:lastModifiedBy>Secretaria 3</cp:lastModifiedBy>
  <cp:revision>2</cp:revision>
  <cp:lastPrinted>1899-12-31T23:00:00Z</cp:lastPrinted>
  <dcterms:created xsi:type="dcterms:W3CDTF">2024-05-21T17:39:00Z</dcterms:created>
  <dcterms:modified xsi:type="dcterms:W3CDTF">2024-05-21T17:39:00Z</dcterms:modified>
</cp:coreProperties>
</file>