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B379E" w14:textId="165D0497" w:rsidR="00302BF8" w:rsidRDefault="00143876" w:rsidP="00143876">
      <w:pPr>
        <w:pStyle w:val="Ttol1"/>
        <w:rPr>
          <w:lang w:val="es-ES"/>
        </w:rPr>
      </w:pPr>
      <w:bookmarkStart w:id="0" w:name="_ANEXO_3_1"/>
      <w:bookmarkStart w:id="1" w:name="_Toc164928045"/>
      <w:bookmarkStart w:id="2" w:name="_GoBack"/>
      <w:bookmarkEnd w:id="0"/>
      <w:bookmarkEnd w:id="2"/>
      <w:r w:rsidRPr="00570E6B">
        <w:rPr>
          <w:lang w:val="es-ES"/>
        </w:rPr>
        <w:t>ANEXO 3</w:t>
      </w:r>
      <w:bookmarkEnd w:id="1"/>
    </w:p>
    <w:p w14:paraId="0985D4A0" w14:textId="6E3AA157" w:rsidR="00143876" w:rsidRDefault="00143876" w:rsidP="00143876">
      <w:pPr>
        <w:rPr>
          <w:lang w:val="es-ES"/>
        </w:rPr>
      </w:pPr>
    </w:p>
    <w:p w14:paraId="5A4C6EAE" w14:textId="18835D4F" w:rsidR="00143876" w:rsidRPr="00143876" w:rsidRDefault="00143876" w:rsidP="00143876">
      <w:pPr>
        <w:pStyle w:val="Ttol"/>
        <w:rPr>
          <w:lang w:val="es-ES"/>
        </w:rPr>
      </w:pPr>
      <w:r>
        <w:rPr>
          <w:lang w:val="es-ES"/>
        </w:rPr>
        <w:t>DECLARACIÓN DE COMPROMISO DE ADSCRIPCIÓN DE MEDIOS MATERIALES Y/O PERSONALES</w:t>
      </w:r>
      <w:r w:rsidR="00606D11">
        <w:rPr>
          <w:lang w:val="es-ES"/>
        </w:rPr>
        <w:t xml:space="preserve"> (ARTÍCULO 76.2 LCSP)</w:t>
      </w:r>
    </w:p>
    <w:p w14:paraId="465A1350" w14:textId="7E70D468" w:rsidR="00143876" w:rsidRDefault="00143876" w:rsidP="004B7376">
      <w:pPr>
        <w:rPr>
          <w:lang w:val="es-ES"/>
        </w:rPr>
      </w:pPr>
    </w:p>
    <w:p w14:paraId="28DF1FD2" w14:textId="02B94FD5" w:rsidR="00927F6D" w:rsidRPr="00927F6D" w:rsidRDefault="00927F6D" w:rsidP="00927F6D">
      <w:pPr>
        <w:rPr>
          <w:rFonts w:cs="Arial"/>
          <w:lang w:val="es-ES"/>
        </w:rPr>
      </w:pP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con NIF / Pasaporte nº. </w:t>
      </w:r>
      <w:r>
        <w:rPr>
          <w:rFonts w:cs="Arial"/>
          <w:b/>
          <w:lang w:val="es-ES"/>
        </w:rPr>
        <w:t>[nº. NIF / Pasaporte]</w:t>
      </w:r>
      <w:r>
        <w:rPr>
          <w:rFonts w:cs="Arial"/>
          <w:lang w:val="es-ES"/>
        </w:rPr>
        <w:t xml:space="preserve">, </w:t>
      </w:r>
      <w:r>
        <w:rPr>
          <w:rFonts w:cs="Arial"/>
          <w:b/>
          <w:lang w:val="es-ES"/>
        </w:rPr>
        <w:t xml:space="preserve">[en nombre propio / en nombre y representación de la empresa </w:t>
      </w:r>
      <w:proofErr w:type="gramStart"/>
      <w:r>
        <w:rPr>
          <w:rFonts w:cs="Arial"/>
          <w:b/>
          <w:lang w:val="es-ES"/>
        </w:rPr>
        <w:t>…….</w:t>
      </w:r>
      <w:proofErr w:type="gramEnd"/>
      <w:r>
        <w:rPr>
          <w:rFonts w:cs="Arial"/>
          <w:b/>
          <w:lang w:val="es-ES"/>
        </w:rPr>
        <w:t>. con nº. de NIF ……]</w:t>
      </w:r>
      <w:r>
        <w:rPr>
          <w:rFonts w:cs="Arial"/>
          <w:lang w:val="es-ES"/>
        </w:rPr>
        <w:t xml:space="preserve">, de la que actúo en calidad de </w:t>
      </w:r>
      <w:r>
        <w:rPr>
          <w:rFonts w:cs="Arial"/>
          <w:b/>
          <w:lang w:val="es-ES"/>
        </w:rPr>
        <w:t>[administrador único, solidario o mancomunado o apoderado solidario o mancomunado]</w:t>
      </w:r>
      <w:r>
        <w:rPr>
          <w:rFonts w:cs="Arial"/>
          <w:lang w:val="es-ES"/>
        </w:rPr>
        <w:t xml:space="preserve">, según escritura pública otorgada ante el Notario de </w:t>
      </w:r>
      <w:r>
        <w:rPr>
          <w:rFonts w:cs="Arial"/>
          <w:b/>
          <w:lang w:val="es-ES"/>
        </w:rPr>
        <w:t>[lugar]</w:t>
      </w:r>
      <w:r>
        <w:rPr>
          <w:rFonts w:cs="Arial"/>
          <w:lang w:val="es-ES"/>
        </w:rPr>
        <w:t xml:space="preserve">, señor/a </w:t>
      </w: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en fecha </w:t>
      </w:r>
      <w:r>
        <w:rPr>
          <w:rFonts w:cs="Arial"/>
          <w:b/>
          <w:lang w:val="es-ES"/>
        </w:rPr>
        <w:t>[fecha]</w:t>
      </w:r>
      <w:r>
        <w:rPr>
          <w:rFonts w:cs="Arial"/>
          <w:lang w:val="es-ES"/>
        </w:rPr>
        <w:t xml:space="preserve"> y número de protocolo </w:t>
      </w:r>
      <w:r>
        <w:rPr>
          <w:rFonts w:cs="Arial"/>
          <w:b/>
          <w:lang w:val="es-ES"/>
        </w:rPr>
        <w:t>[número de protocolo]</w:t>
      </w:r>
      <w:r>
        <w:rPr>
          <w:rFonts w:cs="Arial"/>
          <w:lang w:val="es-ES"/>
        </w:rPr>
        <w:t xml:space="preserve">, como empresa licitadora </w:t>
      </w:r>
      <w:r w:rsidR="00E0724E">
        <w:rPr>
          <w:rFonts w:cs="Arial"/>
          <w:lang w:val="es-ES"/>
        </w:rPr>
        <w:t xml:space="preserve">del contrato de </w:t>
      </w:r>
      <w:r w:rsidR="00E0724E" w:rsidRPr="00D63155">
        <w:rPr>
          <w:snapToGrid w:val="0"/>
          <w:lang w:val="es-ES"/>
        </w:rPr>
        <w:t>servicios de creación y producción de contenidos para realizar una experiencia virtual inmersiva, así como su montaje, y mantenimiento integral del espacio en el que se llevará a cabo esta experiencia</w:t>
      </w:r>
      <w:r w:rsidR="00E0724E">
        <w:rPr>
          <w:snapToGrid w:val="0"/>
          <w:lang w:val="es-ES"/>
        </w:rPr>
        <w:t>,</w:t>
      </w:r>
      <w:r w:rsidR="00E0724E">
        <w:rPr>
          <w:rFonts w:cs="Arial"/>
          <w:b/>
          <w:lang w:val="es-ES"/>
        </w:rPr>
        <w:t xml:space="preserve"> </w:t>
      </w:r>
      <w:r w:rsidR="00E0724E">
        <w:rPr>
          <w:rFonts w:cs="Arial"/>
          <w:lang w:val="es-ES"/>
        </w:rPr>
        <w:t xml:space="preserve">con expediente número </w:t>
      </w:r>
      <w:r w:rsidR="00E0724E">
        <w:rPr>
          <w:rFonts w:cs="Arial"/>
          <w:b/>
          <w:lang w:val="es-ES"/>
        </w:rPr>
        <w:t>ACT-2024-20</w:t>
      </w:r>
      <w:r w:rsidR="00E0724E">
        <w:rPr>
          <w:rFonts w:cs="Arial"/>
          <w:lang w:val="es-ES"/>
        </w:rPr>
        <w:t>,</w:t>
      </w:r>
    </w:p>
    <w:p w14:paraId="12D49522" w14:textId="77777777" w:rsidR="00927F6D" w:rsidRDefault="00927F6D" w:rsidP="00927F6D">
      <w:pPr>
        <w:rPr>
          <w:rFonts w:cs="Arial"/>
          <w:lang w:val="es-ES"/>
        </w:rPr>
      </w:pPr>
    </w:p>
    <w:p w14:paraId="3601FFA9" w14:textId="77777777" w:rsidR="00143876" w:rsidRDefault="00143876" w:rsidP="00143876">
      <w:pPr>
        <w:rPr>
          <w:lang w:val="es-ES"/>
        </w:rPr>
      </w:pPr>
      <w:r>
        <w:rPr>
          <w:lang w:val="es-ES"/>
        </w:rPr>
        <w:t>DECLARO, BAJO MI RESPONSABILIDAD</w:t>
      </w:r>
    </w:p>
    <w:p w14:paraId="448A7E90" w14:textId="77777777" w:rsidR="00143876" w:rsidRDefault="00143876" w:rsidP="004B7376">
      <w:pPr>
        <w:rPr>
          <w:lang w:val="es-ES"/>
        </w:rPr>
      </w:pPr>
    </w:p>
    <w:p w14:paraId="6D2A7867" w14:textId="66FBA4A0" w:rsidR="00143876" w:rsidRPr="00E0724E" w:rsidRDefault="00143876" w:rsidP="004B7376">
      <w:pPr>
        <w:rPr>
          <w:rFonts w:cs="Arial"/>
          <w:lang w:val="es-ES"/>
        </w:rPr>
      </w:pPr>
      <w:r>
        <w:rPr>
          <w:lang w:val="es-ES"/>
        </w:rPr>
        <w:t>Que</w:t>
      </w:r>
      <w:r w:rsidR="00E0724E">
        <w:rPr>
          <w:lang w:val="es-ES"/>
        </w:rPr>
        <w:t xml:space="preserve"> de </w:t>
      </w:r>
      <w:r w:rsidR="00E0724E" w:rsidRPr="00E0724E">
        <w:rPr>
          <w:rFonts w:cs="Arial"/>
          <w:lang w:val="es-ES"/>
        </w:rPr>
        <w:t>acuerdo con lo que dispone el artículo 76.2 de la LCSP</w:t>
      </w:r>
      <w:r w:rsidRPr="00E0724E">
        <w:rPr>
          <w:rFonts w:cs="Arial"/>
          <w:lang w:val="es-ES"/>
        </w:rPr>
        <w:t xml:space="preserve"> se adscribirá a la ejecución del contrato, para el caso de resultar adjudicataria, los medios personales </w:t>
      </w:r>
      <w:r w:rsidR="00E0724E" w:rsidRPr="00E0724E">
        <w:rPr>
          <w:rFonts w:cs="Arial"/>
          <w:lang w:val="es-ES"/>
        </w:rPr>
        <w:t>descritos en el apartado 5.1 del pliego de prescripciones técnicas, y</w:t>
      </w:r>
      <w:r w:rsidRPr="00E0724E">
        <w:rPr>
          <w:rFonts w:cs="Arial"/>
          <w:lang w:val="es-ES"/>
        </w:rPr>
        <w:t xml:space="preserve"> resultaran vinculantes para la ejecución del contrato.</w:t>
      </w:r>
      <w:r w:rsidR="00E0724E" w:rsidRPr="00E0724E">
        <w:rPr>
          <w:rFonts w:cs="Arial"/>
          <w:lang w:val="es-ES"/>
        </w:rPr>
        <w:t xml:space="preserve"> En concreto:</w:t>
      </w:r>
    </w:p>
    <w:p w14:paraId="5EE78901" w14:textId="76B5D82B" w:rsidR="00E0724E" w:rsidRDefault="00E0724E" w:rsidP="00E0724E">
      <w:pPr>
        <w:pStyle w:val="Pargrafdellista"/>
        <w:numPr>
          <w:ilvl w:val="0"/>
          <w:numId w:val="29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Dirección ejecutiva del proyecto</w:t>
      </w:r>
      <w:r>
        <w:rPr>
          <w:rFonts w:ascii="Arial" w:hAnsi="Arial" w:cs="Arial"/>
          <w:sz w:val="22"/>
          <w:szCs w:val="22"/>
          <w:lang w:val="es-ES"/>
        </w:rPr>
        <w:t>. Persona responsable, entre otras tareas, de la coordinación de todos los servicios que componen el contrato, la interlocución con la Agencia Catalana de Turismo, la atención de incidencias y la elaboración de informes.</w:t>
      </w:r>
    </w:p>
    <w:p w14:paraId="45FA65B2" w14:textId="386A506A" w:rsidR="00E0724E" w:rsidRDefault="00E0724E" w:rsidP="00E0724E">
      <w:pPr>
        <w:pStyle w:val="Pargrafdellista"/>
        <w:numPr>
          <w:ilvl w:val="0"/>
          <w:numId w:val="29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Responsable de contenidos</w:t>
      </w:r>
      <w:r w:rsidRPr="00E0724E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Persona responsable de la dirección del proceso de creación de los contenidos, desde el g</w:t>
      </w:r>
      <w:r w:rsidRPr="00E0724E">
        <w:rPr>
          <w:rFonts w:ascii="Arial" w:hAnsi="Arial" w:cs="Arial"/>
          <w:sz w:val="22"/>
          <w:szCs w:val="22"/>
          <w:lang w:val="es-ES"/>
        </w:rPr>
        <w:t>uion hasta su carga en el software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331499B5" w14:textId="7CA0E913" w:rsidR="00E0724E" w:rsidRDefault="00E0724E" w:rsidP="00E0724E">
      <w:pPr>
        <w:pStyle w:val="Pargrafdellista"/>
        <w:numPr>
          <w:ilvl w:val="0"/>
          <w:numId w:val="29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Diseño del espacio</w:t>
      </w:r>
      <w:r w:rsidRPr="00E0724E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Persona que, entre otras tareas, se encargará de garantizar que el espacio dispone de todos los materiales necesarios para el desarrollo de la experiencia.</w:t>
      </w:r>
    </w:p>
    <w:p w14:paraId="79B02EB5" w14:textId="1AAB8535" w:rsidR="00E0724E" w:rsidRPr="00E0724E" w:rsidRDefault="00E0724E" w:rsidP="00E0724E">
      <w:pPr>
        <w:pStyle w:val="Pargrafdellista"/>
        <w:numPr>
          <w:ilvl w:val="0"/>
          <w:numId w:val="29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Dirección tecnológica</w:t>
      </w:r>
      <w:r w:rsidRPr="00E0724E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Persona que velará por la idoneidad y el correcto funcionamiento de los diferentes elementos tecnológicos que hacen posible la experiencia en el espacio.</w:t>
      </w:r>
    </w:p>
    <w:p w14:paraId="3FC074FF" w14:textId="77777777" w:rsidR="00143876" w:rsidRDefault="00143876" w:rsidP="004B7376">
      <w:pPr>
        <w:rPr>
          <w:lang w:val="es-ES"/>
        </w:rPr>
      </w:pPr>
    </w:p>
    <w:p w14:paraId="36B4D37A" w14:textId="77777777" w:rsidR="00927F6D" w:rsidRPr="00FD2585" w:rsidRDefault="00927F6D" w:rsidP="00927F6D">
      <w:pPr>
        <w:rPr>
          <w:lang w:val="es-ES"/>
        </w:rPr>
      </w:pPr>
      <w:r>
        <w:rPr>
          <w:lang w:val="es-ES"/>
        </w:rPr>
        <w:t>Y pa</w:t>
      </w:r>
      <w:r w:rsidRPr="00FD2585">
        <w:rPr>
          <w:lang w:val="es-ES"/>
        </w:rPr>
        <w:t>r</w:t>
      </w:r>
      <w:r>
        <w:rPr>
          <w:lang w:val="es-ES"/>
        </w:rPr>
        <w:t>a</w:t>
      </w:r>
      <w:r w:rsidRPr="00FD2585">
        <w:rPr>
          <w:lang w:val="es-ES"/>
        </w:rPr>
        <w:t xml:space="preserve"> qué conste, firmo esta declaración responsable.</w:t>
      </w:r>
    </w:p>
    <w:p w14:paraId="5221BF0B" w14:textId="77777777" w:rsidR="00927F6D" w:rsidRPr="00FD2585" w:rsidRDefault="00927F6D" w:rsidP="00927F6D">
      <w:pPr>
        <w:rPr>
          <w:lang w:val="es-ES"/>
        </w:rPr>
      </w:pPr>
    </w:p>
    <w:p w14:paraId="34812EC3" w14:textId="0EBF22ED" w:rsidR="00AE7B7D" w:rsidRPr="00927F6D" w:rsidRDefault="00927F6D" w:rsidP="004B7376">
      <w:pPr>
        <w:rPr>
          <w:b/>
          <w:lang w:val="es-ES"/>
        </w:rPr>
      </w:pPr>
      <w:r>
        <w:rPr>
          <w:b/>
          <w:lang w:val="es-ES"/>
        </w:rPr>
        <w:t>[</w:t>
      </w:r>
      <w:r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sectPr w:rsidR="00AE7B7D" w:rsidRPr="00927F6D" w:rsidSect="00F743B8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E0724E" w:rsidRDefault="00E0724E" w:rsidP="004B7376">
      <w:r>
        <w:separator/>
      </w:r>
    </w:p>
  </w:endnote>
  <w:endnote w:type="continuationSeparator" w:id="0">
    <w:p w14:paraId="56AEE935" w14:textId="77777777" w:rsidR="00E0724E" w:rsidRDefault="00E0724E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8C9B" w14:textId="342047BF" w:rsidR="00E0724E" w:rsidRPr="00474679" w:rsidRDefault="00E0724E">
    <w:pPr>
      <w:pStyle w:val="Peu"/>
      <w:rPr>
        <w:b/>
        <w:sz w:val="18"/>
      </w:rPr>
    </w:pPr>
    <w:r w:rsidRPr="001541B0">
      <w:rPr>
        <w:b/>
        <w:noProof/>
        <w:sz w:val="18"/>
      </w:rPr>
      <w:drawing>
        <wp:anchor distT="0" distB="0" distL="114300" distR="114300" simplePos="0" relativeHeight="251662336" behindDoc="0" locked="0" layoutInCell="1" allowOverlap="1" wp14:anchorId="2DAA5279" wp14:editId="7A2AA95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716657" cy="422896"/>
          <wp:effectExtent l="0" t="0" r="0" b="0"/>
          <wp:wrapNone/>
          <wp:docPr id="10" name="Imatge 10" descr="D:\53028475c\OneDrive - Generalitat de Catalunya\Contractació Espai Virtual Copa Amèrica\FEDER\logotips_UE_FEDER_2021-2027\CA\COLOR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53028475c\OneDrive - Generalitat de Catalunya\Contractació Espai Virtual Copa Amèrica\FEDER\logotips_UE_FEDER_2021-2027\CA\COLOR\UE_COFI_FEDER_21-27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657" cy="42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1B0">
      <w:rPr>
        <w:b/>
        <w:sz w:val="18"/>
      </w:rPr>
      <w:t>Progra</w:t>
    </w:r>
    <w:r>
      <w:rPr>
        <w:b/>
        <w:sz w:val="18"/>
      </w:rPr>
      <w:t>ma FEDER de Catalunya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E0724E" w:rsidRDefault="00E0724E" w:rsidP="004B7376">
      <w:r>
        <w:separator/>
      </w:r>
    </w:p>
  </w:footnote>
  <w:footnote w:type="continuationSeparator" w:id="0">
    <w:p w14:paraId="674A9BA2" w14:textId="77777777" w:rsidR="00E0724E" w:rsidRDefault="00E0724E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E0724E" w:rsidRDefault="00E0724E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D62DB"/>
    <w:multiLevelType w:val="hybridMultilevel"/>
    <w:tmpl w:val="75BADCB0"/>
    <w:lvl w:ilvl="0" w:tplc="C54CA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716E8"/>
    <w:multiLevelType w:val="hybridMultilevel"/>
    <w:tmpl w:val="C8D885F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1375"/>
    <w:multiLevelType w:val="hybridMultilevel"/>
    <w:tmpl w:val="3264B62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04A8"/>
    <w:multiLevelType w:val="hybridMultilevel"/>
    <w:tmpl w:val="D898F2C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77FC6"/>
    <w:multiLevelType w:val="hybridMultilevel"/>
    <w:tmpl w:val="4302F404"/>
    <w:lvl w:ilvl="0" w:tplc="C4B6E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37C7"/>
    <w:multiLevelType w:val="hybridMultilevel"/>
    <w:tmpl w:val="0874C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38774A"/>
    <w:multiLevelType w:val="hybridMultilevel"/>
    <w:tmpl w:val="AE74360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5873"/>
    <w:multiLevelType w:val="hybridMultilevel"/>
    <w:tmpl w:val="B77CC026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19D0A1D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7998"/>
    <w:multiLevelType w:val="hybridMultilevel"/>
    <w:tmpl w:val="0570027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A46A3"/>
    <w:multiLevelType w:val="hybridMultilevel"/>
    <w:tmpl w:val="3C38929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491BD9"/>
    <w:multiLevelType w:val="hybridMultilevel"/>
    <w:tmpl w:val="0B563D74"/>
    <w:lvl w:ilvl="0" w:tplc="BA3E7A6E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413675"/>
    <w:multiLevelType w:val="hybridMultilevel"/>
    <w:tmpl w:val="9A40191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36E69"/>
    <w:multiLevelType w:val="hybridMultilevel"/>
    <w:tmpl w:val="D2A6E32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06179"/>
    <w:multiLevelType w:val="hybridMultilevel"/>
    <w:tmpl w:val="4FF4C6B0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85124"/>
    <w:multiLevelType w:val="multilevel"/>
    <w:tmpl w:val="1150AE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82B36"/>
    <w:multiLevelType w:val="hybridMultilevel"/>
    <w:tmpl w:val="C474308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8"/>
  </w:num>
  <w:num w:numId="3">
    <w:abstractNumId w:val="40"/>
  </w:num>
  <w:num w:numId="4">
    <w:abstractNumId w:val="42"/>
  </w:num>
  <w:num w:numId="5">
    <w:abstractNumId w:val="21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7"/>
  </w:num>
  <w:num w:numId="10">
    <w:abstractNumId w:val="4"/>
  </w:num>
  <w:num w:numId="11">
    <w:abstractNumId w:val="2"/>
  </w:num>
  <w:num w:numId="12">
    <w:abstractNumId w:val="27"/>
  </w:num>
  <w:num w:numId="13">
    <w:abstractNumId w:val="14"/>
  </w:num>
  <w:num w:numId="14">
    <w:abstractNumId w:val="19"/>
  </w:num>
  <w:num w:numId="15">
    <w:abstractNumId w:val="0"/>
  </w:num>
  <w:num w:numId="16">
    <w:abstractNumId w:val="30"/>
  </w:num>
  <w:num w:numId="17">
    <w:abstractNumId w:val="23"/>
  </w:num>
  <w:num w:numId="18">
    <w:abstractNumId w:val="1"/>
  </w:num>
  <w:num w:numId="19">
    <w:abstractNumId w:val="31"/>
  </w:num>
  <w:num w:numId="20">
    <w:abstractNumId w:val="43"/>
  </w:num>
  <w:num w:numId="21">
    <w:abstractNumId w:val="36"/>
  </w:num>
  <w:num w:numId="22">
    <w:abstractNumId w:val="13"/>
  </w:num>
  <w:num w:numId="23">
    <w:abstractNumId w:val="16"/>
  </w:num>
  <w:num w:numId="24">
    <w:abstractNumId w:val="10"/>
  </w:num>
  <w:num w:numId="25">
    <w:abstractNumId w:val="38"/>
  </w:num>
  <w:num w:numId="26">
    <w:abstractNumId w:val="25"/>
  </w:num>
  <w:num w:numId="27">
    <w:abstractNumId w:val="18"/>
  </w:num>
  <w:num w:numId="28">
    <w:abstractNumId w:val="32"/>
  </w:num>
  <w:num w:numId="29">
    <w:abstractNumId w:val="7"/>
  </w:num>
  <w:num w:numId="30">
    <w:abstractNumId w:val="3"/>
  </w:num>
  <w:num w:numId="31">
    <w:abstractNumId w:val="41"/>
  </w:num>
  <w:num w:numId="32">
    <w:abstractNumId w:val="6"/>
  </w:num>
  <w:num w:numId="33">
    <w:abstractNumId w:val="39"/>
  </w:num>
  <w:num w:numId="34">
    <w:abstractNumId w:val="17"/>
  </w:num>
  <w:num w:numId="35">
    <w:abstractNumId w:val="9"/>
  </w:num>
  <w:num w:numId="36">
    <w:abstractNumId w:val="34"/>
  </w:num>
  <w:num w:numId="37">
    <w:abstractNumId w:val="8"/>
  </w:num>
  <w:num w:numId="38">
    <w:abstractNumId w:val="22"/>
  </w:num>
  <w:num w:numId="39">
    <w:abstractNumId w:val="35"/>
  </w:num>
  <w:num w:numId="40">
    <w:abstractNumId w:val="29"/>
  </w:num>
  <w:num w:numId="41">
    <w:abstractNumId w:val="15"/>
  </w:num>
  <w:num w:numId="42">
    <w:abstractNumId w:val="24"/>
  </w:num>
  <w:num w:numId="43">
    <w:abstractNumId w:val="33"/>
  </w:num>
  <w:num w:numId="44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03F"/>
    <w:rsid w:val="00036725"/>
    <w:rsid w:val="00037B26"/>
    <w:rsid w:val="00040AA5"/>
    <w:rsid w:val="0004371C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BBD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1AD9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19D"/>
    <w:rsid w:val="00127343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44D8"/>
    <w:rsid w:val="002150CD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59A8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8B6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28A9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2CD1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5D65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4679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6783"/>
    <w:rsid w:val="004D7117"/>
    <w:rsid w:val="004D7A77"/>
    <w:rsid w:val="004D7C32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1634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0E6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6D11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4F4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1E8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47FCF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57C4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569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366"/>
    <w:rsid w:val="007618CC"/>
    <w:rsid w:val="0076299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4A4A"/>
    <w:rsid w:val="007C59E4"/>
    <w:rsid w:val="007C5EF5"/>
    <w:rsid w:val="007C73D8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4A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C5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0328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6D6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3C9C"/>
    <w:rsid w:val="00BF51F8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2B72"/>
    <w:rsid w:val="00C33D2A"/>
    <w:rsid w:val="00C3445E"/>
    <w:rsid w:val="00C34A03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3FA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11B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6963"/>
    <w:rsid w:val="00D57DC8"/>
    <w:rsid w:val="00D608E5"/>
    <w:rsid w:val="00D60D16"/>
    <w:rsid w:val="00D61DFF"/>
    <w:rsid w:val="00D63155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0724E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5AAB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443"/>
    <w:rsid w:val="00F25CB9"/>
    <w:rsid w:val="00F264ED"/>
    <w:rsid w:val="00F265C9"/>
    <w:rsid w:val="00F26D4B"/>
    <w:rsid w:val="00F27066"/>
    <w:rsid w:val="00F270D7"/>
    <w:rsid w:val="00F273BF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43B8"/>
    <w:rsid w:val="00F75661"/>
    <w:rsid w:val="00F75718"/>
    <w:rsid w:val="00F76E0E"/>
    <w:rsid w:val="00F7770D"/>
    <w:rsid w:val="00F77738"/>
    <w:rsid w:val="00F804DA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590B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26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9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5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2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E963-6AB8-4BC6-9B54-AF619E52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ACT-2024-20 model annex 3 traducció castellà</vt:lpstr>
      <vt:lpstr/>
    </vt:vector>
  </TitlesOfParts>
  <Company>Generalitat de Catalunya. Agència Catalana de Turisme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ACT-2024-20 model annex 3 traducció castellà</dc:title>
  <dc:subject>PCAP ACT-2024-20 model annex 3 traducció castellà</dc:subject>
  <dc:creator>Generalitat de Catalunya. Agència Catalana de Turisme</dc:creator>
  <cp:keywords>Plec de clàusules administratives particulars; PCAP; Obert;</cp:keywords>
  <cp:lastModifiedBy>Palau Castañé, Marc</cp:lastModifiedBy>
  <cp:revision>3</cp:revision>
  <cp:lastPrinted>2024-04-25T07:00:00Z</cp:lastPrinted>
  <dcterms:created xsi:type="dcterms:W3CDTF">2024-04-25T07:08:00Z</dcterms:created>
  <dcterms:modified xsi:type="dcterms:W3CDTF">2024-04-25T07:10:00Z</dcterms:modified>
</cp:coreProperties>
</file>