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A3C42" w14:textId="642F9317" w:rsidR="00CC7204" w:rsidRPr="00A933AA" w:rsidRDefault="00472A21" w:rsidP="006B3033">
      <w:pPr>
        <w:pStyle w:val="Ttulo1"/>
        <w:spacing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3254A3">
        <w:t>novena</w:t>
      </w:r>
      <w:r w:rsidR="00A17725">
        <w:t xml:space="preserve"> </w:t>
      </w:r>
      <w:r w:rsidR="00AF1CC9">
        <w:t xml:space="preserve">contractació </w:t>
      </w:r>
      <w:r w:rsidR="00A17725">
        <w:t xml:space="preserve">específica </w:t>
      </w:r>
      <w:r w:rsidR="00BB2472" w:rsidRPr="00517FAA">
        <w:rPr>
          <w:rFonts w:cs="Arial"/>
          <w:szCs w:val="24"/>
        </w:rPr>
        <w:t xml:space="preserve">del </w:t>
      </w:r>
      <w:r w:rsidR="00BB2472" w:rsidRPr="00F35699">
        <w:t>Sistema Dinàmic d’Adquisició per la prestació de serveis de formació i serveis bàsics associats</w:t>
      </w:r>
      <w:r w:rsidR="00A17725" w:rsidRPr="00A17725">
        <w:t xml:space="preserve"> que l’acompanyen per a les Entitats que integren el grup de compra</w:t>
      </w:r>
    </w:p>
    <w:p w14:paraId="27D5BA87" w14:textId="317C2DB1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En._____________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B62A46">
        <w:rPr>
          <w:rFonts w:cs="Arial"/>
          <w:i/>
          <w:iCs/>
          <w:szCs w:val="24"/>
        </w:rPr>
        <w:t>4</w:t>
      </w:r>
      <w:r w:rsidR="00DD0458" w:rsidRPr="00DD0458">
        <w:rPr>
          <w:rFonts w:cs="Arial"/>
          <w:i/>
          <w:iCs/>
          <w:szCs w:val="24"/>
        </w:rPr>
        <w:t>/</w:t>
      </w:r>
      <w:r w:rsidR="003254A3">
        <w:rPr>
          <w:rFonts w:cs="Arial"/>
          <w:i/>
          <w:iCs/>
          <w:szCs w:val="24"/>
        </w:rPr>
        <w:t>36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Sistema Dinàmic d’Adquisició </w:t>
      </w:r>
      <w:r w:rsidR="00230CCF" w:rsidRPr="00F35699">
        <w:t>per la prestació de serveis de formació i serveis bàsics associats</w:t>
      </w:r>
      <w:r w:rsidR="00230CCF" w:rsidRPr="00DD0458">
        <w:rPr>
          <w:rFonts w:cs="Arial"/>
          <w:i/>
          <w:iCs/>
          <w:szCs w:val="24"/>
        </w:rPr>
        <w:t xml:space="preserve"> </w:t>
      </w:r>
      <w:r w:rsidR="002D2309" w:rsidRPr="00DD0458">
        <w:rPr>
          <w:rFonts w:cs="Arial"/>
          <w:i/>
          <w:iCs/>
          <w:szCs w:val="24"/>
        </w:rPr>
        <w:t>(Exp.</w:t>
      </w:r>
      <w:r w:rsidR="0077785C">
        <w:rPr>
          <w:rFonts w:cs="Arial"/>
          <w:i/>
          <w:iCs/>
          <w:szCs w:val="24"/>
        </w:rPr>
        <w:t xml:space="preserve"> </w:t>
      </w:r>
      <w:r w:rsidR="00A17725">
        <w:rPr>
          <w:rFonts w:cs="Arial"/>
          <w:i/>
          <w:iCs/>
          <w:szCs w:val="24"/>
        </w:rPr>
        <w:t>2</w:t>
      </w:r>
      <w:r w:rsidR="0077785C">
        <w:rPr>
          <w:rFonts w:cs="Arial"/>
          <w:i/>
          <w:iCs/>
          <w:szCs w:val="24"/>
        </w:rPr>
        <w:t>3</w:t>
      </w:r>
      <w:r w:rsidR="002D2309" w:rsidRPr="00DD0458">
        <w:rPr>
          <w:rFonts w:cs="Arial"/>
          <w:i/>
          <w:iCs/>
          <w:szCs w:val="24"/>
        </w:rPr>
        <w:t>/</w:t>
      </w:r>
      <w:r w:rsidR="00A17725">
        <w:rPr>
          <w:rFonts w:cs="Arial"/>
          <w:i/>
          <w:iCs/>
          <w:szCs w:val="24"/>
        </w:rPr>
        <w:t>1</w:t>
      </w:r>
      <w:r w:rsidR="0077785C">
        <w:rPr>
          <w:rFonts w:cs="Arial"/>
          <w:i/>
          <w:iCs/>
          <w:szCs w:val="24"/>
        </w:rPr>
        <w:t>0</w:t>
      </w:r>
      <w:r w:rsidR="002D2309" w:rsidRPr="00DD0458">
        <w:rPr>
          <w:rFonts w:cs="Arial"/>
          <w:i/>
          <w:iCs/>
          <w:szCs w:val="24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43BE2078" w14:textId="0BE165F1" w:rsidR="00867B2A" w:rsidRDefault="00867B2A" w:rsidP="00867B2A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6FF0725C" w14:textId="77777777" w:rsidR="00867B2A" w:rsidRDefault="00867B2A" w:rsidP="00867B2A">
      <w:pPr>
        <w:pStyle w:val="Prrafodelista"/>
        <w:ind w:left="360" w:firstLine="0"/>
        <w:rPr>
          <w:rFonts w:cs="Arial"/>
          <w:szCs w:val="24"/>
        </w:rPr>
      </w:pPr>
    </w:p>
    <w:p w14:paraId="2328320D" w14:textId="394BAD22" w:rsidR="003254A3" w:rsidRPr="003254A3" w:rsidRDefault="00867B2A" w:rsidP="003254A3">
      <w:pPr>
        <w:pStyle w:val="Prrafodelista"/>
        <w:numPr>
          <w:ilvl w:val="0"/>
          <w:numId w:val="8"/>
        </w:numPr>
        <w:rPr>
          <w:color w:val="000000" w:themeColor="text1"/>
        </w:rPr>
      </w:pPr>
      <w:r>
        <w:rPr>
          <w:rFonts w:cs="Arial"/>
          <w:szCs w:val="24"/>
        </w:rPr>
        <w:t xml:space="preserve">És objecte de la present contractació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>a</w:t>
      </w:r>
      <w:r w:rsidR="00740B53">
        <w:rPr>
          <w:rFonts w:cs="Arial"/>
          <w:szCs w:val="24"/>
        </w:rPr>
        <w:t xml:space="preserve"> </w:t>
      </w:r>
      <w:r w:rsidR="00230CCF">
        <w:rPr>
          <w:rFonts w:cs="Arial"/>
          <w:szCs w:val="24"/>
        </w:rPr>
        <w:t>la prestació del</w:t>
      </w:r>
      <w:r w:rsidR="009D39C1">
        <w:rPr>
          <w:rFonts w:cs="Arial"/>
          <w:szCs w:val="24"/>
        </w:rPr>
        <w:t xml:space="preserve"> </w:t>
      </w:r>
      <w:r w:rsidR="009D39C1" w:rsidRPr="009D39C1">
        <w:rPr>
          <w:color w:val="000000" w:themeColor="text1"/>
        </w:rPr>
        <w:t>servei de formació consistent en</w:t>
      </w:r>
      <w:r w:rsidR="003254A3" w:rsidRPr="003254A3">
        <w:rPr>
          <w:color w:val="000000" w:themeColor="text1"/>
        </w:rPr>
        <w:t xml:space="preserve"> contractar </w:t>
      </w:r>
      <w:r w:rsidR="003254A3">
        <w:t>una edició d’una activitat formativa sobre l’ús del software DSpace, en la seva versió 7.x.</w:t>
      </w:r>
      <w:r w:rsidR="005D61ED" w:rsidRPr="003254A3">
        <w:rPr>
          <w:color w:val="000000" w:themeColor="text1"/>
        </w:rPr>
        <w:t xml:space="preserve">, </w:t>
      </w:r>
      <w:r w:rsidR="005D61ED" w:rsidRPr="003254A3">
        <w:rPr>
          <w:rFonts w:cs="Arial"/>
          <w:szCs w:val="24"/>
        </w:rPr>
        <w:t>amb les característiques especificades a la invitació de la present licitació.</w:t>
      </w:r>
    </w:p>
    <w:p w14:paraId="777509BF" w14:textId="77777777" w:rsidR="00190AFA" w:rsidRPr="00190AFA" w:rsidRDefault="00190AFA" w:rsidP="00190AFA">
      <w:pPr>
        <w:pStyle w:val="Prrafodelista"/>
        <w:ind w:left="360" w:firstLine="0"/>
        <w:rPr>
          <w:rFonts w:cs="Arial"/>
          <w:szCs w:val="24"/>
        </w:rPr>
      </w:pPr>
    </w:p>
    <w:p w14:paraId="707DFBC0" w14:textId="0FB395EF" w:rsidR="00837FBE" w:rsidRPr="003254A3" w:rsidRDefault="00867B2A" w:rsidP="003254A3">
      <w:pPr>
        <w:pStyle w:val="Prrafodelista"/>
        <w:numPr>
          <w:ilvl w:val="0"/>
          <w:numId w:val="8"/>
        </w:numPr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Condicions econòmiques. En relació amb l’objecte de la present licitació </w:t>
      </w:r>
      <w:r>
        <w:rPr>
          <w:rFonts w:cs="Arial"/>
          <w:i/>
          <w:iCs/>
          <w:szCs w:val="24"/>
        </w:rPr>
        <w:t xml:space="preserve">(Exp. </w:t>
      </w:r>
      <w:r w:rsidR="00FB3684">
        <w:rPr>
          <w:rFonts w:cs="Arial"/>
          <w:i/>
          <w:iCs/>
          <w:szCs w:val="24"/>
        </w:rPr>
        <w:t>24</w:t>
      </w:r>
      <w:r>
        <w:rPr>
          <w:rFonts w:cs="Arial"/>
          <w:i/>
          <w:iCs/>
          <w:szCs w:val="24"/>
        </w:rPr>
        <w:t>/</w:t>
      </w:r>
      <w:r w:rsidR="00740B53">
        <w:rPr>
          <w:rFonts w:cs="Arial"/>
          <w:i/>
          <w:iCs/>
          <w:szCs w:val="24"/>
        </w:rPr>
        <w:t>36</w:t>
      </w:r>
      <w:r>
        <w:rPr>
          <w:rFonts w:cs="Arial"/>
          <w:i/>
          <w:iCs/>
          <w:szCs w:val="24"/>
        </w:rPr>
        <w:t>)</w:t>
      </w:r>
      <w:r>
        <w:rPr>
          <w:rFonts w:cs="Arial"/>
          <w:szCs w:val="24"/>
        </w:rPr>
        <w:t xml:space="preserve"> corresponent al contracte </w:t>
      </w:r>
      <w:r w:rsidR="00A17725">
        <w:rPr>
          <w:rFonts w:cs="Arial"/>
          <w:szCs w:val="24"/>
        </w:rPr>
        <w:t xml:space="preserve">específic </w:t>
      </w:r>
      <w:r>
        <w:rPr>
          <w:rFonts w:cs="Arial"/>
          <w:szCs w:val="24"/>
        </w:rPr>
        <w:t xml:space="preserve">de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2</w:t>
      </w:r>
      <w:r w:rsidR="00190AFA">
        <w:rPr>
          <w:rFonts w:cs="Arial"/>
          <w:szCs w:val="24"/>
        </w:rPr>
        <w:t>3</w:t>
      </w:r>
      <w:r>
        <w:rPr>
          <w:rFonts w:cs="Arial"/>
          <w:szCs w:val="24"/>
        </w:rPr>
        <w:t>/</w:t>
      </w:r>
      <w:r w:rsidR="00A17725">
        <w:rPr>
          <w:rFonts w:cs="Arial"/>
          <w:szCs w:val="24"/>
        </w:rPr>
        <w:t>1</w:t>
      </w:r>
      <w:r w:rsidR="00190AFA">
        <w:rPr>
          <w:rFonts w:cs="Arial"/>
          <w:szCs w:val="24"/>
        </w:rPr>
        <w:t>0</w:t>
      </w:r>
      <w:r>
        <w:rPr>
          <w:rFonts w:cs="Arial"/>
          <w:szCs w:val="24"/>
        </w:rPr>
        <w:t xml:space="preserve"> per a</w:t>
      </w:r>
      <w:r w:rsidR="00190AF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l</w:t>
      </w:r>
      <w:r w:rsidR="00190AFA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“</w:t>
      </w:r>
      <w:r w:rsidR="00190AFA" w:rsidRPr="00190AFA">
        <w:rPr>
          <w:rFonts w:cs="Arial"/>
          <w:i/>
          <w:iCs/>
          <w:szCs w:val="24"/>
        </w:rPr>
        <w:t xml:space="preserve">prestació del servei de </w:t>
      </w:r>
      <w:r w:rsidR="000C60AF" w:rsidRPr="000C60AF">
        <w:rPr>
          <w:rFonts w:cs="Arial"/>
          <w:i/>
          <w:iCs/>
          <w:szCs w:val="24"/>
        </w:rPr>
        <w:t xml:space="preserve">formació </w:t>
      </w:r>
      <w:bookmarkStart w:id="6" w:name="_Hlk160537103"/>
      <w:r w:rsidR="003C632E" w:rsidRPr="003C632E">
        <w:rPr>
          <w:rFonts w:cs="Arial"/>
          <w:i/>
          <w:iCs/>
          <w:szCs w:val="24"/>
        </w:rPr>
        <w:t>per contr</w:t>
      </w:r>
      <w:bookmarkEnd w:id="6"/>
      <w:r w:rsidR="003254A3">
        <w:rPr>
          <w:rFonts w:cs="Arial"/>
          <w:i/>
          <w:iCs/>
          <w:szCs w:val="24"/>
        </w:rPr>
        <w:t>actar</w:t>
      </w:r>
      <w:r w:rsidR="003254A3" w:rsidRPr="003254A3">
        <w:rPr>
          <w:rFonts w:cs="Arial"/>
          <w:i/>
          <w:iCs/>
          <w:szCs w:val="24"/>
        </w:rPr>
        <w:t xml:space="preserve"> una edició d’una activitat formativa sobre l’ús del software DSpace, en la seva versió 7.x.</w:t>
      </w:r>
      <w:r w:rsidR="003254A3">
        <w:rPr>
          <w:rFonts w:cs="Arial"/>
          <w:i/>
          <w:iCs/>
          <w:szCs w:val="24"/>
        </w:rPr>
        <w:t>”,</w:t>
      </w:r>
      <w:r w:rsidR="000C60AF" w:rsidRPr="003254A3">
        <w:rPr>
          <w:rFonts w:cs="Arial"/>
          <w:i/>
          <w:szCs w:val="24"/>
        </w:rPr>
        <w:t xml:space="preserve"> </w:t>
      </w:r>
      <w:r w:rsidRPr="003254A3">
        <w:rPr>
          <w:rFonts w:cs="Arial"/>
          <w:szCs w:val="24"/>
        </w:rPr>
        <w:t>presento la següent proposició econòmica</w:t>
      </w:r>
      <w:r w:rsidR="00BC4C67" w:rsidRPr="003254A3">
        <w:rPr>
          <w:rFonts w:cs="Arial"/>
          <w:szCs w:val="24"/>
        </w:rPr>
        <w:t xml:space="preserve"> i em comprometo a </w:t>
      </w:r>
      <w:r w:rsidR="00A17725" w:rsidRPr="003254A3">
        <w:rPr>
          <w:rFonts w:cs="Arial"/>
          <w:szCs w:val="24"/>
        </w:rPr>
        <w:t>realitzar el</w:t>
      </w:r>
      <w:r w:rsidR="00190AFA" w:rsidRPr="003254A3">
        <w:rPr>
          <w:rFonts w:cs="Arial"/>
          <w:szCs w:val="24"/>
        </w:rPr>
        <w:t xml:space="preserve"> servei de formació</w:t>
      </w:r>
      <w:r w:rsidR="00A032F8" w:rsidRPr="003254A3">
        <w:rPr>
          <w:rFonts w:cs="Arial"/>
          <w:szCs w:val="24"/>
        </w:rPr>
        <w:t xml:space="preserve"> </w:t>
      </w:r>
      <w:r w:rsidR="00C56AD5" w:rsidRPr="003254A3">
        <w:rPr>
          <w:rFonts w:cs="Arial"/>
          <w:szCs w:val="24"/>
        </w:rPr>
        <w:t>amb les característiques definides a la invitació,</w:t>
      </w:r>
      <w:r w:rsidRPr="003254A3">
        <w:rPr>
          <w:rFonts w:cs="Arial"/>
          <w:szCs w:val="24"/>
        </w:rPr>
        <w:t xml:space="preserve"> </w:t>
      </w:r>
      <w:bookmarkStart w:id="7" w:name="_Toc394390585"/>
    </w:p>
    <w:p w14:paraId="40260C82" w14:textId="46CB286D" w:rsidR="002720A4" w:rsidRDefault="002D2309" w:rsidP="002720A4">
      <w:pPr>
        <w:spacing w:after="0" w:line="240" w:lineRule="auto"/>
      </w:pPr>
      <w:r>
        <w:t>Per un import total de _________________________ (en xifres i lletres) , IVA exclòs.</w:t>
      </w:r>
    </w:p>
    <w:p w14:paraId="7ADAC811" w14:textId="77777777" w:rsidR="007C357B" w:rsidRDefault="007C357B" w:rsidP="002720A4">
      <w:pPr>
        <w:spacing w:after="0" w:line="240" w:lineRule="auto"/>
      </w:pPr>
    </w:p>
    <w:p w14:paraId="0EBAC081" w14:textId="3375A37D" w:rsidR="002720A4" w:rsidRPr="00BC5F8B" w:rsidRDefault="0043703B" w:rsidP="002720A4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>.........</w:t>
      </w:r>
      <w:r w:rsidR="00114ABF">
        <w:t>de maig</w:t>
      </w:r>
      <w:r w:rsidR="003254A3">
        <w:t xml:space="preserve"> de </w:t>
      </w:r>
      <w:r w:rsidR="002D2309">
        <w:t>20</w:t>
      </w:r>
      <w:r w:rsidR="00221804">
        <w:t>2</w:t>
      </w:r>
      <w:r w:rsidR="00514CD2">
        <w:t>4</w:t>
      </w:r>
      <w:r w:rsidR="00EB57EA">
        <w:t>.</w:t>
      </w:r>
      <w:r w:rsidR="002720A4" w:rsidRPr="00BC5F8B">
        <w:t xml:space="preserve"> </w:t>
      </w:r>
    </w:p>
    <w:p w14:paraId="18C8BC66" w14:textId="77777777" w:rsidR="00AF30C1" w:rsidRDefault="00AF30C1" w:rsidP="00C83BC6"/>
    <w:p w14:paraId="6864A1AC" w14:textId="50FF7CBB" w:rsidR="00AF30C1" w:rsidRPr="00BC5F8B" w:rsidRDefault="002720A4" w:rsidP="00C73118">
      <w:r w:rsidRPr="00BC5F8B">
        <w:t>(</w:t>
      </w:r>
      <w:bookmarkStart w:id="8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8"/>
      <w:r w:rsidRPr="00BC5F8B">
        <w:t>)</w:t>
      </w:r>
      <w:bookmarkEnd w:id="7"/>
    </w:p>
    <w:sectPr w:rsidR="00AF30C1" w:rsidRPr="00BC5F8B" w:rsidSect="00AF3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D40AE" w14:textId="77777777" w:rsidR="00B97665" w:rsidRDefault="00B97665" w:rsidP="00397056">
      <w:pPr>
        <w:spacing w:after="0" w:line="240" w:lineRule="auto"/>
      </w:pPr>
      <w:r>
        <w:separator/>
      </w:r>
    </w:p>
  </w:endnote>
  <w:endnote w:type="continuationSeparator" w:id="0">
    <w:p w14:paraId="20F11407" w14:textId="77777777" w:rsidR="00B97665" w:rsidRDefault="00B97665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EABBE" w14:textId="77777777" w:rsidR="00B97665" w:rsidRDefault="00B97665" w:rsidP="00397056">
      <w:pPr>
        <w:spacing w:after="0" w:line="240" w:lineRule="auto"/>
      </w:pPr>
      <w:r>
        <w:separator/>
      </w:r>
    </w:p>
  </w:footnote>
  <w:footnote w:type="continuationSeparator" w:id="0">
    <w:p w14:paraId="6F69E631" w14:textId="77777777" w:rsidR="00B97665" w:rsidRDefault="00B97665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9EFB" w14:textId="0DC1D891" w:rsidR="006D49B7" w:rsidRDefault="006D49B7">
    <w:pPr>
      <w:pStyle w:val="Encabezado"/>
    </w:pPr>
    <w:r>
      <w:t xml:space="preserve">EXPEDIENT </w:t>
    </w:r>
    <w:r w:rsidR="00470619">
      <w:t>2</w:t>
    </w:r>
    <w:r w:rsidR="00EB57EA">
      <w:t>2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99F">
      <w:t>3</w:t>
    </w:r>
    <w:r w:rsidR="00EB57EA">
      <w:t>4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39075" w14:textId="03F312E1" w:rsidR="00205706" w:rsidRDefault="00205706" w:rsidP="003254A3">
    <w:pPr>
      <w:pStyle w:val="Encabezado"/>
      <w:tabs>
        <w:tab w:val="clear" w:pos="4252"/>
        <w:tab w:val="clear" w:pos="8504"/>
        <w:tab w:val="left" w:pos="708"/>
      </w:tabs>
      <w:ind w:left="4254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>
      <w:rPr>
        <w:sz w:val="16"/>
        <w:szCs w:val="16"/>
      </w:rPr>
      <w:t>EXPEDIENT 2</w:t>
    </w:r>
    <w:r w:rsidR="00FB3684">
      <w:rPr>
        <w:sz w:val="16"/>
        <w:szCs w:val="16"/>
      </w:rPr>
      <w:t>4</w:t>
    </w:r>
    <w:r>
      <w:rPr>
        <w:sz w:val="16"/>
        <w:szCs w:val="16"/>
      </w:rPr>
      <w:t>/</w:t>
    </w:r>
    <w:r w:rsidR="003254A3">
      <w:rPr>
        <w:sz w:val="16"/>
        <w:szCs w:val="16"/>
      </w:rPr>
      <w:t>36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0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DFB047A"/>
    <w:multiLevelType w:val="hybridMultilevel"/>
    <w:tmpl w:val="54C80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8" w15:restartNumberingAfterBreak="0">
    <w:nsid w:val="7EC9447A"/>
    <w:multiLevelType w:val="hybridMultilevel"/>
    <w:tmpl w:val="65F25A46"/>
    <w:lvl w:ilvl="0" w:tplc="43CC73E6">
      <w:start w:val="1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35388566">
    <w:abstractNumId w:val="16"/>
  </w:num>
  <w:num w:numId="2" w16cid:durableId="1493833958">
    <w:abstractNumId w:val="18"/>
    <w:lvlOverride w:ilvl="0">
      <w:startOverride w:val="1"/>
    </w:lvlOverride>
  </w:num>
  <w:num w:numId="3" w16cid:durableId="1313868978">
    <w:abstractNumId w:val="24"/>
  </w:num>
  <w:num w:numId="4" w16cid:durableId="839387263">
    <w:abstractNumId w:val="22"/>
  </w:num>
  <w:num w:numId="5" w16cid:durableId="1188905637">
    <w:abstractNumId w:val="23"/>
  </w:num>
  <w:num w:numId="6" w16cid:durableId="1997104173">
    <w:abstractNumId w:val="15"/>
  </w:num>
  <w:num w:numId="7" w16cid:durableId="77025831">
    <w:abstractNumId w:val="14"/>
  </w:num>
  <w:num w:numId="8" w16cid:durableId="20109853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12"/>
  </w:num>
  <w:num w:numId="10" w16cid:durableId="1505170342">
    <w:abstractNumId w:val="0"/>
  </w:num>
  <w:num w:numId="11" w16cid:durableId="475993744">
    <w:abstractNumId w:val="1"/>
  </w:num>
  <w:num w:numId="12" w16cid:durableId="458688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9"/>
  </w:num>
  <w:num w:numId="14" w16cid:durableId="39482816">
    <w:abstractNumId w:val="27"/>
  </w:num>
  <w:num w:numId="15" w16cid:durableId="2052147582">
    <w:abstractNumId w:val="13"/>
  </w:num>
  <w:num w:numId="16" w16cid:durableId="1982467498">
    <w:abstractNumId w:val="19"/>
  </w:num>
  <w:num w:numId="17" w16cid:durableId="1137140399">
    <w:abstractNumId w:val="5"/>
  </w:num>
  <w:num w:numId="18" w16cid:durableId="965311788">
    <w:abstractNumId w:val="7"/>
  </w:num>
  <w:num w:numId="19" w16cid:durableId="394855890">
    <w:abstractNumId w:val="17"/>
  </w:num>
  <w:num w:numId="20" w16cid:durableId="148521658">
    <w:abstractNumId w:val="3"/>
  </w:num>
  <w:num w:numId="21" w16cid:durableId="485169049">
    <w:abstractNumId w:val="11"/>
  </w:num>
  <w:num w:numId="22" w16cid:durableId="159546523">
    <w:abstractNumId w:val="25"/>
  </w:num>
  <w:num w:numId="23" w16cid:durableId="443382217">
    <w:abstractNumId w:val="2"/>
  </w:num>
  <w:num w:numId="24" w16cid:durableId="2000309252">
    <w:abstractNumId w:val="10"/>
  </w:num>
  <w:num w:numId="25" w16cid:durableId="829907395">
    <w:abstractNumId w:val="8"/>
  </w:num>
  <w:num w:numId="26" w16cid:durableId="1281229337">
    <w:abstractNumId w:val="18"/>
  </w:num>
  <w:num w:numId="27" w16cid:durableId="1743793038">
    <w:abstractNumId w:val="6"/>
  </w:num>
  <w:num w:numId="28" w16cid:durableId="2093353463">
    <w:abstractNumId w:val="4"/>
  </w:num>
  <w:num w:numId="29" w16cid:durableId="991059812">
    <w:abstractNumId w:val="21"/>
  </w:num>
  <w:num w:numId="30" w16cid:durableId="1675768873">
    <w:abstractNumId w:val="20"/>
  </w:num>
  <w:num w:numId="31" w16cid:durableId="180423024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9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96E"/>
    <w:rsid w:val="000C12D7"/>
    <w:rsid w:val="000C150B"/>
    <w:rsid w:val="000C4CAD"/>
    <w:rsid w:val="000C4CC9"/>
    <w:rsid w:val="000C60AF"/>
    <w:rsid w:val="000C6702"/>
    <w:rsid w:val="000C79A9"/>
    <w:rsid w:val="000D09E1"/>
    <w:rsid w:val="000D0E56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1DE8"/>
    <w:rsid w:val="00113F04"/>
    <w:rsid w:val="00114ABF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708C0"/>
    <w:rsid w:val="0017185F"/>
    <w:rsid w:val="00171B49"/>
    <w:rsid w:val="00172332"/>
    <w:rsid w:val="00172CC0"/>
    <w:rsid w:val="00174352"/>
    <w:rsid w:val="00175AFA"/>
    <w:rsid w:val="00175DD0"/>
    <w:rsid w:val="001765F7"/>
    <w:rsid w:val="0017687B"/>
    <w:rsid w:val="00177281"/>
    <w:rsid w:val="00181652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2006EA"/>
    <w:rsid w:val="002008D1"/>
    <w:rsid w:val="00200DC7"/>
    <w:rsid w:val="002011F0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4A3"/>
    <w:rsid w:val="003256AB"/>
    <w:rsid w:val="003319EA"/>
    <w:rsid w:val="00331CB0"/>
    <w:rsid w:val="00333D2E"/>
    <w:rsid w:val="00334806"/>
    <w:rsid w:val="00335249"/>
    <w:rsid w:val="003356D2"/>
    <w:rsid w:val="00335CD6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B12"/>
    <w:rsid w:val="00391F78"/>
    <w:rsid w:val="003923F6"/>
    <w:rsid w:val="00392705"/>
    <w:rsid w:val="00393640"/>
    <w:rsid w:val="00393B4D"/>
    <w:rsid w:val="003945F7"/>
    <w:rsid w:val="0039491C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632E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53D2"/>
    <w:rsid w:val="005B60F4"/>
    <w:rsid w:val="005C12AF"/>
    <w:rsid w:val="005C4686"/>
    <w:rsid w:val="005C52DC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1ED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9A7"/>
    <w:rsid w:val="006C4A7B"/>
    <w:rsid w:val="006C6F8D"/>
    <w:rsid w:val="006C78BB"/>
    <w:rsid w:val="006C7F5F"/>
    <w:rsid w:val="006D0C83"/>
    <w:rsid w:val="006D0EE3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BFE"/>
    <w:rsid w:val="00736CE4"/>
    <w:rsid w:val="00740B53"/>
    <w:rsid w:val="00741006"/>
    <w:rsid w:val="00741E58"/>
    <w:rsid w:val="00744318"/>
    <w:rsid w:val="00745222"/>
    <w:rsid w:val="0074536A"/>
    <w:rsid w:val="00745801"/>
    <w:rsid w:val="007465A6"/>
    <w:rsid w:val="00746C61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F60"/>
    <w:rsid w:val="008845F2"/>
    <w:rsid w:val="008872CF"/>
    <w:rsid w:val="00887893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E05B9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0738E"/>
    <w:rsid w:val="00910513"/>
    <w:rsid w:val="009113C0"/>
    <w:rsid w:val="0091198B"/>
    <w:rsid w:val="0091291F"/>
    <w:rsid w:val="00912D66"/>
    <w:rsid w:val="009141E8"/>
    <w:rsid w:val="00914F58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39C1"/>
    <w:rsid w:val="009D4E22"/>
    <w:rsid w:val="009D5644"/>
    <w:rsid w:val="009D6DCC"/>
    <w:rsid w:val="009D7154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3790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D280B"/>
    <w:rsid w:val="00BD3B6D"/>
    <w:rsid w:val="00BD3D29"/>
    <w:rsid w:val="00BD3FE9"/>
    <w:rsid w:val="00BD411C"/>
    <w:rsid w:val="00BD41C1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991"/>
    <w:rsid w:val="00C025F0"/>
    <w:rsid w:val="00C0283A"/>
    <w:rsid w:val="00C028BA"/>
    <w:rsid w:val="00C05061"/>
    <w:rsid w:val="00C07039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210C"/>
    <w:rsid w:val="00C23273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077D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6CD7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42B3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CF0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29"/>
    <w:rsid w:val="00F71D46"/>
    <w:rsid w:val="00F71D4E"/>
    <w:rsid w:val="00F71F9D"/>
    <w:rsid w:val="00F73679"/>
    <w:rsid w:val="00F73DCA"/>
    <w:rsid w:val="00F740AF"/>
    <w:rsid w:val="00F743D0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D76"/>
    <w:rsid w:val="00FE40AD"/>
    <w:rsid w:val="00FE4261"/>
    <w:rsid w:val="00FE4275"/>
    <w:rsid w:val="00FE4A95"/>
    <w:rsid w:val="00FE5A2C"/>
    <w:rsid w:val="00FE5C4E"/>
    <w:rsid w:val="00FE67EE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130</TotalTime>
  <Pages>1</Pages>
  <Words>283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i Alsina</cp:lastModifiedBy>
  <cp:revision>73</cp:revision>
  <cp:lastPrinted>2017-03-28T11:01:00Z</cp:lastPrinted>
  <dcterms:created xsi:type="dcterms:W3CDTF">2019-11-13T11:09:00Z</dcterms:created>
  <dcterms:modified xsi:type="dcterms:W3CDTF">2024-05-02T09:45:00Z</dcterms:modified>
</cp:coreProperties>
</file>