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7" w:rsidRDefault="000D6297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2"/>
    </w:p>
    <w:bookmarkEnd w:id="0"/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annex3"/>
      <w:r>
        <w:rPr>
          <w:rFonts w:ascii="Arial" w:eastAsia="Arial" w:hAnsi="Arial" w:cs="Arial"/>
          <w:b/>
          <w:color w:val="000000"/>
          <w:sz w:val="22"/>
          <w:szCs w:val="22"/>
        </w:rPr>
        <w:t>ANNEX 3</w:t>
      </w:r>
    </w:p>
    <w:p w:rsidR="0019131F" w:rsidRDefault="0019131F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1"/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TRACTAMENT DE DADES DE CARÀCTER PERSONAL 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El/la Sr./Sra. ............................................................., amb DNI núm..........,en nom propi o com a (càrrec) de l’empresa (nom),en nom i representació d’aquesta empresa, amb residència al carrer........................ número........, i amb NIF................., declara que està assabentat/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que tindrà la condició d’encarregat del tractament en cas de resultar-ne adjudicatària del contracte i es compromet a signar, en nom propi o en nom i representació </w:t>
      </w:r>
      <w:r>
        <w:rPr>
          <w:rFonts w:ascii="Arial" w:eastAsia="Arial" w:hAnsi="Arial" w:cs="Arial"/>
          <w:sz w:val="22"/>
          <w:szCs w:val="22"/>
        </w:rPr>
        <w:t>de l’empresa (nom), l’acord d’encàrrec de tractament de dades personal corresponent, que es troba en el perfil del contractant.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 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I, perquè consti, signo aquest document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2AD0" w:rsidRPr="0019131F" w:rsidRDefault="000C42DB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GoBack"/>
      <w:bookmarkEnd w:id="2"/>
      <w:r w:rsidRPr="000C42DB">
        <w:t xml:space="preserve"> </w:t>
      </w:r>
    </w:p>
    <w:sectPr w:rsidR="00C22AD0" w:rsidRPr="0019131F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19131F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19131F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9131F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E7054"/>
    <w:rsid w:val="00805F76"/>
    <w:rsid w:val="0088552F"/>
    <w:rsid w:val="008A3319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6C456F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A2E7-8ACD-48A0-982B-848AD602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245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10</cp:revision>
  <cp:lastPrinted>2006-02-10T09:33:00Z</cp:lastPrinted>
  <dcterms:created xsi:type="dcterms:W3CDTF">2024-01-29T07:32:00Z</dcterms:created>
  <dcterms:modified xsi:type="dcterms:W3CDTF">2024-02-06T10:50:00Z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