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de serveis de...................... 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u w:val="none"/>
          <w:shd w:fill="FFFFFF" w:val="clear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u w:val="none"/>
          <w:shd w:fill="FFFFFF" w:val="clear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auto" w:val="clear"/>
          <w:lang w:val="ca-ES" w:eastAsia="zh-CN" w:bidi="hi-IN"/>
        </w:rPr>
        <w:t xml:space="preserve">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168</Words>
  <Characters>1146</Characters>
  <CharactersWithSpaces>1284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2024-04-24T08:25:03Z</dcterms:created>
  <dc:creator/>
  <dc:description/>
  <dc:language>es-ES</dc:language>
  <cp:lastModifiedBy/>
  <dcterms:modified xsi:type="dcterms:W3CDTF">2024-04-24T08:25:42Z</dcterms:modified>
  <cp:revision>2</cp:revision>
  <dc:subject/>
  <dc:title>Carta Contractació</dc:title>
</cp:coreProperties>
</file>