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50A" w:rsidRDefault="00FC450A"/>
    <w:p w:rsidR="00C97A64" w:rsidRPr="00D51D73" w:rsidRDefault="00DF46F2" w:rsidP="00C97A64">
      <w:pPr>
        <w:pBdr>
          <w:bottom w:val="single" w:sz="4" w:space="1" w:color="auto"/>
        </w:pBdr>
        <w:tabs>
          <w:tab w:val="right" w:pos="8505"/>
        </w:tabs>
        <w:spacing w:after="0" w:line="240" w:lineRule="auto"/>
        <w:jc w:val="both"/>
        <w:rPr>
          <w:rFonts w:asciiTheme="minorHAnsi" w:hAnsiTheme="minorHAnsi" w:cstheme="minorHAnsi"/>
          <w:b/>
          <w:snapToGrid w:val="0"/>
          <w:lang w:eastAsia="es-ES"/>
        </w:rPr>
      </w:pPr>
      <w:r>
        <w:rPr>
          <w:rFonts w:asciiTheme="minorHAnsi" w:hAnsiTheme="minorHAnsi" w:cstheme="minorHAnsi"/>
          <w:b/>
          <w:snapToGrid w:val="0"/>
          <w:lang w:eastAsia="es-ES"/>
        </w:rPr>
        <w:t>Anexo núm. 6.2 b)</w:t>
      </w:r>
      <w:r w:rsidR="00C97A64" w:rsidRPr="00D51D73">
        <w:rPr>
          <w:rFonts w:asciiTheme="minorHAnsi" w:hAnsiTheme="minorHAnsi" w:cstheme="minorHAnsi"/>
          <w:b/>
          <w:snapToGrid w:val="0"/>
          <w:lang w:eastAsia="es-ES"/>
        </w:rPr>
        <w:tab/>
        <w:t>Sobre B</w:t>
      </w:r>
    </w:p>
    <w:p w:rsidR="00065538" w:rsidRDefault="00065538" w:rsidP="00065538">
      <w:pPr>
        <w:spacing w:after="0" w:line="240" w:lineRule="auto"/>
        <w:jc w:val="center"/>
        <w:rPr>
          <w:rFonts w:asciiTheme="minorHAnsi" w:hAnsiTheme="minorHAnsi" w:cstheme="minorHAnsi"/>
          <w:b/>
          <w:snapToGrid w:val="0"/>
          <w:u w:val="single"/>
          <w:lang w:eastAsia="es-ES"/>
        </w:rPr>
      </w:pPr>
    </w:p>
    <w:p w:rsidR="00065538" w:rsidRDefault="00065538" w:rsidP="00065538">
      <w:pPr>
        <w:spacing w:after="0" w:line="240" w:lineRule="auto"/>
        <w:jc w:val="center"/>
        <w:rPr>
          <w:rFonts w:asciiTheme="minorHAnsi" w:hAnsiTheme="minorHAnsi" w:cstheme="minorHAnsi"/>
          <w:b/>
          <w:snapToGrid w:val="0"/>
          <w:u w:val="single"/>
          <w:lang w:eastAsia="es-ES"/>
        </w:rPr>
      </w:pPr>
    </w:p>
    <w:p w:rsidR="00065538" w:rsidRPr="00D51D73" w:rsidRDefault="00065538" w:rsidP="00790BCD">
      <w:pPr>
        <w:spacing w:after="0" w:line="240" w:lineRule="auto"/>
        <w:ind w:left="-142"/>
        <w:jc w:val="center"/>
        <w:rPr>
          <w:rFonts w:asciiTheme="minorHAnsi" w:hAnsiTheme="minorHAnsi" w:cstheme="minorHAnsi"/>
          <w:b/>
          <w:snapToGrid w:val="0"/>
          <w:u w:val="single"/>
          <w:lang w:eastAsia="es-ES"/>
        </w:rPr>
      </w:pPr>
      <w:r w:rsidRPr="00D51D73">
        <w:rPr>
          <w:rFonts w:asciiTheme="minorHAnsi" w:hAnsiTheme="minorHAnsi" w:cstheme="minorHAnsi"/>
          <w:b/>
          <w:snapToGrid w:val="0"/>
          <w:u w:val="single"/>
          <w:lang w:eastAsia="es-ES"/>
        </w:rPr>
        <w:t>MODELO DOCUMENTO ACREDITACIÓN CRITERIO CONDICIONES DE ENTREGA</w:t>
      </w:r>
    </w:p>
    <w:p w:rsidR="00065538" w:rsidRPr="00D51D73" w:rsidRDefault="00065538" w:rsidP="00790BCD">
      <w:pPr>
        <w:spacing w:after="0" w:line="240" w:lineRule="auto"/>
        <w:ind w:left="-142"/>
        <w:jc w:val="center"/>
        <w:rPr>
          <w:rFonts w:asciiTheme="minorHAnsi" w:hAnsiTheme="minorHAnsi" w:cstheme="minorHAnsi"/>
          <w:b/>
          <w:snapToGrid w:val="0"/>
          <w:u w:val="single"/>
          <w:lang w:eastAsia="es-ES"/>
        </w:rPr>
      </w:pPr>
    </w:p>
    <w:p w:rsidR="00065538" w:rsidRPr="00D51D73" w:rsidRDefault="00065538" w:rsidP="00790BCD">
      <w:pPr>
        <w:spacing w:after="0" w:line="240" w:lineRule="auto"/>
        <w:ind w:left="-142"/>
        <w:jc w:val="center"/>
        <w:rPr>
          <w:rFonts w:asciiTheme="minorHAnsi" w:hAnsiTheme="minorHAnsi" w:cstheme="minorHAnsi"/>
          <w:b/>
          <w:snapToGrid w:val="0"/>
          <w:u w:val="single"/>
          <w:lang w:eastAsia="es-ES"/>
        </w:rPr>
      </w:pPr>
    </w:p>
    <w:p w:rsidR="006008D5" w:rsidRDefault="009C094C" w:rsidP="006008D5">
      <w:pPr>
        <w:spacing w:after="0" w:line="240" w:lineRule="auto"/>
        <w:ind w:left="-142"/>
        <w:jc w:val="both"/>
        <w:rPr>
          <w:rFonts w:asciiTheme="minorHAnsi" w:hAnsiTheme="minorHAnsi" w:cstheme="minorHAnsi"/>
          <w:snapToGrid w:val="0"/>
          <w:lang w:eastAsia="es-ES"/>
        </w:rPr>
      </w:pPr>
      <w:proofErr w:type="spellStart"/>
      <w:r>
        <w:rPr>
          <w:rFonts w:asciiTheme="minorHAnsi" w:hAnsiTheme="minorHAnsi" w:cstheme="minorHAnsi"/>
          <w:b/>
          <w:snapToGrid w:val="0"/>
          <w:lang w:eastAsia="es-ES"/>
        </w:rPr>
        <w:t>Objeto</w:t>
      </w:r>
      <w:proofErr w:type="spellEnd"/>
      <w:r>
        <w:rPr>
          <w:rFonts w:asciiTheme="minorHAnsi" w:hAnsiTheme="minorHAnsi" w:cstheme="minorHAnsi"/>
          <w:b/>
          <w:snapToGrid w:val="0"/>
          <w:lang w:eastAsia="es-ES"/>
        </w:rPr>
        <w:t xml:space="preserve"> del </w:t>
      </w:r>
      <w:proofErr w:type="spellStart"/>
      <w:r>
        <w:rPr>
          <w:rFonts w:asciiTheme="minorHAnsi" w:hAnsiTheme="minorHAnsi" w:cstheme="minorHAnsi"/>
          <w:b/>
          <w:snapToGrid w:val="0"/>
          <w:lang w:eastAsia="es-ES"/>
        </w:rPr>
        <w:t>Acuerdo</w:t>
      </w:r>
      <w:proofErr w:type="spellEnd"/>
      <w:r>
        <w:rPr>
          <w:rFonts w:asciiTheme="minorHAnsi" w:hAnsiTheme="minorHAnsi" w:cstheme="minorHAnsi"/>
          <w:b/>
          <w:snapToGrid w:val="0"/>
          <w:lang w:eastAsia="es-ES"/>
        </w:rPr>
        <w:t xml:space="preserve"> marco:</w:t>
      </w:r>
      <w:r w:rsidR="006008D5">
        <w:rPr>
          <w:rFonts w:asciiTheme="minorHAnsi" w:hAnsiTheme="minorHAnsi" w:cstheme="minorHAnsi"/>
          <w:b/>
          <w:snapToGrid w:val="0"/>
          <w:lang w:eastAsia="es-ES"/>
        </w:rPr>
        <w:t xml:space="preserve"> </w:t>
      </w:r>
      <w:proofErr w:type="spellStart"/>
      <w:r w:rsidRPr="00D51D73">
        <w:rPr>
          <w:rFonts w:asciiTheme="minorHAnsi" w:hAnsiTheme="minorHAnsi" w:cstheme="minorHAnsi"/>
          <w:snapToGrid w:val="0"/>
          <w:lang w:eastAsia="es-ES"/>
        </w:rPr>
        <w:t>suministro</w:t>
      </w:r>
      <w:proofErr w:type="spellEnd"/>
      <w:r w:rsidRPr="00D51D73">
        <w:rPr>
          <w:rFonts w:asciiTheme="minorHAnsi" w:hAnsiTheme="minorHAnsi" w:cstheme="minorHAnsi"/>
          <w:snapToGrid w:val="0"/>
          <w:lang w:eastAsia="es-ES"/>
        </w:rPr>
        <w:t xml:space="preserve"> de material de oficina (sobres, </w:t>
      </w:r>
      <w:proofErr w:type="spellStart"/>
      <w:r w:rsidRPr="00D51D73">
        <w:rPr>
          <w:rFonts w:asciiTheme="minorHAnsi" w:hAnsiTheme="minorHAnsi" w:cstheme="minorHAnsi"/>
          <w:snapToGrid w:val="0"/>
          <w:lang w:eastAsia="es-ES"/>
        </w:rPr>
        <w:t>papel</w:t>
      </w:r>
      <w:proofErr w:type="spellEnd"/>
      <w:r w:rsidRPr="00D51D73">
        <w:rPr>
          <w:rFonts w:asciiTheme="minorHAnsi" w:hAnsiTheme="minorHAnsi" w:cstheme="minorHAnsi"/>
          <w:snapToGrid w:val="0"/>
          <w:lang w:eastAsia="es-ES"/>
        </w:rPr>
        <w:t xml:space="preserve"> y </w:t>
      </w:r>
      <w:proofErr w:type="spellStart"/>
      <w:r w:rsidRPr="00D51D73">
        <w:rPr>
          <w:rFonts w:asciiTheme="minorHAnsi" w:hAnsiTheme="minorHAnsi" w:cstheme="minorHAnsi"/>
          <w:snapToGrid w:val="0"/>
          <w:lang w:eastAsia="es-ES"/>
        </w:rPr>
        <w:t>derivados</w:t>
      </w:r>
      <w:proofErr w:type="spellEnd"/>
      <w:r w:rsidRPr="00D51D73">
        <w:rPr>
          <w:rFonts w:asciiTheme="minorHAnsi" w:hAnsiTheme="minorHAnsi" w:cstheme="minorHAnsi"/>
          <w:snapToGrid w:val="0"/>
          <w:lang w:eastAsia="es-ES"/>
        </w:rPr>
        <w:t xml:space="preserve"> y </w:t>
      </w:r>
      <w:proofErr w:type="spellStart"/>
      <w:r w:rsidRPr="00D51D73">
        <w:rPr>
          <w:rFonts w:asciiTheme="minorHAnsi" w:hAnsiTheme="minorHAnsi" w:cstheme="minorHAnsi"/>
          <w:snapToGrid w:val="0"/>
          <w:lang w:eastAsia="es-ES"/>
        </w:rPr>
        <w:t>artículos</w:t>
      </w:r>
      <w:proofErr w:type="spellEnd"/>
      <w:r w:rsidRPr="00D51D73">
        <w:rPr>
          <w:rFonts w:asciiTheme="minorHAnsi" w:hAnsiTheme="minorHAnsi" w:cstheme="minorHAnsi"/>
          <w:snapToGrid w:val="0"/>
          <w:lang w:eastAsia="es-ES"/>
        </w:rPr>
        <w:t xml:space="preserve"> impresos)</w:t>
      </w:r>
    </w:p>
    <w:p w:rsidR="00B368E1" w:rsidRPr="006008D5" w:rsidRDefault="009C094C" w:rsidP="006008D5">
      <w:pPr>
        <w:spacing w:after="0" w:line="240" w:lineRule="auto"/>
        <w:ind w:left="-142"/>
        <w:jc w:val="both"/>
        <w:rPr>
          <w:rFonts w:asciiTheme="minorHAnsi" w:hAnsiTheme="minorHAnsi" w:cstheme="minorHAnsi"/>
          <w:snapToGrid w:val="0"/>
          <w:lang w:eastAsia="es-ES"/>
        </w:rPr>
      </w:pPr>
      <w:r w:rsidRPr="00D51D73">
        <w:rPr>
          <w:rFonts w:asciiTheme="minorHAnsi" w:hAnsiTheme="minorHAnsi" w:cstheme="minorHAnsi"/>
          <w:b/>
          <w:snapToGrid w:val="0"/>
          <w:lang w:eastAsia="es-ES"/>
        </w:rPr>
        <w:t>Exp.:</w:t>
      </w:r>
      <w:r w:rsidRPr="00D51D73">
        <w:rPr>
          <w:rFonts w:asciiTheme="minorHAnsi" w:hAnsiTheme="minorHAnsi" w:cstheme="minorHAnsi"/>
          <w:snapToGrid w:val="0"/>
          <w:lang w:eastAsia="es-ES"/>
        </w:rPr>
        <w:t xml:space="preserve"> </w:t>
      </w:r>
      <w:r w:rsidR="00B368E1" w:rsidRPr="000329CB">
        <w:rPr>
          <w:rFonts w:cs="Arial"/>
        </w:rPr>
        <w:t>CCS-2024-5</w:t>
      </w:r>
    </w:p>
    <w:p w:rsidR="009C094C" w:rsidRPr="00D51D73" w:rsidRDefault="009C094C" w:rsidP="00790BCD">
      <w:pPr>
        <w:spacing w:after="0" w:line="240" w:lineRule="auto"/>
        <w:ind w:left="-142"/>
        <w:jc w:val="both"/>
        <w:rPr>
          <w:rFonts w:asciiTheme="minorHAnsi" w:hAnsiTheme="minorHAnsi" w:cstheme="minorHAnsi"/>
          <w:snapToGrid w:val="0"/>
          <w:lang w:eastAsia="es-ES"/>
        </w:rPr>
      </w:pPr>
    </w:p>
    <w:p w:rsidR="00065538" w:rsidRPr="00D51D73" w:rsidRDefault="00065538" w:rsidP="00790BCD">
      <w:pPr>
        <w:spacing w:after="0" w:line="240" w:lineRule="auto"/>
        <w:ind w:left="-142"/>
        <w:rPr>
          <w:rFonts w:asciiTheme="minorHAnsi" w:hAnsiTheme="minorHAnsi" w:cstheme="minorHAnsi"/>
          <w:b/>
          <w:snapToGrid w:val="0"/>
          <w:lang w:eastAsia="es-ES"/>
        </w:rPr>
      </w:pPr>
    </w:p>
    <w:p w:rsidR="002B190A" w:rsidRDefault="00065538" w:rsidP="00790BCD">
      <w:pPr>
        <w:spacing w:after="0" w:line="240" w:lineRule="auto"/>
        <w:ind w:left="-142"/>
        <w:jc w:val="both"/>
        <w:rPr>
          <w:rFonts w:asciiTheme="minorHAnsi" w:hAnsiTheme="minorHAnsi" w:cstheme="minorHAnsi"/>
          <w:snapToGrid w:val="0"/>
          <w:lang w:eastAsia="es-ES"/>
        </w:rPr>
      </w:pPr>
      <w:r w:rsidRPr="00D51D73">
        <w:rPr>
          <w:rFonts w:asciiTheme="minorHAnsi" w:hAnsiTheme="minorHAnsi" w:cstheme="minorHAnsi"/>
          <w:snapToGrid w:val="0"/>
          <w:lang w:eastAsia="es-ES"/>
        </w:rPr>
        <w:t>El/la Sr./Sra.</w:t>
      </w:r>
      <w:r w:rsidR="006008D5">
        <w:rPr>
          <w:rFonts w:asciiTheme="minorHAnsi" w:hAnsiTheme="minorHAnsi" w:cstheme="minorHAnsi"/>
          <w:snapToGrid w:val="0"/>
          <w:lang w:eastAsia="es-ES"/>
        </w:rPr>
        <w:t xml:space="preserve"> </w:t>
      </w:r>
      <w:r w:rsidRPr="00D51D73">
        <w:rPr>
          <w:rFonts w:asciiTheme="minorHAnsi" w:hAnsiTheme="minorHAnsi" w:cstheme="minorHAnsi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D51D73">
        <w:rPr>
          <w:rFonts w:asciiTheme="minorHAnsi" w:hAnsiTheme="minorHAnsi" w:cstheme="minorHAnsi"/>
          <w:bCs/>
        </w:rPr>
        <w:instrText xml:space="preserve"> FORMTEXT </w:instrText>
      </w:r>
      <w:r w:rsidRPr="00D51D73">
        <w:rPr>
          <w:rFonts w:asciiTheme="minorHAnsi" w:hAnsiTheme="minorHAnsi" w:cstheme="minorHAnsi"/>
          <w:bCs/>
        </w:rPr>
      </w:r>
      <w:r w:rsidRPr="00D51D73">
        <w:rPr>
          <w:rFonts w:asciiTheme="minorHAnsi" w:hAnsiTheme="minorHAnsi" w:cstheme="minorHAnsi"/>
          <w:bCs/>
        </w:rPr>
        <w:fldChar w:fldCharType="separate"/>
      </w:r>
      <w:r w:rsidRPr="00D51D73">
        <w:rPr>
          <w:rFonts w:asciiTheme="minorHAnsi" w:hAnsiTheme="minorHAnsi" w:cstheme="minorHAnsi"/>
          <w:bCs/>
        </w:rPr>
        <w:t>     </w:t>
      </w:r>
      <w:r w:rsidRPr="00D51D73">
        <w:rPr>
          <w:rFonts w:asciiTheme="minorHAnsi" w:hAnsiTheme="minorHAnsi" w:cstheme="minorHAnsi"/>
          <w:bCs/>
        </w:rPr>
        <w:fldChar w:fldCharType="end"/>
      </w:r>
      <w:r w:rsidRPr="00D51D73">
        <w:rPr>
          <w:rFonts w:asciiTheme="minorHAnsi" w:hAnsiTheme="minorHAnsi" w:cstheme="minorHAnsi"/>
          <w:snapToGrid w:val="0"/>
          <w:lang w:eastAsia="es-ES"/>
        </w:rPr>
        <w:t xml:space="preserve">, en nombre </w:t>
      </w:r>
      <w:proofErr w:type="spellStart"/>
      <w:r w:rsidRPr="00D51D73">
        <w:rPr>
          <w:rFonts w:asciiTheme="minorHAnsi" w:hAnsiTheme="minorHAnsi" w:cstheme="minorHAnsi"/>
          <w:snapToGrid w:val="0"/>
          <w:lang w:eastAsia="es-ES"/>
        </w:rPr>
        <w:t>propio</w:t>
      </w:r>
      <w:proofErr w:type="spellEnd"/>
      <w:r w:rsidRPr="00D51D73">
        <w:rPr>
          <w:rFonts w:asciiTheme="minorHAnsi" w:hAnsiTheme="minorHAnsi" w:cstheme="minorHAnsi"/>
          <w:snapToGrid w:val="0"/>
          <w:lang w:eastAsia="es-ES"/>
        </w:rPr>
        <w:t>, o como</w:t>
      </w:r>
      <w:r w:rsidR="006008D5">
        <w:rPr>
          <w:rFonts w:asciiTheme="minorHAnsi" w:hAnsiTheme="minorHAnsi" w:cstheme="minorHAnsi"/>
          <w:snapToGrid w:val="0"/>
          <w:lang w:eastAsia="es-ES"/>
        </w:rPr>
        <w:t xml:space="preserve"> </w:t>
      </w:r>
      <w:r w:rsidRPr="00D51D73">
        <w:rPr>
          <w:rFonts w:asciiTheme="minorHAnsi" w:hAnsiTheme="minorHAnsi" w:cstheme="minorHAnsi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D51D73">
        <w:rPr>
          <w:rFonts w:asciiTheme="minorHAnsi" w:hAnsiTheme="minorHAnsi" w:cstheme="minorHAnsi"/>
          <w:bCs/>
        </w:rPr>
        <w:instrText xml:space="preserve"> FORMTEXT </w:instrText>
      </w:r>
      <w:r w:rsidRPr="00D51D73">
        <w:rPr>
          <w:rFonts w:asciiTheme="minorHAnsi" w:hAnsiTheme="minorHAnsi" w:cstheme="minorHAnsi"/>
          <w:bCs/>
        </w:rPr>
      </w:r>
      <w:r w:rsidRPr="00D51D73">
        <w:rPr>
          <w:rFonts w:asciiTheme="minorHAnsi" w:hAnsiTheme="minorHAnsi" w:cstheme="minorHAnsi"/>
          <w:bCs/>
        </w:rPr>
        <w:fldChar w:fldCharType="separate"/>
      </w:r>
      <w:r w:rsidRPr="00D51D73">
        <w:rPr>
          <w:rFonts w:asciiTheme="minorHAnsi" w:hAnsiTheme="minorHAnsi" w:cstheme="minorHAnsi"/>
          <w:bCs/>
        </w:rPr>
        <w:t>     </w:t>
      </w:r>
      <w:r w:rsidRPr="00D51D73">
        <w:rPr>
          <w:rFonts w:asciiTheme="minorHAnsi" w:hAnsiTheme="minorHAnsi" w:cstheme="minorHAnsi"/>
          <w:bCs/>
        </w:rPr>
        <w:fldChar w:fldCharType="end"/>
      </w:r>
      <w:r w:rsidRPr="00D51D73">
        <w:rPr>
          <w:rFonts w:asciiTheme="minorHAnsi" w:hAnsiTheme="minorHAnsi" w:cstheme="minorHAnsi"/>
          <w:bCs/>
        </w:rPr>
        <w:t xml:space="preserve"> </w:t>
      </w:r>
      <w:r w:rsidRPr="00D51D73">
        <w:rPr>
          <w:rFonts w:asciiTheme="minorHAnsi" w:hAnsiTheme="minorHAnsi" w:cstheme="minorHAnsi"/>
          <w:i/>
          <w:snapToGrid w:val="0"/>
          <w:lang w:eastAsia="es-ES"/>
        </w:rPr>
        <w:t>(</w:t>
      </w:r>
      <w:proofErr w:type="spellStart"/>
      <w:r w:rsidRPr="00D51D73">
        <w:rPr>
          <w:rFonts w:asciiTheme="minorHAnsi" w:hAnsiTheme="minorHAnsi" w:cstheme="minorHAnsi"/>
          <w:i/>
          <w:snapToGrid w:val="0"/>
          <w:lang w:eastAsia="es-ES"/>
        </w:rPr>
        <w:t>señale</w:t>
      </w:r>
      <w:proofErr w:type="spellEnd"/>
      <w:r w:rsidRPr="00D51D73">
        <w:rPr>
          <w:rFonts w:asciiTheme="minorHAnsi" w:hAnsiTheme="minorHAnsi" w:cstheme="minorHAnsi"/>
          <w:i/>
          <w:snapToGrid w:val="0"/>
          <w:lang w:eastAsia="es-ES"/>
        </w:rPr>
        <w:t xml:space="preserve"> </w:t>
      </w:r>
      <w:proofErr w:type="spellStart"/>
      <w:r w:rsidRPr="00D51D73">
        <w:rPr>
          <w:rFonts w:asciiTheme="minorHAnsi" w:hAnsiTheme="minorHAnsi" w:cstheme="minorHAnsi"/>
          <w:i/>
          <w:snapToGrid w:val="0"/>
          <w:lang w:eastAsia="es-ES"/>
        </w:rPr>
        <w:t>sus</w:t>
      </w:r>
      <w:proofErr w:type="spellEnd"/>
      <w:r w:rsidRPr="00D51D73">
        <w:rPr>
          <w:rFonts w:asciiTheme="minorHAnsi" w:hAnsiTheme="minorHAnsi" w:cstheme="minorHAnsi"/>
          <w:i/>
          <w:snapToGrid w:val="0"/>
          <w:lang w:eastAsia="es-ES"/>
        </w:rPr>
        <w:t xml:space="preserve"> facultades de </w:t>
      </w:r>
      <w:proofErr w:type="spellStart"/>
      <w:r w:rsidRPr="00D51D73">
        <w:rPr>
          <w:rFonts w:asciiTheme="minorHAnsi" w:hAnsiTheme="minorHAnsi" w:cstheme="minorHAnsi"/>
          <w:i/>
          <w:snapToGrid w:val="0"/>
          <w:lang w:eastAsia="es-ES"/>
        </w:rPr>
        <w:t>representación</w:t>
      </w:r>
      <w:proofErr w:type="spellEnd"/>
      <w:r w:rsidRPr="00D51D73">
        <w:rPr>
          <w:rFonts w:asciiTheme="minorHAnsi" w:hAnsiTheme="minorHAnsi" w:cstheme="minorHAnsi"/>
          <w:i/>
          <w:snapToGrid w:val="0"/>
          <w:lang w:eastAsia="es-ES"/>
        </w:rPr>
        <w:t xml:space="preserve">: administrador/a </w:t>
      </w:r>
      <w:proofErr w:type="spellStart"/>
      <w:r w:rsidRPr="00D51D73">
        <w:rPr>
          <w:rFonts w:asciiTheme="minorHAnsi" w:hAnsiTheme="minorHAnsi" w:cstheme="minorHAnsi"/>
          <w:i/>
          <w:snapToGrid w:val="0"/>
          <w:lang w:eastAsia="es-ES"/>
        </w:rPr>
        <w:t>único</w:t>
      </w:r>
      <w:proofErr w:type="spellEnd"/>
      <w:r w:rsidRPr="00D51D73">
        <w:rPr>
          <w:rFonts w:asciiTheme="minorHAnsi" w:hAnsiTheme="minorHAnsi" w:cstheme="minorHAnsi"/>
          <w:i/>
          <w:snapToGrid w:val="0"/>
          <w:lang w:eastAsia="es-ES"/>
        </w:rPr>
        <w:t xml:space="preserve">/a, </w:t>
      </w:r>
      <w:proofErr w:type="spellStart"/>
      <w:r w:rsidRPr="00D51D73">
        <w:rPr>
          <w:rFonts w:asciiTheme="minorHAnsi" w:hAnsiTheme="minorHAnsi" w:cstheme="minorHAnsi"/>
          <w:i/>
          <w:snapToGrid w:val="0"/>
          <w:lang w:eastAsia="es-ES"/>
        </w:rPr>
        <w:t>apoderado</w:t>
      </w:r>
      <w:proofErr w:type="spellEnd"/>
      <w:r w:rsidRPr="00D51D73">
        <w:rPr>
          <w:rFonts w:asciiTheme="minorHAnsi" w:hAnsiTheme="minorHAnsi" w:cstheme="minorHAnsi"/>
          <w:i/>
          <w:snapToGrid w:val="0"/>
          <w:lang w:eastAsia="es-ES"/>
        </w:rPr>
        <w:t>/a...)</w:t>
      </w:r>
      <w:r w:rsidR="006008D5">
        <w:rPr>
          <w:rFonts w:asciiTheme="minorHAnsi" w:hAnsiTheme="minorHAnsi" w:cstheme="minorHAnsi"/>
          <w:i/>
          <w:snapToGrid w:val="0"/>
          <w:lang w:eastAsia="es-ES"/>
        </w:rPr>
        <w:t xml:space="preserve"> </w:t>
      </w:r>
      <w:r w:rsidRPr="00D51D73">
        <w:rPr>
          <w:rFonts w:asciiTheme="minorHAnsi" w:hAnsiTheme="minorHAnsi" w:cstheme="minorHAnsi"/>
          <w:snapToGrid w:val="0"/>
          <w:lang w:eastAsia="es-ES"/>
        </w:rPr>
        <w:t>de la empresa</w:t>
      </w:r>
      <w:r w:rsidR="006008D5">
        <w:rPr>
          <w:rFonts w:asciiTheme="minorHAnsi" w:hAnsiTheme="minorHAnsi" w:cstheme="minorHAnsi"/>
          <w:snapToGrid w:val="0"/>
          <w:lang w:eastAsia="es-ES"/>
        </w:rPr>
        <w:t xml:space="preserve"> </w:t>
      </w:r>
      <w:r w:rsidRPr="00D51D73">
        <w:rPr>
          <w:rFonts w:asciiTheme="minorHAnsi" w:hAnsiTheme="minorHAnsi" w:cstheme="minorHAnsi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D51D73">
        <w:rPr>
          <w:rFonts w:asciiTheme="minorHAnsi" w:hAnsiTheme="minorHAnsi" w:cstheme="minorHAnsi"/>
          <w:bCs/>
        </w:rPr>
        <w:instrText xml:space="preserve"> FORMTEXT </w:instrText>
      </w:r>
      <w:r w:rsidRPr="00D51D73">
        <w:rPr>
          <w:rFonts w:asciiTheme="minorHAnsi" w:hAnsiTheme="minorHAnsi" w:cstheme="minorHAnsi"/>
          <w:bCs/>
        </w:rPr>
      </w:r>
      <w:r w:rsidRPr="00D51D73">
        <w:rPr>
          <w:rFonts w:asciiTheme="minorHAnsi" w:hAnsiTheme="minorHAnsi" w:cstheme="minorHAnsi"/>
          <w:bCs/>
        </w:rPr>
        <w:fldChar w:fldCharType="separate"/>
      </w:r>
      <w:r w:rsidRPr="00D51D73">
        <w:rPr>
          <w:rFonts w:asciiTheme="minorHAnsi" w:hAnsiTheme="minorHAnsi" w:cstheme="minorHAnsi"/>
          <w:bCs/>
        </w:rPr>
        <w:t>     </w:t>
      </w:r>
      <w:r w:rsidRPr="00D51D73">
        <w:rPr>
          <w:rFonts w:asciiTheme="minorHAnsi" w:hAnsiTheme="minorHAnsi" w:cstheme="minorHAnsi"/>
          <w:bCs/>
        </w:rPr>
        <w:fldChar w:fldCharType="end"/>
      </w:r>
      <w:r w:rsidRPr="00D51D73">
        <w:rPr>
          <w:rFonts w:asciiTheme="minorHAnsi" w:hAnsiTheme="minorHAnsi" w:cstheme="minorHAnsi"/>
          <w:bCs/>
        </w:rPr>
        <w:t>,</w:t>
      </w:r>
      <w:r w:rsidR="006008D5">
        <w:rPr>
          <w:rFonts w:asciiTheme="minorHAnsi" w:hAnsiTheme="minorHAnsi" w:cstheme="minorHAnsi"/>
          <w:bCs/>
        </w:rPr>
        <w:t xml:space="preserve"> </w:t>
      </w:r>
      <w:r w:rsidRPr="00D51D73">
        <w:rPr>
          <w:rFonts w:asciiTheme="minorHAnsi" w:hAnsiTheme="minorHAnsi" w:cstheme="minorHAnsi"/>
          <w:snapToGrid w:val="0"/>
          <w:lang w:eastAsia="es-ES"/>
        </w:rPr>
        <w:t>con NIF</w:t>
      </w:r>
      <w:r w:rsidR="006008D5">
        <w:rPr>
          <w:rFonts w:asciiTheme="minorHAnsi" w:hAnsiTheme="minorHAnsi" w:cstheme="minorHAnsi"/>
          <w:snapToGrid w:val="0"/>
          <w:lang w:eastAsia="es-ES"/>
        </w:rPr>
        <w:t xml:space="preserve"> </w:t>
      </w:r>
      <w:r w:rsidRPr="00D51D73">
        <w:rPr>
          <w:rFonts w:asciiTheme="minorHAnsi" w:hAnsiTheme="minorHAnsi" w:cstheme="minorHAnsi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D51D73">
        <w:rPr>
          <w:rFonts w:asciiTheme="minorHAnsi" w:hAnsiTheme="minorHAnsi" w:cstheme="minorHAnsi"/>
          <w:bCs/>
        </w:rPr>
        <w:instrText xml:space="preserve"> FORMTEXT </w:instrText>
      </w:r>
      <w:r w:rsidRPr="00D51D73">
        <w:rPr>
          <w:rFonts w:asciiTheme="minorHAnsi" w:hAnsiTheme="minorHAnsi" w:cstheme="minorHAnsi"/>
          <w:bCs/>
        </w:rPr>
      </w:r>
      <w:r w:rsidRPr="00D51D73">
        <w:rPr>
          <w:rFonts w:asciiTheme="minorHAnsi" w:hAnsiTheme="minorHAnsi" w:cstheme="minorHAnsi"/>
          <w:bCs/>
        </w:rPr>
        <w:fldChar w:fldCharType="separate"/>
      </w:r>
      <w:r w:rsidRPr="00D51D73">
        <w:rPr>
          <w:rFonts w:asciiTheme="minorHAnsi" w:hAnsiTheme="minorHAnsi" w:cstheme="minorHAnsi"/>
          <w:bCs/>
        </w:rPr>
        <w:t>     </w:t>
      </w:r>
      <w:r w:rsidRPr="00D51D73">
        <w:rPr>
          <w:rFonts w:asciiTheme="minorHAnsi" w:hAnsiTheme="minorHAnsi" w:cstheme="minorHAnsi"/>
          <w:bCs/>
        </w:rPr>
        <w:fldChar w:fldCharType="end"/>
      </w:r>
      <w:r w:rsidRPr="00D51D73">
        <w:rPr>
          <w:rFonts w:asciiTheme="minorHAnsi" w:hAnsiTheme="minorHAnsi" w:cstheme="minorHAnsi"/>
          <w:bCs/>
        </w:rPr>
        <w:t>,</w:t>
      </w:r>
      <w:r w:rsidR="006008D5">
        <w:rPr>
          <w:rFonts w:asciiTheme="minorHAnsi" w:hAnsiTheme="minorHAnsi" w:cstheme="minorHAnsi"/>
          <w:bCs/>
        </w:rPr>
        <w:t xml:space="preserve"> </w:t>
      </w:r>
      <w:r w:rsidRPr="00D51D73">
        <w:rPr>
          <w:rFonts w:asciiTheme="minorHAnsi" w:hAnsiTheme="minorHAnsi" w:cstheme="minorHAnsi"/>
          <w:snapToGrid w:val="0"/>
          <w:lang w:eastAsia="es-ES"/>
        </w:rPr>
        <w:t xml:space="preserve">declara </w:t>
      </w:r>
      <w:proofErr w:type="spellStart"/>
      <w:r w:rsidRPr="00D51D73">
        <w:rPr>
          <w:rFonts w:asciiTheme="minorHAnsi" w:hAnsiTheme="minorHAnsi" w:cstheme="minorHAnsi"/>
          <w:snapToGrid w:val="0"/>
          <w:lang w:eastAsia="es-ES"/>
        </w:rPr>
        <w:t>bajo</w:t>
      </w:r>
      <w:proofErr w:type="spellEnd"/>
      <w:r w:rsidRPr="00D51D73">
        <w:rPr>
          <w:rFonts w:asciiTheme="minorHAnsi" w:hAnsiTheme="minorHAnsi" w:cstheme="minorHAnsi"/>
          <w:snapToGrid w:val="0"/>
          <w:lang w:eastAsia="es-ES"/>
        </w:rPr>
        <w:t xml:space="preserve"> </w:t>
      </w:r>
      <w:proofErr w:type="spellStart"/>
      <w:r w:rsidRPr="00D51D73">
        <w:rPr>
          <w:rFonts w:asciiTheme="minorHAnsi" w:hAnsiTheme="minorHAnsi" w:cstheme="minorHAnsi"/>
          <w:snapToGrid w:val="0"/>
          <w:lang w:eastAsia="es-ES"/>
        </w:rPr>
        <w:t>su</w:t>
      </w:r>
      <w:proofErr w:type="spellEnd"/>
      <w:r w:rsidRPr="00D51D73">
        <w:rPr>
          <w:rFonts w:asciiTheme="minorHAnsi" w:hAnsiTheme="minorHAnsi" w:cstheme="minorHAnsi"/>
          <w:snapToGrid w:val="0"/>
          <w:lang w:eastAsia="es-ES"/>
        </w:rPr>
        <w:t xml:space="preserve"> </w:t>
      </w:r>
      <w:proofErr w:type="spellStart"/>
      <w:r w:rsidRPr="00D51D73">
        <w:rPr>
          <w:rFonts w:asciiTheme="minorHAnsi" w:hAnsiTheme="minorHAnsi" w:cstheme="minorHAnsi"/>
          <w:snapToGrid w:val="0"/>
          <w:lang w:eastAsia="es-ES"/>
        </w:rPr>
        <w:t>responsabilidad</w:t>
      </w:r>
      <w:proofErr w:type="spellEnd"/>
      <w:r w:rsidRPr="00D51D73">
        <w:rPr>
          <w:rFonts w:asciiTheme="minorHAnsi" w:hAnsiTheme="minorHAnsi" w:cstheme="minorHAnsi"/>
          <w:snapToGrid w:val="0"/>
          <w:lang w:eastAsia="es-ES"/>
        </w:rPr>
        <w:t xml:space="preserve">, como licitador/a del </w:t>
      </w:r>
      <w:proofErr w:type="spellStart"/>
      <w:r w:rsidRPr="00D51D73">
        <w:rPr>
          <w:rFonts w:asciiTheme="minorHAnsi" w:hAnsiTheme="minorHAnsi" w:cstheme="minorHAnsi"/>
          <w:snapToGrid w:val="0"/>
          <w:lang w:eastAsia="es-ES"/>
        </w:rPr>
        <w:t>Acuerdo</w:t>
      </w:r>
      <w:proofErr w:type="spellEnd"/>
      <w:r w:rsidRPr="00D51D73">
        <w:rPr>
          <w:rFonts w:asciiTheme="minorHAnsi" w:hAnsiTheme="minorHAnsi" w:cstheme="minorHAnsi"/>
          <w:snapToGrid w:val="0"/>
          <w:lang w:eastAsia="es-ES"/>
        </w:rPr>
        <w:t xml:space="preserve"> marco </w:t>
      </w:r>
      <w:proofErr w:type="spellStart"/>
      <w:r w:rsidRPr="00D51D73">
        <w:rPr>
          <w:rFonts w:asciiTheme="minorHAnsi" w:hAnsiTheme="minorHAnsi" w:cstheme="minorHAnsi"/>
          <w:snapToGrid w:val="0"/>
          <w:lang w:eastAsia="es-ES"/>
        </w:rPr>
        <w:t>referenciado</w:t>
      </w:r>
      <w:proofErr w:type="spellEnd"/>
      <w:r w:rsidRPr="00D51D73">
        <w:rPr>
          <w:rFonts w:asciiTheme="minorHAnsi" w:hAnsiTheme="minorHAnsi" w:cstheme="minorHAnsi"/>
          <w:snapToGrid w:val="0"/>
          <w:lang w:eastAsia="es-ES"/>
        </w:rPr>
        <w:t xml:space="preserve"> en el </w:t>
      </w:r>
      <w:proofErr w:type="spellStart"/>
      <w:r w:rsidRPr="00D51D73">
        <w:rPr>
          <w:rFonts w:asciiTheme="minorHAnsi" w:hAnsiTheme="minorHAnsi" w:cstheme="minorHAnsi"/>
          <w:snapToGrid w:val="0"/>
          <w:lang w:eastAsia="es-ES"/>
        </w:rPr>
        <w:t>encabezamiento</w:t>
      </w:r>
      <w:proofErr w:type="spellEnd"/>
      <w:r w:rsidRPr="00D51D73">
        <w:rPr>
          <w:rFonts w:asciiTheme="minorHAnsi" w:hAnsiTheme="minorHAnsi" w:cstheme="minorHAnsi"/>
          <w:snapToGrid w:val="0"/>
          <w:lang w:eastAsia="es-ES"/>
        </w:rPr>
        <w:t>,</w:t>
      </w:r>
    </w:p>
    <w:p w:rsidR="002B190A" w:rsidRDefault="002B190A" w:rsidP="00790BCD">
      <w:pPr>
        <w:spacing w:after="0" w:line="240" w:lineRule="auto"/>
        <w:ind w:left="-142"/>
        <w:jc w:val="both"/>
        <w:rPr>
          <w:rFonts w:asciiTheme="minorHAnsi" w:hAnsiTheme="minorHAnsi" w:cstheme="minorHAnsi"/>
          <w:snapToGrid w:val="0"/>
          <w:lang w:eastAsia="es-ES"/>
        </w:rPr>
      </w:pPr>
    </w:p>
    <w:p w:rsidR="002B190A" w:rsidRDefault="002B190A" w:rsidP="00790BCD">
      <w:pPr>
        <w:spacing w:after="0" w:line="240" w:lineRule="auto"/>
        <w:ind w:left="-142"/>
        <w:jc w:val="both"/>
        <w:rPr>
          <w:rFonts w:asciiTheme="minorHAnsi" w:hAnsiTheme="minorHAnsi" w:cstheme="minorHAnsi"/>
          <w:snapToGrid w:val="0"/>
          <w:lang w:eastAsia="es-ES"/>
        </w:rPr>
      </w:pPr>
    </w:p>
    <w:p w:rsidR="00065538" w:rsidRPr="00D51D73" w:rsidRDefault="00065538" w:rsidP="00790BCD">
      <w:pPr>
        <w:spacing w:before="240" w:after="0" w:line="240" w:lineRule="auto"/>
        <w:ind w:left="-142"/>
        <w:jc w:val="both"/>
        <w:rPr>
          <w:rFonts w:asciiTheme="minorHAnsi" w:hAnsiTheme="minorHAnsi" w:cstheme="minorHAnsi"/>
          <w:b/>
        </w:rPr>
      </w:pPr>
      <w:r w:rsidRPr="00D51D73">
        <w:rPr>
          <w:rFonts w:asciiTheme="minorHAnsi" w:hAnsiTheme="minorHAnsi" w:cstheme="minorHAnsi"/>
          <w:b/>
        </w:rPr>
        <w:t xml:space="preserve">1.- </w:t>
      </w:r>
      <w:proofErr w:type="spellStart"/>
      <w:r w:rsidRPr="00D51D73">
        <w:rPr>
          <w:rFonts w:asciiTheme="minorHAnsi" w:hAnsiTheme="minorHAnsi" w:cstheme="minorHAnsi"/>
          <w:b/>
        </w:rPr>
        <w:t>Reducción</w:t>
      </w:r>
      <w:proofErr w:type="spellEnd"/>
      <w:r w:rsidRPr="00D51D73">
        <w:rPr>
          <w:rFonts w:asciiTheme="minorHAnsi" w:hAnsiTheme="minorHAnsi" w:cstheme="minorHAnsi"/>
          <w:b/>
        </w:rPr>
        <w:t xml:space="preserve"> del </w:t>
      </w:r>
      <w:proofErr w:type="spellStart"/>
      <w:r w:rsidRPr="00D51D73">
        <w:rPr>
          <w:rFonts w:asciiTheme="minorHAnsi" w:hAnsiTheme="minorHAnsi" w:cstheme="minorHAnsi"/>
          <w:b/>
        </w:rPr>
        <w:t>importe</w:t>
      </w:r>
      <w:proofErr w:type="spellEnd"/>
      <w:r w:rsidRPr="00D51D73">
        <w:rPr>
          <w:rFonts w:asciiTheme="minorHAnsi" w:hAnsiTheme="minorHAnsi" w:cstheme="minorHAnsi"/>
          <w:b/>
        </w:rPr>
        <w:t xml:space="preserve"> </w:t>
      </w:r>
      <w:proofErr w:type="spellStart"/>
      <w:r w:rsidRPr="00D51D73">
        <w:rPr>
          <w:rFonts w:asciiTheme="minorHAnsi" w:hAnsiTheme="minorHAnsi" w:cstheme="minorHAnsi"/>
          <w:b/>
        </w:rPr>
        <w:t>mínimo</w:t>
      </w:r>
      <w:proofErr w:type="spellEnd"/>
      <w:r w:rsidRPr="00D51D73">
        <w:rPr>
          <w:rFonts w:asciiTheme="minorHAnsi" w:hAnsiTheme="minorHAnsi" w:cstheme="minorHAnsi"/>
          <w:b/>
        </w:rPr>
        <w:t xml:space="preserve"> de </w:t>
      </w:r>
      <w:proofErr w:type="spellStart"/>
      <w:r w:rsidRPr="00D51D73">
        <w:rPr>
          <w:rFonts w:asciiTheme="minorHAnsi" w:hAnsiTheme="minorHAnsi" w:cstheme="minorHAnsi"/>
          <w:b/>
        </w:rPr>
        <w:t>pedidos</w:t>
      </w:r>
      <w:proofErr w:type="spellEnd"/>
      <w:r w:rsidRPr="00D51D73">
        <w:rPr>
          <w:rFonts w:asciiTheme="minorHAnsi" w:hAnsiTheme="minorHAnsi" w:cstheme="minorHAnsi"/>
          <w:b/>
        </w:rPr>
        <w:t xml:space="preserve"> </w:t>
      </w:r>
      <w:proofErr w:type="spellStart"/>
      <w:r w:rsidRPr="00D51D73">
        <w:rPr>
          <w:rFonts w:asciiTheme="minorHAnsi" w:hAnsiTheme="minorHAnsi" w:cstheme="minorHAnsi"/>
          <w:b/>
        </w:rPr>
        <w:t>concretos</w:t>
      </w:r>
      <w:proofErr w:type="spellEnd"/>
      <w:r w:rsidRPr="00D51D73">
        <w:rPr>
          <w:rFonts w:asciiTheme="minorHAnsi" w:hAnsiTheme="minorHAnsi" w:cstheme="minorHAnsi"/>
          <w:b/>
        </w:rPr>
        <w:t xml:space="preserve"> (</w:t>
      </w:r>
      <w:proofErr w:type="spellStart"/>
      <w:r w:rsidRPr="00D51D73">
        <w:rPr>
          <w:rFonts w:asciiTheme="minorHAnsi" w:hAnsiTheme="minorHAnsi" w:cstheme="minorHAnsi"/>
          <w:b/>
        </w:rPr>
        <w:t>máximo</w:t>
      </w:r>
      <w:proofErr w:type="spellEnd"/>
      <w:r w:rsidRPr="00D51D73">
        <w:rPr>
          <w:rFonts w:asciiTheme="minorHAnsi" w:hAnsiTheme="minorHAnsi" w:cstheme="minorHAnsi"/>
          <w:b/>
        </w:rPr>
        <w:t xml:space="preserve"> 7 </w:t>
      </w:r>
      <w:proofErr w:type="spellStart"/>
      <w:r w:rsidRPr="00D51D73">
        <w:rPr>
          <w:rFonts w:asciiTheme="minorHAnsi" w:hAnsiTheme="minorHAnsi" w:cstheme="minorHAnsi"/>
          <w:b/>
        </w:rPr>
        <w:t>puntos</w:t>
      </w:r>
      <w:proofErr w:type="spellEnd"/>
      <w:r w:rsidRPr="00D51D73">
        <w:rPr>
          <w:rFonts w:asciiTheme="minorHAnsi" w:hAnsiTheme="minorHAnsi" w:cstheme="minorHAnsi"/>
          <w:b/>
        </w:rPr>
        <w:t>)</w:t>
      </w:r>
    </w:p>
    <w:p w:rsidR="002B190A" w:rsidRDefault="002B190A" w:rsidP="00790BCD">
      <w:pPr>
        <w:spacing w:after="0" w:line="240" w:lineRule="auto"/>
        <w:ind w:left="-142"/>
        <w:rPr>
          <w:rFonts w:asciiTheme="minorHAnsi" w:hAnsiTheme="minorHAnsi" w:cstheme="minorHAnsi"/>
        </w:rPr>
      </w:pPr>
    </w:p>
    <w:p w:rsidR="002B190A" w:rsidRDefault="002B190A" w:rsidP="00790BCD">
      <w:pPr>
        <w:spacing w:after="0" w:line="240" w:lineRule="auto"/>
        <w:ind w:left="-142"/>
        <w:rPr>
          <w:rFonts w:asciiTheme="minorHAnsi" w:hAnsiTheme="minorHAnsi" w:cstheme="minorHAnsi"/>
        </w:rPr>
      </w:pPr>
    </w:p>
    <w:p w:rsidR="002B190A" w:rsidRDefault="00065538" w:rsidP="00790BCD">
      <w:pPr>
        <w:spacing w:after="0" w:line="240" w:lineRule="auto"/>
        <w:ind w:left="-142"/>
        <w:rPr>
          <w:rFonts w:asciiTheme="minorHAnsi" w:hAnsiTheme="minorHAnsi" w:cstheme="minorHAnsi"/>
        </w:rPr>
      </w:pPr>
      <w:proofErr w:type="spellStart"/>
      <w:r w:rsidRPr="00D51D73">
        <w:rPr>
          <w:rFonts w:asciiTheme="minorHAnsi" w:hAnsiTheme="minorHAnsi" w:cstheme="minorHAnsi"/>
        </w:rPr>
        <w:t>Siendo</w:t>
      </w:r>
      <w:proofErr w:type="spellEnd"/>
      <w:r w:rsidRPr="00D51D73">
        <w:rPr>
          <w:rFonts w:asciiTheme="minorHAnsi" w:hAnsiTheme="minorHAnsi" w:cstheme="minorHAnsi"/>
        </w:rPr>
        <w:t xml:space="preserve"> 200,00 € (</w:t>
      </w:r>
      <w:proofErr w:type="spellStart"/>
      <w:r w:rsidRPr="00D51D73">
        <w:rPr>
          <w:rFonts w:asciiTheme="minorHAnsi" w:hAnsiTheme="minorHAnsi" w:cstheme="minorHAnsi"/>
        </w:rPr>
        <w:t>sin</w:t>
      </w:r>
      <w:proofErr w:type="spellEnd"/>
      <w:r w:rsidRPr="00D51D73">
        <w:rPr>
          <w:rFonts w:asciiTheme="minorHAnsi" w:hAnsiTheme="minorHAnsi" w:cstheme="minorHAnsi"/>
        </w:rPr>
        <w:t xml:space="preserve"> IVA) el </w:t>
      </w:r>
      <w:proofErr w:type="spellStart"/>
      <w:r w:rsidRPr="00D51D73">
        <w:rPr>
          <w:rFonts w:asciiTheme="minorHAnsi" w:hAnsiTheme="minorHAnsi" w:cstheme="minorHAnsi"/>
        </w:rPr>
        <w:t>importe</w:t>
      </w:r>
      <w:proofErr w:type="spellEnd"/>
      <w:r w:rsidRPr="00D51D73">
        <w:rPr>
          <w:rFonts w:asciiTheme="minorHAnsi" w:hAnsiTheme="minorHAnsi" w:cstheme="minorHAnsi"/>
        </w:rPr>
        <w:t xml:space="preserve"> </w:t>
      </w:r>
      <w:proofErr w:type="spellStart"/>
      <w:r w:rsidRPr="00D51D73">
        <w:rPr>
          <w:rFonts w:asciiTheme="minorHAnsi" w:hAnsiTheme="minorHAnsi" w:cstheme="minorHAnsi"/>
        </w:rPr>
        <w:t>mínimo</w:t>
      </w:r>
      <w:proofErr w:type="spellEnd"/>
      <w:r w:rsidRPr="00D51D73">
        <w:rPr>
          <w:rFonts w:asciiTheme="minorHAnsi" w:hAnsiTheme="minorHAnsi" w:cstheme="minorHAnsi"/>
        </w:rPr>
        <w:t xml:space="preserve"> de un </w:t>
      </w:r>
      <w:proofErr w:type="spellStart"/>
      <w:r w:rsidRPr="00D51D73">
        <w:rPr>
          <w:rFonts w:asciiTheme="minorHAnsi" w:hAnsiTheme="minorHAnsi" w:cstheme="minorHAnsi"/>
        </w:rPr>
        <w:t>pedido</w:t>
      </w:r>
      <w:proofErr w:type="spellEnd"/>
      <w:r w:rsidRPr="00D51D73">
        <w:rPr>
          <w:rFonts w:asciiTheme="minorHAnsi" w:hAnsiTheme="minorHAnsi" w:cstheme="minorHAnsi"/>
        </w:rPr>
        <w:t xml:space="preserve"> concreto </w:t>
      </w:r>
      <w:proofErr w:type="spellStart"/>
      <w:r w:rsidRPr="00D51D73">
        <w:rPr>
          <w:rFonts w:asciiTheme="minorHAnsi" w:hAnsiTheme="minorHAnsi" w:cstheme="minorHAnsi"/>
        </w:rPr>
        <w:t>establecido</w:t>
      </w:r>
      <w:proofErr w:type="spellEnd"/>
      <w:r w:rsidRPr="00D51D73">
        <w:rPr>
          <w:rFonts w:asciiTheme="minorHAnsi" w:hAnsiTheme="minorHAnsi" w:cstheme="minorHAnsi"/>
        </w:rPr>
        <w:t xml:space="preserve"> en el PPT, la empresa licitadora </w:t>
      </w:r>
      <w:proofErr w:type="spellStart"/>
      <w:r w:rsidRPr="00D51D73">
        <w:rPr>
          <w:rFonts w:asciiTheme="minorHAnsi" w:hAnsiTheme="minorHAnsi" w:cstheme="minorHAnsi"/>
        </w:rPr>
        <w:t>ofrece</w:t>
      </w:r>
      <w:proofErr w:type="spellEnd"/>
      <w:r w:rsidRPr="00D51D73">
        <w:rPr>
          <w:rFonts w:asciiTheme="minorHAnsi" w:hAnsiTheme="minorHAnsi" w:cstheme="minorHAnsi"/>
        </w:rPr>
        <w:t xml:space="preserve"> un </w:t>
      </w:r>
      <w:proofErr w:type="spellStart"/>
      <w:r w:rsidRPr="00D51D73">
        <w:rPr>
          <w:rFonts w:asciiTheme="minorHAnsi" w:hAnsiTheme="minorHAnsi" w:cstheme="minorHAnsi"/>
        </w:rPr>
        <w:t>importe</w:t>
      </w:r>
      <w:proofErr w:type="spellEnd"/>
      <w:r w:rsidRPr="00D51D73">
        <w:rPr>
          <w:rFonts w:asciiTheme="minorHAnsi" w:hAnsiTheme="minorHAnsi" w:cstheme="minorHAnsi"/>
        </w:rPr>
        <w:t xml:space="preserve"> </w:t>
      </w:r>
      <w:proofErr w:type="spellStart"/>
      <w:r w:rsidRPr="00D51D73">
        <w:rPr>
          <w:rFonts w:asciiTheme="minorHAnsi" w:hAnsiTheme="minorHAnsi" w:cstheme="minorHAnsi"/>
        </w:rPr>
        <w:t>mínimo</w:t>
      </w:r>
      <w:proofErr w:type="spellEnd"/>
      <w:r w:rsidRPr="00D51D73">
        <w:rPr>
          <w:rFonts w:asciiTheme="minorHAnsi" w:hAnsiTheme="minorHAnsi" w:cstheme="minorHAnsi"/>
        </w:rPr>
        <w:t xml:space="preserve"> de </w:t>
      </w:r>
      <w:proofErr w:type="spellStart"/>
      <w:r w:rsidRPr="00D51D73">
        <w:rPr>
          <w:rFonts w:asciiTheme="minorHAnsi" w:hAnsiTheme="minorHAnsi" w:cstheme="minorHAnsi"/>
        </w:rPr>
        <w:t>pedido</w:t>
      </w:r>
      <w:proofErr w:type="spellEnd"/>
      <w:r w:rsidRPr="00D51D73">
        <w:rPr>
          <w:rFonts w:asciiTheme="minorHAnsi" w:hAnsiTheme="minorHAnsi" w:cstheme="minorHAnsi"/>
        </w:rPr>
        <w:t xml:space="preserve"> de _______ €.</w:t>
      </w:r>
    </w:p>
    <w:p w:rsidR="002B190A" w:rsidRDefault="002B190A" w:rsidP="00790BCD">
      <w:pPr>
        <w:spacing w:after="0" w:line="240" w:lineRule="auto"/>
        <w:ind w:left="-142"/>
        <w:rPr>
          <w:rFonts w:asciiTheme="minorHAnsi" w:hAnsiTheme="minorHAnsi" w:cstheme="minorHAnsi"/>
        </w:rPr>
      </w:pPr>
    </w:p>
    <w:p w:rsidR="002B190A" w:rsidRDefault="002B190A" w:rsidP="00790BCD">
      <w:pPr>
        <w:spacing w:after="0" w:line="240" w:lineRule="auto"/>
        <w:ind w:left="-142"/>
        <w:rPr>
          <w:rFonts w:asciiTheme="minorHAnsi" w:hAnsiTheme="minorHAnsi" w:cstheme="minorHAnsi"/>
        </w:rPr>
      </w:pPr>
    </w:p>
    <w:p w:rsidR="00065538" w:rsidRPr="00D51D73" w:rsidRDefault="00065538" w:rsidP="00790BCD">
      <w:pPr>
        <w:spacing w:after="0" w:line="240" w:lineRule="auto"/>
        <w:ind w:left="-142"/>
        <w:rPr>
          <w:rFonts w:asciiTheme="minorHAnsi" w:hAnsiTheme="minorHAnsi" w:cstheme="minorHAnsi"/>
          <w:b/>
          <w:snapToGrid w:val="0"/>
          <w:u w:val="single"/>
          <w:lang w:eastAsia="es-ES"/>
        </w:rPr>
      </w:pPr>
    </w:p>
    <w:p w:rsidR="00065538" w:rsidRPr="00D51D73" w:rsidRDefault="00065538" w:rsidP="00790BCD">
      <w:pPr>
        <w:spacing w:after="0" w:line="240" w:lineRule="auto"/>
        <w:ind w:left="-142"/>
        <w:rPr>
          <w:rFonts w:asciiTheme="minorHAnsi" w:hAnsiTheme="minorHAnsi" w:cstheme="minorHAnsi"/>
          <w:b/>
          <w:snapToGrid w:val="0"/>
          <w:u w:val="single"/>
          <w:lang w:eastAsia="es-ES"/>
        </w:rPr>
      </w:pPr>
      <w:r w:rsidRPr="00D51D73">
        <w:rPr>
          <w:rFonts w:asciiTheme="minorHAnsi" w:hAnsiTheme="minorHAnsi" w:cstheme="minorHAnsi"/>
          <w:b/>
        </w:rPr>
        <w:t xml:space="preserve">2.- </w:t>
      </w:r>
      <w:proofErr w:type="spellStart"/>
      <w:r w:rsidRPr="00D51D73">
        <w:rPr>
          <w:rFonts w:asciiTheme="minorHAnsi" w:hAnsiTheme="minorHAnsi" w:cstheme="minorHAnsi"/>
          <w:b/>
        </w:rPr>
        <w:t>Reducción</w:t>
      </w:r>
      <w:proofErr w:type="spellEnd"/>
      <w:r w:rsidRPr="00D51D73">
        <w:rPr>
          <w:rFonts w:asciiTheme="minorHAnsi" w:hAnsiTheme="minorHAnsi" w:cstheme="minorHAnsi"/>
          <w:b/>
        </w:rPr>
        <w:t xml:space="preserve"> del </w:t>
      </w:r>
      <w:proofErr w:type="spellStart"/>
      <w:r w:rsidRPr="00D51D73">
        <w:rPr>
          <w:rFonts w:asciiTheme="minorHAnsi" w:hAnsiTheme="minorHAnsi" w:cstheme="minorHAnsi"/>
          <w:b/>
        </w:rPr>
        <w:t>plazo</w:t>
      </w:r>
      <w:proofErr w:type="spellEnd"/>
      <w:r w:rsidRPr="00D51D73">
        <w:rPr>
          <w:rFonts w:asciiTheme="minorHAnsi" w:hAnsiTheme="minorHAnsi" w:cstheme="minorHAnsi"/>
          <w:b/>
        </w:rPr>
        <w:t xml:space="preserve"> de entrega (</w:t>
      </w:r>
      <w:proofErr w:type="spellStart"/>
      <w:r w:rsidRPr="00D51D73">
        <w:rPr>
          <w:rFonts w:asciiTheme="minorHAnsi" w:hAnsiTheme="minorHAnsi" w:cstheme="minorHAnsi"/>
          <w:b/>
        </w:rPr>
        <w:t>máximo</w:t>
      </w:r>
      <w:proofErr w:type="spellEnd"/>
      <w:r w:rsidRPr="00D51D73">
        <w:rPr>
          <w:rFonts w:asciiTheme="minorHAnsi" w:hAnsiTheme="minorHAnsi" w:cstheme="minorHAnsi"/>
          <w:b/>
        </w:rPr>
        <w:t xml:space="preserve"> 5,5 </w:t>
      </w:r>
      <w:proofErr w:type="spellStart"/>
      <w:r w:rsidRPr="00D51D73">
        <w:rPr>
          <w:rFonts w:asciiTheme="minorHAnsi" w:hAnsiTheme="minorHAnsi" w:cstheme="minorHAnsi"/>
          <w:b/>
        </w:rPr>
        <w:t>puntos</w:t>
      </w:r>
      <w:proofErr w:type="spellEnd"/>
      <w:r w:rsidRPr="00D51D73">
        <w:rPr>
          <w:rFonts w:asciiTheme="minorHAnsi" w:hAnsiTheme="minorHAnsi" w:cstheme="minorHAnsi"/>
          <w:b/>
        </w:rPr>
        <w:t>)</w:t>
      </w:r>
    </w:p>
    <w:p w:rsidR="00065538" w:rsidRPr="00D51D73" w:rsidRDefault="00065538" w:rsidP="00790BCD">
      <w:pPr>
        <w:spacing w:after="0" w:line="240" w:lineRule="auto"/>
        <w:ind w:left="-142" w:hanging="709"/>
        <w:rPr>
          <w:rFonts w:asciiTheme="minorHAnsi" w:hAnsiTheme="minorHAnsi" w:cstheme="minorHAnsi"/>
          <w:b/>
          <w:u w:val="single"/>
        </w:rPr>
      </w:pPr>
    </w:p>
    <w:p w:rsidR="00065538" w:rsidRPr="00D51D73" w:rsidRDefault="00065538" w:rsidP="00790BCD">
      <w:pPr>
        <w:spacing w:after="0" w:line="240" w:lineRule="auto"/>
        <w:ind w:left="-142"/>
        <w:jc w:val="both"/>
        <w:rPr>
          <w:rFonts w:asciiTheme="minorHAnsi" w:hAnsiTheme="minorHAnsi" w:cstheme="minorHAnsi"/>
          <w:b/>
        </w:rPr>
      </w:pPr>
    </w:p>
    <w:p w:rsidR="00065538" w:rsidRPr="00D51D73" w:rsidRDefault="00065538" w:rsidP="00790BCD">
      <w:pPr>
        <w:spacing w:after="0" w:line="240" w:lineRule="auto"/>
        <w:ind w:left="-142"/>
        <w:jc w:val="both"/>
        <w:rPr>
          <w:rFonts w:asciiTheme="minorHAnsi" w:hAnsiTheme="minorHAnsi" w:cstheme="minorHAnsi"/>
          <w:i/>
        </w:rPr>
      </w:pPr>
      <w:r w:rsidRPr="00D51D73">
        <w:rPr>
          <w:rFonts w:asciiTheme="minorHAnsi" w:hAnsiTheme="minorHAnsi" w:cstheme="minorHAnsi"/>
          <w:b/>
        </w:rPr>
        <w:t xml:space="preserve">La empresa licitadora </w:t>
      </w:r>
      <w:proofErr w:type="spellStart"/>
      <w:r w:rsidRPr="00D51D73">
        <w:rPr>
          <w:rFonts w:asciiTheme="minorHAnsi" w:hAnsiTheme="minorHAnsi" w:cstheme="minorHAnsi"/>
          <w:b/>
        </w:rPr>
        <w:t>ofrece</w:t>
      </w:r>
      <w:proofErr w:type="spellEnd"/>
      <w:r w:rsidRPr="00D51D73">
        <w:rPr>
          <w:rFonts w:asciiTheme="minorHAnsi" w:hAnsiTheme="minorHAnsi" w:cstheme="minorHAnsi"/>
          <w:b/>
        </w:rPr>
        <w:t xml:space="preserve"> un </w:t>
      </w:r>
      <w:proofErr w:type="spellStart"/>
      <w:r w:rsidRPr="00D51D73">
        <w:rPr>
          <w:rFonts w:asciiTheme="minorHAnsi" w:hAnsiTheme="minorHAnsi" w:cstheme="minorHAnsi"/>
          <w:b/>
        </w:rPr>
        <w:t>plazo</w:t>
      </w:r>
      <w:proofErr w:type="spellEnd"/>
      <w:r w:rsidRPr="00D51D73">
        <w:rPr>
          <w:rFonts w:asciiTheme="minorHAnsi" w:hAnsiTheme="minorHAnsi" w:cstheme="minorHAnsi"/>
          <w:b/>
        </w:rPr>
        <w:t xml:space="preserve"> de entrega de los </w:t>
      </w:r>
      <w:proofErr w:type="spellStart"/>
      <w:r w:rsidRPr="00D51D73">
        <w:rPr>
          <w:rFonts w:asciiTheme="minorHAnsi" w:hAnsiTheme="minorHAnsi" w:cstheme="minorHAnsi"/>
          <w:b/>
        </w:rPr>
        <w:t>pedidos</w:t>
      </w:r>
      <w:proofErr w:type="spellEnd"/>
      <w:r w:rsidRPr="00D51D73">
        <w:rPr>
          <w:rFonts w:asciiTheme="minorHAnsi" w:hAnsiTheme="minorHAnsi" w:cstheme="minorHAnsi"/>
          <w:b/>
        </w:rPr>
        <w:t xml:space="preserve"> de _______ </w:t>
      </w:r>
      <w:proofErr w:type="spellStart"/>
      <w:r w:rsidRPr="00D51D73">
        <w:rPr>
          <w:rFonts w:asciiTheme="minorHAnsi" w:hAnsiTheme="minorHAnsi" w:cstheme="minorHAnsi"/>
          <w:b/>
        </w:rPr>
        <w:t>días</w:t>
      </w:r>
      <w:proofErr w:type="spellEnd"/>
      <w:r w:rsidRPr="00D51D73">
        <w:rPr>
          <w:rFonts w:asciiTheme="minorHAnsi" w:hAnsiTheme="minorHAnsi" w:cstheme="minorHAnsi"/>
          <w:b/>
        </w:rPr>
        <w:t xml:space="preserve"> </w:t>
      </w:r>
      <w:proofErr w:type="spellStart"/>
      <w:r w:rsidRPr="00D51D73">
        <w:rPr>
          <w:rFonts w:asciiTheme="minorHAnsi" w:hAnsiTheme="minorHAnsi" w:cstheme="minorHAnsi"/>
          <w:b/>
        </w:rPr>
        <w:t>hábiles</w:t>
      </w:r>
      <w:proofErr w:type="spellEnd"/>
      <w:r w:rsidRPr="00D51D73">
        <w:rPr>
          <w:rFonts w:asciiTheme="minorHAnsi" w:hAnsiTheme="minorHAnsi" w:cstheme="minorHAnsi"/>
          <w:b/>
        </w:rPr>
        <w:t>.</w:t>
      </w:r>
      <w:r w:rsidR="006008D5">
        <w:rPr>
          <w:rFonts w:asciiTheme="minorHAnsi" w:hAnsiTheme="minorHAnsi" w:cstheme="minorHAnsi"/>
          <w:b/>
        </w:rPr>
        <w:t xml:space="preserve"> </w:t>
      </w:r>
      <w:r w:rsidRPr="00D51D73">
        <w:rPr>
          <w:rFonts w:asciiTheme="minorHAnsi" w:hAnsiTheme="minorHAnsi" w:cstheme="minorHAnsi"/>
          <w:i/>
        </w:rPr>
        <w:t xml:space="preserve">(se </w:t>
      </w:r>
      <w:proofErr w:type="spellStart"/>
      <w:r w:rsidRPr="00D51D73">
        <w:rPr>
          <w:rFonts w:asciiTheme="minorHAnsi" w:hAnsiTheme="minorHAnsi" w:cstheme="minorHAnsi"/>
          <w:i/>
        </w:rPr>
        <w:t>tendrán</w:t>
      </w:r>
      <w:proofErr w:type="spellEnd"/>
      <w:r w:rsidRPr="00D51D73">
        <w:rPr>
          <w:rFonts w:asciiTheme="minorHAnsi" w:hAnsiTheme="minorHAnsi" w:cstheme="minorHAnsi"/>
          <w:i/>
        </w:rPr>
        <w:t xml:space="preserve"> que indicar, tal y como se indica en el </w:t>
      </w:r>
      <w:proofErr w:type="spellStart"/>
      <w:r w:rsidRPr="00D51D73">
        <w:rPr>
          <w:rFonts w:asciiTheme="minorHAnsi" w:hAnsiTheme="minorHAnsi" w:cstheme="minorHAnsi"/>
          <w:i/>
        </w:rPr>
        <w:t>cuadro</w:t>
      </w:r>
      <w:proofErr w:type="spellEnd"/>
      <w:r w:rsidRPr="00D51D73">
        <w:rPr>
          <w:rFonts w:asciiTheme="minorHAnsi" w:hAnsiTheme="minorHAnsi" w:cstheme="minorHAnsi"/>
          <w:i/>
        </w:rPr>
        <w:t xml:space="preserve">, los </w:t>
      </w:r>
      <w:proofErr w:type="spellStart"/>
      <w:r w:rsidRPr="00D51D73">
        <w:rPr>
          <w:rFonts w:asciiTheme="minorHAnsi" w:hAnsiTheme="minorHAnsi" w:cstheme="minorHAnsi"/>
          <w:i/>
        </w:rPr>
        <w:t>días</w:t>
      </w:r>
      <w:proofErr w:type="spellEnd"/>
      <w:r w:rsidRPr="00D51D73">
        <w:rPr>
          <w:rFonts w:asciiTheme="minorHAnsi" w:hAnsiTheme="minorHAnsi" w:cstheme="minorHAnsi"/>
          <w:i/>
        </w:rPr>
        <w:t xml:space="preserve"> </w:t>
      </w:r>
      <w:proofErr w:type="spellStart"/>
      <w:r w:rsidRPr="00D51D73">
        <w:rPr>
          <w:rFonts w:asciiTheme="minorHAnsi" w:hAnsiTheme="minorHAnsi" w:cstheme="minorHAnsi"/>
          <w:i/>
        </w:rPr>
        <w:t>hábiles</w:t>
      </w:r>
      <w:proofErr w:type="spellEnd"/>
      <w:r w:rsidRPr="00D51D73">
        <w:rPr>
          <w:rFonts w:asciiTheme="minorHAnsi" w:hAnsiTheme="minorHAnsi" w:cstheme="minorHAnsi"/>
          <w:i/>
        </w:rPr>
        <w:t xml:space="preserve"> </w:t>
      </w:r>
      <w:proofErr w:type="spellStart"/>
      <w:r w:rsidRPr="00D51D73">
        <w:rPr>
          <w:rFonts w:asciiTheme="minorHAnsi" w:hAnsiTheme="minorHAnsi" w:cstheme="minorHAnsi"/>
          <w:i/>
        </w:rPr>
        <w:t>totales</w:t>
      </w:r>
      <w:proofErr w:type="spellEnd"/>
      <w:r w:rsidRPr="00D51D73">
        <w:rPr>
          <w:rFonts w:asciiTheme="minorHAnsi" w:hAnsiTheme="minorHAnsi" w:cstheme="minorHAnsi"/>
          <w:i/>
        </w:rPr>
        <w:t xml:space="preserve"> que se </w:t>
      </w:r>
      <w:proofErr w:type="spellStart"/>
      <w:r w:rsidRPr="00D51D73">
        <w:rPr>
          <w:rFonts w:asciiTheme="minorHAnsi" w:hAnsiTheme="minorHAnsi" w:cstheme="minorHAnsi"/>
          <w:i/>
        </w:rPr>
        <w:t>ofrecen</w:t>
      </w:r>
      <w:proofErr w:type="spellEnd"/>
      <w:r w:rsidRPr="00D51D73">
        <w:rPr>
          <w:rFonts w:asciiTheme="minorHAnsi" w:hAnsiTheme="minorHAnsi" w:cstheme="minorHAnsi"/>
          <w:i/>
        </w:rPr>
        <w:t xml:space="preserve"> como </w:t>
      </w:r>
      <w:proofErr w:type="spellStart"/>
      <w:r w:rsidRPr="00D51D73">
        <w:rPr>
          <w:rFonts w:asciiTheme="minorHAnsi" w:hAnsiTheme="minorHAnsi" w:cstheme="minorHAnsi"/>
          <w:i/>
        </w:rPr>
        <w:t>plazo</w:t>
      </w:r>
      <w:proofErr w:type="spellEnd"/>
      <w:r w:rsidRPr="00D51D73">
        <w:rPr>
          <w:rFonts w:asciiTheme="minorHAnsi" w:hAnsiTheme="minorHAnsi" w:cstheme="minorHAnsi"/>
          <w:i/>
        </w:rPr>
        <w:t xml:space="preserve"> para efectuar las </w:t>
      </w:r>
      <w:proofErr w:type="spellStart"/>
      <w:r w:rsidRPr="00D51D73">
        <w:rPr>
          <w:rFonts w:asciiTheme="minorHAnsi" w:hAnsiTheme="minorHAnsi" w:cstheme="minorHAnsi"/>
          <w:i/>
        </w:rPr>
        <w:t>entregas</w:t>
      </w:r>
      <w:proofErr w:type="spellEnd"/>
      <w:r w:rsidRPr="00D51D73">
        <w:rPr>
          <w:rFonts w:asciiTheme="minorHAnsi" w:hAnsiTheme="minorHAnsi" w:cstheme="minorHAnsi"/>
          <w:i/>
        </w:rPr>
        <w:t xml:space="preserve">, es </w:t>
      </w:r>
      <w:proofErr w:type="spellStart"/>
      <w:r w:rsidRPr="00D51D73">
        <w:rPr>
          <w:rFonts w:asciiTheme="minorHAnsi" w:hAnsiTheme="minorHAnsi" w:cstheme="minorHAnsi"/>
          <w:i/>
        </w:rPr>
        <w:t>decir</w:t>
      </w:r>
      <w:proofErr w:type="spellEnd"/>
      <w:r w:rsidRPr="00D51D73">
        <w:rPr>
          <w:rFonts w:asciiTheme="minorHAnsi" w:hAnsiTheme="minorHAnsi" w:cstheme="minorHAnsi"/>
          <w:i/>
        </w:rPr>
        <w:t xml:space="preserve">, se </w:t>
      </w:r>
      <w:proofErr w:type="spellStart"/>
      <w:r w:rsidRPr="00D51D73">
        <w:rPr>
          <w:rFonts w:asciiTheme="minorHAnsi" w:hAnsiTheme="minorHAnsi" w:cstheme="minorHAnsi"/>
          <w:i/>
        </w:rPr>
        <w:t>tendrán</w:t>
      </w:r>
      <w:proofErr w:type="spellEnd"/>
      <w:r w:rsidRPr="00D51D73">
        <w:rPr>
          <w:rFonts w:asciiTheme="minorHAnsi" w:hAnsiTheme="minorHAnsi" w:cstheme="minorHAnsi"/>
          <w:i/>
        </w:rPr>
        <w:t xml:space="preserve"> que </w:t>
      </w:r>
      <w:proofErr w:type="spellStart"/>
      <w:r w:rsidRPr="00D51D73">
        <w:rPr>
          <w:rFonts w:asciiTheme="minorHAnsi" w:hAnsiTheme="minorHAnsi" w:cstheme="minorHAnsi"/>
          <w:i/>
        </w:rPr>
        <w:t>ofrecer</w:t>
      </w:r>
      <w:proofErr w:type="spellEnd"/>
      <w:r w:rsidRPr="00D51D73">
        <w:rPr>
          <w:rFonts w:asciiTheme="minorHAnsi" w:hAnsiTheme="minorHAnsi" w:cstheme="minorHAnsi"/>
          <w:i/>
        </w:rPr>
        <w:t xml:space="preserve">, en </w:t>
      </w:r>
      <w:proofErr w:type="spellStart"/>
      <w:r w:rsidRPr="00D51D73">
        <w:rPr>
          <w:rFonts w:asciiTheme="minorHAnsi" w:hAnsiTheme="minorHAnsi" w:cstheme="minorHAnsi"/>
          <w:i/>
        </w:rPr>
        <w:t>su</w:t>
      </w:r>
      <w:proofErr w:type="spellEnd"/>
      <w:r w:rsidRPr="00D51D73">
        <w:rPr>
          <w:rFonts w:asciiTheme="minorHAnsi" w:hAnsiTheme="minorHAnsi" w:cstheme="minorHAnsi"/>
          <w:i/>
        </w:rPr>
        <w:t xml:space="preserve"> caso, 4, 3 o 2 </w:t>
      </w:r>
      <w:proofErr w:type="spellStart"/>
      <w:r w:rsidRPr="00D51D73">
        <w:rPr>
          <w:rFonts w:asciiTheme="minorHAnsi" w:hAnsiTheme="minorHAnsi" w:cstheme="minorHAnsi"/>
          <w:i/>
        </w:rPr>
        <w:t>días</w:t>
      </w:r>
      <w:proofErr w:type="spellEnd"/>
      <w:r w:rsidRPr="00D51D73">
        <w:rPr>
          <w:rFonts w:asciiTheme="minorHAnsi" w:hAnsiTheme="minorHAnsi" w:cstheme="minorHAnsi"/>
          <w:i/>
        </w:rPr>
        <w:t xml:space="preserve"> </w:t>
      </w:r>
      <w:proofErr w:type="spellStart"/>
      <w:r w:rsidRPr="00D51D73">
        <w:rPr>
          <w:rFonts w:asciiTheme="minorHAnsi" w:hAnsiTheme="minorHAnsi" w:cstheme="minorHAnsi"/>
          <w:i/>
        </w:rPr>
        <w:t>hábiles</w:t>
      </w:r>
      <w:proofErr w:type="spellEnd"/>
      <w:r w:rsidRPr="00D51D73">
        <w:rPr>
          <w:rFonts w:asciiTheme="minorHAnsi" w:hAnsiTheme="minorHAnsi" w:cstheme="minorHAnsi"/>
          <w:i/>
        </w:rPr>
        <w:t>).</w:t>
      </w:r>
    </w:p>
    <w:p w:rsidR="00065538" w:rsidRPr="00D51D73" w:rsidRDefault="00065538" w:rsidP="00790BCD">
      <w:pPr>
        <w:spacing w:after="0" w:line="240" w:lineRule="auto"/>
        <w:ind w:left="-142"/>
        <w:jc w:val="both"/>
        <w:rPr>
          <w:rFonts w:asciiTheme="minorHAnsi" w:hAnsiTheme="minorHAnsi" w:cstheme="minorHAnsi"/>
          <w:i/>
        </w:rPr>
      </w:pPr>
    </w:p>
    <w:p w:rsidR="00256212" w:rsidRPr="00D51D73" w:rsidRDefault="00256212" w:rsidP="00790BCD">
      <w:pPr>
        <w:spacing w:after="0" w:line="240" w:lineRule="auto"/>
        <w:ind w:left="-142"/>
        <w:jc w:val="both"/>
        <w:rPr>
          <w:rFonts w:asciiTheme="minorHAnsi" w:hAnsiTheme="minorHAnsi" w:cstheme="minorHAnsi"/>
          <w:i/>
        </w:rPr>
      </w:pPr>
    </w:p>
    <w:p w:rsidR="00065538" w:rsidRPr="00D51D73" w:rsidRDefault="00065538" w:rsidP="00790BCD">
      <w:pPr>
        <w:spacing w:after="0" w:line="240" w:lineRule="auto"/>
        <w:ind w:left="-142"/>
        <w:jc w:val="both"/>
        <w:rPr>
          <w:rFonts w:asciiTheme="minorHAnsi" w:hAnsiTheme="minorHAnsi" w:cstheme="minorHAnsi"/>
          <w:i/>
        </w:rPr>
      </w:pPr>
    </w:p>
    <w:p w:rsidR="00065538" w:rsidRPr="00D51D73" w:rsidRDefault="00DF46F2" w:rsidP="00790BCD">
      <w:pPr>
        <w:spacing w:after="0" w:line="240" w:lineRule="auto"/>
        <w:ind w:left="-142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</w:rPr>
        <w:t xml:space="preserve">3.- </w:t>
      </w:r>
      <w:proofErr w:type="spellStart"/>
      <w:r>
        <w:rPr>
          <w:rFonts w:asciiTheme="minorHAnsi" w:hAnsiTheme="minorHAnsi" w:cstheme="minorHAnsi"/>
          <w:b/>
        </w:rPr>
        <w:t>Suministro</w:t>
      </w:r>
      <w:proofErr w:type="spellEnd"/>
      <w:r>
        <w:rPr>
          <w:rFonts w:asciiTheme="minorHAnsi" w:hAnsiTheme="minorHAnsi" w:cstheme="minorHAnsi"/>
          <w:b/>
        </w:rPr>
        <w:t xml:space="preserve"> de </w:t>
      </w:r>
      <w:proofErr w:type="spellStart"/>
      <w:r>
        <w:rPr>
          <w:rFonts w:asciiTheme="minorHAnsi" w:hAnsiTheme="minorHAnsi" w:cstheme="minorHAnsi"/>
          <w:b/>
        </w:rPr>
        <w:t>urgencia</w:t>
      </w:r>
      <w:proofErr w:type="spellEnd"/>
      <w:r>
        <w:rPr>
          <w:rFonts w:asciiTheme="minorHAnsi" w:hAnsiTheme="minorHAnsi" w:cstheme="minorHAnsi"/>
          <w:b/>
        </w:rPr>
        <w:t xml:space="preserve"> (</w:t>
      </w:r>
      <w:proofErr w:type="spellStart"/>
      <w:r>
        <w:rPr>
          <w:rFonts w:asciiTheme="minorHAnsi" w:hAnsiTheme="minorHAnsi" w:cstheme="minorHAnsi"/>
          <w:b/>
        </w:rPr>
        <w:t>máximo</w:t>
      </w:r>
      <w:proofErr w:type="spellEnd"/>
      <w:r>
        <w:rPr>
          <w:rFonts w:asciiTheme="minorHAnsi" w:hAnsiTheme="minorHAnsi" w:cstheme="minorHAnsi"/>
          <w:b/>
        </w:rPr>
        <w:t xml:space="preserve"> 3,5 </w:t>
      </w:r>
      <w:proofErr w:type="spellStart"/>
      <w:r>
        <w:rPr>
          <w:rFonts w:asciiTheme="minorHAnsi" w:hAnsiTheme="minorHAnsi" w:cstheme="minorHAnsi"/>
          <w:b/>
        </w:rPr>
        <w:t>puntos</w:t>
      </w:r>
      <w:proofErr w:type="spellEnd"/>
      <w:r>
        <w:rPr>
          <w:rFonts w:asciiTheme="minorHAnsi" w:hAnsiTheme="minorHAnsi" w:cstheme="minorHAnsi"/>
          <w:b/>
        </w:rPr>
        <w:t>)</w:t>
      </w:r>
    </w:p>
    <w:p w:rsidR="00065538" w:rsidRPr="00D51D73" w:rsidRDefault="00065538" w:rsidP="00790BCD">
      <w:pPr>
        <w:spacing w:after="0" w:line="240" w:lineRule="auto"/>
        <w:ind w:left="-142"/>
        <w:jc w:val="both"/>
        <w:rPr>
          <w:rFonts w:asciiTheme="minorHAnsi" w:hAnsiTheme="minorHAnsi" w:cstheme="minorHAnsi"/>
        </w:rPr>
      </w:pPr>
    </w:p>
    <w:tbl>
      <w:tblPr>
        <w:tblStyle w:val="Taulaambquadrcula"/>
        <w:tblW w:w="8222" w:type="dxa"/>
        <w:tblInd w:w="-5" w:type="dxa"/>
        <w:tblLook w:val="04A0" w:firstRow="1" w:lastRow="0" w:firstColumn="1" w:lastColumn="0" w:noHBand="0" w:noVBand="1"/>
      </w:tblPr>
      <w:tblGrid>
        <w:gridCol w:w="3828"/>
        <w:gridCol w:w="2693"/>
        <w:gridCol w:w="1701"/>
      </w:tblGrid>
      <w:tr w:rsidR="00DF46F2" w:rsidRPr="00D51D73" w:rsidTr="00790BCD">
        <w:trPr>
          <w:trHeight w:hRule="exact" w:val="576"/>
        </w:trPr>
        <w:tc>
          <w:tcPr>
            <w:tcW w:w="3828" w:type="dxa"/>
            <w:vAlign w:val="bottom"/>
          </w:tcPr>
          <w:p w:rsidR="00DF46F2" w:rsidRPr="00D51D73" w:rsidRDefault="00DF46F2" w:rsidP="00790BCD">
            <w:pPr>
              <w:ind w:left="-14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Suministro de urgencia (*)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DF46F2" w:rsidRPr="00D51D73" w:rsidRDefault="00DF46F2" w:rsidP="00790BCD">
            <w:pPr>
              <w:ind w:left="-142" w:firstLine="34"/>
              <w:jc w:val="center"/>
              <w:rPr>
                <w:rFonts w:asciiTheme="minorHAnsi" w:hAnsiTheme="minorHAnsi" w:cstheme="minorHAnsi"/>
                <w:b/>
              </w:rPr>
            </w:pPr>
            <w:r w:rsidRPr="00D51D73">
              <w:rPr>
                <w:rFonts w:asciiTheme="minorHAnsi" w:hAnsiTheme="minorHAnsi" w:cstheme="minorHAnsi"/>
                <w:b/>
                <w:bCs/>
              </w:rPr>
              <w:t>Marcar si adquiere compromiso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DF46F2" w:rsidRPr="00D51D73" w:rsidRDefault="00DF46F2" w:rsidP="00790BCD">
            <w:pPr>
              <w:ind w:left="-142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Puntuación</w:t>
            </w:r>
          </w:p>
        </w:tc>
      </w:tr>
      <w:tr w:rsidR="00DF46F2" w:rsidRPr="00D51D73" w:rsidTr="00790BCD">
        <w:trPr>
          <w:trHeight w:hRule="exact" w:val="430"/>
        </w:trPr>
        <w:tc>
          <w:tcPr>
            <w:tcW w:w="3828" w:type="dxa"/>
            <w:vAlign w:val="center"/>
          </w:tcPr>
          <w:p w:rsidR="00DF46F2" w:rsidRPr="00D51D73" w:rsidRDefault="006008D5" w:rsidP="00790BCD">
            <w:pPr>
              <w:ind w:left="-14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790BCD">
              <w:rPr>
                <w:rFonts w:asciiTheme="minorHAnsi" w:hAnsiTheme="minorHAnsi" w:cstheme="minorHAnsi"/>
              </w:rPr>
              <w:t>En el plazo máximo de 12 horas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F46F2" w:rsidRPr="00D51D73" w:rsidRDefault="00DF46F2" w:rsidP="00790BCD">
            <w:pPr>
              <w:ind w:left="-14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51D73">
              <w:rPr>
                <w:rFonts w:asciiTheme="minorHAnsi" w:hAnsiTheme="minorHAnsi"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D73">
              <w:rPr>
                <w:rFonts w:asciiTheme="minorHAnsi" w:hAnsiTheme="minorHAnsi" w:cstheme="minorHAnsi"/>
              </w:rPr>
              <w:instrText xml:space="preserve"> FORMCHECKBOX </w:instrText>
            </w:r>
            <w:r w:rsidR="00B51EDE">
              <w:rPr>
                <w:rFonts w:asciiTheme="minorHAnsi" w:hAnsiTheme="minorHAnsi" w:cstheme="minorHAnsi"/>
              </w:rPr>
            </w:r>
            <w:r w:rsidR="00B51EDE">
              <w:rPr>
                <w:rFonts w:asciiTheme="minorHAnsi" w:hAnsiTheme="minorHAnsi" w:cstheme="minorHAnsi"/>
              </w:rPr>
              <w:fldChar w:fldCharType="separate"/>
            </w:r>
            <w:r w:rsidRPr="00D51D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46F2" w:rsidRPr="00D51D73" w:rsidRDefault="00DF46F2" w:rsidP="00790BCD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</w:rPr>
              <w:t>3,5 puntos</w:t>
            </w:r>
          </w:p>
        </w:tc>
      </w:tr>
      <w:tr w:rsidR="00DF46F2" w:rsidRPr="00D51D73" w:rsidTr="00790BCD">
        <w:trPr>
          <w:trHeight w:hRule="exact" w:val="279"/>
        </w:trPr>
        <w:tc>
          <w:tcPr>
            <w:tcW w:w="3828" w:type="dxa"/>
            <w:vAlign w:val="center"/>
          </w:tcPr>
          <w:p w:rsidR="00DF46F2" w:rsidRPr="00D51D73" w:rsidRDefault="00B51EDE" w:rsidP="00790BCD">
            <w:pPr>
              <w:ind w:left="-14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790BCD">
              <w:rPr>
                <w:rFonts w:asciiTheme="minorHAnsi" w:hAnsiTheme="minorHAnsi" w:cstheme="minorHAnsi"/>
              </w:rPr>
              <w:t>En el plazo máximo de 24 horas</w:t>
            </w:r>
          </w:p>
        </w:tc>
        <w:tc>
          <w:tcPr>
            <w:tcW w:w="2693" w:type="dxa"/>
            <w:vAlign w:val="center"/>
          </w:tcPr>
          <w:p w:rsidR="00DF46F2" w:rsidRPr="00D51D73" w:rsidRDefault="00DF46F2" w:rsidP="00790BCD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D73">
              <w:rPr>
                <w:rFonts w:asciiTheme="minorHAnsi" w:hAnsiTheme="minorHAnsi" w:cstheme="minorHAnsi"/>
              </w:rPr>
              <w:instrText xml:space="preserve"> FORMCHECKBOX </w:instrText>
            </w:r>
            <w:r w:rsidR="00B51EDE">
              <w:rPr>
                <w:rFonts w:asciiTheme="minorHAnsi" w:hAnsiTheme="minorHAnsi" w:cstheme="minorHAnsi"/>
              </w:rPr>
            </w:r>
            <w:r w:rsidR="00B51EDE">
              <w:rPr>
                <w:rFonts w:asciiTheme="minorHAnsi" w:hAnsiTheme="minorHAnsi" w:cstheme="minorHAnsi"/>
              </w:rPr>
              <w:fldChar w:fldCharType="separate"/>
            </w:r>
            <w:r w:rsidRPr="00D51D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F46F2" w:rsidRPr="00D51D73" w:rsidRDefault="00DF46F2" w:rsidP="00790BCD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</w:rPr>
              <w:t>1,75 puntos</w:t>
            </w:r>
          </w:p>
        </w:tc>
      </w:tr>
    </w:tbl>
    <w:p w:rsidR="00065538" w:rsidRPr="00D51D73" w:rsidRDefault="00065538" w:rsidP="00790BCD">
      <w:pPr>
        <w:spacing w:line="240" w:lineRule="auto"/>
        <w:ind w:left="-142"/>
        <w:jc w:val="both"/>
        <w:rPr>
          <w:rFonts w:asciiTheme="minorHAnsi" w:hAnsiTheme="minorHAnsi" w:cstheme="minorHAnsi"/>
        </w:rPr>
      </w:pPr>
    </w:p>
    <w:p w:rsidR="00065538" w:rsidRPr="00D51D73" w:rsidRDefault="00065538" w:rsidP="00790BCD">
      <w:pPr>
        <w:spacing w:after="0" w:line="240" w:lineRule="auto"/>
        <w:ind w:left="-142"/>
        <w:jc w:val="both"/>
        <w:rPr>
          <w:rFonts w:asciiTheme="minorHAnsi" w:hAnsiTheme="minorHAnsi" w:cstheme="minorHAnsi"/>
        </w:rPr>
      </w:pPr>
      <w:r w:rsidRPr="00D51D73">
        <w:rPr>
          <w:rFonts w:asciiTheme="minorHAnsi" w:hAnsiTheme="minorHAnsi" w:cstheme="minorHAnsi"/>
        </w:rPr>
        <w:t xml:space="preserve">(*) El </w:t>
      </w:r>
      <w:proofErr w:type="spellStart"/>
      <w:r w:rsidRPr="00D51D73">
        <w:rPr>
          <w:rFonts w:asciiTheme="minorHAnsi" w:hAnsiTheme="minorHAnsi" w:cstheme="minorHAnsi"/>
        </w:rPr>
        <w:t>suministro</w:t>
      </w:r>
      <w:proofErr w:type="spellEnd"/>
      <w:r w:rsidRPr="00D51D73">
        <w:rPr>
          <w:rFonts w:asciiTheme="minorHAnsi" w:hAnsiTheme="minorHAnsi" w:cstheme="minorHAnsi"/>
        </w:rPr>
        <w:t xml:space="preserve"> de </w:t>
      </w:r>
      <w:proofErr w:type="spellStart"/>
      <w:r w:rsidRPr="00D51D73">
        <w:rPr>
          <w:rFonts w:asciiTheme="minorHAnsi" w:hAnsiTheme="minorHAnsi" w:cstheme="minorHAnsi"/>
        </w:rPr>
        <w:t>urgencia</w:t>
      </w:r>
      <w:proofErr w:type="spellEnd"/>
      <w:r w:rsidRPr="00D51D73">
        <w:rPr>
          <w:rFonts w:asciiTheme="minorHAnsi" w:hAnsiTheme="minorHAnsi" w:cstheme="minorHAnsi"/>
        </w:rPr>
        <w:t xml:space="preserve"> a las 24 </w:t>
      </w:r>
      <w:proofErr w:type="spellStart"/>
      <w:r w:rsidRPr="00D51D73">
        <w:rPr>
          <w:rFonts w:asciiTheme="minorHAnsi" w:hAnsiTheme="minorHAnsi" w:cstheme="minorHAnsi"/>
        </w:rPr>
        <w:t>horas</w:t>
      </w:r>
      <w:proofErr w:type="spellEnd"/>
      <w:r w:rsidRPr="00D51D73">
        <w:rPr>
          <w:rFonts w:asciiTheme="minorHAnsi" w:hAnsiTheme="minorHAnsi" w:cstheme="minorHAnsi"/>
        </w:rPr>
        <w:t xml:space="preserve"> </w:t>
      </w:r>
      <w:proofErr w:type="spellStart"/>
      <w:r w:rsidRPr="00D51D73">
        <w:rPr>
          <w:rFonts w:asciiTheme="minorHAnsi" w:hAnsiTheme="minorHAnsi" w:cstheme="minorHAnsi"/>
        </w:rPr>
        <w:t>puede</w:t>
      </w:r>
      <w:proofErr w:type="spellEnd"/>
      <w:r w:rsidRPr="00D51D73">
        <w:rPr>
          <w:rFonts w:asciiTheme="minorHAnsi" w:hAnsiTheme="minorHAnsi" w:cstheme="minorHAnsi"/>
        </w:rPr>
        <w:t xml:space="preserve"> </w:t>
      </w:r>
      <w:proofErr w:type="spellStart"/>
      <w:r w:rsidRPr="00D51D73">
        <w:rPr>
          <w:rFonts w:asciiTheme="minorHAnsi" w:hAnsiTheme="minorHAnsi" w:cstheme="minorHAnsi"/>
        </w:rPr>
        <w:t>producirse</w:t>
      </w:r>
      <w:proofErr w:type="spellEnd"/>
      <w:r w:rsidRPr="00D51D73">
        <w:rPr>
          <w:rFonts w:asciiTheme="minorHAnsi" w:hAnsiTheme="minorHAnsi" w:cstheme="minorHAnsi"/>
        </w:rPr>
        <w:t xml:space="preserve"> en casos </w:t>
      </w:r>
      <w:proofErr w:type="spellStart"/>
      <w:r w:rsidRPr="00D51D73">
        <w:rPr>
          <w:rFonts w:asciiTheme="minorHAnsi" w:hAnsiTheme="minorHAnsi" w:cstheme="minorHAnsi"/>
        </w:rPr>
        <w:t>muy</w:t>
      </w:r>
      <w:proofErr w:type="spellEnd"/>
      <w:r w:rsidRPr="00D51D73">
        <w:rPr>
          <w:rFonts w:asciiTheme="minorHAnsi" w:hAnsiTheme="minorHAnsi" w:cstheme="minorHAnsi"/>
        </w:rPr>
        <w:t xml:space="preserve"> </w:t>
      </w:r>
      <w:proofErr w:type="spellStart"/>
      <w:r w:rsidRPr="00D51D73">
        <w:rPr>
          <w:rFonts w:asciiTheme="minorHAnsi" w:hAnsiTheme="minorHAnsi" w:cstheme="minorHAnsi"/>
        </w:rPr>
        <w:t>excepcionales</w:t>
      </w:r>
      <w:proofErr w:type="spellEnd"/>
      <w:r w:rsidRPr="00D51D73">
        <w:rPr>
          <w:rFonts w:asciiTheme="minorHAnsi" w:hAnsiTheme="minorHAnsi" w:cstheme="minorHAnsi"/>
        </w:rPr>
        <w:t xml:space="preserve">, por </w:t>
      </w:r>
      <w:proofErr w:type="spellStart"/>
      <w:r w:rsidRPr="00D51D73">
        <w:rPr>
          <w:rFonts w:asciiTheme="minorHAnsi" w:hAnsiTheme="minorHAnsi" w:cstheme="minorHAnsi"/>
        </w:rPr>
        <w:t>causas</w:t>
      </w:r>
      <w:proofErr w:type="spellEnd"/>
      <w:r w:rsidRPr="00D51D73">
        <w:rPr>
          <w:rFonts w:asciiTheme="minorHAnsi" w:hAnsiTheme="minorHAnsi" w:cstheme="minorHAnsi"/>
        </w:rPr>
        <w:t xml:space="preserve"> </w:t>
      </w:r>
      <w:proofErr w:type="spellStart"/>
      <w:r w:rsidRPr="00D51D73">
        <w:rPr>
          <w:rFonts w:asciiTheme="minorHAnsi" w:hAnsiTheme="minorHAnsi" w:cstheme="minorHAnsi"/>
        </w:rPr>
        <w:t>debidamente</w:t>
      </w:r>
      <w:proofErr w:type="spellEnd"/>
      <w:r w:rsidRPr="00D51D73">
        <w:rPr>
          <w:rFonts w:asciiTheme="minorHAnsi" w:hAnsiTheme="minorHAnsi" w:cstheme="minorHAnsi"/>
        </w:rPr>
        <w:t xml:space="preserve"> </w:t>
      </w:r>
      <w:proofErr w:type="spellStart"/>
      <w:r w:rsidRPr="00D51D73">
        <w:rPr>
          <w:rFonts w:asciiTheme="minorHAnsi" w:hAnsiTheme="minorHAnsi" w:cstheme="minorHAnsi"/>
        </w:rPr>
        <w:t>justificadas</w:t>
      </w:r>
      <w:proofErr w:type="spellEnd"/>
      <w:r w:rsidRPr="00D51D73">
        <w:rPr>
          <w:rFonts w:asciiTheme="minorHAnsi" w:hAnsiTheme="minorHAnsi" w:cstheme="minorHAnsi"/>
        </w:rPr>
        <w:t xml:space="preserve"> e </w:t>
      </w:r>
      <w:proofErr w:type="spellStart"/>
      <w:r w:rsidRPr="00D51D73">
        <w:rPr>
          <w:rFonts w:asciiTheme="minorHAnsi" w:hAnsiTheme="minorHAnsi" w:cstheme="minorHAnsi"/>
        </w:rPr>
        <w:t>ir</w:t>
      </w:r>
      <w:proofErr w:type="spellEnd"/>
      <w:r w:rsidRPr="00D51D73">
        <w:rPr>
          <w:rFonts w:asciiTheme="minorHAnsi" w:hAnsiTheme="minorHAnsi" w:cstheme="minorHAnsi"/>
        </w:rPr>
        <w:t xml:space="preserve"> </w:t>
      </w:r>
      <w:proofErr w:type="spellStart"/>
      <w:r w:rsidRPr="00D51D73">
        <w:rPr>
          <w:rFonts w:asciiTheme="minorHAnsi" w:hAnsiTheme="minorHAnsi" w:cstheme="minorHAnsi"/>
        </w:rPr>
        <w:t>firmados</w:t>
      </w:r>
      <w:proofErr w:type="spellEnd"/>
      <w:r w:rsidRPr="00D51D73">
        <w:rPr>
          <w:rFonts w:asciiTheme="minorHAnsi" w:hAnsiTheme="minorHAnsi" w:cstheme="minorHAnsi"/>
        </w:rPr>
        <w:t xml:space="preserve"> por el </w:t>
      </w:r>
      <w:proofErr w:type="spellStart"/>
      <w:r w:rsidRPr="00D51D73">
        <w:rPr>
          <w:rFonts w:asciiTheme="minorHAnsi" w:hAnsiTheme="minorHAnsi" w:cstheme="minorHAnsi"/>
        </w:rPr>
        <w:t>Jefe</w:t>
      </w:r>
      <w:proofErr w:type="spellEnd"/>
      <w:r w:rsidRPr="00D51D73">
        <w:rPr>
          <w:rFonts w:asciiTheme="minorHAnsi" w:hAnsiTheme="minorHAnsi" w:cstheme="minorHAnsi"/>
        </w:rPr>
        <w:t xml:space="preserve"> de Servicio o </w:t>
      </w:r>
      <w:proofErr w:type="spellStart"/>
      <w:r w:rsidRPr="00D51D73">
        <w:rPr>
          <w:rFonts w:asciiTheme="minorHAnsi" w:hAnsiTheme="minorHAnsi" w:cstheme="minorHAnsi"/>
        </w:rPr>
        <w:t>cargo</w:t>
      </w:r>
      <w:proofErr w:type="spellEnd"/>
      <w:r w:rsidRPr="00D51D73">
        <w:rPr>
          <w:rFonts w:asciiTheme="minorHAnsi" w:hAnsiTheme="minorHAnsi" w:cstheme="minorHAnsi"/>
        </w:rPr>
        <w:t xml:space="preserve"> </w:t>
      </w:r>
      <w:proofErr w:type="spellStart"/>
      <w:r w:rsidRPr="00D51D73">
        <w:rPr>
          <w:rFonts w:asciiTheme="minorHAnsi" w:hAnsiTheme="minorHAnsi" w:cstheme="minorHAnsi"/>
        </w:rPr>
        <w:t>equivalente</w:t>
      </w:r>
      <w:proofErr w:type="spellEnd"/>
      <w:r w:rsidRPr="00D51D73">
        <w:rPr>
          <w:rFonts w:asciiTheme="minorHAnsi" w:hAnsiTheme="minorHAnsi" w:cstheme="minorHAnsi"/>
        </w:rPr>
        <w:t>.</w:t>
      </w:r>
    </w:p>
    <w:p w:rsidR="00065538" w:rsidRPr="00D51D73" w:rsidRDefault="00065538" w:rsidP="00790BCD">
      <w:pPr>
        <w:spacing w:after="0" w:line="240" w:lineRule="auto"/>
        <w:ind w:left="-142"/>
        <w:jc w:val="both"/>
        <w:rPr>
          <w:rFonts w:asciiTheme="minorHAnsi" w:hAnsiTheme="minorHAnsi" w:cstheme="minorHAnsi"/>
        </w:rPr>
      </w:pPr>
    </w:p>
    <w:p w:rsidR="00065538" w:rsidRPr="00D51D73" w:rsidRDefault="00065538" w:rsidP="00790BCD">
      <w:pPr>
        <w:spacing w:after="0" w:line="240" w:lineRule="auto"/>
        <w:ind w:left="-142"/>
        <w:rPr>
          <w:rFonts w:asciiTheme="minorHAnsi" w:hAnsiTheme="minorHAnsi" w:cstheme="minorHAnsi"/>
        </w:rPr>
      </w:pPr>
    </w:p>
    <w:p w:rsidR="00F252EF" w:rsidRDefault="00F252EF" w:rsidP="00790BCD">
      <w:pPr>
        <w:spacing w:after="0" w:line="240" w:lineRule="auto"/>
        <w:ind w:left="-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065538" w:rsidRPr="00D51D73" w:rsidRDefault="00065538" w:rsidP="00790BCD">
      <w:pPr>
        <w:spacing w:after="0" w:line="240" w:lineRule="auto"/>
        <w:ind w:left="-142"/>
        <w:jc w:val="both"/>
        <w:rPr>
          <w:rFonts w:asciiTheme="minorHAnsi" w:hAnsiTheme="minorHAnsi" w:cstheme="minorHAnsi"/>
        </w:rPr>
      </w:pPr>
    </w:p>
    <w:p w:rsidR="00065538" w:rsidRPr="00D51D73" w:rsidRDefault="00D76C73" w:rsidP="00790BCD">
      <w:pPr>
        <w:spacing w:after="0" w:line="240" w:lineRule="auto"/>
        <w:ind w:left="-14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4.- </w:t>
      </w:r>
      <w:proofErr w:type="spellStart"/>
      <w:r>
        <w:rPr>
          <w:rFonts w:asciiTheme="minorHAnsi" w:hAnsiTheme="minorHAnsi" w:cstheme="minorHAnsi"/>
          <w:b/>
        </w:rPr>
        <w:t>Alcance</w:t>
      </w:r>
      <w:proofErr w:type="spellEnd"/>
      <w:r>
        <w:rPr>
          <w:rFonts w:asciiTheme="minorHAnsi" w:hAnsiTheme="minorHAnsi" w:cstheme="minorHAnsi"/>
          <w:b/>
        </w:rPr>
        <w:t xml:space="preserve"> del </w:t>
      </w:r>
      <w:proofErr w:type="spellStart"/>
      <w:r>
        <w:rPr>
          <w:rFonts w:asciiTheme="minorHAnsi" w:hAnsiTheme="minorHAnsi" w:cstheme="minorHAnsi"/>
          <w:b/>
        </w:rPr>
        <w:t>suministro</w:t>
      </w:r>
      <w:proofErr w:type="spellEnd"/>
      <w:r>
        <w:rPr>
          <w:rFonts w:asciiTheme="minorHAnsi" w:hAnsiTheme="minorHAnsi" w:cstheme="minorHAnsi"/>
          <w:b/>
        </w:rPr>
        <w:t xml:space="preserve"> (</w:t>
      </w:r>
      <w:proofErr w:type="spellStart"/>
      <w:r>
        <w:rPr>
          <w:rFonts w:asciiTheme="minorHAnsi" w:hAnsiTheme="minorHAnsi" w:cstheme="minorHAnsi"/>
          <w:b/>
        </w:rPr>
        <w:t>máximo</w:t>
      </w:r>
      <w:proofErr w:type="spellEnd"/>
      <w:r>
        <w:rPr>
          <w:rFonts w:asciiTheme="minorHAnsi" w:hAnsiTheme="minorHAnsi" w:cstheme="minorHAnsi"/>
          <w:b/>
        </w:rPr>
        <w:t xml:space="preserve"> 3 </w:t>
      </w:r>
      <w:proofErr w:type="spellStart"/>
      <w:r>
        <w:rPr>
          <w:rFonts w:asciiTheme="minorHAnsi" w:hAnsiTheme="minorHAnsi" w:cstheme="minorHAnsi"/>
          <w:b/>
        </w:rPr>
        <w:t>puntos</w:t>
      </w:r>
      <w:proofErr w:type="spellEnd"/>
      <w:r>
        <w:rPr>
          <w:rFonts w:asciiTheme="minorHAnsi" w:hAnsiTheme="minorHAnsi" w:cstheme="minorHAnsi"/>
          <w:b/>
        </w:rPr>
        <w:t>)</w:t>
      </w:r>
    </w:p>
    <w:p w:rsidR="00065538" w:rsidRPr="00D51D73" w:rsidRDefault="00065538" w:rsidP="00790BCD">
      <w:pPr>
        <w:spacing w:after="0" w:line="240" w:lineRule="auto"/>
        <w:ind w:left="-142"/>
        <w:jc w:val="both"/>
        <w:rPr>
          <w:rFonts w:asciiTheme="minorHAnsi" w:hAnsiTheme="minorHAnsi" w:cstheme="minorHAnsi"/>
          <w:b/>
        </w:rPr>
      </w:pPr>
    </w:p>
    <w:p w:rsidR="00065538" w:rsidRPr="00D51D73" w:rsidRDefault="00065538" w:rsidP="00790BCD">
      <w:pPr>
        <w:spacing w:after="0" w:line="240" w:lineRule="auto"/>
        <w:ind w:left="-142"/>
        <w:jc w:val="both"/>
        <w:rPr>
          <w:rFonts w:asciiTheme="minorHAnsi" w:hAnsiTheme="minorHAnsi" w:cstheme="minorHAnsi"/>
          <w:b/>
          <w:u w:val="single"/>
        </w:rPr>
      </w:pPr>
    </w:p>
    <w:tbl>
      <w:tblPr>
        <w:tblW w:w="4754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5"/>
        <w:gridCol w:w="1560"/>
        <w:gridCol w:w="1416"/>
      </w:tblGrid>
      <w:tr w:rsidR="00D76C73" w:rsidRPr="00D51D73" w:rsidTr="006008D5">
        <w:trPr>
          <w:trHeight w:val="840"/>
          <w:jc w:val="center"/>
        </w:trPr>
        <w:tc>
          <w:tcPr>
            <w:tcW w:w="315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73" w:rsidRPr="00D51D73" w:rsidRDefault="00D76C73" w:rsidP="006008D5">
            <w:pPr>
              <w:spacing w:after="0" w:line="240" w:lineRule="auto"/>
              <w:ind w:left="-142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6C73" w:rsidRPr="00D51D73" w:rsidRDefault="00B51EDE" w:rsidP="00B51EDE">
            <w:pPr>
              <w:spacing w:after="0" w:line="240" w:lineRule="auto"/>
              <w:ind w:left="-71" w:hanging="71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76C73" w:rsidRPr="00D51D73">
              <w:rPr>
                <w:rFonts w:asciiTheme="minorHAnsi" w:hAnsiTheme="minorHAnsi" w:cstheme="minorHAnsi"/>
                <w:b/>
                <w:bCs/>
              </w:rPr>
              <w:t xml:space="preserve">Marcar si </w:t>
            </w:r>
            <w:proofErr w:type="spellStart"/>
            <w:r w:rsidR="00D76C73" w:rsidRPr="00D51D73">
              <w:rPr>
                <w:rFonts w:asciiTheme="minorHAnsi" w:hAnsiTheme="minorHAnsi" w:cstheme="minorHAnsi"/>
                <w:b/>
                <w:bCs/>
              </w:rPr>
              <w:t>adquiere</w:t>
            </w:r>
            <w:proofErr w:type="spellEnd"/>
            <w:r w:rsidR="00D76C73" w:rsidRPr="00D51D7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D76C73" w:rsidRPr="00D51D73">
              <w:rPr>
                <w:rFonts w:asciiTheme="minorHAnsi" w:hAnsiTheme="minorHAnsi" w:cstheme="minorHAnsi"/>
                <w:b/>
                <w:bCs/>
              </w:rPr>
              <w:t>compromiso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6C73" w:rsidRPr="00D51D73" w:rsidRDefault="00B51EDE" w:rsidP="006008D5">
            <w:pPr>
              <w:spacing w:after="0" w:line="240" w:lineRule="auto"/>
              <w:ind w:left="-142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D76C73">
              <w:rPr>
                <w:rFonts w:asciiTheme="minorHAnsi" w:hAnsiTheme="minorHAnsi" w:cstheme="minorHAnsi"/>
                <w:b/>
              </w:rPr>
              <w:t>Puntuación</w:t>
            </w:r>
            <w:proofErr w:type="spellEnd"/>
          </w:p>
        </w:tc>
      </w:tr>
      <w:tr w:rsidR="00D76C73" w:rsidRPr="00D51D73" w:rsidTr="006008D5">
        <w:trPr>
          <w:trHeight w:val="1459"/>
          <w:jc w:val="center"/>
        </w:trPr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6C73" w:rsidRPr="00D51D73" w:rsidRDefault="006008D5" w:rsidP="00B51EDE">
            <w:pPr>
              <w:spacing w:after="0" w:line="240" w:lineRule="auto"/>
              <w:ind w:left="71" w:right="1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D76C73" w:rsidRPr="00D51D73">
              <w:rPr>
                <w:rFonts w:asciiTheme="minorHAnsi" w:hAnsiTheme="minorHAnsi" w:cstheme="minorHAnsi"/>
              </w:rPr>
              <w:t xml:space="preserve">La empresa se </w:t>
            </w:r>
            <w:proofErr w:type="spellStart"/>
            <w:r w:rsidR="00D76C73" w:rsidRPr="00D51D73">
              <w:rPr>
                <w:rFonts w:asciiTheme="minorHAnsi" w:hAnsiTheme="minorHAnsi" w:cstheme="minorHAnsi"/>
              </w:rPr>
              <w:t>compromet</w:t>
            </w:r>
            <w:bookmarkStart w:id="0" w:name="_GoBack"/>
            <w:bookmarkEnd w:id="0"/>
            <w:r w:rsidR="00D76C73" w:rsidRPr="00D51D73">
              <w:rPr>
                <w:rFonts w:asciiTheme="minorHAnsi" w:hAnsiTheme="minorHAnsi" w:cstheme="minorHAnsi"/>
              </w:rPr>
              <w:t>e</w:t>
            </w:r>
            <w:proofErr w:type="spellEnd"/>
            <w:r w:rsidR="00D76C73" w:rsidRPr="00D51D73">
              <w:rPr>
                <w:rFonts w:asciiTheme="minorHAnsi" w:hAnsiTheme="minorHAnsi" w:cstheme="minorHAnsi"/>
              </w:rPr>
              <w:t xml:space="preserve">, en caso </w:t>
            </w:r>
            <w:proofErr w:type="spellStart"/>
            <w:r w:rsidR="00D76C73" w:rsidRPr="00D51D73">
              <w:rPr>
                <w:rFonts w:asciiTheme="minorHAnsi" w:hAnsiTheme="minorHAnsi" w:cstheme="minorHAnsi"/>
              </w:rPr>
              <w:t>necesario</w:t>
            </w:r>
            <w:proofErr w:type="spellEnd"/>
            <w:r w:rsidR="00D76C73" w:rsidRPr="00D51D73">
              <w:rPr>
                <w:rFonts w:asciiTheme="minorHAnsi" w:hAnsiTheme="minorHAnsi" w:cstheme="minorHAnsi"/>
              </w:rPr>
              <w:t xml:space="preserve"> y </w:t>
            </w:r>
            <w:proofErr w:type="spellStart"/>
            <w:r w:rsidR="00D76C73" w:rsidRPr="00D51D73">
              <w:rPr>
                <w:rFonts w:asciiTheme="minorHAnsi" w:hAnsiTheme="minorHAnsi" w:cstheme="minorHAnsi"/>
              </w:rPr>
              <w:t>así</w:t>
            </w:r>
            <w:proofErr w:type="spellEnd"/>
            <w:r w:rsidR="00D76C73" w:rsidRPr="00D51D73">
              <w:rPr>
                <w:rFonts w:asciiTheme="minorHAnsi" w:hAnsiTheme="minorHAnsi" w:cstheme="minorHAnsi"/>
              </w:rPr>
              <w:t xml:space="preserve"> lo </w:t>
            </w:r>
            <w:proofErr w:type="spellStart"/>
            <w:r w:rsidR="00D76C73" w:rsidRPr="00D51D73">
              <w:rPr>
                <w:rFonts w:asciiTheme="minorHAnsi" w:hAnsiTheme="minorHAnsi" w:cstheme="minorHAnsi"/>
              </w:rPr>
              <w:t>requiriese</w:t>
            </w:r>
            <w:proofErr w:type="spellEnd"/>
            <w:r w:rsidR="00D76C73" w:rsidRPr="00D51D73">
              <w:rPr>
                <w:rFonts w:asciiTheme="minorHAnsi" w:hAnsiTheme="minorHAnsi" w:cstheme="minorHAnsi"/>
              </w:rPr>
              <w:t xml:space="preserve"> el </w:t>
            </w:r>
            <w:proofErr w:type="spellStart"/>
            <w:r w:rsidR="00D76C73" w:rsidRPr="00D51D73">
              <w:rPr>
                <w:rFonts w:asciiTheme="minorHAnsi" w:hAnsiTheme="minorHAnsi" w:cstheme="minorHAnsi"/>
              </w:rPr>
              <w:t>órgano</w:t>
            </w:r>
            <w:proofErr w:type="spellEnd"/>
            <w:r w:rsidR="00D76C73" w:rsidRPr="00D51D73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="00D76C73" w:rsidRPr="00D51D73">
              <w:rPr>
                <w:rFonts w:asciiTheme="minorHAnsi" w:hAnsiTheme="minorHAnsi" w:cstheme="minorHAnsi"/>
              </w:rPr>
              <w:t>contratación</w:t>
            </w:r>
            <w:proofErr w:type="spellEnd"/>
            <w:r w:rsidR="00D76C73" w:rsidRPr="00D51D73">
              <w:rPr>
                <w:rFonts w:asciiTheme="minorHAnsi" w:hAnsiTheme="minorHAnsi" w:cstheme="minorHAnsi"/>
              </w:rPr>
              <w:t xml:space="preserve">, y por no </w:t>
            </w:r>
            <w:proofErr w:type="spellStart"/>
            <w:r w:rsidR="00D76C73" w:rsidRPr="00D51D73">
              <w:rPr>
                <w:rFonts w:asciiTheme="minorHAnsi" w:hAnsiTheme="minorHAnsi" w:cstheme="minorHAnsi"/>
              </w:rPr>
              <w:t>interrumpir</w:t>
            </w:r>
            <w:proofErr w:type="spellEnd"/>
            <w:r w:rsidR="00D76C73" w:rsidRPr="00D51D73">
              <w:rPr>
                <w:rFonts w:asciiTheme="minorHAnsi" w:hAnsiTheme="minorHAnsi" w:cstheme="minorHAnsi"/>
              </w:rPr>
              <w:t xml:space="preserve"> el normal </w:t>
            </w:r>
            <w:proofErr w:type="spellStart"/>
            <w:r w:rsidR="00D76C73" w:rsidRPr="00D51D73">
              <w:rPr>
                <w:rFonts w:asciiTheme="minorHAnsi" w:hAnsiTheme="minorHAnsi" w:cstheme="minorHAnsi"/>
              </w:rPr>
              <w:t>funcionamiento</w:t>
            </w:r>
            <w:proofErr w:type="spellEnd"/>
            <w:r w:rsidR="00D76C73" w:rsidRPr="00D51D73">
              <w:rPr>
                <w:rFonts w:asciiTheme="minorHAnsi" w:hAnsiTheme="minorHAnsi" w:cstheme="minorHAnsi"/>
              </w:rPr>
              <w:t xml:space="preserve"> de la </w:t>
            </w:r>
            <w:proofErr w:type="spellStart"/>
            <w:r w:rsidR="00D76C73" w:rsidRPr="00D51D73">
              <w:rPr>
                <w:rFonts w:asciiTheme="minorHAnsi" w:hAnsiTheme="minorHAnsi" w:cstheme="minorHAnsi"/>
              </w:rPr>
              <w:t>Administración</w:t>
            </w:r>
            <w:proofErr w:type="spellEnd"/>
            <w:r w:rsidR="00D76C73" w:rsidRPr="00D51D73">
              <w:rPr>
                <w:rFonts w:asciiTheme="minorHAnsi" w:hAnsiTheme="minorHAnsi" w:cstheme="minorHAnsi"/>
              </w:rPr>
              <w:t xml:space="preserve">, a prestar el </w:t>
            </w:r>
            <w:proofErr w:type="spellStart"/>
            <w:r w:rsidR="00D76C73" w:rsidRPr="00D51D73">
              <w:rPr>
                <w:rFonts w:asciiTheme="minorHAnsi" w:hAnsiTheme="minorHAnsi" w:cstheme="minorHAnsi"/>
              </w:rPr>
              <w:t>suministro</w:t>
            </w:r>
            <w:proofErr w:type="spellEnd"/>
            <w:r w:rsidR="00D76C73" w:rsidRPr="00D51D73">
              <w:rPr>
                <w:rFonts w:asciiTheme="minorHAnsi" w:hAnsiTheme="minorHAnsi" w:cstheme="minorHAnsi"/>
              </w:rPr>
              <w:t xml:space="preserve"> los </w:t>
            </w:r>
            <w:proofErr w:type="spellStart"/>
            <w:r w:rsidR="00D76C73" w:rsidRPr="00B51EDE">
              <w:rPr>
                <w:rFonts w:asciiTheme="minorHAnsi" w:hAnsiTheme="minorHAnsi" w:cstheme="minorHAnsi"/>
                <w:b/>
              </w:rPr>
              <w:t>sábados</w:t>
            </w:r>
            <w:proofErr w:type="spellEnd"/>
            <w:r w:rsidR="00D76C73" w:rsidRPr="00D51D7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73" w:rsidRPr="00D51D73" w:rsidRDefault="00D76C73" w:rsidP="006008D5">
            <w:pPr>
              <w:spacing w:after="0" w:line="240" w:lineRule="auto"/>
              <w:ind w:left="-142"/>
              <w:jc w:val="center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D73">
              <w:rPr>
                <w:rFonts w:asciiTheme="minorHAnsi" w:hAnsiTheme="minorHAnsi" w:cstheme="minorHAnsi"/>
              </w:rPr>
              <w:instrText xml:space="preserve"> FORMCHECKBOX </w:instrText>
            </w:r>
            <w:r w:rsidR="00B51EDE">
              <w:rPr>
                <w:rFonts w:asciiTheme="minorHAnsi" w:hAnsiTheme="minorHAnsi" w:cstheme="minorHAnsi"/>
              </w:rPr>
            </w:r>
            <w:r w:rsidR="00B51EDE">
              <w:rPr>
                <w:rFonts w:asciiTheme="minorHAnsi" w:hAnsiTheme="minorHAnsi" w:cstheme="minorHAnsi"/>
              </w:rPr>
              <w:fldChar w:fldCharType="separate"/>
            </w:r>
            <w:r w:rsidRPr="00D51D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73" w:rsidRPr="00D51D73" w:rsidRDefault="00D76C73" w:rsidP="006008D5">
            <w:pPr>
              <w:spacing w:after="0" w:line="240" w:lineRule="auto"/>
              <w:ind w:left="-142"/>
              <w:jc w:val="center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</w:rPr>
              <w:t xml:space="preserve">1,5 </w:t>
            </w:r>
            <w:proofErr w:type="spellStart"/>
            <w:r w:rsidRPr="00D51D73">
              <w:rPr>
                <w:rFonts w:asciiTheme="minorHAnsi" w:hAnsiTheme="minorHAnsi" w:cstheme="minorHAnsi"/>
              </w:rPr>
              <w:t>puntos</w:t>
            </w:r>
            <w:proofErr w:type="spellEnd"/>
          </w:p>
        </w:tc>
      </w:tr>
      <w:tr w:rsidR="00D76C73" w:rsidRPr="00D51D73" w:rsidTr="006008D5">
        <w:trPr>
          <w:trHeight w:val="914"/>
          <w:jc w:val="center"/>
        </w:trPr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6C73" w:rsidRPr="00D51D73" w:rsidRDefault="006008D5" w:rsidP="00B51EDE">
            <w:pPr>
              <w:spacing w:after="0" w:line="240" w:lineRule="auto"/>
              <w:ind w:left="71" w:right="1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D76C73" w:rsidRPr="00D51D73">
              <w:rPr>
                <w:rFonts w:asciiTheme="minorHAnsi" w:hAnsiTheme="minorHAnsi" w:cstheme="minorHAnsi"/>
              </w:rPr>
              <w:t xml:space="preserve">La empresa se </w:t>
            </w:r>
            <w:proofErr w:type="spellStart"/>
            <w:r w:rsidR="00D76C73" w:rsidRPr="00D51D73">
              <w:rPr>
                <w:rFonts w:asciiTheme="minorHAnsi" w:hAnsiTheme="minorHAnsi" w:cstheme="minorHAnsi"/>
              </w:rPr>
              <w:t>compromete</w:t>
            </w:r>
            <w:proofErr w:type="spellEnd"/>
            <w:r w:rsidR="00D76C73" w:rsidRPr="00D51D73">
              <w:rPr>
                <w:rFonts w:asciiTheme="minorHAnsi" w:hAnsiTheme="minorHAnsi" w:cstheme="minorHAnsi"/>
              </w:rPr>
              <w:t xml:space="preserve">, en caso </w:t>
            </w:r>
            <w:proofErr w:type="spellStart"/>
            <w:r w:rsidR="00D76C73" w:rsidRPr="00D51D73">
              <w:rPr>
                <w:rFonts w:asciiTheme="minorHAnsi" w:hAnsiTheme="minorHAnsi" w:cstheme="minorHAnsi"/>
              </w:rPr>
              <w:t>necesario</w:t>
            </w:r>
            <w:proofErr w:type="spellEnd"/>
            <w:r w:rsidR="00D76C73" w:rsidRPr="00D51D73">
              <w:rPr>
                <w:rFonts w:asciiTheme="minorHAnsi" w:hAnsiTheme="minorHAnsi" w:cstheme="minorHAnsi"/>
              </w:rPr>
              <w:t xml:space="preserve"> y </w:t>
            </w:r>
            <w:proofErr w:type="spellStart"/>
            <w:r w:rsidR="00D76C73" w:rsidRPr="00D51D73">
              <w:rPr>
                <w:rFonts w:asciiTheme="minorHAnsi" w:hAnsiTheme="minorHAnsi" w:cstheme="minorHAnsi"/>
              </w:rPr>
              <w:t>así</w:t>
            </w:r>
            <w:proofErr w:type="spellEnd"/>
            <w:r w:rsidR="00D76C73" w:rsidRPr="00D51D73">
              <w:rPr>
                <w:rFonts w:asciiTheme="minorHAnsi" w:hAnsiTheme="minorHAnsi" w:cstheme="minorHAnsi"/>
              </w:rPr>
              <w:t xml:space="preserve"> lo </w:t>
            </w:r>
            <w:proofErr w:type="spellStart"/>
            <w:r w:rsidR="00D76C73" w:rsidRPr="00D51D73">
              <w:rPr>
                <w:rFonts w:asciiTheme="minorHAnsi" w:hAnsiTheme="minorHAnsi" w:cstheme="minorHAnsi"/>
              </w:rPr>
              <w:t>requiriese</w:t>
            </w:r>
            <w:proofErr w:type="spellEnd"/>
            <w:r w:rsidR="00D76C73" w:rsidRPr="00D51D73">
              <w:rPr>
                <w:rFonts w:asciiTheme="minorHAnsi" w:hAnsiTheme="minorHAnsi" w:cstheme="minorHAnsi"/>
              </w:rPr>
              <w:t xml:space="preserve"> el </w:t>
            </w:r>
            <w:proofErr w:type="spellStart"/>
            <w:r w:rsidR="00D76C73" w:rsidRPr="00D51D73">
              <w:rPr>
                <w:rFonts w:asciiTheme="minorHAnsi" w:hAnsiTheme="minorHAnsi" w:cstheme="minorHAnsi"/>
              </w:rPr>
              <w:t>órgano</w:t>
            </w:r>
            <w:proofErr w:type="spellEnd"/>
            <w:r w:rsidR="00D76C73" w:rsidRPr="00D51D73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="00D76C73" w:rsidRPr="00D51D73">
              <w:rPr>
                <w:rFonts w:asciiTheme="minorHAnsi" w:hAnsiTheme="minorHAnsi" w:cstheme="minorHAnsi"/>
              </w:rPr>
              <w:t>contratación</w:t>
            </w:r>
            <w:proofErr w:type="spellEnd"/>
            <w:r w:rsidR="00D76C73" w:rsidRPr="00D51D73">
              <w:rPr>
                <w:rFonts w:asciiTheme="minorHAnsi" w:hAnsiTheme="minorHAnsi" w:cstheme="minorHAnsi"/>
              </w:rPr>
              <w:t xml:space="preserve">, y por no </w:t>
            </w:r>
            <w:proofErr w:type="spellStart"/>
            <w:r w:rsidR="00D76C73" w:rsidRPr="00D51D73">
              <w:rPr>
                <w:rFonts w:asciiTheme="minorHAnsi" w:hAnsiTheme="minorHAnsi" w:cstheme="minorHAnsi"/>
              </w:rPr>
              <w:t>interrumpir</w:t>
            </w:r>
            <w:proofErr w:type="spellEnd"/>
            <w:r w:rsidR="00D76C73" w:rsidRPr="00D51D73">
              <w:rPr>
                <w:rFonts w:asciiTheme="minorHAnsi" w:hAnsiTheme="minorHAnsi" w:cstheme="minorHAnsi"/>
              </w:rPr>
              <w:t xml:space="preserve"> el normal </w:t>
            </w:r>
            <w:proofErr w:type="spellStart"/>
            <w:r w:rsidR="00D76C73" w:rsidRPr="00D51D73">
              <w:rPr>
                <w:rFonts w:asciiTheme="minorHAnsi" w:hAnsiTheme="minorHAnsi" w:cstheme="minorHAnsi"/>
              </w:rPr>
              <w:t>funcionamiento</w:t>
            </w:r>
            <w:proofErr w:type="spellEnd"/>
            <w:r w:rsidR="00D76C73" w:rsidRPr="00D51D73">
              <w:rPr>
                <w:rFonts w:asciiTheme="minorHAnsi" w:hAnsiTheme="minorHAnsi" w:cstheme="minorHAnsi"/>
              </w:rPr>
              <w:t xml:space="preserve"> de la </w:t>
            </w:r>
            <w:proofErr w:type="spellStart"/>
            <w:r w:rsidR="00D76C73" w:rsidRPr="00D51D73">
              <w:rPr>
                <w:rFonts w:asciiTheme="minorHAnsi" w:hAnsiTheme="minorHAnsi" w:cstheme="minorHAnsi"/>
              </w:rPr>
              <w:t>Administración</w:t>
            </w:r>
            <w:proofErr w:type="spellEnd"/>
            <w:r w:rsidR="00D76C73" w:rsidRPr="00D51D73">
              <w:rPr>
                <w:rFonts w:asciiTheme="minorHAnsi" w:hAnsiTheme="minorHAnsi" w:cstheme="minorHAnsi"/>
              </w:rPr>
              <w:t xml:space="preserve">, a prestar el </w:t>
            </w:r>
            <w:proofErr w:type="spellStart"/>
            <w:r w:rsidR="00D76C73" w:rsidRPr="00D51D73">
              <w:rPr>
                <w:rFonts w:asciiTheme="minorHAnsi" w:hAnsiTheme="minorHAnsi" w:cstheme="minorHAnsi"/>
              </w:rPr>
              <w:t>suministro</w:t>
            </w:r>
            <w:proofErr w:type="spellEnd"/>
            <w:r w:rsidR="00D76C73" w:rsidRPr="00D51D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76C73" w:rsidRPr="00B51EDE">
              <w:rPr>
                <w:rFonts w:asciiTheme="minorHAnsi" w:hAnsiTheme="minorHAnsi" w:cstheme="minorHAnsi"/>
                <w:b/>
              </w:rPr>
              <w:t>días</w:t>
            </w:r>
            <w:proofErr w:type="spellEnd"/>
            <w:r w:rsidR="00D76C73" w:rsidRPr="00B51ED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D76C73" w:rsidRPr="00B51EDE">
              <w:rPr>
                <w:rFonts w:asciiTheme="minorHAnsi" w:hAnsiTheme="minorHAnsi" w:cstheme="minorHAnsi"/>
                <w:b/>
              </w:rPr>
              <w:t>festivos</w:t>
            </w:r>
            <w:proofErr w:type="spellEnd"/>
            <w:r w:rsidR="00D76C73" w:rsidRPr="00D51D7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73" w:rsidRPr="00D51D73" w:rsidRDefault="00D76C73" w:rsidP="006008D5">
            <w:pPr>
              <w:spacing w:after="0" w:line="240" w:lineRule="auto"/>
              <w:ind w:left="-142"/>
              <w:jc w:val="center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D73">
              <w:rPr>
                <w:rFonts w:asciiTheme="minorHAnsi" w:hAnsiTheme="minorHAnsi" w:cstheme="minorHAnsi"/>
              </w:rPr>
              <w:instrText xml:space="preserve"> FORMCHECKBOX </w:instrText>
            </w:r>
            <w:r w:rsidR="00B51EDE">
              <w:rPr>
                <w:rFonts w:asciiTheme="minorHAnsi" w:hAnsiTheme="minorHAnsi" w:cstheme="minorHAnsi"/>
              </w:rPr>
            </w:r>
            <w:r w:rsidR="00B51EDE">
              <w:rPr>
                <w:rFonts w:asciiTheme="minorHAnsi" w:hAnsiTheme="minorHAnsi" w:cstheme="minorHAnsi"/>
              </w:rPr>
              <w:fldChar w:fldCharType="separate"/>
            </w:r>
            <w:r w:rsidRPr="00D51D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73" w:rsidRPr="00D51D73" w:rsidRDefault="00D76C73" w:rsidP="006008D5">
            <w:pPr>
              <w:spacing w:after="0" w:line="240" w:lineRule="auto"/>
              <w:ind w:left="-142"/>
              <w:jc w:val="center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</w:rPr>
              <w:t xml:space="preserve">1,5 </w:t>
            </w:r>
            <w:proofErr w:type="spellStart"/>
            <w:r w:rsidRPr="00D51D73">
              <w:rPr>
                <w:rFonts w:asciiTheme="minorHAnsi" w:hAnsiTheme="minorHAnsi" w:cstheme="minorHAnsi"/>
              </w:rPr>
              <w:t>puntos</w:t>
            </w:r>
            <w:proofErr w:type="spellEnd"/>
          </w:p>
        </w:tc>
      </w:tr>
    </w:tbl>
    <w:p w:rsidR="00065538" w:rsidRPr="00D51D73" w:rsidRDefault="00065538" w:rsidP="00790BCD">
      <w:pPr>
        <w:pStyle w:val="Ttol5"/>
        <w:ind w:left="-142"/>
        <w:rPr>
          <w:rFonts w:asciiTheme="minorHAnsi" w:hAnsiTheme="minorHAnsi" w:cstheme="minorHAnsi"/>
        </w:rPr>
      </w:pPr>
    </w:p>
    <w:p w:rsidR="00065538" w:rsidRPr="00D51D73" w:rsidRDefault="00065538" w:rsidP="00790BCD">
      <w:pPr>
        <w:pStyle w:val="Ttol5"/>
        <w:ind w:left="-142"/>
        <w:rPr>
          <w:rFonts w:asciiTheme="minorHAnsi" w:hAnsiTheme="minorHAnsi" w:cstheme="minorHAnsi"/>
        </w:rPr>
      </w:pPr>
    </w:p>
    <w:p w:rsidR="00065538" w:rsidRPr="00D51D73" w:rsidRDefault="00065538" w:rsidP="00790BCD">
      <w:pPr>
        <w:spacing w:after="0" w:line="240" w:lineRule="auto"/>
        <w:ind w:left="-142"/>
        <w:rPr>
          <w:rFonts w:asciiTheme="minorHAnsi" w:hAnsiTheme="minorHAnsi" w:cstheme="minorHAnsi"/>
        </w:rPr>
      </w:pPr>
    </w:p>
    <w:p w:rsidR="000666E5" w:rsidRPr="00D51D73" w:rsidRDefault="000666E5" w:rsidP="00790BCD">
      <w:pPr>
        <w:tabs>
          <w:tab w:val="left" w:pos="3240"/>
          <w:tab w:val="left" w:pos="7380"/>
        </w:tabs>
        <w:ind w:left="-142"/>
        <w:jc w:val="both"/>
        <w:rPr>
          <w:rFonts w:asciiTheme="minorHAnsi" w:hAnsiTheme="minorHAnsi" w:cstheme="minorHAnsi"/>
          <w:b/>
        </w:rPr>
      </w:pPr>
      <w:r w:rsidRPr="00D51D73">
        <w:rPr>
          <w:rFonts w:asciiTheme="minorHAnsi" w:hAnsiTheme="minorHAnsi" w:cstheme="minorHAnsi"/>
        </w:rPr>
        <w:t xml:space="preserve">(firma del/de la </w:t>
      </w:r>
      <w:proofErr w:type="spellStart"/>
      <w:r w:rsidRPr="00D51D73">
        <w:rPr>
          <w:rFonts w:asciiTheme="minorHAnsi" w:hAnsiTheme="minorHAnsi" w:cstheme="minorHAnsi"/>
        </w:rPr>
        <w:t>representante</w:t>
      </w:r>
      <w:proofErr w:type="spellEnd"/>
      <w:r w:rsidRPr="00D51D73">
        <w:rPr>
          <w:rFonts w:asciiTheme="minorHAnsi" w:hAnsiTheme="minorHAnsi" w:cstheme="minorHAnsi"/>
        </w:rPr>
        <w:t xml:space="preserve"> de la empresa)</w:t>
      </w:r>
    </w:p>
    <w:p w:rsidR="00A22B75" w:rsidRPr="00D51D73" w:rsidRDefault="00A22B75" w:rsidP="00A43551">
      <w:pPr>
        <w:spacing w:after="0" w:line="240" w:lineRule="auto"/>
        <w:ind w:left="284"/>
        <w:rPr>
          <w:rFonts w:asciiTheme="minorHAnsi" w:hAnsiTheme="minorHAnsi" w:cstheme="minorHAnsi"/>
          <w:b/>
        </w:rPr>
      </w:pPr>
    </w:p>
    <w:sectPr w:rsidR="00A22B75" w:rsidRPr="00D51D73" w:rsidSect="005D0B3A">
      <w:headerReference w:type="default" r:id="rId8"/>
      <w:footerReference w:type="default" r:id="rId9"/>
      <w:pgSz w:w="11906" w:h="16838"/>
      <w:pgMar w:top="1701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CC6" w:rsidRDefault="00D32CC6" w:rsidP="00BB0E31">
      <w:pPr>
        <w:spacing w:after="0" w:line="240" w:lineRule="auto"/>
      </w:pPr>
      <w:r>
        <w:separator/>
      </w:r>
    </w:p>
  </w:endnote>
  <w:endnote w:type="continuationSeparator" w:id="0">
    <w:p w:rsidR="00D32CC6" w:rsidRDefault="00D32CC6" w:rsidP="00BB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71B" w:rsidRPr="00641A93" w:rsidRDefault="00E4571B" w:rsidP="00EE1A01">
    <w:pPr>
      <w:pStyle w:val="Peu"/>
      <w:framePr w:wrap="around" w:vAnchor="text" w:hAnchor="margin" w:xAlign="right" w:y="1"/>
      <w:rPr>
        <w:rFonts w:ascii="Calibri" w:hAnsi="Calibri"/>
        <w:sz w:val="18"/>
        <w:szCs w:val="18"/>
      </w:rPr>
    </w:pPr>
    <w:r w:rsidRPr="00641A93">
      <w:rPr>
        <w:rFonts w:ascii="Calibri" w:hAnsi="Calibri"/>
        <w:sz w:val="18"/>
        <w:szCs w:val="18"/>
      </w:rPr>
      <w:fldChar w:fldCharType="begin"/>
    </w:r>
    <w:r w:rsidRPr="00641A93">
      <w:rPr>
        <w:rFonts w:ascii="Calibri" w:hAnsi="Calibri"/>
        <w:sz w:val="18"/>
        <w:szCs w:val="18"/>
      </w:rPr>
      <w:instrText xml:space="preserve">PAGE  </w:instrText>
    </w:r>
    <w:r w:rsidRPr="00641A93">
      <w:rPr>
        <w:rFonts w:ascii="Calibri" w:hAnsi="Calibri"/>
        <w:sz w:val="18"/>
        <w:szCs w:val="18"/>
      </w:rPr>
      <w:fldChar w:fldCharType="separate"/>
    </w:r>
    <w:r w:rsidR="00B51EDE">
      <w:rPr>
        <w:rFonts w:ascii="Calibri" w:hAnsi="Calibri"/>
        <w:noProof/>
        <w:sz w:val="18"/>
        <w:szCs w:val="18"/>
      </w:rPr>
      <w:t>1</w:t>
    </w:r>
    <w:r w:rsidRPr="00641A93">
      <w:rPr>
        <w:rFonts w:ascii="Calibri" w:hAnsi="Calibri"/>
        <w:sz w:val="18"/>
        <w:szCs w:val="18"/>
      </w:rPr>
      <w:fldChar w:fldCharType="end"/>
    </w:r>
  </w:p>
  <w:p w:rsidR="00E4571B" w:rsidRPr="00641A93" w:rsidRDefault="00E4571B" w:rsidP="00EE1A01">
    <w:pPr>
      <w:pStyle w:val="Peu"/>
      <w:tabs>
        <w:tab w:val="clear" w:pos="4252"/>
        <w:tab w:val="left" w:pos="2268"/>
      </w:tabs>
      <w:ind w:right="357"/>
      <w:rPr>
        <w:rFonts w:ascii="Calibri" w:hAnsi="Calibri"/>
        <w:b/>
        <w:i/>
        <w:sz w:val="16"/>
        <w:szCs w:val="16"/>
      </w:rPr>
    </w:pPr>
    <w:r w:rsidRPr="00641A93">
      <w:rPr>
        <w:rFonts w:ascii="Calibri" w:hAnsi="Calibri"/>
        <w:b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CC6" w:rsidRDefault="00D32CC6" w:rsidP="00BB0E31">
      <w:pPr>
        <w:spacing w:after="0" w:line="240" w:lineRule="auto"/>
      </w:pPr>
      <w:r>
        <w:separator/>
      </w:r>
    </w:p>
  </w:footnote>
  <w:footnote w:type="continuationSeparator" w:id="0">
    <w:p w:rsidR="00D32CC6" w:rsidRDefault="00D32CC6" w:rsidP="00BB0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3A" w:rsidRPr="00912580" w:rsidRDefault="005D0B3A" w:rsidP="005D0B3A">
    <w:pPr>
      <w:pStyle w:val="Capalera"/>
      <w:tabs>
        <w:tab w:val="clear" w:pos="4252"/>
        <w:tab w:val="left" w:pos="142"/>
      </w:tabs>
      <w:spacing w:line="240" w:lineRule="exact"/>
      <w:rPr>
        <w:rFonts w:cs="Arial"/>
        <w:sz w:val="23"/>
        <w:szCs w:val="23"/>
      </w:rPr>
    </w:pPr>
    <w:r w:rsidRPr="00912580">
      <w:rPr>
        <w:rFonts w:cs="Arial"/>
        <w:noProof/>
        <w:sz w:val="23"/>
        <w:szCs w:val="23"/>
      </w:rPr>
      <w:drawing>
        <wp:anchor distT="0" distB="0" distL="114300" distR="90170" simplePos="0" relativeHeight="251659264" behindDoc="0" locked="0" layoutInCell="1" allowOverlap="1" wp14:anchorId="3663DCAB" wp14:editId="30156297">
          <wp:simplePos x="0" y="0"/>
          <wp:positionH relativeFrom="page">
            <wp:posOffset>748030</wp:posOffset>
          </wp:positionH>
          <wp:positionV relativeFrom="page">
            <wp:posOffset>471704</wp:posOffset>
          </wp:positionV>
          <wp:extent cx="257175" cy="295275"/>
          <wp:effectExtent l="0" t="0" r="9525" b="9525"/>
          <wp:wrapNone/>
          <wp:docPr id="2" name="Picture 7" descr="GEN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ENC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008D5">
      <w:rPr>
        <w:rFonts w:cs="Arial"/>
        <w:sz w:val="23"/>
        <w:szCs w:val="23"/>
      </w:rPr>
      <w:t>Generalitat de Catalunya</w:t>
    </w:r>
  </w:p>
  <w:p w:rsidR="005D0B3A" w:rsidRPr="00912580" w:rsidRDefault="006008D5" w:rsidP="005D0B3A">
    <w:pPr>
      <w:pStyle w:val="Capalera"/>
      <w:tabs>
        <w:tab w:val="clear" w:pos="4252"/>
        <w:tab w:val="left" w:pos="567"/>
      </w:tabs>
      <w:spacing w:line="240" w:lineRule="exact"/>
      <w:rPr>
        <w:rFonts w:cs="Arial"/>
        <w:sz w:val="23"/>
        <w:szCs w:val="23"/>
      </w:rPr>
    </w:pPr>
    <w:r>
      <w:rPr>
        <w:rFonts w:cs="Arial"/>
        <w:sz w:val="23"/>
        <w:szCs w:val="23"/>
      </w:rPr>
      <w:t>Departament d’Economia i His</w:t>
    </w:r>
    <w:r w:rsidR="005D0B3A" w:rsidRPr="00912580">
      <w:rPr>
        <w:rFonts w:cs="Arial"/>
        <w:sz w:val="23"/>
        <w:szCs w:val="23"/>
      </w:rPr>
      <w:t>enda</w:t>
    </w:r>
  </w:p>
  <w:p w:rsidR="005D0B3A" w:rsidRPr="00912580" w:rsidRDefault="006008D5" w:rsidP="005D0B3A">
    <w:pPr>
      <w:pStyle w:val="Capalera"/>
      <w:tabs>
        <w:tab w:val="clear" w:pos="4252"/>
        <w:tab w:val="clear" w:pos="8504"/>
        <w:tab w:val="left" w:pos="567"/>
        <w:tab w:val="left" w:pos="5355"/>
      </w:tabs>
      <w:spacing w:line="240" w:lineRule="exact"/>
      <w:rPr>
        <w:rFonts w:cs="Arial"/>
        <w:sz w:val="31"/>
        <w:szCs w:val="31"/>
      </w:rPr>
    </w:pPr>
    <w:r>
      <w:rPr>
        <w:rFonts w:cs="Arial"/>
        <w:b/>
        <w:sz w:val="23"/>
        <w:szCs w:val="23"/>
      </w:rPr>
      <w:t>Comissió Central de Subministraments</w:t>
    </w:r>
  </w:p>
  <w:p w:rsidR="00E4571B" w:rsidRDefault="00E4571B">
    <w:pPr>
      <w:pStyle w:val="Capalera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3EF"/>
    <w:multiLevelType w:val="hybridMultilevel"/>
    <w:tmpl w:val="A6489AF8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D69FC"/>
    <w:multiLevelType w:val="multilevel"/>
    <w:tmpl w:val="6130E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63D7A08"/>
    <w:multiLevelType w:val="hybridMultilevel"/>
    <w:tmpl w:val="34109F4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B3419"/>
    <w:multiLevelType w:val="hybridMultilevel"/>
    <w:tmpl w:val="3CCA8FD8"/>
    <w:lvl w:ilvl="0" w:tplc="CB34405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60B693C2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DC010D"/>
    <w:multiLevelType w:val="hybridMultilevel"/>
    <w:tmpl w:val="962A774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E7B8A"/>
    <w:multiLevelType w:val="hybridMultilevel"/>
    <w:tmpl w:val="34A29BE2"/>
    <w:lvl w:ilvl="0" w:tplc="BE2AE6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15454"/>
    <w:multiLevelType w:val="hybridMultilevel"/>
    <w:tmpl w:val="3E48B666"/>
    <w:lvl w:ilvl="0" w:tplc="3650F2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Helvetica*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760AB"/>
    <w:multiLevelType w:val="hybridMultilevel"/>
    <w:tmpl w:val="BA4C97C2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993ED5"/>
    <w:multiLevelType w:val="hybridMultilevel"/>
    <w:tmpl w:val="62A0F15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834B4"/>
    <w:multiLevelType w:val="multilevel"/>
    <w:tmpl w:val="D25ED6A6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ajorHAnsi" w:hAnsiTheme="majorHAnsi" w:cstheme="majorHAnsi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HAnsi" w:hAnsiTheme="majorHAnsi" w:cstheme="maj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ajorHAnsi" w:hAnsiTheme="majorHAnsi" w:cstheme="maj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HAnsi" w:hAnsiTheme="majorHAnsi" w:cstheme="maj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ajorHAnsi" w:hAnsiTheme="majorHAnsi" w:cstheme="maj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HAnsi" w:hAnsiTheme="majorHAnsi" w:cstheme="maj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ajorHAnsi" w:hAnsiTheme="majorHAnsi" w:cstheme="maj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ajorHAnsi" w:hAnsiTheme="majorHAnsi" w:cstheme="majorHAnsi" w:hint="default"/>
        <w:b/>
      </w:rPr>
    </w:lvl>
  </w:abstractNum>
  <w:abstractNum w:abstractNumId="10" w15:restartNumberingAfterBreak="0">
    <w:nsid w:val="3BDB7175"/>
    <w:multiLevelType w:val="hybridMultilevel"/>
    <w:tmpl w:val="472CDB2C"/>
    <w:lvl w:ilvl="0" w:tplc="0D8E5C32">
      <w:start w:val="1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3650F24C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Helvetica*" w:hint="default"/>
      </w:rPr>
    </w:lvl>
    <w:lvl w:ilvl="2" w:tplc="040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F072659"/>
    <w:multiLevelType w:val="hybridMultilevel"/>
    <w:tmpl w:val="8E0A9806"/>
    <w:lvl w:ilvl="0" w:tplc="ED2EA9A2">
      <w:start w:val="5"/>
      <w:numFmt w:val="bullet"/>
      <w:lvlText w:val="-"/>
      <w:lvlJc w:val="left"/>
      <w:pPr>
        <w:ind w:left="360" w:hanging="360"/>
      </w:pPr>
      <w:rPr>
        <w:rFonts w:ascii="Helvetica*" w:eastAsia="Times New Roman" w:hAnsi="Helvetica*" w:cs="Aria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BB6588"/>
    <w:multiLevelType w:val="multilevel"/>
    <w:tmpl w:val="029A19DA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Helvetica*" w:hAnsi="Helvetica*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4BFD6BE7"/>
    <w:multiLevelType w:val="multilevel"/>
    <w:tmpl w:val="B27604D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Theme="majorHAnsi" w:hAnsiTheme="majorHAnsi" w:cstheme="majorHAnsi"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Theme="majorHAnsi" w:hAnsiTheme="majorHAnsi" w:cstheme="majorHAnsi"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asciiTheme="majorHAnsi" w:hAnsiTheme="majorHAnsi" w:cstheme="majorHAnsi"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asciiTheme="majorHAnsi" w:hAnsiTheme="majorHAnsi" w:cstheme="majorHAnsi"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asciiTheme="majorHAnsi" w:hAnsiTheme="majorHAnsi" w:cstheme="majorHAnsi"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asciiTheme="majorHAnsi" w:hAnsiTheme="majorHAnsi" w:cstheme="majorHAnsi"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asciiTheme="majorHAnsi" w:hAnsiTheme="majorHAnsi" w:cstheme="majorHAnsi"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asciiTheme="majorHAnsi" w:hAnsiTheme="majorHAnsi" w:cstheme="majorHAnsi" w:hint="default"/>
        <w:b/>
        <w:sz w:val="22"/>
      </w:rPr>
    </w:lvl>
  </w:abstractNum>
  <w:abstractNum w:abstractNumId="14" w15:restartNumberingAfterBreak="0">
    <w:nsid w:val="59205891"/>
    <w:multiLevelType w:val="hybridMultilevel"/>
    <w:tmpl w:val="1A3602D0"/>
    <w:lvl w:ilvl="0" w:tplc="1990F0D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846F8"/>
    <w:multiLevelType w:val="hybridMultilevel"/>
    <w:tmpl w:val="8E70C79C"/>
    <w:lvl w:ilvl="0" w:tplc="5F4C5B0A">
      <w:start w:val="4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  <w:strike w:val="0"/>
        <w:dstrike w:val="0"/>
        <w:u w:val="none"/>
        <w:effect w:val="none"/>
      </w:rPr>
    </w:lvl>
    <w:lvl w:ilvl="1" w:tplc="040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D1953C5"/>
    <w:multiLevelType w:val="multilevel"/>
    <w:tmpl w:val="CAC0D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EEC4FCD"/>
    <w:multiLevelType w:val="hybridMultilevel"/>
    <w:tmpl w:val="5F443BB8"/>
    <w:lvl w:ilvl="0" w:tplc="5F4C5B0A">
      <w:start w:val="4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1CD4CB2"/>
    <w:multiLevelType w:val="hybridMultilevel"/>
    <w:tmpl w:val="CEBCA73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A6702"/>
    <w:multiLevelType w:val="hybridMultilevel"/>
    <w:tmpl w:val="F618B8C8"/>
    <w:lvl w:ilvl="0" w:tplc="ED2EA9A2">
      <w:start w:val="5"/>
      <w:numFmt w:val="bullet"/>
      <w:lvlText w:val="-"/>
      <w:lvlJc w:val="left"/>
      <w:pPr>
        <w:ind w:left="720" w:hanging="360"/>
      </w:pPr>
      <w:rPr>
        <w:rFonts w:ascii="Helvetica*" w:eastAsia="Times New Roman" w:hAnsi="Helvetica*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04BE7"/>
    <w:multiLevelType w:val="hybridMultilevel"/>
    <w:tmpl w:val="20B63206"/>
    <w:lvl w:ilvl="0" w:tplc="040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15301C"/>
    <w:multiLevelType w:val="multilevel"/>
    <w:tmpl w:val="6D8CFA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22" w15:restartNumberingAfterBreak="0">
    <w:nsid w:val="6E557FF7"/>
    <w:multiLevelType w:val="hybridMultilevel"/>
    <w:tmpl w:val="F5A0C2DE"/>
    <w:lvl w:ilvl="0" w:tplc="5F4C5B0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838D8"/>
    <w:multiLevelType w:val="hybridMultilevel"/>
    <w:tmpl w:val="52921FEC"/>
    <w:lvl w:ilvl="0" w:tplc="C6F40F5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C6F40F5A">
      <w:start w:val="4"/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  <w:strike w:val="0"/>
        <w:color w:val="auto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6231D"/>
    <w:multiLevelType w:val="hybridMultilevel"/>
    <w:tmpl w:val="94EA789C"/>
    <w:lvl w:ilvl="0" w:tplc="1D40999E">
      <w:start w:val="1"/>
      <w:numFmt w:val="bullet"/>
      <w:lvlText w:val=""/>
      <w:lvlJc w:val="left"/>
      <w:pPr>
        <w:tabs>
          <w:tab w:val="num" w:pos="789"/>
        </w:tabs>
        <w:ind w:left="789" w:hanging="363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Helvetica*" w:hint="default"/>
      </w:rPr>
    </w:lvl>
    <w:lvl w:ilvl="2" w:tplc="0403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Helvetica*" w:hint="default"/>
      </w:rPr>
    </w:lvl>
    <w:lvl w:ilvl="5" w:tplc="0403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Helvetica*" w:hint="default"/>
      </w:rPr>
    </w:lvl>
    <w:lvl w:ilvl="8" w:tplc="0403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8"/>
  </w:num>
  <w:num w:numId="4">
    <w:abstractNumId w:val="4"/>
  </w:num>
  <w:num w:numId="5">
    <w:abstractNumId w:val="6"/>
  </w:num>
  <w:num w:numId="6">
    <w:abstractNumId w:val="23"/>
  </w:num>
  <w:num w:numId="7">
    <w:abstractNumId w:val="20"/>
  </w:num>
  <w:num w:numId="8">
    <w:abstractNumId w:val="2"/>
  </w:num>
  <w:num w:numId="9">
    <w:abstractNumId w:val="10"/>
  </w:num>
  <w:num w:numId="10">
    <w:abstractNumId w:val="12"/>
  </w:num>
  <w:num w:numId="11">
    <w:abstractNumId w:val="17"/>
  </w:num>
  <w:num w:numId="12">
    <w:abstractNumId w:val="15"/>
  </w:num>
  <w:num w:numId="13">
    <w:abstractNumId w:val="16"/>
  </w:num>
  <w:num w:numId="14">
    <w:abstractNumId w:val="13"/>
  </w:num>
  <w:num w:numId="15">
    <w:abstractNumId w:val="1"/>
  </w:num>
  <w:num w:numId="16">
    <w:abstractNumId w:val="3"/>
  </w:num>
  <w:num w:numId="17">
    <w:abstractNumId w:val="7"/>
  </w:num>
  <w:num w:numId="18">
    <w:abstractNumId w:val="18"/>
  </w:num>
  <w:num w:numId="19">
    <w:abstractNumId w:val="9"/>
  </w:num>
  <w:num w:numId="20">
    <w:abstractNumId w:val="22"/>
  </w:num>
  <w:num w:numId="21">
    <w:abstractNumId w:val="0"/>
  </w:num>
  <w:num w:numId="22">
    <w:abstractNumId w:val="19"/>
  </w:num>
  <w:num w:numId="23">
    <w:abstractNumId w:val="14"/>
  </w:num>
  <w:num w:numId="24">
    <w:abstractNumId w:val="5"/>
  </w:num>
  <w:num w:numId="25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4A"/>
    <w:rsid w:val="000005CF"/>
    <w:rsid w:val="0000083C"/>
    <w:rsid w:val="00001AB7"/>
    <w:rsid w:val="00001F66"/>
    <w:rsid w:val="0000249B"/>
    <w:rsid w:val="00003591"/>
    <w:rsid w:val="00003E25"/>
    <w:rsid w:val="000040BD"/>
    <w:rsid w:val="000040D2"/>
    <w:rsid w:val="000040E0"/>
    <w:rsid w:val="00004653"/>
    <w:rsid w:val="00005A1D"/>
    <w:rsid w:val="00005C6B"/>
    <w:rsid w:val="0000689A"/>
    <w:rsid w:val="000075A2"/>
    <w:rsid w:val="00010CE0"/>
    <w:rsid w:val="00011931"/>
    <w:rsid w:val="00012130"/>
    <w:rsid w:val="00012496"/>
    <w:rsid w:val="0001252C"/>
    <w:rsid w:val="00012FC1"/>
    <w:rsid w:val="0001310C"/>
    <w:rsid w:val="000133AF"/>
    <w:rsid w:val="000135BD"/>
    <w:rsid w:val="000135CC"/>
    <w:rsid w:val="00013B9C"/>
    <w:rsid w:val="00013BBD"/>
    <w:rsid w:val="00013E92"/>
    <w:rsid w:val="00014162"/>
    <w:rsid w:val="00015927"/>
    <w:rsid w:val="00015E33"/>
    <w:rsid w:val="00015F07"/>
    <w:rsid w:val="00016063"/>
    <w:rsid w:val="000160B4"/>
    <w:rsid w:val="0001654B"/>
    <w:rsid w:val="00016C92"/>
    <w:rsid w:val="0001712D"/>
    <w:rsid w:val="0001763D"/>
    <w:rsid w:val="000209DC"/>
    <w:rsid w:val="00020CCF"/>
    <w:rsid w:val="000210A0"/>
    <w:rsid w:val="000215BB"/>
    <w:rsid w:val="000219CD"/>
    <w:rsid w:val="00021C98"/>
    <w:rsid w:val="000223DA"/>
    <w:rsid w:val="00022542"/>
    <w:rsid w:val="000234FD"/>
    <w:rsid w:val="00023710"/>
    <w:rsid w:val="00023931"/>
    <w:rsid w:val="000240BE"/>
    <w:rsid w:val="0002443F"/>
    <w:rsid w:val="000269A2"/>
    <w:rsid w:val="00026D7A"/>
    <w:rsid w:val="0002703F"/>
    <w:rsid w:val="00027410"/>
    <w:rsid w:val="000274B3"/>
    <w:rsid w:val="000274C9"/>
    <w:rsid w:val="000277DF"/>
    <w:rsid w:val="000279BF"/>
    <w:rsid w:val="000304CC"/>
    <w:rsid w:val="000308A7"/>
    <w:rsid w:val="00030C07"/>
    <w:rsid w:val="00030EAE"/>
    <w:rsid w:val="00031E31"/>
    <w:rsid w:val="00032C5E"/>
    <w:rsid w:val="00032CE4"/>
    <w:rsid w:val="00032D8C"/>
    <w:rsid w:val="00033403"/>
    <w:rsid w:val="00034314"/>
    <w:rsid w:val="00034462"/>
    <w:rsid w:val="00034FAB"/>
    <w:rsid w:val="00036259"/>
    <w:rsid w:val="00036725"/>
    <w:rsid w:val="00037B26"/>
    <w:rsid w:val="00037FA1"/>
    <w:rsid w:val="00040348"/>
    <w:rsid w:val="00040544"/>
    <w:rsid w:val="00040AA5"/>
    <w:rsid w:val="0004120C"/>
    <w:rsid w:val="000416A3"/>
    <w:rsid w:val="00041977"/>
    <w:rsid w:val="0004219A"/>
    <w:rsid w:val="000421E6"/>
    <w:rsid w:val="000425CC"/>
    <w:rsid w:val="000427EF"/>
    <w:rsid w:val="00042BEF"/>
    <w:rsid w:val="000430D4"/>
    <w:rsid w:val="000433D3"/>
    <w:rsid w:val="0004371C"/>
    <w:rsid w:val="00043DE2"/>
    <w:rsid w:val="00045822"/>
    <w:rsid w:val="00047E7B"/>
    <w:rsid w:val="00050155"/>
    <w:rsid w:val="0005032B"/>
    <w:rsid w:val="0005109F"/>
    <w:rsid w:val="00051264"/>
    <w:rsid w:val="00051385"/>
    <w:rsid w:val="00051CFA"/>
    <w:rsid w:val="00052F01"/>
    <w:rsid w:val="00054F27"/>
    <w:rsid w:val="000557A8"/>
    <w:rsid w:val="00055C79"/>
    <w:rsid w:val="00055D0A"/>
    <w:rsid w:val="00056A73"/>
    <w:rsid w:val="000572CE"/>
    <w:rsid w:val="000575E0"/>
    <w:rsid w:val="0005766A"/>
    <w:rsid w:val="00057C85"/>
    <w:rsid w:val="00060AF1"/>
    <w:rsid w:val="00061056"/>
    <w:rsid w:val="0006118D"/>
    <w:rsid w:val="0006142D"/>
    <w:rsid w:val="000615CE"/>
    <w:rsid w:val="00061CD1"/>
    <w:rsid w:val="00062AC2"/>
    <w:rsid w:val="00063760"/>
    <w:rsid w:val="0006392D"/>
    <w:rsid w:val="000639FA"/>
    <w:rsid w:val="00063C6E"/>
    <w:rsid w:val="00063DB0"/>
    <w:rsid w:val="00064B9F"/>
    <w:rsid w:val="00065195"/>
    <w:rsid w:val="00065251"/>
    <w:rsid w:val="00065538"/>
    <w:rsid w:val="00065666"/>
    <w:rsid w:val="00065845"/>
    <w:rsid w:val="00065A5C"/>
    <w:rsid w:val="000660E5"/>
    <w:rsid w:val="000662CE"/>
    <w:rsid w:val="0006631B"/>
    <w:rsid w:val="000664F6"/>
    <w:rsid w:val="000666E5"/>
    <w:rsid w:val="00066743"/>
    <w:rsid w:val="0006678A"/>
    <w:rsid w:val="00066809"/>
    <w:rsid w:val="00066DF5"/>
    <w:rsid w:val="00067242"/>
    <w:rsid w:val="00067F24"/>
    <w:rsid w:val="00070001"/>
    <w:rsid w:val="00070605"/>
    <w:rsid w:val="0007154B"/>
    <w:rsid w:val="0007164A"/>
    <w:rsid w:val="000716C4"/>
    <w:rsid w:val="000717BC"/>
    <w:rsid w:val="000718BA"/>
    <w:rsid w:val="00071A0A"/>
    <w:rsid w:val="00071CA8"/>
    <w:rsid w:val="000720E4"/>
    <w:rsid w:val="000725D4"/>
    <w:rsid w:val="00072663"/>
    <w:rsid w:val="00072B0D"/>
    <w:rsid w:val="00072CDE"/>
    <w:rsid w:val="0007375F"/>
    <w:rsid w:val="00073A24"/>
    <w:rsid w:val="0007489A"/>
    <w:rsid w:val="00074D1F"/>
    <w:rsid w:val="00075118"/>
    <w:rsid w:val="000751EF"/>
    <w:rsid w:val="000759C9"/>
    <w:rsid w:val="00075EF5"/>
    <w:rsid w:val="000762C8"/>
    <w:rsid w:val="000764E3"/>
    <w:rsid w:val="00076710"/>
    <w:rsid w:val="00076A21"/>
    <w:rsid w:val="00076FFB"/>
    <w:rsid w:val="0007758A"/>
    <w:rsid w:val="00077672"/>
    <w:rsid w:val="00077BB9"/>
    <w:rsid w:val="000803EC"/>
    <w:rsid w:val="000807C4"/>
    <w:rsid w:val="000809C4"/>
    <w:rsid w:val="00081291"/>
    <w:rsid w:val="0008142C"/>
    <w:rsid w:val="000829AC"/>
    <w:rsid w:val="00083938"/>
    <w:rsid w:val="00083ED3"/>
    <w:rsid w:val="000847FF"/>
    <w:rsid w:val="00084D98"/>
    <w:rsid w:val="00085150"/>
    <w:rsid w:val="000852B1"/>
    <w:rsid w:val="00085D19"/>
    <w:rsid w:val="00085DB7"/>
    <w:rsid w:val="00086948"/>
    <w:rsid w:val="00086988"/>
    <w:rsid w:val="00086C3E"/>
    <w:rsid w:val="00087333"/>
    <w:rsid w:val="00087737"/>
    <w:rsid w:val="000902CB"/>
    <w:rsid w:val="0009112B"/>
    <w:rsid w:val="00091A88"/>
    <w:rsid w:val="00091D8B"/>
    <w:rsid w:val="00092207"/>
    <w:rsid w:val="0009246B"/>
    <w:rsid w:val="000928E3"/>
    <w:rsid w:val="00092943"/>
    <w:rsid w:val="00092DAC"/>
    <w:rsid w:val="000936D9"/>
    <w:rsid w:val="000937C9"/>
    <w:rsid w:val="00093B3D"/>
    <w:rsid w:val="00094033"/>
    <w:rsid w:val="0009436F"/>
    <w:rsid w:val="000947A0"/>
    <w:rsid w:val="00094AA7"/>
    <w:rsid w:val="00094ACD"/>
    <w:rsid w:val="00095380"/>
    <w:rsid w:val="00095684"/>
    <w:rsid w:val="000961C8"/>
    <w:rsid w:val="000962C8"/>
    <w:rsid w:val="000966DF"/>
    <w:rsid w:val="00096DC5"/>
    <w:rsid w:val="00097704"/>
    <w:rsid w:val="00097C8D"/>
    <w:rsid w:val="00097FF5"/>
    <w:rsid w:val="000A047E"/>
    <w:rsid w:val="000A0AC3"/>
    <w:rsid w:val="000A102D"/>
    <w:rsid w:val="000A12E7"/>
    <w:rsid w:val="000A147E"/>
    <w:rsid w:val="000A1EEF"/>
    <w:rsid w:val="000A221B"/>
    <w:rsid w:val="000A272C"/>
    <w:rsid w:val="000A27A0"/>
    <w:rsid w:val="000A29E4"/>
    <w:rsid w:val="000A3698"/>
    <w:rsid w:val="000A3F82"/>
    <w:rsid w:val="000A50F7"/>
    <w:rsid w:val="000A6CC5"/>
    <w:rsid w:val="000B06F1"/>
    <w:rsid w:val="000B0DA8"/>
    <w:rsid w:val="000B1D68"/>
    <w:rsid w:val="000B2092"/>
    <w:rsid w:val="000B213A"/>
    <w:rsid w:val="000B21FA"/>
    <w:rsid w:val="000B25E8"/>
    <w:rsid w:val="000B286A"/>
    <w:rsid w:val="000B2A1C"/>
    <w:rsid w:val="000B307A"/>
    <w:rsid w:val="000B3343"/>
    <w:rsid w:val="000B3373"/>
    <w:rsid w:val="000B37E3"/>
    <w:rsid w:val="000B39BC"/>
    <w:rsid w:val="000B3D9E"/>
    <w:rsid w:val="000B4222"/>
    <w:rsid w:val="000B5348"/>
    <w:rsid w:val="000B55A7"/>
    <w:rsid w:val="000B571A"/>
    <w:rsid w:val="000B5A8D"/>
    <w:rsid w:val="000B61CC"/>
    <w:rsid w:val="000B64E8"/>
    <w:rsid w:val="000B6C2D"/>
    <w:rsid w:val="000B6CF9"/>
    <w:rsid w:val="000B6DDE"/>
    <w:rsid w:val="000C0C7E"/>
    <w:rsid w:val="000C12E4"/>
    <w:rsid w:val="000C1EE1"/>
    <w:rsid w:val="000C2C83"/>
    <w:rsid w:val="000C3EF7"/>
    <w:rsid w:val="000C445B"/>
    <w:rsid w:val="000C4D94"/>
    <w:rsid w:val="000C5C62"/>
    <w:rsid w:val="000C5E67"/>
    <w:rsid w:val="000C609A"/>
    <w:rsid w:val="000C6270"/>
    <w:rsid w:val="000C6278"/>
    <w:rsid w:val="000C6689"/>
    <w:rsid w:val="000C6D26"/>
    <w:rsid w:val="000C6DC7"/>
    <w:rsid w:val="000C7087"/>
    <w:rsid w:val="000C7762"/>
    <w:rsid w:val="000D0A47"/>
    <w:rsid w:val="000D0EE2"/>
    <w:rsid w:val="000D1FEA"/>
    <w:rsid w:val="000D204F"/>
    <w:rsid w:val="000D2BA2"/>
    <w:rsid w:val="000D3513"/>
    <w:rsid w:val="000D374E"/>
    <w:rsid w:val="000D388B"/>
    <w:rsid w:val="000D3933"/>
    <w:rsid w:val="000D46BD"/>
    <w:rsid w:val="000D49CF"/>
    <w:rsid w:val="000D4BBD"/>
    <w:rsid w:val="000D50FC"/>
    <w:rsid w:val="000D59F9"/>
    <w:rsid w:val="000D5FD3"/>
    <w:rsid w:val="000D62AE"/>
    <w:rsid w:val="000D672F"/>
    <w:rsid w:val="000D6E1E"/>
    <w:rsid w:val="000D76AA"/>
    <w:rsid w:val="000E006A"/>
    <w:rsid w:val="000E098B"/>
    <w:rsid w:val="000E0FC5"/>
    <w:rsid w:val="000E1A7D"/>
    <w:rsid w:val="000E1F46"/>
    <w:rsid w:val="000E2089"/>
    <w:rsid w:val="000E2344"/>
    <w:rsid w:val="000E26F9"/>
    <w:rsid w:val="000E2B5E"/>
    <w:rsid w:val="000E2C15"/>
    <w:rsid w:val="000E3543"/>
    <w:rsid w:val="000E379C"/>
    <w:rsid w:val="000E456E"/>
    <w:rsid w:val="000E49C2"/>
    <w:rsid w:val="000E4A4B"/>
    <w:rsid w:val="000E59B3"/>
    <w:rsid w:val="000E5A8C"/>
    <w:rsid w:val="000E6599"/>
    <w:rsid w:val="000E750A"/>
    <w:rsid w:val="000E7B95"/>
    <w:rsid w:val="000F0069"/>
    <w:rsid w:val="000F0C56"/>
    <w:rsid w:val="000F0E3B"/>
    <w:rsid w:val="000F13C9"/>
    <w:rsid w:val="000F15AE"/>
    <w:rsid w:val="000F182F"/>
    <w:rsid w:val="000F194C"/>
    <w:rsid w:val="000F1B45"/>
    <w:rsid w:val="000F1CD9"/>
    <w:rsid w:val="000F1D21"/>
    <w:rsid w:val="000F1DC2"/>
    <w:rsid w:val="000F23D7"/>
    <w:rsid w:val="000F39BC"/>
    <w:rsid w:val="000F3BFB"/>
    <w:rsid w:val="000F481D"/>
    <w:rsid w:val="000F5597"/>
    <w:rsid w:val="000F56A0"/>
    <w:rsid w:val="000F6593"/>
    <w:rsid w:val="000F75EC"/>
    <w:rsid w:val="000F7A4A"/>
    <w:rsid w:val="001002F7"/>
    <w:rsid w:val="00100AE1"/>
    <w:rsid w:val="00100D5E"/>
    <w:rsid w:val="00102109"/>
    <w:rsid w:val="001027A8"/>
    <w:rsid w:val="00102EA5"/>
    <w:rsid w:val="001031D6"/>
    <w:rsid w:val="00103827"/>
    <w:rsid w:val="00103E1E"/>
    <w:rsid w:val="00104D58"/>
    <w:rsid w:val="00104FE4"/>
    <w:rsid w:val="0010518B"/>
    <w:rsid w:val="00105434"/>
    <w:rsid w:val="001054D2"/>
    <w:rsid w:val="0010556B"/>
    <w:rsid w:val="00105FBD"/>
    <w:rsid w:val="001067EF"/>
    <w:rsid w:val="00106D1F"/>
    <w:rsid w:val="00107DB3"/>
    <w:rsid w:val="00107DF5"/>
    <w:rsid w:val="001101A8"/>
    <w:rsid w:val="00110725"/>
    <w:rsid w:val="00110785"/>
    <w:rsid w:val="00111EDF"/>
    <w:rsid w:val="00111F5C"/>
    <w:rsid w:val="00112477"/>
    <w:rsid w:val="0011267B"/>
    <w:rsid w:val="001132EF"/>
    <w:rsid w:val="00113D19"/>
    <w:rsid w:val="00117144"/>
    <w:rsid w:val="00117372"/>
    <w:rsid w:val="00117E8D"/>
    <w:rsid w:val="001206D4"/>
    <w:rsid w:val="00120FFF"/>
    <w:rsid w:val="001212CE"/>
    <w:rsid w:val="00121372"/>
    <w:rsid w:val="00122543"/>
    <w:rsid w:val="00122AAF"/>
    <w:rsid w:val="00122CAF"/>
    <w:rsid w:val="00123072"/>
    <w:rsid w:val="00123B4F"/>
    <w:rsid w:val="0012454C"/>
    <w:rsid w:val="001252D4"/>
    <w:rsid w:val="00125806"/>
    <w:rsid w:val="0012675F"/>
    <w:rsid w:val="0012685E"/>
    <w:rsid w:val="00126ACB"/>
    <w:rsid w:val="00126B4D"/>
    <w:rsid w:val="00127343"/>
    <w:rsid w:val="00127862"/>
    <w:rsid w:val="001315D4"/>
    <w:rsid w:val="001317C1"/>
    <w:rsid w:val="001322B0"/>
    <w:rsid w:val="00132B93"/>
    <w:rsid w:val="00132BEF"/>
    <w:rsid w:val="00134361"/>
    <w:rsid w:val="001344E5"/>
    <w:rsid w:val="001348BC"/>
    <w:rsid w:val="00134A79"/>
    <w:rsid w:val="00134E60"/>
    <w:rsid w:val="001351BB"/>
    <w:rsid w:val="00135D2C"/>
    <w:rsid w:val="00136031"/>
    <w:rsid w:val="00136C2B"/>
    <w:rsid w:val="001373F3"/>
    <w:rsid w:val="0013740E"/>
    <w:rsid w:val="00137B31"/>
    <w:rsid w:val="00137BD6"/>
    <w:rsid w:val="00137D6B"/>
    <w:rsid w:val="001410A5"/>
    <w:rsid w:val="0014151E"/>
    <w:rsid w:val="0014178C"/>
    <w:rsid w:val="00141AA8"/>
    <w:rsid w:val="0014225C"/>
    <w:rsid w:val="00142529"/>
    <w:rsid w:val="00142858"/>
    <w:rsid w:val="0014358B"/>
    <w:rsid w:val="00143C70"/>
    <w:rsid w:val="00143D60"/>
    <w:rsid w:val="00143DD1"/>
    <w:rsid w:val="00144E9F"/>
    <w:rsid w:val="0014501B"/>
    <w:rsid w:val="0014599D"/>
    <w:rsid w:val="001476C2"/>
    <w:rsid w:val="00147CBE"/>
    <w:rsid w:val="00150367"/>
    <w:rsid w:val="001503F5"/>
    <w:rsid w:val="00150651"/>
    <w:rsid w:val="0015137A"/>
    <w:rsid w:val="00151E75"/>
    <w:rsid w:val="0015289C"/>
    <w:rsid w:val="001529B6"/>
    <w:rsid w:val="00153DF2"/>
    <w:rsid w:val="00153E75"/>
    <w:rsid w:val="001540ED"/>
    <w:rsid w:val="001540FD"/>
    <w:rsid w:val="001541F2"/>
    <w:rsid w:val="00154B2A"/>
    <w:rsid w:val="00154D84"/>
    <w:rsid w:val="001550A0"/>
    <w:rsid w:val="001551D5"/>
    <w:rsid w:val="001555C4"/>
    <w:rsid w:val="00155A2F"/>
    <w:rsid w:val="00156243"/>
    <w:rsid w:val="0015634B"/>
    <w:rsid w:val="00157239"/>
    <w:rsid w:val="00160419"/>
    <w:rsid w:val="00160567"/>
    <w:rsid w:val="0016145A"/>
    <w:rsid w:val="00161FB8"/>
    <w:rsid w:val="0016210F"/>
    <w:rsid w:val="0016227A"/>
    <w:rsid w:val="00162637"/>
    <w:rsid w:val="00162A76"/>
    <w:rsid w:val="001630B1"/>
    <w:rsid w:val="001632E1"/>
    <w:rsid w:val="0016356E"/>
    <w:rsid w:val="0016361E"/>
    <w:rsid w:val="001639B7"/>
    <w:rsid w:val="001639CE"/>
    <w:rsid w:val="00164279"/>
    <w:rsid w:val="001642A7"/>
    <w:rsid w:val="001645C5"/>
    <w:rsid w:val="0016477F"/>
    <w:rsid w:val="00164949"/>
    <w:rsid w:val="00166689"/>
    <w:rsid w:val="0016669C"/>
    <w:rsid w:val="00166F51"/>
    <w:rsid w:val="001671C9"/>
    <w:rsid w:val="00167E3D"/>
    <w:rsid w:val="00170489"/>
    <w:rsid w:val="001705DC"/>
    <w:rsid w:val="00171A7A"/>
    <w:rsid w:val="00171AB4"/>
    <w:rsid w:val="00171C9C"/>
    <w:rsid w:val="00172683"/>
    <w:rsid w:val="00172C35"/>
    <w:rsid w:val="001730E3"/>
    <w:rsid w:val="00173AF5"/>
    <w:rsid w:val="00174D93"/>
    <w:rsid w:val="00174FE3"/>
    <w:rsid w:val="001769FB"/>
    <w:rsid w:val="00176C1F"/>
    <w:rsid w:val="00176E4D"/>
    <w:rsid w:val="001805A1"/>
    <w:rsid w:val="001806F5"/>
    <w:rsid w:val="0018127D"/>
    <w:rsid w:val="00182232"/>
    <w:rsid w:val="00182574"/>
    <w:rsid w:val="00182B02"/>
    <w:rsid w:val="001830CF"/>
    <w:rsid w:val="0018391F"/>
    <w:rsid w:val="0018402A"/>
    <w:rsid w:val="001847B4"/>
    <w:rsid w:val="00184A67"/>
    <w:rsid w:val="00184BF7"/>
    <w:rsid w:val="00184F9D"/>
    <w:rsid w:val="001854CD"/>
    <w:rsid w:val="001858CE"/>
    <w:rsid w:val="00185A7B"/>
    <w:rsid w:val="00185D6E"/>
    <w:rsid w:val="00185D8E"/>
    <w:rsid w:val="00186065"/>
    <w:rsid w:val="00186434"/>
    <w:rsid w:val="0018664F"/>
    <w:rsid w:val="00187362"/>
    <w:rsid w:val="0018749B"/>
    <w:rsid w:val="001903CC"/>
    <w:rsid w:val="0019099E"/>
    <w:rsid w:val="00190A03"/>
    <w:rsid w:val="00190AE9"/>
    <w:rsid w:val="00190D41"/>
    <w:rsid w:val="00191398"/>
    <w:rsid w:val="0019164F"/>
    <w:rsid w:val="001917A6"/>
    <w:rsid w:val="0019205C"/>
    <w:rsid w:val="0019247E"/>
    <w:rsid w:val="001930E9"/>
    <w:rsid w:val="0019370C"/>
    <w:rsid w:val="00193A57"/>
    <w:rsid w:val="00193ABE"/>
    <w:rsid w:val="0019445E"/>
    <w:rsid w:val="00194683"/>
    <w:rsid w:val="00194953"/>
    <w:rsid w:val="001958B7"/>
    <w:rsid w:val="00195941"/>
    <w:rsid w:val="001961B8"/>
    <w:rsid w:val="001975E3"/>
    <w:rsid w:val="00197D6F"/>
    <w:rsid w:val="001A016C"/>
    <w:rsid w:val="001A0B10"/>
    <w:rsid w:val="001A0E0C"/>
    <w:rsid w:val="001A10AA"/>
    <w:rsid w:val="001A2267"/>
    <w:rsid w:val="001A27F9"/>
    <w:rsid w:val="001A344A"/>
    <w:rsid w:val="001A3717"/>
    <w:rsid w:val="001A38A4"/>
    <w:rsid w:val="001A3FB7"/>
    <w:rsid w:val="001A47FB"/>
    <w:rsid w:val="001A4D38"/>
    <w:rsid w:val="001A4FFB"/>
    <w:rsid w:val="001A52B0"/>
    <w:rsid w:val="001A556D"/>
    <w:rsid w:val="001A58AE"/>
    <w:rsid w:val="001A65A1"/>
    <w:rsid w:val="001A65EC"/>
    <w:rsid w:val="001A6D1D"/>
    <w:rsid w:val="001A7042"/>
    <w:rsid w:val="001A7242"/>
    <w:rsid w:val="001A78A8"/>
    <w:rsid w:val="001A7AF6"/>
    <w:rsid w:val="001B06E3"/>
    <w:rsid w:val="001B0A5A"/>
    <w:rsid w:val="001B0D0A"/>
    <w:rsid w:val="001B0D78"/>
    <w:rsid w:val="001B1154"/>
    <w:rsid w:val="001B120B"/>
    <w:rsid w:val="001B193D"/>
    <w:rsid w:val="001B1B8F"/>
    <w:rsid w:val="001B22A4"/>
    <w:rsid w:val="001B35EB"/>
    <w:rsid w:val="001B372C"/>
    <w:rsid w:val="001B3C5F"/>
    <w:rsid w:val="001B41FE"/>
    <w:rsid w:val="001B619B"/>
    <w:rsid w:val="001B7460"/>
    <w:rsid w:val="001B7503"/>
    <w:rsid w:val="001C01FD"/>
    <w:rsid w:val="001C03FE"/>
    <w:rsid w:val="001C0494"/>
    <w:rsid w:val="001C0589"/>
    <w:rsid w:val="001C1125"/>
    <w:rsid w:val="001C1716"/>
    <w:rsid w:val="001C1D23"/>
    <w:rsid w:val="001C1E07"/>
    <w:rsid w:val="001C2183"/>
    <w:rsid w:val="001C2931"/>
    <w:rsid w:val="001C302A"/>
    <w:rsid w:val="001C307A"/>
    <w:rsid w:val="001C433E"/>
    <w:rsid w:val="001C44B3"/>
    <w:rsid w:val="001C5CA6"/>
    <w:rsid w:val="001C5D79"/>
    <w:rsid w:val="001C62EF"/>
    <w:rsid w:val="001C6300"/>
    <w:rsid w:val="001C65AC"/>
    <w:rsid w:val="001C715E"/>
    <w:rsid w:val="001C7202"/>
    <w:rsid w:val="001D0020"/>
    <w:rsid w:val="001D0613"/>
    <w:rsid w:val="001D0B07"/>
    <w:rsid w:val="001D0CBD"/>
    <w:rsid w:val="001D175C"/>
    <w:rsid w:val="001D2FFB"/>
    <w:rsid w:val="001D37F0"/>
    <w:rsid w:val="001D3E84"/>
    <w:rsid w:val="001D44CC"/>
    <w:rsid w:val="001D4A74"/>
    <w:rsid w:val="001D4B47"/>
    <w:rsid w:val="001D591A"/>
    <w:rsid w:val="001D6CA8"/>
    <w:rsid w:val="001D7047"/>
    <w:rsid w:val="001D758B"/>
    <w:rsid w:val="001D75EB"/>
    <w:rsid w:val="001D7968"/>
    <w:rsid w:val="001E0A60"/>
    <w:rsid w:val="001E0E27"/>
    <w:rsid w:val="001E0F34"/>
    <w:rsid w:val="001E1189"/>
    <w:rsid w:val="001E1A0C"/>
    <w:rsid w:val="001E1D27"/>
    <w:rsid w:val="001E1EE3"/>
    <w:rsid w:val="001E2A26"/>
    <w:rsid w:val="001E3E79"/>
    <w:rsid w:val="001E401E"/>
    <w:rsid w:val="001E4633"/>
    <w:rsid w:val="001E4938"/>
    <w:rsid w:val="001E4E64"/>
    <w:rsid w:val="001E55BA"/>
    <w:rsid w:val="001E5856"/>
    <w:rsid w:val="001E5F09"/>
    <w:rsid w:val="001E655D"/>
    <w:rsid w:val="001E77F9"/>
    <w:rsid w:val="001F1182"/>
    <w:rsid w:val="001F1714"/>
    <w:rsid w:val="001F191E"/>
    <w:rsid w:val="001F1961"/>
    <w:rsid w:val="001F1B1B"/>
    <w:rsid w:val="001F2019"/>
    <w:rsid w:val="001F2E94"/>
    <w:rsid w:val="001F4483"/>
    <w:rsid w:val="001F55D2"/>
    <w:rsid w:val="001F59DE"/>
    <w:rsid w:val="001F5B8D"/>
    <w:rsid w:val="001F5F86"/>
    <w:rsid w:val="001F6184"/>
    <w:rsid w:val="001F668E"/>
    <w:rsid w:val="001F6E43"/>
    <w:rsid w:val="001F729A"/>
    <w:rsid w:val="001F73A5"/>
    <w:rsid w:val="00200DE2"/>
    <w:rsid w:val="0020121B"/>
    <w:rsid w:val="002015D2"/>
    <w:rsid w:val="00201B60"/>
    <w:rsid w:val="00202B10"/>
    <w:rsid w:val="002034B8"/>
    <w:rsid w:val="00203969"/>
    <w:rsid w:val="0020402C"/>
    <w:rsid w:val="00204A2B"/>
    <w:rsid w:val="00204EA9"/>
    <w:rsid w:val="002051EF"/>
    <w:rsid w:val="00205ACF"/>
    <w:rsid w:val="0020643B"/>
    <w:rsid w:val="00206626"/>
    <w:rsid w:val="00206809"/>
    <w:rsid w:val="002068C7"/>
    <w:rsid w:val="00206B8C"/>
    <w:rsid w:val="00206B8D"/>
    <w:rsid w:val="00206E4C"/>
    <w:rsid w:val="00207234"/>
    <w:rsid w:val="0020745C"/>
    <w:rsid w:val="002075AA"/>
    <w:rsid w:val="0020769B"/>
    <w:rsid w:val="00207D1A"/>
    <w:rsid w:val="00207E69"/>
    <w:rsid w:val="00210C0C"/>
    <w:rsid w:val="00211166"/>
    <w:rsid w:val="00211424"/>
    <w:rsid w:val="00211D77"/>
    <w:rsid w:val="00211EF6"/>
    <w:rsid w:val="0021212B"/>
    <w:rsid w:val="00212FF3"/>
    <w:rsid w:val="002131C0"/>
    <w:rsid w:val="002136A7"/>
    <w:rsid w:val="002138FC"/>
    <w:rsid w:val="002143F0"/>
    <w:rsid w:val="00214439"/>
    <w:rsid w:val="002144D0"/>
    <w:rsid w:val="002144D8"/>
    <w:rsid w:val="002154D7"/>
    <w:rsid w:val="00216130"/>
    <w:rsid w:val="00216F64"/>
    <w:rsid w:val="00220073"/>
    <w:rsid w:val="002201A4"/>
    <w:rsid w:val="0022038C"/>
    <w:rsid w:val="00220452"/>
    <w:rsid w:val="0022058B"/>
    <w:rsid w:val="00220A59"/>
    <w:rsid w:val="00220AE0"/>
    <w:rsid w:val="00220D10"/>
    <w:rsid w:val="00221C18"/>
    <w:rsid w:val="00221EBF"/>
    <w:rsid w:val="0022278A"/>
    <w:rsid w:val="00223208"/>
    <w:rsid w:val="0022398B"/>
    <w:rsid w:val="00223D7C"/>
    <w:rsid w:val="00223F60"/>
    <w:rsid w:val="00224294"/>
    <w:rsid w:val="00224549"/>
    <w:rsid w:val="002250FB"/>
    <w:rsid w:val="002253E9"/>
    <w:rsid w:val="00225EDA"/>
    <w:rsid w:val="0022672A"/>
    <w:rsid w:val="00226769"/>
    <w:rsid w:val="00226EC5"/>
    <w:rsid w:val="00227480"/>
    <w:rsid w:val="00227C83"/>
    <w:rsid w:val="002300E8"/>
    <w:rsid w:val="00230387"/>
    <w:rsid w:val="002304AB"/>
    <w:rsid w:val="002307CE"/>
    <w:rsid w:val="00232F56"/>
    <w:rsid w:val="0023360D"/>
    <w:rsid w:val="002338F0"/>
    <w:rsid w:val="00234298"/>
    <w:rsid w:val="00234AC2"/>
    <w:rsid w:val="00234D1F"/>
    <w:rsid w:val="0023529A"/>
    <w:rsid w:val="00235FF4"/>
    <w:rsid w:val="00236730"/>
    <w:rsid w:val="00237549"/>
    <w:rsid w:val="00237669"/>
    <w:rsid w:val="00237ACF"/>
    <w:rsid w:val="00237EBE"/>
    <w:rsid w:val="002407D7"/>
    <w:rsid w:val="00241432"/>
    <w:rsid w:val="00241A7F"/>
    <w:rsid w:val="00242936"/>
    <w:rsid w:val="00243571"/>
    <w:rsid w:val="00243C53"/>
    <w:rsid w:val="00244519"/>
    <w:rsid w:val="0024492C"/>
    <w:rsid w:val="00244A1F"/>
    <w:rsid w:val="00244ADF"/>
    <w:rsid w:val="00244E2B"/>
    <w:rsid w:val="00245375"/>
    <w:rsid w:val="002458F0"/>
    <w:rsid w:val="00245DB6"/>
    <w:rsid w:val="0024625A"/>
    <w:rsid w:val="0024640D"/>
    <w:rsid w:val="0024670A"/>
    <w:rsid w:val="00246B03"/>
    <w:rsid w:val="00246EB3"/>
    <w:rsid w:val="002470CE"/>
    <w:rsid w:val="0024772B"/>
    <w:rsid w:val="00247E37"/>
    <w:rsid w:val="002500DE"/>
    <w:rsid w:val="002503EF"/>
    <w:rsid w:val="0025106E"/>
    <w:rsid w:val="00251A72"/>
    <w:rsid w:val="00252E98"/>
    <w:rsid w:val="00252F17"/>
    <w:rsid w:val="002530D7"/>
    <w:rsid w:val="002532F4"/>
    <w:rsid w:val="0025336D"/>
    <w:rsid w:val="00254484"/>
    <w:rsid w:val="0025559C"/>
    <w:rsid w:val="00256212"/>
    <w:rsid w:val="00256372"/>
    <w:rsid w:val="00256F70"/>
    <w:rsid w:val="00256FA0"/>
    <w:rsid w:val="00257052"/>
    <w:rsid w:val="0025713F"/>
    <w:rsid w:val="0025716A"/>
    <w:rsid w:val="002573D7"/>
    <w:rsid w:val="00257A94"/>
    <w:rsid w:val="00260862"/>
    <w:rsid w:val="00261843"/>
    <w:rsid w:val="00262B54"/>
    <w:rsid w:val="002639CF"/>
    <w:rsid w:val="002640B5"/>
    <w:rsid w:val="00264725"/>
    <w:rsid w:val="00264C61"/>
    <w:rsid w:val="00265630"/>
    <w:rsid w:val="00265C61"/>
    <w:rsid w:val="002665A1"/>
    <w:rsid w:val="00266EB2"/>
    <w:rsid w:val="0026727B"/>
    <w:rsid w:val="002672F9"/>
    <w:rsid w:val="00267595"/>
    <w:rsid w:val="00270763"/>
    <w:rsid w:val="00270B59"/>
    <w:rsid w:val="00271337"/>
    <w:rsid w:val="0027195A"/>
    <w:rsid w:val="002729AA"/>
    <w:rsid w:val="00272C2A"/>
    <w:rsid w:val="0027346E"/>
    <w:rsid w:val="00273C55"/>
    <w:rsid w:val="0027476A"/>
    <w:rsid w:val="002765AB"/>
    <w:rsid w:val="002766E4"/>
    <w:rsid w:val="002772A0"/>
    <w:rsid w:val="00277BA6"/>
    <w:rsid w:val="00277EE7"/>
    <w:rsid w:val="00280B16"/>
    <w:rsid w:val="00280B9A"/>
    <w:rsid w:val="00280D72"/>
    <w:rsid w:val="002812B2"/>
    <w:rsid w:val="00281951"/>
    <w:rsid w:val="00282565"/>
    <w:rsid w:val="002827DA"/>
    <w:rsid w:val="00282AFA"/>
    <w:rsid w:val="00283E10"/>
    <w:rsid w:val="00284112"/>
    <w:rsid w:val="00284496"/>
    <w:rsid w:val="002855AE"/>
    <w:rsid w:val="00285795"/>
    <w:rsid w:val="00285BD7"/>
    <w:rsid w:val="00286230"/>
    <w:rsid w:val="00287387"/>
    <w:rsid w:val="00287628"/>
    <w:rsid w:val="00287754"/>
    <w:rsid w:val="0028779E"/>
    <w:rsid w:val="002879AC"/>
    <w:rsid w:val="00287C7D"/>
    <w:rsid w:val="00287F33"/>
    <w:rsid w:val="0029038E"/>
    <w:rsid w:val="0029064E"/>
    <w:rsid w:val="0029073E"/>
    <w:rsid w:val="00290B10"/>
    <w:rsid w:val="00291447"/>
    <w:rsid w:val="00291BE5"/>
    <w:rsid w:val="00291D19"/>
    <w:rsid w:val="00292468"/>
    <w:rsid w:val="002926F1"/>
    <w:rsid w:val="00292C72"/>
    <w:rsid w:val="00293903"/>
    <w:rsid w:val="00293BBE"/>
    <w:rsid w:val="00293D17"/>
    <w:rsid w:val="00294B82"/>
    <w:rsid w:val="00295A0B"/>
    <w:rsid w:val="00296C45"/>
    <w:rsid w:val="00296EFE"/>
    <w:rsid w:val="002979F1"/>
    <w:rsid w:val="00297A93"/>
    <w:rsid w:val="00297C0E"/>
    <w:rsid w:val="00297E38"/>
    <w:rsid w:val="00297FB7"/>
    <w:rsid w:val="002A086F"/>
    <w:rsid w:val="002A0892"/>
    <w:rsid w:val="002A0B47"/>
    <w:rsid w:val="002A17D3"/>
    <w:rsid w:val="002A1B51"/>
    <w:rsid w:val="002A1CA5"/>
    <w:rsid w:val="002A2104"/>
    <w:rsid w:val="002A2BF0"/>
    <w:rsid w:val="002A303A"/>
    <w:rsid w:val="002A3190"/>
    <w:rsid w:val="002A410A"/>
    <w:rsid w:val="002A4144"/>
    <w:rsid w:val="002A422B"/>
    <w:rsid w:val="002A4BE7"/>
    <w:rsid w:val="002A4DE7"/>
    <w:rsid w:val="002A610F"/>
    <w:rsid w:val="002A6151"/>
    <w:rsid w:val="002A6991"/>
    <w:rsid w:val="002A704E"/>
    <w:rsid w:val="002A7305"/>
    <w:rsid w:val="002A7667"/>
    <w:rsid w:val="002A7791"/>
    <w:rsid w:val="002A78B9"/>
    <w:rsid w:val="002A7BE7"/>
    <w:rsid w:val="002A7E55"/>
    <w:rsid w:val="002A7EFF"/>
    <w:rsid w:val="002B1056"/>
    <w:rsid w:val="002B190A"/>
    <w:rsid w:val="002B1CE9"/>
    <w:rsid w:val="002B203C"/>
    <w:rsid w:val="002B30EC"/>
    <w:rsid w:val="002B3E4B"/>
    <w:rsid w:val="002B441E"/>
    <w:rsid w:val="002B50D1"/>
    <w:rsid w:val="002B5305"/>
    <w:rsid w:val="002B54CE"/>
    <w:rsid w:val="002B637B"/>
    <w:rsid w:val="002B68C5"/>
    <w:rsid w:val="002B746A"/>
    <w:rsid w:val="002C0005"/>
    <w:rsid w:val="002C013E"/>
    <w:rsid w:val="002C139C"/>
    <w:rsid w:val="002C13CF"/>
    <w:rsid w:val="002C1573"/>
    <w:rsid w:val="002C1CA0"/>
    <w:rsid w:val="002C22A9"/>
    <w:rsid w:val="002C27BD"/>
    <w:rsid w:val="002C29B9"/>
    <w:rsid w:val="002C2F29"/>
    <w:rsid w:val="002C3405"/>
    <w:rsid w:val="002C36EA"/>
    <w:rsid w:val="002C3ADA"/>
    <w:rsid w:val="002C452B"/>
    <w:rsid w:val="002C5598"/>
    <w:rsid w:val="002C5879"/>
    <w:rsid w:val="002C6864"/>
    <w:rsid w:val="002C6A37"/>
    <w:rsid w:val="002C6B39"/>
    <w:rsid w:val="002D024E"/>
    <w:rsid w:val="002D0313"/>
    <w:rsid w:val="002D0558"/>
    <w:rsid w:val="002D0589"/>
    <w:rsid w:val="002D0C06"/>
    <w:rsid w:val="002D1245"/>
    <w:rsid w:val="002D28F1"/>
    <w:rsid w:val="002D2E65"/>
    <w:rsid w:val="002D3502"/>
    <w:rsid w:val="002D3809"/>
    <w:rsid w:val="002D463A"/>
    <w:rsid w:val="002D4C37"/>
    <w:rsid w:val="002D57FE"/>
    <w:rsid w:val="002D58BD"/>
    <w:rsid w:val="002D5C4A"/>
    <w:rsid w:val="002D624F"/>
    <w:rsid w:val="002D764F"/>
    <w:rsid w:val="002D77A5"/>
    <w:rsid w:val="002D7B7C"/>
    <w:rsid w:val="002D7EDA"/>
    <w:rsid w:val="002D7FA6"/>
    <w:rsid w:val="002E0129"/>
    <w:rsid w:val="002E04E0"/>
    <w:rsid w:val="002E0CE8"/>
    <w:rsid w:val="002E0ED9"/>
    <w:rsid w:val="002E127F"/>
    <w:rsid w:val="002E1596"/>
    <w:rsid w:val="002E195F"/>
    <w:rsid w:val="002E1C8F"/>
    <w:rsid w:val="002E2185"/>
    <w:rsid w:val="002E2768"/>
    <w:rsid w:val="002E2CCF"/>
    <w:rsid w:val="002E34EB"/>
    <w:rsid w:val="002E3BAC"/>
    <w:rsid w:val="002E3E38"/>
    <w:rsid w:val="002E4E61"/>
    <w:rsid w:val="002E5089"/>
    <w:rsid w:val="002E5363"/>
    <w:rsid w:val="002E54C0"/>
    <w:rsid w:val="002E6656"/>
    <w:rsid w:val="002E674D"/>
    <w:rsid w:val="002E68EF"/>
    <w:rsid w:val="002E6F9D"/>
    <w:rsid w:val="002E722D"/>
    <w:rsid w:val="002E7A49"/>
    <w:rsid w:val="002E7A5D"/>
    <w:rsid w:val="002E7B15"/>
    <w:rsid w:val="002E7BFB"/>
    <w:rsid w:val="002F06E1"/>
    <w:rsid w:val="002F10C5"/>
    <w:rsid w:val="002F148E"/>
    <w:rsid w:val="002F2C7B"/>
    <w:rsid w:val="002F3455"/>
    <w:rsid w:val="002F3CB3"/>
    <w:rsid w:val="002F43AA"/>
    <w:rsid w:val="002F46C6"/>
    <w:rsid w:val="002F4953"/>
    <w:rsid w:val="002F4AE0"/>
    <w:rsid w:val="002F5422"/>
    <w:rsid w:val="002F5509"/>
    <w:rsid w:val="002F566D"/>
    <w:rsid w:val="002F5677"/>
    <w:rsid w:val="002F5B59"/>
    <w:rsid w:val="002F61B6"/>
    <w:rsid w:val="002F662F"/>
    <w:rsid w:val="002F6643"/>
    <w:rsid w:val="002F74A0"/>
    <w:rsid w:val="002F7B18"/>
    <w:rsid w:val="002F7EE6"/>
    <w:rsid w:val="003005F3"/>
    <w:rsid w:val="003008D6"/>
    <w:rsid w:val="00300938"/>
    <w:rsid w:val="00301804"/>
    <w:rsid w:val="00301BEF"/>
    <w:rsid w:val="00302521"/>
    <w:rsid w:val="003034E9"/>
    <w:rsid w:val="0030393F"/>
    <w:rsid w:val="00303A9C"/>
    <w:rsid w:val="00303F1D"/>
    <w:rsid w:val="0030442C"/>
    <w:rsid w:val="003045C5"/>
    <w:rsid w:val="003053DD"/>
    <w:rsid w:val="00305867"/>
    <w:rsid w:val="00306011"/>
    <w:rsid w:val="003063A9"/>
    <w:rsid w:val="003074B2"/>
    <w:rsid w:val="00310173"/>
    <w:rsid w:val="00310693"/>
    <w:rsid w:val="0031132A"/>
    <w:rsid w:val="003113AF"/>
    <w:rsid w:val="00311867"/>
    <w:rsid w:val="0031206D"/>
    <w:rsid w:val="00312A98"/>
    <w:rsid w:val="00313055"/>
    <w:rsid w:val="0031307D"/>
    <w:rsid w:val="00314272"/>
    <w:rsid w:val="003147E7"/>
    <w:rsid w:val="003160A5"/>
    <w:rsid w:val="003161E7"/>
    <w:rsid w:val="00316942"/>
    <w:rsid w:val="00316B52"/>
    <w:rsid w:val="00316C45"/>
    <w:rsid w:val="00316D88"/>
    <w:rsid w:val="003171CE"/>
    <w:rsid w:val="00317358"/>
    <w:rsid w:val="00320238"/>
    <w:rsid w:val="00320DC0"/>
    <w:rsid w:val="00320DD6"/>
    <w:rsid w:val="003213B6"/>
    <w:rsid w:val="00321EC5"/>
    <w:rsid w:val="003221F1"/>
    <w:rsid w:val="0032222C"/>
    <w:rsid w:val="003222D9"/>
    <w:rsid w:val="00322FD3"/>
    <w:rsid w:val="003238BE"/>
    <w:rsid w:val="00323BF2"/>
    <w:rsid w:val="00325190"/>
    <w:rsid w:val="003254F6"/>
    <w:rsid w:val="0032577D"/>
    <w:rsid w:val="00325B29"/>
    <w:rsid w:val="00325D42"/>
    <w:rsid w:val="003260FE"/>
    <w:rsid w:val="0032706C"/>
    <w:rsid w:val="00327147"/>
    <w:rsid w:val="003271A0"/>
    <w:rsid w:val="0032770E"/>
    <w:rsid w:val="00330044"/>
    <w:rsid w:val="00330325"/>
    <w:rsid w:val="003305E7"/>
    <w:rsid w:val="0033072D"/>
    <w:rsid w:val="00331818"/>
    <w:rsid w:val="00331B2F"/>
    <w:rsid w:val="00332287"/>
    <w:rsid w:val="00332476"/>
    <w:rsid w:val="003329C7"/>
    <w:rsid w:val="00333352"/>
    <w:rsid w:val="003336AE"/>
    <w:rsid w:val="003336CE"/>
    <w:rsid w:val="003338F2"/>
    <w:rsid w:val="00333BAB"/>
    <w:rsid w:val="00333DE2"/>
    <w:rsid w:val="00334521"/>
    <w:rsid w:val="00334758"/>
    <w:rsid w:val="00334B85"/>
    <w:rsid w:val="00335546"/>
    <w:rsid w:val="0033639B"/>
    <w:rsid w:val="0033645B"/>
    <w:rsid w:val="00337189"/>
    <w:rsid w:val="00337DDA"/>
    <w:rsid w:val="0034099F"/>
    <w:rsid w:val="00340CFF"/>
    <w:rsid w:val="00340ED7"/>
    <w:rsid w:val="0034254C"/>
    <w:rsid w:val="003431E9"/>
    <w:rsid w:val="003435C7"/>
    <w:rsid w:val="003437FC"/>
    <w:rsid w:val="00343D1D"/>
    <w:rsid w:val="00343F79"/>
    <w:rsid w:val="003441B4"/>
    <w:rsid w:val="00344745"/>
    <w:rsid w:val="00344AD6"/>
    <w:rsid w:val="00344D71"/>
    <w:rsid w:val="003453F1"/>
    <w:rsid w:val="00345550"/>
    <w:rsid w:val="00345594"/>
    <w:rsid w:val="00345662"/>
    <w:rsid w:val="0034583C"/>
    <w:rsid w:val="00345C24"/>
    <w:rsid w:val="00347658"/>
    <w:rsid w:val="003512A3"/>
    <w:rsid w:val="003514C1"/>
    <w:rsid w:val="00351571"/>
    <w:rsid w:val="00351B4D"/>
    <w:rsid w:val="00351C28"/>
    <w:rsid w:val="00351E72"/>
    <w:rsid w:val="00352BF5"/>
    <w:rsid w:val="00352C89"/>
    <w:rsid w:val="00352E0E"/>
    <w:rsid w:val="0035324B"/>
    <w:rsid w:val="003538D5"/>
    <w:rsid w:val="00353C0C"/>
    <w:rsid w:val="00353EA7"/>
    <w:rsid w:val="003547E3"/>
    <w:rsid w:val="00354868"/>
    <w:rsid w:val="00354893"/>
    <w:rsid w:val="003558C6"/>
    <w:rsid w:val="003559C7"/>
    <w:rsid w:val="0035635C"/>
    <w:rsid w:val="003565A8"/>
    <w:rsid w:val="003566E8"/>
    <w:rsid w:val="00356A7C"/>
    <w:rsid w:val="00356D18"/>
    <w:rsid w:val="00356E18"/>
    <w:rsid w:val="00356E1E"/>
    <w:rsid w:val="00356F1E"/>
    <w:rsid w:val="00357028"/>
    <w:rsid w:val="0036073E"/>
    <w:rsid w:val="0036092B"/>
    <w:rsid w:val="0036096F"/>
    <w:rsid w:val="00361193"/>
    <w:rsid w:val="00361A02"/>
    <w:rsid w:val="0036218F"/>
    <w:rsid w:val="0036242B"/>
    <w:rsid w:val="0036269E"/>
    <w:rsid w:val="003626F3"/>
    <w:rsid w:val="00362DDA"/>
    <w:rsid w:val="003634E2"/>
    <w:rsid w:val="003637C6"/>
    <w:rsid w:val="00363B25"/>
    <w:rsid w:val="003646DE"/>
    <w:rsid w:val="0036533B"/>
    <w:rsid w:val="003661E4"/>
    <w:rsid w:val="003665D1"/>
    <w:rsid w:val="003667A9"/>
    <w:rsid w:val="003670CF"/>
    <w:rsid w:val="0036732F"/>
    <w:rsid w:val="003673C6"/>
    <w:rsid w:val="0036767B"/>
    <w:rsid w:val="0036790D"/>
    <w:rsid w:val="003704B9"/>
    <w:rsid w:val="003706E6"/>
    <w:rsid w:val="003713A8"/>
    <w:rsid w:val="00371607"/>
    <w:rsid w:val="00372500"/>
    <w:rsid w:val="003738D6"/>
    <w:rsid w:val="00374F38"/>
    <w:rsid w:val="00375280"/>
    <w:rsid w:val="0037535E"/>
    <w:rsid w:val="00375BD0"/>
    <w:rsid w:val="00375F53"/>
    <w:rsid w:val="003772F7"/>
    <w:rsid w:val="0037758F"/>
    <w:rsid w:val="003778AC"/>
    <w:rsid w:val="00377F20"/>
    <w:rsid w:val="00377F64"/>
    <w:rsid w:val="003805B1"/>
    <w:rsid w:val="0038062E"/>
    <w:rsid w:val="003813FF"/>
    <w:rsid w:val="00381B0A"/>
    <w:rsid w:val="00381FDC"/>
    <w:rsid w:val="00382012"/>
    <w:rsid w:val="00382F3C"/>
    <w:rsid w:val="003847B8"/>
    <w:rsid w:val="00384861"/>
    <w:rsid w:val="003852EE"/>
    <w:rsid w:val="00385C21"/>
    <w:rsid w:val="00386D81"/>
    <w:rsid w:val="003870A9"/>
    <w:rsid w:val="0038730A"/>
    <w:rsid w:val="0038745E"/>
    <w:rsid w:val="00390760"/>
    <w:rsid w:val="00390DD0"/>
    <w:rsid w:val="00391749"/>
    <w:rsid w:val="00391828"/>
    <w:rsid w:val="00391AFB"/>
    <w:rsid w:val="00391DCC"/>
    <w:rsid w:val="00391F23"/>
    <w:rsid w:val="003921DD"/>
    <w:rsid w:val="00392565"/>
    <w:rsid w:val="00392AEB"/>
    <w:rsid w:val="003934A1"/>
    <w:rsid w:val="00393539"/>
    <w:rsid w:val="003936C6"/>
    <w:rsid w:val="00393F4E"/>
    <w:rsid w:val="0039473B"/>
    <w:rsid w:val="003948F0"/>
    <w:rsid w:val="00394B24"/>
    <w:rsid w:val="00394D97"/>
    <w:rsid w:val="00395C76"/>
    <w:rsid w:val="003961A7"/>
    <w:rsid w:val="003964F9"/>
    <w:rsid w:val="00396DCB"/>
    <w:rsid w:val="00397022"/>
    <w:rsid w:val="00397571"/>
    <w:rsid w:val="00397F80"/>
    <w:rsid w:val="003A0524"/>
    <w:rsid w:val="003A0A72"/>
    <w:rsid w:val="003A10E7"/>
    <w:rsid w:val="003A137E"/>
    <w:rsid w:val="003A284D"/>
    <w:rsid w:val="003A3BE7"/>
    <w:rsid w:val="003A4BD1"/>
    <w:rsid w:val="003A4F63"/>
    <w:rsid w:val="003A575E"/>
    <w:rsid w:val="003A58AA"/>
    <w:rsid w:val="003A5A67"/>
    <w:rsid w:val="003A5D66"/>
    <w:rsid w:val="003A5E0B"/>
    <w:rsid w:val="003A5F48"/>
    <w:rsid w:val="003A5F71"/>
    <w:rsid w:val="003A66B0"/>
    <w:rsid w:val="003A7147"/>
    <w:rsid w:val="003A7424"/>
    <w:rsid w:val="003A7C2B"/>
    <w:rsid w:val="003B0070"/>
    <w:rsid w:val="003B0965"/>
    <w:rsid w:val="003B0A6B"/>
    <w:rsid w:val="003B0C3F"/>
    <w:rsid w:val="003B182E"/>
    <w:rsid w:val="003B2138"/>
    <w:rsid w:val="003B2203"/>
    <w:rsid w:val="003B2937"/>
    <w:rsid w:val="003B3300"/>
    <w:rsid w:val="003B3504"/>
    <w:rsid w:val="003B4035"/>
    <w:rsid w:val="003B4524"/>
    <w:rsid w:val="003B4562"/>
    <w:rsid w:val="003B5411"/>
    <w:rsid w:val="003B6340"/>
    <w:rsid w:val="003B69B0"/>
    <w:rsid w:val="003B753E"/>
    <w:rsid w:val="003B76F2"/>
    <w:rsid w:val="003C1BAA"/>
    <w:rsid w:val="003C1EA3"/>
    <w:rsid w:val="003C1EE6"/>
    <w:rsid w:val="003C1EF2"/>
    <w:rsid w:val="003C1FD1"/>
    <w:rsid w:val="003C3613"/>
    <w:rsid w:val="003C3688"/>
    <w:rsid w:val="003C380C"/>
    <w:rsid w:val="003C3B61"/>
    <w:rsid w:val="003C4287"/>
    <w:rsid w:val="003C4510"/>
    <w:rsid w:val="003C4A84"/>
    <w:rsid w:val="003C4CF4"/>
    <w:rsid w:val="003C56B3"/>
    <w:rsid w:val="003C5BD4"/>
    <w:rsid w:val="003C5F9F"/>
    <w:rsid w:val="003C61CF"/>
    <w:rsid w:val="003C7317"/>
    <w:rsid w:val="003C74A6"/>
    <w:rsid w:val="003C7717"/>
    <w:rsid w:val="003C7DE4"/>
    <w:rsid w:val="003D018C"/>
    <w:rsid w:val="003D02B8"/>
    <w:rsid w:val="003D0604"/>
    <w:rsid w:val="003D19DB"/>
    <w:rsid w:val="003D1C39"/>
    <w:rsid w:val="003D2258"/>
    <w:rsid w:val="003D2524"/>
    <w:rsid w:val="003D25BB"/>
    <w:rsid w:val="003D2F00"/>
    <w:rsid w:val="003D3400"/>
    <w:rsid w:val="003D4291"/>
    <w:rsid w:val="003D4887"/>
    <w:rsid w:val="003D4D9E"/>
    <w:rsid w:val="003D4E4C"/>
    <w:rsid w:val="003D4F8C"/>
    <w:rsid w:val="003D586A"/>
    <w:rsid w:val="003D5FA7"/>
    <w:rsid w:val="003D6570"/>
    <w:rsid w:val="003D6EC6"/>
    <w:rsid w:val="003D7061"/>
    <w:rsid w:val="003D75F3"/>
    <w:rsid w:val="003E06BA"/>
    <w:rsid w:val="003E092F"/>
    <w:rsid w:val="003E0943"/>
    <w:rsid w:val="003E11C5"/>
    <w:rsid w:val="003E12ED"/>
    <w:rsid w:val="003E156B"/>
    <w:rsid w:val="003E2EAA"/>
    <w:rsid w:val="003E3084"/>
    <w:rsid w:val="003E3301"/>
    <w:rsid w:val="003E3BC5"/>
    <w:rsid w:val="003E3CBA"/>
    <w:rsid w:val="003E44A8"/>
    <w:rsid w:val="003E4C70"/>
    <w:rsid w:val="003E51C3"/>
    <w:rsid w:val="003E5303"/>
    <w:rsid w:val="003E5862"/>
    <w:rsid w:val="003E61B0"/>
    <w:rsid w:val="003E7297"/>
    <w:rsid w:val="003E7707"/>
    <w:rsid w:val="003E7A34"/>
    <w:rsid w:val="003E7BA5"/>
    <w:rsid w:val="003E7DF3"/>
    <w:rsid w:val="003F02D3"/>
    <w:rsid w:val="003F069F"/>
    <w:rsid w:val="003F0AB1"/>
    <w:rsid w:val="003F0C4E"/>
    <w:rsid w:val="003F0E4E"/>
    <w:rsid w:val="003F0E5D"/>
    <w:rsid w:val="003F0EC8"/>
    <w:rsid w:val="003F109A"/>
    <w:rsid w:val="003F144C"/>
    <w:rsid w:val="003F15C0"/>
    <w:rsid w:val="003F2193"/>
    <w:rsid w:val="003F2251"/>
    <w:rsid w:val="003F22F6"/>
    <w:rsid w:val="003F2600"/>
    <w:rsid w:val="003F2BE5"/>
    <w:rsid w:val="003F3C93"/>
    <w:rsid w:val="003F3DA3"/>
    <w:rsid w:val="003F3DEB"/>
    <w:rsid w:val="003F4460"/>
    <w:rsid w:val="003F467E"/>
    <w:rsid w:val="003F4BEC"/>
    <w:rsid w:val="003F4F61"/>
    <w:rsid w:val="003F60D2"/>
    <w:rsid w:val="003F6A98"/>
    <w:rsid w:val="003F6B17"/>
    <w:rsid w:val="003F6DA7"/>
    <w:rsid w:val="003F7195"/>
    <w:rsid w:val="004000C3"/>
    <w:rsid w:val="00400151"/>
    <w:rsid w:val="004009B0"/>
    <w:rsid w:val="00400DB8"/>
    <w:rsid w:val="0040109F"/>
    <w:rsid w:val="0040112E"/>
    <w:rsid w:val="0040124F"/>
    <w:rsid w:val="00401569"/>
    <w:rsid w:val="00401A5E"/>
    <w:rsid w:val="00401C3D"/>
    <w:rsid w:val="00401F6E"/>
    <w:rsid w:val="00402629"/>
    <w:rsid w:val="004027BF"/>
    <w:rsid w:val="00402CA9"/>
    <w:rsid w:val="0040325A"/>
    <w:rsid w:val="004032A9"/>
    <w:rsid w:val="00403985"/>
    <w:rsid w:val="00403F42"/>
    <w:rsid w:val="00404072"/>
    <w:rsid w:val="004042F5"/>
    <w:rsid w:val="004049E3"/>
    <w:rsid w:val="00404CAA"/>
    <w:rsid w:val="0040568F"/>
    <w:rsid w:val="00405A70"/>
    <w:rsid w:val="00406858"/>
    <w:rsid w:val="00406EA5"/>
    <w:rsid w:val="004074F3"/>
    <w:rsid w:val="00407B91"/>
    <w:rsid w:val="004104C2"/>
    <w:rsid w:val="00410B03"/>
    <w:rsid w:val="00410D46"/>
    <w:rsid w:val="00411491"/>
    <w:rsid w:val="00411586"/>
    <w:rsid w:val="0041168C"/>
    <w:rsid w:val="004118D5"/>
    <w:rsid w:val="00411C0A"/>
    <w:rsid w:val="0041294C"/>
    <w:rsid w:val="00412E3D"/>
    <w:rsid w:val="0041301D"/>
    <w:rsid w:val="004131D6"/>
    <w:rsid w:val="0041456A"/>
    <w:rsid w:val="00414677"/>
    <w:rsid w:val="004155D0"/>
    <w:rsid w:val="00416437"/>
    <w:rsid w:val="00416AC9"/>
    <w:rsid w:val="00416C74"/>
    <w:rsid w:val="00416C8A"/>
    <w:rsid w:val="00420032"/>
    <w:rsid w:val="00421421"/>
    <w:rsid w:val="00421569"/>
    <w:rsid w:val="004219AE"/>
    <w:rsid w:val="00421B18"/>
    <w:rsid w:val="00421B37"/>
    <w:rsid w:val="00421EC1"/>
    <w:rsid w:val="00421F77"/>
    <w:rsid w:val="004223DC"/>
    <w:rsid w:val="0042265E"/>
    <w:rsid w:val="00422AA6"/>
    <w:rsid w:val="00424703"/>
    <w:rsid w:val="0042552F"/>
    <w:rsid w:val="004259B7"/>
    <w:rsid w:val="004259C3"/>
    <w:rsid w:val="00425AC4"/>
    <w:rsid w:val="00426911"/>
    <w:rsid w:val="00426A0F"/>
    <w:rsid w:val="00426A38"/>
    <w:rsid w:val="00427283"/>
    <w:rsid w:val="004273D5"/>
    <w:rsid w:val="004278D6"/>
    <w:rsid w:val="00430547"/>
    <w:rsid w:val="00430573"/>
    <w:rsid w:val="004306FE"/>
    <w:rsid w:val="00430794"/>
    <w:rsid w:val="00430D3F"/>
    <w:rsid w:val="00430E93"/>
    <w:rsid w:val="004310A5"/>
    <w:rsid w:val="00431466"/>
    <w:rsid w:val="00431534"/>
    <w:rsid w:val="00431893"/>
    <w:rsid w:val="00431A19"/>
    <w:rsid w:val="00431B44"/>
    <w:rsid w:val="0043205B"/>
    <w:rsid w:val="004325FF"/>
    <w:rsid w:val="00432772"/>
    <w:rsid w:val="00433029"/>
    <w:rsid w:val="00434468"/>
    <w:rsid w:val="0043449D"/>
    <w:rsid w:val="00435729"/>
    <w:rsid w:val="0043583C"/>
    <w:rsid w:val="0043604C"/>
    <w:rsid w:val="004369E4"/>
    <w:rsid w:val="00436C3D"/>
    <w:rsid w:val="00436E55"/>
    <w:rsid w:val="00436F86"/>
    <w:rsid w:val="004376A2"/>
    <w:rsid w:val="00437B60"/>
    <w:rsid w:val="00437EF3"/>
    <w:rsid w:val="0044033B"/>
    <w:rsid w:val="00440422"/>
    <w:rsid w:val="00440D4B"/>
    <w:rsid w:val="00441540"/>
    <w:rsid w:val="004426E8"/>
    <w:rsid w:val="00442EF9"/>
    <w:rsid w:val="004438D1"/>
    <w:rsid w:val="00443A91"/>
    <w:rsid w:val="004442A3"/>
    <w:rsid w:val="00444681"/>
    <w:rsid w:val="00444C97"/>
    <w:rsid w:val="00444DD9"/>
    <w:rsid w:val="00445899"/>
    <w:rsid w:val="004458B0"/>
    <w:rsid w:val="00445F91"/>
    <w:rsid w:val="00445FAB"/>
    <w:rsid w:val="004475BF"/>
    <w:rsid w:val="004477D5"/>
    <w:rsid w:val="004478CB"/>
    <w:rsid w:val="00447AC4"/>
    <w:rsid w:val="00447C8F"/>
    <w:rsid w:val="004508ED"/>
    <w:rsid w:val="00450BCA"/>
    <w:rsid w:val="00450E12"/>
    <w:rsid w:val="00451661"/>
    <w:rsid w:val="00451CD6"/>
    <w:rsid w:val="00451F3D"/>
    <w:rsid w:val="004520C4"/>
    <w:rsid w:val="00452293"/>
    <w:rsid w:val="004522CC"/>
    <w:rsid w:val="00452A48"/>
    <w:rsid w:val="00452F2E"/>
    <w:rsid w:val="00453018"/>
    <w:rsid w:val="00453087"/>
    <w:rsid w:val="004541F5"/>
    <w:rsid w:val="004544C3"/>
    <w:rsid w:val="00454AC2"/>
    <w:rsid w:val="00454BD7"/>
    <w:rsid w:val="00455585"/>
    <w:rsid w:val="004558D9"/>
    <w:rsid w:val="00456250"/>
    <w:rsid w:val="00456701"/>
    <w:rsid w:val="0045673F"/>
    <w:rsid w:val="004567E5"/>
    <w:rsid w:val="00456947"/>
    <w:rsid w:val="0045728D"/>
    <w:rsid w:val="004603DD"/>
    <w:rsid w:val="004606DD"/>
    <w:rsid w:val="004618A6"/>
    <w:rsid w:val="00461E89"/>
    <w:rsid w:val="00462C37"/>
    <w:rsid w:val="00463027"/>
    <w:rsid w:val="00463BE0"/>
    <w:rsid w:val="00464660"/>
    <w:rsid w:val="00464C69"/>
    <w:rsid w:val="004654C5"/>
    <w:rsid w:val="00465D91"/>
    <w:rsid w:val="00465E55"/>
    <w:rsid w:val="00465F88"/>
    <w:rsid w:val="00467400"/>
    <w:rsid w:val="004676D2"/>
    <w:rsid w:val="004677C3"/>
    <w:rsid w:val="0046790C"/>
    <w:rsid w:val="00467A2F"/>
    <w:rsid w:val="00467BC9"/>
    <w:rsid w:val="00467E5B"/>
    <w:rsid w:val="00467F65"/>
    <w:rsid w:val="00470983"/>
    <w:rsid w:val="0047114D"/>
    <w:rsid w:val="004715CA"/>
    <w:rsid w:val="00471C29"/>
    <w:rsid w:val="00472164"/>
    <w:rsid w:val="00472172"/>
    <w:rsid w:val="00472CD8"/>
    <w:rsid w:val="004731BC"/>
    <w:rsid w:val="004733FE"/>
    <w:rsid w:val="00473558"/>
    <w:rsid w:val="00473613"/>
    <w:rsid w:val="004736A6"/>
    <w:rsid w:val="0047371C"/>
    <w:rsid w:val="00473987"/>
    <w:rsid w:val="004744D2"/>
    <w:rsid w:val="004752FB"/>
    <w:rsid w:val="0047530C"/>
    <w:rsid w:val="004753D3"/>
    <w:rsid w:val="004753E8"/>
    <w:rsid w:val="004755A5"/>
    <w:rsid w:val="004758AA"/>
    <w:rsid w:val="00475A62"/>
    <w:rsid w:val="00475B17"/>
    <w:rsid w:val="00475D02"/>
    <w:rsid w:val="00475D98"/>
    <w:rsid w:val="00475E14"/>
    <w:rsid w:val="00476CA5"/>
    <w:rsid w:val="004773F6"/>
    <w:rsid w:val="00477DCF"/>
    <w:rsid w:val="00480145"/>
    <w:rsid w:val="00480181"/>
    <w:rsid w:val="004801FB"/>
    <w:rsid w:val="00481AF2"/>
    <w:rsid w:val="00482789"/>
    <w:rsid w:val="0048282D"/>
    <w:rsid w:val="00482FA6"/>
    <w:rsid w:val="004830F9"/>
    <w:rsid w:val="004835F7"/>
    <w:rsid w:val="00483A65"/>
    <w:rsid w:val="00484664"/>
    <w:rsid w:val="00484C13"/>
    <w:rsid w:val="00484E17"/>
    <w:rsid w:val="00484EFB"/>
    <w:rsid w:val="004859DC"/>
    <w:rsid w:val="00485F2B"/>
    <w:rsid w:val="004863AF"/>
    <w:rsid w:val="00486913"/>
    <w:rsid w:val="00487443"/>
    <w:rsid w:val="00487863"/>
    <w:rsid w:val="00487B12"/>
    <w:rsid w:val="00490057"/>
    <w:rsid w:val="00490218"/>
    <w:rsid w:val="00490A88"/>
    <w:rsid w:val="00490B77"/>
    <w:rsid w:val="004914E4"/>
    <w:rsid w:val="00491F0F"/>
    <w:rsid w:val="00492267"/>
    <w:rsid w:val="004927FD"/>
    <w:rsid w:val="00492C41"/>
    <w:rsid w:val="00494140"/>
    <w:rsid w:val="004942C0"/>
    <w:rsid w:val="004949A1"/>
    <w:rsid w:val="00494F8D"/>
    <w:rsid w:val="0049509E"/>
    <w:rsid w:val="004959E1"/>
    <w:rsid w:val="00495AEC"/>
    <w:rsid w:val="00496383"/>
    <w:rsid w:val="00496546"/>
    <w:rsid w:val="00496E00"/>
    <w:rsid w:val="00497962"/>
    <w:rsid w:val="004979BA"/>
    <w:rsid w:val="00497A25"/>
    <w:rsid w:val="00497AF3"/>
    <w:rsid w:val="004A0279"/>
    <w:rsid w:val="004A0858"/>
    <w:rsid w:val="004A1434"/>
    <w:rsid w:val="004A195A"/>
    <w:rsid w:val="004A233C"/>
    <w:rsid w:val="004A2542"/>
    <w:rsid w:val="004A25CA"/>
    <w:rsid w:val="004A28A6"/>
    <w:rsid w:val="004A3297"/>
    <w:rsid w:val="004A426D"/>
    <w:rsid w:val="004A45CB"/>
    <w:rsid w:val="004A475B"/>
    <w:rsid w:val="004A4FB2"/>
    <w:rsid w:val="004A501F"/>
    <w:rsid w:val="004A50BB"/>
    <w:rsid w:val="004A5B1E"/>
    <w:rsid w:val="004A5D28"/>
    <w:rsid w:val="004A6039"/>
    <w:rsid w:val="004A6A92"/>
    <w:rsid w:val="004A6D47"/>
    <w:rsid w:val="004A6F59"/>
    <w:rsid w:val="004B0124"/>
    <w:rsid w:val="004B0136"/>
    <w:rsid w:val="004B02EA"/>
    <w:rsid w:val="004B039F"/>
    <w:rsid w:val="004B07D2"/>
    <w:rsid w:val="004B0FD3"/>
    <w:rsid w:val="004B1053"/>
    <w:rsid w:val="004B1071"/>
    <w:rsid w:val="004B133D"/>
    <w:rsid w:val="004B147D"/>
    <w:rsid w:val="004B1C4E"/>
    <w:rsid w:val="004B258A"/>
    <w:rsid w:val="004B2678"/>
    <w:rsid w:val="004B28EE"/>
    <w:rsid w:val="004B3C98"/>
    <w:rsid w:val="004B4295"/>
    <w:rsid w:val="004B46E9"/>
    <w:rsid w:val="004B4EA8"/>
    <w:rsid w:val="004B537C"/>
    <w:rsid w:val="004B55BB"/>
    <w:rsid w:val="004B5ACA"/>
    <w:rsid w:val="004B66D2"/>
    <w:rsid w:val="004B6ADF"/>
    <w:rsid w:val="004B6B10"/>
    <w:rsid w:val="004C00E5"/>
    <w:rsid w:val="004C05D6"/>
    <w:rsid w:val="004C09D2"/>
    <w:rsid w:val="004C0D11"/>
    <w:rsid w:val="004C1643"/>
    <w:rsid w:val="004C1A60"/>
    <w:rsid w:val="004C20C3"/>
    <w:rsid w:val="004C28C6"/>
    <w:rsid w:val="004C2AA6"/>
    <w:rsid w:val="004C38AB"/>
    <w:rsid w:val="004C3B78"/>
    <w:rsid w:val="004C49DA"/>
    <w:rsid w:val="004C4C1B"/>
    <w:rsid w:val="004C5226"/>
    <w:rsid w:val="004C5D56"/>
    <w:rsid w:val="004C5E26"/>
    <w:rsid w:val="004C7594"/>
    <w:rsid w:val="004C7698"/>
    <w:rsid w:val="004C7F53"/>
    <w:rsid w:val="004D04E9"/>
    <w:rsid w:val="004D0FF5"/>
    <w:rsid w:val="004D1378"/>
    <w:rsid w:val="004D1F0E"/>
    <w:rsid w:val="004D315E"/>
    <w:rsid w:val="004D3707"/>
    <w:rsid w:val="004D43EB"/>
    <w:rsid w:val="004D4E6E"/>
    <w:rsid w:val="004D5093"/>
    <w:rsid w:val="004D6783"/>
    <w:rsid w:val="004D6F53"/>
    <w:rsid w:val="004D7117"/>
    <w:rsid w:val="004D74AC"/>
    <w:rsid w:val="004D797B"/>
    <w:rsid w:val="004D7A77"/>
    <w:rsid w:val="004E1016"/>
    <w:rsid w:val="004E129F"/>
    <w:rsid w:val="004E12D3"/>
    <w:rsid w:val="004E15B2"/>
    <w:rsid w:val="004E15B3"/>
    <w:rsid w:val="004E1EF7"/>
    <w:rsid w:val="004E1F4D"/>
    <w:rsid w:val="004E2CBC"/>
    <w:rsid w:val="004E3319"/>
    <w:rsid w:val="004E3420"/>
    <w:rsid w:val="004E3BEC"/>
    <w:rsid w:val="004E3E79"/>
    <w:rsid w:val="004E4323"/>
    <w:rsid w:val="004E5374"/>
    <w:rsid w:val="004E5836"/>
    <w:rsid w:val="004E583E"/>
    <w:rsid w:val="004E5A7C"/>
    <w:rsid w:val="004E5AA7"/>
    <w:rsid w:val="004E5D38"/>
    <w:rsid w:val="004E5DD2"/>
    <w:rsid w:val="004E6990"/>
    <w:rsid w:val="004E71AD"/>
    <w:rsid w:val="004E735B"/>
    <w:rsid w:val="004E78B3"/>
    <w:rsid w:val="004F1154"/>
    <w:rsid w:val="004F14CE"/>
    <w:rsid w:val="004F1FF2"/>
    <w:rsid w:val="004F21DC"/>
    <w:rsid w:val="004F2E1E"/>
    <w:rsid w:val="004F2EA7"/>
    <w:rsid w:val="004F33E7"/>
    <w:rsid w:val="004F3985"/>
    <w:rsid w:val="004F4377"/>
    <w:rsid w:val="004F4772"/>
    <w:rsid w:val="004F4824"/>
    <w:rsid w:val="004F4A5B"/>
    <w:rsid w:val="004F55EB"/>
    <w:rsid w:val="004F5750"/>
    <w:rsid w:val="004F593E"/>
    <w:rsid w:val="004F6640"/>
    <w:rsid w:val="004F737A"/>
    <w:rsid w:val="004F7A43"/>
    <w:rsid w:val="004F7AC0"/>
    <w:rsid w:val="004F7D12"/>
    <w:rsid w:val="004F7E66"/>
    <w:rsid w:val="004F7F0D"/>
    <w:rsid w:val="004F7F4B"/>
    <w:rsid w:val="00500144"/>
    <w:rsid w:val="005006C6"/>
    <w:rsid w:val="005006CB"/>
    <w:rsid w:val="00500B03"/>
    <w:rsid w:val="00500CE7"/>
    <w:rsid w:val="00500E14"/>
    <w:rsid w:val="0050103C"/>
    <w:rsid w:val="00501070"/>
    <w:rsid w:val="00501CC1"/>
    <w:rsid w:val="00501F49"/>
    <w:rsid w:val="0050269B"/>
    <w:rsid w:val="005028ED"/>
    <w:rsid w:val="005029A7"/>
    <w:rsid w:val="00502C94"/>
    <w:rsid w:val="00503BDD"/>
    <w:rsid w:val="00503C31"/>
    <w:rsid w:val="00503D3D"/>
    <w:rsid w:val="00503DF7"/>
    <w:rsid w:val="00504074"/>
    <w:rsid w:val="00505324"/>
    <w:rsid w:val="00505517"/>
    <w:rsid w:val="00505998"/>
    <w:rsid w:val="00505DA8"/>
    <w:rsid w:val="00506836"/>
    <w:rsid w:val="005068D0"/>
    <w:rsid w:val="00506B35"/>
    <w:rsid w:val="00506D35"/>
    <w:rsid w:val="00507852"/>
    <w:rsid w:val="0051018A"/>
    <w:rsid w:val="0051086F"/>
    <w:rsid w:val="00510E6D"/>
    <w:rsid w:val="005112F4"/>
    <w:rsid w:val="005114D3"/>
    <w:rsid w:val="0051287F"/>
    <w:rsid w:val="00512880"/>
    <w:rsid w:val="00512F6B"/>
    <w:rsid w:val="00513437"/>
    <w:rsid w:val="00513B11"/>
    <w:rsid w:val="00513BA2"/>
    <w:rsid w:val="00513BE5"/>
    <w:rsid w:val="00513CAC"/>
    <w:rsid w:val="00514572"/>
    <w:rsid w:val="00514EFF"/>
    <w:rsid w:val="00514F04"/>
    <w:rsid w:val="005152B9"/>
    <w:rsid w:val="005157BE"/>
    <w:rsid w:val="00515820"/>
    <w:rsid w:val="00516624"/>
    <w:rsid w:val="00516DC8"/>
    <w:rsid w:val="0051760B"/>
    <w:rsid w:val="00517789"/>
    <w:rsid w:val="00517BF4"/>
    <w:rsid w:val="00520155"/>
    <w:rsid w:val="00520192"/>
    <w:rsid w:val="005201E4"/>
    <w:rsid w:val="0052023E"/>
    <w:rsid w:val="00520525"/>
    <w:rsid w:val="00520998"/>
    <w:rsid w:val="0052205E"/>
    <w:rsid w:val="0052236E"/>
    <w:rsid w:val="0052257C"/>
    <w:rsid w:val="00522DF8"/>
    <w:rsid w:val="0052361F"/>
    <w:rsid w:val="005243BD"/>
    <w:rsid w:val="00524413"/>
    <w:rsid w:val="00524D01"/>
    <w:rsid w:val="005253FD"/>
    <w:rsid w:val="00525A73"/>
    <w:rsid w:val="00525DDC"/>
    <w:rsid w:val="00526345"/>
    <w:rsid w:val="005267ED"/>
    <w:rsid w:val="0052740F"/>
    <w:rsid w:val="005274BD"/>
    <w:rsid w:val="00527758"/>
    <w:rsid w:val="00530541"/>
    <w:rsid w:val="005307AC"/>
    <w:rsid w:val="00531221"/>
    <w:rsid w:val="00531AAF"/>
    <w:rsid w:val="0053241B"/>
    <w:rsid w:val="00532840"/>
    <w:rsid w:val="00533944"/>
    <w:rsid w:val="00533A8C"/>
    <w:rsid w:val="0053403F"/>
    <w:rsid w:val="00534392"/>
    <w:rsid w:val="005343C4"/>
    <w:rsid w:val="00534A55"/>
    <w:rsid w:val="00534BB1"/>
    <w:rsid w:val="005359C1"/>
    <w:rsid w:val="00535F15"/>
    <w:rsid w:val="00535F4D"/>
    <w:rsid w:val="005371D8"/>
    <w:rsid w:val="005374A6"/>
    <w:rsid w:val="0053756A"/>
    <w:rsid w:val="00537DD8"/>
    <w:rsid w:val="0054046C"/>
    <w:rsid w:val="00540512"/>
    <w:rsid w:val="00540B9D"/>
    <w:rsid w:val="005410BB"/>
    <w:rsid w:val="005411EC"/>
    <w:rsid w:val="005421A9"/>
    <w:rsid w:val="005427F2"/>
    <w:rsid w:val="00542BF5"/>
    <w:rsid w:val="00543551"/>
    <w:rsid w:val="005435C7"/>
    <w:rsid w:val="005435F8"/>
    <w:rsid w:val="00543E5E"/>
    <w:rsid w:val="0054403D"/>
    <w:rsid w:val="00544EF8"/>
    <w:rsid w:val="005455AE"/>
    <w:rsid w:val="005455E9"/>
    <w:rsid w:val="005456FC"/>
    <w:rsid w:val="00546B3C"/>
    <w:rsid w:val="00547138"/>
    <w:rsid w:val="00547174"/>
    <w:rsid w:val="00547A1A"/>
    <w:rsid w:val="00547DA0"/>
    <w:rsid w:val="00550738"/>
    <w:rsid w:val="00551922"/>
    <w:rsid w:val="005520B3"/>
    <w:rsid w:val="00552691"/>
    <w:rsid w:val="00552E0B"/>
    <w:rsid w:val="00553064"/>
    <w:rsid w:val="005533ED"/>
    <w:rsid w:val="00553C5A"/>
    <w:rsid w:val="00553E7C"/>
    <w:rsid w:val="005547E1"/>
    <w:rsid w:val="00554AF7"/>
    <w:rsid w:val="00555358"/>
    <w:rsid w:val="005553CC"/>
    <w:rsid w:val="00556137"/>
    <w:rsid w:val="005562C0"/>
    <w:rsid w:val="0055679D"/>
    <w:rsid w:val="00556EBD"/>
    <w:rsid w:val="00557076"/>
    <w:rsid w:val="0055714C"/>
    <w:rsid w:val="005573DE"/>
    <w:rsid w:val="00557695"/>
    <w:rsid w:val="00560315"/>
    <w:rsid w:val="00560805"/>
    <w:rsid w:val="00560D39"/>
    <w:rsid w:val="00560E0D"/>
    <w:rsid w:val="00560E38"/>
    <w:rsid w:val="00561067"/>
    <w:rsid w:val="00561891"/>
    <w:rsid w:val="005619DA"/>
    <w:rsid w:val="00561AD4"/>
    <w:rsid w:val="00561CDF"/>
    <w:rsid w:val="00562068"/>
    <w:rsid w:val="0056215D"/>
    <w:rsid w:val="0056266F"/>
    <w:rsid w:val="0056278A"/>
    <w:rsid w:val="00562945"/>
    <w:rsid w:val="00562CB9"/>
    <w:rsid w:val="005635B7"/>
    <w:rsid w:val="00563A62"/>
    <w:rsid w:val="005640D7"/>
    <w:rsid w:val="005642EA"/>
    <w:rsid w:val="0056523D"/>
    <w:rsid w:val="005662BC"/>
    <w:rsid w:val="0056681B"/>
    <w:rsid w:val="005673EB"/>
    <w:rsid w:val="0056752E"/>
    <w:rsid w:val="005678D2"/>
    <w:rsid w:val="00567BD8"/>
    <w:rsid w:val="00567EBC"/>
    <w:rsid w:val="00570305"/>
    <w:rsid w:val="00570AC5"/>
    <w:rsid w:val="005710CB"/>
    <w:rsid w:val="0057192F"/>
    <w:rsid w:val="00571BA2"/>
    <w:rsid w:val="00573006"/>
    <w:rsid w:val="005736E8"/>
    <w:rsid w:val="00574E97"/>
    <w:rsid w:val="00575094"/>
    <w:rsid w:val="00575191"/>
    <w:rsid w:val="00575DDB"/>
    <w:rsid w:val="00575E06"/>
    <w:rsid w:val="00575F81"/>
    <w:rsid w:val="00576410"/>
    <w:rsid w:val="005765A7"/>
    <w:rsid w:val="00576B30"/>
    <w:rsid w:val="00577144"/>
    <w:rsid w:val="00577265"/>
    <w:rsid w:val="00577363"/>
    <w:rsid w:val="00577655"/>
    <w:rsid w:val="00580610"/>
    <w:rsid w:val="005809AE"/>
    <w:rsid w:val="00581923"/>
    <w:rsid w:val="0058196D"/>
    <w:rsid w:val="0058237F"/>
    <w:rsid w:val="00582853"/>
    <w:rsid w:val="00582DBA"/>
    <w:rsid w:val="00582EB3"/>
    <w:rsid w:val="0058323C"/>
    <w:rsid w:val="005832E5"/>
    <w:rsid w:val="00583374"/>
    <w:rsid w:val="005835DA"/>
    <w:rsid w:val="00583A27"/>
    <w:rsid w:val="00583FA7"/>
    <w:rsid w:val="00584329"/>
    <w:rsid w:val="00584381"/>
    <w:rsid w:val="00585EF8"/>
    <w:rsid w:val="00586505"/>
    <w:rsid w:val="0058671A"/>
    <w:rsid w:val="0058676D"/>
    <w:rsid w:val="00586874"/>
    <w:rsid w:val="00586971"/>
    <w:rsid w:val="0058714E"/>
    <w:rsid w:val="005878E7"/>
    <w:rsid w:val="0059040D"/>
    <w:rsid w:val="005906F2"/>
    <w:rsid w:val="005909FC"/>
    <w:rsid w:val="00590B01"/>
    <w:rsid w:val="00590CD0"/>
    <w:rsid w:val="00590F88"/>
    <w:rsid w:val="005912BC"/>
    <w:rsid w:val="00591414"/>
    <w:rsid w:val="005916D6"/>
    <w:rsid w:val="005927B4"/>
    <w:rsid w:val="00592FA0"/>
    <w:rsid w:val="00593BE2"/>
    <w:rsid w:val="00593E3B"/>
    <w:rsid w:val="00594189"/>
    <w:rsid w:val="0059479B"/>
    <w:rsid w:val="005949B5"/>
    <w:rsid w:val="005949FE"/>
    <w:rsid w:val="00594AAD"/>
    <w:rsid w:val="005950A5"/>
    <w:rsid w:val="00595371"/>
    <w:rsid w:val="0059543C"/>
    <w:rsid w:val="00595CFF"/>
    <w:rsid w:val="005969D1"/>
    <w:rsid w:val="00596DDF"/>
    <w:rsid w:val="00596FC5"/>
    <w:rsid w:val="00596FCE"/>
    <w:rsid w:val="00597608"/>
    <w:rsid w:val="00597846"/>
    <w:rsid w:val="005A08F5"/>
    <w:rsid w:val="005A0A97"/>
    <w:rsid w:val="005A0E37"/>
    <w:rsid w:val="005A0EA0"/>
    <w:rsid w:val="005A1671"/>
    <w:rsid w:val="005A16CC"/>
    <w:rsid w:val="005A4A57"/>
    <w:rsid w:val="005A4B04"/>
    <w:rsid w:val="005A4FCE"/>
    <w:rsid w:val="005A51D8"/>
    <w:rsid w:val="005A5553"/>
    <w:rsid w:val="005A55F5"/>
    <w:rsid w:val="005A5819"/>
    <w:rsid w:val="005A6338"/>
    <w:rsid w:val="005A6FE4"/>
    <w:rsid w:val="005A7BBB"/>
    <w:rsid w:val="005A7CFC"/>
    <w:rsid w:val="005B1042"/>
    <w:rsid w:val="005B1B21"/>
    <w:rsid w:val="005B1CB6"/>
    <w:rsid w:val="005B254C"/>
    <w:rsid w:val="005B34F9"/>
    <w:rsid w:val="005B3ABD"/>
    <w:rsid w:val="005B41BC"/>
    <w:rsid w:val="005B47D5"/>
    <w:rsid w:val="005B4F2D"/>
    <w:rsid w:val="005B523E"/>
    <w:rsid w:val="005B529D"/>
    <w:rsid w:val="005B6E7E"/>
    <w:rsid w:val="005B77EB"/>
    <w:rsid w:val="005B79B3"/>
    <w:rsid w:val="005B7DDD"/>
    <w:rsid w:val="005C1FFA"/>
    <w:rsid w:val="005C27E9"/>
    <w:rsid w:val="005C3050"/>
    <w:rsid w:val="005C4986"/>
    <w:rsid w:val="005C53E3"/>
    <w:rsid w:val="005C57DB"/>
    <w:rsid w:val="005C62AF"/>
    <w:rsid w:val="005C6906"/>
    <w:rsid w:val="005C6CCA"/>
    <w:rsid w:val="005C71F8"/>
    <w:rsid w:val="005C74F5"/>
    <w:rsid w:val="005C77DD"/>
    <w:rsid w:val="005C7FFB"/>
    <w:rsid w:val="005D03B6"/>
    <w:rsid w:val="005D093C"/>
    <w:rsid w:val="005D0B3A"/>
    <w:rsid w:val="005D0CA8"/>
    <w:rsid w:val="005D2CFE"/>
    <w:rsid w:val="005D2E26"/>
    <w:rsid w:val="005D31A0"/>
    <w:rsid w:val="005D3584"/>
    <w:rsid w:val="005D41DB"/>
    <w:rsid w:val="005D46DD"/>
    <w:rsid w:val="005D48AD"/>
    <w:rsid w:val="005D4FD3"/>
    <w:rsid w:val="005D545C"/>
    <w:rsid w:val="005D5E34"/>
    <w:rsid w:val="005D5E66"/>
    <w:rsid w:val="005E0EF3"/>
    <w:rsid w:val="005E18EE"/>
    <w:rsid w:val="005E2224"/>
    <w:rsid w:val="005E26C3"/>
    <w:rsid w:val="005E2DFD"/>
    <w:rsid w:val="005E3064"/>
    <w:rsid w:val="005E31AE"/>
    <w:rsid w:val="005E31CD"/>
    <w:rsid w:val="005E3585"/>
    <w:rsid w:val="005E39E3"/>
    <w:rsid w:val="005E42F6"/>
    <w:rsid w:val="005E456B"/>
    <w:rsid w:val="005E4638"/>
    <w:rsid w:val="005E4880"/>
    <w:rsid w:val="005E4B37"/>
    <w:rsid w:val="005E518B"/>
    <w:rsid w:val="005E57A5"/>
    <w:rsid w:val="005E5A03"/>
    <w:rsid w:val="005E6DC4"/>
    <w:rsid w:val="005E7072"/>
    <w:rsid w:val="005E7CF7"/>
    <w:rsid w:val="005E7FD3"/>
    <w:rsid w:val="005F00F1"/>
    <w:rsid w:val="005F034B"/>
    <w:rsid w:val="005F0498"/>
    <w:rsid w:val="005F072C"/>
    <w:rsid w:val="005F0A82"/>
    <w:rsid w:val="005F0A8D"/>
    <w:rsid w:val="005F14CE"/>
    <w:rsid w:val="005F1AE5"/>
    <w:rsid w:val="005F1F07"/>
    <w:rsid w:val="005F2301"/>
    <w:rsid w:val="005F2669"/>
    <w:rsid w:val="005F3309"/>
    <w:rsid w:val="005F3871"/>
    <w:rsid w:val="005F41AA"/>
    <w:rsid w:val="005F42F9"/>
    <w:rsid w:val="005F43D3"/>
    <w:rsid w:val="005F4563"/>
    <w:rsid w:val="005F4622"/>
    <w:rsid w:val="005F499C"/>
    <w:rsid w:val="005F4D07"/>
    <w:rsid w:val="005F50BC"/>
    <w:rsid w:val="005F5244"/>
    <w:rsid w:val="005F594A"/>
    <w:rsid w:val="005F59C9"/>
    <w:rsid w:val="005F5AAB"/>
    <w:rsid w:val="005F5D4D"/>
    <w:rsid w:val="005F5F37"/>
    <w:rsid w:val="005F652A"/>
    <w:rsid w:val="005F6C58"/>
    <w:rsid w:val="005F761A"/>
    <w:rsid w:val="005F7A12"/>
    <w:rsid w:val="005F7DAE"/>
    <w:rsid w:val="006008D5"/>
    <w:rsid w:val="00601457"/>
    <w:rsid w:val="00601BA5"/>
    <w:rsid w:val="00602086"/>
    <w:rsid w:val="006020EF"/>
    <w:rsid w:val="00602639"/>
    <w:rsid w:val="00602826"/>
    <w:rsid w:val="00603C28"/>
    <w:rsid w:val="00603E70"/>
    <w:rsid w:val="00603EC2"/>
    <w:rsid w:val="00604151"/>
    <w:rsid w:val="006047AE"/>
    <w:rsid w:val="006054AC"/>
    <w:rsid w:val="0060579C"/>
    <w:rsid w:val="00605CA7"/>
    <w:rsid w:val="00605F77"/>
    <w:rsid w:val="00606D39"/>
    <w:rsid w:val="00607740"/>
    <w:rsid w:val="00607A78"/>
    <w:rsid w:val="006101BD"/>
    <w:rsid w:val="00610464"/>
    <w:rsid w:val="0061078A"/>
    <w:rsid w:val="006109E2"/>
    <w:rsid w:val="0061170E"/>
    <w:rsid w:val="006117F6"/>
    <w:rsid w:val="00611B2D"/>
    <w:rsid w:val="00611B53"/>
    <w:rsid w:val="00611DDA"/>
    <w:rsid w:val="00614275"/>
    <w:rsid w:val="006144F0"/>
    <w:rsid w:val="0061498D"/>
    <w:rsid w:val="006149C5"/>
    <w:rsid w:val="00614C9E"/>
    <w:rsid w:val="00614D39"/>
    <w:rsid w:val="00614DB1"/>
    <w:rsid w:val="00614E76"/>
    <w:rsid w:val="0061548A"/>
    <w:rsid w:val="006156F0"/>
    <w:rsid w:val="00615781"/>
    <w:rsid w:val="006157BC"/>
    <w:rsid w:val="00615A09"/>
    <w:rsid w:val="00616882"/>
    <w:rsid w:val="00616F7F"/>
    <w:rsid w:val="006170B0"/>
    <w:rsid w:val="00617283"/>
    <w:rsid w:val="00617307"/>
    <w:rsid w:val="0062008E"/>
    <w:rsid w:val="00620098"/>
    <w:rsid w:val="006201E6"/>
    <w:rsid w:val="0062046D"/>
    <w:rsid w:val="00620830"/>
    <w:rsid w:val="006208A8"/>
    <w:rsid w:val="00620ABF"/>
    <w:rsid w:val="00620EB7"/>
    <w:rsid w:val="00622049"/>
    <w:rsid w:val="0062253C"/>
    <w:rsid w:val="006229E6"/>
    <w:rsid w:val="00622F56"/>
    <w:rsid w:val="00622F8B"/>
    <w:rsid w:val="006239E6"/>
    <w:rsid w:val="00623B21"/>
    <w:rsid w:val="006242BD"/>
    <w:rsid w:val="00624F22"/>
    <w:rsid w:val="006250C5"/>
    <w:rsid w:val="0062513C"/>
    <w:rsid w:val="006252E8"/>
    <w:rsid w:val="006252F5"/>
    <w:rsid w:val="0062597A"/>
    <w:rsid w:val="00625C7B"/>
    <w:rsid w:val="00625CFE"/>
    <w:rsid w:val="00625F95"/>
    <w:rsid w:val="00626737"/>
    <w:rsid w:val="00626A38"/>
    <w:rsid w:val="00626D19"/>
    <w:rsid w:val="006275AA"/>
    <w:rsid w:val="00627E6C"/>
    <w:rsid w:val="00627E98"/>
    <w:rsid w:val="006300A5"/>
    <w:rsid w:val="00630796"/>
    <w:rsid w:val="006309F1"/>
    <w:rsid w:val="0063103C"/>
    <w:rsid w:val="00631123"/>
    <w:rsid w:val="00631552"/>
    <w:rsid w:val="00632056"/>
    <w:rsid w:val="006322E4"/>
    <w:rsid w:val="00632A6F"/>
    <w:rsid w:val="00632F7D"/>
    <w:rsid w:val="006334AD"/>
    <w:rsid w:val="0063367D"/>
    <w:rsid w:val="00633EFB"/>
    <w:rsid w:val="0063408D"/>
    <w:rsid w:val="0063430D"/>
    <w:rsid w:val="006346A1"/>
    <w:rsid w:val="00634705"/>
    <w:rsid w:val="0063472F"/>
    <w:rsid w:val="006358DF"/>
    <w:rsid w:val="00636170"/>
    <w:rsid w:val="00636725"/>
    <w:rsid w:val="00636C88"/>
    <w:rsid w:val="00636D44"/>
    <w:rsid w:val="00637149"/>
    <w:rsid w:val="006371A5"/>
    <w:rsid w:val="006374B4"/>
    <w:rsid w:val="00637507"/>
    <w:rsid w:val="0063775A"/>
    <w:rsid w:val="0063775E"/>
    <w:rsid w:val="0063795E"/>
    <w:rsid w:val="006379BF"/>
    <w:rsid w:val="006403C6"/>
    <w:rsid w:val="006408D0"/>
    <w:rsid w:val="00640D93"/>
    <w:rsid w:val="006413B8"/>
    <w:rsid w:val="00641A93"/>
    <w:rsid w:val="006424CB"/>
    <w:rsid w:val="00642CAF"/>
    <w:rsid w:val="006432EC"/>
    <w:rsid w:val="00643437"/>
    <w:rsid w:val="00643A96"/>
    <w:rsid w:val="0064455C"/>
    <w:rsid w:val="0064522D"/>
    <w:rsid w:val="006455E9"/>
    <w:rsid w:val="0064588A"/>
    <w:rsid w:val="00645BBD"/>
    <w:rsid w:val="00646D48"/>
    <w:rsid w:val="00647917"/>
    <w:rsid w:val="00647E5C"/>
    <w:rsid w:val="0065032E"/>
    <w:rsid w:val="0065046C"/>
    <w:rsid w:val="0065049C"/>
    <w:rsid w:val="006515BF"/>
    <w:rsid w:val="00651CAB"/>
    <w:rsid w:val="0065289D"/>
    <w:rsid w:val="00652D8E"/>
    <w:rsid w:val="00652F25"/>
    <w:rsid w:val="00653110"/>
    <w:rsid w:val="00653617"/>
    <w:rsid w:val="00654051"/>
    <w:rsid w:val="006541E7"/>
    <w:rsid w:val="00654C3C"/>
    <w:rsid w:val="006550DC"/>
    <w:rsid w:val="00655149"/>
    <w:rsid w:val="00655505"/>
    <w:rsid w:val="006568BF"/>
    <w:rsid w:val="006571CF"/>
    <w:rsid w:val="00657B19"/>
    <w:rsid w:val="00660527"/>
    <w:rsid w:val="006605A3"/>
    <w:rsid w:val="00660CE7"/>
    <w:rsid w:val="00660E3B"/>
    <w:rsid w:val="00661DC5"/>
    <w:rsid w:val="00662910"/>
    <w:rsid w:val="00662BAF"/>
    <w:rsid w:val="0066306D"/>
    <w:rsid w:val="00663E7D"/>
    <w:rsid w:val="00664509"/>
    <w:rsid w:val="0066450F"/>
    <w:rsid w:val="00664742"/>
    <w:rsid w:val="0066670F"/>
    <w:rsid w:val="0066694A"/>
    <w:rsid w:val="00666A90"/>
    <w:rsid w:val="00667A73"/>
    <w:rsid w:val="0067002E"/>
    <w:rsid w:val="00670A07"/>
    <w:rsid w:val="00671067"/>
    <w:rsid w:val="006715BA"/>
    <w:rsid w:val="00671772"/>
    <w:rsid w:val="006718D2"/>
    <w:rsid w:val="00671CF3"/>
    <w:rsid w:val="006728CB"/>
    <w:rsid w:val="00672903"/>
    <w:rsid w:val="006730D7"/>
    <w:rsid w:val="00673713"/>
    <w:rsid w:val="00673744"/>
    <w:rsid w:val="0067382E"/>
    <w:rsid w:val="00674120"/>
    <w:rsid w:val="00674220"/>
    <w:rsid w:val="0067456D"/>
    <w:rsid w:val="006749C7"/>
    <w:rsid w:val="006751D0"/>
    <w:rsid w:val="00675898"/>
    <w:rsid w:val="00676385"/>
    <w:rsid w:val="00676979"/>
    <w:rsid w:val="00677050"/>
    <w:rsid w:val="006802BB"/>
    <w:rsid w:val="006807CB"/>
    <w:rsid w:val="006809B5"/>
    <w:rsid w:val="0068180F"/>
    <w:rsid w:val="00681891"/>
    <w:rsid w:val="00681B40"/>
    <w:rsid w:val="00682027"/>
    <w:rsid w:val="006824CA"/>
    <w:rsid w:val="006829E9"/>
    <w:rsid w:val="00682E5E"/>
    <w:rsid w:val="00682F57"/>
    <w:rsid w:val="006831B6"/>
    <w:rsid w:val="0068347B"/>
    <w:rsid w:val="00683763"/>
    <w:rsid w:val="006840F6"/>
    <w:rsid w:val="0068420C"/>
    <w:rsid w:val="006849DE"/>
    <w:rsid w:val="006853A6"/>
    <w:rsid w:val="006856B6"/>
    <w:rsid w:val="0068578B"/>
    <w:rsid w:val="00685CE6"/>
    <w:rsid w:val="00686045"/>
    <w:rsid w:val="00686CF9"/>
    <w:rsid w:val="00686DBF"/>
    <w:rsid w:val="00687556"/>
    <w:rsid w:val="006901E4"/>
    <w:rsid w:val="00690E3E"/>
    <w:rsid w:val="0069109C"/>
    <w:rsid w:val="006910B6"/>
    <w:rsid w:val="0069154E"/>
    <w:rsid w:val="00691EC2"/>
    <w:rsid w:val="00692866"/>
    <w:rsid w:val="00693195"/>
    <w:rsid w:val="00693302"/>
    <w:rsid w:val="006936F4"/>
    <w:rsid w:val="00694177"/>
    <w:rsid w:val="00694184"/>
    <w:rsid w:val="00694247"/>
    <w:rsid w:val="0069424C"/>
    <w:rsid w:val="00695081"/>
    <w:rsid w:val="0069563E"/>
    <w:rsid w:val="00695868"/>
    <w:rsid w:val="006959A8"/>
    <w:rsid w:val="006960CC"/>
    <w:rsid w:val="0069619E"/>
    <w:rsid w:val="006966CB"/>
    <w:rsid w:val="006A0066"/>
    <w:rsid w:val="006A0C1D"/>
    <w:rsid w:val="006A19FA"/>
    <w:rsid w:val="006A25B2"/>
    <w:rsid w:val="006A336F"/>
    <w:rsid w:val="006A36EF"/>
    <w:rsid w:val="006A3BEB"/>
    <w:rsid w:val="006A459C"/>
    <w:rsid w:val="006A4D7E"/>
    <w:rsid w:val="006A528F"/>
    <w:rsid w:val="006A5A72"/>
    <w:rsid w:val="006A66F1"/>
    <w:rsid w:val="006A689D"/>
    <w:rsid w:val="006A7257"/>
    <w:rsid w:val="006A7620"/>
    <w:rsid w:val="006A7EC4"/>
    <w:rsid w:val="006A7F49"/>
    <w:rsid w:val="006B1BCF"/>
    <w:rsid w:val="006B286A"/>
    <w:rsid w:val="006B29FD"/>
    <w:rsid w:val="006B2AD6"/>
    <w:rsid w:val="006B3149"/>
    <w:rsid w:val="006B4341"/>
    <w:rsid w:val="006B45D0"/>
    <w:rsid w:val="006B4675"/>
    <w:rsid w:val="006B4A6D"/>
    <w:rsid w:val="006B577B"/>
    <w:rsid w:val="006B5B87"/>
    <w:rsid w:val="006B5E4D"/>
    <w:rsid w:val="006B5F43"/>
    <w:rsid w:val="006B61F6"/>
    <w:rsid w:val="006B76C9"/>
    <w:rsid w:val="006B7F00"/>
    <w:rsid w:val="006C000A"/>
    <w:rsid w:val="006C007B"/>
    <w:rsid w:val="006C062E"/>
    <w:rsid w:val="006C0920"/>
    <w:rsid w:val="006C0AA4"/>
    <w:rsid w:val="006C1381"/>
    <w:rsid w:val="006C1601"/>
    <w:rsid w:val="006C2B40"/>
    <w:rsid w:val="006C2E49"/>
    <w:rsid w:val="006C2EC9"/>
    <w:rsid w:val="006C38B6"/>
    <w:rsid w:val="006C40B2"/>
    <w:rsid w:val="006C468D"/>
    <w:rsid w:val="006C48C8"/>
    <w:rsid w:val="006C5679"/>
    <w:rsid w:val="006C62B4"/>
    <w:rsid w:val="006C67A6"/>
    <w:rsid w:val="006C6847"/>
    <w:rsid w:val="006C6BCB"/>
    <w:rsid w:val="006C6C18"/>
    <w:rsid w:val="006C6E5A"/>
    <w:rsid w:val="006C7749"/>
    <w:rsid w:val="006C7F35"/>
    <w:rsid w:val="006D021E"/>
    <w:rsid w:val="006D0A37"/>
    <w:rsid w:val="006D107C"/>
    <w:rsid w:val="006D30F4"/>
    <w:rsid w:val="006D3114"/>
    <w:rsid w:val="006D3393"/>
    <w:rsid w:val="006D3CC3"/>
    <w:rsid w:val="006D3E64"/>
    <w:rsid w:val="006D5494"/>
    <w:rsid w:val="006D54E9"/>
    <w:rsid w:val="006D5F5D"/>
    <w:rsid w:val="006D6440"/>
    <w:rsid w:val="006D67F3"/>
    <w:rsid w:val="006D6B04"/>
    <w:rsid w:val="006D6F89"/>
    <w:rsid w:val="006D7501"/>
    <w:rsid w:val="006E0194"/>
    <w:rsid w:val="006E088C"/>
    <w:rsid w:val="006E12AD"/>
    <w:rsid w:val="006E1968"/>
    <w:rsid w:val="006E25EE"/>
    <w:rsid w:val="006E2B17"/>
    <w:rsid w:val="006E3604"/>
    <w:rsid w:val="006E38A5"/>
    <w:rsid w:val="006E3A87"/>
    <w:rsid w:val="006E3BAC"/>
    <w:rsid w:val="006E3D94"/>
    <w:rsid w:val="006E423C"/>
    <w:rsid w:val="006E49CC"/>
    <w:rsid w:val="006E5891"/>
    <w:rsid w:val="006E6469"/>
    <w:rsid w:val="006E68B4"/>
    <w:rsid w:val="006E69A4"/>
    <w:rsid w:val="006E6BB5"/>
    <w:rsid w:val="006E70B2"/>
    <w:rsid w:val="006E7303"/>
    <w:rsid w:val="006F00EC"/>
    <w:rsid w:val="006F076A"/>
    <w:rsid w:val="006F0D26"/>
    <w:rsid w:val="006F1046"/>
    <w:rsid w:val="006F10F0"/>
    <w:rsid w:val="006F1990"/>
    <w:rsid w:val="006F1D38"/>
    <w:rsid w:val="006F1DE8"/>
    <w:rsid w:val="006F245C"/>
    <w:rsid w:val="006F258A"/>
    <w:rsid w:val="006F275B"/>
    <w:rsid w:val="006F346E"/>
    <w:rsid w:val="006F3563"/>
    <w:rsid w:val="006F3C98"/>
    <w:rsid w:val="006F3D01"/>
    <w:rsid w:val="006F4570"/>
    <w:rsid w:val="006F46C4"/>
    <w:rsid w:val="006F49C8"/>
    <w:rsid w:val="006F4B55"/>
    <w:rsid w:val="006F4CE4"/>
    <w:rsid w:val="006F62C0"/>
    <w:rsid w:val="006F674A"/>
    <w:rsid w:val="006F6912"/>
    <w:rsid w:val="006F69B2"/>
    <w:rsid w:val="006F6CCB"/>
    <w:rsid w:val="0070017C"/>
    <w:rsid w:val="007003DD"/>
    <w:rsid w:val="00700767"/>
    <w:rsid w:val="00700B0D"/>
    <w:rsid w:val="00700BB5"/>
    <w:rsid w:val="00700C54"/>
    <w:rsid w:val="00700F32"/>
    <w:rsid w:val="00701923"/>
    <w:rsid w:val="00701BBF"/>
    <w:rsid w:val="00702085"/>
    <w:rsid w:val="00702331"/>
    <w:rsid w:val="007029F4"/>
    <w:rsid w:val="0070304F"/>
    <w:rsid w:val="00704357"/>
    <w:rsid w:val="00704412"/>
    <w:rsid w:val="00704C29"/>
    <w:rsid w:val="00705D2D"/>
    <w:rsid w:val="00705FD8"/>
    <w:rsid w:val="00706455"/>
    <w:rsid w:val="00706620"/>
    <w:rsid w:val="00706868"/>
    <w:rsid w:val="0070727F"/>
    <w:rsid w:val="0070771D"/>
    <w:rsid w:val="00707F8A"/>
    <w:rsid w:val="00710163"/>
    <w:rsid w:val="007103FB"/>
    <w:rsid w:val="00710424"/>
    <w:rsid w:val="007104FC"/>
    <w:rsid w:val="00710A6B"/>
    <w:rsid w:val="00710AFD"/>
    <w:rsid w:val="00710B90"/>
    <w:rsid w:val="00710C80"/>
    <w:rsid w:val="00710E7A"/>
    <w:rsid w:val="007116B6"/>
    <w:rsid w:val="00711D57"/>
    <w:rsid w:val="0071203D"/>
    <w:rsid w:val="00712205"/>
    <w:rsid w:val="007122E4"/>
    <w:rsid w:val="00712707"/>
    <w:rsid w:val="00712B5B"/>
    <w:rsid w:val="007132B7"/>
    <w:rsid w:val="00713505"/>
    <w:rsid w:val="007136FE"/>
    <w:rsid w:val="00713A80"/>
    <w:rsid w:val="0071426C"/>
    <w:rsid w:val="0071483C"/>
    <w:rsid w:val="007150F4"/>
    <w:rsid w:val="007157BF"/>
    <w:rsid w:val="00715B59"/>
    <w:rsid w:val="00715C17"/>
    <w:rsid w:val="00716D13"/>
    <w:rsid w:val="00717357"/>
    <w:rsid w:val="0071738A"/>
    <w:rsid w:val="007201DE"/>
    <w:rsid w:val="00721270"/>
    <w:rsid w:val="00721323"/>
    <w:rsid w:val="0072166D"/>
    <w:rsid w:val="0072199A"/>
    <w:rsid w:val="00721AB4"/>
    <w:rsid w:val="00721B3D"/>
    <w:rsid w:val="00721E69"/>
    <w:rsid w:val="00721F9A"/>
    <w:rsid w:val="0072284A"/>
    <w:rsid w:val="00722BE6"/>
    <w:rsid w:val="00722E27"/>
    <w:rsid w:val="00722E28"/>
    <w:rsid w:val="00723C32"/>
    <w:rsid w:val="0072402B"/>
    <w:rsid w:val="00724494"/>
    <w:rsid w:val="00724761"/>
    <w:rsid w:val="00726805"/>
    <w:rsid w:val="00726B9A"/>
    <w:rsid w:val="00727788"/>
    <w:rsid w:val="00730805"/>
    <w:rsid w:val="00731193"/>
    <w:rsid w:val="00731943"/>
    <w:rsid w:val="00731EBA"/>
    <w:rsid w:val="007320D0"/>
    <w:rsid w:val="007326F6"/>
    <w:rsid w:val="00732F10"/>
    <w:rsid w:val="00733A37"/>
    <w:rsid w:val="00733BA7"/>
    <w:rsid w:val="00733E5A"/>
    <w:rsid w:val="00733FE6"/>
    <w:rsid w:val="00734DD1"/>
    <w:rsid w:val="00735F2B"/>
    <w:rsid w:val="007360A5"/>
    <w:rsid w:val="007362F3"/>
    <w:rsid w:val="0073656F"/>
    <w:rsid w:val="00736CFE"/>
    <w:rsid w:val="007373CC"/>
    <w:rsid w:val="00737709"/>
    <w:rsid w:val="0073787F"/>
    <w:rsid w:val="00737929"/>
    <w:rsid w:val="00740A0E"/>
    <w:rsid w:val="00740DC6"/>
    <w:rsid w:val="00740DD5"/>
    <w:rsid w:val="007410B2"/>
    <w:rsid w:val="007415FD"/>
    <w:rsid w:val="007421A3"/>
    <w:rsid w:val="00742FA5"/>
    <w:rsid w:val="007431F4"/>
    <w:rsid w:val="0074321A"/>
    <w:rsid w:val="0074376A"/>
    <w:rsid w:val="00743923"/>
    <w:rsid w:val="007446E3"/>
    <w:rsid w:val="00745B4B"/>
    <w:rsid w:val="00745CA3"/>
    <w:rsid w:val="00746734"/>
    <w:rsid w:val="00746E87"/>
    <w:rsid w:val="007475B8"/>
    <w:rsid w:val="00747A93"/>
    <w:rsid w:val="00747AFE"/>
    <w:rsid w:val="00747E76"/>
    <w:rsid w:val="00750EC9"/>
    <w:rsid w:val="00751AF3"/>
    <w:rsid w:val="00752131"/>
    <w:rsid w:val="00752306"/>
    <w:rsid w:val="00752776"/>
    <w:rsid w:val="00752892"/>
    <w:rsid w:val="0075306D"/>
    <w:rsid w:val="007530DF"/>
    <w:rsid w:val="00753B51"/>
    <w:rsid w:val="00753F10"/>
    <w:rsid w:val="007548E1"/>
    <w:rsid w:val="0075718D"/>
    <w:rsid w:val="00757B7C"/>
    <w:rsid w:val="00757F08"/>
    <w:rsid w:val="00757F9D"/>
    <w:rsid w:val="007602F5"/>
    <w:rsid w:val="007606E7"/>
    <w:rsid w:val="00760832"/>
    <w:rsid w:val="00760C11"/>
    <w:rsid w:val="00761009"/>
    <w:rsid w:val="007611CB"/>
    <w:rsid w:val="00761641"/>
    <w:rsid w:val="007618CC"/>
    <w:rsid w:val="0076206E"/>
    <w:rsid w:val="007621C4"/>
    <w:rsid w:val="0076299B"/>
    <w:rsid w:val="00762EB1"/>
    <w:rsid w:val="00763501"/>
    <w:rsid w:val="00764436"/>
    <w:rsid w:val="007645D4"/>
    <w:rsid w:val="0076577C"/>
    <w:rsid w:val="00765DC5"/>
    <w:rsid w:val="00767834"/>
    <w:rsid w:val="00767B97"/>
    <w:rsid w:val="00767BD3"/>
    <w:rsid w:val="0077078D"/>
    <w:rsid w:val="00770B25"/>
    <w:rsid w:val="00770F7A"/>
    <w:rsid w:val="00772A7C"/>
    <w:rsid w:val="00772E18"/>
    <w:rsid w:val="007730F2"/>
    <w:rsid w:val="007731E9"/>
    <w:rsid w:val="00773AD2"/>
    <w:rsid w:val="00773FA0"/>
    <w:rsid w:val="00774086"/>
    <w:rsid w:val="00774220"/>
    <w:rsid w:val="007743EC"/>
    <w:rsid w:val="007747F6"/>
    <w:rsid w:val="00774F83"/>
    <w:rsid w:val="00775639"/>
    <w:rsid w:val="00775C3C"/>
    <w:rsid w:val="00775D01"/>
    <w:rsid w:val="00775F8E"/>
    <w:rsid w:val="00776107"/>
    <w:rsid w:val="00776E2F"/>
    <w:rsid w:val="00777C8C"/>
    <w:rsid w:val="0078007E"/>
    <w:rsid w:val="00780199"/>
    <w:rsid w:val="007811FE"/>
    <w:rsid w:val="00781E25"/>
    <w:rsid w:val="0078224E"/>
    <w:rsid w:val="00782AAA"/>
    <w:rsid w:val="0078337A"/>
    <w:rsid w:val="007833F8"/>
    <w:rsid w:val="00783B11"/>
    <w:rsid w:val="00784270"/>
    <w:rsid w:val="00784DD6"/>
    <w:rsid w:val="007857D3"/>
    <w:rsid w:val="0078599E"/>
    <w:rsid w:val="00785D20"/>
    <w:rsid w:val="007869C5"/>
    <w:rsid w:val="0078743C"/>
    <w:rsid w:val="00787EC9"/>
    <w:rsid w:val="00790758"/>
    <w:rsid w:val="00790BCD"/>
    <w:rsid w:val="00791EF3"/>
    <w:rsid w:val="00792302"/>
    <w:rsid w:val="00792336"/>
    <w:rsid w:val="007925B0"/>
    <w:rsid w:val="007926B3"/>
    <w:rsid w:val="00792A20"/>
    <w:rsid w:val="00793109"/>
    <w:rsid w:val="007939E5"/>
    <w:rsid w:val="00794282"/>
    <w:rsid w:val="0079446D"/>
    <w:rsid w:val="00794884"/>
    <w:rsid w:val="007948D7"/>
    <w:rsid w:val="00794D11"/>
    <w:rsid w:val="00794E73"/>
    <w:rsid w:val="00794F16"/>
    <w:rsid w:val="007952F6"/>
    <w:rsid w:val="00795758"/>
    <w:rsid w:val="007959D8"/>
    <w:rsid w:val="007961C6"/>
    <w:rsid w:val="00796BFA"/>
    <w:rsid w:val="007971E2"/>
    <w:rsid w:val="00797667"/>
    <w:rsid w:val="00797A7D"/>
    <w:rsid w:val="007A07A1"/>
    <w:rsid w:val="007A1A46"/>
    <w:rsid w:val="007A1B75"/>
    <w:rsid w:val="007A20BE"/>
    <w:rsid w:val="007A38EF"/>
    <w:rsid w:val="007A3EFB"/>
    <w:rsid w:val="007A506D"/>
    <w:rsid w:val="007A599E"/>
    <w:rsid w:val="007A61E3"/>
    <w:rsid w:val="007A6826"/>
    <w:rsid w:val="007A699B"/>
    <w:rsid w:val="007A70B0"/>
    <w:rsid w:val="007B05F3"/>
    <w:rsid w:val="007B0CAB"/>
    <w:rsid w:val="007B16D0"/>
    <w:rsid w:val="007B3258"/>
    <w:rsid w:val="007B4515"/>
    <w:rsid w:val="007B45D6"/>
    <w:rsid w:val="007B48C2"/>
    <w:rsid w:val="007B5682"/>
    <w:rsid w:val="007B5A8A"/>
    <w:rsid w:val="007B5EBF"/>
    <w:rsid w:val="007B5FB9"/>
    <w:rsid w:val="007B6C94"/>
    <w:rsid w:val="007B7573"/>
    <w:rsid w:val="007B7758"/>
    <w:rsid w:val="007B7F93"/>
    <w:rsid w:val="007C0A94"/>
    <w:rsid w:val="007C1135"/>
    <w:rsid w:val="007C282D"/>
    <w:rsid w:val="007C2E66"/>
    <w:rsid w:val="007C3A83"/>
    <w:rsid w:val="007C3CED"/>
    <w:rsid w:val="007C41F9"/>
    <w:rsid w:val="007C48F8"/>
    <w:rsid w:val="007C4A4A"/>
    <w:rsid w:val="007C4E60"/>
    <w:rsid w:val="007C5055"/>
    <w:rsid w:val="007C521C"/>
    <w:rsid w:val="007C59E4"/>
    <w:rsid w:val="007C5EB1"/>
    <w:rsid w:val="007C5EF5"/>
    <w:rsid w:val="007C5F34"/>
    <w:rsid w:val="007C6407"/>
    <w:rsid w:val="007D0FDB"/>
    <w:rsid w:val="007D0FE6"/>
    <w:rsid w:val="007D128A"/>
    <w:rsid w:val="007D23C9"/>
    <w:rsid w:val="007D2D49"/>
    <w:rsid w:val="007D312D"/>
    <w:rsid w:val="007D3972"/>
    <w:rsid w:val="007D42BC"/>
    <w:rsid w:val="007D42DC"/>
    <w:rsid w:val="007D4404"/>
    <w:rsid w:val="007D5007"/>
    <w:rsid w:val="007D5076"/>
    <w:rsid w:val="007D7B5C"/>
    <w:rsid w:val="007E0D4B"/>
    <w:rsid w:val="007E0D7B"/>
    <w:rsid w:val="007E1000"/>
    <w:rsid w:val="007E122A"/>
    <w:rsid w:val="007E1C17"/>
    <w:rsid w:val="007E1F6B"/>
    <w:rsid w:val="007E235A"/>
    <w:rsid w:val="007E254B"/>
    <w:rsid w:val="007E36A0"/>
    <w:rsid w:val="007E36A3"/>
    <w:rsid w:val="007E36B4"/>
    <w:rsid w:val="007E385B"/>
    <w:rsid w:val="007E3E72"/>
    <w:rsid w:val="007E46B3"/>
    <w:rsid w:val="007E588A"/>
    <w:rsid w:val="007E62B4"/>
    <w:rsid w:val="007E662A"/>
    <w:rsid w:val="007E67AE"/>
    <w:rsid w:val="007E6AF4"/>
    <w:rsid w:val="007E731D"/>
    <w:rsid w:val="007F07B3"/>
    <w:rsid w:val="007F1029"/>
    <w:rsid w:val="007F198D"/>
    <w:rsid w:val="007F1B2A"/>
    <w:rsid w:val="007F1DE7"/>
    <w:rsid w:val="007F48B8"/>
    <w:rsid w:val="007F49B0"/>
    <w:rsid w:val="007F4B5C"/>
    <w:rsid w:val="007F4D6D"/>
    <w:rsid w:val="007F57A3"/>
    <w:rsid w:val="007F5DB7"/>
    <w:rsid w:val="007F6323"/>
    <w:rsid w:val="007F65BC"/>
    <w:rsid w:val="007F71D3"/>
    <w:rsid w:val="007F7552"/>
    <w:rsid w:val="007F76AB"/>
    <w:rsid w:val="007F7ED3"/>
    <w:rsid w:val="00800CCC"/>
    <w:rsid w:val="0080104E"/>
    <w:rsid w:val="00801391"/>
    <w:rsid w:val="008015CD"/>
    <w:rsid w:val="00802152"/>
    <w:rsid w:val="00802968"/>
    <w:rsid w:val="00803735"/>
    <w:rsid w:val="00803A32"/>
    <w:rsid w:val="00804C10"/>
    <w:rsid w:val="00804CD2"/>
    <w:rsid w:val="00804CF3"/>
    <w:rsid w:val="00805173"/>
    <w:rsid w:val="0080630E"/>
    <w:rsid w:val="00806A7B"/>
    <w:rsid w:val="008075DE"/>
    <w:rsid w:val="00807AEA"/>
    <w:rsid w:val="008101DE"/>
    <w:rsid w:val="00810690"/>
    <w:rsid w:val="00810CC4"/>
    <w:rsid w:val="00811AEA"/>
    <w:rsid w:val="00811C2B"/>
    <w:rsid w:val="00812022"/>
    <w:rsid w:val="0081299F"/>
    <w:rsid w:val="00812C2B"/>
    <w:rsid w:val="00812C2F"/>
    <w:rsid w:val="00812F81"/>
    <w:rsid w:val="00813136"/>
    <w:rsid w:val="008131AF"/>
    <w:rsid w:val="008137B0"/>
    <w:rsid w:val="00813B3C"/>
    <w:rsid w:val="00815C85"/>
    <w:rsid w:val="00815DD7"/>
    <w:rsid w:val="00816B8D"/>
    <w:rsid w:val="00816D10"/>
    <w:rsid w:val="008170EF"/>
    <w:rsid w:val="00817360"/>
    <w:rsid w:val="0081744A"/>
    <w:rsid w:val="008179E2"/>
    <w:rsid w:val="008205E5"/>
    <w:rsid w:val="00820842"/>
    <w:rsid w:val="00820895"/>
    <w:rsid w:val="00820FCF"/>
    <w:rsid w:val="008225F4"/>
    <w:rsid w:val="00822ABC"/>
    <w:rsid w:val="00822F96"/>
    <w:rsid w:val="008230F0"/>
    <w:rsid w:val="00823630"/>
    <w:rsid w:val="008237C7"/>
    <w:rsid w:val="008241BE"/>
    <w:rsid w:val="00824691"/>
    <w:rsid w:val="008249CC"/>
    <w:rsid w:val="00824D59"/>
    <w:rsid w:val="0082578B"/>
    <w:rsid w:val="008258BF"/>
    <w:rsid w:val="00825BCF"/>
    <w:rsid w:val="0082629E"/>
    <w:rsid w:val="008263A4"/>
    <w:rsid w:val="00826BB7"/>
    <w:rsid w:val="00826BDA"/>
    <w:rsid w:val="00826C18"/>
    <w:rsid w:val="00827F61"/>
    <w:rsid w:val="008312DD"/>
    <w:rsid w:val="00831CAA"/>
    <w:rsid w:val="00831F60"/>
    <w:rsid w:val="00832150"/>
    <w:rsid w:val="0083229F"/>
    <w:rsid w:val="008328E2"/>
    <w:rsid w:val="008335C3"/>
    <w:rsid w:val="00833BF4"/>
    <w:rsid w:val="00834E7B"/>
    <w:rsid w:val="00835E19"/>
    <w:rsid w:val="008362DF"/>
    <w:rsid w:val="00836530"/>
    <w:rsid w:val="00836645"/>
    <w:rsid w:val="008405F2"/>
    <w:rsid w:val="0084077E"/>
    <w:rsid w:val="008409DD"/>
    <w:rsid w:val="0084105C"/>
    <w:rsid w:val="00842259"/>
    <w:rsid w:val="00842A95"/>
    <w:rsid w:val="00843F61"/>
    <w:rsid w:val="008440A4"/>
    <w:rsid w:val="008443B0"/>
    <w:rsid w:val="00844E69"/>
    <w:rsid w:val="008450EC"/>
    <w:rsid w:val="00845FC9"/>
    <w:rsid w:val="00847604"/>
    <w:rsid w:val="008476F7"/>
    <w:rsid w:val="008503D9"/>
    <w:rsid w:val="00850AAD"/>
    <w:rsid w:val="00851757"/>
    <w:rsid w:val="0085236F"/>
    <w:rsid w:val="00852F09"/>
    <w:rsid w:val="00853393"/>
    <w:rsid w:val="008533BC"/>
    <w:rsid w:val="00853629"/>
    <w:rsid w:val="00853977"/>
    <w:rsid w:val="00854013"/>
    <w:rsid w:val="008545BB"/>
    <w:rsid w:val="008555B0"/>
    <w:rsid w:val="008556F9"/>
    <w:rsid w:val="00855ADD"/>
    <w:rsid w:val="00856060"/>
    <w:rsid w:val="00856402"/>
    <w:rsid w:val="008566F3"/>
    <w:rsid w:val="008567E4"/>
    <w:rsid w:val="00856981"/>
    <w:rsid w:val="00857280"/>
    <w:rsid w:val="008572EF"/>
    <w:rsid w:val="00857410"/>
    <w:rsid w:val="008577BF"/>
    <w:rsid w:val="00857DC1"/>
    <w:rsid w:val="008604DD"/>
    <w:rsid w:val="00860ACA"/>
    <w:rsid w:val="0086160C"/>
    <w:rsid w:val="00861FA4"/>
    <w:rsid w:val="00862399"/>
    <w:rsid w:val="00862A8D"/>
    <w:rsid w:val="0086312B"/>
    <w:rsid w:val="00863547"/>
    <w:rsid w:val="00864103"/>
    <w:rsid w:val="00864224"/>
    <w:rsid w:val="008651D0"/>
    <w:rsid w:val="00865279"/>
    <w:rsid w:val="00865DB1"/>
    <w:rsid w:val="008661B9"/>
    <w:rsid w:val="00866902"/>
    <w:rsid w:val="0086690B"/>
    <w:rsid w:val="00866935"/>
    <w:rsid w:val="008675DA"/>
    <w:rsid w:val="008677D7"/>
    <w:rsid w:val="008679F3"/>
    <w:rsid w:val="00867B4D"/>
    <w:rsid w:val="00870958"/>
    <w:rsid w:val="00870E00"/>
    <w:rsid w:val="0087106C"/>
    <w:rsid w:val="00871264"/>
    <w:rsid w:val="00871689"/>
    <w:rsid w:val="00871A75"/>
    <w:rsid w:val="00871DFD"/>
    <w:rsid w:val="00871E4A"/>
    <w:rsid w:val="00872D75"/>
    <w:rsid w:val="00872D78"/>
    <w:rsid w:val="00873524"/>
    <w:rsid w:val="0087486B"/>
    <w:rsid w:val="0087489E"/>
    <w:rsid w:val="00874AFD"/>
    <w:rsid w:val="008758C0"/>
    <w:rsid w:val="008759E8"/>
    <w:rsid w:val="00875FDC"/>
    <w:rsid w:val="00876BEF"/>
    <w:rsid w:val="0087700E"/>
    <w:rsid w:val="00877547"/>
    <w:rsid w:val="00877AF8"/>
    <w:rsid w:val="0088043A"/>
    <w:rsid w:val="0088045F"/>
    <w:rsid w:val="0088059B"/>
    <w:rsid w:val="00880E72"/>
    <w:rsid w:val="0088116B"/>
    <w:rsid w:val="00881AC5"/>
    <w:rsid w:val="0088215B"/>
    <w:rsid w:val="008823E6"/>
    <w:rsid w:val="00882440"/>
    <w:rsid w:val="008831BD"/>
    <w:rsid w:val="00883371"/>
    <w:rsid w:val="008833FD"/>
    <w:rsid w:val="00884358"/>
    <w:rsid w:val="00885E42"/>
    <w:rsid w:val="00890BF0"/>
    <w:rsid w:val="00890E2C"/>
    <w:rsid w:val="00891692"/>
    <w:rsid w:val="008917C5"/>
    <w:rsid w:val="00892486"/>
    <w:rsid w:val="0089255A"/>
    <w:rsid w:val="0089375A"/>
    <w:rsid w:val="00893960"/>
    <w:rsid w:val="00893B01"/>
    <w:rsid w:val="00893D15"/>
    <w:rsid w:val="00894282"/>
    <w:rsid w:val="008948E9"/>
    <w:rsid w:val="008949FF"/>
    <w:rsid w:val="00894D83"/>
    <w:rsid w:val="00895177"/>
    <w:rsid w:val="0089568E"/>
    <w:rsid w:val="00895909"/>
    <w:rsid w:val="00895EA5"/>
    <w:rsid w:val="00896541"/>
    <w:rsid w:val="00897B99"/>
    <w:rsid w:val="00897BB7"/>
    <w:rsid w:val="008A0BA6"/>
    <w:rsid w:val="008A167A"/>
    <w:rsid w:val="008A1BBA"/>
    <w:rsid w:val="008A20EE"/>
    <w:rsid w:val="008A25CC"/>
    <w:rsid w:val="008A290A"/>
    <w:rsid w:val="008A2914"/>
    <w:rsid w:val="008A2E1B"/>
    <w:rsid w:val="008A3089"/>
    <w:rsid w:val="008A3330"/>
    <w:rsid w:val="008A39B8"/>
    <w:rsid w:val="008A4425"/>
    <w:rsid w:val="008A450B"/>
    <w:rsid w:val="008A4E43"/>
    <w:rsid w:val="008A520B"/>
    <w:rsid w:val="008A5C3E"/>
    <w:rsid w:val="008A74B6"/>
    <w:rsid w:val="008A782B"/>
    <w:rsid w:val="008B04DD"/>
    <w:rsid w:val="008B078B"/>
    <w:rsid w:val="008B14CD"/>
    <w:rsid w:val="008B3462"/>
    <w:rsid w:val="008B3651"/>
    <w:rsid w:val="008B36BD"/>
    <w:rsid w:val="008B3AAF"/>
    <w:rsid w:val="008B3CB0"/>
    <w:rsid w:val="008B3D2F"/>
    <w:rsid w:val="008B4007"/>
    <w:rsid w:val="008B4158"/>
    <w:rsid w:val="008B4BA9"/>
    <w:rsid w:val="008B4F94"/>
    <w:rsid w:val="008B5551"/>
    <w:rsid w:val="008B595E"/>
    <w:rsid w:val="008B59D0"/>
    <w:rsid w:val="008B5FAF"/>
    <w:rsid w:val="008B61EC"/>
    <w:rsid w:val="008B64A1"/>
    <w:rsid w:val="008B685C"/>
    <w:rsid w:val="008B718C"/>
    <w:rsid w:val="008B7562"/>
    <w:rsid w:val="008B7AA1"/>
    <w:rsid w:val="008B7DE0"/>
    <w:rsid w:val="008B7F75"/>
    <w:rsid w:val="008C079A"/>
    <w:rsid w:val="008C0ABA"/>
    <w:rsid w:val="008C12C8"/>
    <w:rsid w:val="008C18A7"/>
    <w:rsid w:val="008C2312"/>
    <w:rsid w:val="008C294E"/>
    <w:rsid w:val="008C3A1E"/>
    <w:rsid w:val="008C41C5"/>
    <w:rsid w:val="008C465E"/>
    <w:rsid w:val="008C4673"/>
    <w:rsid w:val="008C4914"/>
    <w:rsid w:val="008C4B87"/>
    <w:rsid w:val="008C50D0"/>
    <w:rsid w:val="008C5951"/>
    <w:rsid w:val="008C5F06"/>
    <w:rsid w:val="008C6164"/>
    <w:rsid w:val="008C6AF8"/>
    <w:rsid w:val="008D0160"/>
    <w:rsid w:val="008D112A"/>
    <w:rsid w:val="008D12AF"/>
    <w:rsid w:val="008D15DA"/>
    <w:rsid w:val="008D1648"/>
    <w:rsid w:val="008D27D1"/>
    <w:rsid w:val="008D2955"/>
    <w:rsid w:val="008D2C4A"/>
    <w:rsid w:val="008D36FE"/>
    <w:rsid w:val="008D3CB5"/>
    <w:rsid w:val="008D3E8C"/>
    <w:rsid w:val="008D4024"/>
    <w:rsid w:val="008D4A44"/>
    <w:rsid w:val="008D5593"/>
    <w:rsid w:val="008D5EC4"/>
    <w:rsid w:val="008D671D"/>
    <w:rsid w:val="008E0160"/>
    <w:rsid w:val="008E0627"/>
    <w:rsid w:val="008E06E8"/>
    <w:rsid w:val="008E0F2E"/>
    <w:rsid w:val="008E17F4"/>
    <w:rsid w:val="008E27F0"/>
    <w:rsid w:val="008E2901"/>
    <w:rsid w:val="008E2A56"/>
    <w:rsid w:val="008E2BE6"/>
    <w:rsid w:val="008E37A2"/>
    <w:rsid w:val="008E3A80"/>
    <w:rsid w:val="008E44A7"/>
    <w:rsid w:val="008E44B4"/>
    <w:rsid w:val="008E44FB"/>
    <w:rsid w:val="008E492E"/>
    <w:rsid w:val="008E4C8C"/>
    <w:rsid w:val="008E4EB4"/>
    <w:rsid w:val="008E4F1B"/>
    <w:rsid w:val="008E55BE"/>
    <w:rsid w:val="008E56BA"/>
    <w:rsid w:val="008E64E1"/>
    <w:rsid w:val="008E6AFE"/>
    <w:rsid w:val="008E6BDA"/>
    <w:rsid w:val="008E6C0F"/>
    <w:rsid w:val="008E7EB4"/>
    <w:rsid w:val="008F017B"/>
    <w:rsid w:val="008F13CE"/>
    <w:rsid w:val="008F1491"/>
    <w:rsid w:val="008F1569"/>
    <w:rsid w:val="008F1BDD"/>
    <w:rsid w:val="008F1BF0"/>
    <w:rsid w:val="008F25C5"/>
    <w:rsid w:val="008F3D78"/>
    <w:rsid w:val="008F43C0"/>
    <w:rsid w:val="008F5133"/>
    <w:rsid w:val="008F6C87"/>
    <w:rsid w:val="008F720A"/>
    <w:rsid w:val="00900059"/>
    <w:rsid w:val="009004E3"/>
    <w:rsid w:val="009006D6"/>
    <w:rsid w:val="00900891"/>
    <w:rsid w:val="00901039"/>
    <w:rsid w:val="009011F2"/>
    <w:rsid w:val="00901236"/>
    <w:rsid w:val="009031D1"/>
    <w:rsid w:val="00903213"/>
    <w:rsid w:val="00903301"/>
    <w:rsid w:val="0090343A"/>
    <w:rsid w:val="00903FA2"/>
    <w:rsid w:val="0090601B"/>
    <w:rsid w:val="00907249"/>
    <w:rsid w:val="00907A4D"/>
    <w:rsid w:val="00910560"/>
    <w:rsid w:val="009117ED"/>
    <w:rsid w:val="0091180A"/>
    <w:rsid w:val="0091268A"/>
    <w:rsid w:val="0091391D"/>
    <w:rsid w:val="00914872"/>
    <w:rsid w:val="00914F88"/>
    <w:rsid w:val="00914F8C"/>
    <w:rsid w:val="00915A0E"/>
    <w:rsid w:val="00915A37"/>
    <w:rsid w:val="00915EE9"/>
    <w:rsid w:val="009169DF"/>
    <w:rsid w:val="00916BEB"/>
    <w:rsid w:val="0091741F"/>
    <w:rsid w:val="00917698"/>
    <w:rsid w:val="009202AD"/>
    <w:rsid w:val="009209C8"/>
    <w:rsid w:val="0092105E"/>
    <w:rsid w:val="0092163C"/>
    <w:rsid w:val="00921CF4"/>
    <w:rsid w:val="00921E1E"/>
    <w:rsid w:val="00922830"/>
    <w:rsid w:val="009228BD"/>
    <w:rsid w:val="00922A30"/>
    <w:rsid w:val="00922F73"/>
    <w:rsid w:val="00923278"/>
    <w:rsid w:val="0092345A"/>
    <w:rsid w:val="009238A6"/>
    <w:rsid w:val="00923E14"/>
    <w:rsid w:val="00924439"/>
    <w:rsid w:val="00924C3D"/>
    <w:rsid w:val="009263D2"/>
    <w:rsid w:val="009264BB"/>
    <w:rsid w:val="00926BDE"/>
    <w:rsid w:val="00926F3B"/>
    <w:rsid w:val="00926F60"/>
    <w:rsid w:val="0092728B"/>
    <w:rsid w:val="00927897"/>
    <w:rsid w:val="009278CA"/>
    <w:rsid w:val="00927E0C"/>
    <w:rsid w:val="009304DA"/>
    <w:rsid w:val="009308BD"/>
    <w:rsid w:val="00930D65"/>
    <w:rsid w:val="0093155F"/>
    <w:rsid w:val="00931565"/>
    <w:rsid w:val="009319D7"/>
    <w:rsid w:val="00932DD5"/>
    <w:rsid w:val="00932FE2"/>
    <w:rsid w:val="009337D8"/>
    <w:rsid w:val="009338A3"/>
    <w:rsid w:val="00933D3B"/>
    <w:rsid w:val="009342BB"/>
    <w:rsid w:val="00934859"/>
    <w:rsid w:val="0093492F"/>
    <w:rsid w:val="00934C6C"/>
    <w:rsid w:val="0093571B"/>
    <w:rsid w:val="0093575F"/>
    <w:rsid w:val="00935F52"/>
    <w:rsid w:val="00936AA3"/>
    <w:rsid w:val="00937225"/>
    <w:rsid w:val="0094085F"/>
    <w:rsid w:val="00940D1B"/>
    <w:rsid w:val="0094120E"/>
    <w:rsid w:val="00941407"/>
    <w:rsid w:val="009414F6"/>
    <w:rsid w:val="0094195C"/>
    <w:rsid w:val="00941C6D"/>
    <w:rsid w:val="009426CD"/>
    <w:rsid w:val="00942CBD"/>
    <w:rsid w:val="009437D5"/>
    <w:rsid w:val="00943FD9"/>
    <w:rsid w:val="009445D7"/>
    <w:rsid w:val="0094479B"/>
    <w:rsid w:val="00944D82"/>
    <w:rsid w:val="00944D8E"/>
    <w:rsid w:val="0094554C"/>
    <w:rsid w:val="00946D10"/>
    <w:rsid w:val="00946E8D"/>
    <w:rsid w:val="009470C2"/>
    <w:rsid w:val="0095035F"/>
    <w:rsid w:val="00950988"/>
    <w:rsid w:val="00950F6D"/>
    <w:rsid w:val="009512BC"/>
    <w:rsid w:val="00951B4C"/>
    <w:rsid w:val="00951B69"/>
    <w:rsid w:val="00952824"/>
    <w:rsid w:val="00952BB8"/>
    <w:rsid w:val="00952EBB"/>
    <w:rsid w:val="00953388"/>
    <w:rsid w:val="009547A1"/>
    <w:rsid w:val="009547F7"/>
    <w:rsid w:val="00954E62"/>
    <w:rsid w:val="0095541A"/>
    <w:rsid w:val="009555DD"/>
    <w:rsid w:val="00956159"/>
    <w:rsid w:val="0095666E"/>
    <w:rsid w:val="00956D5C"/>
    <w:rsid w:val="00956F3A"/>
    <w:rsid w:val="00956F44"/>
    <w:rsid w:val="00957569"/>
    <w:rsid w:val="00957C37"/>
    <w:rsid w:val="00957ED0"/>
    <w:rsid w:val="009602CD"/>
    <w:rsid w:val="00960417"/>
    <w:rsid w:val="00960599"/>
    <w:rsid w:val="00960B4D"/>
    <w:rsid w:val="00960E8F"/>
    <w:rsid w:val="00960F29"/>
    <w:rsid w:val="009626D0"/>
    <w:rsid w:val="0096338B"/>
    <w:rsid w:val="00963539"/>
    <w:rsid w:val="00963BBC"/>
    <w:rsid w:val="00964077"/>
    <w:rsid w:val="00964D93"/>
    <w:rsid w:val="00965ACB"/>
    <w:rsid w:val="00965DF1"/>
    <w:rsid w:val="009661B0"/>
    <w:rsid w:val="0096641A"/>
    <w:rsid w:val="0096660A"/>
    <w:rsid w:val="0096770C"/>
    <w:rsid w:val="00967B0C"/>
    <w:rsid w:val="00967B1D"/>
    <w:rsid w:val="00970167"/>
    <w:rsid w:val="009702B5"/>
    <w:rsid w:val="0097094B"/>
    <w:rsid w:val="009712CE"/>
    <w:rsid w:val="0097135F"/>
    <w:rsid w:val="00971CCA"/>
    <w:rsid w:val="00971D10"/>
    <w:rsid w:val="00971D8A"/>
    <w:rsid w:val="0097210B"/>
    <w:rsid w:val="00972437"/>
    <w:rsid w:val="009728E7"/>
    <w:rsid w:val="00972B48"/>
    <w:rsid w:val="00972B75"/>
    <w:rsid w:val="00972B80"/>
    <w:rsid w:val="00974435"/>
    <w:rsid w:val="009747B4"/>
    <w:rsid w:val="00974E01"/>
    <w:rsid w:val="00974FB3"/>
    <w:rsid w:val="00975341"/>
    <w:rsid w:val="00975A45"/>
    <w:rsid w:val="009761F3"/>
    <w:rsid w:val="009773C9"/>
    <w:rsid w:val="0097777D"/>
    <w:rsid w:val="00977C81"/>
    <w:rsid w:val="00980276"/>
    <w:rsid w:val="00980C12"/>
    <w:rsid w:val="0098168F"/>
    <w:rsid w:val="00981D43"/>
    <w:rsid w:val="00982048"/>
    <w:rsid w:val="00982654"/>
    <w:rsid w:val="00982CFE"/>
    <w:rsid w:val="00983275"/>
    <w:rsid w:val="00983387"/>
    <w:rsid w:val="0098345A"/>
    <w:rsid w:val="00983A7D"/>
    <w:rsid w:val="00983F7D"/>
    <w:rsid w:val="0098413F"/>
    <w:rsid w:val="00984502"/>
    <w:rsid w:val="00984DA8"/>
    <w:rsid w:val="00984DB6"/>
    <w:rsid w:val="00985037"/>
    <w:rsid w:val="0098504A"/>
    <w:rsid w:val="0098532F"/>
    <w:rsid w:val="00985984"/>
    <w:rsid w:val="00985E4B"/>
    <w:rsid w:val="009860F6"/>
    <w:rsid w:val="00986136"/>
    <w:rsid w:val="009862F6"/>
    <w:rsid w:val="0098682F"/>
    <w:rsid w:val="00986B03"/>
    <w:rsid w:val="0098729E"/>
    <w:rsid w:val="00987D60"/>
    <w:rsid w:val="009902B4"/>
    <w:rsid w:val="00990356"/>
    <w:rsid w:val="00990415"/>
    <w:rsid w:val="0099062B"/>
    <w:rsid w:val="009915CD"/>
    <w:rsid w:val="00991E96"/>
    <w:rsid w:val="00992395"/>
    <w:rsid w:val="00992D76"/>
    <w:rsid w:val="00993A79"/>
    <w:rsid w:val="00993CA3"/>
    <w:rsid w:val="00993E6B"/>
    <w:rsid w:val="00994C21"/>
    <w:rsid w:val="00994DF9"/>
    <w:rsid w:val="00994E70"/>
    <w:rsid w:val="009957E6"/>
    <w:rsid w:val="00995951"/>
    <w:rsid w:val="00995A1F"/>
    <w:rsid w:val="00995CE8"/>
    <w:rsid w:val="00995E6F"/>
    <w:rsid w:val="009960CE"/>
    <w:rsid w:val="00996945"/>
    <w:rsid w:val="009971EF"/>
    <w:rsid w:val="009975BE"/>
    <w:rsid w:val="0099767F"/>
    <w:rsid w:val="00997FA1"/>
    <w:rsid w:val="009A052F"/>
    <w:rsid w:val="009A10A2"/>
    <w:rsid w:val="009A118A"/>
    <w:rsid w:val="009A1443"/>
    <w:rsid w:val="009A1EBE"/>
    <w:rsid w:val="009A2AB2"/>
    <w:rsid w:val="009A2DD4"/>
    <w:rsid w:val="009A3A02"/>
    <w:rsid w:val="009A4118"/>
    <w:rsid w:val="009A416C"/>
    <w:rsid w:val="009A4358"/>
    <w:rsid w:val="009A459F"/>
    <w:rsid w:val="009A460D"/>
    <w:rsid w:val="009A4C55"/>
    <w:rsid w:val="009A55E9"/>
    <w:rsid w:val="009A64D9"/>
    <w:rsid w:val="009A6C23"/>
    <w:rsid w:val="009A7278"/>
    <w:rsid w:val="009A753D"/>
    <w:rsid w:val="009A78FC"/>
    <w:rsid w:val="009B03A4"/>
    <w:rsid w:val="009B0C27"/>
    <w:rsid w:val="009B1470"/>
    <w:rsid w:val="009B1D75"/>
    <w:rsid w:val="009B1F23"/>
    <w:rsid w:val="009B1FBF"/>
    <w:rsid w:val="009B2332"/>
    <w:rsid w:val="009B2724"/>
    <w:rsid w:val="009B2C78"/>
    <w:rsid w:val="009B324D"/>
    <w:rsid w:val="009B345F"/>
    <w:rsid w:val="009B3ED3"/>
    <w:rsid w:val="009B423B"/>
    <w:rsid w:val="009B423D"/>
    <w:rsid w:val="009B45A1"/>
    <w:rsid w:val="009B45DB"/>
    <w:rsid w:val="009B4BA6"/>
    <w:rsid w:val="009B4E75"/>
    <w:rsid w:val="009B4F68"/>
    <w:rsid w:val="009B5E4B"/>
    <w:rsid w:val="009B60B5"/>
    <w:rsid w:val="009B659F"/>
    <w:rsid w:val="009B6FC9"/>
    <w:rsid w:val="009B714F"/>
    <w:rsid w:val="009B7A07"/>
    <w:rsid w:val="009C08AC"/>
    <w:rsid w:val="009C094C"/>
    <w:rsid w:val="009C0972"/>
    <w:rsid w:val="009C0C39"/>
    <w:rsid w:val="009C10F7"/>
    <w:rsid w:val="009C1861"/>
    <w:rsid w:val="009C1F3A"/>
    <w:rsid w:val="009C2229"/>
    <w:rsid w:val="009C2D17"/>
    <w:rsid w:val="009C2E2A"/>
    <w:rsid w:val="009C2F67"/>
    <w:rsid w:val="009C389F"/>
    <w:rsid w:val="009C3A08"/>
    <w:rsid w:val="009C3A50"/>
    <w:rsid w:val="009C3B3E"/>
    <w:rsid w:val="009C4891"/>
    <w:rsid w:val="009C4C54"/>
    <w:rsid w:val="009C52F8"/>
    <w:rsid w:val="009C5D82"/>
    <w:rsid w:val="009C602D"/>
    <w:rsid w:val="009C64A0"/>
    <w:rsid w:val="009C650A"/>
    <w:rsid w:val="009C6599"/>
    <w:rsid w:val="009C6840"/>
    <w:rsid w:val="009C7E7D"/>
    <w:rsid w:val="009D0302"/>
    <w:rsid w:val="009D032A"/>
    <w:rsid w:val="009D06AE"/>
    <w:rsid w:val="009D0732"/>
    <w:rsid w:val="009D0B45"/>
    <w:rsid w:val="009D10CF"/>
    <w:rsid w:val="009D112E"/>
    <w:rsid w:val="009D11CB"/>
    <w:rsid w:val="009D1505"/>
    <w:rsid w:val="009D2417"/>
    <w:rsid w:val="009D263F"/>
    <w:rsid w:val="009D320D"/>
    <w:rsid w:val="009D3535"/>
    <w:rsid w:val="009D374E"/>
    <w:rsid w:val="009D3A82"/>
    <w:rsid w:val="009D3EC3"/>
    <w:rsid w:val="009D3F70"/>
    <w:rsid w:val="009D490E"/>
    <w:rsid w:val="009D49EC"/>
    <w:rsid w:val="009D4AE0"/>
    <w:rsid w:val="009D4D4D"/>
    <w:rsid w:val="009D4E64"/>
    <w:rsid w:val="009D50C8"/>
    <w:rsid w:val="009D538F"/>
    <w:rsid w:val="009D5606"/>
    <w:rsid w:val="009D5E92"/>
    <w:rsid w:val="009D5E9D"/>
    <w:rsid w:val="009D6382"/>
    <w:rsid w:val="009D7C9C"/>
    <w:rsid w:val="009E0260"/>
    <w:rsid w:val="009E09A7"/>
    <w:rsid w:val="009E0F0A"/>
    <w:rsid w:val="009E1E67"/>
    <w:rsid w:val="009E20F1"/>
    <w:rsid w:val="009E220F"/>
    <w:rsid w:val="009E238F"/>
    <w:rsid w:val="009E23FB"/>
    <w:rsid w:val="009E28B6"/>
    <w:rsid w:val="009E3289"/>
    <w:rsid w:val="009E35D1"/>
    <w:rsid w:val="009E39F6"/>
    <w:rsid w:val="009E3ACA"/>
    <w:rsid w:val="009E3BD3"/>
    <w:rsid w:val="009E3E6C"/>
    <w:rsid w:val="009E40BA"/>
    <w:rsid w:val="009E4287"/>
    <w:rsid w:val="009E4464"/>
    <w:rsid w:val="009E5498"/>
    <w:rsid w:val="009E5845"/>
    <w:rsid w:val="009E5C30"/>
    <w:rsid w:val="009E6136"/>
    <w:rsid w:val="009E61E3"/>
    <w:rsid w:val="009E700A"/>
    <w:rsid w:val="009E7CFC"/>
    <w:rsid w:val="009E7F9A"/>
    <w:rsid w:val="009F04BB"/>
    <w:rsid w:val="009F0670"/>
    <w:rsid w:val="009F0E1A"/>
    <w:rsid w:val="009F0F93"/>
    <w:rsid w:val="009F1059"/>
    <w:rsid w:val="009F1378"/>
    <w:rsid w:val="009F184B"/>
    <w:rsid w:val="009F22D5"/>
    <w:rsid w:val="009F2439"/>
    <w:rsid w:val="009F2E01"/>
    <w:rsid w:val="009F2F62"/>
    <w:rsid w:val="009F38FE"/>
    <w:rsid w:val="009F4763"/>
    <w:rsid w:val="009F5066"/>
    <w:rsid w:val="009F5ED2"/>
    <w:rsid w:val="009F5EF7"/>
    <w:rsid w:val="009F60E7"/>
    <w:rsid w:val="009F6520"/>
    <w:rsid w:val="009F68DC"/>
    <w:rsid w:val="009F69E0"/>
    <w:rsid w:val="009F6FDC"/>
    <w:rsid w:val="009F7E27"/>
    <w:rsid w:val="009F7E5F"/>
    <w:rsid w:val="00A009C4"/>
    <w:rsid w:val="00A00BBD"/>
    <w:rsid w:val="00A016CB"/>
    <w:rsid w:val="00A0179A"/>
    <w:rsid w:val="00A01BBB"/>
    <w:rsid w:val="00A01D68"/>
    <w:rsid w:val="00A01E4F"/>
    <w:rsid w:val="00A020ED"/>
    <w:rsid w:val="00A021A9"/>
    <w:rsid w:val="00A02D20"/>
    <w:rsid w:val="00A03505"/>
    <w:rsid w:val="00A038C3"/>
    <w:rsid w:val="00A03A7E"/>
    <w:rsid w:val="00A03C81"/>
    <w:rsid w:val="00A042B2"/>
    <w:rsid w:val="00A042F9"/>
    <w:rsid w:val="00A054EC"/>
    <w:rsid w:val="00A05AFE"/>
    <w:rsid w:val="00A05D89"/>
    <w:rsid w:val="00A05E19"/>
    <w:rsid w:val="00A0639C"/>
    <w:rsid w:val="00A065C6"/>
    <w:rsid w:val="00A0685D"/>
    <w:rsid w:val="00A069B0"/>
    <w:rsid w:val="00A07359"/>
    <w:rsid w:val="00A102C7"/>
    <w:rsid w:val="00A10330"/>
    <w:rsid w:val="00A10383"/>
    <w:rsid w:val="00A10678"/>
    <w:rsid w:val="00A10E76"/>
    <w:rsid w:val="00A1108D"/>
    <w:rsid w:val="00A113B1"/>
    <w:rsid w:val="00A116BC"/>
    <w:rsid w:val="00A11B0A"/>
    <w:rsid w:val="00A120F8"/>
    <w:rsid w:val="00A12ABC"/>
    <w:rsid w:val="00A1307B"/>
    <w:rsid w:val="00A13646"/>
    <w:rsid w:val="00A138A9"/>
    <w:rsid w:val="00A14204"/>
    <w:rsid w:val="00A1476D"/>
    <w:rsid w:val="00A1538A"/>
    <w:rsid w:val="00A1551D"/>
    <w:rsid w:val="00A15A1A"/>
    <w:rsid w:val="00A16233"/>
    <w:rsid w:val="00A166CD"/>
    <w:rsid w:val="00A1692E"/>
    <w:rsid w:val="00A174BE"/>
    <w:rsid w:val="00A17713"/>
    <w:rsid w:val="00A17DBB"/>
    <w:rsid w:val="00A20228"/>
    <w:rsid w:val="00A203AC"/>
    <w:rsid w:val="00A20C58"/>
    <w:rsid w:val="00A21DDF"/>
    <w:rsid w:val="00A224B8"/>
    <w:rsid w:val="00A22B75"/>
    <w:rsid w:val="00A22DFF"/>
    <w:rsid w:val="00A22E37"/>
    <w:rsid w:val="00A23030"/>
    <w:rsid w:val="00A237A8"/>
    <w:rsid w:val="00A242F3"/>
    <w:rsid w:val="00A2453F"/>
    <w:rsid w:val="00A24791"/>
    <w:rsid w:val="00A2481C"/>
    <w:rsid w:val="00A24B9F"/>
    <w:rsid w:val="00A24BBE"/>
    <w:rsid w:val="00A24D4F"/>
    <w:rsid w:val="00A25454"/>
    <w:rsid w:val="00A25965"/>
    <w:rsid w:val="00A25D50"/>
    <w:rsid w:val="00A26022"/>
    <w:rsid w:val="00A2652A"/>
    <w:rsid w:val="00A265A5"/>
    <w:rsid w:val="00A2666B"/>
    <w:rsid w:val="00A266CE"/>
    <w:rsid w:val="00A26FD1"/>
    <w:rsid w:val="00A2734D"/>
    <w:rsid w:val="00A27454"/>
    <w:rsid w:val="00A309BC"/>
    <w:rsid w:val="00A31478"/>
    <w:rsid w:val="00A31994"/>
    <w:rsid w:val="00A3285B"/>
    <w:rsid w:val="00A32979"/>
    <w:rsid w:val="00A33036"/>
    <w:rsid w:val="00A3330C"/>
    <w:rsid w:val="00A33671"/>
    <w:rsid w:val="00A343F5"/>
    <w:rsid w:val="00A3442B"/>
    <w:rsid w:val="00A3460C"/>
    <w:rsid w:val="00A34D98"/>
    <w:rsid w:val="00A34DF9"/>
    <w:rsid w:val="00A34E05"/>
    <w:rsid w:val="00A3579D"/>
    <w:rsid w:val="00A3614C"/>
    <w:rsid w:val="00A36243"/>
    <w:rsid w:val="00A3649B"/>
    <w:rsid w:val="00A368AD"/>
    <w:rsid w:val="00A36B9C"/>
    <w:rsid w:val="00A37FC6"/>
    <w:rsid w:val="00A40509"/>
    <w:rsid w:val="00A40DC1"/>
    <w:rsid w:val="00A40EFA"/>
    <w:rsid w:val="00A4107B"/>
    <w:rsid w:val="00A41AF5"/>
    <w:rsid w:val="00A41D7C"/>
    <w:rsid w:val="00A41DB6"/>
    <w:rsid w:val="00A42218"/>
    <w:rsid w:val="00A42D62"/>
    <w:rsid w:val="00A43551"/>
    <w:rsid w:val="00A46564"/>
    <w:rsid w:val="00A472DB"/>
    <w:rsid w:val="00A47955"/>
    <w:rsid w:val="00A47A69"/>
    <w:rsid w:val="00A47BD6"/>
    <w:rsid w:val="00A47C67"/>
    <w:rsid w:val="00A47E0C"/>
    <w:rsid w:val="00A50987"/>
    <w:rsid w:val="00A50D81"/>
    <w:rsid w:val="00A511C0"/>
    <w:rsid w:val="00A51336"/>
    <w:rsid w:val="00A51785"/>
    <w:rsid w:val="00A5253B"/>
    <w:rsid w:val="00A52933"/>
    <w:rsid w:val="00A538F7"/>
    <w:rsid w:val="00A53FD8"/>
    <w:rsid w:val="00A5401B"/>
    <w:rsid w:val="00A54365"/>
    <w:rsid w:val="00A5469E"/>
    <w:rsid w:val="00A5542C"/>
    <w:rsid w:val="00A56739"/>
    <w:rsid w:val="00A569B2"/>
    <w:rsid w:val="00A57D90"/>
    <w:rsid w:val="00A60795"/>
    <w:rsid w:val="00A60933"/>
    <w:rsid w:val="00A611AB"/>
    <w:rsid w:val="00A6147F"/>
    <w:rsid w:val="00A61712"/>
    <w:rsid w:val="00A625CF"/>
    <w:rsid w:val="00A6270E"/>
    <w:rsid w:val="00A63584"/>
    <w:rsid w:val="00A63722"/>
    <w:rsid w:val="00A640C7"/>
    <w:rsid w:val="00A64248"/>
    <w:rsid w:val="00A643E6"/>
    <w:rsid w:val="00A64553"/>
    <w:rsid w:val="00A6483B"/>
    <w:rsid w:val="00A64A78"/>
    <w:rsid w:val="00A64C20"/>
    <w:rsid w:val="00A64DA4"/>
    <w:rsid w:val="00A65524"/>
    <w:rsid w:val="00A65626"/>
    <w:rsid w:val="00A6623D"/>
    <w:rsid w:val="00A666EA"/>
    <w:rsid w:val="00A6671A"/>
    <w:rsid w:val="00A66E96"/>
    <w:rsid w:val="00A672B2"/>
    <w:rsid w:val="00A67541"/>
    <w:rsid w:val="00A679D8"/>
    <w:rsid w:val="00A70388"/>
    <w:rsid w:val="00A704C3"/>
    <w:rsid w:val="00A7081E"/>
    <w:rsid w:val="00A708B8"/>
    <w:rsid w:val="00A70D99"/>
    <w:rsid w:val="00A70F9E"/>
    <w:rsid w:val="00A711F5"/>
    <w:rsid w:val="00A71438"/>
    <w:rsid w:val="00A71595"/>
    <w:rsid w:val="00A715B3"/>
    <w:rsid w:val="00A7179A"/>
    <w:rsid w:val="00A722F9"/>
    <w:rsid w:val="00A72930"/>
    <w:rsid w:val="00A72AA1"/>
    <w:rsid w:val="00A7368A"/>
    <w:rsid w:val="00A738D9"/>
    <w:rsid w:val="00A7409F"/>
    <w:rsid w:val="00A7419B"/>
    <w:rsid w:val="00A744EE"/>
    <w:rsid w:val="00A74824"/>
    <w:rsid w:val="00A74EC0"/>
    <w:rsid w:val="00A74FBF"/>
    <w:rsid w:val="00A75BBB"/>
    <w:rsid w:val="00A76158"/>
    <w:rsid w:val="00A76337"/>
    <w:rsid w:val="00A76A19"/>
    <w:rsid w:val="00A76CA6"/>
    <w:rsid w:val="00A77F4D"/>
    <w:rsid w:val="00A811D1"/>
    <w:rsid w:val="00A811EE"/>
    <w:rsid w:val="00A81350"/>
    <w:rsid w:val="00A81732"/>
    <w:rsid w:val="00A81A45"/>
    <w:rsid w:val="00A81C58"/>
    <w:rsid w:val="00A82038"/>
    <w:rsid w:val="00A8214F"/>
    <w:rsid w:val="00A822B9"/>
    <w:rsid w:val="00A822FA"/>
    <w:rsid w:val="00A828AD"/>
    <w:rsid w:val="00A82BE7"/>
    <w:rsid w:val="00A82D5F"/>
    <w:rsid w:val="00A8316F"/>
    <w:rsid w:val="00A83342"/>
    <w:rsid w:val="00A8381A"/>
    <w:rsid w:val="00A8627E"/>
    <w:rsid w:val="00A866E3"/>
    <w:rsid w:val="00A86B47"/>
    <w:rsid w:val="00A87A0B"/>
    <w:rsid w:val="00A87B25"/>
    <w:rsid w:val="00A9032A"/>
    <w:rsid w:val="00A906AE"/>
    <w:rsid w:val="00A90B38"/>
    <w:rsid w:val="00A92BAC"/>
    <w:rsid w:val="00A92D7D"/>
    <w:rsid w:val="00A92DF2"/>
    <w:rsid w:val="00A92ECF"/>
    <w:rsid w:val="00A93275"/>
    <w:rsid w:val="00A93D00"/>
    <w:rsid w:val="00A93DFC"/>
    <w:rsid w:val="00A93F40"/>
    <w:rsid w:val="00A940D1"/>
    <w:rsid w:val="00A94150"/>
    <w:rsid w:val="00A94738"/>
    <w:rsid w:val="00A94749"/>
    <w:rsid w:val="00A95BBE"/>
    <w:rsid w:val="00A95C31"/>
    <w:rsid w:val="00A95CAA"/>
    <w:rsid w:val="00A96837"/>
    <w:rsid w:val="00A97411"/>
    <w:rsid w:val="00A97DDE"/>
    <w:rsid w:val="00AA0571"/>
    <w:rsid w:val="00AA06D6"/>
    <w:rsid w:val="00AA08C6"/>
    <w:rsid w:val="00AA0B4A"/>
    <w:rsid w:val="00AA14E1"/>
    <w:rsid w:val="00AA1511"/>
    <w:rsid w:val="00AA17CE"/>
    <w:rsid w:val="00AA2C24"/>
    <w:rsid w:val="00AA337E"/>
    <w:rsid w:val="00AA6C6A"/>
    <w:rsid w:val="00AA6F22"/>
    <w:rsid w:val="00AA7270"/>
    <w:rsid w:val="00AA73C1"/>
    <w:rsid w:val="00AA7417"/>
    <w:rsid w:val="00AA7B55"/>
    <w:rsid w:val="00AB01A8"/>
    <w:rsid w:val="00AB041A"/>
    <w:rsid w:val="00AB07E9"/>
    <w:rsid w:val="00AB0ABF"/>
    <w:rsid w:val="00AB0AEA"/>
    <w:rsid w:val="00AB0C30"/>
    <w:rsid w:val="00AB11AF"/>
    <w:rsid w:val="00AB1A16"/>
    <w:rsid w:val="00AB1CD2"/>
    <w:rsid w:val="00AB1E60"/>
    <w:rsid w:val="00AB2200"/>
    <w:rsid w:val="00AB3F76"/>
    <w:rsid w:val="00AB4311"/>
    <w:rsid w:val="00AB4443"/>
    <w:rsid w:val="00AB513D"/>
    <w:rsid w:val="00AB5329"/>
    <w:rsid w:val="00AB5999"/>
    <w:rsid w:val="00AB5F4C"/>
    <w:rsid w:val="00AB75BB"/>
    <w:rsid w:val="00AB7AD5"/>
    <w:rsid w:val="00AB7F4B"/>
    <w:rsid w:val="00AC000F"/>
    <w:rsid w:val="00AC0869"/>
    <w:rsid w:val="00AC0974"/>
    <w:rsid w:val="00AC0F3F"/>
    <w:rsid w:val="00AC16A5"/>
    <w:rsid w:val="00AC1D19"/>
    <w:rsid w:val="00AC1DD1"/>
    <w:rsid w:val="00AC23F2"/>
    <w:rsid w:val="00AC2537"/>
    <w:rsid w:val="00AC2DCD"/>
    <w:rsid w:val="00AC2FA8"/>
    <w:rsid w:val="00AC329A"/>
    <w:rsid w:val="00AC359C"/>
    <w:rsid w:val="00AC36C5"/>
    <w:rsid w:val="00AC42AF"/>
    <w:rsid w:val="00AC445B"/>
    <w:rsid w:val="00AC4477"/>
    <w:rsid w:val="00AC48BA"/>
    <w:rsid w:val="00AC533E"/>
    <w:rsid w:val="00AC558C"/>
    <w:rsid w:val="00AC5F47"/>
    <w:rsid w:val="00AC62D8"/>
    <w:rsid w:val="00AC6319"/>
    <w:rsid w:val="00AC6AC2"/>
    <w:rsid w:val="00AD0945"/>
    <w:rsid w:val="00AD0B79"/>
    <w:rsid w:val="00AD1508"/>
    <w:rsid w:val="00AD2628"/>
    <w:rsid w:val="00AD362C"/>
    <w:rsid w:val="00AD3AF6"/>
    <w:rsid w:val="00AD3B9B"/>
    <w:rsid w:val="00AD44A0"/>
    <w:rsid w:val="00AD49C7"/>
    <w:rsid w:val="00AD51C5"/>
    <w:rsid w:val="00AD57CF"/>
    <w:rsid w:val="00AD5C39"/>
    <w:rsid w:val="00AD6981"/>
    <w:rsid w:val="00AD6B63"/>
    <w:rsid w:val="00AD6ECD"/>
    <w:rsid w:val="00AE0162"/>
    <w:rsid w:val="00AE032C"/>
    <w:rsid w:val="00AE0F4C"/>
    <w:rsid w:val="00AE14FD"/>
    <w:rsid w:val="00AE1CB8"/>
    <w:rsid w:val="00AE1CDC"/>
    <w:rsid w:val="00AE1E18"/>
    <w:rsid w:val="00AE1F12"/>
    <w:rsid w:val="00AE26F3"/>
    <w:rsid w:val="00AE2C3C"/>
    <w:rsid w:val="00AE2F54"/>
    <w:rsid w:val="00AE38C3"/>
    <w:rsid w:val="00AE3A73"/>
    <w:rsid w:val="00AE3AC8"/>
    <w:rsid w:val="00AE4772"/>
    <w:rsid w:val="00AE47A7"/>
    <w:rsid w:val="00AE49D8"/>
    <w:rsid w:val="00AE57BF"/>
    <w:rsid w:val="00AE74F8"/>
    <w:rsid w:val="00AE7AF2"/>
    <w:rsid w:val="00AE7E19"/>
    <w:rsid w:val="00AF1058"/>
    <w:rsid w:val="00AF178A"/>
    <w:rsid w:val="00AF1A3A"/>
    <w:rsid w:val="00AF1DFE"/>
    <w:rsid w:val="00AF2EC8"/>
    <w:rsid w:val="00AF2F01"/>
    <w:rsid w:val="00AF2F08"/>
    <w:rsid w:val="00AF3403"/>
    <w:rsid w:val="00AF3B1B"/>
    <w:rsid w:val="00AF3CD8"/>
    <w:rsid w:val="00AF43E9"/>
    <w:rsid w:val="00AF4744"/>
    <w:rsid w:val="00AF47D1"/>
    <w:rsid w:val="00AF4BD0"/>
    <w:rsid w:val="00AF5FFC"/>
    <w:rsid w:val="00AF61C8"/>
    <w:rsid w:val="00AF7424"/>
    <w:rsid w:val="00AF7974"/>
    <w:rsid w:val="00AF7AC6"/>
    <w:rsid w:val="00AF7AF2"/>
    <w:rsid w:val="00AF7DD8"/>
    <w:rsid w:val="00B00658"/>
    <w:rsid w:val="00B009EA"/>
    <w:rsid w:val="00B00E01"/>
    <w:rsid w:val="00B00F72"/>
    <w:rsid w:val="00B01BC5"/>
    <w:rsid w:val="00B03163"/>
    <w:rsid w:val="00B03205"/>
    <w:rsid w:val="00B036EA"/>
    <w:rsid w:val="00B03F93"/>
    <w:rsid w:val="00B0464D"/>
    <w:rsid w:val="00B04C02"/>
    <w:rsid w:val="00B04E4C"/>
    <w:rsid w:val="00B04EE2"/>
    <w:rsid w:val="00B05151"/>
    <w:rsid w:val="00B05304"/>
    <w:rsid w:val="00B062AB"/>
    <w:rsid w:val="00B065D1"/>
    <w:rsid w:val="00B0661B"/>
    <w:rsid w:val="00B068AB"/>
    <w:rsid w:val="00B07030"/>
    <w:rsid w:val="00B072E5"/>
    <w:rsid w:val="00B07BD8"/>
    <w:rsid w:val="00B10852"/>
    <w:rsid w:val="00B10C71"/>
    <w:rsid w:val="00B11C8D"/>
    <w:rsid w:val="00B11DB3"/>
    <w:rsid w:val="00B11DE2"/>
    <w:rsid w:val="00B12108"/>
    <w:rsid w:val="00B1226E"/>
    <w:rsid w:val="00B1233A"/>
    <w:rsid w:val="00B12797"/>
    <w:rsid w:val="00B12A9D"/>
    <w:rsid w:val="00B12BCA"/>
    <w:rsid w:val="00B138FA"/>
    <w:rsid w:val="00B1471E"/>
    <w:rsid w:val="00B14C8D"/>
    <w:rsid w:val="00B15572"/>
    <w:rsid w:val="00B158FD"/>
    <w:rsid w:val="00B15929"/>
    <w:rsid w:val="00B15BE0"/>
    <w:rsid w:val="00B15CAC"/>
    <w:rsid w:val="00B15D36"/>
    <w:rsid w:val="00B1607B"/>
    <w:rsid w:val="00B16605"/>
    <w:rsid w:val="00B166E9"/>
    <w:rsid w:val="00B16968"/>
    <w:rsid w:val="00B16BD5"/>
    <w:rsid w:val="00B1745E"/>
    <w:rsid w:val="00B17782"/>
    <w:rsid w:val="00B17D86"/>
    <w:rsid w:val="00B201AE"/>
    <w:rsid w:val="00B214FF"/>
    <w:rsid w:val="00B230DC"/>
    <w:rsid w:val="00B2322B"/>
    <w:rsid w:val="00B233C7"/>
    <w:rsid w:val="00B23962"/>
    <w:rsid w:val="00B23C00"/>
    <w:rsid w:val="00B23F66"/>
    <w:rsid w:val="00B248FF"/>
    <w:rsid w:val="00B2535C"/>
    <w:rsid w:val="00B25367"/>
    <w:rsid w:val="00B25C5B"/>
    <w:rsid w:val="00B25CA6"/>
    <w:rsid w:val="00B261FB"/>
    <w:rsid w:val="00B26DB3"/>
    <w:rsid w:val="00B26F45"/>
    <w:rsid w:val="00B27067"/>
    <w:rsid w:val="00B27381"/>
    <w:rsid w:val="00B274F3"/>
    <w:rsid w:val="00B27701"/>
    <w:rsid w:val="00B27B6E"/>
    <w:rsid w:val="00B3000A"/>
    <w:rsid w:val="00B315DC"/>
    <w:rsid w:val="00B31EC5"/>
    <w:rsid w:val="00B325CA"/>
    <w:rsid w:val="00B329E2"/>
    <w:rsid w:val="00B32B97"/>
    <w:rsid w:val="00B335B1"/>
    <w:rsid w:val="00B33836"/>
    <w:rsid w:val="00B34141"/>
    <w:rsid w:val="00B34F30"/>
    <w:rsid w:val="00B3518A"/>
    <w:rsid w:val="00B368E1"/>
    <w:rsid w:val="00B36997"/>
    <w:rsid w:val="00B36E55"/>
    <w:rsid w:val="00B36EA1"/>
    <w:rsid w:val="00B379B1"/>
    <w:rsid w:val="00B40D4F"/>
    <w:rsid w:val="00B40E74"/>
    <w:rsid w:val="00B41444"/>
    <w:rsid w:val="00B4155D"/>
    <w:rsid w:val="00B41FB1"/>
    <w:rsid w:val="00B4205C"/>
    <w:rsid w:val="00B427B5"/>
    <w:rsid w:val="00B42D96"/>
    <w:rsid w:val="00B42DB0"/>
    <w:rsid w:val="00B42FCB"/>
    <w:rsid w:val="00B43635"/>
    <w:rsid w:val="00B4393F"/>
    <w:rsid w:val="00B43B95"/>
    <w:rsid w:val="00B43F6C"/>
    <w:rsid w:val="00B44297"/>
    <w:rsid w:val="00B44B79"/>
    <w:rsid w:val="00B44C68"/>
    <w:rsid w:val="00B454A9"/>
    <w:rsid w:val="00B45890"/>
    <w:rsid w:val="00B45C92"/>
    <w:rsid w:val="00B4668C"/>
    <w:rsid w:val="00B46806"/>
    <w:rsid w:val="00B46BBA"/>
    <w:rsid w:val="00B46F07"/>
    <w:rsid w:val="00B46F18"/>
    <w:rsid w:val="00B46F58"/>
    <w:rsid w:val="00B47B64"/>
    <w:rsid w:val="00B500BE"/>
    <w:rsid w:val="00B500FB"/>
    <w:rsid w:val="00B50178"/>
    <w:rsid w:val="00B50373"/>
    <w:rsid w:val="00B509DD"/>
    <w:rsid w:val="00B50AAF"/>
    <w:rsid w:val="00B51454"/>
    <w:rsid w:val="00B518AA"/>
    <w:rsid w:val="00B51C12"/>
    <w:rsid w:val="00B51C79"/>
    <w:rsid w:val="00B51D69"/>
    <w:rsid w:val="00B51EDE"/>
    <w:rsid w:val="00B51FBA"/>
    <w:rsid w:val="00B52168"/>
    <w:rsid w:val="00B52985"/>
    <w:rsid w:val="00B52E8C"/>
    <w:rsid w:val="00B53504"/>
    <w:rsid w:val="00B54126"/>
    <w:rsid w:val="00B543D7"/>
    <w:rsid w:val="00B54600"/>
    <w:rsid w:val="00B54C38"/>
    <w:rsid w:val="00B54FF7"/>
    <w:rsid w:val="00B55052"/>
    <w:rsid w:val="00B55099"/>
    <w:rsid w:val="00B552F1"/>
    <w:rsid w:val="00B55457"/>
    <w:rsid w:val="00B55494"/>
    <w:rsid w:val="00B5581E"/>
    <w:rsid w:val="00B568F9"/>
    <w:rsid w:val="00B57240"/>
    <w:rsid w:val="00B579D0"/>
    <w:rsid w:val="00B57F06"/>
    <w:rsid w:val="00B60112"/>
    <w:rsid w:val="00B602FF"/>
    <w:rsid w:val="00B6063A"/>
    <w:rsid w:val="00B608DA"/>
    <w:rsid w:val="00B60A29"/>
    <w:rsid w:val="00B60E19"/>
    <w:rsid w:val="00B61578"/>
    <w:rsid w:val="00B6183D"/>
    <w:rsid w:val="00B61D55"/>
    <w:rsid w:val="00B62462"/>
    <w:rsid w:val="00B63244"/>
    <w:rsid w:val="00B63272"/>
    <w:rsid w:val="00B63790"/>
    <w:rsid w:val="00B638F3"/>
    <w:rsid w:val="00B63C33"/>
    <w:rsid w:val="00B63C3C"/>
    <w:rsid w:val="00B64377"/>
    <w:rsid w:val="00B644D4"/>
    <w:rsid w:val="00B645C2"/>
    <w:rsid w:val="00B645E4"/>
    <w:rsid w:val="00B648B5"/>
    <w:rsid w:val="00B649AA"/>
    <w:rsid w:val="00B64A37"/>
    <w:rsid w:val="00B652D8"/>
    <w:rsid w:val="00B65338"/>
    <w:rsid w:val="00B653EE"/>
    <w:rsid w:val="00B65E6F"/>
    <w:rsid w:val="00B66333"/>
    <w:rsid w:val="00B666BF"/>
    <w:rsid w:val="00B6696D"/>
    <w:rsid w:val="00B673B5"/>
    <w:rsid w:val="00B678F9"/>
    <w:rsid w:val="00B7029C"/>
    <w:rsid w:val="00B70D62"/>
    <w:rsid w:val="00B70DD0"/>
    <w:rsid w:val="00B70F23"/>
    <w:rsid w:val="00B7134C"/>
    <w:rsid w:val="00B7140A"/>
    <w:rsid w:val="00B71A1D"/>
    <w:rsid w:val="00B71EA8"/>
    <w:rsid w:val="00B724B5"/>
    <w:rsid w:val="00B728DD"/>
    <w:rsid w:val="00B7384D"/>
    <w:rsid w:val="00B73993"/>
    <w:rsid w:val="00B73E88"/>
    <w:rsid w:val="00B73F04"/>
    <w:rsid w:val="00B7402E"/>
    <w:rsid w:val="00B74510"/>
    <w:rsid w:val="00B74603"/>
    <w:rsid w:val="00B75054"/>
    <w:rsid w:val="00B7523A"/>
    <w:rsid w:val="00B75F13"/>
    <w:rsid w:val="00B7630C"/>
    <w:rsid w:val="00B76787"/>
    <w:rsid w:val="00B76A7E"/>
    <w:rsid w:val="00B77018"/>
    <w:rsid w:val="00B77379"/>
    <w:rsid w:val="00B77EAB"/>
    <w:rsid w:val="00B80615"/>
    <w:rsid w:val="00B810B7"/>
    <w:rsid w:val="00B8114F"/>
    <w:rsid w:val="00B819FC"/>
    <w:rsid w:val="00B81A25"/>
    <w:rsid w:val="00B81BC3"/>
    <w:rsid w:val="00B8253F"/>
    <w:rsid w:val="00B82565"/>
    <w:rsid w:val="00B829C6"/>
    <w:rsid w:val="00B841EE"/>
    <w:rsid w:val="00B846D9"/>
    <w:rsid w:val="00B8477C"/>
    <w:rsid w:val="00B8485A"/>
    <w:rsid w:val="00B84AE1"/>
    <w:rsid w:val="00B84BC6"/>
    <w:rsid w:val="00B8618D"/>
    <w:rsid w:val="00B861EF"/>
    <w:rsid w:val="00B862DF"/>
    <w:rsid w:val="00B8631F"/>
    <w:rsid w:val="00B86B10"/>
    <w:rsid w:val="00B86E67"/>
    <w:rsid w:val="00B87302"/>
    <w:rsid w:val="00B90AF2"/>
    <w:rsid w:val="00B919C8"/>
    <w:rsid w:val="00B91C0E"/>
    <w:rsid w:val="00B91C74"/>
    <w:rsid w:val="00B9213E"/>
    <w:rsid w:val="00B9225D"/>
    <w:rsid w:val="00B9298B"/>
    <w:rsid w:val="00B929AE"/>
    <w:rsid w:val="00B92F50"/>
    <w:rsid w:val="00B9302B"/>
    <w:rsid w:val="00B930E9"/>
    <w:rsid w:val="00B94444"/>
    <w:rsid w:val="00B94CC5"/>
    <w:rsid w:val="00B94FC7"/>
    <w:rsid w:val="00B957D4"/>
    <w:rsid w:val="00B95914"/>
    <w:rsid w:val="00B95C15"/>
    <w:rsid w:val="00B96237"/>
    <w:rsid w:val="00B96535"/>
    <w:rsid w:val="00B9715B"/>
    <w:rsid w:val="00B97B72"/>
    <w:rsid w:val="00B97BEE"/>
    <w:rsid w:val="00B97C56"/>
    <w:rsid w:val="00BA04BF"/>
    <w:rsid w:val="00BA04EE"/>
    <w:rsid w:val="00BA0A77"/>
    <w:rsid w:val="00BA0D07"/>
    <w:rsid w:val="00BA122C"/>
    <w:rsid w:val="00BA2799"/>
    <w:rsid w:val="00BA2A14"/>
    <w:rsid w:val="00BA2B24"/>
    <w:rsid w:val="00BA4B25"/>
    <w:rsid w:val="00BA5065"/>
    <w:rsid w:val="00BA52AA"/>
    <w:rsid w:val="00BA591A"/>
    <w:rsid w:val="00BA6129"/>
    <w:rsid w:val="00BA70E5"/>
    <w:rsid w:val="00BA7200"/>
    <w:rsid w:val="00BA79A6"/>
    <w:rsid w:val="00BA7B3A"/>
    <w:rsid w:val="00BB0BD6"/>
    <w:rsid w:val="00BB0E31"/>
    <w:rsid w:val="00BB147D"/>
    <w:rsid w:val="00BB1739"/>
    <w:rsid w:val="00BB1A2C"/>
    <w:rsid w:val="00BB200F"/>
    <w:rsid w:val="00BB27F5"/>
    <w:rsid w:val="00BB36B1"/>
    <w:rsid w:val="00BB3E88"/>
    <w:rsid w:val="00BB4A1D"/>
    <w:rsid w:val="00BB4DB7"/>
    <w:rsid w:val="00BB4DE0"/>
    <w:rsid w:val="00BB4DF9"/>
    <w:rsid w:val="00BB4EE0"/>
    <w:rsid w:val="00BB54AE"/>
    <w:rsid w:val="00BB5565"/>
    <w:rsid w:val="00BB5A70"/>
    <w:rsid w:val="00BB63D0"/>
    <w:rsid w:val="00BB6914"/>
    <w:rsid w:val="00BB69DE"/>
    <w:rsid w:val="00BB6F37"/>
    <w:rsid w:val="00BB6FAE"/>
    <w:rsid w:val="00BB73DD"/>
    <w:rsid w:val="00BB73EE"/>
    <w:rsid w:val="00BC006A"/>
    <w:rsid w:val="00BC04C6"/>
    <w:rsid w:val="00BC0564"/>
    <w:rsid w:val="00BC07C4"/>
    <w:rsid w:val="00BC0B40"/>
    <w:rsid w:val="00BC1069"/>
    <w:rsid w:val="00BC206D"/>
    <w:rsid w:val="00BC256B"/>
    <w:rsid w:val="00BC27CD"/>
    <w:rsid w:val="00BC2FEF"/>
    <w:rsid w:val="00BC3483"/>
    <w:rsid w:val="00BC3956"/>
    <w:rsid w:val="00BC3C04"/>
    <w:rsid w:val="00BC3E9D"/>
    <w:rsid w:val="00BC429D"/>
    <w:rsid w:val="00BC4877"/>
    <w:rsid w:val="00BC4E16"/>
    <w:rsid w:val="00BC515D"/>
    <w:rsid w:val="00BC6948"/>
    <w:rsid w:val="00BC711A"/>
    <w:rsid w:val="00BC746A"/>
    <w:rsid w:val="00BC7898"/>
    <w:rsid w:val="00BC7E30"/>
    <w:rsid w:val="00BD001B"/>
    <w:rsid w:val="00BD0033"/>
    <w:rsid w:val="00BD0B7A"/>
    <w:rsid w:val="00BD1015"/>
    <w:rsid w:val="00BD1452"/>
    <w:rsid w:val="00BD1490"/>
    <w:rsid w:val="00BD1B9C"/>
    <w:rsid w:val="00BD216D"/>
    <w:rsid w:val="00BD2A9F"/>
    <w:rsid w:val="00BD309B"/>
    <w:rsid w:val="00BD33AD"/>
    <w:rsid w:val="00BD35D3"/>
    <w:rsid w:val="00BD360F"/>
    <w:rsid w:val="00BD5301"/>
    <w:rsid w:val="00BD57A2"/>
    <w:rsid w:val="00BD5957"/>
    <w:rsid w:val="00BD5AC6"/>
    <w:rsid w:val="00BD5D66"/>
    <w:rsid w:val="00BD627E"/>
    <w:rsid w:val="00BD6349"/>
    <w:rsid w:val="00BD636F"/>
    <w:rsid w:val="00BD6E3E"/>
    <w:rsid w:val="00BD7C9C"/>
    <w:rsid w:val="00BE00AD"/>
    <w:rsid w:val="00BE0394"/>
    <w:rsid w:val="00BE060B"/>
    <w:rsid w:val="00BE192B"/>
    <w:rsid w:val="00BE19EE"/>
    <w:rsid w:val="00BE1D48"/>
    <w:rsid w:val="00BE22BA"/>
    <w:rsid w:val="00BE2906"/>
    <w:rsid w:val="00BE29A0"/>
    <w:rsid w:val="00BE2BF2"/>
    <w:rsid w:val="00BE30A9"/>
    <w:rsid w:val="00BE3D5B"/>
    <w:rsid w:val="00BE4090"/>
    <w:rsid w:val="00BE440F"/>
    <w:rsid w:val="00BE525A"/>
    <w:rsid w:val="00BE5554"/>
    <w:rsid w:val="00BE61CC"/>
    <w:rsid w:val="00BE6D00"/>
    <w:rsid w:val="00BE6E27"/>
    <w:rsid w:val="00BE76D3"/>
    <w:rsid w:val="00BE788B"/>
    <w:rsid w:val="00BE7C1C"/>
    <w:rsid w:val="00BF083C"/>
    <w:rsid w:val="00BF0A13"/>
    <w:rsid w:val="00BF0C6B"/>
    <w:rsid w:val="00BF0E7A"/>
    <w:rsid w:val="00BF257C"/>
    <w:rsid w:val="00BF265F"/>
    <w:rsid w:val="00BF2B14"/>
    <w:rsid w:val="00BF2E8F"/>
    <w:rsid w:val="00BF30A5"/>
    <w:rsid w:val="00BF3783"/>
    <w:rsid w:val="00BF4037"/>
    <w:rsid w:val="00BF492C"/>
    <w:rsid w:val="00BF52C1"/>
    <w:rsid w:val="00BF561E"/>
    <w:rsid w:val="00BF5C1B"/>
    <w:rsid w:val="00BF5D39"/>
    <w:rsid w:val="00BF5D52"/>
    <w:rsid w:val="00BF674D"/>
    <w:rsid w:val="00BF71D1"/>
    <w:rsid w:val="00BF7666"/>
    <w:rsid w:val="00BF7690"/>
    <w:rsid w:val="00BF7E8E"/>
    <w:rsid w:val="00C00885"/>
    <w:rsid w:val="00C00D8C"/>
    <w:rsid w:val="00C01709"/>
    <w:rsid w:val="00C01737"/>
    <w:rsid w:val="00C0173E"/>
    <w:rsid w:val="00C01D14"/>
    <w:rsid w:val="00C02029"/>
    <w:rsid w:val="00C0223A"/>
    <w:rsid w:val="00C02353"/>
    <w:rsid w:val="00C0318D"/>
    <w:rsid w:val="00C031D7"/>
    <w:rsid w:val="00C03240"/>
    <w:rsid w:val="00C0389F"/>
    <w:rsid w:val="00C03CBF"/>
    <w:rsid w:val="00C04245"/>
    <w:rsid w:val="00C046AF"/>
    <w:rsid w:val="00C05167"/>
    <w:rsid w:val="00C05267"/>
    <w:rsid w:val="00C0559A"/>
    <w:rsid w:val="00C05733"/>
    <w:rsid w:val="00C07078"/>
    <w:rsid w:val="00C07BBB"/>
    <w:rsid w:val="00C07DE3"/>
    <w:rsid w:val="00C1044C"/>
    <w:rsid w:val="00C106FD"/>
    <w:rsid w:val="00C11B75"/>
    <w:rsid w:val="00C11BC4"/>
    <w:rsid w:val="00C11C55"/>
    <w:rsid w:val="00C12233"/>
    <w:rsid w:val="00C127A9"/>
    <w:rsid w:val="00C12A87"/>
    <w:rsid w:val="00C12B34"/>
    <w:rsid w:val="00C138CB"/>
    <w:rsid w:val="00C139B4"/>
    <w:rsid w:val="00C140C4"/>
    <w:rsid w:val="00C14339"/>
    <w:rsid w:val="00C1484C"/>
    <w:rsid w:val="00C14E11"/>
    <w:rsid w:val="00C170E4"/>
    <w:rsid w:val="00C176CB"/>
    <w:rsid w:val="00C1792A"/>
    <w:rsid w:val="00C17FF2"/>
    <w:rsid w:val="00C2012B"/>
    <w:rsid w:val="00C20585"/>
    <w:rsid w:val="00C2083C"/>
    <w:rsid w:val="00C209A0"/>
    <w:rsid w:val="00C214F6"/>
    <w:rsid w:val="00C214FA"/>
    <w:rsid w:val="00C21713"/>
    <w:rsid w:val="00C218E9"/>
    <w:rsid w:val="00C21AAE"/>
    <w:rsid w:val="00C21B3B"/>
    <w:rsid w:val="00C21D65"/>
    <w:rsid w:val="00C21F90"/>
    <w:rsid w:val="00C2224E"/>
    <w:rsid w:val="00C2289C"/>
    <w:rsid w:val="00C2356F"/>
    <w:rsid w:val="00C23B63"/>
    <w:rsid w:val="00C23BEB"/>
    <w:rsid w:val="00C247E9"/>
    <w:rsid w:val="00C248E8"/>
    <w:rsid w:val="00C24D95"/>
    <w:rsid w:val="00C262F6"/>
    <w:rsid w:val="00C26802"/>
    <w:rsid w:val="00C26E21"/>
    <w:rsid w:val="00C26FDB"/>
    <w:rsid w:val="00C27975"/>
    <w:rsid w:val="00C3097C"/>
    <w:rsid w:val="00C30FBB"/>
    <w:rsid w:val="00C31323"/>
    <w:rsid w:val="00C328C2"/>
    <w:rsid w:val="00C32B72"/>
    <w:rsid w:val="00C33A14"/>
    <w:rsid w:val="00C33FD0"/>
    <w:rsid w:val="00C3445E"/>
    <w:rsid w:val="00C34690"/>
    <w:rsid w:val="00C34A03"/>
    <w:rsid w:val="00C3518F"/>
    <w:rsid w:val="00C35211"/>
    <w:rsid w:val="00C35D75"/>
    <w:rsid w:val="00C35E2C"/>
    <w:rsid w:val="00C360E5"/>
    <w:rsid w:val="00C3662D"/>
    <w:rsid w:val="00C36A0D"/>
    <w:rsid w:val="00C36B82"/>
    <w:rsid w:val="00C36C5A"/>
    <w:rsid w:val="00C36D1D"/>
    <w:rsid w:val="00C3710C"/>
    <w:rsid w:val="00C37B3E"/>
    <w:rsid w:val="00C40172"/>
    <w:rsid w:val="00C409B1"/>
    <w:rsid w:val="00C41128"/>
    <w:rsid w:val="00C415D4"/>
    <w:rsid w:val="00C426D8"/>
    <w:rsid w:val="00C4362E"/>
    <w:rsid w:val="00C43B1C"/>
    <w:rsid w:val="00C43C16"/>
    <w:rsid w:val="00C450CC"/>
    <w:rsid w:val="00C45109"/>
    <w:rsid w:val="00C45499"/>
    <w:rsid w:val="00C458B4"/>
    <w:rsid w:val="00C45A1E"/>
    <w:rsid w:val="00C466E9"/>
    <w:rsid w:val="00C46C98"/>
    <w:rsid w:val="00C47258"/>
    <w:rsid w:val="00C4760F"/>
    <w:rsid w:val="00C47751"/>
    <w:rsid w:val="00C47C5D"/>
    <w:rsid w:val="00C50439"/>
    <w:rsid w:val="00C5062F"/>
    <w:rsid w:val="00C507AA"/>
    <w:rsid w:val="00C50BB6"/>
    <w:rsid w:val="00C51196"/>
    <w:rsid w:val="00C517D6"/>
    <w:rsid w:val="00C52181"/>
    <w:rsid w:val="00C5285D"/>
    <w:rsid w:val="00C5291A"/>
    <w:rsid w:val="00C532A7"/>
    <w:rsid w:val="00C53954"/>
    <w:rsid w:val="00C53BBB"/>
    <w:rsid w:val="00C54101"/>
    <w:rsid w:val="00C54133"/>
    <w:rsid w:val="00C5453C"/>
    <w:rsid w:val="00C5466F"/>
    <w:rsid w:val="00C54A36"/>
    <w:rsid w:val="00C55257"/>
    <w:rsid w:val="00C553DB"/>
    <w:rsid w:val="00C55495"/>
    <w:rsid w:val="00C559DC"/>
    <w:rsid w:val="00C55BE0"/>
    <w:rsid w:val="00C55DDE"/>
    <w:rsid w:val="00C55E16"/>
    <w:rsid w:val="00C56179"/>
    <w:rsid w:val="00C561AC"/>
    <w:rsid w:val="00C56295"/>
    <w:rsid w:val="00C566B5"/>
    <w:rsid w:val="00C576C0"/>
    <w:rsid w:val="00C577CE"/>
    <w:rsid w:val="00C57A0E"/>
    <w:rsid w:val="00C607AC"/>
    <w:rsid w:val="00C60FBB"/>
    <w:rsid w:val="00C6148A"/>
    <w:rsid w:val="00C61704"/>
    <w:rsid w:val="00C6197D"/>
    <w:rsid w:val="00C61CB7"/>
    <w:rsid w:val="00C61FD0"/>
    <w:rsid w:val="00C62A7C"/>
    <w:rsid w:val="00C62D78"/>
    <w:rsid w:val="00C62E52"/>
    <w:rsid w:val="00C63378"/>
    <w:rsid w:val="00C6345A"/>
    <w:rsid w:val="00C638D6"/>
    <w:rsid w:val="00C63A06"/>
    <w:rsid w:val="00C63DE9"/>
    <w:rsid w:val="00C6479C"/>
    <w:rsid w:val="00C64D32"/>
    <w:rsid w:val="00C64E70"/>
    <w:rsid w:val="00C65567"/>
    <w:rsid w:val="00C65CCC"/>
    <w:rsid w:val="00C662DC"/>
    <w:rsid w:val="00C663C7"/>
    <w:rsid w:val="00C66577"/>
    <w:rsid w:val="00C66720"/>
    <w:rsid w:val="00C66D6D"/>
    <w:rsid w:val="00C67113"/>
    <w:rsid w:val="00C67172"/>
    <w:rsid w:val="00C67304"/>
    <w:rsid w:val="00C7019D"/>
    <w:rsid w:val="00C70534"/>
    <w:rsid w:val="00C710E7"/>
    <w:rsid w:val="00C712E0"/>
    <w:rsid w:val="00C713DA"/>
    <w:rsid w:val="00C7150B"/>
    <w:rsid w:val="00C715B1"/>
    <w:rsid w:val="00C72A4F"/>
    <w:rsid w:val="00C73389"/>
    <w:rsid w:val="00C738B8"/>
    <w:rsid w:val="00C739E2"/>
    <w:rsid w:val="00C73AA4"/>
    <w:rsid w:val="00C744E9"/>
    <w:rsid w:val="00C76863"/>
    <w:rsid w:val="00C76EE9"/>
    <w:rsid w:val="00C8025E"/>
    <w:rsid w:val="00C808A5"/>
    <w:rsid w:val="00C809A2"/>
    <w:rsid w:val="00C80D0F"/>
    <w:rsid w:val="00C81195"/>
    <w:rsid w:val="00C8165C"/>
    <w:rsid w:val="00C81675"/>
    <w:rsid w:val="00C816E7"/>
    <w:rsid w:val="00C82563"/>
    <w:rsid w:val="00C82E36"/>
    <w:rsid w:val="00C82EA0"/>
    <w:rsid w:val="00C8383D"/>
    <w:rsid w:val="00C83EA3"/>
    <w:rsid w:val="00C8419A"/>
    <w:rsid w:val="00C848D4"/>
    <w:rsid w:val="00C85295"/>
    <w:rsid w:val="00C85E4C"/>
    <w:rsid w:val="00C866C7"/>
    <w:rsid w:val="00C86AF3"/>
    <w:rsid w:val="00C870CA"/>
    <w:rsid w:val="00C8718B"/>
    <w:rsid w:val="00C87D5E"/>
    <w:rsid w:val="00C90478"/>
    <w:rsid w:val="00C90919"/>
    <w:rsid w:val="00C9092D"/>
    <w:rsid w:val="00C90C06"/>
    <w:rsid w:val="00C92227"/>
    <w:rsid w:val="00C9246A"/>
    <w:rsid w:val="00C935D8"/>
    <w:rsid w:val="00C93C55"/>
    <w:rsid w:val="00C940F2"/>
    <w:rsid w:val="00C9427B"/>
    <w:rsid w:val="00C9447E"/>
    <w:rsid w:val="00C9477C"/>
    <w:rsid w:val="00C94F8C"/>
    <w:rsid w:val="00C950F7"/>
    <w:rsid w:val="00C95B5E"/>
    <w:rsid w:val="00C967B1"/>
    <w:rsid w:val="00C96BA7"/>
    <w:rsid w:val="00C97125"/>
    <w:rsid w:val="00C97A64"/>
    <w:rsid w:val="00C97CC0"/>
    <w:rsid w:val="00CA1E32"/>
    <w:rsid w:val="00CA22EB"/>
    <w:rsid w:val="00CA281E"/>
    <w:rsid w:val="00CA312A"/>
    <w:rsid w:val="00CA4923"/>
    <w:rsid w:val="00CA5261"/>
    <w:rsid w:val="00CA5EB0"/>
    <w:rsid w:val="00CA6160"/>
    <w:rsid w:val="00CA6B43"/>
    <w:rsid w:val="00CA6F7B"/>
    <w:rsid w:val="00CA7210"/>
    <w:rsid w:val="00CA7400"/>
    <w:rsid w:val="00CA7ECA"/>
    <w:rsid w:val="00CB06C7"/>
    <w:rsid w:val="00CB083A"/>
    <w:rsid w:val="00CB0ADA"/>
    <w:rsid w:val="00CB0C04"/>
    <w:rsid w:val="00CB1533"/>
    <w:rsid w:val="00CB3811"/>
    <w:rsid w:val="00CB4836"/>
    <w:rsid w:val="00CB5618"/>
    <w:rsid w:val="00CB6263"/>
    <w:rsid w:val="00CB64F1"/>
    <w:rsid w:val="00CB7227"/>
    <w:rsid w:val="00CB7318"/>
    <w:rsid w:val="00CB7849"/>
    <w:rsid w:val="00CB7EBB"/>
    <w:rsid w:val="00CC0947"/>
    <w:rsid w:val="00CC0C78"/>
    <w:rsid w:val="00CC0C79"/>
    <w:rsid w:val="00CC0FB0"/>
    <w:rsid w:val="00CC16A8"/>
    <w:rsid w:val="00CC1E72"/>
    <w:rsid w:val="00CC1F6B"/>
    <w:rsid w:val="00CC23EC"/>
    <w:rsid w:val="00CC2CBD"/>
    <w:rsid w:val="00CC30E1"/>
    <w:rsid w:val="00CC3151"/>
    <w:rsid w:val="00CC3711"/>
    <w:rsid w:val="00CC39F1"/>
    <w:rsid w:val="00CC4556"/>
    <w:rsid w:val="00CC5A91"/>
    <w:rsid w:val="00CC5B0A"/>
    <w:rsid w:val="00CC5C70"/>
    <w:rsid w:val="00CC5D61"/>
    <w:rsid w:val="00CC60DA"/>
    <w:rsid w:val="00CC6266"/>
    <w:rsid w:val="00CC62C6"/>
    <w:rsid w:val="00CC6972"/>
    <w:rsid w:val="00CC708E"/>
    <w:rsid w:val="00CC7F9E"/>
    <w:rsid w:val="00CD0042"/>
    <w:rsid w:val="00CD0195"/>
    <w:rsid w:val="00CD1AC6"/>
    <w:rsid w:val="00CD22C3"/>
    <w:rsid w:val="00CD30AB"/>
    <w:rsid w:val="00CD446F"/>
    <w:rsid w:val="00CD456D"/>
    <w:rsid w:val="00CD4BC2"/>
    <w:rsid w:val="00CD5006"/>
    <w:rsid w:val="00CD5076"/>
    <w:rsid w:val="00CD508A"/>
    <w:rsid w:val="00CD5A74"/>
    <w:rsid w:val="00CD5ADB"/>
    <w:rsid w:val="00CD611E"/>
    <w:rsid w:val="00CD6A91"/>
    <w:rsid w:val="00CD6AFF"/>
    <w:rsid w:val="00CD6EC6"/>
    <w:rsid w:val="00CD7042"/>
    <w:rsid w:val="00CD7251"/>
    <w:rsid w:val="00CD78B6"/>
    <w:rsid w:val="00CD799F"/>
    <w:rsid w:val="00CE080C"/>
    <w:rsid w:val="00CE0B12"/>
    <w:rsid w:val="00CE0C60"/>
    <w:rsid w:val="00CE0FA1"/>
    <w:rsid w:val="00CE2723"/>
    <w:rsid w:val="00CE28F5"/>
    <w:rsid w:val="00CE2E4E"/>
    <w:rsid w:val="00CE2E7C"/>
    <w:rsid w:val="00CE33AA"/>
    <w:rsid w:val="00CE3704"/>
    <w:rsid w:val="00CE3BB9"/>
    <w:rsid w:val="00CE3F49"/>
    <w:rsid w:val="00CE438D"/>
    <w:rsid w:val="00CE43E6"/>
    <w:rsid w:val="00CE46DF"/>
    <w:rsid w:val="00CE4AB5"/>
    <w:rsid w:val="00CE4E21"/>
    <w:rsid w:val="00CE66C9"/>
    <w:rsid w:val="00CE6F4B"/>
    <w:rsid w:val="00CE736F"/>
    <w:rsid w:val="00CE7843"/>
    <w:rsid w:val="00CE7B87"/>
    <w:rsid w:val="00CF0328"/>
    <w:rsid w:val="00CF0D75"/>
    <w:rsid w:val="00CF140A"/>
    <w:rsid w:val="00CF1CF9"/>
    <w:rsid w:val="00CF1CFF"/>
    <w:rsid w:val="00CF25E9"/>
    <w:rsid w:val="00CF2673"/>
    <w:rsid w:val="00CF2F65"/>
    <w:rsid w:val="00CF3496"/>
    <w:rsid w:val="00CF34CB"/>
    <w:rsid w:val="00CF36BE"/>
    <w:rsid w:val="00CF40A5"/>
    <w:rsid w:val="00CF40BC"/>
    <w:rsid w:val="00CF42A2"/>
    <w:rsid w:val="00CF5398"/>
    <w:rsid w:val="00CF5936"/>
    <w:rsid w:val="00CF6F06"/>
    <w:rsid w:val="00CF742C"/>
    <w:rsid w:val="00CF7693"/>
    <w:rsid w:val="00CF7B80"/>
    <w:rsid w:val="00D00025"/>
    <w:rsid w:val="00D00638"/>
    <w:rsid w:val="00D006CC"/>
    <w:rsid w:val="00D008A0"/>
    <w:rsid w:val="00D00C9C"/>
    <w:rsid w:val="00D01B08"/>
    <w:rsid w:val="00D020A9"/>
    <w:rsid w:val="00D02517"/>
    <w:rsid w:val="00D02751"/>
    <w:rsid w:val="00D03210"/>
    <w:rsid w:val="00D034E5"/>
    <w:rsid w:val="00D0367F"/>
    <w:rsid w:val="00D0388F"/>
    <w:rsid w:val="00D0466A"/>
    <w:rsid w:val="00D04BAF"/>
    <w:rsid w:val="00D04CC3"/>
    <w:rsid w:val="00D04E29"/>
    <w:rsid w:val="00D05091"/>
    <w:rsid w:val="00D05AE7"/>
    <w:rsid w:val="00D063F7"/>
    <w:rsid w:val="00D064B9"/>
    <w:rsid w:val="00D06665"/>
    <w:rsid w:val="00D06859"/>
    <w:rsid w:val="00D07249"/>
    <w:rsid w:val="00D07980"/>
    <w:rsid w:val="00D07FF5"/>
    <w:rsid w:val="00D101E0"/>
    <w:rsid w:val="00D10492"/>
    <w:rsid w:val="00D10C9D"/>
    <w:rsid w:val="00D111D6"/>
    <w:rsid w:val="00D11267"/>
    <w:rsid w:val="00D11519"/>
    <w:rsid w:val="00D12C55"/>
    <w:rsid w:val="00D12E91"/>
    <w:rsid w:val="00D12EE0"/>
    <w:rsid w:val="00D13075"/>
    <w:rsid w:val="00D13DAD"/>
    <w:rsid w:val="00D13F03"/>
    <w:rsid w:val="00D15812"/>
    <w:rsid w:val="00D159AB"/>
    <w:rsid w:val="00D15B28"/>
    <w:rsid w:val="00D15C4B"/>
    <w:rsid w:val="00D164F9"/>
    <w:rsid w:val="00D16548"/>
    <w:rsid w:val="00D17E37"/>
    <w:rsid w:val="00D20075"/>
    <w:rsid w:val="00D20816"/>
    <w:rsid w:val="00D20887"/>
    <w:rsid w:val="00D20DC8"/>
    <w:rsid w:val="00D21062"/>
    <w:rsid w:val="00D21181"/>
    <w:rsid w:val="00D215D5"/>
    <w:rsid w:val="00D216E5"/>
    <w:rsid w:val="00D22083"/>
    <w:rsid w:val="00D22902"/>
    <w:rsid w:val="00D22A8B"/>
    <w:rsid w:val="00D22E46"/>
    <w:rsid w:val="00D23C62"/>
    <w:rsid w:val="00D23F7B"/>
    <w:rsid w:val="00D247C8"/>
    <w:rsid w:val="00D24BCC"/>
    <w:rsid w:val="00D24D1C"/>
    <w:rsid w:val="00D250A1"/>
    <w:rsid w:val="00D25330"/>
    <w:rsid w:val="00D26748"/>
    <w:rsid w:val="00D268D9"/>
    <w:rsid w:val="00D2723F"/>
    <w:rsid w:val="00D2784A"/>
    <w:rsid w:val="00D27AE9"/>
    <w:rsid w:val="00D27CB5"/>
    <w:rsid w:val="00D27EAE"/>
    <w:rsid w:val="00D3022D"/>
    <w:rsid w:val="00D30E0D"/>
    <w:rsid w:val="00D30E55"/>
    <w:rsid w:val="00D318FE"/>
    <w:rsid w:val="00D32BE8"/>
    <w:rsid w:val="00D32CC6"/>
    <w:rsid w:val="00D32F08"/>
    <w:rsid w:val="00D33394"/>
    <w:rsid w:val="00D333F2"/>
    <w:rsid w:val="00D33968"/>
    <w:rsid w:val="00D33E0F"/>
    <w:rsid w:val="00D33EFF"/>
    <w:rsid w:val="00D341D9"/>
    <w:rsid w:val="00D34B83"/>
    <w:rsid w:val="00D36767"/>
    <w:rsid w:val="00D375D3"/>
    <w:rsid w:val="00D377D9"/>
    <w:rsid w:val="00D378C6"/>
    <w:rsid w:val="00D4088C"/>
    <w:rsid w:val="00D418EA"/>
    <w:rsid w:val="00D41C8F"/>
    <w:rsid w:val="00D42054"/>
    <w:rsid w:val="00D42C95"/>
    <w:rsid w:val="00D43062"/>
    <w:rsid w:val="00D434CE"/>
    <w:rsid w:val="00D43CDD"/>
    <w:rsid w:val="00D4494B"/>
    <w:rsid w:val="00D44B20"/>
    <w:rsid w:val="00D44CA0"/>
    <w:rsid w:val="00D45669"/>
    <w:rsid w:val="00D456B2"/>
    <w:rsid w:val="00D45B63"/>
    <w:rsid w:val="00D466F2"/>
    <w:rsid w:val="00D46940"/>
    <w:rsid w:val="00D471A5"/>
    <w:rsid w:val="00D471F0"/>
    <w:rsid w:val="00D47264"/>
    <w:rsid w:val="00D47761"/>
    <w:rsid w:val="00D47914"/>
    <w:rsid w:val="00D47DC5"/>
    <w:rsid w:val="00D50802"/>
    <w:rsid w:val="00D50DFC"/>
    <w:rsid w:val="00D513BC"/>
    <w:rsid w:val="00D51BF7"/>
    <w:rsid w:val="00D51D73"/>
    <w:rsid w:val="00D52FC2"/>
    <w:rsid w:val="00D535E0"/>
    <w:rsid w:val="00D5363A"/>
    <w:rsid w:val="00D53D79"/>
    <w:rsid w:val="00D54C59"/>
    <w:rsid w:val="00D54D18"/>
    <w:rsid w:val="00D54DD8"/>
    <w:rsid w:val="00D554C4"/>
    <w:rsid w:val="00D55B09"/>
    <w:rsid w:val="00D55C50"/>
    <w:rsid w:val="00D56195"/>
    <w:rsid w:val="00D56362"/>
    <w:rsid w:val="00D569EF"/>
    <w:rsid w:val="00D57DC8"/>
    <w:rsid w:val="00D6023B"/>
    <w:rsid w:val="00D608E5"/>
    <w:rsid w:val="00D60D16"/>
    <w:rsid w:val="00D61240"/>
    <w:rsid w:val="00D61423"/>
    <w:rsid w:val="00D618AF"/>
    <w:rsid w:val="00D61DFF"/>
    <w:rsid w:val="00D623E5"/>
    <w:rsid w:val="00D627BB"/>
    <w:rsid w:val="00D62D70"/>
    <w:rsid w:val="00D63446"/>
    <w:rsid w:val="00D637F3"/>
    <w:rsid w:val="00D651AA"/>
    <w:rsid w:val="00D65B11"/>
    <w:rsid w:val="00D65EA9"/>
    <w:rsid w:val="00D665B4"/>
    <w:rsid w:val="00D6663C"/>
    <w:rsid w:val="00D6733A"/>
    <w:rsid w:val="00D6740C"/>
    <w:rsid w:val="00D677DA"/>
    <w:rsid w:val="00D67AA6"/>
    <w:rsid w:val="00D67F75"/>
    <w:rsid w:val="00D70795"/>
    <w:rsid w:val="00D70908"/>
    <w:rsid w:val="00D70A3E"/>
    <w:rsid w:val="00D70FF4"/>
    <w:rsid w:val="00D711A0"/>
    <w:rsid w:val="00D71D46"/>
    <w:rsid w:val="00D7200B"/>
    <w:rsid w:val="00D73076"/>
    <w:rsid w:val="00D7335D"/>
    <w:rsid w:val="00D73895"/>
    <w:rsid w:val="00D73B7C"/>
    <w:rsid w:val="00D73F30"/>
    <w:rsid w:val="00D73F5A"/>
    <w:rsid w:val="00D741A5"/>
    <w:rsid w:val="00D752D2"/>
    <w:rsid w:val="00D755B4"/>
    <w:rsid w:val="00D75DD2"/>
    <w:rsid w:val="00D75E79"/>
    <w:rsid w:val="00D7689F"/>
    <w:rsid w:val="00D76A56"/>
    <w:rsid w:val="00D76B67"/>
    <w:rsid w:val="00D76C73"/>
    <w:rsid w:val="00D80306"/>
    <w:rsid w:val="00D81293"/>
    <w:rsid w:val="00D815DC"/>
    <w:rsid w:val="00D81982"/>
    <w:rsid w:val="00D81BEA"/>
    <w:rsid w:val="00D8213B"/>
    <w:rsid w:val="00D828D9"/>
    <w:rsid w:val="00D832FF"/>
    <w:rsid w:val="00D83C62"/>
    <w:rsid w:val="00D83F24"/>
    <w:rsid w:val="00D8413B"/>
    <w:rsid w:val="00D84485"/>
    <w:rsid w:val="00D845DA"/>
    <w:rsid w:val="00D84EB2"/>
    <w:rsid w:val="00D853E0"/>
    <w:rsid w:val="00D855E8"/>
    <w:rsid w:val="00D85764"/>
    <w:rsid w:val="00D85ECE"/>
    <w:rsid w:val="00D86704"/>
    <w:rsid w:val="00D869FB"/>
    <w:rsid w:val="00D86CA2"/>
    <w:rsid w:val="00D8731E"/>
    <w:rsid w:val="00D87ED0"/>
    <w:rsid w:val="00D91492"/>
    <w:rsid w:val="00D91D96"/>
    <w:rsid w:val="00D92571"/>
    <w:rsid w:val="00D925A3"/>
    <w:rsid w:val="00D925FA"/>
    <w:rsid w:val="00D926AB"/>
    <w:rsid w:val="00D92A4B"/>
    <w:rsid w:val="00D92BA6"/>
    <w:rsid w:val="00D93447"/>
    <w:rsid w:val="00D93B28"/>
    <w:rsid w:val="00D93FEC"/>
    <w:rsid w:val="00D94707"/>
    <w:rsid w:val="00D94B1A"/>
    <w:rsid w:val="00D9608D"/>
    <w:rsid w:val="00D9609F"/>
    <w:rsid w:val="00D960F6"/>
    <w:rsid w:val="00D973AD"/>
    <w:rsid w:val="00D97508"/>
    <w:rsid w:val="00D97C3C"/>
    <w:rsid w:val="00DA0708"/>
    <w:rsid w:val="00DA10A7"/>
    <w:rsid w:val="00DA14F8"/>
    <w:rsid w:val="00DA17FF"/>
    <w:rsid w:val="00DA19A8"/>
    <w:rsid w:val="00DA1D81"/>
    <w:rsid w:val="00DA2322"/>
    <w:rsid w:val="00DA24ED"/>
    <w:rsid w:val="00DA289F"/>
    <w:rsid w:val="00DA2A47"/>
    <w:rsid w:val="00DA2C95"/>
    <w:rsid w:val="00DA2E48"/>
    <w:rsid w:val="00DA3207"/>
    <w:rsid w:val="00DA335C"/>
    <w:rsid w:val="00DA3671"/>
    <w:rsid w:val="00DA3A76"/>
    <w:rsid w:val="00DA4326"/>
    <w:rsid w:val="00DA4655"/>
    <w:rsid w:val="00DA5283"/>
    <w:rsid w:val="00DA52FD"/>
    <w:rsid w:val="00DA55A0"/>
    <w:rsid w:val="00DA5F85"/>
    <w:rsid w:val="00DA69B4"/>
    <w:rsid w:val="00DA6A92"/>
    <w:rsid w:val="00DA77F8"/>
    <w:rsid w:val="00DB15BD"/>
    <w:rsid w:val="00DB1A1C"/>
    <w:rsid w:val="00DB1CA3"/>
    <w:rsid w:val="00DB1E90"/>
    <w:rsid w:val="00DB24CC"/>
    <w:rsid w:val="00DB2715"/>
    <w:rsid w:val="00DB2CBC"/>
    <w:rsid w:val="00DB344C"/>
    <w:rsid w:val="00DB35A5"/>
    <w:rsid w:val="00DB3683"/>
    <w:rsid w:val="00DB4DE4"/>
    <w:rsid w:val="00DB51D7"/>
    <w:rsid w:val="00DB5A15"/>
    <w:rsid w:val="00DB669D"/>
    <w:rsid w:val="00DB6E1D"/>
    <w:rsid w:val="00DB7063"/>
    <w:rsid w:val="00DB72FB"/>
    <w:rsid w:val="00DB7C89"/>
    <w:rsid w:val="00DC045D"/>
    <w:rsid w:val="00DC09EE"/>
    <w:rsid w:val="00DC0A93"/>
    <w:rsid w:val="00DC0DC1"/>
    <w:rsid w:val="00DC1396"/>
    <w:rsid w:val="00DC178C"/>
    <w:rsid w:val="00DC182F"/>
    <w:rsid w:val="00DC1DF3"/>
    <w:rsid w:val="00DC2BA7"/>
    <w:rsid w:val="00DC3D40"/>
    <w:rsid w:val="00DC4069"/>
    <w:rsid w:val="00DC49CE"/>
    <w:rsid w:val="00DC49F3"/>
    <w:rsid w:val="00DC5488"/>
    <w:rsid w:val="00DC5DE2"/>
    <w:rsid w:val="00DC5E8F"/>
    <w:rsid w:val="00DC6E72"/>
    <w:rsid w:val="00DC76B1"/>
    <w:rsid w:val="00DC7F31"/>
    <w:rsid w:val="00DD0A49"/>
    <w:rsid w:val="00DD0BD4"/>
    <w:rsid w:val="00DD14EC"/>
    <w:rsid w:val="00DD1556"/>
    <w:rsid w:val="00DD2671"/>
    <w:rsid w:val="00DD26FA"/>
    <w:rsid w:val="00DD28C2"/>
    <w:rsid w:val="00DD4F53"/>
    <w:rsid w:val="00DD60D5"/>
    <w:rsid w:val="00DD61E9"/>
    <w:rsid w:val="00DD637A"/>
    <w:rsid w:val="00DD6B28"/>
    <w:rsid w:val="00DD6B68"/>
    <w:rsid w:val="00DD6DA8"/>
    <w:rsid w:val="00DD6FEE"/>
    <w:rsid w:val="00DD7781"/>
    <w:rsid w:val="00DD7871"/>
    <w:rsid w:val="00DD7973"/>
    <w:rsid w:val="00DD7A90"/>
    <w:rsid w:val="00DD7F85"/>
    <w:rsid w:val="00DE03A1"/>
    <w:rsid w:val="00DE18B5"/>
    <w:rsid w:val="00DE1CEE"/>
    <w:rsid w:val="00DE3467"/>
    <w:rsid w:val="00DE495B"/>
    <w:rsid w:val="00DE4AA9"/>
    <w:rsid w:val="00DE5E5E"/>
    <w:rsid w:val="00DE64F2"/>
    <w:rsid w:val="00DE6FE4"/>
    <w:rsid w:val="00DE7592"/>
    <w:rsid w:val="00DE7916"/>
    <w:rsid w:val="00DE7BE8"/>
    <w:rsid w:val="00DE7C4E"/>
    <w:rsid w:val="00DF01CA"/>
    <w:rsid w:val="00DF055B"/>
    <w:rsid w:val="00DF06FD"/>
    <w:rsid w:val="00DF0749"/>
    <w:rsid w:val="00DF145E"/>
    <w:rsid w:val="00DF16FC"/>
    <w:rsid w:val="00DF1DF0"/>
    <w:rsid w:val="00DF2DBE"/>
    <w:rsid w:val="00DF3DBF"/>
    <w:rsid w:val="00DF439B"/>
    <w:rsid w:val="00DF46CB"/>
    <w:rsid w:val="00DF46F2"/>
    <w:rsid w:val="00DF48BE"/>
    <w:rsid w:val="00DF4A02"/>
    <w:rsid w:val="00DF4B80"/>
    <w:rsid w:val="00DF4EBF"/>
    <w:rsid w:val="00DF562D"/>
    <w:rsid w:val="00DF58FC"/>
    <w:rsid w:val="00DF591E"/>
    <w:rsid w:val="00DF5B66"/>
    <w:rsid w:val="00DF5BE7"/>
    <w:rsid w:val="00DF5F49"/>
    <w:rsid w:val="00DF6249"/>
    <w:rsid w:val="00DF65C6"/>
    <w:rsid w:val="00DF65E2"/>
    <w:rsid w:val="00DF68DB"/>
    <w:rsid w:val="00DF70FE"/>
    <w:rsid w:val="00DF74B6"/>
    <w:rsid w:val="00DF7CAB"/>
    <w:rsid w:val="00DF7ECB"/>
    <w:rsid w:val="00E00255"/>
    <w:rsid w:val="00E00B33"/>
    <w:rsid w:val="00E01E49"/>
    <w:rsid w:val="00E0296A"/>
    <w:rsid w:val="00E02D56"/>
    <w:rsid w:val="00E03564"/>
    <w:rsid w:val="00E0438F"/>
    <w:rsid w:val="00E04F73"/>
    <w:rsid w:val="00E05050"/>
    <w:rsid w:val="00E05C5D"/>
    <w:rsid w:val="00E05C71"/>
    <w:rsid w:val="00E061C4"/>
    <w:rsid w:val="00E06392"/>
    <w:rsid w:val="00E07B3D"/>
    <w:rsid w:val="00E10E41"/>
    <w:rsid w:val="00E11475"/>
    <w:rsid w:val="00E120BC"/>
    <w:rsid w:val="00E121FA"/>
    <w:rsid w:val="00E12E45"/>
    <w:rsid w:val="00E12EFB"/>
    <w:rsid w:val="00E12F89"/>
    <w:rsid w:val="00E1319E"/>
    <w:rsid w:val="00E13845"/>
    <w:rsid w:val="00E1404B"/>
    <w:rsid w:val="00E14274"/>
    <w:rsid w:val="00E14F92"/>
    <w:rsid w:val="00E158E3"/>
    <w:rsid w:val="00E15D8A"/>
    <w:rsid w:val="00E162C0"/>
    <w:rsid w:val="00E16461"/>
    <w:rsid w:val="00E164D5"/>
    <w:rsid w:val="00E16582"/>
    <w:rsid w:val="00E16908"/>
    <w:rsid w:val="00E16DD0"/>
    <w:rsid w:val="00E17CD7"/>
    <w:rsid w:val="00E201A6"/>
    <w:rsid w:val="00E20C8B"/>
    <w:rsid w:val="00E21DE7"/>
    <w:rsid w:val="00E21EAE"/>
    <w:rsid w:val="00E21F52"/>
    <w:rsid w:val="00E22293"/>
    <w:rsid w:val="00E22AE2"/>
    <w:rsid w:val="00E22D93"/>
    <w:rsid w:val="00E22FCC"/>
    <w:rsid w:val="00E23E00"/>
    <w:rsid w:val="00E24E50"/>
    <w:rsid w:val="00E24F3B"/>
    <w:rsid w:val="00E25139"/>
    <w:rsid w:val="00E263CB"/>
    <w:rsid w:val="00E26C36"/>
    <w:rsid w:val="00E26D67"/>
    <w:rsid w:val="00E273D6"/>
    <w:rsid w:val="00E27A24"/>
    <w:rsid w:val="00E27A5D"/>
    <w:rsid w:val="00E27BE7"/>
    <w:rsid w:val="00E30713"/>
    <w:rsid w:val="00E30E04"/>
    <w:rsid w:val="00E316B4"/>
    <w:rsid w:val="00E324F5"/>
    <w:rsid w:val="00E3334F"/>
    <w:rsid w:val="00E3341A"/>
    <w:rsid w:val="00E3381C"/>
    <w:rsid w:val="00E33B0A"/>
    <w:rsid w:val="00E34545"/>
    <w:rsid w:val="00E34ED5"/>
    <w:rsid w:val="00E357B3"/>
    <w:rsid w:val="00E36088"/>
    <w:rsid w:val="00E368B2"/>
    <w:rsid w:val="00E36A65"/>
    <w:rsid w:val="00E37797"/>
    <w:rsid w:val="00E37B49"/>
    <w:rsid w:val="00E407C3"/>
    <w:rsid w:val="00E409BF"/>
    <w:rsid w:val="00E418E6"/>
    <w:rsid w:val="00E42940"/>
    <w:rsid w:val="00E42FAD"/>
    <w:rsid w:val="00E43030"/>
    <w:rsid w:val="00E43C9D"/>
    <w:rsid w:val="00E43D68"/>
    <w:rsid w:val="00E44751"/>
    <w:rsid w:val="00E44927"/>
    <w:rsid w:val="00E44B7E"/>
    <w:rsid w:val="00E4571B"/>
    <w:rsid w:val="00E45E0D"/>
    <w:rsid w:val="00E46040"/>
    <w:rsid w:val="00E46E80"/>
    <w:rsid w:val="00E47693"/>
    <w:rsid w:val="00E476B2"/>
    <w:rsid w:val="00E476C0"/>
    <w:rsid w:val="00E47CC8"/>
    <w:rsid w:val="00E5001F"/>
    <w:rsid w:val="00E506CE"/>
    <w:rsid w:val="00E5074C"/>
    <w:rsid w:val="00E50B65"/>
    <w:rsid w:val="00E50BA3"/>
    <w:rsid w:val="00E51C8B"/>
    <w:rsid w:val="00E51F70"/>
    <w:rsid w:val="00E52EF4"/>
    <w:rsid w:val="00E53194"/>
    <w:rsid w:val="00E542E7"/>
    <w:rsid w:val="00E5439F"/>
    <w:rsid w:val="00E545FF"/>
    <w:rsid w:val="00E5475B"/>
    <w:rsid w:val="00E54888"/>
    <w:rsid w:val="00E54A45"/>
    <w:rsid w:val="00E54B45"/>
    <w:rsid w:val="00E550D0"/>
    <w:rsid w:val="00E55173"/>
    <w:rsid w:val="00E55177"/>
    <w:rsid w:val="00E55C57"/>
    <w:rsid w:val="00E5613E"/>
    <w:rsid w:val="00E56161"/>
    <w:rsid w:val="00E56297"/>
    <w:rsid w:val="00E56530"/>
    <w:rsid w:val="00E5658B"/>
    <w:rsid w:val="00E5668C"/>
    <w:rsid w:val="00E56870"/>
    <w:rsid w:val="00E56CD0"/>
    <w:rsid w:val="00E56FF4"/>
    <w:rsid w:val="00E571F9"/>
    <w:rsid w:val="00E572E6"/>
    <w:rsid w:val="00E575FA"/>
    <w:rsid w:val="00E57A33"/>
    <w:rsid w:val="00E57D0A"/>
    <w:rsid w:val="00E57F5F"/>
    <w:rsid w:val="00E605AA"/>
    <w:rsid w:val="00E6079F"/>
    <w:rsid w:val="00E60865"/>
    <w:rsid w:val="00E60CF2"/>
    <w:rsid w:val="00E6195B"/>
    <w:rsid w:val="00E61D16"/>
    <w:rsid w:val="00E62123"/>
    <w:rsid w:val="00E62B14"/>
    <w:rsid w:val="00E62C1D"/>
    <w:rsid w:val="00E62FE0"/>
    <w:rsid w:val="00E63271"/>
    <w:rsid w:val="00E63984"/>
    <w:rsid w:val="00E63CC1"/>
    <w:rsid w:val="00E6414B"/>
    <w:rsid w:val="00E64151"/>
    <w:rsid w:val="00E64260"/>
    <w:rsid w:val="00E646E5"/>
    <w:rsid w:val="00E64944"/>
    <w:rsid w:val="00E64F78"/>
    <w:rsid w:val="00E6522E"/>
    <w:rsid w:val="00E65864"/>
    <w:rsid w:val="00E659A9"/>
    <w:rsid w:val="00E6623B"/>
    <w:rsid w:val="00E66639"/>
    <w:rsid w:val="00E66A39"/>
    <w:rsid w:val="00E674BC"/>
    <w:rsid w:val="00E67C67"/>
    <w:rsid w:val="00E70A54"/>
    <w:rsid w:val="00E70D9A"/>
    <w:rsid w:val="00E7155D"/>
    <w:rsid w:val="00E719BB"/>
    <w:rsid w:val="00E72007"/>
    <w:rsid w:val="00E720EB"/>
    <w:rsid w:val="00E721B1"/>
    <w:rsid w:val="00E7240A"/>
    <w:rsid w:val="00E72874"/>
    <w:rsid w:val="00E7299A"/>
    <w:rsid w:val="00E72DDE"/>
    <w:rsid w:val="00E7364E"/>
    <w:rsid w:val="00E73871"/>
    <w:rsid w:val="00E73AA4"/>
    <w:rsid w:val="00E73C9C"/>
    <w:rsid w:val="00E73F2B"/>
    <w:rsid w:val="00E74FF1"/>
    <w:rsid w:val="00E76069"/>
    <w:rsid w:val="00E76732"/>
    <w:rsid w:val="00E7685C"/>
    <w:rsid w:val="00E77ECA"/>
    <w:rsid w:val="00E8022C"/>
    <w:rsid w:val="00E8073F"/>
    <w:rsid w:val="00E849D1"/>
    <w:rsid w:val="00E84A38"/>
    <w:rsid w:val="00E84B8D"/>
    <w:rsid w:val="00E854FE"/>
    <w:rsid w:val="00E85E01"/>
    <w:rsid w:val="00E86553"/>
    <w:rsid w:val="00E86678"/>
    <w:rsid w:val="00E86E4E"/>
    <w:rsid w:val="00E87A4F"/>
    <w:rsid w:val="00E87C54"/>
    <w:rsid w:val="00E87D7F"/>
    <w:rsid w:val="00E87DB3"/>
    <w:rsid w:val="00E90259"/>
    <w:rsid w:val="00E90413"/>
    <w:rsid w:val="00E9069E"/>
    <w:rsid w:val="00E907F1"/>
    <w:rsid w:val="00E90B18"/>
    <w:rsid w:val="00E911AF"/>
    <w:rsid w:val="00E91BFF"/>
    <w:rsid w:val="00E926E1"/>
    <w:rsid w:val="00E92D11"/>
    <w:rsid w:val="00E92FF9"/>
    <w:rsid w:val="00E932D1"/>
    <w:rsid w:val="00E9350A"/>
    <w:rsid w:val="00E93AC7"/>
    <w:rsid w:val="00E944E8"/>
    <w:rsid w:val="00E95BB4"/>
    <w:rsid w:val="00E9673A"/>
    <w:rsid w:val="00E96791"/>
    <w:rsid w:val="00E971BC"/>
    <w:rsid w:val="00E97520"/>
    <w:rsid w:val="00E975D3"/>
    <w:rsid w:val="00E9777C"/>
    <w:rsid w:val="00E97CBC"/>
    <w:rsid w:val="00E97ECA"/>
    <w:rsid w:val="00E97F07"/>
    <w:rsid w:val="00EA0DEE"/>
    <w:rsid w:val="00EA1B2C"/>
    <w:rsid w:val="00EA205A"/>
    <w:rsid w:val="00EA26BC"/>
    <w:rsid w:val="00EA29D2"/>
    <w:rsid w:val="00EA2AA5"/>
    <w:rsid w:val="00EA2AD5"/>
    <w:rsid w:val="00EA2ECF"/>
    <w:rsid w:val="00EA37B3"/>
    <w:rsid w:val="00EA37F6"/>
    <w:rsid w:val="00EA4EDF"/>
    <w:rsid w:val="00EA52A2"/>
    <w:rsid w:val="00EA5F26"/>
    <w:rsid w:val="00EA6A27"/>
    <w:rsid w:val="00EA6F84"/>
    <w:rsid w:val="00EA762E"/>
    <w:rsid w:val="00EA7666"/>
    <w:rsid w:val="00EB0B0D"/>
    <w:rsid w:val="00EB117B"/>
    <w:rsid w:val="00EB165B"/>
    <w:rsid w:val="00EB195F"/>
    <w:rsid w:val="00EB1A26"/>
    <w:rsid w:val="00EB1ADD"/>
    <w:rsid w:val="00EB1BC9"/>
    <w:rsid w:val="00EB1E92"/>
    <w:rsid w:val="00EB2593"/>
    <w:rsid w:val="00EB296D"/>
    <w:rsid w:val="00EB2B2B"/>
    <w:rsid w:val="00EB2E52"/>
    <w:rsid w:val="00EB3E1B"/>
    <w:rsid w:val="00EB43E3"/>
    <w:rsid w:val="00EB4406"/>
    <w:rsid w:val="00EB52F3"/>
    <w:rsid w:val="00EB6174"/>
    <w:rsid w:val="00EB64CA"/>
    <w:rsid w:val="00EB6754"/>
    <w:rsid w:val="00EB6C6F"/>
    <w:rsid w:val="00EB73C0"/>
    <w:rsid w:val="00EB74BA"/>
    <w:rsid w:val="00EC02E6"/>
    <w:rsid w:val="00EC084F"/>
    <w:rsid w:val="00EC091A"/>
    <w:rsid w:val="00EC095D"/>
    <w:rsid w:val="00EC0A2A"/>
    <w:rsid w:val="00EC0C25"/>
    <w:rsid w:val="00EC12EA"/>
    <w:rsid w:val="00EC139B"/>
    <w:rsid w:val="00EC181B"/>
    <w:rsid w:val="00EC19DD"/>
    <w:rsid w:val="00EC29D8"/>
    <w:rsid w:val="00EC32F5"/>
    <w:rsid w:val="00EC4136"/>
    <w:rsid w:val="00EC465D"/>
    <w:rsid w:val="00EC5298"/>
    <w:rsid w:val="00EC5645"/>
    <w:rsid w:val="00EC617F"/>
    <w:rsid w:val="00EC71ED"/>
    <w:rsid w:val="00EC7C11"/>
    <w:rsid w:val="00ED05B8"/>
    <w:rsid w:val="00ED098A"/>
    <w:rsid w:val="00ED0C04"/>
    <w:rsid w:val="00ED0C12"/>
    <w:rsid w:val="00ED0D14"/>
    <w:rsid w:val="00ED1098"/>
    <w:rsid w:val="00ED1192"/>
    <w:rsid w:val="00ED11EC"/>
    <w:rsid w:val="00ED15A3"/>
    <w:rsid w:val="00ED1EC7"/>
    <w:rsid w:val="00ED2275"/>
    <w:rsid w:val="00ED2460"/>
    <w:rsid w:val="00ED29F9"/>
    <w:rsid w:val="00ED2FBA"/>
    <w:rsid w:val="00ED33F0"/>
    <w:rsid w:val="00ED3477"/>
    <w:rsid w:val="00ED35D5"/>
    <w:rsid w:val="00ED37B6"/>
    <w:rsid w:val="00ED3E31"/>
    <w:rsid w:val="00ED4356"/>
    <w:rsid w:val="00ED45DC"/>
    <w:rsid w:val="00ED4BAD"/>
    <w:rsid w:val="00ED4ED1"/>
    <w:rsid w:val="00ED52D2"/>
    <w:rsid w:val="00ED57E9"/>
    <w:rsid w:val="00ED581E"/>
    <w:rsid w:val="00ED5843"/>
    <w:rsid w:val="00ED5977"/>
    <w:rsid w:val="00ED5D12"/>
    <w:rsid w:val="00ED5EF9"/>
    <w:rsid w:val="00ED6D4B"/>
    <w:rsid w:val="00ED7258"/>
    <w:rsid w:val="00ED74FC"/>
    <w:rsid w:val="00ED7E20"/>
    <w:rsid w:val="00EE00BA"/>
    <w:rsid w:val="00EE0231"/>
    <w:rsid w:val="00EE023B"/>
    <w:rsid w:val="00EE060D"/>
    <w:rsid w:val="00EE0E69"/>
    <w:rsid w:val="00EE1053"/>
    <w:rsid w:val="00EE16BC"/>
    <w:rsid w:val="00EE1A01"/>
    <w:rsid w:val="00EE1C7B"/>
    <w:rsid w:val="00EE1D2D"/>
    <w:rsid w:val="00EE2646"/>
    <w:rsid w:val="00EE433A"/>
    <w:rsid w:val="00EE47F1"/>
    <w:rsid w:val="00EE4914"/>
    <w:rsid w:val="00EE5ED7"/>
    <w:rsid w:val="00EE644D"/>
    <w:rsid w:val="00EE6AC3"/>
    <w:rsid w:val="00EE6E4A"/>
    <w:rsid w:val="00EE7465"/>
    <w:rsid w:val="00EE748B"/>
    <w:rsid w:val="00EE7BD0"/>
    <w:rsid w:val="00EE7FF6"/>
    <w:rsid w:val="00EF0297"/>
    <w:rsid w:val="00EF12AD"/>
    <w:rsid w:val="00EF1DCD"/>
    <w:rsid w:val="00EF27CF"/>
    <w:rsid w:val="00EF28A4"/>
    <w:rsid w:val="00EF2ACB"/>
    <w:rsid w:val="00EF2F77"/>
    <w:rsid w:val="00EF30D5"/>
    <w:rsid w:val="00EF3E8A"/>
    <w:rsid w:val="00EF41CC"/>
    <w:rsid w:val="00EF4BD4"/>
    <w:rsid w:val="00EF552E"/>
    <w:rsid w:val="00EF5CE6"/>
    <w:rsid w:val="00EF6619"/>
    <w:rsid w:val="00EF6788"/>
    <w:rsid w:val="00EF67E1"/>
    <w:rsid w:val="00EF6812"/>
    <w:rsid w:val="00EF68C0"/>
    <w:rsid w:val="00EF693A"/>
    <w:rsid w:val="00EF6E73"/>
    <w:rsid w:val="00EF75A4"/>
    <w:rsid w:val="00EF7B2B"/>
    <w:rsid w:val="00EF7B46"/>
    <w:rsid w:val="00F00000"/>
    <w:rsid w:val="00F000B7"/>
    <w:rsid w:val="00F00351"/>
    <w:rsid w:val="00F00822"/>
    <w:rsid w:val="00F01150"/>
    <w:rsid w:val="00F017ED"/>
    <w:rsid w:val="00F019CF"/>
    <w:rsid w:val="00F02626"/>
    <w:rsid w:val="00F02839"/>
    <w:rsid w:val="00F0298D"/>
    <w:rsid w:val="00F02B25"/>
    <w:rsid w:val="00F02C6F"/>
    <w:rsid w:val="00F02F8C"/>
    <w:rsid w:val="00F02FE8"/>
    <w:rsid w:val="00F03694"/>
    <w:rsid w:val="00F041E6"/>
    <w:rsid w:val="00F044B9"/>
    <w:rsid w:val="00F05556"/>
    <w:rsid w:val="00F05B58"/>
    <w:rsid w:val="00F062D5"/>
    <w:rsid w:val="00F06E11"/>
    <w:rsid w:val="00F07553"/>
    <w:rsid w:val="00F0761B"/>
    <w:rsid w:val="00F07C57"/>
    <w:rsid w:val="00F1022E"/>
    <w:rsid w:val="00F109CE"/>
    <w:rsid w:val="00F10F17"/>
    <w:rsid w:val="00F10F85"/>
    <w:rsid w:val="00F11279"/>
    <w:rsid w:val="00F113C1"/>
    <w:rsid w:val="00F11B0C"/>
    <w:rsid w:val="00F12213"/>
    <w:rsid w:val="00F1248D"/>
    <w:rsid w:val="00F132C7"/>
    <w:rsid w:val="00F13E04"/>
    <w:rsid w:val="00F13E14"/>
    <w:rsid w:val="00F148E2"/>
    <w:rsid w:val="00F14B53"/>
    <w:rsid w:val="00F14C6A"/>
    <w:rsid w:val="00F1579C"/>
    <w:rsid w:val="00F157D9"/>
    <w:rsid w:val="00F15B28"/>
    <w:rsid w:val="00F16593"/>
    <w:rsid w:val="00F16769"/>
    <w:rsid w:val="00F1751D"/>
    <w:rsid w:val="00F2059D"/>
    <w:rsid w:val="00F20926"/>
    <w:rsid w:val="00F21956"/>
    <w:rsid w:val="00F21CE5"/>
    <w:rsid w:val="00F2251D"/>
    <w:rsid w:val="00F22A5B"/>
    <w:rsid w:val="00F23C62"/>
    <w:rsid w:val="00F23D41"/>
    <w:rsid w:val="00F24599"/>
    <w:rsid w:val="00F24C58"/>
    <w:rsid w:val="00F252EF"/>
    <w:rsid w:val="00F253AF"/>
    <w:rsid w:val="00F25420"/>
    <w:rsid w:val="00F25CB9"/>
    <w:rsid w:val="00F25F50"/>
    <w:rsid w:val="00F264ED"/>
    <w:rsid w:val="00F265A1"/>
    <w:rsid w:val="00F265C9"/>
    <w:rsid w:val="00F26D4B"/>
    <w:rsid w:val="00F26F6B"/>
    <w:rsid w:val="00F270D7"/>
    <w:rsid w:val="00F27F77"/>
    <w:rsid w:val="00F30617"/>
    <w:rsid w:val="00F30723"/>
    <w:rsid w:val="00F30D49"/>
    <w:rsid w:val="00F315F4"/>
    <w:rsid w:val="00F31C14"/>
    <w:rsid w:val="00F31DD2"/>
    <w:rsid w:val="00F31E02"/>
    <w:rsid w:val="00F322F0"/>
    <w:rsid w:val="00F32A2B"/>
    <w:rsid w:val="00F33F1E"/>
    <w:rsid w:val="00F340E5"/>
    <w:rsid w:val="00F3456F"/>
    <w:rsid w:val="00F34D70"/>
    <w:rsid w:val="00F352A0"/>
    <w:rsid w:val="00F362FB"/>
    <w:rsid w:val="00F36A9C"/>
    <w:rsid w:val="00F37111"/>
    <w:rsid w:val="00F37BB1"/>
    <w:rsid w:val="00F37E27"/>
    <w:rsid w:val="00F37F79"/>
    <w:rsid w:val="00F37FA6"/>
    <w:rsid w:val="00F40261"/>
    <w:rsid w:val="00F40297"/>
    <w:rsid w:val="00F4086A"/>
    <w:rsid w:val="00F41FEA"/>
    <w:rsid w:val="00F42636"/>
    <w:rsid w:val="00F434C1"/>
    <w:rsid w:val="00F43DCB"/>
    <w:rsid w:val="00F43EEF"/>
    <w:rsid w:val="00F43F19"/>
    <w:rsid w:val="00F43FEB"/>
    <w:rsid w:val="00F4415D"/>
    <w:rsid w:val="00F44545"/>
    <w:rsid w:val="00F44A16"/>
    <w:rsid w:val="00F457C9"/>
    <w:rsid w:val="00F4594C"/>
    <w:rsid w:val="00F46292"/>
    <w:rsid w:val="00F468A6"/>
    <w:rsid w:val="00F4712F"/>
    <w:rsid w:val="00F4723D"/>
    <w:rsid w:val="00F4726A"/>
    <w:rsid w:val="00F4728B"/>
    <w:rsid w:val="00F4743D"/>
    <w:rsid w:val="00F5010F"/>
    <w:rsid w:val="00F50512"/>
    <w:rsid w:val="00F506C3"/>
    <w:rsid w:val="00F5130D"/>
    <w:rsid w:val="00F51D08"/>
    <w:rsid w:val="00F51DEC"/>
    <w:rsid w:val="00F52318"/>
    <w:rsid w:val="00F52991"/>
    <w:rsid w:val="00F53174"/>
    <w:rsid w:val="00F536E5"/>
    <w:rsid w:val="00F53715"/>
    <w:rsid w:val="00F5402F"/>
    <w:rsid w:val="00F540FE"/>
    <w:rsid w:val="00F54236"/>
    <w:rsid w:val="00F546FD"/>
    <w:rsid w:val="00F55001"/>
    <w:rsid w:val="00F55137"/>
    <w:rsid w:val="00F56271"/>
    <w:rsid w:val="00F56BE2"/>
    <w:rsid w:val="00F57FCF"/>
    <w:rsid w:val="00F6054A"/>
    <w:rsid w:val="00F60D84"/>
    <w:rsid w:val="00F60FCC"/>
    <w:rsid w:val="00F61656"/>
    <w:rsid w:val="00F616E6"/>
    <w:rsid w:val="00F617AB"/>
    <w:rsid w:val="00F61B05"/>
    <w:rsid w:val="00F61EC5"/>
    <w:rsid w:val="00F627F9"/>
    <w:rsid w:val="00F62A15"/>
    <w:rsid w:val="00F62FB3"/>
    <w:rsid w:val="00F6322C"/>
    <w:rsid w:val="00F63473"/>
    <w:rsid w:val="00F63502"/>
    <w:rsid w:val="00F63FAF"/>
    <w:rsid w:val="00F64178"/>
    <w:rsid w:val="00F64362"/>
    <w:rsid w:val="00F647D3"/>
    <w:rsid w:val="00F6480D"/>
    <w:rsid w:val="00F649F9"/>
    <w:rsid w:val="00F64A3A"/>
    <w:rsid w:val="00F65C9A"/>
    <w:rsid w:val="00F66008"/>
    <w:rsid w:val="00F66115"/>
    <w:rsid w:val="00F66139"/>
    <w:rsid w:val="00F6704C"/>
    <w:rsid w:val="00F67412"/>
    <w:rsid w:val="00F6765A"/>
    <w:rsid w:val="00F70204"/>
    <w:rsid w:val="00F709D9"/>
    <w:rsid w:val="00F70B0B"/>
    <w:rsid w:val="00F719F6"/>
    <w:rsid w:val="00F7238A"/>
    <w:rsid w:val="00F7296B"/>
    <w:rsid w:val="00F731E6"/>
    <w:rsid w:val="00F73613"/>
    <w:rsid w:val="00F73CA0"/>
    <w:rsid w:val="00F74138"/>
    <w:rsid w:val="00F74507"/>
    <w:rsid w:val="00F74B95"/>
    <w:rsid w:val="00F74B9A"/>
    <w:rsid w:val="00F75424"/>
    <w:rsid w:val="00F75661"/>
    <w:rsid w:val="00F75D52"/>
    <w:rsid w:val="00F75E41"/>
    <w:rsid w:val="00F76E0E"/>
    <w:rsid w:val="00F76F1A"/>
    <w:rsid w:val="00F77281"/>
    <w:rsid w:val="00F7770D"/>
    <w:rsid w:val="00F77738"/>
    <w:rsid w:val="00F8122E"/>
    <w:rsid w:val="00F818DF"/>
    <w:rsid w:val="00F81AC5"/>
    <w:rsid w:val="00F81B6A"/>
    <w:rsid w:val="00F81DC4"/>
    <w:rsid w:val="00F8204F"/>
    <w:rsid w:val="00F820D4"/>
    <w:rsid w:val="00F836F7"/>
    <w:rsid w:val="00F83E9A"/>
    <w:rsid w:val="00F84364"/>
    <w:rsid w:val="00F847BD"/>
    <w:rsid w:val="00F85033"/>
    <w:rsid w:val="00F85625"/>
    <w:rsid w:val="00F85B62"/>
    <w:rsid w:val="00F87B12"/>
    <w:rsid w:val="00F87E44"/>
    <w:rsid w:val="00F87F54"/>
    <w:rsid w:val="00F90318"/>
    <w:rsid w:val="00F90725"/>
    <w:rsid w:val="00F90F85"/>
    <w:rsid w:val="00F914B3"/>
    <w:rsid w:val="00F92AA7"/>
    <w:rsid w:val="00F92BA4"/>
    <w:rsid w:val="00F931F1"/>
    <w:rsid w:val="00F9358D"/>
    <w:rsid w:val="00F93B49"/>
    <w:rsid w:val="00F93DAA"/>
    <w:rsid w:val="00F94760"/>
    <w:rsid w:val="00F94C0D"/>
    <w:rsid w:val="00F958E9"/>
    <w:rsid w:val="00F95E3B"/>
    <w:rsid w:val="00F95EF8"/>
    <w:rsid w:val="00F9707B"/>
    <w:rsid w:val="00F97131"/>
    <w:rsid w:val="00F97BC8"/>
    <w:rsid w:val="00F97E2F"/>
    <w:rsid w:val="00FA0323"/>
    <w:rsid w:val="00FA1486"/>
    <w:rsid w:val="00FA1CC6"/>
    <w:rsid w:val="00FA1F49"/>
    <w:rsid w:val="00FA209D"/>
    <w:rsid w:val="00FA339A"/>
    <w:rsid w:val="00FA35D6"/>
    <w:rsid w:val="00FA3872"/>
    <w:rsid w:val="00FA4A6F"/>
    <w:rsid w:val="00FA5096"/>
    <w:rsid w:val="00FA53AB"/>
    <w:rsid w:val="00FA59EA"/>
    <w:rsid w:val="00FA5A28"/>
    <w:rsid w:val="00FA6509"/>
    <w:rsid w:val="00FA71FA"/>
    <w:rsid w:val="00FA79ED"/>
    <w:rsid w:val="00FA7A27"/>
    <w:rsid w:val="00FA7BA1"/>
    <w:rsid w:val="00FA7D55"/>
    <w:rsid w:val="00FA7E06"/>
    <w:rsid w:val="00FA7F5C"/>
    <w:rsid w:val="00FB02F1"/>
    <w:rsid w:val="00FB17E0"/>
    <w:rsid w:val="00FB1856"/>
    <w:rsid w:val="00FB1D71"/>
    <w:rsid w:val="00FB1E82"/>
    <w:rsid w:val="00FB30D8"/>
    <w:rsid w:val="00FB31E0"/>
    <w:rsid w:val="00FB335A"/>
    <w:rsid w:val="00FB34E0"/>
    <w:rsid w:val="00FB36DC"/>
    <w:rsid w:val="00FB3D04"/>
    <w:rsid w:val="00FB44E3"/>
    <w:rsid w:val="00FB467B"/>
    <w:rsid w:val="00FB5226"/>
    <w:rsid w:val="00FB53EB"/>
    <w:rsid w:val="00FB5B12"/>
    <w:rsid w:val="00FB62D7"/>
    <w:rsid w:val="00FB68C7"/>
    <w:rsid w:val="00FB6A05"/>
    <w:rsid w:val="00FB6BBE"/>
    <w:rsid w:val="00FB6F3B"/>
    <w:rsid w:val="00FB7596"/>
    <w:rsid w:val="00FB76FF"/>
    <w:rsid w:val="00FB7B3E"/>
    <w:rsid w:val="00FB7B95"/>
    <w:rsid w:val="00FC0598"/>
    <w:rsid w:val="00FC085A"/>
    <w:rsid w:val="00FC1257"/>
    <w:rsid w:val="00FC13C9"/>
    <w:rsid w:val="00FC143D"/>
    <w:rsid w:val="00FC29F4"/>
    <w:rsid w:val="00FC3672"/>
    <w:rsid w:val="00FC3FCF"/>
    <w:rsid w:val="00FC412A"/>
    <w:rsid w:val="00FC423C"/>
    <w:rsid w:val="00FC450A"/>
    <w:rsid w:val="00FC4950"/>
    <w:rsid w:val="00FC4E61"/>
    <w:rsid w:val="00FC525E"/>
    <w:rsid w:val="00FC5A4B"/>
    <w:rsid w:val="00FC60BC"/>
    <w:rsid w:val="00FC61BD"/>
    <w:rsid w:val="00FC6312"/>
    <w:rsid w:val="00FC6D3E"/>
    <w:rsid w:val="00FC7402"/>
    <w:rsid w:val="00FD00CD"/>
    <w:rsid w:val="00FD00E2"/>
    <w:rsid w:val="00FD0109"/>
    <w:rsid w:val="00FD01F7"/>
    <w:rsid w:val="00FD0371"/>
    <w:rsid w:val="00FD0789"/>
    <w:rsid w:val="00FD088B"/>
    <w:rsid w:val="00FD159B"/>
    <w:rsid w:val="00FD28A7"/>
    <w:rsid w:val="00FD2DE7"/>
    <w:rsid w:val="00FD2F2D"/>
    <w:rsid w:val="00FD3FAE"/>
    <w:rsid w:val="00FD6AC2"/>
    <w:rsid w:val="00FD7BCF"/>
    <w:rsid w:val="00FD7BDF"/>
    <w:rsid w:val="00FD7E46"/>
    <w:rsid w:val="00FE06A0"/>
    <w:rsid w:val="00FE0CEA"/>
    <w:rsid w:val="00FE1C61"/>
    <w:rsid w:val="00FE1F11"/>
    <w:rsid w:val="00FE20D5"/>
    <w:rsid w:val="00FE21DB"/>
    <w:rsid w:val="00FE2216"/>
    <w:rsid w:val="00FE2255"/>
    <w:rsid w:val="00FE2A87"/>
    <w:rsid w:val="00FE2D82"/>
    <w:rsid w:val="00FE3071"/>
    <w:rsid w:val="00FE354A"/>
    <w:rsid w:val="00FE36B6"/>
    <w:rsid w:val="00FE3A52"/>
    <w:rsid w:val="00FE423D"/>
    <w:rsid w:val="00FE445A"/>
    <w:rsid w:val="00FE4497"/>
    <w:rsid w:val="00FE4C9B"/>
    <w:rsid w:val="00FE4DCC"/>
    <w:rsid w:val="00FE529D"/>
    <w:rsid w:val="00FE5BD7"/>
    <w:rsid w:val="00FE5E19"/>
    <w:rsid w:val="00FE6068"/>
    <w:rsid w:val="00FE6134"/>
    <w:rsid w:val="00FE72D9"/>
    <w:rsid w:val="00FE74DB"/>
    <w:rsid w:val="00FE7501"/>
    <w:rsid w:val="00FE77E7"/>
    <w:rsid w:val="00FF039D"/>
    <w:rsid w:val="00FF04E1"/>
    <w:rsid w:val="00FF04EE"/>
    <w:rsid w:val="00FF04F7"/>
    <w:rsid w:val="00FF148A"/>
    <w:rsid w:val="00FF1591"/>
    <w:rsid w:val="00FF1C2E"/>
    <w:rsid w:val="00FF2790"/>
    <w:rsid w:val="00FF2DB3"/>
    <w:rsid w:val="00FF31EA"/>
    <w:rsid w:val="00FF351B"/>
    <w:rsid w:val="00FF3C1C"/>
    <w:rsid w:val="00FF40D4"/>
    <w:rsid w:val="00FF416F"/>
    <w:rsid w:val="00FF49C9"/>
    <w:rsid w:val="00FF4D12"/>
    <w:rsid w:val="00FF5218"/>
    <w:rsid w:val="00FF6301"/>
    <w:rsid w:val="00FF75B4"/>
    <w:rsid w:val="00FF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73E5E9"/>
  <w15:docId w15:val="{935A0E1E-71CA-4AC0-8FC4-70D00C26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654"/>
    <w:pPr>
      <w:spacing w:after="200" w:line="276" w:lineRule="auto"/>
    </w:pPr>
    <w:rPr>
      <w:rFonts w:ascii="Arial" w:hAnsi="Arial"/>
      <w:sz w:val="22"/>
      <w:szCs w:val="22"/>
    </w:rPr>
  </w:style>
  <w:style w:type="paragraph" w:styleId="Ttol1">
    <w:name w:val="heading 1"/>
    <w:basedOn w:val="Normal"/>
    <w:next w:val="Normal"/>
    <w:link w:val="Ttol1Car"/>
    <w:autoRedefine/>
    <w:qFormat/>
    <w:rsid w:val="007E235A"/>
    <w:pPr>
      <w:keepNext/>
      <w:pBdr>
        <w:bottom w:val="single" w:sz="4" w:space="1" w:color="auto"/>
      </w:pBdr>
      <w:tabs>
        <w:tab w:val="right" w:pos="8504"/>
      </w:tabs>
      <w:spacing w:after="0" w:line="240" w:lineRule="auto"/>
      <w:jc w:val="both"/>
      <w:outlineLvl w:val="0"/>
    </w:pPr>
    <w:rPr>
      <w:b/>
      <w:bCs/>
      <w:snapToGrid w:val="0"/>
      <w:szCs w:val="20"/>
      <w:lang w:eastAsia="es-ES"/>
    </w:rPr>
  </w:style>
  <w:style w:type="paragraph" w:styleId="Ttol2">
    <w:name w:val="heading 2"/>
    <w:basedOn w:val="Normal"/>
    <w:next w:val="Normal"/>
    <w:link w:val="Ttol2Car"/>
    <w:unhideWhenUsed/>
    <w:qFormat/>
    <w:rsid w:val="00862399"/>
    <w:pPr>
      <w:keepNext/>
      <w:spacing w:after="0" w:line="240" w:lineRule="auto"/>
      <w:jc w:val="both"/>
      <w:outlineLvl w:val="1"/>
    </w:pPr>
    <w:rPr>
      <w:b/>
      <w:bCs/>
      <w:iCs/>
      <w:snapToGrid w:val="0"/>
      <w:szCs w:val="28"/>
      <w:lang w:eastAsia="es-ES"/>
    </w:rPr>
  </w:style>
  <w:style w:type="paragraph" w:styleId="Ttol3">
    <w:name w:val="heading 3"/>
    <w:basedOn w:val="Normal"/>
    <w:next w:val="Normal"/>
    <w:link w:val="Ttol3Car"/>
    <w:qFormat/>
    <w:rsid w:val="004A50BB"/>
    <w:pPr>
      <w:keepNext/>
      <w:pBdr>
        <w:bottom w:val="single" w:sz="4" w:space="1" w:color="auto"/>
      </w:pBdr>
      <w:spacing w:after="0" w:line="240" w:lineRule="auto"/>
      <w:jc w:val="both"/>
      <w:outlineLvl w:val="2"/>
    </w:pPr>
    <w:rPr>
      <w:b/>
      <w:bCs/>
      <w:iCs/>
      <w:noProof/>
      <w:sz w:val="24"/>
      <w:szCs w:val="24"/>
      <w:lang w:eastAsia="es-ES"/>
    </w:rPr>
  </w:style>
  <w:style w:type="paragraph" w:styleId="Ttol4">
    <w:name w:val="heading 4"/>
    <w:basedOn w:val="Normal"/>
    <w:next w:val="Normal"/>
    <w:link w:val="Ttol4Car"/>
    <w:qFormat/>
    <w:rsid w:val="001A3717"/>
    <w:pPr>
      <w:keepNext/>
      <w:spacing w:after="0" w:line="240" w:lineRule="auto"/>
      <w:jc w:val="both"/>
      <w:outlineLvl w:val="3"/>
    </w:pPr>
    <w:rPr>
      <w:i/>
      <w:iCs/>
      <w:noProof/>
      <w:sz w:val="24"/>
      <w:szCs w:val="24"/>
      <w:u w:val="single"/>
      <w:lang w:eastAsia="es-ES"/>
    </w:rPr>
  </w:style>
  <w:style w:type="paragraph" w:styleId="Ttol5">
    <w:name w:val="heading 5"/>
    <w:basedOn w:val="Normal"/>
    <w:next w:val="Normal"/>
    <w:link w:val="Ttol5Car"/>
    <w:qFormat/>
    <w:rsid w:val="001A3717"/>
    <w:pPr>
      <w:keepNext/>
      <w:spacing w:after="0" w:line="240" w:lineRule="auto"/>
      <w:jc w:val="both"/>
      <w:outlineLvl w:val="4"/>
    </w:pPr>
    <w:rPr>
      <w:rFonts w:ascii="Helvetica" w:hAnsi="Helvetica"/>
      <w:b/>
      <w:bCs/>
      <w:noProof/>
      <w:sz w:val="24"/>
      <w:szCs w:val="24"/>
      <w:lang w:eastAsia="es-ES"/>
    </w:rPr>
  </w:style>
  <w:style w:type="paragraph" w:styleId="Ttol6">
    <w:name w:val="heading 6"/>
    <w:basedOn w:val="Normal"/>
    <w:next w:val="Normal"/>
    <w:link w:val="Ttol6Car"/>
    <w:qFormat/>
    <w:rsid w:val="001A3717"/>
    <w:pPr>
      <w:keepNext/>
      <w:spacing w:after="0" w:line="240" w:lineRule="auto"/>
      <w:outlineLvl w:val="5"/>
    </w:pPr>
    <w:rPr>
      <w:rFonts w:ascii="Helvetica" w:hAnsi="Helvetica" w:cs="Arial"/>
      <w:b/>
      <w:color w:val="000000"/>
      <w:sz w:val="28"/>
      <w:szCs w:val="28"/>
      <w:u w:val="single"/>
      <w:lang w:eastAsia="es-ES"/>
    </w:rPr>
  </w:style>
  <w:style w:type="paragraph" w:styleId="Ttol7">
    <w:name w:val="heading 7"/>
    <w:basedOn w:val="Normal"/>
    <w:next w:val="Normal"/>
    <w:link w:val="Ttol7Car"/>
    <w:qFormat/>
    <w:rsid w:val="001A3717"/>
    <w:pPr>
      <w:keepNext/>
      <w:spacing w:after="0" w:line="240" w:lineRule="auto"/>
      <w:jc w:val="both"/>
      <w:outlineLvl w:val="6"/>
    </w:pPr>
    <w:rPr>
      <w:rFonts w:ascii="Helvetica" w:hAnsi="Helvetica" w:cs="Arial"/>
      <w:b/>
      <w:bCs/>
      <w:color w:val="000000"/>
      <w:sz w:val="28"/>
      <w:szCs w:val="28"/>
      <w:u w:val="single"/>
      <w:lang w:eastAsia="es-ES"/>
    </w:rPr>
  </w:style>
  <w:style w:type="paragraph" w:styleId="Ttol8">
    <w:name w:val="heading 8"/>
    <w:basedOn w:val="Normal"/>
    <w:next w:val="Normal"/>
    <w:link w:val="Ttol8Car"/>
    <w:qFormat/>
    <w:rsid w:val="001A3717"/>
    <w:pPr>
      <w:keepNext/>
      <w:spacing w:after="0" w:line="240" w:lineRule="auto"/>
      <w:ind w:left="2124" w:hanging="2124"/>
      <w:jc w:val="both"/>
      <w:outlineLvl w:val="7"/>
    </w:pPr>
    <w:rPr>
      <w:rFonts w:ascii="Helvetica" w:hAnsi="Helvetica" w:cs="Arial"/>
      <w:b/>
      <w:bCs/>
      <w:color w:val="000000"/>
      <w:sz w:val="24"/>
      <w:szCs w:val="24"/>
      <w:u w:val="single"/>
      <w:lang w:eastAsia="es-ES"/>
    </w:rPr>
  </w:style>
  <w:style w:type="paragraph" w:styleId="Ttol9">
    <w:name w:val="heading 9"/>
    <w:basedOn w:val="Normal"/>
    <w:next w:val="Normal"/>
    <w:link w:val="Ttol9Car"/>
    <w:qFormat/>
    <w:rsid w:val="001A3717"/>
    <w:pPr>
      <w:keepNext/>
      <w:spacing w:after="0" w:line="240" w:lineRule="auto"/>
      <w:jc w:val="both"/>
      <w:outlineLvl w:val="8"/>
    </w:pPr>
    <w:rPr>
      <w:rFonts w:ascii="Helvetica" w:hAnsi="Helvetica" w:cs="Arial"/>
      <w:b/>
      <w:bCs/>
      <w:i/>
      <w:iCs/>
      <w:color w:val="000000"/>
      <w:sz w:val="24"/>
      <w:szCs w:val="24"/>
      <w:u w:val="single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aliases w:val="INDEX- PLEC Car"/>
    <w:basedOn w:val="Tipusdelletraperdefectedelpargraf"/>
    <w:link w:val="Capalera"/>
    <w:uiPriority w:val="99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nhideWhenUsed/>
    <w:rsid w:val="00BB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Tipusdelletraperdefectedelpargraf"/>
    <w:link w:val="Ttol1"/>
    <w:rsid w:val="007E235A"/>
    <w:rPr>
      <w:rFonts w:ascii="Arial" w:hAnsi="Arial"/>
      <w:b/>
      <w:bCs/>
      <w:snapToGrid w:val="0"/>
      <w:sz w:val="22"/>
      <w:lang w:eastAsia="es-ES"/>
    </w:rPr>
  </w:style>
  <w:style w:type="character" w:customStyle="1" w:styleId="Ttol2Car">
    <w:name w:val="Títol 2 Car"/>
    <w:basedOn w:val="Tipusdelletraperdefectedelpargraf"/>
    <w:link w:val="Ttol2"/>
    <w:rsid w:val="00862399"/>
    <w:rPr>
      <w:rFonts w:ascii="Arial" w:hAnsi="Arial"/>
      <w:b/>
      <w:bCs/>
      <w:iCs/>
      <w:snapToGrid w:val="0"/>
      <w:sz w:val="22"/>
      <w:szCs w:val="28"/>
      <w:lang w:eastAsia="es-ES"/>
    </w:rPr>
  </w:style>
  <w:style w:type="numbering" w:customStyle="1" w:styleId="Sensellista1">
    <w:name w:val="Sense llista1"/>
    <w:next w:val="Sensellista"/>
    <w:uiPriority w:val="99"/>
    <w:semiHidden/>
    <w:unhideWhenUsed/>
    <w:rsid w:val="00871E4A"/>
  </w:style>
  <w:style w:type="paragraph" w:styleId="Textindependent">
    <w:name w:val="Body Text"/>
    <w:basedOn w:val="Normal"/>
    <w:link w:val="TextindependentCar"/>
    <w:rsid w:val="00871E4A"/>
    <w:pPr>
      <w:spacing w:after="0" w:line="240" w:lineRule="auto"/>
      <w:jc w:val="both"/>
    </w:pPr>
    <w:rPr>
      <w:snapToGrid w:val="0"/>
      <w:sz w:val="23"/>
      <w:szCs w:val="20"/>
      <w:lang w:val="es-ES" w:eastAsia="es-ES"/>
    </w:rPr>
  </w:style>
  <w:style w:type="character" w:customStyle="1" w:styleId="TextindependentCar">
    <w:name w:val="Text independent Car"/>
    <w:basedOn w:val="Tipusdelletraperdefectedelpargraf"/>
    <w:link w:val="Textindependent"/>
    <w:uiPriority w:val="99"/>
    <w:rsid w:val="00871E4A"/>
    <w:rPr>
      <w:rFonts w:ascii="Arial" w:hAnsi="Arial"/>
      <w:snapToGrid w:val="0"/>
      <w:sz w:val="23"/>
      <w:lang w:val="es-ES" w:eastAsia="es-ES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after="0" w:line="264" w:lineRule="auto"/>
      <w:ind w:left="720"/>
      <w:jc w:val="both"/>
    </w:pPr>
    <w:rPr>
      <w:i/>
      <w:iCs/>
      <w:szCs w:val="20"/>
      <w:lang w:eastAsia="es-ES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rsid w:val="00871E4A"/>
    <w:rPr>
      <w:rFonts w:ascii="Arial" w:hAnsi="Arial"/>
      <w:i/>
      <w:iCs/>
      <w:sz w:val="22"/>
      <w:lang w:eastAsia="es-ES"/>
    </w:rPr>
  </w:style>
  <w:style w:type="paragraph" w:styleId="Textindependent2">
    <w:name w:val="Body Text 2"/>
    <w:basedOn w:val="Normal"/>
    <w:link w:val="Textindependent2Car"/>
    <w:uiPriority w:val="99"/>
    <w:rsid w:val="00871E4A"/>
    <w:pPr>
      <w:spacing w:after="120" w:line="48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871E4A"/>
    <w:rPr>
      <w:rFonts w:ascii="Times New Roman" w:hAnsi="Times New Roman"/>
      <w:sz w:val="24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es-ES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rsid w:val="00871E4A"/>
    <w:rPr>
      <w:rFonts w:ascii="Times New Roman" w:hAnsi="Times New Roman"/>
      <w:sz w:val="24"/>
      <w:szCs w:val="24"/>
      <w:lang w:eastAsia="es-ES"/>
    </w:rPr>
  </w:style>
  <w:style w:type="paragraph" w:styleId="Textdenotaapeudepgina">
    <w:name w:val="footnote text"/>
    <w:basedOn w:val="Normal"/>
    <w:link w:val="TextdenotaapeudepginaCar"/>
    <w:semiHidden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871E4A"/>
    <w:rPr>
      <w:rFonts w:ascii="Times New Roman" w:hAnsi="Times New Roman"/>
      <w:lang w:eastAsia="es-ES"/>
    </w:rPr>
  </w:style>
  <w:style w:type="character" w:styleId="Refernciadenotaapeudepgina">
    <w:name w:val="footnote reference"/>
    <w:semiHidden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character" w:customStyle="1" w:styleId="Textindependent3Car">
    <w:name w:val="Text independent 3 Car"/>
    <w:basedOn w:val="Tipusdelletraperdefectedelpargraf"/>
    <w:link w:val="Textindependent3"/>
    <w:rsid w:val="00871E4A"/>
    <w:rPr>
      <w:rFonts w:ascii="Times New Roman" w:hAnsi="Times New Roman"/>
      <w:sz w:val="16"/>
      <w:szCs w:val="16"/>
      <w:lang w:eastAsia="es-ES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character" w:styleId="Enllavisitat">
    <w:name w:val="FollowedHyperlink"/>
    <w:rsid w:val="00871E4A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styleId="Pargrafdellista">
    <w:name w:val="List Paragraph"/>
    <w:aliases w:val="List 1&quot; Tabbed,HEADING 3a"/>
    <w:basedOn w:val="Normal"/>
    <w:link w:val="PargrafdellistaCar"/>
    <w:uiPriority w:val="34"/>
    <w:qFormat/>
    <w:rsid w:val="00871E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customStyle="1" w:styleId="Pargrafdellista2">
    <w:name w:val="Paràgraf de llista2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871E4A"/>
    <w:rPr>
      <w:rFonts w:ascii="Times New Roman" w:hAnsi="Times New Roman"/>
      <w:lang w:eastAsia="es-ES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Tipusdelletraperdefectedelpargraf"/>
    <w:rsid w:val="00636170"/>
    <w:rPr>
      <w:color w:val="FF0000"/>
    </w:rPr>
  </w:style>
  <w:style w:type="character" w:styleId="Refernciadecomentari">
    <w:name w:val="annotation reference"/>
    <w:basedOn w:val="Tipusdelletraperdefectedelpargraf"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nhideWhenUsed/>
    <w:rsid w:val="0071738A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8C6AF8"/>
    <w:pPr>
      <w:tabs>
        <w:tab w:val="right" w:leader="dot" w:pos="8494"/>
      </w:tabs>
      <w:spacing w:before="240" w:after="240" w:line="240" w:lineRule="auto"/>
    </w:pPr>
    <w:rPr>
      <w:rFonts w:ascii="Calibri" w:hAnsi="Calibri" w:cs="Calibri"/>
      <w:b/>
      <w:noProof/>
    </w:rPr>
  </w:style>
  <w:style w:type="paragraph" w:styleId="IDC2">
    <w:name w:val="toc 2"/>
    <w:basedOn w:val="Normal"/>
    <w:next w:val="Normal"/>
    <w:autoRedefine/>
    <w:uiPriority w:val="39"/>
    <w:unhideWhenUsed/>
    <w:rsid w:val="006F4B55"/>
    <w:pPr>
      <w:spacing w:after="100"/>
      <w:ind w:left="220"/>
    </w:pPr>
  </w:style>
  <w:style w:type="paragraph" w:customStyle="1" w:styleId="Textindependent21">
    <w:name w:val="Text independent 21"/>
    <w:basedOn w:val="Normal"/>
    <w:rsid w:val="00FA7E06"/>
    <w:pPr>
      <w:suppressAutoHyphens/>
      <w:spacing w:after="0" w:line="240" w:lineRule="auto"/>
      <w:jc w:val="both"/>
    </w:pPr>
    <w:rPr>
      <w:rFonts w:ascii="Helvetica*" w:hAnsi="Helvetica*" w:cs="Arial"/>
      <w:color w:val="000000"/>
      <w:sz w:val="24"/>
      <w:szCs w:val="24"/>
      <w:lang w:eastAsia="ar-SA"/>
    </w:rPr>
  </w:style>
  <w:style w:type="table" w:styleId="Taulaambquadrcula">
    <w:name w:val="Table Grid"/>
    <w:basedOn w:val="Taulanormal"/>
    <w:uiPriority w:val="59"/>
    <w:rsid w:val="005B254C"/>
    <w:rPr>
      <w:rFonts w:ascii="Times New Roman" w:hAnsi="Times New Roman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3Car">
    <w:name w:val="Títol 3 Car"/>
    <w:basedOn w:val="Tipusdelletraperdefectedelpargraf"/>
    <w:link w:val="Ttol3"/>
    <w:rsid w:val="004A50BB"/>
    <w:rPr>
      <w:rFonts w:ascii="Arial" w:hAnsi="Arial"/>
      <w:b/>
      <w:bCs/>
      <w:iCs/>
      <w:noProof/>
      <w:sz w:val="24"/>
      <w:szCs w:val="24"/>
      <w:lang w:eastAsia="es-ES"/>
    </w:rPr>
  </w:style>
  <w:style w:type="character" w:customStyle="1" w:styleId="Ttol4Car">
    <w:name w:val="Títol 4 Car"/>
    <w:basedOn w:val="Tipusdelletraperdefectedelpargraf"/>
    <w:link w:val="Ttol4"/>
    <w:rsid w:val="001A3717"/>
    <w:rPr>
      <w:rFonts w:ascii="Arial" w:hAnsi="Arial"/>
      <w:i/>
      <w:iCs/>
      <w:noProof/>
      <w:sz w:val="24"/>
      <w:szCs w:val="24"/>
      <w:u w:val="single"/>
      <w:lang w:eastAsia="es-ES"/>
    </w:rPr>
  </w:style>
  <w:style w:type="character" w:customStyle="1" w:styleId="Ttol5Car">
    <w:name w:val="Títol 5 Car"/>
    <w:basedOn w:val="Tipusdelletraperdefectedelpargraf"/>
    <w:link w:val="Ttol5"/>
    <w:rsid w:val="001A3717"/>
    <w:rPr>
      <w:rFonts w:ascii="Helvetica" w:hAnsi="Helvetica"/>
      <w:b/>
      <w:bCs/>
      <w:noProof/>
      <w:sz w:val="24"/>
      <w:szCs w:val="24"/>
      <w:lang w:eastAsia="es-ES"/>
    </w:rPr>
  </w:style>
  <w:style w:type="character" w:customStyle="1" w:styleId="Ttol6Car">
    <w:name w:val="Títol 6 Car"/>
    <w:basedOn w:val="Tipusdelletraperdefectedelpargraf"/>
    <w:link w:val="Ttol6"/>
    <w:rsid w:val="001A3717"/>
    <w:rPr>
      <w:rFonts w:ascii="Helvetica" w:hAnsi="Helvetica" w:cs="Arial"/>
      <w:b/>
      <w:color w:val="000000"/>
      <w:sz w:val="28"/>
      <w:szCs w:val="28"/>
      <w:u w:val="single"/>
      <w:lang w:eastAsia="es-ES"/>
    </w:rPr>
  </w:style>
  <w:style w:type="character" w:customStyle="1" w:styleId="Ttol7Car">
    <w:name w:val="Títol 7 Car"/>
    <w:basedOn w:val="Tipusdelletraperdefectedelpargraf"/>
    <w:link w:val="Ttol7"/>
    <w:rsid w:val="001A3717"/>
    <w:rPr>
      <w:rFonts w:ascii="Helvetica" w:hAnsi="Helvetica" w:cs="Arial"/>
      <w:b/>
      <w:bCs/>
      <w:color w:val="000000"/>
      <w:sz w:val="28"/>
      <w:szCs w:val="28"/>
      <w:u w:val="single"/>
      <w:lang w:eastAsia="es-ES"/>
    </w:rPr>
  </w:style>
  <w:style w:type="character" w:customStyle="1" w:styleId="Ttol8Car">
    <w:name w:val="Títol 8 Car"/>
    <w:basedOn w:val="Tipusdelletraperdefectedelpargraf"/>
    <w:link w:val="Ttol8"/>
    <w:rsid w:val="001A3717"/>
    <w:rPr>
      <w:rFonts w:ascii="Helvetica" w:hAnsi="Helvetica" w:cs="Arial"/>
      <w:b/>
      <w:bCs/>
      <w:color w:val="000000"/>
      <w:sz w:val="24"/>
      <w:szCs w:val="24"/>
      <w:u w:val="single"/>
      <w:lang w:eastAsia="es-ES"/>
    </w:rPr>
  </w:style>
  <w:style w:type="character" w:customStyle="1" w:styleId="Ttol9Car">
    <w:name w:val="Títol 9 Car"/>
    <w:basedOn w:val="Tipusdelletraperdefectedelpargraf"/>
    <w:link w:val="Ttol9"/>
    <w:rsid w:val="001A3717"/>
    <w:rPr>
      <w:rFonts w:ascii="Helvetica" w:hAnsi="Helvetica" w:cs="Arial"/>
      <w:b/>
      <w:bCs/>
      <w:i/>
      <w:iCs/>
      <w:color w:val="000000"/>
      <w:sz w:val="24"/>
      <w:szCs w:val="24"/>
      <w:u w:val="single"/>
      <w:lang w:eastAsia="es-ES"/>
    </w:rPr>
  </w:style>
  <w:style w:type="paragraph" w:customStyle="1" w:styleId="Prrafodelista2">
    <w:name w:val="Párrafo de lista2"/>
    <w:basedOn w:val="Normal"/>
    <w:uiPriority w:val="34"/>
    <w:qFormat/>
    <w:rsid w:val="001A3717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paragraph" w:styleId="Mapadeldocument">
    <w:name w:val="Document Map"/>
    <w:basedOn w:val="Normal"/>
    <w:link w:val="MapadeldocumentCar"/>
    <w:semiHidden/>
    <w:rsid w:val="001A3717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es-ES"/>
    </w:rPr>
  </w:style>
  <w:style w:type="character" w:customStyle="1" w:styleId="MapadeldocumentCar">
    <w:name w:val="Mapa del document Car"/>
    <w:basedOn w:val="Tipusdelletraperdefectedelpargraf"/>
    <w:link w:val="Mapadeldocument"/>
    <w:semiHidden/>
    <w:rsid w:val="001A3717"/>
    <w:rPr>
      <w:rFonts w:ascii="Tahoma" w:hAnsi="Tahoma" w:cs="Tahoma"/>
      <w:shd w:val="clear" w:color="auto" w:fill="000080"/>
      <w:lang w:eastAsia="es-ES"/>
    </w:rPr>
  </w:style>
  <w:style w:type="paragraph" w:customStyle="1" w:styleId="Prrafodelista3">
    <w:name w:val="Párrafo de lista3"/>
    <w:basedOn w:val="Normal"/>
    <w:uiPriority w:val="99"/>
    <w:rsid w:val="001A3717"/>
    <w:pPr>
      <w:spacing w:after="0" w:line="240" w:lineRule="auto"/>
      <w:ind w:left="720"/>
    </w:pPr>
    <w:rPr>
      <w:rFonts w:ascii="Times New Roman" w:hAnsi="Times New Roman"/>
      <w:sz w:val="24"/>
      <w:szCs w:val="24"/>
      <w:lang w:eastAsia="es-ES"/>
    </w:rPr>
  </w:style>
  <w:style w:type="paragraph" w:customStyle="1" w:styleId="CM71">
    <w:name w:val="CM71"/>
    <w:basedOn w:val="Default"/>
    <w:next w:val="Default"/>
    <w:rsid w:val="001A3717"/>
    <w:pPr>
      <w:widowControl w:val="0"/>
      <w:spacing w:after="273"/>
    </w:pPr>
    <w:rPr>
      <w:color w:val="auto"/>
      <w:lang w:val="es-ES" w:eastAsia="es-ES"/>
    </w:rPr>
  </w:style>
  <w:style w:type="paragraph" w:customStyle="1" w:styleId="CM73">
    <w:name w:val="CM73"/>
    <w:basedOn w:val="Default"/>
    <w:next w:val="Default"/>
    <w:rsid w:val="001A3717"/>
    <w:pPr>
      <w:widowControl w:val="0"/>
      <w:spacing w:after="430"/>
    </w:pPr>
    <w:rPr>
      <w:color w:val="auto"/>
      <w:lang w:val="es-ES" w:eastAsia="es-ES"/>
    </w:rPr>
  </w:style>
  <w:style w:type="character" w:customStyle="1" w:styleId="apple-converted-space">
    <w:name w:val="apple-converted-space"/>
    <w:basedOn w:val="Tipusdelletraperdefectedelpargraf"/>
    <w:rsid w:val="00471C29"/>
  </w:style>
  <w:style w:type="character" w:styleId="mfasi">
    <w:name w:val="Emphasis"/>
    <w:basedOn w:val="Tipusdelletraperdefectedelpargraf"/>
    <w:uiPriority w:val="20"/>
    <w:qFormat/>
    <w:rsid w:val="00CE0C60"/>
    <w:rPr>
      <w:i/>
      <w:iCs/>
    </w:rPr>
  </w:style>
  <w:style w:type="paragraph" w:styleId="IDC3">
    <w:name w:val="toc 3"/>
    <w:basedOn w:val="Normal"/>
    <w:next w:val="Normal"/>
    <w:autoRedefine/>
    <w:uiPriority w:val="39"/>
    <w:unhideWhenUsed/>
    <w:rsid w:val="00FB5226"/>
    <w:pPr>
      <w:spacing w:after="100"/>
      <w:ind w:left="440"/>
    </w:pPr>
  </w:style>
  <w:style w:type="character" w:customStyle="1" w:styleId="st1">
    <w:name w:val="st1"/>
    <w:basedOn w:val="Tipusdelletraperdefectedelpargraf"/>
    <w:rsid w:val="00AC445B"/>
  </w:style>
  <w:style w:type="character" w:styleId="Textdelcontenidor">
    <w:name w:val="Placeholder Text"/>
    <w:basedOn w:val="Tipusdelletraperdefectedelpargraf"/>
    <w:uiPriority w:val="99"/>
    <w:semiHidden/>
    <w:rsid w:val="00A33671"/>
    <w:rPr>
      <w:color w:val="808080"/>
    </w:rPr>
  </w:style>
  <w:style w:type="character" w:customStyle="1" w:styleId="tranfield">
    <w:name w:val="tran_field"/>
    <w:basedOn w:val="Tipusdelletraperdefectedelpargraf"/>
    <w:rsid w:val="00F77281"/>
  </w:style>
  <w:style w:type="character" w:customStyle="1" w:styleId="body">
    <w:name w:val="body"/>
    <w:basedOn w:val="Tipusdelletraperdefectedelpargraf"/>
    <w:rsid w:val="00986136"/>
  </w:style>
  <w:style w:type="character" w:customStyle="1" w:styleId="tagline">
    <w:name w:val="tagline"/>
    <w:basedOn w:val="Tipusdelletraperdefectedelpargraf"/>
    <w:rsid w:val="00986136"/>
  </w:style>
  <w:style w:type="character" w:customStyle="1" w:styleId="tip">
    <w:name w:val="tip"/>
    <w:basedOn w:val="Tipusdelletraperdefectedelpargraf"/>
    <w:rsid w:val="00986136"/>
  </w:style>
  <w:style w:type="character" w:customStyle="1" w:styleId="italic">
    <w:name w:val="italic"/>
    <w:basedOn w:val="Tipusdelletraperdefectedelpargraf"/>
    <w:rsid w:val="00986136"/>
  </w:style>
  <w:style w:type="character" w:customStyle="1" w:styleId="PargrafdellistaCar">
    <w:name w:val="Paràgraf de llista Car"/>
    <w:aliases w:val="List 1&quot; Tabbed Car,HEADING 3a Car"/>
    <w:link w:val="Pargrafdellista"/>
    <w:uiPriority w:val="34"/>
    <w:rsid w:val="00A11B0A"/>
    <w:rPr>
      <w:rFonts w:ascii="Times New Roman" w:hAnsi="Times New Roman"/>
      <w:sz w:val="24"/>
      <w:szCs w:val="24"/>
      <w:lang w:eastAsia="es-ES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B543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rsid w:val="00B543D7"/>
    <w:rPr>
      <w:rFonts w:ascii="Courier New" w:hAnsi="Courier New" w:cs="Courier New"/>
    </w:rPr>
  </w:style>
  <w:style w:type="character" w:customStyle="1" w:styleId="y2iqfc">
    <w:name w:val="y2iqfc"/>
    <w:basedOn w:val="Tipusdelletraperdefectedelpargraf"/>
    <w:rsid w:val="00B543D7"/>
  </w:style>
  <w:style w:type="paragraph" w:styleId="NormalWeb">
    <w:name w:val="Normal (Web)"/>
    <w:basedOn w:val="Normal"/>
    <w:uiPriority w:val="99"/>
    <w:semiHidden/>
    <w:unhideWhenUsed/>
    <w:rsid w:val="002E12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ennegreta">
    <w:name w:val="Strong"/>
    <w:basedOn w:val="Tipusdelletraperdefectedelpargraf"/>
    <w:uiPriority w:val="22"/>
    <w:qFormat/>
    <w:rsid w:val="002E127F"/>
    <w:rPr>
      <w:b/>
      <w:bCs/>
    </w:rPr>
  </w:style>
  <w:style w:type="character" w:customStyle="1" w:styleId="ui-provider">
    <w:name w:val="ui-provider"/>
    <w:basedOn w:val="Tipusdelletraperdefectedelpargraf"/>
    <w:rsid w:val="00957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6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02349">
                  <w:marLeft w:val="0"/>
                  <w:marRight w:val="0"/>
                  <w:marTop w:val="0"/>
                  <w:marBottom w:val="0"/>
                  <w:divBdr>
                    <w:top w:val="single" w:sz="2" w:space="0" w:color="A9A9A9"/>
                    <w:left w:val="single" w:sz="2" w:space="0" w:color="A9A9A9"/>
                    <w:bottom w:val="single" w:sz="2" w:space="0" w:color="A9A9A9"/>
                    <w:right w:val="single" w:sz="2" w:space="0" w:color="A9A9A9"/>
                  </w:divBdr>
                </w:div>
              </w:divsChild>
            </w:div>
          </w:divsChild>
        </w:div>
      </w:divsChild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28115">
                  <w:marLeft w:val="0"/>
                  <w:marRight w:val="0"/>
                  <w:marTop w:val="0"/>
                  <w:marBottom w:val="0"/>
                  <w:divBdr>
                    <w:top w:val="single" w:sz="2" w:space="0" w:color="A9A9A9"/>
                    <w:left w:val="single" w:sz="2" w:space="0" w:color="A9A9A9"/>
                    <w:bottom w:val="single" w:sz="2" w:space="0" w:color="A9A9A9"/>
                    <w:right w:val="single" w:sz="2" w:space="0" w:color="A9A9A9"/>
                  </w:divBdr>
                </w:div>
              </w:divsChild>
            </w:div>
          </w:divsChild>
        </w:div>
      </w:divsChild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à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A20D7-F57F-4FFF-9AA0-DD5D61D3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</Template>
  <TotalTime>3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Martín Pardina, Helena</cp:lastModifiedBy>
  <cp:revision>3</cp:revision>
  <cp:lastPrinted>2023-05-18T07:13:00Z</cp:lastPrinted>
  <dcterms:created xsi:type="dcterms:W3CDTF">2024-03-15T13:12:00Z</dcterms:created>
  <dcterms:modified xsi:type="dcterms:W3CDTF">2024-03-21T10:33:00Z</dcterms:modified>
</cp:coreProperties>
</file>