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4325A" w14:textId="77777777" w:rsidR="00FA46C2" w:rsidRDefault="00FA46C2" w:rsidP="00FA46C2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</w:p>
    <w:p w14:paraId="2F10ED58" w14:textId="77777777" w:rsidR="00FA46C2" w:rsidRDefault="00FA46C2" w:rsidP="00FA46C2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</w:p>
    <w:p w14:paraId="3682B745" w14:textId="1E9AADF9" w:rsidR="00FA46C2" w:rsidRPr="003C7DA0" w:rsidRDefault="00FA46C2" w:rsidP="00FA46C2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  <w:bookmarkStart w:id="0" w:name="_GoBack"/>
      <w:bookmarkEnd w:id="0"/>
      <w:r w:rsidRPr="003C7DA0">
        <w:rPr>
          <w:rFonts w:asciiTheme="minorHAnsi" w:hAnsiTheme="minorHAnsi" w:cstheme="minorHAnsi"/>
          <w:b/>
          <w:snapToGrid w:val="0"/>
          <w:lang w:eastAsia="es-ES"/>
        </w:rPr>
        <w:t>Annex núm. 6.3</w:t>
      </w:r>
      <w:r w:rsidRPr="003C7DA0">
        <w:rPr>
          <w:rFonts w:asciiTheme="minorHAnsi" w:hAnsiTheme="minorHAnsi" w:cstheme="minorHAnsi"/>
          <w:b/>
          <w:snapToGrid w:val="0"/>
          <w:lang w:eastAsia="es-ES"/>
        </w:rPr>
        <w:tab/>
        <w:t>Sobre B</w:t>
      </w:r>
    </w:p>
    <w:p w14:paraId="4FBD9C9F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82E4F56" w14:textId="77777777" w:rsidR="00FA46C2" w:rsidRPr="003C7DA0" w:rsidRDefault="00FA46C2" w:rsidP="00FA46C2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3C7DA0">
        <w:rPr>
          <w:rFonts w:asciiTheme="minorHAnsi" w:hAnsiTheme="minorHAnsi" w:cstheme="minorHAnsi"/>
          <w:b/>
          <w:snapToGrid w:val="0"/>
          <w:u w:val="single"/>
          <w:lang w:eastAsia="es-ES"/>
        </w:rPr>
        <w:t>DECLARACIÓ RESPONSABLE RELATIVA A LES MOSTRES</w:t>
      </w:r>
    </w:p>
    <w:p w14:paraId="63A66C55" w14:textId="77777777" w:rsidR="00FA46C2" w:rsidRPr="003C7DA0" w:rsidRDefault="00FA46C2" w:rsidP="00FA46C2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3C7DA0">
        <w:rPr>
          <w:rFonts w:asciiTheme="minorHAnsi" w:hAnsiTheme="minorHAnsi" w:cstheme="minorHAnsi"/>
          <w:b/>
          <w:snapToGrid w:val="0"/>
          <w:lang w:eastAsia="en-US"/>
        </w:rPr>
        <w:t>(només per licitadors de l’Acord marc CCS-2023-10)</w:t>
      </w:r>
    </w:p>
    <w:p w14:paraId="0296EDC5" w14:textId="77777777" w:rsidR="00FA46C2" w:rsidRPr="003C7DA0" w:rsidRDefault="00FA46C2" w:rsidP="00FA46C2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732C5FD3" w14:textId="77777777" w:rsidR="00FA46C2" w:rsidRPr="003C7DA0" w:rsidRDefault="00FA46C2" w:rsidP="00FA46C2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086529E1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C7DA0">
        <w:rPr>
          <w:rFonts w:asciiTheme="minorHAnsi" w:hAnsiTheme="minorHAnsi" w:cstheme="minorHAnsi"/>
          <w:b/>
        </w:rPr>
        <w:t xml:space="preserve">Objecte de l’Acord marc: </w:t>
      </w:r>
      <w:r w:rsidRPr="003C7DA0">
        <w:rPr>
          <w:rFonts w:asciiTheme="minorHAnsi" w:hAnsiTheme="minorHAnsi" w:cstheme="minorHAnsi"/>
        </w:rPr>
        <w:t xml:space="preserve">subministrament de material d’oficina </w:t>
      </w:r>
      <w:r w:rsidRPr="003C7DA0">
        <w:rPr>
          <w:rFonts w:asciiTheme="minorHAnsi" w:hAnsiTheme="minorHAnsi" w:cstheme="minorHAnsi"/>
          <w:snapToGrid w:val="0"/>
          <w:lang w:eastAsia="es-ES"/>
        </w:rPr>
        <w:t>(sobres, paper i derivats i articles impresos).</w:t>
      </w:r>
    </w:p>
    <w:p w14:paraId="2C044979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C7DA0">
        <w:rPr>
          <w:rFonts w:asciiTheme="minorHAnsi" w:hAnsiTheme="minorHAnsi" w:cstheme="minorHAnsi"/>
          <w:b/>
        </w:rPr>
        <w:t xml:space="preserve">Exp.: </w:t>
      </w:r>
      <w:r w:rsidRPr="003C7DA0">
        <w:rPr>
          <w:rFonts w:asciiTheme="minorHAnsi" w:hAnsiTheme="minorHAnsi" w:cstheme="minorHAnsi"/>
        </w:rPr>
        <w:t>CCS-2024-5</w:t>
      </w:r>
    </w:p>
    <w:p w14:paraId="3B836B4B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3BB7E8E6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196E926E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3C7DA0">
        <w:rPr>
          <w:rFonts w:asciiTheme="minorHAnsi" w:hAnsiTheme="minorHAnsi" w:cstheme="minorHAnsi"/>
          <w:snapToGrid w:val="0"/>
          <w:lang w:eastAsia="es-ES"/>
        </w:rPr>
        <w:t xml:space="preserve">El/la Sr./Sra. </w:t>
      </w:r>
      <w:r w:rsidRPr="003C7DA0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C7DA0">
        <w:rPr>
          <w:rFonts w:asciiTheme="minorHAnsi" w:hAnsiTheme="minorHAnsi" w:cstheme="minorHAnsi"/>
          <w:bCs/>
        </w:rPr>
        <w:instrText xml:space="preserve"> FORMTEXT </w:instrText>
      </w:r>
      <w:r w:rsidRPr="003C7DA0">
        <w:rPr>
          <w:rFonts w:asciiTheme="minorHAnsi" w:hAnsiTheme="minorHAnsi" w:cstheme="minorHAnsi"/>
          <w:bCs/>
        </w:rPr>
      </w:r>
      <w:r w:rsidRPr="003C7DA0">
        <w:rPr>
          <w:rFonts w:asciiTheme="minorHAnsi" w:hAnsiTheme="minorHAnsi" w:cstheme="minorHAnsi"/>
          <w:bCs/>
        </w:rPr>
        <w:fldChar w:fldCharType="separate"/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fldChar w:fldCharType="end"/>
      </w:r>
      <w:r w:rsidRPr="003C7DA0">
        <w:rPr>
          <w:rFonts w:asciiTheme="minorHAnsi" w:hAnsiTheme="minorHAnsi" w:cstheme="minorHAnsi"/>
          <w:snapToGrid w:val="0"/>
          <w:lang w:eastAsia="es-ES"/>
        </w:rPr>
        <w:t xml:space="preserve">, en nom propi, o com a </w:t>
      </w:r>
      <w:r w:rsidRPr="003C7DA0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C7DA0">
        <w:rPr>
          <w:rFonts w:asciiTheme="minorHAnsi" w:hAnsiTheme="minorHAnsi" w:cstheme="minorHAnsi"/>
          <w:bCs/>
        </w:rPr>
        <w:instrText xml:space="preserve"> FORMTEXT </w:instrText>
      </w:r>
      <w:r w:rsidRPr="003C7DA0">
        <w:rPr>
          <w:rFonts w:asciiTheme="minorHAnsi" w:hAnsiTheme="minorHAnsi" w:cstheme="minorHAnsi"/>
          <w:bCs/>
        </w:rPr>
      </w:r>
      <w:r w:rsidRPr="003C7DA0">
        <w:rPr>
          <w:rFonts w:asciiTheme="minorHAnsi" w:hAnsiTheme="minorHAnsi" w:cstheme="minorHAnsi"/>
          <w:bCs/>
        </w:rPr>
        <w:fldChar w:fldCharType="separate"/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fldChar w:fldCharType="end"/>
      </w:r>
      <w:r w:rsidRPr="003C7DA0">
        <w:rPr>
          <w:rFonts w:asciiTheme="minorHAnsi" w:hAnsiTheme="minorHAnsi" w:cstheme="minorHAnsi"/>
          <w:bCs/>
        </w:rPr>
        <w:t xml:space="preserve"> </w:t>
      </w:r>
      <w:r w:rsidRPr="003C7DA0">
        <w:rPr>
          <w:rFonts w:asciiTheme="minorHAnsi" w:hAnsiTheme="minorHAnsi" w:cstheme="minorHAnsi"/>
          <w:i/>
          <w:snapToGrid w:val="0"/>
          <w:lang w:eastAsia="es-ES"/>
        </w:rPr>
        <w:t>(assenyaleu les vostres facultats de representació: administrador/a únic/a, apoderat/da...)</w:t>
      </w:r>
      <w:r w:rsidRPr="003C7DA0">
        <w:rPr>
          <w:rFonts w:asciiTheme="minorHAnsi" w:hAnsiTheme="minorHAnsi" w:cstheme="minorHAnsi"/>
          <w:snapToGrid w:val="0"/>
          <w:lang w:eastAsia="es-ES"/>
        </w:rPr>
        <w:t xml:space="preserve"> de l’empresa </w:t>
      </w:r>
      <w:r w:rsidRPr="003C7DA0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C7DA0">
        <w:rPr>
          <w:rFonts w:asciiTheme="minorHAnsi" w:hAnsiTheme="minorHAnsi" w:cstheme="minorHAnsi"/>
          <w:bCs/>
        </w:rPr>
        <w:instrText xml:space="preserve"> FORMTEXT </w:instrText>
      </w:r>
      <w:r w:rsidRPr="003C7DA0">
        <w:rPr>
          <w:rFonts w:asciiTheme="minorHAnsi" w:hAnsiTheme="minorHAnsi" w:cstheme="minorHAnsi"/>
          <w:bCs/>
        </w:rPr>
      </w:r>
      <w:r w:rsidRPr="003C7DA0">
        <w:rPr>
          <w:rFonts w:asciiTheme="minorHAnsi" w:hAnsiTheme="minorHAnsi" w:cstheme="minorHAnsi"/>
          <w:bCs/>
        </w:rPr>
        <w:fldChar w:fldCharType="separate"/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fldChar w:fldCharType="end"/>
      </w:r>
      <w:r w:rsidRPr="003C7DA0">
        <w:rPr>
          <w:rFonts w:asciiTheme="minorHAnsi" w:hAnsiTheme="minorHAnsi" w:cstheme="minorHAnsi"/>
          <w:bCs/>
        </w:rPr>
        <w:t xml:space="preserve">, </w:t>
      </w:r>
      <w:r w:rsidRPr="003C7DA0">
        <w:rPr>
          <w:rFonts w:asciiTheme="minorHAnsi" w:hAnsiTheme="minorHAnsi" w:cstheme="minorHAnsi"/>
          <w:snapToGrid w:val="0"/>
          <w:lang w:eastAsia="es-ES"/>
        </w:rPr>
        <w:t xml:space="preserve">amb NIF </w:t>
      </w:r>
      <w:r w:rsidRPr="003C7DA0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C7DA0">
        <w:rPr>
          <w:rFonts w:asciiTheme="minorHAnsi" w:hAnsiTheme="minorHAnsi" w:cstheme="minorHAnsi"/>
          <w:bCs/>
        </w:rPr>
        <w:instrText xml:space="preserve"> FORMTEXT </w:instrText>
      </w:r>
      <w:r w:rsidRPr="003C7DA0">
        <w:rPr>
          <w:rFonts w:asciiTheme="minorHAnsi" w:hAnsiTheme="minorHAnsi" w:cstheme="minorHAnsi"/>
          <w:bCs/>
        </w:rPr>
      </w:r>
      <w:r w:rsidRPr="003C7DA0">
        <w:rPr>
          <w:rFonts w:asciiTheme="minorHAnsi" w:hAnsiTheme="minorHAnsi" w:cstheme="minorHAnsi"/>
          <w:bCs/>
        </w:rPr>
        <w:fldChar w:fldCharType="separate"/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t> </w:t>
      </w:r>
      <w:r w:rsidRPr="003C7DA0">
        <w:rPr>
          <w:rFonts w:asciiTheme="minorHAnsi" w:hAnsiTheme="minorHAnsi" w:cstheme="minorHAnsi"/>
          <w:bCs/>
        </w:rPr>
        <w:fldChar w:fldCharType="end"/>
      </w:r>
      <w:r w:rsidRPr="003C7DA0">
        <w:rPr>
          <w:rFonts w:asciiTheme="minorHAnsi" w:hAnsiTheme="minorHAnsi" w:cstheme="minorHAnsi"/>
          <w:bCs/>
        </w:rPr>
        <w:t>,</w:t>
      </w:r>
      <w:r w:rsidRPr="003C7DA0">
        <w:rPr>
          <w:rFonts w:asciiTheme="minorHAnsi" w:hAnsiTheme="minorHAnsi" w:cstheme="minorHAnsi"/>
          <w:snapToGrid w:val="0"/>
          <w:lang w:eastAsia="es-ES"/>
        </w:rPr>
        <w:t xml:space="preserve"> declara sota la seva responsabilitat, com a licitador/a de l’Acord marc referenciat a l’encapçalament, </w:t>
      </w:r>
    </w:p>
    <w:p w14:paraId="41F43564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50B11658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34B2FFB7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3C7DA0">
        <w:rPr>
          <w:rFonts w:asciiTheme="minorHAnsi" w:hAnsiTheme="minorHAnsi" w:cstheme="minorHAnsi"/>
          <w:snapToGrid w:val="0"/>
          <w:lang w:eastAsia="es-ES"/>
        </w:rPr>
        <w:t>Que les mostres que va presentar a la licitació CCS-2023-10 són idèntiques (marca, model i referència del fabricant) a les de la present licitació, als efectes de que l’Administració pugui valorar-les conforme al criteri de qualitat.</w:t>
      </w:r>
    </w:p>
    <w:p w14:paraId="5208EFD6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3BE5D536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7B3144BE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3C7DA0">
        <w:rPr>
          <w:rFonts w:asciiTheme="minorHAnsi" w:hAnsiTheme="minorHAnsi" w:cstheme="minorHAnsi"/>
          <w:snapToGrid w:val="0"/>
          <w:lang w:eastAsia="es-ES"/>
        </w:rPr>
        <w:t>I per a que així consti, signo la present</w:t>
      </w:r>
    </w:p>
    <w:p w14:paraId="2C271BD8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3C7DA0">
        <w:rPr>
          <w:rFonts w:asciiTheme="minorHAnsi" w:hAnsiTheme="minorHAnsi" w:cstheme="minorHAnsi"/>
          <w:snapToGrid w:val="0"/>
          <w:lang w:eastAsia="es-ES"/>
        </w:rPr>
        <w:fldChar w:fldCharType="begin">
          <w:ffData>
            <w:name w:val="Texto236"/>
            <w:enabled/>
            <w:calcOnExit w:val="0"/>
            <w:textInput>
              <w:default w:val="(lloc i data )"/>
            </w:textInput>
          </w:ffData>
        </w:fldChar>
      </w:r>
      <w:r w:rsidRPr="003C7DA0">
        <w:rPr>
          <w:rFonts w:asciiTheme="minorHAnsi" w:hAnsiTheme="minorHAnsi" w:cstheme="minorHAnsi"/>
          <w:snapToGrid w:val="0"/>
          <w:lang w:eastAsia="es-ES"/>
        </w:rPr>
        <w:instrText xml:space="preserve"> FORMTEXT </w:instrText>
      </w:r>
      <w:r w:rsidRPr="003C7DA0">
        <w:rPr>
          <w:rFonts w:asciiTheme="minorHAnsi" w:hAnsiTheme="minorHAnsi" w:cstheme="minorHAnsi"/>
          <w:snapToGrid w:val="0"/>
          <w:lang w:eastAsia="es-ES"/>
        </w:rPr>
      </w:r>
      <w:r w:rsidRPr="003C7DA0">
        <w:rPr>
          <w:rFonts w:asciiTheme="minorHAnsi" w:hAnsiTheme="minorHAnsi" w:cstheme="minorHAnsi"/>
          <w:snapToGrid w:val="0"/>
          <w:lang w:eastAsia="es-ES"/>
        </w:rPr>
        <w:fldChar w:fldCharType="separate"/>
      </w:r>
      <w:r w:rsidRPr="003C7DA0">
        <w:rPr>
          <w:rFonts w:asciiTheme="minorHAnsi" w:hAnsiTheme="minorHAnsi" w:cstheme="minorHAnsi"/>
          <w:snapToGrid w:val="0"/>
          <w:lang w:eastAsia="es-ES"/>
        </w:rPr>
        <w:t>(lloc i data )</w:t>
      </w:r>
      <w:r w:rsidRPr="003C7DA0">
        <w:rPr>
          <w:rFonts w:asciiTheme="minorHAnsi" w:hAnsiTheme="minorHAnsi" w:cstheme="minorHAnsi"/>
          <w:snapToGrid w:val="0"/>
          <w:lang w:eastAsia="es-ES"/>
        </w:rPr>
        <w:fldChar w:fldCharType="end"/>
      </w:r>
    </w:p>
    <w:p w14:paraId="7363F9D1" w14:textId="77777777" w:rsidR="00FA46C2" w:rsidRPr="003C7DA0" w:rsidRDefault="00FA46C2" w:rsidP="00FA46C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C7DA0">
        <w:rPr>
          <w:rFonts w:asciiTheme="minorHAnsi" w:hAnsiTheme="minorHAnsi" w:cstheme="minorHAnsi"/>
          <w:snapToGrid w:val="0"/>
          <w:lang w:eastAsia="es-ES"/>
        </w:rPr>
        <w:t>Signatura del/de la declarant</w:t>
      </w:r>
    </w:p>
    <w:sectPr w:rsidR="00FA46C2" w:rsidRPr="003C7DA0" w:rsidSect="008454CF">
      <w:headerReference w:type="default" r:id="rId8"/>
      <w:footerReference w:type="default" r:id="rId9"/>
      <w:pgSz w:w="11906" w:h="16838"/>
      <w:pgMar w:top="1560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7D3C" w14:textId="77777777" w:rsidR="00E4571B" w:rsidRDefault="00E4571B" w:rsidP="00BB0E31">
      <w:pPr>
        <w:spacing w:after="0" w:line="240" w:lineRule="auto"/>
      </w:pPr>
      <w:r>
        <w:separator/>
      </w:r>
    </w:p>
  </w:endnote>
  <w:endnote w:type="continuationSeparator" w:id="0">
    <w:p w14:paraId="576D6D7C" w14:textId="77777777" w:rsidR="00E4571B" w:rsidRDefault="00E4571B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A571" w14:textId="47E55E59" w:rsidR="00E4571B" w:rsidRPr="00641A93" w:rsidRDefault="00E4571B" w:rsidP="00EE1A01">
    <w:pPr>
      <w:pStyle w:val="Peu"/>
      <w:framePr w:wrap="around" w:vAnchor="text" w:hAnchor="margin" w:xAlign="right" w:y="1"/>
      <w:rPr>
        <w:rFonts w:ascii="Calibri" w:hAnsi="Calibri"/>
        <w:sz w:val="18"/>
        <w:szCs w:val="18"/>
      </w:rPr>
    </w:pPr>
    <w:r w:rsidRPr="00641A93">
      <w:rPr>
        <w:rFonts w:ascii="Calibri" w:hAnsi="Calibri"/>
        <w:sz w:val="18"/>
        <w:szCs w:val="18"/>
      </w:rPr>
      <w:fldChar w:fldCharType="begin"/>
    </w:r>
    <w:r w:rsidRPr="00641A93">
      <w:rPr>
        <w:rFonts w:ascii="Calibri" w:hAnsi="Calibri"/>
        <w:sz w:val="18"/>
        <w:szCs w:val="18"/>
      </w:rPr>
      <w:instrText xml:space="preserve">PAGE  </w:instrText>
    </w:r>
    <w:r w:rsidRPr="00641A93">
      <w:rPr>
        <w:rFonts w:ascii="Calibri" w:hAnsi="Calibri"/>
        <w:sz w:val="18"/>
        <w:szCs w:val="18"/>
      </w:rPr>
      <w:fldChar w:fldCharType="separate"/>
    </w:r>
    <w:r w:rsidR="00FA46C2">
      <w:rPr>
        <w:rFonts w:ascii="Calibri" w:hAnsi="Calibri"/>
        <w:noProof/>
        <w:sz w:val="18"/>
        <w:szCs w:val="18"/>
      </w:rPr>
      <w:t>1</w:t>
    </w:r>
    <w:r w:rsidRPr="00641A93">
      <w:rPr>
        <w:rFonts w:ascii="Calibri" w:hAnsi="Calibri"/>
        <w:sz w:val="18"/>
        <w:szCs w:val="18"/>
      </w:rPr>
      <w:fldChar w:fldCharType="end"/>
    </w:r>
  </w:p>
  <w:p w14:paraId="44988184" w14:textId="518593E7" w:rsidR="00E4571B" w:rsidRPr="00641A93" w:rsidRDefault="00E4571B" w:rsidP="00EE1A01">
    <w:pPr>
      <w:pStyle w:val="Peu"/>
      <w:tabs>
        <w:tab w:val="clear" w:pos="4252"/>
        <w:tab w:val="left" w:pos="2268"/>
      </w:tabs>
      <w:ind w:right="357"/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7B81" w14:textId="77777777" w:rsidR="00E4571B" w:rsidRDefault="00E4571B" w:rsidP="00BB0E31">
      <w:pPr>
        <w:spacing w:after="0" w:line="240" w:lineRule="auto"/>
      </w:pPr>
      <w:r>
        <w:separator/>
      </w:r>
    </w:p>
  </w:footnote>
  <w:footnote w:type="continuationSeparator" w:id="0">
    <w:p w14:paraId="49D7330B" w14:textId="77777777" w:rsidR="00E4571B" w:rsidRDefault="00E4571B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83FF" w14:textId="77777777" w:rsidR="008454CF" w:rsidRPr="00912580" w:rsidRDefault="008454CF" w:rsidP="008454CF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6FB10521" wp14:editId="6D6A7691">
          <wp:simplePos x="0" y="0"/>
          <wp:positionH relativeFrom="page">
            <wp:posOffset>779718</wp:posOffset>
          </wp:positionH>
          <wp:positionV relativeFrom="page">
            <wp:posOffset>412322</wp:posOffset>
          </wp:positionV>
          <wp:extent cx="257175" cy="295275"/>
          <wp:effectExtent l="0" t="0" r="9525" b="9525"/>
          <wp:wrapNone/>
          <wp:docPr id="4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Generalitat de Catalunya</w:t>
    </w:r>
  </w:p>
  <w:p w14:paraId="2CB7C4A0" w14:textId="77777777" w:rsidR="008454CF" w:rsidRPr="00912580" w:rsidRDefault="008454CF" w:rsidP="008454CF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 d’Economia i Hisenda</w:t>
    </w:r>
  </w:p>
  <w:p w14:paraId="20FEF2B0" w14:textId="77777777" w:rsidR="008454CF" w:rsidRPr="00912580" w:rsidRDefault="008454CF" w:rsidP="008454CF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Comissió Central de Subministraments</w:t>
    </w:r>
  </w:p>
  <w:p w14:paraId="307E157D" w14:textId="77777777" w:rsidR="00E4571B" w:rsidRDefault="00E4571B">
    <w:pPr>
      <w:pStyle w:val="Capaler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EF"/>
    <w:multiLevelType w:val="hybridMultilevel"/>
    <w:tmpl w:val="A6489AF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9FC"/>
    <w:multiLevelType w:val="multilevel"/>
    <w:tmpl w:val="6130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419"/>
    <w:multiLevelType w:val="hybridMultilevel"/>
    <w:tmpl w:val="3CCA8FD8"/>
    <w:lvl w:ilvl="0" w:tplc="CB3440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0B693C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C010D"/>
    <w:multiLevelType w:val="hybridMultilevel"/>
    <w:tmpl w:val="962A7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B8A"/>
    <w:multiLevelType w:val="hybridMultilevel"/>
    <w:tmpl w:val="34A29BE2"/>
    <w:lvl w:ilvl="0" w:tplc="BE2AE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454"/>
    <w:multiLevelType w:val="hybridMultilevel"/>
    <w:tmpl w:val="3E48B666"/>
    <w:lvl w:ilvl="0" w:tplc="3650F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AB"/>
    <w:multiLevelType w:val="hybridMultilevel"/>
    <w:tmpl w:val="BA4C97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93ED5"/>
    <w:multiLevelType w:val="hybridMultilevel"/>
    <w:tmpl w:val="62A0F15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4B4"/>
    <w:multiLevelType w:val="multilevel"/>
    <w:tmpl w:val="D25ED6A6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</w:abstractNum>
  <w:abstractNum w:abstractNumId="10" w15:restartNumberingAfterBreak="0">
    <w:nsid w:val="3BDB7175"/>
    <w:multiLevelType w:val="hybridMultilevel"/>
    <w:tmpl w:val="472CDB2C"/>
    <w:lvl w:ilvl="0" w:tplc="0D8E5C32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3650F24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072659"/>
    <w:multiLevelType w:val="hybridMultilevel"/>
    <w:tmpl w:val="8E0A9806"/>
    <w:lvl w:ilvl="0" w:tplc="ED2EA9A2">
      <w:start w:val="5"/>
      <w:numFmt w:val="bullet"/>
      <w:lvlText w:val="-"/>
      <w:lvlJc w:val="left"/>
      <w:pPr>
        <w:ind w:left="360" w:hanging="360"/>
      </w:pPr>
      <w:rPr>
        <w:rFonts w:ascii="Helvetica*" w:eastAsia="Times New Roman" w:hAnsi="Helvetica*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B6588"/>
    <w:multiLevelType w:val="multilevel"/>
    <w:tmpl w:val="029A19DA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Helvetica*" w:hAnsi="Helvetica*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FD6BE7"/>
    <w:multiLevelType w:val="multilevel"/>
    <w:tmpl w:val="B27604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theme="majorHAns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ajorHAnsi" w:hAnsiTheme="majorHAnsi" w:cstheme="majorHAns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ajorHAnsi" w:hAnsiTheme="majorHAnsi" w:cstheme="majorHAns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ajorHAnsi" w:hAnsiTheme="majorHAnsi" w:cstheme="majorHAns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ajorHAnsi" w:hAnsiTheme="majorHAnsi" w:cstheme="majorHAns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ajorHAnsi" w:hAnsiTheme="majorHAnsi" w:cstheme="majorHAnsi" w:hint="default"/>
        <w:b/>
        <w:sz w:val="22"/>
      </w:rPr>
    </w:lvl>
  </w:abstractNum>
  <w:abstractNum w:abstractNumId="14" w15:restartNumberingAfterBreak="0">
    <w:nsid w:val="59205891"/>
    <w:multiLevelType w:val="hybridMultilevel"/>
    <w:tmpl w:val="1A3602D0"/>
    <w:lvl w:ilvl="0" w:tplc="1990F0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6F8"/>
    <w:multiLevelType w:val="hybridMultilevel"/>
    <w:tmpl w:val="8E70C79C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1953C5"/>
    <w:multiLevelType w:val="multilevel"/>
    <w:tmpl w:val="CAC0D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EC4FCD"/>
    <w:multiLevelType w:val="hybridMultilevel"/>
    <w:tmpl w:val="5F443BB8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1CD4CB2"/>
    <w:multiLevelType w:val="hybridMultilevel"/>
    <w:tmpl w:val="CEBCA7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6702"/>
    <w:multiLevelType w:val="hybridMultilevel"/>
    <w:tmpl w:val="F618B8C8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4BE7"/>
    <w:multiLevelType w:val="hybridMultilevel"/>
    <w:tmpl w:val="20B63206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301C"/>
    <w:multiLevelType w:val="multilevel"/>
    <w:tmpl w:val="6D8CF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 w15:restartNumberingAfterBreak="0">
    <w:nsid w:val="6E557FF7"/>
    <w:multiLevelType w:val="hybridMultilevel"/>
    <w:tmpl w:val="F5A0C2DE"/>
    <w:lvl w:ilvl="0" w:tplc="5F4C5B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8D8"/>
    <w:multiLevelType w:val="hybridMultilevel"/>
    <w:tmpl w:val="52921FEC"/>
    <w:lvl w:ilvl="0" w:tplc="C6F40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6F40F5A">
      <w:start w:val="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strike w:val="0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05CF"/>
    <w:rsid w:val="0000083C"/>
    <w:rsid w:val="00001AB7"/>
    <w:rsid w:val="00001F66"/>
    <w:rsid w:val="0000249B"/>
    <w:rsid w:val="00003591"/>
    <w:rsid w:val="00003E25"/>
    <w:rsid w:val="000040BD"/>
    <w:rsid w:val="000040D2"/>
    <w:rsid w:val="000040E0"/>
    <w:rsid w:val="00004653"/>
    <w:rsid w:val="00005A1D"/>
    <w:rsid w:val="00005C6B"/>
    <w:rsid w:val="0000689A"/>
    <w:rsid w:val="000075A2"/>
    <w:rsid w:val="00010CE0"/>
    <w:rsid w:val="00011931"/>
    <w:rsid w:val="00012130"/>
    <w:rsid w:val="00012496"/>
    <w:rsid w:val="0001252C"/>
    <w:rsid w:val="00012FC1"/>
    <w:rsid w:val="0001310C"/>
    <w:rsid w:val="000133AF"/>
    <w:rsid w:val="000135BD"/>
    <w:rsid w:val="000135CC"/>
    <w:rsid w:val="00013B9C"/>
    <w:rsid w:val="00013BBD"/>
    <w:rsid w:val="00013E92"/>
    <w:rsid w:val="00014162"/>
    <w:rsid w:val="00015927"/>
    <w:rsid w:val="00015E33"/>
    <w:rsid w:val="00015F07"/>
    <w:rsid w:val="00016063"/>
    <w:rsid w:val="000160B4"/>
    <w:rsid w:val="0001654B"/>
    <w:rsid w:val="00016C92"/>
    <w:rsid w:val="0001712D"/>
    <w:rsid w:val="0001763D"/>
    <w:rsid w:val="000209DC"/>
    <w:rsid w:val="00020CCF"/>
    <w:rsid w:val="000210A0"/>
    <w:rsid w:val="000215BB"/>
    <w:rsid w:val="000219CD"/>
    <w:rsid w:val="00021C98"/>
    <w:rsid w:val="000223DA"/>
    <w:rsid w:val="00022542"/>
    <w:rsid w:val="000234FD"/>
    <w:rsid w:val="00023710"/>
    <w:rsid w:val="00023931"/>
    <w:rsid w:val="000240BE"/>
    <w:rsid w:val="0002443F"/>
    <w:rsid w:val="000269A2"/>
    <w:rsid w:val="00026D7A"/>
    <w:rsid w:val="0002703F"/>
    <w:rsid w:val="00027410"/>
    <w:rsid w:val="000274B3"/>
    <w:rsid w:val="000274C9"/>
    <w:rsid w:val="000277DF"/>
    <w:rsid w:val="000279BF"/>
    <w:rsid w:val="000304CC"/>
    <w:rsid w:val="000308A7"/>
    <w:rsid w:val="00030C07"/>
    <w:rsid w:val="00030EAE"/>
    <w:rsid w:val="00031E31"/>
    <w:rsid w:val="00032C5E"/>
    <w:rsid w:val="00032CE4"/>
    <w:rsid w:val="00032D8C"/>
    <w:rsid w:val="00033403"/>
    <w:rsid w:val="00034314"/>
    <w:rsid w:val="00034462"/>
    <w:rsid w:val="00034FAB"/>
    <w:rsid w:val="00036259"/>
    <w:rsid w:val="00036725"/>
    <w:rsid w:val="00037B26"/>
    <w:rsid w:val="00037FA1"/>
    <w:rsid w:val="00040348"/>
    <w:rsid w:val="00040544"/>
    <w:rsid w:val="00040AA5"/>
    <w:rsid w:val="0004120C"/>
    <w:rsid w:val="000416A3"/>
    <w:rsid w:val="00041977"/>
    <w:rsid w:val="0004219A"/>
    <w:rsid w:val="000421E6"/>
    <w:rsid w:val="000425CC"/>
    <w:rsid w:val="000427EF"/>
    <w:rsid w:val="00042BEF"/>
    <w:rsid w:val="000430D4"/>
    <w:rsid w:val="000433D3"/>
    <w:rsid w:val="0004371C"/>
    <w:rsid w:val="00043DE2"/>
    <w:rsid w:val="00045822"/>
    <w:rsid w:val="00047E7B"/>
    <w:rsid w:val="00050155"/>
    <w:rsid w:val="0005032B"/>
    <w:rsid w:val="0005109F"/>
    <w:rsid w:val="00051264"/>
    <w:rsid w:val="00051385"/>
    <w:rsid w:val="00051CFA"/>
    <w:rsid w:val="00052F01"/>
    <w:rsid w:val="00054F27"/>
    <w:rsid w:val="000557A8"/>
    <w:rsid w:val="00055C79"/>
    <w:rsid w:val="00055D0A"/>
    <w:rsid w:val="00056A73"/>
    <w:rsid w:val="000572CE"/>
    <w:rsid w:val="000575E0"/>
    <w:rsid w:val="0005766A"/>
    <w:rsid w:val="00057C85"/>
    <w:rsid w:val="00060AF1"/>
    <w:rsid w:val="00061056"/>
    <w:rsid w:val="0006118D"/>
    <w:rsid w:val="0006142D"/>
    <w:rsid w:val="000615CE"/>
    <w:rsid w:val="00061CD1"/>
    <w:rsid w:val="00062AC2"/>
    <w:rsid w:val="00063760"/>
    <w:rsid w:val="0006392D"/>
    <w:rsid w:val="000639FA"/>
    <w:rsid w:val="00063C6E"/>
    <w:rsid w:val="00063DB0"/>
    <w:rsid w:val="00064B9F"/>
    <w:rsid w:val="00065195"/>
    <w:rsid w:val="00065251"/>
    <w:rsid w:val="00065538"/>
    <w:rsid w:val="00065666"/>
    <w:rsid w:val="00065845"/>
    <w:rsid w:val="00065A5C"/>
    <w:rsid w:val="000660E5"/>
    <w:rsid w:val="000662CE"/>
    <w:rsid w:val="0006631B"/>
    <w:rsid w:val="000664F6"/>
    <w:rsid w:val="000666E5"/>
    <w:rsid w:val="00066743"/>
    <w:rsid w:val="0006678A"/>
    <w:rsid w:val="00066809"/>
    <w:rsid w:val="00066DF5"/>
    <w:rsid w:val="00067242"/>
    <w:rsid w:val="00067F24"/>
    <w:rsid w:val="00070001"/>
    <w:rsid w:val="00070605"/>
    <w:rsid w:val="0007154B"/>
    <w:rsid w:val="0007164A"/>
    <w:rsid w:val="000716C4"/>
    <w:rsid w:val="000717BC"/>
    <w:rsid w:val="000718BA"/>
    <w:rsid w:val="00071A0A"/>
    <w:rsid w:val="00071CA8"/>
    <w:rsid w:val="000720E4"/>
    <w:rsid w:val="000725D4"/>
    <w:rsid w:val="00072663"/>
    <w:rsid w:val="00072B0D"/>
    <w:rsid w:val="00072CDE"/>
    <w:rsid w:val="0007375F"/>
    <w:rsid w:val="00073A24"/>
    <w:rsid w:val="0007489A"/>
    <w:rsid w:val="00074D1F"/>
    <w:rsid w:val="00075118"/>
    <w:rsid w:val="000751EF"/>
    <w:rsid w:val="000759C9"/>
    <w:rsid w:val="00075EF5"/>
    <w:rsid w:val="000762C8"/>
    <w:rsid w:val="000764E3"/>
    <w:rsid w:val="00076710"/>
    <w:rsid w:val="00076A21"/>
    <w:rsid w:val="00076FFB"/>
    <w:rsid w:val="0007758A"/>
    <w:rsid w:val="00077672"/>
    <w:rsid w:val="00077BB9"/>
    <w:rsid w:val="000803EC"/>
    <w:rsid w:val="000807C4"/>
    <w:rsid w:val="000809C4"/>
    <w:rsid w:val="00081291"/>
    <w:rsid w:val="0008142C"/>
    <w:rsid w:val="000829AC"/>
    <w:rsid w:val="00083938"/>
    <w:rsid w:val="00083ED3"/>
    <w:rsid w:val="000847FF"/>
    <w:rsid w:val="00084D98"/>
    <w:rsid w:val="00085150"/>
    <w:rsid w:val="000852B1"/>
    <w:rsid w:val="00085D19"/>
    <w:rsid w:val="00085DB7"/>
    <w:rsid w:val="00086948"/>
    <w:rsid w:val="00086988"/>
    <w:rsid w:val="00086C3E"/>
    <w:rsid w:val="00087333"/>
    <w:rsid w:val="00087737"/>
    <w:rsid w:val="000902CB"/>
    <w:rsid w:val="0009112B"/>
    <w:rsid w:val="00091D8B"/>
    <w:rsid w:val="00092207"/>
    <w:rsid w:val="0009246B"/>
    <w:rsid w:val="000928E3"/>
    <w:rsid w:val="00092943"/>
    <w:rsid w:val="00092DAC"/>
    <w:rsid w:val="000936D9"/>
    <w:rsid w:val="000937C9"/>
    <w:rsid w:val="00093B3D"/>
    <w:rsid w:val="00094033"/>
    <w:rsid w:val="0009436F"/>
    <w:rsid w:val="000947A0"/>
    <w:rsid w:val="00094AA7"/>
    <w:rsid w:val="00094ACD"/>
    <w:rsid w:val="00095380"/>
    <w:rsid w:val="00095684"/>
    <w:rsid w:val="000961C8"/>
    <w:rsid w:val="000962C8"/>
    <w:rsid w:val="000966DF"/>
    <w:rsid w:val="00096DC5"/>
    <w:rsid w:val="00097704"/>
    <w:rsid w:val="00097C8D"/>
    <w:rsid w:val="00097FF5"/>
    <w:rsid w:val="000A047E"/>
    <w:rsid w:val="000A0AC3"/>
    <w:rsid w:val="000A102D"/>
    <w:rsid w:val="000A12E7"/>
    <w:rsid w:val="000A147E"/>
    <w:rsid w:val="000A1EEF"/>
    <w:rsid w:val="000A221B"/>
    <w:rsid w:val="000A272C"/>
    <w:rsid w:val="000A27A0"/>
    <w:rsid w:val="000A29E4"/>
    <w:rsid w:val="000A3698"/>
    <w:rsid w:val="000A3F82"/>
    <w:rsid w:val="000A50F7"/>
    <w:rsid w:val="000A6CC5"/>
    <w:rsid w:val="000B06F1"/>
    <w:rsid w:val="000B0DA8"/>
    <w:rsid w:val="000B1D68"/>
    <w:rsid w:val="000B2092"/>
    <w:rsid w:val="000B213A"/>
    <w:rsid w:val="000B21FA"/>
    <w:rsid w:val="000B25E8"/>
    <w:rsid w:val="000B286A"/>
    <w:rsid w:val="000B2A1C"/>
    <w:rsid w:val="000B307A"/>
    <w:rsid w:val="000B3343"/>
    <w:rsid w:val="000B3373"/>
    <w:rsid w:val="000B37E3"/>
    <w:rsid w:val="000B39BC"/>
    <w:rsid w:val="000B3D9E"/>
    <w:rsid w:val="000B4222"/>
    <w:rsid w:val="000B5348"/>
    <w:rsid w:val="000B55A7"/>
    <w:rsid w:val="000B571A"/>
    <w:rsid w:val="000B5A8D"/>
    <w:rsid w:val="000B61CC"/>
    <w:rsid w:val="000B64E8"/>
    <w:rsid w:val="000B6C2D"/>
    <w:rsid w:val="000B6CF9"/>
    <w:rsid w:val="000B6DDE"/>
    <w:rsid w:val="000C0C7E"/>
    <w:rsid w:val="000C12E4"/>
    <w:rsid w:val="000C1EE1"/>
    <w:rsid w:val="000C2C83"/>
    <w:rsid w:val="000C3EF7"/>
    <w:rsid w:val="000C445B"/>
    <w:rsid w:val="000C4D94"/>
    <w:rsid w:val="000C5C62"/>
    <w:rsid w:val="000C5E67"/>
    <w:rsid w:val="000C609A"/>
    <w:rsid w:val="000C6270"/>
    <w:rsid w:val="000C6278"/>
    <w:rsid w:val="000C6689"/>
    <w:rsid w:val="000C6D26"/>
    <w:rsid w:val="000C6DC7"/>
    <w:rsid w:val="000C7087"/>
    <w:rsid w:val="000C7762"/>
    <w:rsid w:val="000D0A47"/>
    <w:rsid w:val="000D0EE2"/>
    <w:rsid w:val="000D1FEA"/>
    <w:rsid w:val="000D204F"/>
    <w:rsid w:val="000D2BA2"/>
    <w:rsid w:val="000D3513"/>
    <w:rsid w:val="000D374E"/>
    <w:rsid w:val="000D388B"/>
    <w:rsid w:val="000D3933"/>
    <w:rsid w:val="000D46BD"/>
    <w:rsid w:val="000D49CF"/>
    <w:rsid w:val="000D4BBD"/>
    <w:rsid w:val="000D50FC"/>
    <w:rsid w:val="000D59F9"/>
    <w:rsid w:val="000D5FD3"/>
    <w:rsid w:val="000D62AE"/>
    <w:rsid w:val="000D672F"/>
    <w:rsid w:val="000D6E1E"/>
    <w:rsid w:val="000D76AA"/>
    <w:rsid w:val="000E000F"/>
    <w:rsid w:val="000E006A"/>
    <w:rsid w:val="000E098B"/>
    <w:rsid w:val="000E0FC5"/>
    <w:rsid w:val="000E1A7D"/>
    <w:rsid w:val="000E1F46"/>
    <w:rsid w:val="000E2089"/>
    <w:rsid w:val="000E2344"/>
    <w:rsid w:val="000E26F9"/>
    <w:rsid w:val="000E2B5E"/>
    <w:rsid w:val="000E2C15"/>
    <w:rsid w:val="000E3543"/>
    <w:rsid w:val="000E379C"/>
    <w:rsid w:val="000E456E"/>
    <w:rsid w:val="000E49C2"/>
    <w:rsid w:val="000E4A4B"/>
    <w:rsid w:val="000E59B3"/>
    <w:rsid w:val="000E5A8C"/>
    <w:rsid w:val="000E6599"/>
    <w:rsid w:val="000E750A"/>
    <w:rsid w:val="000E7B95"/>
    <w:rsid w:val="000F0069"/>
    <w:rsid w:val="000F0C56"/>
    <w:rsid w:val="000F0E3B"/>
    <w:rsid w:val="000F13C9"/>
    <w:rsid w:val="000F15AE"/>
    <w:rsid w:val="000F182F"/>
    <w:rsid w:val="000F194C"/>
    <w:rsid w:val="000F1B45"/>
    <w:rsid w:val="000F1CD9"/>
    <w:rsid w:val="000F1D21"/>
    <w:rsid w:val="000F1DC2"/>
    <w:rsid w:val="000F23D7"/>
    <w:rsid w:val="000F39BC"/>
    <w:rsid w:val="000F3BFB"/>
    <w:rsid w:val="000F481D"/>
    <w:rsid w:val="000F5597"/>
    <w:rsid w:val="000F56A0"/>
    <w:rsid w:val="000F63E1"/>
    <w:rsid w:val="000F6593"/>
    <w:rsid w:val="000F75EC"/>
    <w:rsid w:val="000F7A4A"/>
    <w:rsid w:val="001002F7"/>
    <w:rsid w:val="00100AE1"/>
    <w:rsid w:val="00100D5E"/>
    <w:rsid w:val="00102109"/>
    <w:rsid w:val="001027A8"/>
    <w:rsid w:val="00102EA5"/>
    <w:rsid w:val="001031D6"/>
    <w:rsid w:val="00103827"/>
    <w:rsid w:val="00103E1E"/>
    <w:rsid w:val="00104D58"/>
    <w:rsid w:val="00104FE4"/>
    <w:rsid w:val="0010518B"/>
    <w:rsid w:val="00105434"/>
    <w:rsid w:val="001054D2"/>
    <w:rsid w:val="0010556B"/>
    <w:rsid w:val="00105FBD"/>
    <w:rsid w:val="001067EF"/>
    <w:rsid w:val="00106D1F"/>
    <w:rsid w:val="00107DB3"/>
    <w:rsid w:val="00107DF5"/>
    <w:rsid w:val="001101A8"/>
    <w:rsid w:val="00110725"/>
    <w:rsid w:val="00110785"/>
    <w:rsid w:val="00111EDF"/>
    <w:rsid w:val="00111F5C"/>
    <w:rsid w:val="00112477"/>
    <w:rsid w:val="0011267B"/>
    <w:rsid w:val="001132EF"/>
    <w:rsid w:val="00113D19"/>
    <w:rsid w:val="00117144"/>
    <w:rsid w:val="00117372"/>
    <w:rsid w:val="00117E8D"/>
    <w:rsid w:val="001206D4"/>
    <w:rsid w:val="00120FFF"/>
    <w:rsid w:val="001212CE"/>
    <w:rsid w:val="00121372"/>
    <w:rsid w:val="00122543"/>
    <w:rsid w:val="00122AAF"/>
    <w:rsid w:val="00122CAF"/>
    <w:rsid w:val="00123072"/>
    <w:rsid w:val="00123B4F"/>
    <w:rsid w:val="0012454C"/>
    <w:rsid w:val="001252D4"/>
    <w:rsid w:val="00125806"/>
    <w:rsid w:val="0012675F"/>
    <w:rsid w:val="0012685E"/>
    <w:rsid w:val="00126ACB"/>
    <w:rsid w:val="00126B4D"/>
    <w:rsid w:val="00127343"/>
    <w:rsid w:val="00127862"/>
    <w:rsid w:val="00130C27"/>
    <w:rsid w:val="001315D4"/>
    <w:rsid w:val="001317C1"/>
    <w:rsid w:val="001322B0"/>
    <w:rsid w:val="00132B93"/>
    <w:rsid w:val="00132BEF"/>
    <w:rsid w:val="00134361"/>
    <w:rsid w:val="001344E5"/>
    <w:rsid w:val="001348BC"/>
    <w:rsid w:val="00134A79"/>
    <w:rsid w:val="00134E60"/>
    <w:rsid w:val="001351BB"/>
    <w:rsid w:val="00135D2C"/>
    <w:rsid w:val="00136031"/>
    <w:rsid w:val="00136C2B"/>
    <w:rsid w:val="001373F3"/>
    <w:rsid w:val="0013740E"/>
    <w:rsid w:val="00137B31"/>
    <w:rsid w:val="00137BD6"/>
    <w:rsid w:val="00137D6B"/>
    <w:rsid w:val="001410A5"/>
    <w:rsid w:val="0014151E"/>
    <w:rsid w:val="0014178C"/>
    <w:rsid w:val="00141AA8"/>
    <w:rsid w:val="0014225C"/>
    <w:rsid w:val="00142529"/>
    <w:rsid w:val="00142858"/>
    <w:rsid w:val="0014358B"/>
    <w:rsid w:val="00143C70"/>
    <w:rsid w:val="00143D60"/>
    <w:rsid w:val="00143DD1"/>
    <w:rsid w:val="00144E9F"/>
    <w:rsid w:val="0014501B"/>
    <w:rsid w:val="0014599D"/>
    <w:rsid w:val="001476C2"/>
    <w:rsid w:val="00147CBE"/>
    <w:rsid w:val="00150367"/>
    <w:rsid w:val="001503F5"/>
    <w:rsid w:val="00150651"/>
    <w:rsid w:val="0015137A"/>
    <w:rsid w:val="00151E75"/>
    <w:rsid w:val="0015289C"/>
    <w:rsid w:val="001529B6"/>
    <w:rsid w:val="00153DF2"/>
    <w:rsid w:val="00153E75"/>
    <w:rsid w:val="001540ED"/>
    <w:rsid w:val="001540FD"/>
    <w:rsid w:val="001541F2"/>
    <w:rsid w:val="00154B2A"/>
    <w:rsid w:val="00154D84"/>
    <w:rsid w:val="001550A0"/>
    <w:rsid w:val="001551D5"/>
    <w:rsid w:val="001555C4"/>
    <w:rsid w:val="00155A2F"/>
    <w:rsid w:val="00156243"/>
    <w:rsid w:val="0015634B"/>
    <w:rsid w:val="00157239"/>
    <w:rsid w:val="00160419"/>
    <w:rsid w:val="00160567"/>
    <w:rsid w:val="0016145A"/>
    <w:rsid w:val="00161FB8"/>
    <w:rsid w:val="0016210F"/>
    <w:rsid w:val="0016227A"/>
    <w:rsid w:val="00162637"/>
    <w:rsid w:val="00162A76"/>
    <w:rsid w:val="001630B1"/>
    <w:rsid w:val="001632E1"/>
    <w:rsid w:val="0016356E"/>
    <w:rsid w:val="0016361E"/>
    <w:rsid w:val="001639B7"/>
    <w:rsid w:val="001639CE"/>
    <w:rsid w:val="00164279"/>
    <w:rsid w:val="001642A7"/>
    <w:rsid w:val="001645C5"/>
    <w:rsid w:val="0016477F"/>
    <w:rsid w:val="00164949"/>
    <w:rsid w:val="00166689"/>
    <w:rsid w:val="0016669C"/>
    <w:rsid w:val="00166F51"/>
    <w:rsid w:val="001671C9"/>
    <w:rsid w:val="00167E3D"/>
    <w:rsid w:val="00170489"/>
    <w:rsid w:val="001705DC"/>
    <w:rsid w:val="00171A7A"/>
    <w:rsid w:val="00171AB4"/>
    <w:rsid w:val="00171C9C"/>
    <w:rsid w:val="00172683"/>
    <w:rsid w:val="00172C35"/>
    <w:rsid w:val="001730E3"/>
    <w:rsid w:val="00173AF5"/>
    <w:rsid w:val="00174D93"/>
    <w:rsid w:val="00174FE3"/>
    <w:rsid w:val="001769FB"/>
    <w:rsid w:val="00176C1F"/>
    <w:rsid w:val="00176E4D"/>
    <w:rsid w:val="001805A1"/>
    <w:rsid w:val="001806F5"/>
    <w:rsid w:val="0018127D"/>
    <w:rsid w:val="00182232"/>
    <w:rsid w:val="00182574"/>
    <w:rsid w:val="00182B02"/>
    <w:rsid w:val="001830CF"/>
    <w:rsid w:val="0018391F"/>
    <w:rsid w:val="0018402A"/>
    <w:rsid w:val="001847B4"/>
    <w:rsid w:val="00184A67"/>
    <w:rsid w:val="00184BF7"/>
    <w:rsid w:val="00184F9D"/>
    <w:rsid w:val="001854CD"/>
    <w:rsid w:val="001858CE"/>
    <w:rsid w:val="00185A7B"/>
    <w:rsid w:val="00185D6E"/>
    <w:rsid w:val="00185D8E"/>
    <w:rsid w:val="00186065"/>
    <w:rsid w:val="00186434"/>
    <w:rsid w:val="0018664F"/>
    <w:rsid w:val="00187362"/>
    <w:rsid w:val="0018749B"/>
    <w:rsid w:val="001903CC"/>
    <w:rsid w:val="0019099E"/>
    <w:rsid w:val="00190A03"/>
    <w:rsid w:val="00190AE9"/>
    <w:rsid w:val="00190D41"/>
    <w:rsid w:val="00191398"/>
    <w:rsid w:val="0019164F"/>
    <w:rsid w:val="001917A6"/>
    <w:rsid w:val="0019205C"/>
    <w:rsid w:val="0019247E"/>
    <w:rsid w:val="001930E9"/>
    <w:rsid w:val="0019370C"/>
    <w:rsid w:val="00193A57"/>
    <w:rsid w:val="00193ABE"/>
    <w:rsid w:val="0019445E"/>
    <w:rsid w:val="00194683"/>
    <w:rsid w:val="00194953"/>
    <w:rsid w:val="001958B7"/>
    <w:rsid w:val="00195941"/>
    <w:rsid w:val="001961B8"/>
    <w:rsid w:val="001975E3"/>
    <w:rsid w:val="00197D6F"/>
    <w:rsid w:val="001A016C"/>
    <w:rsid w:val="001A0B10"/>
    <w:rsid w:val="001A0E0C"/>
    <w:rsid w:val="001A10AA"/>
    <w:rsid w:val="001A2267"/>
    <w:rsid w:val="001A27F9"/>
    <w:rsid w:val="001A344A"/>
    <w:rsid w:val="001A3717"/>
    <w:rsid w:val="001A38A4"/>
    <w:rsid w:val="001A3FB7"/>
    <w:rsid w:val="001A47FB"/>
    <w:rsid w:val="001A4D38"/>
    <w:rsid w:val="001A4FFB"/>
    <w:rsid w:val="001A52B0"/>
    <w:rsid w:val="001A556D"/>
    <w:rsid w:val="001A58AE"/>
    <w:rsid w:val="001A65A1"/>
    <w:rsid w:val="001A65EC"/>
    <w:rsid w:val="001A6D1D"/>
    <w:rsid w:val="001A7042"/>
    <w:rsid w:val="001A7242"/>
    <w:rsid w:val="001A78A8"/>
    <w:rsid w:val="001A7AF6"/>
    <w:rsid w:val="001B06E3"/>
    <w:rsid w:val="001B0A5A"/>
    <w:rsid w:val="001B0D0A"/>
    <w:rsid w:val="001B0D78"/>
    <w:rsid w:val="001B1154"/>
    <w:rsid w:val="001B120B"/>
    <w:rsid w:val="001B193D"/>
    <w:rsid w:val="001B1B8F"/>
    <w:rsid w:val="001B22A4"/>
    <w:rsid w:val="001B372C"/>
    <w:rsid w:val="001B3C5F"/>
    <w:rsid w:val="001B41FE"/>
    <w:rsid w:val="001B619B"/>
    <w:rsid w:val="001B7460"/>
    <w:rsid w:val="001B7503"/>
    <w:rsid w:val="001C01FD"/>
    <w:rsid w:val="001C03FE"/>
    <w:rsid w:val="001C0494"/>
    <w:rsid w:val="001C0589"/>
    <w:rsid w:val="001C1125"/>
    <w:rsid w:val="001C1716"/>
    <w:rsid w:val="001C1D23"/>
    <w:rsid w:val="001C1E07"/>
    <w:rsid w:val="001C2183"/>
    <w:rsid w:val="001C2931"/>
    <w:rsid w:val="001C302A"/>
    <w:rsid w:val="001C307A"/>
    <w:rsid w:val="001C433E"/>
    <w:rsid w:val="001C44B3"/>
    <w:rsid w:val="001C5CA6"/>
    <w:rsid w:val="001C5D79"/>
    <w:rsid w:val="001C62EF"/>
    <w:rsid w:val="001C6300"/>
    <w:rsid w:val="001C65AC"/>
    <w:rsid w:val="001C715E"/>
    <w:rsid w:val="001C7202"/>
    <w:rsid w:val="001D0020"/>
    <w:rsid w:val="001D0613"/>
    <w:rsid w:val="001D0B07"/>
    <w:rsid w:val="001D0CBD"/>
    <w:rsid w:val="001D175C"/>
    <w:rsid w:val="001D2FFB"/>
    <w:rsid w:val="001D37F0"/>
    <w:rsid w:val="001D3E84"/>
    <w:rsid w:val="001D44CC"/>
    <w:rsid w:val="001D4A74"/>
    <w:rsid w:val="001D4B47"/>
    <w:rsid w:val="001D591A"/>
    <w:rsid w:val="001D6CA8"/>
    <w:rsid w:val="001D7047"/>
    <w:rsid w:val="001D758B"/>
    <w:rsid w:val="001D75EB"/>
    <w:rsid w:val="001D7968"/>
    <w:rsid w:val="001E0A60"/>
    <w:rsid w:val="001E0E27"/>
    <w:rsid w:val="001E0F34"/>
    <w:rsid w:val="001E1189"/>
    <w:rsid w:val="001E1A0C"/>
    <w:rsid w:val="001E1D27"/>
    <w:rsid w:val="001E1EE3"/>
    <w:rsid w:val="001E2A26"/>
    <w:rsid w:val="001E3E79"/>
    <w:rsid w:val="001E401E"/>
    <w:rsid w:val="001E4633"/>
    <w:rsid w:val="001E4938"/>
    <w:rsid w:val="001E4E64"/>
    <w:rsid w:val="001E55BA"/>
    <w:rsid w:val="001E5856"/>
    <w:rsid w:val="001E5F09"/>
    <w:rsid w:val="001E655D"/>
    <w:rsid w:val="001E77F9"/>
    <w:rsid w:val="001F1182"/>
    <w:rsid w:val="001F1714"/>
    <w:rsid w:val="001F191E"/>
    <w:rsid w:val="001F1961"/>
    <w:rsid w:val="001F1B1B"/>
    <w:rsid w:val="001F2019"/>
    <w:rsid w:val="001F2E94"/>
    <w:rsid w:val="001F4483"/>
    <w:rsid w:val="001F55D2"/>
    <w:rsid w:val="001F59DE"/>
    <w:rsid w:val="001F5B8D"/>
    <w:rsid w:val="001F5F86"/>
    <w:rsid w:val="001F6184"/>
    <w:rsid w:val="001F668E"/>
    <w:rsid w:val="001F6E43"/>
    <w:rsid w:val="001F729A"/>
    <w:rsid w:val="001F73A5"/>
    <w:rsid w:val="00200DE2"/>
    <w:rsid w:val="0020121B"/>
    <w:rsid w:val="002015D2"/>
    <w:rsid w:val="00201B60"/>
    <w:rsid w:val="00202B10"/>
    <w:rsid w:val="002034B8"/>
    <w:rsid w:val="00203969"/>
    <w:rsid w:val="0020402C"/>
    <w:rsid w:val="00204A2B"/>
    <w:rsid w:val="00204EA9"/>
    <w:rsid w:val="002051EF"/>
    <w:rsid w:val="00205ACF"/>
    <w:rsid w:val="0020643B"/>
    <w:rsid w:val="00206626"/>
    <w:rsid w:val="00206809"/>
    <w:rsid w:val="002068C7"/>
    <w:rsid w:val="00206B8C"/>
    <w:rsid w:val="00206B8D"/>
    <w:rsid w:val="00206E4C"/>
    <w:rsid w:val="00207234"/>
    <w:rsid w:val="0020745C"/>
    <w:rsid w:val="002075AA"/>
    <w:rsid w:val="0020769B"/>
    <w:rsid w:val="00207D1A"/>
    <w:rsid w:val="00207E69"/>
    <w:rsid w:val="00210C0C"/>
    <w:rsid w:val="00211166"/>
    <w:rsid w:val="00211424"/>
    <w:rsid w:val="00211D77"/>
    <w:rsid w:val="00211EF6"/>
    <w:rsid w:val="0021212B"/>
    <w:rsid w:val="00212FF3"/>
    <w:rsid w:val="002131C0"/>
    <w:rsid w:val="002136A7"/>
    <w:rsid w:val="002138FC"/>
    <w:rsid w:val="002143F0"/>
    <w:rsid w:val="00214439"/>
    <w:rsid w:val="002144D0"/>
    <w:rsid w:val="002144D8"/>
    <w:rsid w:val="002154D7"/>
    <w:rsid w:val="00216130"/>
    <w:rsid w:val="00216F64"/>
    <w:rsid w:val="00220073"/>
    <w:rsid w:val="002201A4"/>
    <w:rsid w:val="0022038C"/>
    <w:rsid w:val="00220452"/>
    <w:rsid w:val="0022058B"/>
    <w:rsid w:val="00220A59"/>
    <w:rsid w:val="00220AE0"/>
    <w:rsid w:val="00220D10"/>
    <w:rsid w:val="00221C18"/>
    <w:rsid w:val="00221EBF"/>
    <w:rsid w:val="0022278A"/>
    <w:rsid w:val="00223208"/>
    <w:rsid w:val="0022398B"/>
    <w:rsid w:val="00223D7C"/>
    <w:rsid w:val="00223F60"/>
    <w:rsid w:val="00224294"/>
    <w:rsid w:val="00224549"/>
    <w:rsid w:val="002250FB"/>
    <w:rsid w:val="002253E9"/>
    <w:rsid w:val="00225EDA"/>
    <w:rsid w:val="0022672A"/>
    <w:rsid w:val="00226769"/>
    <w:rsid w:val="00226EC5"/>
    <w:rsid w:val="00227480"/>
    <w:rsid w:val="00227C83"/>
    <w:rsid w:val="002300E8"/>
    <w:rsid w:val="00230387"/>
    <w:rsid w:val="002304AB"/>
    <w:rsid w:val="002307CE"/>
    <w:rsid w:val="00232F56"/>
    <w:rsid w:val="0023360D"/>
    <w:rsid w:val="002338F0"/>
    <w:rsid w:val="00234298"/>
    <w:rsid w:val="00234AC2"/>
    <w:rsid w:val="00234D1F"/>
    <w:rsid w:val="0023529A"/>
    <w:rsid w:val="00235FF4"/>
    <w:rsid w:val="00236730"/>
    <w:rsid w:val="00237549"/>
    <w:rsid w:val="00237669"/>
    <w:rsid w:val="00237ACF"/>
    <w:rsid w:val="00237EBE"/>
    <w:rsid w:val="002407D7"/>
    <w:rsid w:val="00241432"/>
    <w:rsid w:val="00241A7F"/>
    <w:rsid w:val="00242936"/>
    <w:rsid w:val="00243571"/>
    <w:rsid w:val="00243C53"/>
    <w:rsid w:val="00244519"/>
    <w:rsid w:val="0024492C"/>
    <w:rsid w:val="00244A1F"/>
    <w:rsid w:val="00244ADF"/>
    <w:rsid w:val="00244E2B"/>
    <w:rsid w:val="00245375"/>
    <w:rsid w:val="002458F0"/>
    <w:rsid w:val="00245DB6"/>
    <w:rsid w:val="0024625A"/>
    <w:rsid w:val="0024640D"/>
    <w:rsid w:val="0024670A"/>
    <w:rsid w:val="00246B03"/>
    <w:rsid w:val="00246EB3"/>
    <w:rsid w:val="002470CE"/>
    <w:rsid w:val="0024772B"/>
    <w:rsid w:val="00247E37"/>
    <w:rsid w:val="002500DE"/>
    <w:rsid w:val="002503EF"/>
    <w:rsid w:val="0025106E"/>
    <w:rsid w:val="00251A72"/>
    <w:rsid w:val="00252E98"/>
    <w:rsid w:val="00252F17"/>
    <w:rsid w:val="002530D7"/>
    <w:rsid w:val="002532F4"/>
    <w:rsid w:val="0025336D"/>
    <w:rsid w:val="00254484"/>
    <w:rsid w:val="0025559C"/>
    <w:rsid w:val="00256372"/>
    <w:rsid w:val="00256F70"/>
    <w:rsid w:val="00256FA0"/>
    <w:rsid w:val="00257052"/>
    <w:rsid w:val="0025713F"/>
    <w:rsid w:val="0025716A"/>
    <w:rsid w:val="002573D7"/>
    <w:rsid w:val="00257A94"/>
    <w:rsid w:val="00260862"/>
    <w:rsid w:val="00261843"/>
    <w:rsid w:val="00262B54"/>
    <w:rsid w:val="002639CF"/>
    <w:rsid w:val="002640B5"/>
    <w:rsid w:val="00264725"/>
    <w:rsid w:val="00264C61"/>
    <w:rsid w:val="00265630"/>
    <w:rsid w:val="00265C61"/>
    <w:rsid w:val="002665A1"/>
    <w:rsid w:val="00266EB2"/>
    <w:rsid w:val="0026727B"/>
    <w:rsid w:val="002672F9"/>
    <w:rsid w:val="00267595"/>
    <w:rsid w:val="00270763"/>
    <w:rsid w:val="00270B59"/>
    <w:rsid w:val="00271337"/>
    <w:rsid w:val="0027195A"/>
    <w:rsid w:val="002729AA"/>
    <w:rsid w:val="00272C2A"/>
    <w:rsid w:val="0027346E"/>
    <w:rsid w:val="00273C55"/>
    <w:rsid w:val="0027476A"/>
    <w:rsid w:val="002765AB"/>
    <w:rsid w:val="002766E4"/>
    <w:rsid w:val="002772A0"/>
    <w:rsid w:val="00277BA6"/>
    <w:rsid w:val="00277EE7"/>
    <w:rsid w:val="00280B16"/>
    <w:rsid w:val="00280B9A"/>
    <w:rsid w:val="00280D72"/>
    <w:rsid w:val="002812B2"/>
    <w:rsid w:val="00281951"/>
    <w:rsid w:val="00282565"/>
    <w:rsid w:val="002827DA"/>
    <w:rsid w:val="00282AFA"/>
    <w:rsid w:val="00283E10"/>
    <w:rsid w:val="00284112"/>
    <w:rsid w:val="00284496"/>
    <w:rsid w:val="002855AE"/>
    <w:rsid w:val="00285795"/>
    <w:rsid w:val="00285BD7"/>
    <w:rsid w:val="00286230"/>
    <w:rsid w:val="00287387"/>
    <w:rsid w:val="00287628"/>
    <w:rsid w:val="00287754"/>
    <w:rsid w:val="0028779E"/>
    <w:rsid w:val="002879AC"/>
    <w:rsid w:val="00287C7D"/>
    <w:rsid w:val="00287F33"/>
    <w:rsid w:val="0029038E"/>
    <w:rsid w:val="0029064E"/>
    <w:rsid w:val="0029073E"/>
    <w:rsid w:val="00290B10"/>
    <w:rsid w:val="00291447"/>
    <w:rsid w:val="00291BE5"/>
    <w:rsid w:val="00291D19"/>
    <w:rsid w:val="00292468"/>
    <w:rsid w:val="002926F1"/>
    <w:rsid w:val="00292C72"/>
    <w:rsid w:val="00293903"/>
    <w:rsid w:val="00293BBE"/>
    <w:rsid w:val="00293D17"/>
    <w:rsid w:val="00294B82"/>
    <w:rsid w:val="00295A0B"/>
    <w:rsid w:val="00296C45"/>
    <w:rsid w:val="00296EFE"/>
    <w:rsid w:val="002979F1"/>
    <w:rsid w:val="00297A93"/>
    <w:rsid w:val="00297C0E"/>
    <w:rsid w:val="00297E38"/>
    <w:rsid w:val="00297FB7"/>
    <w:rsid w:val="002A086F"/>
    <w:rsid w:val="002A0892"/>
    <w:rsid w:val="002A0B47"/>
    <w:rsid w:val="002A17D3"/>
    <w:rsid w:val="002A1B51"/>
    <w:rsid w:val="002A1CA5"/>
    <w:rsid w:val="002A2104"/>
    <w:rsid w:val="002A2BF0"/>
    <w:rsid w:val="002A303A"/>
    <w:rsid w:val="002A3190"/>
    <w:rsid w:val="002A410A"/>
    <w:rsid w:val="002A4144"/>
    <w:rsid w:val="002A422B"/>
    <w:rsid w:val="002A4BE7"/>
    <w:rsid w:val="002A4DE7"/>
    <w:rsid w:val="002A610F"/>
    <w:rsid w:val="002A6151"/>
    <w:rsid w:val="002A6991"/>
    <w:rsid w:val="002A704E"/>
    <w:rsid w:val="002A7305"/>
    <w:rsid w:val="002A7667"/>
    <w:rsid w:val="002A7791"/>
    <w:rsid w:val="002A78B9"/>
    <w:rsid w:val="002A7BE7"/>
    <w:rsid w:val="002A7E55"/>
    <w:rsid w:val="002A7EFF"/>
    <w:rsid w:val="002B1056"/>
    <w:rsid w:val="002B1CE9"/>
    <w:rsid w:val="002B203C"/>
    <w:rsid w:val="002B30EC"/>
    <w:rsid w:val="002B3E4B"/>
    <w:rsid w:val="002B441E"/>
    <w:rsid w:val="002B50D1"/>
    <w:rsid w:val="002B5305"/>
    <w:rsid w:val="002B54CE"/>
    <w:rsid w:val="002B637B"/>
    <w:rsid w:val="002B68C5"/>
    <w:rsid w:val="002B746A"/>
    <w:rsid w:val="002C0005"/>
    <w:rsid w:val="002C013E"/>
    <w:rsid w:val="002C139C"/>
    <w:rsid w:val="002C13CF"/>
    <w:rsid w:val="002C1573"/>
    <w:rsid w:val="002C1CA0"/>
    <w:rsid w:val="002C22A9"/>
    <w:rsid w:val="002C27BD"/>
    <w:rsid w:val="002C29B9"/>
    <w:rsid w:val="002C2F29"/>
    <w:rsid w:val="002C3405"/>
    <w:rsid w:val="002C36EA"/>
    <w:rsid w:val="002C3ADA"/>
    <w:rsid w:val="002C452B"/>
    <w:rsid w:val="002C5598"/>
    <w:rsid w:val="002C5879"/>
    <w:rsid w:val="002C6864"/>
    <w:rsid w:val="002C6A37"/>
    <w:rsid w:val="002C6B39"/>
    <w:rsid w:val="002D024E"/>
    <w:rsid w:val="002D0313"/>
    <w:rsid w:val="002D0558"/>
    <w:rsid w:val="002D0589"/>
    <w:rsid w:val="002D0C06"/>
    <w:rsid w:val="002D1245"/>
    <w:rsid w:val="002D28F1"/>
    <w:rsid w:val="002D2E65"/>
    <w:rsid w:val="002D3502"/>
    <w:rsid w:val="002D3809"/>
    <w:rsid w:val="002D463A"/>
    <w:rsid w:val="002D4C37"/>
    <w:rsid w:val="002D57FE"/>
    <w:rsid w:val="002D58BD"/>
    <w:rsid w:val="002D5C4A"/>
    <w:rsid w:val="002D624F"/>
    <w:rsid w:val="002D764F"/>
    <w:rsid w:val="002D77A5"/>
    <w:rsid w:val="002D7B7C"/>
    <w:rsid w:val="002D7EDA"/>
    <w:rsid w:val="002D7FA6"/>
    <w:rsid w:val="002E0129"/>
    <w:rsid w:val="002E04E0"/>
    <w:rsid w:val="002E05E4"/>
    <w:rsid w:val="002E0CE8"/>
    <w:rsid w:val="002E0ED9"/>
    <w:rsid w:val="002E127F"/>
    <w:rsid w:val="002E1596"/>
    <w:rsid w:val="002E195F"/>
    <w:rsid w:val="002E1C8F"/>
    <w:rsid w:val="002E2185"/>
    <w:rsid w:val="002E2768"/>
    <w:rsid w:val="002E2CCF"/>
    <w:rsid w:val="002E34EB"/>
    <w:rsid w:val="002E3BAC"/>
    <w:rsid w:val="002E3E38"/>
    <w:rsid w:val="002E4E61"/>
    <w:rsid w:val="002E5089"/>
    <w:rsid w:val="002E5363"/>
    <w:rsid w:val="002E54C0"/>
    <w:rsid w:val="002E6656"/>
    <w:rsid w:val="002E674D"/>
    <w:rsid w:val="002E68EF"/>
    <w:rsid w:val="002E6F9D"/>
    <w:rsid w:val="002E722D"/>
    <w:rsid w:val="002E7A49"/>
    <w:rsid w:val="002E7A5D"/>
    <w:rsid w:val="002E7B15"/>
    <w:rsid w:val="002E7BFB"/>
    <w:rsid w:val="002F06E1"/>
    <w:rsid w:val="002F10C5"/>
    <w:rsid w:val="002F148E"/>
    <w:rsid w:val="002F2C7B"/>
    <w:rsid w:val="002F3455"/>
    <w:rsid w:val="002F3CB3"/>
    <w:rsid w:val="002F43AA"/>
    <w:rsid w:val="002F46C6"/>
    <w:rsid w:val="002F4953"/>
    <w:rsid w:val="002F4AE0"/>
    <w:rsid w:val="002F5422"/>
    <w:rsid w:val="002F5509"/>
    <w:rsid w:val="002F566D"/>
    <w:rsid w:val="002F5677"/>
    <w:rsid w:val="002F5B59"/>
    <w:rsid w:val="002F61B6"/>
    <w:rsid w:val="002F662F"/>
    <w:rsid w:val="002F6643"/>
    <w:rsid w:val="002F74A0"/>
    <w:rsid w:val="002F7B18"/>
    <w:rsid w:val="002F7EE6"/>
    <w:rsid w:val="003005F3"/>
    <w:rsid w:val="003008D6"/>
    <w:rsid w:val="00300938"/>
    <w:rsid w:val="00301804"/>
    <w:rsid w:val="00301BEF"/>
    <w:rsid w:val="00302521"/>
    <w:rsid w:val="003034E9"/>
    <w:rsid w:val="0030393F"/>
    <w:rsid w:val="00303A9C"/>
    <w:rsid w:val="00303F1D"/>
    <w:rsid w:val="0030442C"/>
    <w:rsid w:val="003045C5"/>
    <w:rsid w:val="003053DD"/>
    <w:rsid w:val="00305867"/>
    <w:rsid w:val="00306011"/>
    <w:rsid w:val="003063A9"/>
    <w:rsid w:val="003074B2"/>
    <w:rsid w:val="00310173"/>
    <w:rsid w:val="00310693"/>
    <w:rsid w:val="0031132A"/>
    <w:rsid w:val="003113AF"/>
    <w:rsid w:val="00311867"/>
    <w:rsid w:val="0031206D"/>
    <w:rsid w:val="00312A98"/>
    <w:rsid w:val="00313055"/>
    <w:rsid w:val="0031307D"/>
    <w:rsid w:val="00314272"/>
    <w:rsid w:val="003147E7"/>
    <w:rsid w:val="003160A5"/>
    <w:rsid w:val="003161E7"/>
    <w:rsid w:val="00316942"/>
    <w:rsid w:val="00316B52"/>
    <w:rsid w:val="00316C45"/>
    <w:rsid w:val="00316D88"/>
    <w:rsid w:val="003171CE"/>
    <w:rsid w:val="00317358"/>
    <w:rsid w:val="00320238"/>
    <w:rsid w:val="00320DC0"/>
    <w:rsid w:val="00320DD6"/>
    <w:rsid w:val="003213B6"/>
    <w:rsid w:val="00321EC5"/>
    <w:rsid w:val="003221F1"/>
    <w:rsid w:val="0032222C"/>
    <w:rsid w:val="003222D9"/>
    <w:rsid w:val="00322FD3"/>
    <w:rsid w:val="003238BE"/>
    <w:rsid w:val="00323BF2"/>
    <w:rsid w:val="00325190"/>
    <w:rsid w:val="003254F6"/>
    <w:rsid w:val="0032577D"/>
    <w:rsid w:val="00325B29"/>
    <w:rsid w:val="00325D42"/>
    <w:rsid w:val="003260FE"/>
    <w:rsid w:val="0032706C"/>
    <w:rsid w:val="003271A0"/>
    <w:rsid w:val="0032770E"/>
    <w:rsid w:val="00330044"/>
    <w:rsid w:val="00330325"/>
    <w:rsid w:val="003305E7"/>
    <w:rsid w:val="0033072D"/>
    <w:rsid w:val="0033151B"/>
    <w:rsid w:val="00331818"/>
    <w:rsid w:val="00331B2F"/>
    <w:rsid w:val="00332287"/>
    <w:rsid w:val="00332476"/>
    <w:rsid w:val="003329C7"/>
    <w:rsid w:val="00333352"/>
    <w:rsid w:val="003336AE"/>
    <w:rsid w:val="003336CE"/>
    <w:rsid w:val="003338F2"/>
    <w:rsid w:val="00333BAB"/>
    <w:rsid w:val="00333DE2"/>
    <w:rsid w:val="00334521"/>
    <w:rsid w:val="00334758"/>
    <w:rsid w:val="00334B85"/>
    <w:rsid w:val="00335546"/>
    <w:rsid w:val="0033639B"/>
    <w:rsid w:val="0033645B"/>
    <w:rsid w:val="00337189"/>
    <w:rsid w:val="00337DDA"/>
    <w:rsid w:val="0034099F"/>
    <w:rsid w:val="00340CFF"/>
    <w:rsid w:val="00340ED7"/>
    <w:rsid w:val="0034254C"/>
    <w:rsid w:val="003431E9"/>
    <w:rsid w:val="003435C7"/>
    <w:rsid w:val="003437FC"/>
    <w:rsid w:val="00343D1D"/>
    <w:rsid w:val="00343F79"/>
    <w:rsid w:val="003441B4"/>
    <w:rsid w:val="00344745"/>
    <w:rsid w:val="00344AD6"/>
    <w:rsid w:val="00344D71"/>
    <w:rsid w:val="003453F1"/>
    <w:rsid w:val="00345550"/>
    <w:rsid w:val="00345594"/>
    <w:rsid w:val="00345662"/>
    <w:rsid w:val="0034583C"/>
    <w:rsid w:val="00345C24"/>
    <w:rsid w:val="00347658"/>
    <w:rsid w:val="003512A3"/>
    <w:rsid w:val="003514C1"/>
    <w:rsid w:val="00351571"/>
    <w:rsid w:val="00351B4D"/>
    <w:rsid w:val="00351C28"/>
    <w:rsid w:val="00351E72"/>
    <w:rsid w:val="00352BF5"/>
    <w:rsid w:val="00352C89"/>
    <w:rsid w:val="00352E0E"/>
    <w:rsid w:val="0035324B"/>
    <w:rsid w:val="003538D5"/>
    <w:rsid w:val="00353C0C"/>
    <w:rsid w:val="00353EA7"/>
    <w:rsid w:val="003547E3"/>
    <w:rsid w:val="00354868"/>
    <w:rsid w:val="00354893"/>
    <w:rsid w:val="003558C6"/>
    <w:rsid w:val="003559C7"/>
    <w:rsid w:val="0035635C"/>
    <w:rsid w:val="003565A8"/>
    <w:rsid w:val="003566E8"/>
    <w:rsid w:val="00356A7C"/>
    <w:rsid w:val="00356D18"/>
    <w:rsid w:val="00356E18"/>
    <w:rsid w:val="00356E1E"/>
    <w:rsid w:val="00356F1E"/>
    <w:rsid w:val="00357028"/>
    <w:rsid w:val="0036073E"/>
    <w:rsid w:val="0036092B"/>
    <w:rsid w:val="0036096F"/>
    <w:rsid w:val="00361193"/>
    <w:rsid w:val="00361A02"/>
    <w:rsid w:val="0036218F"/>
    <w:rsid w:val="0036242B"/>
    <w:rsid w:val="0036269E"/>
    <w:rsid w:val="003626F3"/>
    <w:rsid w:val="00362DDA"/>
    <w:rsid w:val="003634E2"/>
    <w:rsid w:val="003637C6"/>
    <w:rsid w:val="00363B25"/>
    <w:rsid w:val="003646DE"/>
    <w:rsid w:val="0036533B"/>
    <w:rsid w:val="003661E4"/>
    <w:rsid w:val="003665D1"/>
    <w:rsid w:val="003667A9"/>
    <w:rsid w:val="003670CF"/>
    <w:rsid w:val="0036732F"/>
    <w:rsid w:val="003673C6"/>
    <w:rsid w:val="0036767B"/>
    <w:rsid w:val="0036790D"/>
    <w:rsid w:val="003704B9"/>
    <w:rsid w:val="003706E6"/>
    <w:rsid w:val="003713A8"/>
    <w:rsid w:val="00371607"/>
    <w:rsid w:val="00372500"/>
    <w:rsid w:val="003738D6"/>
    <w:rsid w:val="00374F38"/>
    <w:rsid w:val="00375280"/>
    <w:rsid w:val="0037535E"/>
    <w:rsid w:val="00375BD0"/>
    <w:rsid w:val="00375F53"/>
    <w:rsid w:val="003772F7"/>
    <w:rsid w:val="0037758F"/>
    <w:rsid w:val="003778AC"/>
    <w:rsid w:val="00377F20"/>
    <w:rsid w:val="00377F64"/>
    <w:rsid w:val="003805B1"/>
    <w:rsid w:val="0038062E"/>
    <w:rsid w:val="003813FF"/>
    <w:rsid w:val="00381B0A"/>
    <w:rsid w:val="00381FDC"/>
    <w:rsid w:val="00382012"/>
    <w:rsid w:val="00382F3C"/>
    <w:rsid w:val="003847B8"/>
    <w:rsid w:val="00384861"/>
    <w:rsid w:val="003852EE"/>
    <w:rsid w:val="00385C21"/>
    <w:rsid w:val="00386D81"/>
    <w:rsid w:val="003870A9"/>
    <w:rsid w:val="0038730A"/>
    <w:rsid w:val="0038745E"/>
    <w:rsid w:val="00390760"/>
    <w:rsid w:val="00390DD0"/>
    <w:rsid w:val="00391749"/>
    <w:rsid w:val="00391828"/>
    <w:rsid w:val="00391AFB"/>
    <w:rsid w:val="00391DCC"/>
    <w:rsid w:val="00391F23"/>
    <w:rsid w:val="003921DD"/>
    <w:rsid w:val="00392565"/>
    <w:rsid w:val="00392AEB"/>
    <w:rsid w:val="003934A1"/>
    <w:rsid w:val="00393539"/>
    <w:rsid w:val="003936C6"/>
    <w:rsid w:val="00393F4E"/>
    <w:rsid w:val="0039473B"/>
    <w:rsid w:val="003948F0"/>
    <w:rsid w:val="00394B24"/>
    <w:rsid w:val="00394D97"/>
    <w:rsid w:val="00395C76"/>
    <w:rsid w:val="003961A7"/>
    <w:rsid w:val="003964F9"/>
    <w:rsid w:val="00396DCB"/>
    <w:rsid w:val="00397022"/>
    <w:rsid w:val="00397571"/>
    <w:rsid w:val="00397F80"/>
    <w:rsid w:val="003A0524"/>
    <w:rsid w:val="003A0A72"/>
    <w:rsid w:val="003A10E7"/>
    <w:rsid w:val="003A137E"/>
    <w:rsid w:val="003A284D"/>
    <w:rsid w:val="003A30FD"/>
    <w:rsid w:val="003A3BE7"/>
    <w:rsid w:val="003A4BD1"/>
    <w:rsid w:val="003A4F63"/>
    <w:rsid w:val="003A575E"/>
    <w:rsid w:val="003A58AA"/>
    <w:rsid w:val="003A5A67"/>
    <w:rsid w:val="003A5D66"/>
    <w:rsid w:val="003A5E0B"/>
    <w:rsid w:val="003A5F48"/>
    <w:rsid w:val="003A5F71"/>
    <w:rsid w:val="003A66B0"/>
    <w:rsid w:val="003A7147"/>
    <w:rsid w:val="003A7424"/>
    <w:rsid w:val="003A7C2B"/>
    <w:rsid w:val="003B0070"/>
    <w:rsid w:val="003B0965"/>
    <w:rsid w:val="003B0A6B"/>
    <w:rsid w:val="003B0C3F"/>
    <w:rsid w:val="003B182E"/>
    <w:rsid w:val="003B2138"/>
    <w:rsid w:val="003B2203"/>
    <w:rsid w:val="003B2937"/>
    <w:rsid w:val="003B3300"/>
    <w:rsid w:val="003B3504"/>
    <w:rsid w:val="003B4035"/>
    <w:rsid w:val="003B4524"/>
    <w:rsid w:val="003B4562"/>
    <w:rsid w:val="003B5411"/>
    <w:rsid w:val="003B6340"/>
    <w:rsid w:val="003B69B0"/>
    <w:rsid w:val="003B753E"/>
    <w:rsid w:val="003B76F2"/>
    <w:rsid w:val="003C1BAA"/>
    <w:rsid w:val="003C1EA3"/>
    <w:rsid w:val="003C1EE6"/>
    <w:rsid w:val="003C1EF2"/>
    <w:rsid w:val="003C1FD1"/>
    <w:rsid w:val="003C3613"/>
    <w:rsid w:val="003C3688"/>
    <w:rsid w:val="003C380C"/>
    <w:rsid w:val="003C3B61"/>
    <w:rsid w:val="003C4287"/>
    <w:rsid w:val="003C4510"/>
    <w:rsid w:val="003C4A84"/>
    <w:rsid w:val="003C4CF4"/>
    <w:rsid w:val="003C56B3"/>
    <w:rsid w:val="003C5BD4"/>
    <w:rsid w:val="003C5F9F"/>
    <w:rsid w:val="003C61CF"/>
    <w:rsid w:val="003C7317"/>
    <w:rsid w:val="003C74A6"/>
    <w:rsid w:val="003C7717"/>
    <w:rsid w:val="003C7DE4"/>
    <w:rsid w:val="003D018C"/>
    <w:rsid w:val="003D02B8"/>
    <w:rsid w:val="003D0604"/>
    <w:rsid w:val="003D1C39"/>
    <w:rsid w:val="003D2258"/>
    <w:rsid w:val="003D2524"/>
    <w:rsid w:val="003D25BB"/>
    <w:rsid w:val="003D2F00"/>
    <w:rsid w:val="003D3400"/>
    <w:rsid w:val="003D4291"/>
    <w:rsid w:val="003D4887"/>
    <w:rsid w:val="003D4D9E"/>
    <w:rsid w:val="003D4E4C"/>
    <w:rsid w:val="003D4F8C"/>
    <w:rsid w:val="003D586A"/>
    <w:rsid w:val="003D5FA7"/>
    <w:rsid w:val="003D6570"/>
    <w:rsid w:val="003D6EC6"/>
    <w:rsid w:val="003D7061"/>
    <w:rsid w:val="003D75F3"/>
    <w:rsid w:val="003E06BA"/>
    <w:rsid w:val="003E092F"/>
    <w:rsid w:val="003E0943"/>
    <w:rsid w:val="003E11C5"/>
    <w:rsid w:val="003E12ED"/>
    <w:rsid w:val="003E156B"/>
    <w:rsid w:val="003E2EAA"/>
    <w:rsid w:val="003E3084"/>
    <w:rsid w:val="003E3301"/>
    <w:rsid w:val="003E3BC5"/>
    <w:rsid w:val="003E3CBA"/>
    <w:rsid w:val="003E44A8"/>
    <w:rsid w:val="003E4C70"/>
    <w:rsid w:val="003E51C3"/>
    <w:rsid w:val="003E5303"/>
    <w:rsid w:val="003E5862"/>
    <w:rsid w:val="003E61B0"/>
    <w:rsid w:val="003E7297"/>
    <w:rsid w:val="003E7707"/>
    <w:rsid w:val="003E7A34"/>
    <w:rsid w:val="003E7BA5"/>
    <w:rsid w:val="003E7DF3"/>
    <w:rsid w:val="003F02D3"/>
    <w:rsid w:val="003F069F"/>
    <w:rsid w:val="003F0AB1"/>
    <w:rsid w:val="003F0C4E"/>
    <w:rsid w:val="003F0E4E"/>
    <w:rsid w:val="003F0E5D"/>
    <w:rsid w:val="003F0EC8"/>
    <w:rsid w:val="003F109A"/>
    <w:rsid w:val="003F144C"/>
    <w:rsid w:val="003F15C0"/>
    <w:rsid w:val="003F2193"/>
    <w:rsid w:val="003F2251"/>
    <w:rsid w:val="003F22F6"/>
    <w:rsid w:val="003F2600"/>
    <w:rsid w:val="003F2BE5"/>
    <w:rsid w:val="003F3C93"/>
    <w:rsid w:val="003F3DA3"/>
    <w:rsid w:val="003F3DEB"/>
    <w:rsid w:val="003F4460"/>
    <w:rsid w:val="003F467E"/>
    <w:rsid w:val="003F4BEC"/>
    <w:rsid w:val="003F4F61"/>
    <w:rsid w:val="003F60D2"/>
    <w:rsid w:val="003F6A98"/>
    <w:rsid w:val="003F6B17"/>
    <w:rsid w:val="003F6DA7"/>
    <w:rsid w:val="003F7195"/>
    <w:rsid w:val="004000C3"/>
    <w:rsid w:val="00400151"/>
    <w:rsid w:val="004009B0"/>
    <w:rsid w:val="00400DB8"/>
    <w:rsid w:val="0040109F"/>
    <w:rsid w:val="0040112E"/>
    <w:rsid w:val="0040124F"/>
    <w:rsid w:val="00401569"/>
    <w:rsid w:val="00401A5E"/>
    <w:rsid w:val="00401C3D"/>
    <w:rsid w:val="00401F6E"/>
    <w:rsid w:val="00402629"/>
    <w:rsid w:val="004027BF"/>
    <w:rsid w:val="00402CA9"/>
    <w:rsid w:val="0040325A"/>
    <w:rsid w:val="004032A9"/>
    <w:rsid w:val="00403985"/>
    <w:rsid w:val="00403F42"/>
    <w:rsid w:val="00404072"/>
    <w:rsid w:val="004042F5"/>
    <w:rsid w:val="004049E3"/>
    <w:rsid w:val="00404CAA"/>
    <w:rsid w:val="0040568F"/>
    <w:rsid w:val="00405A70"/>
    <w:rsid w:val="00406858"/>
    <w:rsid w:val="00406EA5"/>
    <w:rsid w:val="004074F3"/>
    <w:rsid w:val="00407B91"/>
    <w:rsid w:val="004104C2"/>
    <w:rsid w:val="00410B03"/>
    <w:rsid w:val="00410D46"/>
    <w:rsid w:val="00411491"/>
    <w:rsid w:val="00411586"/>
    <w:rsid w:val="0041168C"/>
    <w:rsid w:val="004118D5"/>
    <w:rsid w:val="00411C0A"/>
    <w:rsid w:val="0041294C"/>
    <w:rsid w:val="00412E3D"/>
    <w:rsid w:val="0041301D"/>
    <w:rsid w:val="004131D6"/>
    <w:rsid w:val="0041456A"/>
    <w:rsid w:val="00414677"/>
    <w:rsid w:val="004155D0"/>
    <w:rsid w:val="00416437"/>
    <w:rsid w:val="00416AC9"/>
    <w:rsid w:val="00416C74"/>
    <w:rsid w:val="00416C8A"/>
    <w:rsid w:val="00420032"/>
    <w:rsid w:val="00421421"/>
    <w:rsid w:val="00421569"/>
    <w:rsid w:val="004219AE"/>
    <w:rsid w:val="00421B18"/>
    <w:rsid w:val="00421B37"/>
    <w:rsid w:val="00421EC1"/>
    <w:rsid w:val="00421F77"/>
    <w:rsid w:val="004223DC"/>
    <w:rsid w:val="0042265E"/>
    <w:rsid w:val="00422AA6"/>
    <w:rsid w:val="00424703"/>
    <w:rsid w:val="0042552F"/>
    <w:rsid w:val="004259B7"/>
    <w:rsid w:val="004259C3"/>
    <w:rsid w:val="00425AC4"/>
    <w:rsid w:val="00426911"/>
    <w:rsid w:val="00426A0F"/>
    <w:rsid w:val="00426A38"/>
    <w:rsid w:val="00427283"/>
    <w:rsid w:val="004273D5"/>
    <w:rsid w:val="004278D6"/>
    <w:rsid w:val="00430547"/>
    <w:rsid w:val="00430573"/>
    <w:rsid w:val="004306FE"/>
    <w:rsid w:val="00430794"/>
    <w:rsid w:val="00430D3F"/>
    <w:rsid w:val="00430E93"/>
    <w:rsid w:val="004310A5"/>
    <w:rsid w:val="00431466"/>
    <w:rsid w:val="00431534"/>
    <w:rsid w:val="00431893"/>
    <w:rsid w:val="00431A19"/>
    <w:rsid w:val="00431B44"/>
    <w:rsid w:val="0043205B"/>
    <w:rsid w:val="004325FF"/>
    <w:rsid w:val="00432772"/>
    <w:rsid w:val="00433029"/>
    <w:rsid w:val="00434468"/>
    <w:rsid w:val="0043449D"/>
    <w:rsid w:val="00435729"/>
    <w:rsid w:val="0043583C"/>
    <w:rsid w:val="0043604C"/>
    <w:rsid w:val="004369E4"/>
    <w:rsid w:val="00436C3D"/>
    <w:rsid w:val="00436E55"/>
    <w:rsid w:val="00436F86"/>
    <w:rsid w:val="004376A2"/>
    <w:rsid w:val="00437B60"/>
    <w:rsid w:val="00437EF3"/>
    <w:rsid w:val="0044033B"/>
    <w:rsid w:val="00440422"/>
    <w:rsid w:val="00440D4B"/>
    <w:rsid w:val="00441540"/>
    <w:rsid w:val="004426E8"/>
    <w:rsid w:val="00442EF9"/>
    <w:rsid w:val="004438D1"/>
    <w:rsid w:val="00443A91"/>
    <w:rsid w:val="004442A3"/>
    <w:rsid w:val="00444681"/>
    <w:rsid w:val="00444C97"/>
    <w:rsid w:val="00444DD9"/>
    <w:rsid w:val="00445899"/>
    <w:rsid w:val="004458B0"/>
    <w:rsid w:val="00445F91"/>
    <w:rsid w:val="00445FAB"/>
    <w:rsid w:val="004475BF"/>
    <w:rsid w:val="004477D5"/>
    <w:rsid w:val="004478CB"/>
    <w:rsid w:val="00447AC4"/>
    <w:rsid w:val="00447C8F"/>
    <w:rsid w:val="004508ED"/>
    <w:rsid w:val="00450BCA"/>
    <w:rsid w:val="00450E12"/>
    <w:rsid w:val="00451661"/>
    <w:rsid w:val="00451CD6"/>
    <w:rsid w:val="00451F3D"/>
    <w:rsid w:val="004520C4"/>
    <w:rsid w:val="00452293"/>
    <w:rsid w:val="004522CC"/>
    <w:rsid w:val="00452A48"/>
    <w:rsid w:val="00452F2E"/>
    <w:rsid w:val="00453018"/>
    <w:rsid w:val="00453087"/>
    <w:rsid w:val="004541F5"/>
    <w:rsid w:val="004544C3"/>
    <w:rsid w:val="00454AC2"/>
    <w:rsid w:val="00454BD7"/>
    <w:rsid w:val="00455585"/>
    <w:rsid w:val="004558D9"/>
    <w:rsid w:val="00456250"/>
    <w:rsid w:val="00456701"/>
    <w:rsid w:val="0045673F"/>
    <w:rsid w:val="004567E5"/>
    <w:rsid w:val="00456947"/>
    <w:rsid w:val="0045728D"/>
    <w:rsid w:val="004603DD"/>
    <w:rsid w:val="004606DD"/>
    <w:rsid w:val="004618A6"/>
    <w:rsid w:val="00461E89"/>
    <w:rsid w:val="00462C37"/>
    <w:rsid w:val="00463027"/>
    <w:rsid w:val="00463BE0"/>
    <w:rsid w:val="00464660"/>
    <w:rsid w:val="00464C69"/>
    <w:rsid w:val="004654C5"/>
    <w:rsid w:val="00465D91"/>
    <w:rsid w:val="00465E55"/>
    <w:rsid w:val="00465F88"/>
    <w:rsid w:val="00467400"/>
    <w:rsid w:val="004676D2"/>
    <w:rsid w:val="004677C3"/>
    <w:rsid w:val="0046790C"/>
    <w:rsid w:val="00467A2F"/>
    <w:rsid w:val="00467BC9"/>
    <w:rsid w:val="00467E5B"/>
    <w:rsid w:val="00467F65"/>
    <w:rsid w:val="00470983"/>
    <w:rsid w:val="0047114D"/>
    <w:rsid w:val="004715CA"/>
    <w:rsid w:val="00471C29"/>
    <w:rsid w:val="00472164"/>
    <w:rsid w:val="00472172"/>
    <w:rsid w:val="00472CD8"/>
    <w:rsid w:val="004731BC"/>
    <w:rsid w:val="004733FE"/>
    <w:rsid w:val="00473558"/>
    <w:rsid w:val="00473613"/>
    <w:rsid w:val="004736A6"/>
    <w:rsid w:val="0047371C"/>
    <w:rsid w:val="00473987"/>
    <w:rsid w:val="004744D2"/>
    <w:rsid w:val="004752FB"/>
    <w:rsid w:val="0047530C"/>
    <w:rsid w:val="004753D3"/>
    <w:rsid w:val="004753E8"/>
    <w:rsid w:val="004755A5"/>
    <w:rsid w:val="004758AA"/>
    <w:rsid w:val="00475A62"/>
    <w:rsid w:val="00475B17"/>
    <w:rsid w:val="00475D02"/>
    <w:rsid w:val="00475D98"/>
    <w:rsid w:val="00475E14"/>
    <w:rsid w:val="00476CA5"/>
    <w:rsid w:val="004773F6"/>
    <w:rsid w:val="00477DCF"/>
    <w:rsid w:val="00480145"/>
    <w:rsid w:val="00480181"/>
    <w:rsid w:val="004801FB"/>
    <w:rsid w:val="00481AF2"/>
    <w:rsid w:val="00482789"/>
    <w:rsid w:val="0048282D"/>
    <w:rsid w:val="00482FA6"/>
    <w:rsid w:val="004830F9"/>
    <w:rsid w:val="004835F7"/>
    <w:rsid w:val="00483A65"/>
    <w:rsid w:val="00484664"/>
    <w:rsid w:val="00484C13"/>
    <w:rsid w:val="00484E17"/>
    <w:rsid w:val="00484EFB"/>
    <w:rsid w:val="004859DC"/>
    <w:rsid w:val="00485F2B"/>
    <w:rsid w:val="004863AF"/>
    <w:rsid w:val="00486913"/>
    <w:rsid w:val="00487443"/>
    <w:rsid w:val="00487863"/>
    <w:rsid w:val="00487B12"/>
    <w:rsid w:val="00490057"/>
    <w:rsid w:val="00490218"/>
    <w:rsid w:val="00490A88"/>
    <w:rsid w:val="00490B77"/>
    <w:rsid w:val="004914E4"/>
    <w:rsid w:val="00491F0F"/>
    <w:rsid w:val="00492267"/>
    <w:rsid w:val="004927FD"/>
    <w:rsid w:val="00492C41"/>
    <w:rsid w:val="00494140"/>
    <w:rsid w:val="004942C0"/>
    <w:rsid w:val="004949A1"/>
    <w:rsid w:val="00494F8D"/>
    <w:rsid w:val="0049509E"/>
    <w:rsid w:val="004959E1"/>
    <w:rsid w:val="00495AEC"/>
    <w:rsid w:val="00496383"/>
    <w:rsid w:val="00496546"/>
    <w:rsid w:val="00496E00"/>
    <w:rsid w:val="00497962"/>
    <w:rsid w:val="004979BA"/>
    <w:rsid w:val="00497A25"/>
    <w:rsid w:val="00497AF3"/>
    <w:rsid w:val="004A0279"/>
    <w:rsid w:val="004A0858"/>
    <w:rsid w:val="004A1434"/>
    <w:rsid w:val="004A195A"/>
    <w:rsid w:val="004A233C"/>
    <w:rsid w:val="004A2542"/>
    <w:rsid w:val="004A25CA"/>
    <w:rsid w:val="004A28A6"/>
    <w:rsid w:val="004A3297"/>
    <w:rsid w:val="004A426D"/>
    <w:rsid w:val="004A45CB"/>
    <w:rsid w:val="004A475B"/>
    <w:rsid w:val="004A4FB2"/>
    <w:rsid w:val="004A501F"/>
    <w:rsid w:val="004A50BB"/>
    <w:rsid w:val="004A5B1E"/>
    <w:rsid w:val="004A5D28"/>
    <w:rsid w:val="004A6039"/>
    <w:rsid w:val="004A6A92"/>
    <w:rsid w:val="004A6D47"/>
    <w:rsid w:val="004A6F59"/>
    <w:rsid w:val="004B0124"/>
    <w:rsid w:val="004B0136"/>
    <w:rsid w:val="004B02EA"/>
    <w:rsid w:val="004B039F"/>
    <w:rsid w:val="004B07D2"/>
    <w:rsid w:val="004B0FD3"/>
    <w:rsid w:val="004B1053"/>
    <w:rsid w:val="004B1071"/>
    <w:rsid w:val="004B133D"/>
    <w:rsid w:val="004B147D"/>
    <w:rsid w:val="004B1C4E"/>
    <w:rsid w:val="004B258A"/>
    <w:rsid w:val="004B2678"/>
    <w:rsid w:val="004B28EE"/>
    <w:rsid w:val="004B3C98"/>
    <w:rsid w:val="004B4295"/>
    <w:rsid w:val="004B46E9"/>
    <w:rsid w:val="004B4EA8"/>
    <w:rsid w:val="004B537C"/>
    <w:rsid w:val="004B55BB"/>
    <w:rsid w:val="004B5ACA"/>
    <w:rsid w:val="004B66D2"/>
    <w:rsid w:val="004B6ADF"/>
    <w:rsid w:val="004B6B10"/>
    <w:rsid w:val="004B7FA5"/>
    <w:rsid w:val="004C00E5"/>
    <w:rsid w:val="004C05D6"/>
    <w:rsid w:val="004C09D2"/>
    <w:rsid w:val="004C0D11"/>
    <w:rsid w:val="004C1643"/>
    <w:rsid w:val="004C1A60"/>
    <w:rsid w:val="004C20C3"/>
    <w:rsid w:val="004C28C6"/>
    <w:rsid w:val="004C2AA6"/>
    <w:rsid w:val="004C38AB"/>
    <w:rsid w:val="004C3B78"/>
    <w:rsid w:val="004C49DA"/>
    <w:rsid w:val="004C4C1B"/>
    <w:rsid w:val="004C5226"/>
    <w:rsid w:val="004C5D56"/>
    <w:rsid w:val="004C5E26"/>
    <w:rsid w:val="004C7594"/>
    <w:rsid w:val="004C7698"/>
    <w:rsid w:val="004C7F53"/>
    <w:rsid w:val="004D04E9"/>
    <w:rsid w:val="004D0FF5"/>
    <w:rsid w:val="004D1378"/>
    <w:rsid w:val="004D1F0E"/>
    <w:rsid w:val="004D315E"/>
    <w:rsid w:val="004D3707"/>
    <w:rsid w:val="004D43EB"/>
    <w:rsid w:val="004D4E6E"/>
    <w:rsid w:val="004D5093"/>
    <w:rsid w:val="004D6783"/>
    <w:rsid w:val="004D6F53"/>
    <w:rsid w:val="004D7117"/>
    <w:rsid w:val="004D74AC"/>
    <w:rsid w:val="004D797B"/>
    <w:rsid w:val="004D7A77"/>
    <w:rsid w:val="004E1016"/>
    <w:rsid w:val="004E129F"/>
    <w:rsid w:val="004E12D3"/>
    <w:rsid w:val="004E15B2"/>
    <w:rsid w:val="004E15B3"/>
    <w:rsid w:val="004E1EF7"/>
    <w:rsid w:val="004E1F4D"/>
    <w:rsid w:val="004E2CBC"/>
    <w:rsid w:val="004E3319"/>
    <w:rsid w:val="004E3420"/>
    <w:rsid w:val="004E3BEC"/>
    <w:rsid w:val="004E3E79"/>
    <w:rsid w:val="004E4323"/>
    <w:rsid w:val="004E5374"/>
    <w:rsid w:val="004E5836"/>
    <w:rsid w:val="004E583E"/>
    <w:rsid w:val="004E5A7C"/>
    <w:rsid w:val="004E5AA7"/>
    <w:rsid w:val="004E5D38"/>
    <w:rsid w:val="004E5DD2"/>
    <w:rsid w:val="004E6990"/>
    <w:rsid w:val="004E71AD"/>
    <w:rsid w:val="004E735B"/>
    <w:rsid w:val="004E78B3"/>
    <w:rsid w:val="004F1154"/>
    <w:rsid w:val="004F14CE"/>
    <w:rsid w:val="004F1FF2"/>
    <w:rsid w:val="004F21DC"/>
    <w:rsid w:val="004F2E1E"/>
    <w:rsid w:val="004F2EA7"/>
    <w:rsid w:val="004F33E7"/>
    <w:rsid w:val="004F3985"/>
    <w:rsid w:val="004F4377"/>
    <w:rsid w:val="004F4772"/>
    <w:rsid w:val="004F4824"/>
    <w:rsid w:val="004F4A5B"/>
    <w:rsid w:val="004F55EB"/>
    <w:rsid w:val="004F5750"/>
    <w:rsid w:val="004F593E"/>
    <w:rsid w:val="004F6640"/>
    <w:rsid w:val="004F737A"/>
    <w:rsid w:val="004F7A43"/>
    <w:rsid w:val="004F7AC0"/>
    <w:rsid w:val="004F7D12"/>
    <w:rsid w:val="004F7E66"/>
    <w:rsid w:val="004F7F0D"/>
    <w:rsid w:val="004F7F4B"/>
    <w:rsid w:val="00500144"/>
    <w:rsid w:val="005006C6"/>
    <w:rsid w:val="005006CB"/>
    <w:rsid w:val="00500B03"/>
    <w:rsid w:val="00500CE7"/>
    <w:rsid w:val="00500E14"/>
    <w:rsid w:val="0050103C"/>
    <w:rsid w:val="00501070"/>
    <w:rsid w:val="00501CC1"/>
    <w:rsid w:val="00501F49"/>
    <w:rsid w:val="0050269B"/>
    <w:rsid w:val="005028ED"/>
    <w:rsid w:val="005029A7"/>
    <w:rsid w:val="00502C94"/>
    <w:rsid w:val="0050360B"/>
    <w:rsid w:val="00503BDD"/>
    <w:rsid w:val="00503C31"/>
    <w:rsid w:val="00503D3D"/>
    <w:rsid w:val="00503DF7"/>
    <w:rsid w:val="00504074"/>
    <w:rsid w:val="00505324"/>
    <w:rsid w:val="00505517"/>
    <w:rsid w:val="00505541"/>
    <w:rsid w:val="00505998"/>
    <w:rsid w:val="00505DA8"/>
    <w:rsid w:val="00506836"/>
    <w:rsid w:val="005068D0"/>
    <w:rsid w:val="00506B35"/>
    <w:rsid w:val="00506D35"/>
    <w:rsid w:val="00507852"/>
    <w:rsid w:val="0051018A"/>
    <w:rsid w:val="0051086F"/>
    <w:rsid w:val="00510E6D"/>
    <w:rsid w:val="005112F4"/>
    <w:rsid w:val="005114D3"/>
    <w:rsid w:val="0051287F"/>
    <w:rsid w:val="00512880"/>
    <w:rsid w:val="00512F6B"/>
    <w:rsid w:val="00513437"/>
    <w:rsid w:val="00513B11"/>
    <w:rsid w:val="00513BA2"/>
    <w:rsid w:val="00513BE5"/>
    <w:rsid w:val="00513CAC"/>
    <w:rsid w:val="00514572"/>
    <w:rsid w:val="00514EFF"/>
    <w:rsid w:val="00514F04"/>
    <w:rsid w:val="005152B9"/>
    <w:rsid w:val="005157BE"/>
    <w:rsid w:val="00515820"/>
    <w:rsid w:val="00516624"/>
    <w:rsid w:val="00516DC8"/>
    <w:rsid w:val="0051760B"/>
    <w:rsid w:val="00517789"/>
    <w:rsid w:val="00517BF4"/>
    <w:rsid w:val="00520155"/>
    <w:rsid w:val="00520192"/>
    <w:rsid w:val="005201E4"/>
    <w:rsid w:val="0052023E"/>
    <w:rsid w:val="00520525"/>
    <w:rsid w:val="00520998"/>
    <w:rsid w:val="0052205E"/>
    <w:rsid w:val="0052236E"/>
    <w:rsid w:val="0052257C"/>
    <w:rsid w:val="00522DF8"/>
    <w:rsid w:val="0052361F"/>
    <w:rsid w:val="005243BD"/>
    <w:rsid w:val="00524413"/>
    <w:rsid w:val="00524D01"/>
    <w:rsid w:val="005253FD"/>
    <w:rsid w:val="00525A73"/>
    <w:rsid w:val="00525DDC"/>
    <w:rsid w:val="00526345"/>
    <w:rsid w:val="005267ED"/>
    <w:rsid w:val="0052740F"/>
    <w:rsid w:val="005274BD"/>
    <w:rsid w:val="00527758"/>
    <w:rsid w:val="00530541"/>
    <w:rsid w:val="005307AC"/>
    <w:rsid w:val="00531221"/>
    <w:rsid w:val="00531AAF"/>
    <w:rsid w:val="0053241B"/>
    <w:rsid w:val="00532840"/>
    <w:rsid w:val="00533944"/>
    <w:rsid w:val="00533A8C"/>
    <w:rsid w:val="0053403F"/>
    <w:rsid w:val="00534392"/>
    <w:rsid w:val="005343C4"/>
    <w:rsid w:val="00534A55"/>
    <w:rsid w:val="00534BB1"/>
    <w:rsid w:val="005359C1"/>
    <w:rsid w:val="00535F15"/>
    <w:rsid w:val="00535F4D"/>
    <w:rsid w:val="005371D8"/>
    <w:rsid w:val="005374A6"/>
    <w:rsid w:val="0053756A"/>
    <w:rsid w:val="00537DD8"/>
    <w:rsid w:val="0054046C"/>
    <w:rsid w:val="00540512"/>
    <w:rsid w:val="00540B9D"/>
    <w:rsid w:val="005410BB"/>
    <w:rsid w:val="005411EC"/>
    <w:rsid w:val="005421A9"/>
    <w:rsid w:val="005427F2"/>
    <w:rsid w:val="00542BF5"/>
    <w:rsid w:val="00543551"/>
    <w:rsid w:val="005435C7"/>
    <w:rsid w:val="005435F8"/>
    <w:rsid w:val="00543E5E"/>
    <w:rsid w:val="0054403D"/>
    <w:rsid w:val="00544EF8"/>
    <w:rsid w:val="005455AE"/>
    <w:rsid w:val="005455E9"/>
    <w:rsid w:val="005456FC"/>
    <w:rsid w:val="00546B3C"/>
    <w:rsid w:val="00547138"/>
    <w:rsid w:val="00547174"/>
    <w:rsid w:val="00547A1A"/>
    <w:rsid w:val="00547DA0"/>
    <w:rsid w:val="00550738"/>
    <w:rsid w:val="00551922"/>
    <w:rsid w:val="005520B3"/>
    <w:rsid w:val="00552691"/>
    <w:rsid w:val="00552E0B"/>
    <w:rsid w:val="00553064"/>
    <w:rsid w:val="005533ED"/>
    <w:rsid w:val="00553C5A"/>
    <w:rsid w:val="00553E7C"/>
    <w:rsid w:val="005547E1"/>
    <w:rsid w:val="00554AF7"/>
    <w:rsid w:val="00555358"/>
    <w:rsid w:val="005553CC"/>
    <w:rsid w:val="00556137"/>
    <w:rsid w:val="005562C0"/>
    <w:rsid w:val="0055679D"/>
    <w:rsid w:val="00556EBD"/>
    <w:rsid w:val="00557076"/>
    <w:rsid w:val="0055714C"/>
    <w:rsid w:val="005573DE"/>
    <w:rsid w:val="00557695"/>
    <w:rsid w:val="00560315"/>
    <w:rsid w:val="00560805"/>
    <w:rsid w:val="00560D39"/>
    <w:rsid w:val="00560E0D"/>
    <w:rsid w:val="00560E38"/>
    <w:rsid w:val="00561067"/>
    <w:rsid w:val="00561891"/>
    <w:rsid w:val="005619DA"/>
    <w:rsid w:val="00561AD4"/>
    <w:rsid w:val="00561CDF"/>
    <w:rsid w:val="00562068"/>
    <w:rsid w:val="0056215D"/>
    <w:rsid w:val="0056266F"/>
    <w:rsid w:val="0056278A"/>
    <w:rsid w:val="00562945"/>
    <w:rsid w:val="00562CB9"/>
    <w:rsid w:val="005635B7"/>
    <w:rsid w:val="00563A62"/>
    <w:rsid w:val="005640D7"/>
    <w:rsid w:val="005642EA"/>
    <w:rsid w:val="0056523D"/>
    <w:rsid w:val="005662BC"/>
    <w:rsid w:val="0056681B"/>
    <w:rsid w:val="005673EB"/>
    <w:rsid w:val="0056752E"/>
    <w:rsid w:val="005678D2"/>
    <w:rsid w:val="00567BD8"/>
    <w:rsid w:val="00567EBC"/>
    <w:rsid w:val="00570305"/>
    <w:rsid w:val="00570AC5"/>
    <w:rsid w:val="0057192F"/>
    <w:rsid w:val="00571BA2"/>
    <w:rsid w:val="00573006"/>
    <w:rsid w:val="005736E8"/>
    <w:rsid w:val="00574E97"/>
    <w:rsid w:val="00575094"/>
    <w:rsid w:val="00575191"/>
    <w:rsid w:val="00575DDB"/>
    <w:rsid w:val="00575E06"/>
    <w:rsid w:val="00575F81"/>
    <w:rsid w:val="00576410"/>
    <w:rsid w:val="005765A7"/>
    <w:rsid w:val="00576B30"/>
    <w:rsid w:val="00577144"/>
    <w:rsid w:val="00577265"/>
    <w:rsid w:val="00577363"/>
    <w:rsid w:val="00577655"/>
    <w:rsid w:val="00580610"/>
    <w:rsid w:val="005809AE"/>
    <w:rsid w:val="00581923"/>
    <w:rsid w:val="0058196D"/>
    <w:rsid w:val="0058237F"/>
    <w:rsid w:val="00582853"/>
    <w:rsid w:val="00582DBA"/>
    <w:rsid w:val="00582EB3"/>
    <w:rsid w:val="0058323C"/>
    <w:rsid w:val="005832E5"/>
    <w:rsid w:val="00583374"/>
    <w:rsid w:val="005835DA"/>
    <w:rsid w:val="00583A27"/>
    <w:rsid w:val="00583FA7"/>
    <w:rsid w:val="00584329"/>
    <w:rsid w:val="00584381"/>
    <w:rsid w:val="00585EF8"/>
    <w:rsid w:val="00586505"/>
    <w:rsid w:val="0058671A"/>
    <w:rsid w:val="0058676D"/>
    <w:rsid w:val="00586874"/>
    <w:rsid w:val="00586971"/>
    <w:rsid w:val="0058714E"/>
    <w:rsid w:val="005878E7"/>
    <w:rsid w:val="0059040D"/>
    <w:rsid w:val="005906F2"/>
    <w:rsid w:val="005909FC"/>
    <w:rsid w:val="00590B01"/>
    <w:rsid w:val="00590CD0"/>
    <w:rsid w:val="00590F88"/>
    <w:rsid w:val="005912BC"/>
    <w:rsid w:val="00591414"/>
    <w:rsid w:val="005916D6"/>
    <w:rsid w:val="005927B4"/>
    <w:rsid w:val="00592FA0"/>
    <w:rsid w:val="00593BE2"/>
    <w:rsid w:val="00593E3B"/>
    <w:rsid w:val="00594189"/>
    <w:rsid w:val="0059479B"/>
    <w:rsid w:val="005949B5"/>
    <w:rsid w:val="005949FE"/>
    <w:rsid w:val="00594AAD"/>
    <w:rsid w:val="005950A5"/>
    <w:rsid w:val="00595371"/>
    <w:rsid w:val="0059543C"/>
    <w:rsid w:val="00595CFF"/>
    <w:rsid w:val="005969D1"/>
    <w:rsid w:val="00596DDF"/>
    <w:rsid w:val="00596FC5"/>
    <w:rsid w:val="00596FCE"/>
    <w:rsid w:val="00597608"/>
    <w:rsid w:val="00597846"/>
    <w:rsid w:val="005A08F5"/>
    <w:rsid w:val="005A0A97"/>
    <w:rsid w:val="005A0E37"/>
    <w:rsid w:val="005A0EA0"/>
    <w:rsid w:val="005A1671"/>
    <w:rsid w:val="005A16CC"/>
    <w:rsid w:val="005A4A57"/>
    <w:rsid w:val="005A4B04"/>
    <w:rsid w:val="005A4FCE"/>
    <w:rsid w:val="005A51D8"/>
    <w:rsid w:val="005A5553"/>
    <w:rsid w:val="005A55F5"/>
    <w:rsid w:val="005A5819"/>
    <w:rsid w:val="005A6338"/>
    <w:rsid w:val="005A6FE4"/>
    <w:rsid w:val="005A7BBB"/>
    <w:rsid w:val="005A7CFC"/>
    <w:rsid w:val="005B1042"/>
    <w:rsid w:val="005B1B21"/>
    <w:rsid w:val="005B1CB6"/>
    <w:rsid w:val="005B254C"/>
    <w:rsid w:val="005B34F9"/>
    <w:rsid w:val="005B3ABD"/>
    <w:rsid w:val="005B41BC"/>
    <w:rsid w:val="005B47D5"/>
    <w:rsid w:val="005B4F2D"/>
    <w:rsid w:val="005B523E"/>
    <w:rsid w:val="005B529D"/>
    <w:rsid w:val="005B6E7E"/>
    <w:rsid w:val="005B77EB"/>
    <w:rsid w:val="005B79B3"/>
    <w:rsid w:val="005B7DDD"/>
    <w:rsid w:val="005C1FFA"/>
    <w:rsid w:val="005C27E9"/>
    <w:rsid w:val="005C3050"/>
    <w:rsid w:val="005C4986"/>
    <w:rsid w:val="005C53E3"/>
    <w:rsid w:val="005C57DB"/>
    <w:rsid w:val="005C62AF"/>
    <w:rsid w:val="005C6906"/>
    <w:rsid w:val="005C6CCA"/>
    <w:rsid w:val="005C71F8"/>
    <w:rsid w:val="005C74F5"/>
    <w:rsid w:val="005C77DD"/>
    <w:rsid w:val="005C7FFB"/>
    <w:rsid w:val="005D03B6"/>
    <w:rsid w:val="005D093C"/>
    <w:rsid w:val="005D0CA8"/>
    <w:rsid w:val="005D2CFE"/>
    <w:rsid w:val="005D2E26"/>
    <w:rsid w:val="005D31A0"/>
    <w:rsid w:val="005D3584"/>
    <w:rsid w:val="005D41DB"/>
    <w:rsid w:val="005D46DD"/>
    <w:rsid w:val="005D48AD"/>
    <w:rsid w:val="005D4FD3"/>
    <w:rsid w:val="005D545C"/>
    <w:rsid w:val="005D5E34"/>
    <w:rsid w:val="005D5E66"/>
    <w:rsid w:val="005E0EF3"/>
    <w:rsid w:val="005E18EE"/>
    <w:rsid w:val="005E2224"/>
    <w:rsid w:val="005E26C3"/>
    <w:rsid w:val="005E2DFD"/>
    <w:rsid w:val="005E3064"/>
    <w:rsid w:val="005E31AE"/>
    <w:rsid w:val="005E31CD"/>
    <w:rsid w:val="005E3585"/>
    <w:rsid w:val="005E39E3"/>
    <w:rsid w:val="005E42F6"/>
    <w:rsid w:val="005E456B"/>
    <w:rsid w:val="005E4638"/>
    <w:rsid w:val="005E4880"/>
    <w:rsid w:val="005E4B37"/>
    <w:rsid w:val="005E518B"/>
    <w:rsid w:val="005E57A5"/>
    <w:rsid w:val="005E5A03"/>
    <w:rsid w:val="005E6DC4"/>
    <w:rsid w:val="005E7072"/>
    <w:rsid w:val="005E7CF7"/>
    <w:rsid w:val="005E7FD3"/>
    <w:rsid w:val="005F00F1"/>
    <w:rsid w:val="005F034B"/>
    <w:rsid w:val="005F0498"/>
    <w:rsid w:val="005F072C"/>
    <w:rsid w:val="005F0A82"/>
    <w:rsid w:val="005F0A8D"/>
    <w:rsid w:val="005F14CE"/>
    <w:rsid w:val="005F1AE5"/>
    <w:rsid w:val="005F1F07"/>
    <w:rsid w:val="005F2301"/>
    <w:rsid w:val="005F2669"/>
    <w:rsid w:val="005F3309"/>
    <w:rsid w:val="005F3871"/>
    <w:rsid w:val="005F41AA"/>
    <w:rsid w:val="005F42F9"/>
    <w:rsid w:val="005F43D3"/>
    <w:rsid w:val="005F44B5"/>
    <w:rsid w:val="005F4563"/>
    <w:rsid w:val="005F4622"/>
    <w:rsid w:val="005F499C"/>
    <w:rsid w:val="005F4D07"/>
    <w:rsid w:val="005F50BC"/>
    <w:rsid w:val="005F5244"/>
    <w:rsid w:val="005F594A"/>
    <w:rsid w:val="005F59C9"/>
    <w:rsid w:val="005F5AAB"/>
    <w:rsid w:val="005F5D4D"/>
    <w:rsid w:val="005F5F37"/>
    <w:rsid w:val="005F652A"/>
    <w:rsid w:val="005F6C58"/>
    <w:rsid w:val="005F761A"/>
    <w:rsid w:val="005F7A12"/>
    <w:rsid w:val="005F7DAE"/>
    <w:rsid w:val="00600CCD"/>
    <w:rsid w:val="00601457"/>
    <w:rsid w:val="00601BA5"/>
    <w:rsid w:val="00602086"/>
    <w:rsid w:val="006020EF"/>
    <w:rsid w:val="00602639"/>
    <w:rsid w:val="00602826"/>
    <w:rsid w:val="00603C28"/>
    <w:rsid w:val="00603E70"/>
    <w:rsid w:val="00603EC2"/>
    <w:rsid w:val="00604151"/>
    <w:rsid w:val="006047AE"/>
    <w:rsid w:val="006054AC"/>
    <w:rsid w:val="0060579C"/>
    <w:rsid w:val="00605CA7"/>
    <w:rsid w:val="00605F77"/>
    <w:rsid w:val="00606D39"/>
    <w:rsid w:val="00607740"/>
    <w:rsid w:val="00607A78"/>
    <w:rsid w:val="006101BD"/>
    <w:rsid w:val="00610464"/>
    <w:rsid w:val="0061078A"/>
    <w:rsid w:val="006109E2"/>
    <w:rsid w:val="0061170E"/>
    <w:rsid w:val="006117F6"/>
    <w:rsid w:val="00611B2D"/>
    <w:rsid w:val="00611B53"/>
    <w:rsid w:val="00611DDA"/>
    <w:rsid w:val="00614275"/>
    <w:rsid w:val="006144F0"/>
    <w:rsid w:val="0061498D"/>
    <w:rsid w:val="006149C5"/>
    <w:rsid w:val="00614C9E"/>
    <w:rsid w:val="00614D39"/>
    <w:rsid w:val="00614DB1"/>
    <w:rsid w:val="00614E76"/>
    <w:rsid w:val="0061548A"/>
    <w:rsid w:val="006156F0"/>
    <w:rsid w:val="00615781"/>
    <w:rsid w:val="006157BC"/>
    <w:rsid w:val="00615A09"/>
    <w:rsid w:val="00616882"/>
    <w:rsid w:val="00616F7F"/>
    <w:rsid w:val="006170B0"/>
    <w:rsid w:val="00617283"/>
    <w:rsid w:val="00617307"/>
    <w:rsid w:val="0062008E"/>
    <w:rsid w:val="00620098"/>
    <w:rsid w:val="006201E6"/>
    <w:rsid w:val="0062046D"/>
    <w:rsid w:val="00620830"/>
    <w:rsid w:val="006208A8"/>
    <w:rsid w:val="00620ABF"/>
    <w:rsid w:val="00620EB7"/>
    <w:rsid w:val="00622049"/>
    <w:rsid w:val="0062253C"/>
    <w:rsid w:val="006229E6"/>
    <w:rsid w:val="00622F56"/>
    <w:rsid w:val="00622F8B"/>
    <w:rsid w:val="006239E6"/>
    <w:rsid w:val="00623B21"/>
    <w:rsid w:val="006242BD"/>
    <w:rsid w:val="00624F22"/>
    <w:rsid w:val="006250C5"/>
    <w:rsid w:val="0062513C"/>
    <w:rsid w:val="006252E8"/>
    <w:rsid w:val="006252F5"/>
    <w:rsid w:val="0062597A"/>
    <w:rsid w:val="00625C7B"/>
    <w:rsid w:val="00625CFE"/>
    <w:rsid w:val="00625F95"/>
    <w:rsid w:val="00626737"/>
    <w:rsid w:val="00626A38"/>
    <w:rsid w:val="00626D19"/>
    <w:rsid w:val="006275AA"/>
    <w:rsid w:val="00627E6C"/>
    <w:rsid w:val="00627E98"/>
    <w:rsid w:val="006300A5"/>
    <w:rsid w:val="00630796"/>
    <w:rsid w:val="006309F1"/>
    <w:rsid w:val="0063103C"/>
    <w:rsid w:val="00631123"/>
    <w:rsid w:val="00631552"/>
    <w:rsid w:val="00632056"/>
    <w:rsid w:val="006322E4"/>
    <w:rsid w:val="00632A6F"/>
    <w:rsid w:val="00632F7D"/>
    <w:rsid w:val="006334AD"/>
    <w:rsid w:val="0063367D"/>
    <w:rsid w:val="00633EFB"/>
    <w:rsid w:val="0063408D"/>
    <w:rsid w:val="0063430D"/>
    <w:rsid w:val="006346A1"/>
    <w:rsid w:val="00634705"/>
    <w:rsid w:val="0063472F"/>
    <w:rsid w:val="006358DF"/>
    <w:rsid w:val="00636170"/>
    <w:rsid w:val="00636725"/>
    <w:rsid w:val="00636C88"/>
    <w:rsid w:val="00636D44"/>
    <w:rsid w:val="00637149"/>
    <w:rsid w:val="006371A5"/>
    <w:rsid w:val="006374B4"/>
    <w:rsid w:val="00637507"/>
    <w:rsid w:val="0063775A"/>
    <w:rsid w:val="0063775E"/>
    <w:rsid w:val="0063795E"/>
    <w:rsid w:val="006379BF"/>
    <w:rsid w:val="006403C6"/>
    <w:rsid w:val="006408D0"/>
    <w:rsid w:val="00640D93"/>
    <w:rsid w:val="006413B8"/>
    <w:rsid w:val="00641A93"/>
    <w:rsid w:val="006424CB"/>
    <w:rsid w:val="00642CAF"/>
    <w:rsid w:val="006432EC"/>
    <w:rsid w:val="00643437"/>
    <w:rsid w:val="00643A96"/>
    <w:rsid w:val="0064455C"/>
    <w:rsid w:val="0064522D"/>
    <w:rsid w:val="006455E9"/>
    <w:rsid w:val="0064588A"/>
    <w:rsid w:val="00645BBD"/>
    <w:rsid w:val="00646D48"/>
    <w:rsid w:val="00647917"/>
    <w:rsid w:val="00647E5C"/>
    <w:rsid w:val="0065032E"/>
    <w:rsid w:val="0065046C"/>
    <w:rsid w:val="0065049C"/>
    <w:rsid w:val="006515BF"/>
    <w:rsid w:val="00651CAB"/>
    <w:rsid w:val="0065289D"/>
    <w:rsid w:val="00652D8E"/>
    <w:rsid w:val="00652F25"/>
    <w:rsid w:val="00653110"/>
    <w:rsid w:val="00653617"/>
    <w:rsid w:val="00654051"/>
    <w:rsid w:val="006541E7"/>
    <w:rsid w:val="00654C3C"/>
    <w:rsid w:val="006550DC"/>
    <w:rsid w:val="00655149"/>
    <w:rsid w:val="00655505"/>
    <w:rsid w:val="006568BF"/>
    <w:rsid w:val="006571CF"/>
    <w:rsid w:val="00657B19"/>
    <w:rsid w:val="00660527"/>
    <w:rsid w:val="006605A3"/>
    <w:rsid w:val="00660CE7"/>
    <w:rsid w:val="00660E3B"/>
    <w:rsid w:val="00661DC5"/>
    <w:rsid w:val="00662910"/>
    <w:rsid w:val="00662BAF"/>
    <w:rsid w:val="0066306D"/>
    <w:rsid w:val="00663E7D"/>
    <w:rsid w:val="00664509"/>
    <w:rsid w:val="0066450F"/>
    <w:rsid w:val="00664742"/>
    <w:rsid w:val="0066670F"/>
    <w:rsid w:val="0066694A"/>
    <w:rsid w:val="00666A90"/>
    <w:rsid w:val="00667A73"/>
    <w:rsid w:val="0067002E"/>
    <w:rsid w:val="00670A07"/>
    <w:rsid w:val="00671067"/>
    <w:rsid w:val="006715BA"/>
    <w:rsid w:val="00671772"/>
    <w:rsid w:val="006718D2"/>
    <w:rsid w:val="00671CF3"/>
    <w:rsid w:val="006728CB"/>
    <w:rsid w:val="00672903"/>
    <w:rsid w:val="00672E8C"/>
    <w:rsid w:val="006730D7"/>
    <w:rsid w:val="00673713"/>
    <w:rsid w:val="00673744"/>
    <w:rsid w:val="0067382E"/>
    <w:rsid w:val="00674120"/>
    <w:rsid w:val="00674220"/>
    <w:rsid w:val="0067456D"/>
    <w:rsid w:val="006749C7"/>
    <w:rsid w:val="006751D0"/>
    <w:rsid w:val="00675898"/>
    <w:rsid w:val="00676385"/>
    <w:rsid w:val="00676979"/>
    <w:rsid w:val="00677050"/>
    <w:rsid w:val="006802BB"/>
    <w:rsid w:val="006807CB"/>
    <w:rsid w:val="006809B5"/>
    <w:rsid w:val="0068180F"/>
    <w:rsid w:val="00681891"/>
    <w:rsid w:val="00681B40"/>
    <w:rsid w:val="00682027"/>
    <w:rsid w:val="006824CA"/>
    <w:rsid w:val="006829E9"/>
    <w:rsid w:val="00682E5E"/>
    <w:rsid w:val="00682F57"/>
    <w:rsid w:val="006831B6"/>
    <w:rsid w:val="0068347B"/>
    <w:rsid w:val="00683763"/>
    <w:rsid w:val="006840F6"/>
    <w:rsid w:val="0068420C"/>
    <w:rsid w:val="006849DE"/>
    <w:rsid w:val="006853A6"/>
    <w:rsid w:val="006856B6"/>
    <w:rsid w:val="0068578B"/>
    <w:rsid w:val="00685CE6"/>
    <w:rsid w:val="00686045"/>
    <w:rsid w:val="00686CF9"/>
    <w:rsid w:val="00686DBF"/>
    <w:rsid w:val="00687556"/>
    <w:rsid w:val="006901E4"/>
    <w:rsid w:val="00690E3E"/>
    <w:rsid w:val="0069109C"/>
    <w:rsid w:val="006910B6"/>
    <w:rsid w:val="0069154E"/>
    <w:rsid w:val="00691EC2"/>
    <w:rsid w:val="00692866"/>
    <w:rsid w:val="00693195"/>
    <w:rsid w:val="00693302"/>
    <w:rsid w:val="006936F4"/>
    <w:rsid w:val="00694177"/>
    <w:rsid w:val="00694184"/>
    <w:rsid w:val="00694247"/>
    <w:rsid w:val="0069424C"/>
    <w:rsid w:val="00695081"/>
    <w:rsid w:val="0069563E"/>
    <w:rsid w:val="00695868"/>
    <w:rsid w:val="006959A8"/>
    <w:rsid w:val="006960CC"/>
    <w:rsid w:val="0069619E"/>
    <w:rsid w:val="006966CB"/>
    <w:rsid w:val="006A0066"/>
    <w:rsid w:val="006A0C1D"/>
    <w:rsid w:val="006A19FA"/>
    <w:rsid w:val="006A25B2"/>
    <w:rsid w:val="006A336F"/>
    <w:rsid w:val="006A36EF"/>
    <w:rsid w:val="006A3BEB"/>
    <w:rsid w:val="006A459C"/>
    <w:rsid w:val="006A4D7E"/>
    <w:rsid w:val="006A528F"/>
    <w:rsid w:val="006A5A72"/>
    <w:rsid w:val="006A66F1"/>
    <w:rsid w:val="006A689D"/>
    <w:rsid w:val="006A7257"/>
    <w:rsid w:val="006A7620"/>
    <w:rsid w:val="006A7EC4"/>
    <w:rsid w:val="006A7F49"/>
    <w:rsid w:val="006B1BCF"/>
    <w:rsid w:val="006B286A"/>
    <w:rsid w:val="006B29FD"/>
    <w:rsid w:val="006B2AD6"/>
    <w:rsid w:val="006B3149"/>
    <w:rsid w:val="006B4341"/>
    <w:rsid w:val="006B45D0"/>
    <w:rsid w:val="006B4675"/>
    <w:rsid w:val="006B4A6D"/>
    <w:rsid w:val="006B577B"/>
    <w:rsid w:val="006B5B87"/>
    <w:rsid w:val="006B5E4D"/>
    <w:rsid w:val="006B5F43"/>
    <w:rsid w:val="006B61F6"/>
    <w:rsid w:val="006B76C9"/>
    <w:rsid w:val="006B7F00"/>
    <w:rsid w:val="006C000A"/>
    <w:rsid w:val="006C007B"/>
    <w:rsid w:val="006C062E"/>
    <w:rsid w:val="006C0920"/>
    <w:rsid w:val="006C0AA4"/>
    <w:rsid w:val="006C1381"/>
    <w:rsid w:val="006C1601"/>
    <w:rsid w:val="006C2B40"/>
    <w:rsid w:val="006C2E49"/>
    <w:rsid w:val="006C2EC9"/>
    <w:rsid w:val="006C38B6"/>
    <w:rsid w:val="006C40B2"/>
    <w:rsid w:val="006C468D"/>
    <w:rsid w:val="006C48C8"/>
    <w:rsid w:val="006C5679"/>
    <w:rsid w:val="006C62B4"/>
    <w:rsid w:val="006C67A6"/>
    <w:rsid w:val="006C6847"/>
    <w:rsid w:val="006C6BCB"/>
    <w:rsid w:val="006C6C18"/>
    <w:rsid w:val="006C6E5A"/>
    <w:rsid w:val="006C7749"/>
    <w:rsid w:val="006C7F35"/>
    <w:rsid w:val="006D021E"/>
    <w:rsid w:val="006D0A37"/>
    <w:rsid w:val="006D107C"/>
    <w:rsid w:val="006D30F4"/>
    <w:rsid w:val="006D3114"/>
    <w:rsid w:val="006D3393"/>
    <w:rsid w:val="006D3CC3"/>
    <w:rsid w:val="006D3E64"/>
    <w:rsid w:val="006D5494"/>
    <w:rsid w:val="006D54E9"/>
    <w:rsid w:val="006D5F5D"/>
    <w:rsid w:val="006D6440"/>
    <w:rsid w:val="006D67F3"/>
    <w:rsid w:val="006D6B04"/>
    <w:rsid w:val="006D6F89"/>
    <w:rsid w:val="006D7501"/>
    <w:rsid w:val="006E0194"/>
    <w:rsid w:val="006E088C"/>
    <w:rsid w:val="006E12AD"/>
    <w:rsid w:val="006E1968"/>
    <w:rsid w:val="006E25EE"/>
    <w:rsid w:val="006E2B17"/>
    <w:rsid w:val="006E3604"/>
    <w:rsid w:val="006E38A5"/>
    <w:rsid w:val="006E3A87"/>
    <w:rsid w:val="006E3BAC"/>
    <w:rsid w:val="006E3D94"/>
    <w:rsid w:val="006E423C"/>
    <w:rsid w:val="006E49CC"/>
    <w:rsid w:val="006E5891"/>
    <w:rsid w:val="006E6469"/>
    <w:rsid w:val="006E68B4"/>
    <w:rsid w:val="006E69A4"/>
    <w:rsid w:val="006E6BB5"/>
    <w:rsid w:val="006E70B2"/>
    <w:rsid w:val="006E7303"/>
    <w:rsid w:val="006F00EC"/>
    <w:rsid w:val="006F076A"/>
    <w:rsid w:val="006F0D26"/>
    <w:rsid w:val="006F1046"/>
    <w:rsid w:val="006F10F0"/>
    <w:rsid w:val="006F1990"/>
    <w:rsid w:val="006F1D38"/>
    <w:rsid w:val="006F1DE8"/>
    <w:rsid w:val="006F245C"/>
    <w:rsid w:val="006F258A"/>
    <w:rsid w:val="006F275B"/>
    <w:rsid w:val="006F346E"/>
    <w:rsid w:val="006F3563"/>
    <w:rsid w:val="006F3C98"/>
    <w:rsid w:val="006F3D01"/>
    <w:rsid w:val="006F4570"/>
    <w:rsid w:val="006F46C4"/>
    <w:rsid w:val="006F49C8"/>
    <w:rsid w:val="006F4B55"/>
    <w:rsid w:val="006F4CE4"/>
    <w:rsid w:val="006F62C0"/>
    <w:rsid w:val="006F674A"/>
    <w:rsid w:val="006F6912"/>
    <w:rsid w:val="006F69B2"/>
    <w:rsid w:val="006F6CCB"/>
    <w:rsid w:val="0070017C"/>
    <w:rsid w:val="007003DD"/>
    <w:rsid w:val="00700767"/>
    <w:rsid w:val="00700B0D"/>
    <w:rsid w:val="00700BB5"/>
    <w:rsid w:val="00700C54"/>
    <w:rsid w:val="00700F32"/>
    <w:rsid w:val="00701923"/>
    <w:rsid w:val="00701BBF"/>
    <w:rsid w:val="00702085"/>
    <w:rsid w:val="00702331"/>
    <w:rsid w:val="007029F4"/>
    <w:rsid w:val="0070304F"/>
    <w:rsid w:val="00704357"/>
    <w:rsid w:val="00704412"/>
    <w:rsid w:val="00704C29"/>
    <w:rsid w:val="00705D2D"/>
    <w:rsid w:val="00705FD8"/>
    <w:rsid w:val="00706455"/>
    <w:rsid w:val="00706620"/>
    <w:rsid w:val="00706868"/>
    <w:rsid w:val="0070727F"/>
    <w:rsid w:val="0070771D"/>
    <w:rsid w:val="00707F8A"/>
    <w:rsid w:val="00710163"/>
    <w:rsid w:val="007103FB"/>
    <w:rsid w:val="00710424"/>
    <w:rsid w:val="007104FC"/>
    <w:rsid w:val="00710A6B"/>
    <w:rsid w:val="00710AFD"/>
    <w:rsid w:val="00710B90"/>
    <w:rsid w:val="00710C80"/>
    <w:rsid w:val="00710E7A"/>
    <w:rsid w:val="007116B6"/>
    <w:rsid w:val="00711D57"/>
    <w:rsid w:val="0071203D"/>
    <w:rsid w:val="00712205"/>
    <w:rsid w:val="007122E4"/>
    <w:rsid w:val="00712707"/>
    <w:rsid w:val="00712B5B"/>
    <w:rsid w:val="007132B7"/>
    <w:rsid w:val="00713505"/>
    <w:rsid w:val="007136FE"/>
    <w:rsid w:val="00713A80"/>
    <w:rsid w:val="0071426C"/>
    <w:rsid w:val="0071483C"/>
    <w:rsid w:val="007150F4"/>
    <w:rsid w:val="007157BF"/>
    <w:rsid w:val="00715B59"/>
    <w:rsid w:val="00715C17"/>
    <w:rsid w:val="00716D13"/>
    <w:rsid w:val="00717357"/>
    <w:rsid w:val="0071738A"/>
    <w:rsid w:val="007201DE"/>
    <w:rsid w:val="00721270"/>
    <w:rsid w:val="00721323"/>
    <w:rsid w:val="0072166D"/>
    <w:rsid w:val="0072199A"/>
    <w:rsid w:val="00721AB4"/>
    <w:rsid w:val="00721B3D"/>
    <w:rsid w:val="00721E69"/>
    <w:rsid w:val="00721F9A"/>
    <w:rsid w:val="0072284A"/>
    <w:rsid w:val="00722BE6"/>
    <w:rsid w:val="00722E27"/>
    <w:rsid w:val="00722E28"/>
    <w:rsid w:val="00723C32"/>
    <w:rsid w:val="0072402B"/>
    <w:rsid w:val="00724494"/>
    <w:rsid w:val="00724761"/>
    <w:rsid w:val="00726805"/>
    <w:rsid w:val="00726B9A"/>
    <w:rsid w:val="00727788"/>
    <w:rsid w:val="00730805"/>
    <w:rsid w:val="00731193"/>
    <w:rsid w:val="00731943"/>
    <w:rsid w:val="00731EBA"/>
    <w:rsid w:val="007320D0"/>
    <w:rsid w:val="007326F6"/>
    <w:rsid w:val="00732F10"/>
    <w:rsid w:val="00733A37"/>
    <w:rsid w:val="00733BA7"/>
    <w:rsid w:val="00733E5A"/>
    <w:rsid w:val="00733FE6"/>
    <w:rsid w:val="00734DD1"/>
    <w:rsid w:val="00735F2B"/>
    <w:rsid w:val="007360A5"/>
    <w:rsid w:val="007362F3"/>
    <w:rsid w:val="0073656F"/>
    <w:rsid w:val="00736CFE"/>
    <w:rsid w:val="007373CC"/>
    <w:rsid w:val="00737709"/>
    <w:rsid w:val="0073787F"/>
    <w:rsid w:val="00737929"/>
    <w:rsid w:val="00740A0E"/>
    <w:rsid w:val="00740DC6"/>
    <w:rsid w:val="00740DD5"/>
    <w:rsid w:val="007410B2"/>
    <w:rsid w:val="007415FD"/>
    <w:rsid w:val="007421A3"/>
    <w:rsid w:val="00742FA5"/>
    <w:rsid w:val="007431F4"/>
    <w:rsid w:val="0074321A"/>
    <w:rsid w:val="0074376A"/>
    <w:rsid w:val="00743923"/>
    <w:rsid w:val="007446E3"/>
    <w:rsid w:val="00745B4B"/>
    <w:rsid w:val="00745CA3"/>
    <w:rsid w:val="00746734"/>
    <w:rsid w:val="00746E87"/>
    <w:rsid w:val="007475B8"/>
    <w:rsid w:val="00747A93"/>
    <w:rsid w:val="00747AFE"/>
    <w:rsid w:val="00747E76"/>
    <w:rsid w:val="00750EC9"/>
    <w:rsid w:val="00751AF3"/>
    <w:rsid w:val="00752131"/>
    <w:rsid w:val="00752306"/>
    <w:rsid w:val="00752776"/>
    <w:rsid w:val="00752892"/>
    <w:rsid w:val="0075306D"/>
    <w:rsid w:val="007530DF"/>
    <w:rsid w:val="00753B51"/>
    <w:rsid w:val="00753F10"/>
    <w:rsid w:val="007548E1"/>
    <w:rsid w:val="00755B67"/>
    <w:rsid w:val="0075718D"/>
    <w:rsid w:val="00757B7C"/>
    <w:rsid w:val="00757F08"/>
    <w:rsid w:val="00757F9D"/>
    <w:rsid w:val="007602F5"/>
    <w:rsid w:val="007606E7"/>
    <w:rsid w:val="00760832"/>
    <w:rsid w:val="00760C11"/>
    <w:rsid w:val="00761009"/>
    <w:rsid w:val="007611CB"/>
    <w:rsid w:val="00761641"/>
    <w:rsid w:val="007618CC"/>
    <w:rsid w:val="0076206E"/>
    <w:rsid w:val="007621C4"/>
    <w:rsid w:val="0076299B"/>
    <w:rsid w:val="00762EB1"/>
    <w:rsid w:val="00763501"/>
    <w:rsid w:val="00764436"/>
    <w:rsid w:val="007645D4"/>
    <w:rsid w:val="0076577C"/>
    <w:rsid w:val="00765DC5"/>
    <w:rsid w:val="00767834"/>
    <w:rsid w:val="00767B97"/>
    <w:rsid w:val="00767BD3"/>
    <w:rsid w:val="0077078D"/>
    <w:rsid w:val="00770B25"/>
    <w:rsid w:val="00770F7A"/>
    <w:rsid w:val="00772A7C"/>
    <w:rsid w:val="00772E18"/>
    <w:rsid w:val="007730F2"/>
    <w:rsid w:val="007731E9"/>
    <w:rsid w:val="00773AD2"/>
    <w:rsid w:val="00773FA0"/>
    <w:rsid w:val="00774086"/>
    <w:rsid w:val="00774220"/>
    <w:rsid w:val="007743EC"/>
    <w:rsid w:val="007747F6"/>
    <w:rsid w:val="00774F83"/>
    <w:rsid w:val="00775639"/>
    <w:rsid w:val="00775C3C"/>
    <w:rsid w:val="00775D01"/>
    <w:rsid w:val="00775F8E"/>
    <w:rsid w:val="00776107"/>
    <w:rsid w:val="00776E2F"/>
    <w:rsid w:val="00777C8C"/>
    <w:rsid w:val="0078007E"/>
    <w:rsid w:val="00780199"/>
    <w:rsid w:val="007811FE"/>
    <w:rsid w:val="00781E25"/>
    <w:rsid w:val="0078224E"/>
    <w:rsid w:val="00782AAA"/>
    <w:rsid w:val="0078337A"/>
    <w:rsid w:val="007833F8"/>
    <w:rsid w:val="00783B11"/>
    <w:rsid w:val="00784270"/>
    <w:rsid w:val="00784DD6"/>
    <w:rsid w:val="007857D3"/>
    <w:rsid w:val="0078599E"/>
    <w:rsid w:val="00785D20"/>
    <w:rsid w:val="007869C5"/>
    <w:rsid w:val="0078743C"/>
    <w:rsid w:val="00787D71"/>
    <w:rsid w:val="00787EC9"/>
    <w:rsid w:val="00790758"/>
    <w:rsid w:val="00791EF3"/>
    <w:rsid w:val="00792302"/>
    <w:rsid w:val="00792336"/>
    <w:rsid w:val="007925B0"/>
    <w:rsid w:val="007926B3"/>
    <w:rsid w:val="00792A20"/>
    <w:rsid w:val="00793109"/>
    <w:rsid w:val="007939E5"/>
    <w:rsid w:val="00794282"/>
    <w:rsid w:val="0079446D"/>
    <w:rsid w:val="00794884"/>
    <w:rsid w:val="007948D7"/>
    <w:rsid w:val="00794D11"/>
    <w:rsid w:val="00794E73"/>
    <w:rsid w:val="00794F16"/>
    <w:rsid w:val="007952F6"/>
    <w:rsid w:val="00795758"/>
    <w:rsid w:val="007959D8"/>
    <w:rsid w:val="007961C6"/>
    <w:rsid w:val="00796BFA"/>
    <w:rsid w:val="007971E2"/>
    <w:rsid w:val="00797667"/>
    <w:rsid w:val="00797A7D"/>
    <w:rsid w:val="007A07A1"/>
    <w:rsid w:val="007A1A46"/>
    <w:rsid w:val="007A1B75"/>
    <w:rsid w:val="007A20BE"/>
    <w:rsid w:val="007A38EF"/>
    <w:rsid w:val="007A3EFB"/>
    <w:rsid w:val="007A506D"/>
    <w:rsid w:val="007A599E"/>
    <w:rsid w:val="007A61E3"/>
    <w:rsid w:val="007A6826"/>
    <w:rsid w:val="007A699B"/>
    <w:rsid w:val="007A70B0"/>
    <w:rsid w:val="007B05F3"/>
    <w:rsid w:val="007B0CAB"/>
    <w:rsid w:val="007B16D0"/>
    <w:rsid w:val="007B3258"/>
    <w:rsid w:val="007B4515"/>
    <w:rsid w:val="007B45D6"/>
    <w:rsid w:val="007B48C2"/>
    <w:rsid w:val="007B5682"/>
    <w:rsid w:val="007B5A8A"/>
    <w:rsid w:val="007B5EBF"/>
    <w:rsid w:val="007B5FB9"/>
    <w:rsid w:val="007B6C94"/>
    <w:rsid w:val="007B7573"/>
    <w:rsid w:val="007B7758"/>
    <w:rsid w:val="007B7F93"/>
    <w:rsid w:val="007C0A94"/>
    <w:rsid w:val="007C1135"/>
    <w:rsid w:val="007C282D"/>
    <w:rsid w:val="007C2E66"/>
    <w:rsid w:val="007C3A83"/>
    <w:rsid w:val="007C3CED"/>
    <w:rsid w:val="007C41F9"/>
    <w:rsid w:val="007C48F8"/>
    <w:rsid w:val="007C4A4A"/>
    <w:rsid w:val="007C4E60"/>
    <w:rsid w:val="007C5055"/>
    <w:rsid w:val="007C521C"/>
    <w:rsid w:val="007C59E4"/>
    <w:rsid w:val="007C5EB1"/>
    <w:rsid w:val="007C5EF5"/>
    <w:rsid w:val="007C5F34"/>
    <w:rsid w:val="007C6407"/>
    <w:rsid w:val="007D0FDB"/>
    <w:rsid w:val="007D0FE6"/>
    <w:rsid w:val="007D128A"/>
    <w:rsid w:val="007D23C9"/>
    <w:rsid w:val="007D2D49"/>
    <w:rsid w:val="007D312D"/>
    <w:rsid w:val="007D3972"/>
    <w:rsid w:val="007D42BC"/>
    <w:rsid w:val="007D42DC"/>
    <w:rsid w:val="007D4404"/>
    <w:rsid w:val="007D5007"/>
    <w:rsid w:val="007D5076"/>
    <w:rsid w:val="007D7B5C"/>
    <w:rsid w:val="007E0D4B"/>
    <w:rsid w:val="007E0D7B"/>
    <w:rsid w:val="007E1000"/>
    <w:rsid w:val="007E122A"/>
    <w:rsid w:val="007E1C17"/>
    <w:rsid w:val="007E1F6B"/>
    <w:rsid w:val="007E235A"/>
    <w:rsid w:val="007E254B"/>
    <w:rsid w:val="007E36A0"/>
    <w:rsid w:val="007E36A3"/>
    <w:rsid w:val="007E36B4"/>
    <w:rsid w:val="007E385B"/>
    <w:rsid w:val="007E3E72"/>
    <w:rsid w:val="007E46B3"/>
    <w:rsid w:val="007E588A"/>
    <w:rsid w:val="007E62B4"/>
    <w:rsid w:val="007E662A"/>
    <w:rsid w:val="007E67AE"/>
    <w:rsid w:val="007E6AF4"/>
    <w:rsid w:val="007E731D"/>
    <w:rsid w:val="007F07B3"/>
    <w:rsid w:val="007F1029"/>
    <w:rsid w:val="007F198D"/>
    <w:rsid w:val="007F1B2A"/>
    <w:rsid w:val="007F1DE7"/>
    <w:rsid w:val="007F48B8"/>
    <w:rsid w:val="007F49B0"/>
    <w:rsid w:val="007F4B5C"/>
    <w:rsid w:val="007F4D6D"/>
    <w:rsid w:val="007F57A3"/>
    <w:rsid w:val="007F5DB7"/>
    <w:rsid w:val="007F6323"/>
    <w:rsid w:val="007F65BC"/>
    <w:rsid w:val="007F71D3"/>
    <w:rsid w:val="007F7552"/>
    <w:rsid w:val="007F76AB"/>
    <w:rsid w:val="007F7ED3"/>
    <w:rsid w:val="00800CCC"/>
    <w:rsid w:val="0080104E"/>
    <w:rsid w:val="00801391"/>
    <w:rsid w:val="008015CD"/>
    <w:rsid w:val="00802152"/>
    <w:rsid w:val="00802968"/>
    <w:rsid w:val="00803735"/>
    <w:rsid w:val="00803A32"/>
    <w:rsid w:val="00804C10"/>
    <w:rsid w:val="00804CD2"/>
    <w:rsid w:val="00804CF3"/>
    <w:rsid w:val="00805173"/>
    <w:rsid w:val="0080630E"/>
    <w:rsid w:val="00806A7B"/>
    <w:rsid w:val="008075DE"/>
    <w:rsid w:val="00807AEA"/>
    <w:rsid w:val="008101DE"/>
    <w:rsid w:val="00810690"/>
    <w:rsid w:val="00810CC4"/>
    <w:rsid w:val="00811AEA"/>
    <w:rsid w:val="00811C2B"/>
    <w:rsid w:val="00812022"/>
    <w:rsid w:val="0081299F"/>
    <w:rsid w:val="00812C2B"/>
    <w:rsid w:val="00812C2F"/>
    <w:rsid w:val="00812F81"/>
    <w:rsid w:val="00813136"/>
    <w:rsid w:val="008131AF"/>
    <w:rsid w:val="008137B0"/>
    <w:rsid w:val="00813B3C"/>
    <w:rsid w:val="00815C85"/>
    <w:rsid w:val="00815DD7"/>
    <w:rsid w:val="00816B8D"/>
    <w:rsid w:val="00816D10"/>
    <w:rsid w:val="008170EF"/>
    <w:rsid w:val="00817360"/>
    <w:rsid w:val="0081744A"/>
    <w:rsid w:val="008179E2"/>
    <w:rsid w:val="008205E5"/>
    <w:rsid w:val="00820842"/>
    <w:rsid w:val="00820895"/>
    <w:rsid w:val="00820FCF"/>
    <w:rsid w:val="008225F4"/>
    <w:rsid w:val="00822ABC"/>
    <w:rsid w:val="00822F96"/>
    <w:rsid w:val="008230F0"/>
    <w:rsid w:val="00823630"/>
    <w:rsid w:val="008237C7"/>
    <w:rsid w:val="008241BE"/>
    <w:rsid w:val="00824691"/>
    <w:rsid w:val="008249CC"/>
    <w:rsid w:val="00824D59"/>
    <w:rsid w:val="0082578B"/>
    <w:rsid w:val="008258BF"/>
    <w:rsid w:val="00825BCF"/>
    <w:rsid w:val="0082629E"/>
    <w:rsid w:val="008263A4"/>
    <w:rsid w:val="00826BB7"/>
    <w:rsid w:val="00826BDA"/>
    <w:rsid w:val="00826C18"/>
    <w:rsid w:val="00827F61"/>
    <w:rsid w:val="008312DD"/>
    <w:rsid w:val="00831CAA"/>
    <w:rsid w:val="00831F60"/>
    <w:rsid w:val="00832150"/>
    <w:rsid w:val="0083229F"/>
    <w:rsid w:val="008328E2"/>
    <w:rsid w:val="008335C3"/>
    <w:rsid w:val="00833BF4"/>
    <w:rsid w:val="00834E7B"/>
    <w:rsid w:val="00835E19"/>
    <w:rsid w:val="008362DF"/>
    <w:rsid w:val="00836530"/>
    <w:rsid w:val="00836645"/>
    <w:rsid w:val="008405F2"/>
    <w:rsid w:val="0084077E"/>
    <w:rsid w:val="008409DD"/>
    <w:rsid w:val="0084105C"/>
    <w:rsid w:val="00842259"/>
    <w:rsid w:val="00842A95"/>
    <w:rsid w:val="00843F61"/>
    <w:rsid w:val="008440A4"/>
    <w:rsid w:val="008443B0"/>
    <w:rsid w:val="00844E69"/>
    <w:rsid w:val="008450EC"/>
    <w:rsid w:val="008454CF"/>
    <w:rsid w:val="00845FC9"/>
    <w:rsid w:val="00847604"/>
    <w:rsid w:val="008476F7"/>
    <w:rsid w:val="008503D9"/>
    <w:rsid w:val="00850AAD"/>
    <w:rsid w:val="00851757"/>
    <w:rsid w:val="0085236F"/>
    <w:rsid w:val="00852F09"/>
    <w:rsid w:val="00853393"/>
    <w:rsid w:val="008533BC"/>
    <w:rsid w:val="00853629"/>
    <w:rsid w:val="00853977"/>
    <w:rsid w:val="00854013"/>
    <w:rsid w:val="008545BB"/>
    <w:rsid w:val="008555B0"/>
    <w:rsid w:val="008556F9"/>
    <w:rsid w:val="00855ADD"/>
    <w:rsid w:val="00856060"/>
    <w:rsid w:val="00856402"/>
    <w:rsid w:val="008566F3"/>
    <w:rsid w:val="008567E4"/>
    <w:rsid w:val="00856981"/>
    <w:rsid w:val="00857280"/>
    <w:rsid w:val="008572EF"/>
    <w:rsid w:val="00857410"/>
    <w:rsid w:val="008577BF"/>
    <w:rsid w:val="00857DC1"/>
    <w:rsid w:val="008604DD"/>
    <w:rsid w:val="00860ACA"/>
    <w:rsid w:val="0086160C"/>
    <w:rsid w:val="00861FA4"/>
    <w:rsid w:val="00862399"/>
    <w:rsid w:val="00862A8D"/>
    <w:rsid w:val="0086312B"/>
    <w:rsid w:val="00863547"/>
    <w:rsid w:val="0086409D"/>
    <w:rsid w:val="00864103"/>
    <w:rsid w:val="00864224"/>
    <w:rsid w:val="008651D0"/>
    <w:rsid w:val="00865279"/>
    <w:rsid w:val="00865DB1"/>
    <w:rsid w:val="008661B9"/>
    <w:rsid w:val="00866902"/>
    <w:rsid w:val="0086690B"/>
    <w:rsid w:val="00866935"/>
    <w:rsid w:val="008675DA"/>
    <w:rsid w:val="008677D7"/>
    <w:rsid w:val="008679F3"/>
    <w:rsid w:val="00867B4D"/>
    <w:rsid w:val="00870958"/>
    <w:rsid w:val="00870E00"/>
    <w:rsid w:val="0087106C"/>
    <w:rsid w:val="00871264"/>
    <w:rsid w:val="00871689"/>
    <w:rsid w:val="00871A75"/>
    <w:rsid w:val="00871DFD"/>
    <w:rsid w:val="00871E4A"/>
    <w:rsid w:val="00872D75"/>
    <w:rsid w:val="00872D78"/>
    <w:rsid w:val="00873524"/>
    <w:rsid w:val="0087486B"/>
    <w:rsid w:val="0087489E"/>
    <w:rsid w:val="00874AFD"/>
    <w:rsid w:val="008758C0"/>
    <w:rsid w:val="008759E8"/>
    <w:rsid w:val="00875FDC"/>
    <w:rsid w:val="00876BEF"/>
    <w:rsid w:val="0087700E"/>
    <w:rsid w:val="00877547"/>
    <w:rsid w:val="00877AF8"/>
    <w:rsid w:val="0088043A"/>
    <w:rsid w:val="0088045F"/>
    <w:rsid w:val="0088059B"/>
    <w:rsid w:val="00880E72"/>
    <w:rsid w:val="0088116B"/>
    <w:rsid w:val="00881AC5"/>
    <w:rsid w:val="0088215B"/>
    <w:rsid w:val="008823E6"/>
    <w:rsid w:val="00882440"/>
    <w:rsid w:val="008831BD"/>
    <w:rsid w:val="00883371"/>
    <w:rsid w:val="008833FD"/>
    <w:rsid w:val="00884358"/>
    <w:rsid w:val="00885E42"/>
    <w:rsid w:val="00890BF0"/>
    <w:rsid w:val="00890E2C"/>
    <w:rsid w:val="00891692"/>
    <w:rsid w:val="008917C5"/>
    <w:rsid w:val="00892486"/>
    <w:rsid w:val="0089255A"/>
    <w:rsid w:val="0089375A"/>
    <w:rsid w:val="00893960"/>
    <w:rsid w:val="00893B01"/>
    <w:rsid w:val="00893D15"/>
    <w:rsid w:val="00894282"/>
    <w:rsid w:val="008948E9"/>
    <w:rsid w:val="008949FF"/>
    <w:rsid w:val="00894D83"/>
    <w:rsid w:val="00895177"/>
    <w:rsid w:val="0089568E"/>
    <w:rsid w:val="00895909"/>
    <w:rsid w:val="00895EA5"/>
    <w:rsid w:val="00896541"/>
    <w:rsid w:val="00897B99"/>
    <w:rsid w:val="00897BB7"/>
    <w:rsid w:val="008A0BA6"/>
    <w:rsid w:val="008A167A"/>
    <w:rsid w:val="008A1BBA"/>
    <w:rsid w:val="008A20EE"/>
    <w:rsid w:val="008A25CC"/>
    <w:rsid w:val="008A290A"/>
    <w:rsid w:val="008A2914"/>
    <w:rsid w:val="008A2E1B"/>
    <w:rsid w:val="008A3089"/>
    <w:rsid w:val="008A3330"/>
    <w:rsid w:val="008A39B8"/>
    <w:rsid w:val="008A4425"/>
    <w:rsid w:val="008A450B"/>
    <w:rsid w:val="008A4E43"/>
    <w:rsid w:val="008A520B"/>
    <w:rsid w:val="008A5C3E"/>
    <w:rsid w:val="008A74B6"/>
    <w:rsid w:val="008A782B"/>
    <w:rsid w:val="008B04DD"/>
    <w:rsid w:val="008B078B"/>
    <w:rsid w:val="008B14CD"/>
    <w:rsid w:val="008B3462"/>
    <w:rsid w:val="008B3651"/>
    <w:rsid w:val="008B36BD"/>
    <w:rsid w:val="008B3AAF"/>
    <w:rsid w:val="008B3CB0"/>
    <w:rsid w:val="008B3D2F"/>
    <w:rsid w:val="008B4007"/>
    <w:rsid w:val="008B4158"/>
    <w:rsid w:val="008B4BA9"/>
    <w:rsid w:val="008B4F94"/>
    <w:rsid w:val="008B5551"/>
    <w:rsid w:val="008B595E"/>
    <w:rsid w:val="008B59D0"/>
    <w:rsid w:val="008B5FAF"/>
    <w:rsid w:val="008B61EC"/>
    <w:rsid w:val="008B64A1"/>
    <w:rsid w:val="008B685C"/>
    <w:rsid w:val="008B718C"/>
    <w:rsid w:val="008B7562"/>
    <w:rsid w:val="008B7AA1"/>
    <w:rsid w:val="008B7DE0"/>
    <w:rsid w:val="008B7F75"/>
    <w:rsid w:val="008C079A"/>
    <w:rsid w:val="008C0ABA"/>
    <w:rsid w:val="008C12C8"/>
    <w:rsid w:val="008C18A7"/>
    <w:rsid w:val="008C2312"/>
    <w:rsid w:val="008C294E"/>
    <w:rsid w:val="008C3A1E"/>
    <w:rsid w:val="008C41C5"/>
    <w:rsid w:val="008C465E"/>
    <w:rsid w:val="008C4673"/>
    <w:rsid w:val="008C4914"/>
    <w:rsid w:val="008C4B87"/>
    <w:rsid w:val="008C50D0"/>
    <w:rsid w:val="008C5951"/>
    <w:rsid w:val="008C5F06"/>
    <w:rsid w:val="008C6164"/>
    <w:rsid w:val="008C6AF8"/>
    <w:rsid w:val="008D0160"/>
    <w:rsid w:val="008D112A"/>
    <w:rsid w:val="008D12AF"/>
    <w:rsid w:val="008D15DA"/>
    <w:rsid w:val="008D1648"/>
    <w:rsid w:val="008D27D1"/>
    <w:rsid w:val="008D2955"/>
    <w:rsid w:val="008D2C4A"/>
    <w:rsid w:val="008D36FE"/>
    <w:rsid w:val="008D3CB5"/>
    <w:rsid w:val="008D3E8C"/>
    <w:rsid w:val="008D4024"/>
    <w:rsid w:val="008D4A44"/>
    <w:rsid w:val="008D5593"/>
    <w:rsid w:val="008D5EC4"/>
    <w:rsid w:val="008D671D"/>
    <w:rsid w:val="008E0160"/>
    <w:rsid w:val="008E0627"/>
    <w:rsid w:val="008E06E8"/>
    <w:rsid w:val="008E0F2E"/>
    <w:rsid w:val="008E17F4"/>
    <w:rsid w:val="008E27F0"/>
    <w:rsid w:val="008E2901"/>
    <w:rsid w:val="008E2A56"/>
    <w:rsid w:val="008E2BE6"/>
    <w:rsid w:val="008E37A2"/>
    <w:rsid w:val="008E3A80"/>
    <w:rsid w:val="008E44A7"/>
    <w:rsid w:val="008E44B4"/>
    <w:rsid w:val="008E44FB"/>
    <w:rsid w:val="008E492E"/>
    <w:rsid w:val="008E4C8C"/>
    <w:rsid w:val="008E4EB4"/>
    <w:rsid w:val="008E4F1B"/>
    <w:rsid w:val="008E55BE"/>
    <w:rsid w:val="008E56BA"/>
    <w:rsid w:val="008E64E1"/>
    <w:rsid w:val="008E6AFE"/>
    <w:rsid w:val="008E6BDA"/>
    <w:rsid w:val="008E6C0F"/>
    <w:rsid w:val="008E7EB4"/>
    <w:rsid w:val="008F017B"/>
    <w:rsid w:val="008F13CE"/>
    <w:rsid w:val="008F1491"/>
    <w:rsid w:val="008F1569"/>
    <w:rsid w:val="008F1BDD"/>
    <w:rsid w:val="008F1BF0"/>
    <w:rsid w:val="008F25C5"/>
    <w:rsid w:val="008F3D78"/>
    <w:rsid w:val="008F43C0"/>
    <w:rsid w:val="008F5133"/>
    <w:rsid w:val="008F6C87"/>
    <w:rsid w:val="008F720A"/>
    <w:rsid w:val="008F7CE1"/>
    <w:rsid w:val="00900059"/>
    <w:rsid w:val="009004E3"/>
    <w:rsid w:val="009006D6"/>
    <w:rsid w:val="00900891"/>
    <w:rsid w:val="00901039"/>
    <w:rsid w:val="009011F2"/>
    <w:rsid w:val="00901236"/>
    <w:rsid w:val="009031D1"/>
    <w:rsid w:val="00903213"/>
    <w:rsid w:val="00903301"/>
    <w:rsid w:val="0090343A"/>
    <w:rsid w:val="00903FA2"/>
    <w:rsid w:val="0090601B"/>
    <w:rsid w:val="00907249"/>
    <w:rsid w:val="00907A4D"/>
    <w:rsid w:val="00910560"/>
    <w:rsid w:val="009117ED"/>
    <w:rsid w:val="0091180A"/>
    <w:rsid w:val="0091268A"/>
    <w:rsid w:val="0091391D"/>
    <w:rsid w:val="00914872"/>
    <w:rsid w:val="00914F88"/>
    <w:rsid w:val="00914F8C"/>
    <w:rsid w:val="00915A0E"/>
    <w:rsid w:val="00915A37"/>
    <w:rsid w:val="00915EE9"/>
    <w:rsid w:val="009169DF"/>
    <w:rsid w:val="00916BEB"/>
    <w:rsid w:val="0091741F"/>
    <w:rsid w:val="00917698"/>
    <w:rsid w:val="009202AD"/>
    <w:rsid w:val="009209C8"/>
    <w:rsid w:val="00920D71"/>
    <w:rsid w:val="0092105E"/>
    <w:rsid w:val="0092163C"/>
    <w:rsid w:val="00921CF4"/>
    <w:rsid w:val="00921E1E"/>
    <w:rsid w:val="00922830"/>
    <w:rsid w:val="009228BD"/>
    <w:rsid w:val="00922A30"/>
    <w:rsid w:val="00922F73"/>
    <w:rsid w:val="00923278"/>
    <w:rsid w:val="0092345A"/>
    <w:rsid w:val="009238A6"/>
    <w:rsid w:val="00923E14"/>
    <w:rsid w:val="00924439"/>
    <w:rsid w:val="00924C3D"/>
    <w:rsid w:val="009263D2"/>
    <w:rsid w:val="009264BB"/>
    <w:rsid w:val="00926BDE"/>
    <w:rsid w:val="00926F3B"/>
    <w:rsid w:val="00926F60"/>
    <w:rsid w:val="0092728B"/>
    <w:rsid w:val="00927897"/>
    <w:rsid w:val="009278CA"/>
    <w:rsid w:val="00927E0C"/>
    <w:rsid w:val="009304DA"/>
    <w:rsid w:val="009308BD"/>
    <w:rsid w:val="00930D65"/>
    <w:rsid w:val="0093155F"/>
    <w:rsid w:val="00931565"/>
    <w:rsid w:val="009319D7"/>
    <w:rsid w:val="00932DD5"/>
    <w:rsid w:val="00932FE2"/>
    <w:rsid w:val="009337D8"/>
    <w:rsid w:val="009338A3"/>
    <w:rsid w:val="00933D3B"/>
    <w:rsid w:val="009342BB"/>
    <w:rsid w:val="00934859"/>
    <w:rsid w:val="0093492F"/>
    <w:rsid w:val="00934C6C"/>
    <w:rsid w:val="0093571B"/>
    <w:rsid w:val="0093575F"/>
    <w:rsid w:val="00935F52"/>
    <w:rsid w:val="00936AA3"/>
    <w:rsid w:val="00937225"/>
    <w:rsid w:val="0094085F"/>
    <w:rsid w:val="00940D1B"/>
    <w:rsid w:val="0094120E"/>
    <w:rsid w:val="00941407"/>
    <w:rsid w:val="009414F6"/>
    <w:rsid w:val="0094195C"/>
    <w:rsid w:val="00941C6D"/>
    <w:rsid w:val="009426CD"/>
    <w:rsid w:val="00942CBD"/>
    <w:rsid w:val="009437D5"/>
    <w:rsid w:val="00943FD9"/>
    <w:rsid w:val="009445D7"/>
    <w:rsid w:val="0094479B"/>
    <w:rsid w:val="00944D82"/>
    <w:rsid w:val="00944D8E"/>
    <w:rsid w:val="0094554C"/>
    <w:rsid w:val="00946D10"/>
    <w:rsid w:val="00946E8D"/>
    <w:rsid w:val="009470C2"/>
    <w:rsid w:val="0095035F"/>
    <w:rsid w:val="00950988"/>
    <w:rsid w:val="00950F6D"/>
    <w:rsid w:val="009512BC"/>
    <w:rsid w:val="00951B4C"/>
    <w:rsid w:val="00951B69"/>
    <w:rsid w:val="00952824"/>
    <w:rsid w:val="00952BB8"/>
    <w:rsid w:val="00952EBB"/>
    <w:rsid w:val="00953388"/>
    <w:rsid w:val="009547A1"/>
    <w:rsid w:val="009547F7"/>
    <w:rsid w:val="00954E62"/>
    <w:rsid w:val="0095541A"/>
    <w:rsid w:val="009555DD"/>
    <w:rsid w:val="00956159"/>
    <w:rsid w:val="0095666E"/>
    <w:rsid w:val="00956D5C"/>
    <w:rsid w:val="00956F3A"/>
    <w:rsid w:val="00956F44"/>
    <w:rsid w:val="00957569"/>
    <w:rsid w:val="00957C37"/>
    <w:rsid w:val="00957ED0"/>
    <w:rsid w:val="009602CD"/>
    <w:rsid w:val="00960417"/>
    <w:rsid w:val="00960599"/>
    <w:rsid w:val="00960B4D"/>
    <w:rsid w:val="00960E8F"/>
    <w:rsid w:val="00960F29"/>
    <w:rsid w:val="009626D0"/>
    <w:rsid w:val="0096338B"/>
    <w:rsid w:val="00963539"/>
    <w:rsid w:val="00963BBC"/>
    <w:rsid w:val="00964077"/>
    <w:rsid w:val="00964D93"/>
    <w:rsid w:val="00965ACB"/>
    <w:rsid w:val="00965DF1"/>
    <w:rsid w:val="009661B0"/>
    <w:rsid w:val="0096641A"/>
    <w:rsid w:val="0096660A"/>
    <w:rsid w:val="0096770C"/>
    <w:rsid w:val="00967B0C"/>
    <w:rsid w:val="00967B1D"/>
    <w:rsid w:val="00970167"/>
    <w:rsid w:val="009702B5"/>
    <w:rsid w:val="0097094B"/>
    <w:rsid w:val="009712CE"/>
    <w:rsid w:val="0097135F"/>
    <w:rsid w:val="00971CCA"/>
    <w:rsid w:val="00971D10"/>
    <w:rsid w:val="00971D8A"/>
    <w:rsid w:val="0097210B"/>
    <w:rsid w:val="00972437"/>
    <w:rsid w:val="009728E7"/>
    <w:rsid w:val="00972B48"/>
    <w:rsid w:val="00972B75"/>
    <w:rsid w:val="00972B80"/>
    <w:rsid w:val="00974435"/>
    <w:rsid w:val="009747B4"/>
    <w:rsid w:val="00974E01"/>
    <w:rsid w:val="00974FB3"/>
    <w:rsid w:val="00975341"/>
    <w:rsid w:val="00975A45"/>
    <w:rsid w:val="009761F3"/>
    <w:rsid w:val="009773C9"/>
    <w:rsid w:val="0097777D"/>
    <w:rsid w:val="00977C81"/>
    <w:rsid w:val="00980276"/>
    <w:rsid w:val="00980C12"/>
    <w:rsid w:val="0098168F"/>
    <w:rsid w:val="00981D43"/>
    <w:rsid w:val="00982048"/>
    <w:rsid w:val="00982654"/>
    <w:rsid w:val="00982CFE"/>
    <w:rsid w:val="00983275"/>
    <w:rsid w:val="00983387"/>
    <w:rsid w:val="0098345A"/>
    <w:rsid w:val="00983A7D"/>
    <w:rsid w:val="00983F7D"/>
    <w:rsid w:val="0098413F"/>
    <w:rsid w:val="00984502"/>
    <w:rsid w:val="00984DA8"/>
    <w:rsid w:val="00984DB6"/>
    <w:rsid w:val="00985037"/>
    <w:rsid w:val="0098504A"/>
    <w:rsid w:val="0098532F"/>
    <w:rsid w:val="00985984"/>
    <w:rsid w:val="00985E4B"/>
    <w:rsid w:val="009860F6"/>
    <w:rsid w:val="00986136"/>
    <w:rsid w:val="009862F6"/>
    <w:rsid w:val="0098682F"/>
    <w:rsid w:val="00986B03"/>
    <w:rsid w:val="0098729E"/>
    <w:rsid w:val="00987D60"/>
    <w:rsid w:val="009902B4"/>
    <w:rsid w:val="00990356"/>
    <w:rsid w:val="00990415"/>
    <w:rsid w:val="0099062B"/>
    <w:rsid w:val="009915CD"/>
    <w:rsid w:val="00991E96"/>
    <w:rsid w:val="00992395"/>
    <w:rsid w:val="00992D76"/>
    <w:rsid w:val="00993A79"/>
    <w:rsid w:val="00993CA3"/>
    <w:rsid w:val="00993E6B"/>
    <w:rsid w:val="00994C21"/>
    <w:rsid w:val="00994DF9"/>
    <w:rsid w:val="00994E70"/>
    <w:rsid w:val="009957E6"/>
    <w:rsid w:val="00995951"/>
    <w:rsid w:val="00995A1F"/>
    <w:rsid w:val="00995CE8"/>
    <w:rsid w:val="00995E6F"/>
    <w:rsid w:val="009960CE"/>
    <w:rsid w:val="00996945"/>
    <w:rsid w:val="009971EF"/>
    <w:rsid w:val="009975BE"/>
    <w:rsid w:val="0099767F"/>
    <w:rsid w:val="00997FA1"/>
    <w:rsid w:val="009A052F"/>
    <w:rsid w:val="009A10A2"/>
    <w:rsid w:val="009A118A"/>
    <w:rsid w:val="009A1443"/>
    <w:rsid w:val="009A1EBE"/>
    <w:rsid w:val="009A2AB2"/>
    <w:rsid w:val="009A2DD4"/>
    <w:rsid w:val="009A3A02"/>
    <w:rsid w:val="009A4118"/>
    <w:rsid w:val="009A416C"/>
    <w:rsid w:val="009A4358"/>
    <w:rsid w:val="009A459F"/>
    <w:rsid w:val="009A460D"/>
    <w:rsid w:val="009A4C55"/>
    <w:rsid w:val="009A55E9"/>
    <w:rsid w:val="009A64D9"/>
    <w:rsid w:val="009A6C23"/>
    <w:rsid w:val="009A7278"/>
    <w:rsid w:val="009A753D"/>
    <w:rsid w:val="009A78FC"/>
    <w:rsid w:val="009B03A4"/>
    <w:rsid w:val="009B0C27"/>
    <w:rsid w:val="009B1470"/>
    <w:rsid w:val="009B1D75"/>
    <w:rsid w:val="009B1F23"/>
    <w:rsid w:val="009B1FBF"/>
    <w:rsid w:val="009B2332"/>
    <w:rsid w:val="009B2724"/>
    <w:rsid w:val="009B2C78"/>
    <w:rsid w:val="009B324D"/>
    <w:rsid w:val="009B345F"/>
    <w:rsid w:val="009B3ED3"/>
    <w:rsid w:val="009B423B"/>
    <w:rsid w:val="009B423D"/>
    <w:rsid w:val="009B45A1"/>
    <w:rsid w:val="009B45DB"/>
    <w:rsid w:val="009B4BA6"/>
    <w:rsid w:val="009B4E75"/>
    <w:rsid w:val="009B4F68"/>
    <w:rsid w:val="009B5E4B"/>
    <w:rsid w:val="009B60B5"/>
    <w:rsid w:val="009B659F"/>
    <w:rsid w:val="009B6FC9"/>
    <w:rsid w:val="009B714F"/>
    <w:rsid w:val="009B7A07"/>
    <w:rsid w:val="009C08AC"/>
    <w:rsid w:val="009C0972"/>
    <w:rsid w:val="009C0C39"/>
    <w:rsid w:val="009C10F7"/>
    <w:rsid w:val="009C1861"/>
    <w:rsid w:val="009C1F3A"/>
    <w:rsid w:val="009C2229"/>
    <w:rsid w:val="009C2D17"/>
    <w:rsid w:val="009C2E2A"/>
    <w:rsid w:val="009C2F67"/>
    <w:rsid w:val="009C389F"/>
    <w:rsid w:val="009C3A08"/>
    <w:rsid w:val="009C3A50"/>
    <w:rsid w:val="009C3B3E"/>
    <w:rsid w:val="009C4891"/>
    <w:rsid w:val="009C4C54"/>
    <w:rsid w:val="009C52F8"/>
    <w:rsid w:val="009C5D82"/>
    <w:rsid w:val="009C602D"/>
    <w:rsid w:val="009C64A0"/>
    <w:rsid w:val="009C650A"/>
    <w:rsid w:val="009C6599"/>
    <w:rsid w:val="009C6840"/>
    <w:rsid w:val="009C7E7D"/>
    <w:rsid w:val="009D0302"/>
    <w:rsid w:val="009D032A"/>
    <w:rsid w:val="009D06AE"/>
    <w:rsid w:val="009D0732"/>
    <w:rsid w:val="009D0B45"/>
    <w:rsid w:val="009D10CF"/>
    <w:rsid w:val="009D112E"/>
    <w:rsid w:val="009D11CB"/>
    <w:rsid w:val="009D1505"/>
    <w:rsid w:val="009D2417"/>
    <w:rsid w:val="009D263F"/>
    <w:rsid w:val="009D320D"/>
    <w:rsid w:val="009D3535"/>
    <w:rsid w:val="009D374E"/>
    <w:rsid w:val="009D3A82"/>
    <w:rsid w:val="009D3EC3"/>
    <w:rsid w:val="009D3F70"/>
    <w:rsid w:val="009D490E"/>
    <w:rsid w:val="009D49EC"/>
    <w:rsid w:val="009D4AE0"/>
    <w:rsid w:val="009D4D4D"/>
    <w:rsid w:val="009D4E64"/>
    <w:rsid w:val="009D50C8"/>
    <w:rsid w:val="009D538F"/>
    <w:rsid w:val="009D5606"/>
    <w:rsid w:val="009D5E92"/>
    <w:rsid w:val="009D5E9D"/>
    <w:rsid w:val="009D6382"/>
    <w:rsid w:val="009D7C9C"/>
    <w:rsid w:val="009E0260"/>
    <w:rsid w:val="009E09A7"/>
    <w:rsid w:val="009E0F0A"/>
    <w:rsid w:val="009E1E67"/>
    <w:rsid w:val="009E20F1"/>
    <w:rsid w:val="009E220F"/>
    <w:rsid w:val="009E238F"/>
    <w:rsid w:val="009E23FB"/>
    <w:rsid w:val="009E28B6"/>
    <w:rsid w:val="009E3289"/>
    <w:rsid w:val="009E35D1"/>
    <w:rsid w:val="009E39F6"/>
    <w:rsid w:val="009E3ACA"/>
    <w:rsid w:val="009E3BD3"/>
    <w:rsid w:val="009E3E6C"/>
    <w:rsid w:val="009E40BA"/>
    <w:rsid w:val="009E4287"/>
    <w:rsid w:val="009E4464"/>
    <w:rsid w:val="009E5498"/>
    <w:rsid w:val="009E5845"/>
    <w:rsid w:val="009E5C30"/>
    <w:rsid w:val="009E6136"/>
    <w:rsid w:val="009E61E3"/>
    <w:rsid w:val="009E700A"/>
    <w:rsid w:val="009E7CFC"/>
    <w:rsid w:val="009E7F9A"/>
    <w:rsid w:val="009F04BB"/>
    <w:rsid w:val="009F0670"/>
    <w:rsid w:val="009F0E1A"/>
    <w:rsid w:val="009F0F93"/>
    <w:rsid w:val="009F1059"/>
    <w:rsid w:val="009F1378"/>
    <w:rsid w:val="009F184B"/>
    <w:rsid w:val="009F22D5"/>
    <w:rsid w:val="009F2439"/>
    <w:rsid w:val="009F2E01"/>
    <w:rsid w:val="009F2F62"/>
    <w:rsid w:val="009F38FE"/>
    <w:rsid w:val="009F4763"/>
    <w:rsid w:val="009F5066"/>
    <w:rsid w:val="009F5ED2"/>
    <w:rsid w:val="009F5EF7"/>
    <w:rsid w:val="009F60E7"/>
    <w:rsid w:val="009F6520"/>
    <w:rsid w:val="009F68DC"/>
    <w:rsid w:val="009F69E0"/>
    <w:rsid w:val="009F6FDC"/>
    <w:rsid w:val="009F7E27"/>
    <w:rsid w:val="009F7E5F"/>
    <w:rsid w:val="00A009C4"/>
    <w:rsid w:val="00A00BBD"/>
    <w:rsid w:val="00A016CB"/>
    <w:rsid w:val="00A0179A"/>
    <w:rsid w:val="00A01BBB"/>
    <w:rsid w:val="00A01D68"/>
    <w:rsid w:val="00A01E4F"/>
    <w:rsid w:val="00A020ED"/>
    <w:rsid w:val="00A021A9"/>
    <w:rsid w:val="00A02D20"/>
    <w:rsid w:val="00A03505"/>
    <w:rsid w:val="00A038C3"/>
    <w:rsid w:val="00A03A7E"/>
    <w:rsid w:val="00A03C81"/>
    <w:rsid w:val="00A042B2"/>
    <w:rsid w:val="00A042F9"/>
    <w:rsid w:val="00A054EC"/>
    <w:rsid w:val="00A05AFE"/>
    <w:rsid w:val="00A05D89"/>
    <w:rsid w:val="00A05E19"/>
    <w:rsid w:val="00A0639C"/>
    <w:rsid w:val="00A065C6"/>
    <w:rsid w:val="00A0685D"/>
    <w:rsid w:val="00A069B0"/>
    <w:rsid w:val="00A07359"/>
    <w:rsid w:val="00A102C7"/>
    <w:rsid w:val="00A10330"/>
    <w:rsid w:val="00A10383"/>
    <w:rsid w:val="00A10678"/>
    <w:rsid w:val="00A10E76"/>
    <w:rsid w:val="00A1108D"/>
    <w:rsid w:val="00A113B1"/>
    <w:rsid w:val="00A116BC"/>
    <w:rsid w:val="00A11B0A"/>
    <w:rsid w:val="00A120F8"/>
    <w:rsid w:val="00A12ABC"/>
    <w:rsid w:val="00A1307B"/>
    <w:rsid w:val="00A13646"/>
    <w:rsid w:val="00A138A9"/>
    <w:rsid w:val="00A14204"/>
    <w:rsid w:val="00A1476D"/>
    <w:rsid w:val="00A1538A"/>
    <w:rsid w:val="00A1551D"/>
    <w:rsid w:val="00A15A1A"/>
    <w:rsid w:val="00A16233"/>
    <w:rsid w:val="00A166CD"/>
    <w:rsid w:val="00A1692E"/>
    <w:rsid w:val="00A174BE"/>
    <w:rsid w:val="00A17713"/>
    <w:rsid w:val="00A17DBB"/>
    <w:rsid w:val="00A20228"/>
    <w:rsid w:val="00A203AC"/>
    <w:rsid w:val="00A20C58"/>
    <w:rsid w:val="00A21DDF"/>
    <w:rsid w:val="00A224B8"/>
    <w:rsid w:val="00A22B75"/>
    <w:rsid w:val="00A22DFF"/>
    <w:rsid w:val="00A22E37"/>
    <w:rsid w:val="00A23030"/>
    <w:rsid w:val="00A237A8"/>
    <w:rsid w:val="00A242F3"/>
    <w:rsid w:val="00A2453F"/>
    <w:rsid w:val="00A24791"/>
    <w:rsid w:val="00A2481C"/>
    <w:rsid w:val="00A24B9F"/>
    <w:rsid w:val="00A24BBE"/>
    <w:rsid w:val="00A24D4F"/>
    <w:rsid w:val="00A25454"/>
    <w:rsid w:val="00A25965"/>
    <w:rsid w:val="00A25D50"/>
    <w:rsid w:val="00A26022"/>
    <w:rsid w:val="00A2652A"/>
    <w:rsid w:val="00A265A5"/>
    <w:rsid w:val="00A2666B"/>
    <w:rsid w:val="00A266CE"/>
    <w:rsid w:val="00A26FD1"/>
    <w:rsid w:val="00A2734D"/>
    <w:rsid w:val="00A27454"/>
    <w:rsid w:val="00A309BC"/>
    <w:rsid w:val="00A31478"/>
    <w:rsid w:val="00A31994"/>
    <w:rsid w:val="00A3285B"/>
    <w:rsid w:val="00A32979"/>
    <w:rsid w:val="00A33036"/>
    <w:rsid w:val="00A3330C"/>
    <w:rsid w:val="00A33671"/>
    <w:rsid w:val="00A343F5"/>
    <w:rsid w:val="00A3442B"/>
    <w:rsid w:val="00A3460C"/>
    <w:rsid w:val="00A34D98"/>
    <w:rsid w:val="00A34DF9"/>
    <w:rsid w:val="00A34E05"/>
    <w:rsid w:val="00A3579D"/>
    <w:rsid w:val="00A3614C"/>
    <w:rsid w:val="00A36243"/>
    <w:rsid w:val="00A3649B"/>
    <w:rsid w:val="00A368AD"/>
    <w:rsid w:val="00A36B9C"/>
    <w:rsid w:val="00A37FC6"/>
    <w:rsid w:val="00A40509"/>
    <w:rsid w:val="00A40DC1"/>
    <w:rsid w:val="00A40EFA"/>
    <w:rsid w:val="00A4107B"/>
    <w:rsid w:val="00A41AF5"/>
    <w:rsid w:val="00A41D7C"/>
    <w:rsid w:val="00A41DB6"/>
    <w:rsid w:val="00A42218"/>
    <w:rsid w:val="00A42D62"/>
    <w:rsid w:val="00A46564"/>
    <w:rsid w:val="00A472DB"/>
    <w:rsid w:val="00A47955"/>
    <w:rsid w:val="00A47A69"/>
    <w:rsid w:val="00A47BD6"/>
    <w:rsid w:val="00A47C67"/>
    <w:rsid w:val="00A47E0C"/>
    <w:rsid w:val="00A50987"/>
    <w:rsid w:val="00A50D81"/>
    <w:rsid w:val="00A511C0"/>
    <w:rsid w:val="00A51336"/>
    <w:rsid w:val="00A51785"/>
    <w:rsid w:val="00A5253B"/>
    <w:rsid w:val="00A52933"/>
    <w:rsid w:val="00A538F7"/>
    <w:rsid w:val="00A53FD8"/>
    <w:rsid w:val="00A5401B"/>
    <w:rsid w:val="00A54365"/>
    <w:rsid w:val="00A5469E"/>
    <w:rsid w:val="00A5542C"/>
    <w:rsid w:val="00A56739"/>
    <w:rsid w:val="00A569B2"/>
    <w:rsid w:val="00A57D90"/>
    <w:rsid w:val="00A60795"/>
    <w:rsid w:val="00A60933"/>
    <w:rsid w:val="00A611AB"/>
    <w:rsid w:val="00A6147F"/>
    <w:rsid w:val="00A61712"/>
    <w:rsid w:val="00A625CF"/>
    <w:rsid w:val="00A6270E"/>
    <w:rsid w:val="00A63584"/>
    <w:rsid w:val="00A63722"/>
    <w:rsid w:val="00A640C7"/>
    <w:rsid w:val="00A64248"/>
    <w:rsid w:val="00A643E6"/>
    <w:rsid w:val="00A64553"/>
    <w:rsid w:val="00A6483B"/>
    <w:rsid w:val="00A64A78"/>
    <w:rsid w:val="00A64C20"/>
    <w:rsid w:val="00A64DA4"/>
    <w:rsid w:val="00A65524"/>
    <w:rsid w:val="00A6623D"/>
    <w:rsid w:val="00A666EA"/>
    <w:rsid w:val="00A6671A"/>
    <w:rsid w:val="00A66E96"/>
    <w:rsid w:val="00A672B2"/>
    <w:rsid w:val="00A67541"/>
    <w:rsid w:val="00A679D8"/>
    <w:rsid w:val="00A70388"/>
    <w:rsid w:val="00A704C3"/>
    <w:rsid w:val="00A7081E"/>
    <w:rsid w:val="00A708B8"/>
    <w:rsid w:val="00A70D99"/>
    <w:rsid w:val="00A70F9E"/>
    <w:rsid w:val="00A711F5"/>
    <w:rsid w:val="00A71438"/>
    <w:rsid w:val="00A71595"/>
    <w:rsid w:val="00A715B3"/>
    <w:rsid w:val="00A7179A"/>
    <w:rsid w:val="00A722F9"/>
    <w:rsid w:val="00A72930"/>
    <w:rsid w:val="00A72AA1"/>
    <w:rsid w:val="00A7368A"/>
    <w:rsid w:val="00A738D9"/>
    <w:rsid w:val="00A7409F"/>
    <w:rsid w:val="00A7419B"/>
    <w:rsid w:val="00A744EE"/>
    <w:rsid w:val="00A74824"/>
    <w:rsid w:val="00A74EC0"/>
    <w:rsid w:val="00A74FBF"/>
    <w:rsid w:val="00A75BBB"/>
    <w:rsid w:val="00A76158"/>
    <w:rsid w:val="00A76337"/>
    <w:rsid w:val="00A76A19"/>
    <w:rsid w:val="00A76CA6"/>
    <w:rsid w:val="00A77F4D"/>
    <w:rsid w:val="00A811D1"/>
    <w:rsid w:val="00A811EE"/>
    <w:rsid w:val="00A81350"/>
    <w:rsid w:val="00A81732"/>
    <w:rsid w:val="00A81A45"/>
    <w:rsid w:val="00A81C58"/>
    <w:rsid w:val="00A82038"/>
    <w:rsid w:val="00A8214F"/>
    <w:rsid w:val="00A822B9"/>
    <w:rsid w:val="00A822FA"/>
    <w:rsid w:val="00A828AD"/>
    <w:rsid w:val="00A82BE7"/>
    <w:rsid w:val="00A82D5F"/>
    <w:rsid w:val="00A8316F"/>
    <w:rsid w:val="00A83342"/>
    <w:rsid w:val="00A8381A"/>
    <w:rsid w:val="00A8627E"/>
    <w:rsid w:val="00A866E3"/>
    <w:rsid w:val="00A86B47"/>
    <w:rsid w:val="00A87A0B"/>
    <w:rsid w:val="00A87B25"/>
    <w:rsid w:val="00A9032A"/>
    <w:rsid w:val="00A906AE"/>
    <w:rsid w:val="00A90B38"/>
    <w:rsid w:val="00A92BAC"/>
    <w:rsid w:val="00A92D7D"/>
    <w:rsid w:val="00A92DF2"/>
    <w:rsid w:val="00A92ECF"/>
    <w:rsid w:val="00A93275"/>
    <w:rsid w:val="00A93D00"/>
    <w:rsid w:val="00A93DFC"/>
    <w:rsid w:val="00A93F40"/>
    <w:rsid w:val="00A940D1"/>
    <w:rsid w:val="00A94150"/>
    <w:rsid w:val="00A94738"/>
    <w:rsid w:val="00A94749"/>
    <w:rsid w:val="00A95BBE"/>
    <w:rsid w:val="00A95C31"/>
    <w:rsid w:val="00A95CAA"/>
    <w:rsid w:val="00A96837"/>
    <w:rsid w:val="00A97411"/>
    <w:rsid w:val="00A97DDE"/>
    <w:rsid w:val="00AA0571"/>
    <w:rsid w:val="00AA06D6"/>
    <w:rsid w:val="00AA08C6"/>
    <w:rsid w:val="00AA0B4A"/>
    <w:rsid w:val="00AA14E1"/>
    <w:rsid w:val="00AA1511"/>
    <w:rsid w:val="00AA17CE"/>
    <w:rsid w:val="00AA2C24"/>
    <w:rsid w:val="00AA337E"/>
    <w:rsid w:val="00AA6C6A"/>
    <w:rsid w:val="00AA6F22"/>
    <w:rsid w:val="00AA7270"/>
    <w:rsid w:val="00AA73C1"/>
    <w:rsid w:val="00AA7417"/>
    <w:rsid w:val="00AA7B55"/>
    <w:rsid w:val="00AB01A8"/>
    <w:rsid w:val="00AB041A"/>
    <w:rsid w:val="00AB07E9"/>
    <w:rsid w:val="00AB0ABF"/>
    <w:rsid w:val="00AB0AEA"/>
    <w:rsid w:val="00AB0C30"/>
    <w:rsid w:val="00AB11AF"/>
    <w:rsid w:val="00AB1A16"/>
    <w:rsid w:val="00AB1CD2"/>
    <w:rsid w:val="00AB1E60"/>
    <w:rsid w:val="00AB2200"/>
    <w:rsid w:val="00AB3F76"/>
    <w:rsid w:val="00AB4311"/>
    <w:rsid w:val="00AB4443"/>
    <w:rsid w:val="00AB513D"/>
    <w:rsid w:val="00AB5329"/>
    <w:rsid w:val="00AB5999"/>
    <w:rsid w:val="00AB5F4C"/>
    <w:rsid w:val="00AB75BB"/>
    <w:rsid w:val="00AB7AD5"/>
    <w:rsid w:val="00AB7F4B"/>
    <w:rsid w:val="00AC000F"/>
    <w:rsid w:val="00AC0869"/>
    <w:rsid w:val="00AC0974"/>
    <w:rsid w:val="00AC0F3F"/>
    <w:rsid w:val="00AC16A5"/>
    <w:rsid w:val="00AC1D19"/>
    <w:rsid w:val="00AC1DD1"/>
    <w:rsid w:val="00AC23F2"/>
    <w:rsid w:val="00AC2537"/>
    <w:rsid w:val="00AC2DCD"/>
    <w:rsid w:val="00AC2FA8"/>
    <w:rsid w:val="00AC329A"/>
    <w:rsid w:val="00AC359C"/>
    <w:rsid w:val="00AC36C5"/>
    <w:rsid w:val="00AC42AF"/>
    <w:rsid w:val="00AC445B"/>
    <w:rsid w:val="00AC4477"/>
    <w:rsid w:val="00AC48BA"/>
    <w:rsid w:val="00AC533E"/>
    <w:rsid w:val="00AC558C"/>
    <w:rsid w:val="00AC5F47"/>
    <w:rsid w:val="00AC62D8"/>
    <w:rsid w:val="00AC6319"/>
    <w:rsid w:val="00AC6AC2"/>
    <w:rsid w:val="00AD0945"/>
    <w:rsid w:val="00AD0B79"/>
    <w:rsid w:val="00AD1508"/>
    <w:rsid w:val="00AD2628"/>
    <w:rsid w:val="00AD362C"/>
    <w:rsid w:val="00AD3AF6"/>
    <w:rsid w:val="00AD3B9B"/>
    <w:rsid w:val="00AD44A0"/>
    <w:rsid w:val="00AD49C7"/>
    <w:rsid w:val="00AD51C5"/>
    <w:rsid w:val="00AD57CF"/>
    <w:rsid w:val="00AD5C39"/>
    <w:rsid w:val="00AD6981"/>
    <w:rsid w:val="00AD6B63"/>
    <w:rsid w:val="00AD6ECD"/>
    <w:rsid w:val="00AE0162"/>
    <w:rsid w:val="00AE032C"/>
    <w:rsid w:val="00AE0F4C"/>
    <w:rsid w:val="00AE14FD"/>
    <w:rsid w:val="00AE1CB8"/>
    <w:rsid w:val="00AE1CDC"/>
    <w:rsid w:val="00AE1E18"/>
    <w:rsid w:val="00AE1F12"/>
    <w:rsid w:val="00AE26F3"/>
    <w:rsid w:val="00AE2C3C"/>
    <w:rsid w:val="00AE2F54"/>
    <w:rsid w:val="00AE38C3"/>
    <w:rsid w:val="00AE3A73"/>
    <w:rsid w:val="00AE3AC8"/>
    <w:rsid w:val="00AE4772"/>
    <w:rsid w:val="00AE47A7"/>
    <w:rsid w:val="00AE49D8"/>
    <w:rsid w:val="00AE57BF"/>
    <w:rsid w:val="00AE74F8"/>
    <w:rsid w:val="00AE7AF2"/>
    <w:rsid w:val="00AE7E19"/>
    <w:rsid w:val="00AF1058"/>
    <w:rsid w:val="00AF178A"/>
    <w:rsid w:val="00AF1A3A"/>
    <w:rsid w:val="00AF1DFE"/>
    <w:rsid w:val="00AF2EC8"/>
    <w:rsid w:val="00AF2F01"/>
    <w:rsid w:val="00AF2F08"/>
    <w:rsid w:val="00AF3403"/>
    <w:rsid w:val="00AF3B1B"/>
    <w:rsid w:val="00AF3CD8"/>
    <w:rsid w:val="00AF43E9"/>
    <w:rsid w:val="00AF4744"/>
    <w:rsid w:val="00AF47D1"/>
    <w:rsid w:val="00AF4BD0"/>
    <w:rsid w:val="00AF5FFC"/>
    <w:rsid w:val="00AF61C8"/>
    <w:rsid w:val="00AF7424"/>
    <w:rsid w:val="00AF7974"/>
    <w:rsid w:val="00AF7AC6"/>
    <w:rsid w:val="00AF7AF2"/>
    <w:rsid w:val="00AF7DD8"/>
    <w:rsid w:val="00B00658"/>
    <w:rsid w:val="00B009EA"/>
    <w:rsid w:val="00B00E01"/>
    <w:rsid w:val="00B00F72"/>
    <w:rsid w:val="00B01BC5"/>
    <w:rsid w:val="00B03163"/>
    <w:rsid w:val="00B03205"/>
    <w:rsid w:val="00B036EA"/>
    <w:rsid w:val="00B03F93"/>
    <w:rsid w:val="00B0464D"/>
    <w:rsid w:val="00B04C02"/>
    <w:rsid w:val="00B04E4C"/>
    <w:rsid w:val="00B04EE2"/>
    <w:rsid w:val="00B05151"/>
    <w:rsid w:val="00B062AB"/>
    <w:rsid w:val="00B065D1"/>
    <w:rsid w:val="00B0661B"/>
    <w:rsid w:val="00B068AB"/>
    <w:rsid w:val="00B07030"/>
    <w:rsid w:val="00B072E5"/>
    <w:rsid w:val="00B07BD8"/>
    <w:rsid w:val="00B10852"/>
    <w:rsid w:val="00B10C71"/>
    <w:rsid w:val="00B11C8D"/>
    <w:rsid w:val="00B11DB3"/>
    <w:rsid w:val="00B11DE2"/>
    <w:rsid w:val="00B12108"/>
    <w:rsid w:val="00B1226E"/>
    <w:rsid w:val="00B1233A"/>
    <w:rsid w:val="00B12797"/>
    <w:rsid w:val="00B12A9D"/>
    <w:rsid w:val="00B12BCA"/>
    <w:rsid w:val="00B138FA"/>
    <w:rsid w:val="00B1471E"/>
    <w:rsid w:val="00B14C8D"/>
    <w:rsid w:val="00B15572"/>
    <w:rsid w:val="00B158FD"/>
    <w:rsid w:val="00B15929"/>
    <w:rsid w:val="00B15BE0"/>
    <w:rsid w:val="00B15CAC"/>
    <w:rsid w:val="00B15D36"/>
    <w:rsid w:val="00B1607B"/>
    <w:rsid w:val="00B16605"/>
    <w:rsid w:val="00B166E9"/>
    <w:rsid w:val="00B16968"/>
    <w:rsid w:val="00B16BD5"/>
    <w:rsid w:val="00B1745E"/>
    <w:rsid w:val="00B17782"/>
    <w:rsid w:val="00B17D86"/>
    <w:rsid w:val="00B201AE"/>
    <w:rsid w:val="00B214FF"/>
    <w:rsid w:val="00B230DC"/>
    <w:rsid w:val="00B2322B"/>
    <w:rsid w:val="00B233C7"/>
    <w:rsid w:val="00B23962"/>
    <w:rsid w:val="00B23C00"/>
    <w:rsid w:val="00B23F66"/>
    <w:rsid w:val="00B248FF"/>
    <w:rsid w:val="00B2535C"/>
    <w:rsid w:val="00B25C5B"/>
    <w:rsid w:val="00B25CA6"/>
    <w:rsid w:val="00B261FB"/>
    <w:rsid w:val="00B26DB3"/>
    <w:rsid w:val="00B26F45"/>
    <w:rsid w:val="00B27067"/>
    <w:rsid w:val="00B27381"/>
    <w:rsid w:val="00B274F3"/>
    <w:rsid w:val="00B27701"/>
    <w:rsid w:val="00B27B6E"/>
    <w:rsid w:val="00B3000A"/>
    <w:rsid w:val="00B315DC"/>
    <w:rsid w:val="00B31EC5"/>
    <w:rsid w:val="00B325CA"/>
    <w:rsid w:val="00B329E2"/>
    <w:rsid w:val="00B32B97"/>
    <w:rsid w:val="00B335B1"/>
    <w:rsid w:val="00B33836"/>
    <w:rsid w:val="00B34141"/>
    <w:rsid w:val="00B34F30"/>
    <w:rsid w:val="00B3518A"/>
    <w:rsid w:val="00B36997"/>
    <w:rsid w:val="00B36E55"/>
    <w:rsid w:val="00B36EA1"/>
    <w:rsid w:val="00B379B1"/>
    <w:rsid w:val="00B40D4F"/>
    <w:rsid w:val="00B40E74"/>
    <w:rsid w:val="00B41444"/>
    <w:rsid w:val="00B4155D"/>
    <w:rsid w:val="00B41FB1"/>
    <w:rsid w:val="00B4205C"/>
    <w:rsid w:val="00B427B5"/>
    <w:rsid w:val="00B42D96"/>
    <w:rsid w:val="00B42DB0"/>
    <w:rsid w:val="00B42FCB"/>
    <w:rsid w:val="00B43635"/>
    <w:rsid w:val="00B4393F"/>
    <w:rsid w:val="00B43B95"/>
    <w:rsid w:val="00B43F6C"/>
    <w:rsid w:val="00B44297"/>
    <w:rsid w:val="00B44B79"/>
    <w:rsid w:val="00B44C68"/>
    <w:rsid w:val="00B454A9"/>
    <w:rsid w:val="00B45890"/>
    <w:rsid w:val="00B45C92"/>
    <w:rsid w:val="00B4668C"/>
    <w:rsid w:val="00B46806"/>
    <w:rsid w:val="00B46BBA"/>
    <w:rsid w:val="00B46F07"/>
    <w:rsid w:val="00B46F18"/>
    <w:rsid w:val="00B46F58"/>
    <w:rsid w:val="00B47B64"/>
    <w:rsid w:val="00B500BE"/>
    <w:rsid w:val="00B500FB"/>
    <w:rsid w:val="00B50178"/>
    <w:rsid w:val="00B50373"/>
    <w:rsid w:val="00B509DD"/>
    <w:rsid w:val="00B50AAF"/>
    <w:rsid w:val="00B51454"/>
    <w:rsid w:val="00B518AA"/>
    <w:rsid w:val="00B51C12"/>
    <w:rsid w:val="00B51C79"/>
    <w:rsid w:val="00B51D69"/>
    <w:rsid w:val="00B51FBA"/>
    <w:rsid w:val="00B52168"/>
    <w:rsid w:val="00B52985"/>
    <w:rsid w:val="00B52E8C"/>
    <w:rsid w:val="00B53504"/>
    <w:rsid w:val="00B54126"/>
    <w:rsid w:val="00B543D7"/>
    <w:rsid w:val="00B54600"/>
    <w:rsid w:val="00B54C38"/>
    <w:rsid w:val="00B54FF7"/>
    <w:rsid w:val="00B55052"/>
    <w:rsid w:val="00B55099"/>
    <w:rsid w:val="00B552F1"/>
    <w:rsid w:val="00B55457"/>
    <w:rsid w:val="00B55494"/>
    <w:rsid w:val="00B5581E"/>
    <w:rsid w:val="00B568F9"/>
    <w:rsid w:val="00B57240"/>
    <w:rsid w:val="00B579D0"/>
    <w:rsid w:val="00B57F06"/>
    <w:rsid w:val="00B60112"/>
    <w:rsid w:val="00B602FF"/>
    <w:rsid w:val="00B6063A"/>
    <w:rsid w:val="00B608DA"/>
    <w:rsid w:val="00B60A29"/>
    <w:rsid w:val="00B60E19"/>
    <w:rsid w:val="00B61578"/>
    <w:rsid w:val="00B6183D"/>
    <w:rsid w:val="00B61D55"/>
    <w:rsid w:val="00B62462"/>
    <w:rsid w:val="00B63244"/>
    <w:rsid w:val="00B63272"/>
    <w:rsid w:val="00B63790"/>
    <w:rsid w:val="00B638F3"/>
    <w:rsid w:val="00B63C33"/>
    <w:rsid w:val="00B63C3C"/>
    <w:rsid w:val="00B64377"/>
    <w:rsid w:val="00B644D4"/>
    <w:rsid w:val="00B645C2"/>
    <w:rsid w:val="00B645E4"/>
    <w:rsid w:val="00B648B5"/>
    <w:rsid w:val="00B649AA"/>
    <w:rsid w:val="00B64A37"/>
    <w:rsid w:val="00B652D8"/>
    <w:rsid w:val="00B65338"/>
    <w:rsid w:val="00B653EE"/>
    <w:rsid w:val="00B65E6F"/>
    <w:rsid w:val="00B66333"/>
    <w:rsid w:val="00B666BF"/>
    <w:rsid w:val="00B6696D"/>
    <w:rsid w:val="00B673B5"/>
    <w:rsid w:val="00B678F9"/>
    <w:rsid w:val="00B7029C"/>
    <w:rsid w:val="00B70D62"/>
    <w:rsid w:val="00B70DD0"/>
    <w:rsid w:val="00B70F23"/>
    <w:rsid w:val="00B7140A"/>
    <w:rsid w:val="00B71A1D"/>
    <w:rsid w:val="00B71EA8"/>
    <w:rsid w:val="00B724B5"/>
    <w:rsid w:val="00B728DD"/>
    <w:rsid w:val="00B7384D"/>
    <w:rsid w:val="00B73993"/>
    <w:rsid w:val="00B73E88"/>
    <w:rsid w:val="00B73F04"/>
    <w:rsid w:val="00B7402E"/>
    <w:rsid w:val="00B74510"/>
    <w:rsid w:val="00B74603"/>
    <w:rsid w:val="00B75054"/>
    <w:rsid w:val="00B7523A"/>
    <w:rsid w:val="00B75F13"/>
    <w:rsid w:val="00B7630C"/>
    <w:rsid w:val="00B76787"/>
    <w:rsid w:val="00B76A7E"/>
    <w:rsid w:val="00B77018"/>
    <w:rsid w:val="00B77379"/>
    <w:rsid w:val="00B77EAB"/>
    <w:rsid w:val="00B80615"/>
    <w:rsid w:val="00B810B7"/>
    <w:rsid w:val="00B8114F"/>
    <w:rsid w:val="00B819FC"/>
    <w:rsid w:val="00B81A25"/>
    <w:rsid w:val="00B81BC3"/>
    <w:rsid w:val="00B8253F"/>
    <w:rsid w:val="00B82565"/>
    <w:rsid w:val="00B829C6"/>
    <w:rsid w:val="00B841EE"/>
    <w:rsid w:val="00B846D9"/>
    <w:rsid w:val="00B8477C"/>
    <w:rsid w:val="00B8485A"/>
    <w:rsid w:val="00B84AE1"/>
    <w:rsid w:val="00B84BC6"/>
    <w:rsid w:val="00B8618D"/>
    <w:rsid w:val="00B861EF"/>
    <w:rsid w:val="00B862DF"/>
    <w:rsid w:val="00B8631F"/>
    <w:rsid w:val="00B86B10"/>
    <w:rsid w:val="00B86E67"/>
    <w:rsid w:val="00B87302"/>
    <w:rsid w:val="00B90AF2"/>
    <w:rsid w:val="00B919C8"/>
    <w:rsid w:val="00B91C0E"/>
    <w:rsid w:val="00B91C74"/>
    <w:rsid w:val="00B9213E"/>
    <w:rsid w:val="00B9225D"/>
    <w:rsid w:val="00B9298B"/>
    <w:rsid w:val="00B929AE"/>
    <w:rsid w:val="00B92F50"/>
    <w:rsid w:val="00B9302B"/>
    <w:rsid w:val="00B930E9"/>
    <w:rsid w:val="00B94444"/>
    <w:rsid w:val="00B94CC5"/>
    <w:rsid w:val="00B94FC7"/>
    <w:rsid w:val="00B957D4"/>
    <w:rsid w:val="00B95914"/>
    <w:rsid w:val="00B95C15"/>
    <w:rsid w:val="00B96237"/>
    <w:rsid w:val="00B96535"/>
    <w:rsid w:val="00B9715B"/>
    <w:rsid w:val="00B97B72"/>
    <w:rsid w:val="00B97BEE"/>
    <w:rsid w:val="00B97C56"/>
    <w:rsid w:val="00BA04BF"/>
    <w:rsid w:val="00BA04EE"/>
    <w:rsid w:val="00BA0A77"/>
    <w:rsid w:val="00BA0D07"/>
    <w:rsid w:val="00BA122C"/>
    <w:rsid w:val="00BA2799"/>
    <w:rsid w:val="00BA2A14"/>
    <w:rsid w:val="00BA2B24"/>
    <w:rsid w:val="00BA4B25"/>
    <w:rsid w:val="00BA5065"/>
    <w:rsid w:val="00BA52AA"/>
    <w:rsid w:val="00BA591A"/>
    <w:rsid w:val="00BA6129"/>
    <w:rsid w:val="00BA70E5"/>
    <w:rsid w:val="00BA7200"/>
    <w:rsid w:val="00BA79A6"/>
    <w:rsid w:val="00BA7B3A"/>
    <w:rsid w:val="00BB0BD6"/>
    <w:rsid w:val="00BB0E31"/>
    <w:rsid w:val="00BB147D"/>
    <w:rsid w:val="00BB1739"/>
    <w:rsid w:val="00BB1A2C"/>
    <w:rsid w:val="00BB200F"/>
    <w:rsid w:val="00BB27F5"/>
    <w:rsid w:val="00BB36B1"/>
    <w:rsid w:val="00BB3E88"/>
    <w:rsid w:val="00BB4A1D"/>
    <w:rsid w:val="00BB4DB7"/>
    <w:rsid w:val="00BB4DE0"/>
    <w:rsid w:val="00BB4DF9"/>
    <w:rsid w:val="00BB4EE0"/>
    <w:rsid w:val="00BB54AE"/>
    <w:rsid w:val="00BB5565"/>
    <w:rsid w:val="00BB5A70"/>
    <w:rsid w:val="00BB63D0"/>
    <w:rsid w:val="00BB6914"/>
    <w:rsid w:val="00BB69DE"/>
    <w:rsid w:val="00BB6F37"/>
    <w:rsid w:val="00BB6FAE"/>
    <w:rsid w:val="00BB73DD"/>
    <w:rsid w:val="00BB73EE"/>
    <w:rsid w:val="00BC006A"/>
    <w:rsid w:val="00BC04C6"/>
    <w:rsid w:val="00BC0564"/>
    <w:rsid w:val="00BC07C4"/>
    <w:rsid w:val="00BC0B40"/>
    <w:rsid w:val="00BC1069"/>
    <w:rsid w:val="00BC206D"/>
    <w:rsid w:val="00BC256B"/>
    <w:rsid w:val="00BC27CD"/>
    <w:rsid w:val="00BC2FEF"/>
    <w:rsid w:val="00BC3483"/>
    <w:rsid w:val="00BC3956"/>
    <w:rsid w:val="00BC3C04"/>
    <w:rsid w:val="00BC3E9D"/>
    <w:rsid w:val="00BC429D"/>
    <w:rsid w:val="00BC4877"/>
    <w:rsid w:val="00BC4E16"/>
    <w:rsid w:val="00BC515D"/>
    <w:rsid w:val="00BC6948"/>
    <w:rsid w:val="00BC711A"/>
    <w:rsid w:val="00BC746A"/>
    <w:rsid w:val="00BC7898"/>
    <w:rsid w:val="00BC7E30"/>
    <w:rsid w:val="00BD001B"/>
    <w:rsid w:val="00BD0033"/>
    <w:rsid w:val="00BD0B7A"/>
    <w:rsid w:val="00BD1015"/>
    <w:rsid w:val="00BD1452"/>
    <w:rsid w:val="00BD1490"/>
    <w:rsid w:val="00BD1B9C"/>
    <w:rsid w:val="00BD216D"/>
    <w:rsid w:val="00BD2A9F"/>
    <w:rsid w:val="00BD309B"/>
    <w:rsid w:val="00BD33AD"/>
    <w:rsid w:val="00BD35D3"/>
    <w:rsid w:val="00BD360F"/>
    <w:rsid w:val="00BD5301"/>
    <w:rsid w:val="00BD57A2"/>
    <w:rsid w:val="00BD5957"/>
    <w:rsid w:val="00BD5AC6"/>
    <w:rsid w:val="00BD5D66"/>
    <w:rsid w:val="00BD627E"/>
    <w:rsid w:val="00BD6349"/>
    <w:rsid w:val="00BD636F"/>
    <w:rsid w:val="00BD6E3E"/>
    <w:rsid w:val="00BD7C9C"/>
    <w:rsid w:val="00BE00AD"/>
    <w:rsid w:val="00BE0394"/>
    <w:rsid w:val="00BE060B"/>
    <w:rsid w:val="00BE192B"/>
    <w:rsid w:val="00BE19EE"/>
    <w:rsid w:val="00BE1D48"/>
    <w:rsid w:val="00BE22BA"/>
    <w:rsid w:val="00BE2906"/>
    <w:rsid w:val="00BE29A0"/>
    <w:rsid w:val="00BE2BF2"/>
    <w:rsid w:val="00BE30A9"/>
    <w:rsid w:val="00BE3D5B"/>
    <w:rsid w:val="00BE4090"/>
    <w:rsid w:val="00BE440F"/>
    <w:rsid w:val="00BE525A"/>
    <w:rsid w:val="00BE5554"/>
    <w:rsid w:val="00BE61CC"/>
    <w:rsid w:val="00BE6D00"/>
    <w:rsid w:val="00BE6E27"/>
    <w:rsid w:val="00BE76D3"/>
    <w:rsid w:val="00BE788B"/>
    <w:rsid w:val="00BE7C1C"/>
    <w:rsid w:val="00BF083C"/>
    <w:rsid w:val="00BF0A13"/>
    <w:rsid w:val="00BF0C6B"/>
    <w:rsid w:val="00BF0E7A"/>
    <w:rsid w:val="00BF257C"/>
    <w:rsid w:val="00BF265F"/>
    <w:rsid w:val="00BF2B14"/>
    <w:rsid w:val="00BF2E8F"/>
    <w:rsid w:val="00BF30A5"/>
    <w:rsid w:val="00BF3783"/>
    <w:rsid w:val="00BF4037"/>
    <w:rsid w:val="00BF492C"/>
    <w:rsid w:val="00BF52C1"/>
    <w:rsid w:val="00BF561E"/>
    <w:rsid w:val="00BF5C1B"/>
    <w:rsid w:val="00BF5D39"/>
    <w:rsid w:val="00BF5D52"/>
    <w:rsid w:val="00BF674D"/>
    <w:rsid w:val="00BF71D1"/>
    <w:rsid w:val="00BF7666"/>
    <w:rsid w:val="00BF7690"/>
    <w:rsid w:val="00BF7E8E"/>
    <w:rsid w:val="00C00885"/>
    <w:rsid w:val="00C00D8C"/>
    <w:rsid w:val="00C01709"/>
    <w:rsid w:val="00C01737"/>
    <w:rsid w:val="00C0173E"/>
    <w:rsid w:val="00C01D14"/>
    <w:rsid w:val="00C02029"/>
    <w:rsid w:val="00C0223A"/>
    <w:rsid w:val="00C02353"/>
    <w:rsid w:val="00C0318D"/>
    <w:rsid w:val="00C031D7"/>
    <w:rsid w:val="00C03240"/>
    <w:rsid w:val="00C0389F"/>
    <w:rsid w:val="00C03CBF"/>
    <w:rsid w:val="00C04245"/>
    <w:rsid w:val="00C046AF"/>
    <w:rsid w:val="00C05167"/>
    <w:rsid w:val="00C05267"/>
    <w:rsid w:val="00C0559A"/>
    <w:rsid w:val="00C05733"/>
    <w:rsid w:val="00C07078"/>
    <w:rsid w:val="00C07BBB"/>
    <w:rsid w:val="00C07DE3"/>
    <w:rsid w:val="00C1044C"/>
    <w:rsid w:val="00C106FD"/>
    <w:rsid w:val="00C11B75"/>
    <w:rsid w:val="00C11BC4"/>
    <w:rsid w:val="00C11C55"/>
    <w:rsid w:val="00C12233"/>
    <w:rsid w:val="00C127A9"/>
    <w:rsid w:val="00C12A87"/>
    <w:rsid w:val="00C12B34"/>
    <w:rsid w:val="00C138CB"/>
    <w:rsid w:val="00C139B4"/>
    <w:rsid w:val="00C140C4"/>
    <w:rsid w:val="00C14339"/>
    <w:rsid w:val="00C1484C"/>
    <w:rsid w:val="00C14E11"/>
    <w:rsid w:val="00C170E4"/>
    <w:rsid w:val="00C176CB"/>
    <w:rsid w:val="00C1792A"/>
    <w:rsid w:val="00C17FF2"/>
    <w:rsid w:val="00C2012B"/>
    <w:rsid w:val="00C20585"/>
    <w:rsid w:val="00C2083C"/>
    <w:rsid w:val="00C209A0"/>
    <w:rsid w:val="00C214F6"/>
    <w:rsid w:val="00C214FA"/>
    <w:rsid w:val="00C21713"/>
    <w:rsid w:val="00C218E9"/>
    <w:rsid w:val="00C21AAE"/>
    <w:rsid w:val="00C21B3B"/>
    <w:rsid w:val="00C21D65"/>
    <w:rsid w:val="00C21F90"/>
    <w:rsid w:val="00C2224E"/>
    <w:rsid w:val="00C2289C"/>
    <w:rsid w:val="00C2356F"/>
    <w:rsid w:val="00C23B63"/>
    <w:rsid w:val="00C23BEB"/>
    <w:rsid w:val="00C247E9"/>
    <w:rsid w:val="00C248E8"/>
    <w:rsid w:val="00C24C3D"/>
    <w:rsid w:val="00C24D95"/>
    <w:rsid w:val="00C262F6"/>
    <w:rsid w:val="00C26802"/>
    <w:rsid w:val="00C26E21"/>
    <w:rsid w:val="00C26FDB"/>
    <w:rsid w:val="00C27975"/>
    <w:rsid w:val="00C3097C"/>
    <w:rsid w:val="00C30FBB"/>
    <w:rsid w:val="00C31323"/>
    <w:rsid w:val="00C328C2"/>
    <w:rsid w:val="00C32B72"/>
    <w:rsid w:val="00C33A14"/>
    <w:rsid w:val="00C33FD0"/>
    <w:rsid w:val="00C3445E"/>
    <w:rsid w:val="00C34690"/>
    <w:rsid w:val="00C34A03"/>
    <w:rsid w:val="00C3518F"/>
    <w:rsid w:val="00C35211"/>
    <w:rsid w:val="00C35D75"/>
    <w:rsid w:val="00C35E2C"/>
    <w:rsid w:val="00C360E5"/>
    <w:rsid w:val="00C3662D"/>
    <w:rsid w:val="00C36A0D"/>
    <w:rsid w:val="00C36B82"/>
    <w:rsid w:val="00C36C5A"/>
    <w:rsid w:val="00C36D1D"/>
    <w:rsid w:val="00C3710C"/>
    <w:rsid w:val="00C37B3E"/>
    <w:rsid w:val="00C40172"/>
    <w:rsid w:val="00C409B1"/>
    <w:rsid w:val="00C41128"/>
    <w:rsid w:val="00C415D4"/>
    <w:rsid w:val="00C426D8"/>
    <w:rsid w:val="00C4362E"/>
    <w:rsid w:val="00C43B1C"/>
    <w:rsid w:val="00C43C16"/>
    <w:rsid w:val="00C450CC"/>
    <w:rsid w:val="00C45109"/>
    <w:rsid w:val="00C45499"/>
    <w:rsid w:val="00C458B4"/>
    <w:rsid w:val="00C45A1E"/>
    <w:rsid w:val="00C466E9"/>
    <w:rsid w:val="00C46C98"/>
    <w:rsid w:val="00C47258"/>
    <w:rsid w:val="00C4760F"/>
    <w:rsid w:val="00C47751"/>
    <w:rsid w:val="00C47C5D"/>
    <w:rsid w:val="00C50439"/>
    <w:rsid w:val="00C5062F"/>
    <w:rsid w:val="00C507AA"/>
    <w:rsid w:val="00C50BB6"/>
    <w:rsid w:val="00C51196"/>
    <w:rsid w:val="00C517D6"/>
    <w:rsid w:val="00C52181"/>
    <w:rsid w:val="00C5285D"/>
    <w:rsid w:val="00C5291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3DB"/>
    <w:rsid w:val="00C55495"/>
    <w:rsid w:val="00C559DC"/>
    <w:rsid w:val="00C55BE0"/>
    <w:rsid w:val="00C55DDE"/>
    <w:rsid w:val="00C55E16"/>
    <w:rsid w:val="00C56179"/>
    <w:rsid w:val="00C561AC"/>
    <w:rsid w:val="00C56295"/>
    <w:rsid w:val="00C566B5"/>
    <w:rsid w:val="00C576C0"/>
    <w:rsid w:val="00C577CE"/>
    <w:rsid w:val="00C57A0E"/>
    <w:rsid w:val="00C607AC"/>
    <w:rsid w:val="00C60FBB"/>
    <w:rsid w:val="00C6148A"/>
    <w:rsid w:val="00C61704"/>
    <w:rsid w:val="00C6197D"/>
    <w:rsid w:val="00C61CB7"/>
    <w:rsid w:val="00C61FD0"/>
    <w:rsid w:val="00C62A7C"/>
    <w:rsid w:val="00C62D78"/>
    <w:rsid w:val="00C62E52"/>
    <w:rsid w:val="00C63378"/>
    <w:rsid w:val="00C6345A"/>
    <w:rsid w:val="00C638D6"/>
    <w:rsid w:val="00C63A06"/>
    <w:rsid w:val="00C63DE9"/>
    <w:rsid w:val="00C6479C"/>
    <w:rsid w:val="00C64D32"/>
    <w:rsid w:val="00C64E70"/>
    <w:rsid w:val="00C65567"/>
    <w:rsid w:val="00C65CCC"/>
    <w:rsid w:val="00C662DC"/>
    <w:rsid w:val="00C663C7"/>
    <w:rsid w:val="00C66577"/>
    <w:rsid w:val="00C66720"/>
    <w:rsid w:val="00C66D6D"/>
    <w:rsid w:val="00C67113"/>
    <w:rsid w:val="00C67172"/>
    <w:rsid w:val="00C67304"/>
    <w:rsid w:val="00C7019D"/>
    <w:rsid w:val="00C70534"/>
    <w:rsid w:val="00C710E7"/>
    <w:rsid w:val="00C712E0"/>
    <w:rsid w:val="00C713DA"/>
    <w:rsid w:val="00C7150B"/>
    <w:rsid w:val="00C715B1"/>
    <w:rsid w:val="00C72A4F"/>
    <w:rsid w:val="00C73389"/>
    <w:rsid w:val="00C738B8"/>
    <w:rsid w:val="00C739E2"/>
    <w:rsid w:val="00C73AA4"/>
    <w:rsid w:val="00C744E9"/>
    <w:rsid w:val="00C76863"/>
    <w:rsid w:val="00C76EE9"/>
    <w:rsid w:val="00C8025E"/>
    <w:rsid w:val="00C808A5"/>
    <w:rsid w:val="00C809A2"/>
    <w:rsid w:val="00C80D0F"/>
    <w:rsid w:val="00C81195"/>
    <w:rsid w:val="00C8165C"/>
    <w:rsid w:val="00C81675"/>
    <w:rsid w:val="00C816E7"/>
    <w:rsid w:val="00C82563"/>
    <w:rsid w:val="00C82E36"/>
    <w:rsid w:val="00C82EA0"/>
    <w:rsid w:val="00C8383D"/>
    <w:rsid w:val="00C83EA3"/>
    <w:rsid w:val="00C8419A"/>
    <w:rsid w:val="00C848D4"/>
    <w:rsid w:val="00C85295"/>
    <w:rsid w:val="00C85E4C"/>
    <w:rsid w:val="00C866C7"/>
    <w:rsid w:val="00C86AF3"/>
    <w:rsid w:val="00C870CA"/>
    <w:rsid w:val="00C8718B"/>
    <w:rsid w:val="00C87D5E"/>
    <w:rsid w:val="00C90478"/>
    <w:rsid w:val="00C90919"/>
    <w:rsid w:val="00C9092D"/>
    <w:rsid w:val="00C90C06"/>
    <w:rsid w:val="00C92227"/>
    <w:rsid w:val="00C9246A"/>
    <w:rsid w:val="00C935D8"/>
    <w:rsid w:val="00C93C55"/>
    <w:rsid w:val="00C940F2"/>
    <w:rsid w:val="00C9427B"/>
    <w:rsid w:val="00C9447E"/>
    <w:rsid w:val="00C9477C"/>
    <w:rsid w:val="00C94F8C"/>
    <w:rsid w:val="00C950F7"/>
    <w:rsid w:val="00C95B5E"/>
    <w:rsid w:val="00C967B1"/>
    <w:rsid w:val="00C96BA7"/>
    <w:rsid w:val="00C97125"/>
    <w:rsid w:val="00C97CC0"/>
    <w:rsid w:val="00CA1E32"/>
    <w:rsid w:val="00CA22EB"/>
    <w:rsid w:val="00CA281E"/>
    <w:rsid w:val="00CA312A"/>
    <w:rsid w:val="00CA4923"/>
    <w:rsid w:val="00CA5261"/>
    <w:rsid w:val="00CA5EB0"/>
    <w:rsid w:val="00CA6160"/>
    <w:rsid w:val="00CA6B43"/>
    <w:rsid w:val="00CA6F7B"/>
    <w:rsid w:val="00CA7210"/>
    <w:rsid w:val="00CA7400"/>
    <w:rsid w:val="00CA7ECA"/>
    <w:rsid w:val="00CB06C7"/>
    <w:rsid w:val="00CB083A"/>
    <w:rsid w:val="00CB0ADA"/>
    <w:rsid w:val="00CB0C04"/>
    <w:rsid w:val="00CB1533"/>
    <w:rsid w:val="00CB3811"/>
    <w:rsid w:val="00CB4836"/>
    <w:rsid w:val="00CB5618"/>
    <w:rsid w:val="00CB6263"/>
    <w:rsid w:val="00CB64F1"/>
    <w:rsid w:val="00CB7227"/>
    <w:rsid w:val="00CB7318"/>
    <w:rsid w:val="00CB7849"/>
    <w:rsid w:val="00CB7EBB"/>
    <w:rsid w:val="00CC0947"/>
    <w:rsid w:val="00CC0C78"/>
    <w:rsid w:val="00CC0C79"/>
    <w:rsid w:val="00CC0FB0"/>
    <w:rsid w:val="00CC16A8"/>
    <w:rsid w:val="00CC1E72"/>
    <w:rsid w:val="00CC1F6B"/>
    <w:rsid w:val="00CC23EC"/>
    <w:rsid w:val="00CC2CBD"/>
    <w:rsid w:val="00CC30E1"/>
    <w:rsid w:val="00CC3151"/>
    <w:rsid w:val="00CC3711"/>
    <w:rsid w:val="00CC39F1"/>
    <w:rsid w:val="00CC4556"/>
    <w:rsid w:val="00CC5A91"/>
    <w:rsid w:val="00CC5B0A"/>
    <w:rsid w:val="00CC5C70"/>
    <w:rsid w:val="00CC5D61"/>
    <w:rsid w:val="00CC60DA"/>
    <w:rsid w:val="00CC6266"/>
    <w:rsid w:val="00CC62C6"/>
    <w:rsid w:val="00CC6972"/>
    <w:rsid w:val="00CC708E"/>
    <w:rsid w:val="00CC7F9E"/>
    <w:rsid w:val="00CD0042"/>
    <w:rsid w:val="00CD0195"/>
    <w:rsid w:val="00CD1AC6"/>
    <w:rsid w:val="00CD22C3"/>
    <w:rsid w:val="00CD30AB"/>
    <w:rsid w:val="00CD446F"/>
    <w:rsid w:val="00CD456D"/>
    <w:rsid w:val="00CD4BC2"/>
    <w:rsid w:val="00CD5006"/>
    <w:rsid w:val="00CD5076"/>
    <w:rsid w:val="00CD508A"/>
    <w:rsid w:val="00CD5A74"/>
    <w:rsid w:val="00CD5ADB"/>
    <w:rsid w:val="00CD611E"/>
    <w:rsid w:val="00CD6A91"/>
    <w:rsid w:val="00CD6AFF"/>
    <w:rsid w:val="00CD6EC6"/>
    <w:rsid w:val="00CD7042"/>
    <w:rsid w:val="00CD7251"/>
    <w:rsid w:val="00CD78B6"/>
    <w:rsid w:val="00CD799F"/>
    <w:rsid w:val="00CE080C"/>
    <w:rsid w:val="00CE0B12"/>
    <w:rsid w:val="00CE0C60"/>
    <w:rsid w:val="00CE0FA1"/>
    <w:rsid w:val="00CE2723"/>
    <w:rsid w:val="00CE28F5"/>
    <w:rsid w:val="00CE2E4E"/>
    <w:rsid w:val="00CE2E7C"/>
    <w:rsid w:val="00CE33AA"/>
    <w:rsid w:val="00CE3704"/>
    <w:rsid w:val="00CE3BB9"/>
    <w:rsid w:val="00CE3F49"/>
    <w:rsid w:val="00CE438D"/>
    <w:rsid w:val="00CE43E6"/>
    <w:rsid w:val="00CE46DF"/>
    <w:rsid w:val="00CE4AB5"/>
    <w:rsid w:val="00CE4E21"/>
    <w:rsid w:val="00CE66C9"/>
    <w:rsid w:val="00CE6F4B"/>
    <w:rsid w:val="00CE736F"/>
    <w:rsid w:val="00CE7843"/>
    <w:rsid w:val="00CE7B87"/>
    <w:rsid w:val="00CF0328"/>
    <w:rsid w:val="00CF0D75"/>
    <w:rsid w:val="00CF140A"/>
    <w:rsid w:val="00CF1CF9"/>
    <w:rsid w:val="00CF1CFF"/>
    <w:rsid w:val="00CF25E9"/>
    <w:rsid w:val="00CF2673"/>
    <w:rsid w:val="00CF2F65"/>
    <w:rsid w:val="00CF3496"/>
    <w:rsid w:val="00CF34CB"/>
    <w:rsid w:val="00CF36BE"/>
    <w:rsid w:val="00CF40A5"/>
    <w:rsid w:val="00CF40BC"/>
    <w:rsid w:val="00CF42A2"/>
    <w:rsid w:val="00CF5398"/>
    <w:rsid w:val="00CF5936"/>
    <w:rsid w:val="00CF6F06"/>
    <w:rsid w:val="00CF742C"/>
    <w:rsid w:val="00CF7693"/>
    <w:rsid w:val="00CF7B80"/>
    <w:rsid w:val="00D00025"/>
    <w:rsid w:val="00D00638"/>
    <w:rsid w:val="00D006CC"/>
    <w:rsid w:val="00D008A0"/>
    <w:rsid w:val="00D00C9C"/>
    <w:rsid w:val="00D01B08"/>
    <w:rsid w:val="00D020A9"/>
    <w:rsid w:val="00D02517"/>
    <w:rsid w:val="00D02751"/>
    <w:rsid w:val="00D03210"/>
    <w:rsid w:val="00D034E5"/>
    <w:rsid w:val="00D0367F"/>
    <w:rsid w:val="00D0388F"/>
    <w:rsid w:val="00D0466A"/>
    <w:rsid w:val="00D04BAF"/>
    <w:rsid w:val="00D04CC3"/>
    <w:rsid w:val="00D04E29"/>
    <w:rsid w:val="00D05091"/>
    <w:rsid w:val="00D05AE7"/>
    <w:rsid w:val="00D063F7"/>
    <w:rsid w:val="00D064B9"/>
    <w:rsid w:val="00D06665"/>
    <w:rsid w:val="00D06859"/>
    <w:rsid w:val="00D07249"/>
    <w:rsid w:val="00D07980"/>
    <w:rsid w:val="00D07FF5"/>
    <w:rsid w:val="00D101E0"/>
    <w:rsid w:val="00D10492"/>
    <w:rsid w:val="00D10C9D"/>
    <w:rsid w:val="00D111D6"/>
    <w:rsid w:val="00D11267"/>
    <w:rsid w:val="00D11519"/>
    <w:rsid w:val="00D12C55"/>
    <w:rsid w:val="00D12E91"/>
    <w:rsid w:val="00D12EE0"/>
    <w:rsid w:val="00D13075"/>
    <w:rsid w:val="00D13DAD"/>
    <w:rsid w:val="00D13F03"/>
    <w:rsid w:val="00D15812"/>
    <w:rsid w:val="00D159AB"/>
    <w:rsid w:val="00D15B28"/>
    <w:rsid w:val="00D15C4B"/>
    <w:rsid w:val="00D164F9"/>
    <w:rsid w:val="00D16548"/>
    <w:rsid w:val="00D17E37"/>
    <w:rsid w:val="00D20075"/>
    <w:rsid w:val="00D20816"/>
    <w:rsid w:val="00D20887"/>
    <w:rsid w:val="00D20DC8"/>
    <w:rsid w:val="00D21062"/>
    <w:rsid w:val="00D21181"/>
    <w:rsid w:val="00D215D5"/>
    <w:rsid w:val="00D216E5"/>
    <w:rsid w:val="00D22083"/>
    <w:rsid w:val="00D22902"/>
    <w:rsid w:val="00D22A8B"/>
    <w:rsid w:val="00D22E46"/>
    <w:rsid w:val="00D23C62"/>
    <w:rsid w:val="00D23F7B"/>
    <w:rsid w:val="00D247C8"/>
    <w:rsid w:val="00D24BCC"/>
    <w:rsid w:val="00D24D1C"/>
    <w:rsid w:val="00D250A1"/>
    <w:rsid w:val="00D25330"/>
    <w:rsid w:val="00D26748"/>
    <w:rsid w:val="00D268D9"/>
    <w:rsid w:val="00D2723F"/>
    <w:rsid w:val="00D2784A"/>
    <w:rsid w:val="00D27AE9"/>
    <w:rsid w:val="00D27CB5"/>
    <w:rsid w:val="00D27EAE"/>
    <w:rsid w:val="00D3022D"/>
    <w:rsid w:val="00D30E0D"/>
    <w:rsid w:val="00D30E55"/>
    <w:rsid w:val="00D318FE"/>
    <w:rsid w:val="00D32BE8"/>
    <w:rsid w:val="00D32F08"/>
    <w:rsid w:val="00D33394"/>
    <w:rsid w:val="00D333F2"/>
    <w:rsid w:val="00D33968"/>
    <w:rsid w:val="00D33E0F"/>
    <w:rsid w:val="00D33EFF"/>
    <w:rsid w:val="00D341D9"/>
    <w:rsid w:val="00D34B83"/>
    <w:rsid w:val="00D36767"/>
    <w:rsid w:val="00D375D3"/>
    <w:rsid w:val="00D377D9"/>
    <w:rsid w:val="00D378C6"/>
    <w:rsid w:val="00D4088C"/>
    <w:rsid w:val="00D418EA"/>
    <w:rsid w:val="00D41C8F"/>
    <w:rsid w:val="00D42054"/>
    <w:rsid w:val="00D42C95"/>
    <w:rsid w:val="00D43062"/>
    <w:rsid w:val="00D434CE"/>
    <w:rsid w:val="00D43CDD"/>
    <w:rsid w:val="00D4494B"/>
    <w:rsid w:val="00D44B20"/>
    <w:rsid w:val="00D44CA0"/>
    <w:rsid w:val="00D45669"/>
    <w:rsid w:val="00D456B2"/>
    <w:rsid w:val="00D45B63"/>
    <w:rsid w:val="00D466F2"/>
    <w:rsid w:val="00D46940"/>
    <w:rsid w:val="00D471A5"/>
    <w:rsid w:val="00D471F0"/>
    <w:rsid w:val="00D47264"/>
    <w:rsid w:val="00D47761"/>
    <w:rsid w:val="00D47914"/>
    <w:rsid w:val="00D47DC5"/>
    <w:rsid w:val="00D50802"/>
    <w:rsid w:val="00D50DFC"/>
    <w:rsid w:val="00D513BC"/>
    <w:rsid w:val="00D51BF7"/>
    <w:rsid w:val="00D51D73"/>
    <w:rsid w:val="00D52FC2"/>
    <w:rsid w:val="00D535E0"/>
    <w:rsid w:val="00D5363A"/>
    <w:rsid w:val="00D53D79"/>
    <w:rsid w:val="00D54C59"/>
    <w:rsid w:val="00D54D18"/>
    <w:rsid w:val="00D54DD8"/>
    <w:rsid w:val="00D554C4"/>
    <w:rsid w:val="00D55B09"/>
    <w:rsid w:val="00D55C50"/>
    <w:rsid w:val="00D56195"/>
    <w:rsid w:val="00D56362"/>
    <w:rsid w:val="00D569EF"/>
    <w:rsid w:val="00D57DC8"/>
    <w:rsid w:val="00D6023B"/>
    <w:rsid w:val="00D608E5"/>
    <w:rsid w:val="00D60D16"/>
    <w:rsid w:val="00D61240"/>
    <w:rsid w:val="00D61423"/>
    <w:rsid w:val="00D618AF"/>
    <w:rsid w:val="00D61DFF"/>
    <w:rsid w:val="00D623E5"/>
    <w:rsid w:val="00D627BB"/>
    <w:rsid w:val="00D62D70"/>
    <w:rsid w:val="00D63446"/>
    <w:rsid w:val="00D637F3"/>
    <w:rsid w:val="00D651AA"/>
    <w:rsid w:val="00D65B11"/>
    <w:rsid w:val="00D65EA9"/>
    <w:rsid w:val="00D665B4"/>
    <w:rsid w:val="00D6663C"/>
    <w:rsid w:val="00D6733A"/>
    <w:rsid w:val="00D6740C"/>
    <w:rsid w:val="00D677DA"/>
    <w:rsid w:val="00D67AA6"/>
    <w:rsid w:val="00D67F75"/>
    <w:rsid w:val="00D70795"/>
    <w:rsid w:val="00D70908"/>
    <w:rsid w:val="00D70A3E"/>
    <w:rsid w:val="00D70FF4"/>
    <w:rsid w:val="00D711A0"/>
    <w:rsid w:val="00D71D46"/>
    <w:rsid w:val="00D7200B"/>
    <w:rsid w:val="00D73076"/>
    <w:rsid w:val="00D7335D"/>
    <w:rsid w:val="00D73895"/>
    <w:rsid w:val="00D73B7C"/>
    <w:rsid w:val="00D73F30"/>
    <w:rsid w:val="00D73F5A"/>
    <w:rsid w:val="00D741A5"/>
    <w:rsid w:val="00D752D2"/>
    <w:rsid w:val="00D755B4"/>
    <w:rsid w:val="00D75DD2"/>
    <w:rsid w:val="00D75E79"/>
    <w:rsid w:val="00D7689F"/>
    <w:rsid w:val="00D76A56"/>
    <w:rsid w:val="00D76B67"/>
    <w:rsid w:val="00D80306"/>
    <w:rsid w:val="00D81293"/>
    <w:rsid w:val="00D815DC"/>
    <w:rsid w:val="00D81982"/>
    <w:rsid w:val="00D81BEA"/>
    <w:rsid w:val="00D8213B"/>
    <w:rsid w:val="00D828D9"/>
    <w:rsid w:val="00D832FF"/>
    <w:rsid w:val="00D83C62"/>
    <w:rsid w:val="00D83F24"/>
    <w:rsid w:val="00D8413B"/>
    <w:rsid w:val="00D84485"/>
    <w:rsid w:val="00D845DA"/>
    <w:rsid w:val="00D84EB2"/>
    <w:rsid w:val="00D853E0"/>
    <w:rsid w:val="00D855E8"/>
    <w:rsid w:val="00D85764"/>
    <w:rsid w:val="00D85ECE"/>
    <w:rsid w:val="00D86704"/>
    <w:rsid w:val="00D869FB"/>
    <w:rsid w:val="00D86CA2"/>
    <w:rsid w:val="00D8731E"/>
    <w:rsid w:val="00D87ED0"/>
    <w:rsid w:val="00D91492"/>
    <w:rsid w:val="00D91D96"/>
    <w:rsid w:val="00D92571"/>
    <w:rsid w:val="00D925A3"/>
    <w:rsid w:val="00D925FA"/>
    <w:rsid w:val="00D926AB"/>
    <w:rsid w:val="00D92A4B"/>
    <w:rsid w:val="00D93447"/>
    <w:rsid w:val="00D93B28"/>
    <w:rsid w:val="00D93FEC"/>
    <w:rsid w:val="00D94707"/>
    <w:rsid w:val="00D94B1A"/>
    <w:rsid w:val="00D9608D"/>
    <w:rsid w:val="00D9609F"/>
    <w:rsid w:val="00D960F6"/>
    <w:rsid w:val="00D973AD"/>
    <w:rsid w:val="00D97508"/>
    <w:rsid w:val="00D97C3C"/>
    <w:rsid w:val="00DA0708"/>
    <w:rsid w:val="00DA10A7"/>
    <w:rsid w:val="00DA14F8"/>
    <w:rsid w:val="00DA17FF"/>
    <w:rsid w:val="00DA19A8"/>
    <w:rsid w:val="00DA1D81"/>
    <w:rsid w:val="00DA2322"/>
    <w:rsid w:val="00DA24ED"/>
    <w:rsid w:val="00DA289F"/>
    <w:rsid w:val="00DA2A47"/>
    <w:rsid w:val="00DA2C95"/>
    <w:rsid w:val="00DA2E48"/>
    <w:rsid w:val="00DA3207"/>
    <w:rsid w:val="00DA335C"/>
    <w:rsid w:val="00DA3671"/>
    <w:rsid w:val="00DA3A76"/>
    <w:rsid w:val="00DA4326"/>
    <w:rsid w:val="00DA4655"/>
    <w:rsid w:val="00DA5283"/>
    <w:rsid w:val="00DA52FD"/>
    <w:rsid w:val="00DA55A0"/>
    <w:rsid w:val="00DA5F85"/>
    <w:rsid w:val="00DA69B4"/>
    <w:rsid w:val="00DA6A92"/>
    <w:rsid w:val="00DA77F8"/>
    <w:rsid w:val="00DB15BD"/>
    <w:rsid w:val="00DB1A1C"/>
    <w:rsid w:val="00DB1CA3"/>
    <w:rsid w:val="00DB1E90"/>
    <w:rsid w:val="00DB24CC"/>
    <w:rsid w:val="00DB2715"/>
    <w:rsid w:val="00DB2CBC"/>
    <w:rsid w:val="00DB344C"/>
    <w:rsid w:val="00DB35A5"/>
    <w:rsid w:val="00DB3683"/>
    <w:rsid w:val="00DB4DE4"/>
    <w:rsid w:val="00DB51D7"/>
    <w:rsid w:val="00DB5A15"/>
    <w:rsid w:val="00DB669D"/>
    <w:rsid w:val="00DB6E1D"/>
    <w:rsid w:val="00DB7063"/>
    <w:rsid w:val="00DB72FB"/>
    <w:rsid w:val="00DB7C89"/>
    <w:rsid w:val="00DC045D"/>
    <w:rsid w:val="00DC09EE"/>
    <w:rsid w:val="00DC0A93"/>
    <w:rsid w:val="00DC0DC1"/>
    <w:rsid w:val="00DC1396"/>
    <w:rsid w:val="00DC178C"/>
    <w:rsid w:val="00DC182F"/>
    <w:rsid w:val="00DC1DF3"/>
    <w:rsid w:val="00DC2BA7"/>
    <w:rsid w:val="00DC3D40"/>
    <w:rsid w:val="00DC4069"/>
    <w:rsid w:val="00DC49CE"/>
    <w:rsid w:val="00DC49F3"/>
    <w:rsid w:val="00DC5488"/>
    <w:rsid w:val="00DC5DE2"/>
    <w:rsid w:val="00DC5E8F"/>
    <w:rsid w:val="00DC6E72"/>
    <w:rsid w:val="00DC76B1"/>
    <w:rsid w:val="00DC7F31"/>
    <w:rsid w:val="00DD0A49"/>
    <w:rsid w:val="00DD0BD4"/>
    <w:rsid w:val="00DD14EC"/>
    <w:rsid w:val="00DD1556"/>
    <w:rsid w:val="00DD2671"/>
    <w:rsid w:val="00DD26FA"/>
    <w:rsid w:val="00DD28C2"/>
    <w:rsid w:val="00DD4F53"/>
    <w:rsid w:val="00DD60D5"/>
    <w:rsid w:val="00DD61E9"/>
    <w:rsid w:val="00DD637A"/>
    <w:rsid w:val="00DD6B28"/>
    <w:rsid w:val="00DD6B68"/>
    <w:rsid w:val="00DD6DA8"/>
    <w:rsid w:val="00DD6FEE"/>
    <w:rsid w:val="00DD7781"/>
    <w:rsid w:val="00DD7871"/>
    <w:rsid w:val="00DD7973"/>
    <w:rsid w:val="00DD7A90"/>
    <w:rsid w:val="00DD7F85"/>
    <w:rsid w:val="00DE03A1"/>
    <w:rsid w:val="00DE18B5"/>
    <w:rsid w:val="00DE1CEE"/>
    <w:rsid w:val="00DE3467"/>
    <w:rsid w:val="00DE495B"/>
    <w:rsid w:val="00DE4AA9"/>
    <w:rsid w:val="00DE5E5E"/>
    <w:rsid w:val="00DE64F2"/>
    <w:rsid w:val="00DE6FE4"/>
    <w:rsid w:val="00DE7592"/>
    <w:rsid w:val="00DE7916"/>
    <w:rsid w:val="00DE7BE8"/>
    <w:rsid w:val="00DE7C4E"/>
    <w:rsid w:val="00DF01CA"/>
    <w:rsid w:val="00DF055B"/>
    <w:rsid w:val="00DF06FD"/>
    <w:rsid w:val="00DF0749"/>
    <w:rsid w:val="00DF145E"/>
    <w:rsid w:val="00DF16FC"/>
    <w:rsid w:val="00DF1DF0"/>
    <w:rsid w:val="00DF2DBE"/>
    <w:rsid w:val="00DF3DBF"/>
    <w:rsid w:val="00DF439B"/>
    <w:rsid w:val="00DF46CB"/>
    <w:rsid w:val="00DF48BE"/>
    <w:rsid w:val="00DF4A02"/>
    <w:rsid w:val="00DF4B80"/>
    <w:rsid w:val="00DF4EBF"/>
    <w:rsid w:val="00DF562D"/>
    <w:rsid w:val="00DF58FC"/>
    <w:rsid w:val="00DF591E"/>
    <w:rsid w:val="00DF5B66"/>
    <w:rsid w:val="00DF5BE7"/>
    <w:rsid w:val="00DF5F49"/>
    <w:rsid w:val="00DF6249"/>
    <w:rsid w:val="00DF65C6"/>
    <w:rsid w:val="00DF65E2"/>
    <w:rsid w:val="00DF68DB"/>
    <w:rsid w:val="00DF70FE"/>
    <w:rsid w:val="00DF74B6"/>
    <w:rsid w:val="00DF7CAB"/>
    <w:rsid w:val="00DF7ECB"/>
    <w:rsid w:val="00E00255"/>
    <w:rsid w:val="00E00B33"/>
    <w:rsid w:val="00E01E49"/>
    <w:rsid w:val="00E0296A"/>
    <w:rsid w:val="00E02D56"/>
    <w:rsid w:val="00E03564"/>
    <w:rsid w:val="00E0438F"/>
    <w:rsid w:val="00E04F73"/>
    <w:rsid w:val="00E05050"/>
    <w:rsid w:val="00E05C5D"/>
    <w:rsid w:val="00E05C71"/>
    <w:rsid w:val="00E061C4"/>
    <w:rsid w:val="00E06392"/>
    <w:rsid w:val="00E07B3D"/>
    <w:rsid w:val="00E10E41"/>
    <w:rsid w:val="00E11475"/>
    <w:rsid w:val="00E120BC"/>
    <w:rsid w:val="00E121FA"/>
    <w:rsid w:val="00E12E45"/>
    <w:rsid w:val="00E12EFB"/>
    <w:rsid w:val="00E12F89"/>
    <w:rsid w:val="00E1319E"/>
    <w:rsid w:val="00E13845"/>
    <w:rsid w:val="00E1404B"/>
    <w:rsid w:val="00E14274"/>
    <w:rsid w:val="00E14F92"/>
    <w:rsid w:val="00E158E3"/>
    <w:rsid w:val="00E15D8A"/>
    <w:rsid w:val="00E162C0"/>
    <w:rsid w:val="00E16461"/>
    <w:rsid w:val="00E164D5"/>
    <w:rsid w:val="00E16582"/>
    <w:rsid w:val="00E16908"/>
    <w:rsid w:val="00E16DD0"/>
    <w:rsid w:val="00E17CD7"/>
    <w:rsid w:val="00E201A6"/>
    <w:rsid w:val="00E20C8B"/>
    <w:rsid w:val="00E21DE7"/>
    <w:rsid w:val="00E21EAE"/>
    <w:rsid w:val="00E21F52"/>
    <w:rsid w:val="00E22293"/>
    <w:rsid w:val="00E22AE2"/>
    <w:rsid w:val="00E22D93"/>
    <w:rsid w:val="00E22FCC"/>
    <w:rsid w:val="00E23E00"/>
    <w:rsid w:val="00E24E50"/>
    <w:rsid w:val="00E24F3B"/>
    <w:rsid w:val="00E25139"/>
    <w:rsid w:val="00E263CB"/>
    <w:rsid w:val="00E26C36"/>
    <w:rsid w:val="00E26D67"/>
    <w:rsid w:val="00E273D6"/>
    <w:rsid w:val="00E27A24"/>
    <w:rsid w:val="00E27A5D"/>
    <w:rsid w:val="00E27BE7"/>
    <w:rsid w:val="00E30713"/>
    <w:rsid w:val="00E30E04"/>
    <w:rsid w:val="00E316B4"/>
    <w:rsid w:val="00E324F5"/>
    <w:rsid w:val="00E3334F"/>
    <w:rsid w:val="00E3341A"/>
    <w:rsid w:val="00E3381C"/>
    <w:rsid w:val="00E33B0A"/>
    <w:rsid w:val="00E34545"/>
    <w:rsid w:val="00E34ED5"/>
    <w:rsid w:val="00E357B3"/>
    <w:rsid w:val="00E36088"/>
    <w:rsid w:val="00E368B2"/>
    <w:rsid w:val="00E36A65"/>
    <w:rsid w:val="00E37797"/>
    <w:rsid w:val="00E37B49"/>
    <w:rsid w:val="00E407C3"/>
    <w:rsid w:val="00E409BF"/>
    <w:rsid w:val="00E418E6"/>
    <w:rsid w:val="00E42940"/>
    <w:rsid w:val="00E42FAD"/>
    <w:rsid w:val="00E43030"/>
    <w:rsid w:val="00E43C9D"/>
    <w:rsid w:val="00E43D68"/>
    <w:rsid w:val="00E44751"/>
    <w:rsid w:val="00E44927"/>
    <w:rsid w:val="00E44B7E"/>
    <w:rsid w:val="00E4571B"/>
    <w:rsid w:val="00E45E0D"/>
    <w:rsid w:val="00E46040"/>
    <w:rsid w:val="00E46E80"/>
    <w:rsid w:val="00E47693"/>
    <w:rsid w:val="00E476B2"/>
    <w:rsid w:val="00E476C0"/>
    <w:rsid w:val="00E47CC8"/>
    <w:rsid w:val="00E5001F"/>
    <w:rsid w:val="00E506CE"/>
    <w:rsid w:val="00E5074C"/>
    <w:rsid w:val="00E50B65"/>
    <w:rsid w:val="00E50BA3"/>
    <w:rsid w:val="00E51C8B"/>
    <w:rsid w:val="00E51F70"/>
    <w:rsid w:val="00E52EF4"/>
    <w:rsid w:val="00E53194"/>
    <w:rsid w:val="00E542E7"/>
    <w:rsid w:val="00E5439F"/>
    <w:rsid w:val="00E545FF"/>
    <w:rsid w:val="00E5475B"/>
    <w:rsid w:val="00E54888"/>
    <w:rsid w:val="00E54A45"/>
    <w:rsid w:val="00E54B45"/>
    <w:rsid w:val="00E550D0"/>
    <w:rsid w:val="00E55173"/>
    <w:rsid w:val="00E55177"/>
    <w:rsid w:val="00E55C57"/>
    <w:rsid w:val="00E5613E"/>
    <w:rsid w:val="00E56161"/>
    <w:rsid w:val="00E56297"/>
    <w:rsid w:val="00E56530"/>
    <w:rsid w:val="00E5658B"/>
    <w:rsid w:val="00E5668C"/>
    <w:rsid w:val="00E56870"/>
    <w:rsid w:val="00E56CD0"/>
    <w:rsid w:val="00E56FF4"/>
    <w:rsid w:val="00E571F9"/>
    <w:rsid w:val="00E572E6"/>
    <w:rsid w:val="00E575FA"/>
    <w:rsid w:val="00E57A33"/>
    <w:rsid w:val="00E57D0A"/>
    <w:rsid w:val="00E57F5F"/>
    <w:rsid w:val="00E605AA"/>
    <w:rsid w:val="00E6079F"/>
    <w:rsid w:val="00E60865"/>
    <w:rsid w:val="00E60CF2"/>
    <w:rsid w:val="00E6195B"/>
    <w:rsid w:val="00E61D16"/>
    <w:rsid w:val="00E62123"/>
    <w:rsid w:val="00E62B14"/>
    <w:rsid w:val="00E62C1D"/>
    <w:rsid w:val="00E62FE0"/>
    <w:rsid w:val="00E63271"/>
    <w:rsid w:val="00E63984"/>
    <w:rsid w:val="00E63CC1"/>
    <w:rsid w:val="00E6414B"/>
    <w:rsid w:val="00E64151"/>
    <w:rsid w:val="00E64260"/>
    <w:rsid w:val="00E646E5"/>
    <w:rsid w:val="00E64944"/>
    <w:rsid w:val="00E64F78"/>
    <w:rsid w:val="00E6522E"/>
    <w:rsid w:val="00E65864"/>
    <w:rsid w:val="00E659A9"/>
    <w:rsid w:val="00E6623B"/>
    <w:rsid w:val="00E66639"/>
    <w:rsid w:val="00E66A39"/>
    <w:rsid w:val="00E674BC"/>
    <w:rsid w:val="00E67C67"/>
    <w:rsid w:val="00E70A54"/>
    <w:rsid w:val="00E70D9A"/>
    <w:rsid w:val="00E7155D"/>
    <w:rsid w:val="00E719BB"/>
    <w:rsid w:val="00E72007"/>
    <w:rsid w:val="00E720EB"/>
    <w:rsid w:val="00E721B1"/>
    <w:rsid w:val="00E7240A"/>
    <w:rsid w:val="00E72874"/>
    <w:rsid w:val="00E7299A"/>
    <w:rsid w:val="00E72DDE"/>
    <w:rsid w:val="00E7364E"/>
    <w:rsid w:val="00E73871"/>
    <w:rsid w:val="00E73AA4"/>
    <w:rsid w:val="00E73C9C"/>
    <w:rsid w:val="00E73F2B"/>
    <w:rsid w:val="00E74FF1"/>
    <w:rsid w:val="00E76069"/>
    <w:rsid w:val="00E76732"/>
    <w:rsid w:val="00E7685C"/>
    <w:rsid w:val="00E77ECA"/>
    <w:rsid w:val="00E8022C"/>
    <w:rsid w:val="00E8073F"/>
    <w:rsid w:val="00E81B5F"/>
    <w:rsid w:val="00E849D1"/>
    <w:rsid w:val="00E84A38"/>
    <w:rsid w:val="00E84B8D"/>
    <w:rsid w:val="00E854FE"/>
    <w:rsid w:val="00E85E01"/>
    <w:rsid w:val="00E86553"/>
    <w:rsid w:val="00E86678"/>
    <w:rsid w:val="00E86E4E"/>
    <w:rsid w:val="00E87A4F"/>
    <w:rsid w:val="00E87C54"/>
    <w:rsid w:val="00E87D7F"/>
    <w:rsid w:val="00E87DB3"/>
    <w:rsid w:val="00E90259"/>
    <w:rsid w:val="00E90413"/>
    <w:rsid w:val="00E9069E"/>
    <w:rsid w:val="00E907F1"/>
    <w:rsid w:val="00E90B18"/>
    <w:rsid w:val="00E911AF"/>
    <w:rsid w:val="00E91BFF"/>
    <w:rsid w:val="00E926E1"/>
    <w:rsid w:val="00E92D11"/>
    <w:rsid w:val="00E92FF9"/>
    <w:rsid w:val="00E932D1"/>
    <w:rsid w:val="00E9350A"/>
    <w:rsid w:val="00E93AC7"/>
    <w:rsid w:val="00E944E8"/>
    <w:rsid w:val="00E95BB4"/>
    <w:rsid w:val="00E9673A"/>
    <w:rsid w:val="00E96791"/>
    <w:rsid w:val="00E971BC"/>
    <w:rsid w:val="00E97520"/>
    <w:rsid w:val="00E975D3"/>
    <w:rsid w:val="00E9777C"/>
    <w:rsid w:val="00E97CBC"/>
    <w:rsid w:val="00E97ECA"/>
    <w:rsid w:val="00E97F07"/>
    <w:rsid w:val="00EA0DEE"/>
    <w:rsid w:val="00EA1B2C"/>
    <w:rsid w:val="00EA205A"/>
    <w:rsid w:val="00EA26BC"/>
    <w:rsid w:val="00EA29D2"/>
    <w:rsid w:val="00EA2AA5"/>
    <w:rsid w:val="00EA2AD5"/>
    <w:rsid w:val="00EA2ECF"/>
    <w:rsid w:val="00EA37B3"/>
    <w:rsid w:val="00EA37F6"/>
    <w:rsid w:val="00EA4EDF"/>
    <w:rsid w:val="00EA52A2"/>
    <w:rsid w:val="00EA5F26"/>
    <w:rsid w:val="00EA6A27"/>
    <w:rsid w:val="00EA6F84"/>
    <w:rsid w:val="00EA762E"/>
    <w:rsid w:val="00EA7666"/>
    <w:rsid w:val="00EB0B0D"/>
    <w:rsid w:val="00EB117B"/>
    <w:rsid w:val="00EB165B"/>
    <w:rsid w:val="00EB195F"/>
    <w:rsid w:val="00EB1A26"/>
    <w:rsid w:val="00EB1ADD"/>
    <w:rsid w:val="00EB1BC9"/>
    <w:rsid w:val="00EB1E92"/>
    <w:rsid w:val="00EB2593"/>
    <w:rsid w:val="00EB296D"/>
    <w:rsid w:val="00EB2B2B"/>
    <w:rsid w:val="00EB2E52"/>
    <w:rsid w:val="00EB3E1B"/>
    <w:rsid w:val="00EB43E3"/>
    <w:rsid w:val="00EB4406"/>
    <w:rsid w:val="00EB52F3"/>
    <w:rsid w:val="00EB6174"/>
    <w:rsid w:val="00EB64CA"/>
    <w:rsid w:val="00EB6754"/>
    <w:rsid w:val="00EB6C6F"/>
    <w:rsid w:val="00EB73C0"/>
    <w:rsid w:val="00EB74BA"/>
    <w:rsid w:val="00EC02E6"/>
    <w:rsid w:val="00EC084F"/>
    <w:rsid w:val="00EC091A"/>
    <w:rsid w:val="00EC095D"/>
    <w:rsid w:val="00EC0A2A"/>
    <w:rsid w:val="00EC0C25"/>
    <w:rsid w:val="00EC12EA"/>
    <w:rsid w:val="00EC139B"/>
    <w:rsid w:val="00EC181B"/>
    <w:rsid w:val="00EC19DD"/>
    <w:rsid w:val="00EC29D8"/>
    <w:rsid w:val="00EC32F5"/>
    <w:rsid w:val="00EC4136"/>
    <w:rsid w:val="00EC465D"/>
    <w:rsid w:val="00EC5298"/>
    <w:rsid w:val="00EC5645"/>
    <w:rsid w:val="00EC617F"/>
    <w:rsid w:val="00EC71ED"/>
    <w:rsid w:val="00EC7C11"/>
    <w:rsid w:val="00ED05B8"/>
    <w:rsid w:val="00ED098A"/>
    <w:rsid w:val="00ED0C04"/>
    <w:rsid w:val="00ED0C12"/>
    <w:rsid w:val="00ED0D14"/>
    <w:rsid w:val="00ED1098"/>
    <w:rsid w:val="00ED1192"/>
    <w:rsid w:val="00ED11EC"/>
    <w:rsid w:val="00ED15A3"/>
    <w:rsid w:val="00ED1EC7"/>
    <w:rsid w:val="00ED2275"/>
    <w:rsid w:val="00ED2460"/>
    <w:rsid w:val="00ED29F9"/>
    <w:rsid w:val="00ED2FBA"/>
    <w:rsid w:val="00ED33F0"/>
    <w:rsid w:val="00ED3477"/>
    <w:rsid w:val="00ED35D5"/>
    <w:rsid w:val="00ED37B6"/>
    <w:rsid w:val="00ED3E31"/>
    <w:rsid w:val="00ED4356"/>
    <w:rsid w:val="00ED45DC"/>
    <w:rsid w:val="00ED4BAD"/>
    <w:rsid w:val="00ED4ED1"/>
    <w:rsid w:val="00ED52D2"/>
    <w:rsid w:val="00ED57E9"/>
    <w:rsid w:val="00ED581E"/>
    <w:rsid w:val="00ED5843"/>
    <w:rsid w:val="00ED5977"/>
    <w:rsid w:val="00ED5D12"/>
    <w:rsid w:val="00ED5EF9"/>
    <w:rsid w:val="00ED6D4B"/>
    <w:rsid w:val="00ED7258"/>
    <w:rsid w:val="00ED74FC"/>
    <w:rsid w:val="00ED7E20"/>
    <w:rsid w:val="00EE00BA"/>
    <w:rsid w:val="00EE0231"/>
    <w:rsid w:val="00EE023B"/>
    <w:rsid w:val="00EE060D"/>
    <w:rsid w:val="00EE0E69"/>
    <w:rsid w:val="00EE1053"/>
    <w:rsid w:val="00EE16BC"/>
    <w:rsid w:val="00EE1A01"/>
    <w:rsid w:val="00EE1C7B"/>
    <w:rsid w:val="00EE1D2D"/>
    <w:rsid w:val="00EE2646"/>
    <w:rsid w:val="00EE433A"/>
    <w:rsid w:val="00EE47F1"/>
    <w:rsid w:val="00EE4914"/>
    <w:rsid w:val="00EE5ED7"/>
    <w:rsid w:val="00EE644D"/>
    <w:rsid w:val="00EE6AC3"/>
    <w:rsid w:val="00EE6E4A"/>
    <w:rsid w:val="00EE7465"/>
    <w:rsid w:val="00EE748B"/>
    <w:rsid w:val="00EE7BD0"/>
    <w:rsid w:val="00EE7FF6"/>
    <w:rsid w:val="00EF0297"/>
    <w:rsid w:val="00EF12AD"/>
    <w:rsid w:val="00EF1DCD"/>
    <w:rsid w:val="00EF27CF"/>
    <w:rsid w:val="00EF28A4"/>
    <w:rsid w:val="00EF2ACB"/>
    <w:rsid w:val="00EF2F77"/>
    <w:rsid w:val="00EF30D5"/>
    <w:rsid w:val="00EF3E8A"/>
    <w:rsid w:val="00EF41CC"/>
    <w:rsid w:val="00EF4BD4"/>
    <w:rsid w:val="00EF552E"/>
    <w:rsid w:val="00EF5CE6"/>
    <w:rsid w:val="00EF6619"/>
    <w:rsid w:val="00EF6788"/>
    <w:rsid w:val="00EF67E1"/>
    <w:rsid w:val="00EF6812"/>
    <w:rsid w:val="00EF68C0"/>
    <w:rsid w:val="00EF693A"/>
    <w:rsid w:val="00EF6E73"/>
    <w:rsid w:val="00EF75A4"/>
    <w:rsid w:val="00EF7B2B"/>
    <w:rsid w:val="00EF7B46"/>
    <w:rsid w:val="00F00000"/>
    <w:rsid w:val="00F000B7"/>
    <w:rsid w:val="00F00351"/>
    <w:rsid w:val="00F00822"/>
    <w:rsid w:val="00F01150"/>
    <w:rsid w:val="00F017ED"/>
    <w:rsid w:val="00F019CF"/>
    <w:rsid w:val="00F02626"/>
    <w:rsid w:val="00F02839"/>
    <w:rsid w:val="00F0298D"/>
    <w:rsid w:val="00F02B25"/>
    <w:rsid w:val="00F02C6F"/>
    <w:rsid w:val="00F02F8C"/>
    <w:rsid w:val="00F02FE8"/>
    <w:rsid w:val="00F03694"/>
    <w:rsid w:val="00F041E6"/>
    <w:rsid w:val="00F044B9"/>
    <w:rsid w:val="00F05556"/>
    <w:rsid w:val="00F05B58"/>
    <w:rsid w:val="00F062D5"/>
    <w:rsid w:val="00F06E11"/>
    <w:rsid w:val="00F07553"/>
    <w:rsid w:val="00F0761B"/>
    <w:rsid w:val="00F07C57"/>
    <w:rsid w:val="00F1022E"/>
    <w:rsid w:val="00F109CE"/>
    <w:rsid w:val="00F10F17"/>
    <w:rsid w:val="00F10F85"/>
    <w:rsid w:val="00F11279"/>
    <w:rsid w:val="00F113C1"/>
    <w:rsid w:val="00F11B0C"/>
    <w:rsid w:val="00F12213"/>
    <w:rsid w:val="00F1248D"/>
    <w:rsid w:val="00F132C7"/>
    <w:rsid w:val="00F13E04"/>
    <w:rsid w:val="00F13E14"/>
    <w:rsid w:val="00F148E2"/>
    <w:rsid w:val="00F14B53"/>
    <w:rsid w:val="00F14C6A"/>
    <w:rsid w:val="00F1579C"/>
    <w:rsid w:val="00F157D9"/>
    <w:rsid w:val="00F15B28"/>
    <w:rsid w:val="00F16593"/>
    <w:rsid w:val="00F16769"/>
    <w:rsid w:val="00F1751D"/>
    <w:rsid w:val="00F2059D"/>
    <w:rsid w:val="00F20926"/>
    <w:rsid w:val="00F21956"/>
    <w:rsid w:val="00F21CE5"/>
    <w:rsid w:val="00F2251D"/>
    <w:rsid w:val="00F22A5B"/>
    <w:rsid w:val="00F23C62"/>
    <w:rsid w:val="00F23D41"/>
    <w:rsid w:val="00F24599"/>
    <w:rsid w:val="00F24C58"/>
    <w:rsid w:val="00F253AF"/>
    <w:rsid w:val="00F25420"/>
    <w:rsid w:val="00F25CB9"/>
    <w:rsid w:val="00F25F50"/>
    <w:rsid w:val="00F264ED"/>
    <w:rsid w:val="00F265A1"/>
    <w:rsid w:val="00F265C9"/>
    <w:rsid w:val="00F26D4B"/>
    <w:rsid w:val="00F26F6B"/>
    <w:rsid w:val="00F270D7"/>
    <w:rsid w:val="00F27F77"/>
    <w:rsid w:val="00F30617"/>
    <w:rsid w:val="00F30723"/>
    <w:rsid w:val="00F30D49"/>
    <w:rsid w:val="00F315F4"/>
    <w:rsid w:val="00F31C14"/>
    <w:rsid w:val="00F31DD2"/>
    <w:rsid w:val="00F31E02"/>
    <w:rsid w:val="00F322F0"/>
    <w:rsid w:val="00F32A2B"/>
    <w:rsid w:val="00F33F1E"/>
    <w:rsid w:val="00F340E5"/>
    <w:rsid w:val="00F3456F"/>
    <w:rsid w:val="00F34D70"/>
    <w:rsid w:val="00F352A0"/>
    <w:rsid w:val="00F362FB"/>
    <w:rsid w:val="00F36A9C"/>
    <w:rsid w:val="00F37111"/>
    <w:rsid w:val="00F37BB1"/>
    <w:rsid w:val="00F37E27"/>
    <w:rsid w:val="00F37F79"/>
    <w:rsid w:val="00F37FA6"/>
    <w:rsid w:val="00F40261"/>
    <w:rsid w:val="00F40297"/>
    <w:rsid w:val="00F4086A"/>
    <w:rsid w:val="00F41FEA"/>
    <w:rsid w:val="00F42636"/>
    <w:rsid w:val="00F434C1"/>
    <w:rsid w:val="00F43DCB"/>
    <w:rsid w:val="00F43EEF"/>
    <w:rsid w:val="00F43F19"/>
    <w:rsid w:val="00F43FEB"/>
    <w:rsid w:val="00F4415D"/>
    <w:rsid w:val="00F44545"/>
    <w:rsid w:val="00F44A16"/>
    <w:rsid w:val="00F457C9"/>
    <w:rsid w:val="00F4594C"/>
    <w:rsid w:val="00F46292"/>
    <w:rsid w:val="00F468A6"/>
    <w:rsid w:val="00F4712F"/>
    <w:rsid w:val="00F4723D"/>
    <w:rsid w:val="00F4726A"/>
    <w:rsid w:val="00F4728B"/>
    <w:rsid w:val="00F4743D"/>
    <w:rsid w:val="00F5010F"/>
    <w:rsid w:val="00F50512"/>
    <w:rsid w:val="00F506C3"/>
    <w:rsid w:val="00F5130D"/>
    <w:rsid w:val="00F51D08"/>
    <w:rsid w:val="00F51DEC"/>
    <w:rsid w:val="00F52318"/>
    <w:rsid w:val="00F52991"/>
    <w:rsid w:val="00F53174"/>
    <w:rsid w:val="00F536E5"/>
    <w:rsid w:val="00F53715"/>
    <w:rsid w:val="00F5402F"/>
    <w:rsid w:val="00F540FE"/>
    <w:rsid w:val="00F54236"/>
    <w:rsid w:val="00F546FD"/>
    <w:rsid w:val="00F55001"/>
    <w:rsid w:val="00F55137"/>
    <w:rsid w:val="00F56271"/>
    <w:rsid w:val="00F56BE2"/>
    <w:rsid w:val="00F57FCF"/>
    <w:rsid w:val="00F6054A"/>
    <w:rsid w:val="00F60D84"/>
    <w:rsid w:val="00F60FCC"/>
    <w:rsid w:val="00F61656"/>
    <w:rsid w:val="00F616E6"/>
    <w:rsid w:val="00F617AB"/>
    <w:rsid w:val="00F61B05"/>
    <w:rsid w:val="00F61EC5"/>
    <w:rsid w:val="00F627F9"/>
    <w:rsid w:val="00F62A15"/>
    <w:rsid w:val="00F62FB3"/>
    <w:rsid w:val="00F6322C"/>
    <w:rsid w:val="00F63473"/>
    <w:rsid w:val="00F63502"/>
    <w:rsid w:val="00F63FAF"/>
    <w:rsid w:val="00F64178"/>
    <w:rsid w:val="00F64362"/>
    <w:rsid w:val="00F647D3"/>
    <w:rsid w:val="00F6480D"/>
    <w:rsid w:val="00F649F9"/>
    <w:rsid w:val="00F64A3A"/>
    <w:rsid w:val="00F65C9A"/>
    <w:rsid w:val="00F66008"/>
    <w:rsid w:val="00F66115"/>
    <w:rsid w:val="00F66139"/>
    <w:rsid w:val="00F6704C"/>
    <w:rsid w:val="00F67412"/>
    <w:rsid w:val="00F6765A"/>
    <w:rsid w:val="00F70204"/>
    <w:rsid w:val="00F709D9"/>
    <w:rsid w:val="00F70B0B"/>
    <w:rsid w:val="00F719F6"/>
    <w:rsid w:val="00F7238A"/>
    <w:rsid w:val="00F7296B"/>
    <w:rsid w:val="00F731E6"/>
    <w:rsid w:val="00F73613"/>
    <w:rsid w:val="00F73CA0"/>
    <w:rsid w:val="00F74138"/>
    <w:rsid w:val="00F74507"/>
    <w:rsid w:val="00F74B95"/>
    <w:rsid w:val="00F74B9A"/>
    <w:rsid w:val="00F75424"/>
    <w:rsid w:val="00F75661"/>
    <w:rsid w:val="00F75D52"/>
    <w:rsid w:val="00F75E41"/>
    <w:rsid w:val="00F76E0E"/>
    <w:rsid w:val="00F76F1A"/>
    <w:rsid w:val="00F77281"/>
    <w:rsid w:val="00F7770D"/>
    <w:rsid w:val="00F77738"/>
    <w:rsid w:val="00F8122E"/>
    <w:rsid w:val="00F818DF"/>
    <w:rsid w:val="00F81AC5"/>
    <w:rsid w:val="00F81B6A"/>
    <w:rsid w:val="00F81DC4"/>
    <w:rsid w:val="00F8204F"/>
    <w:rsid w:val="00F820D4"/>
    <w:rsid w:val="00F836F7"/>
    <w:rsid w:val="00F83E9A"/>
    <w:rsid w:val="00F84364"/>
    <w:rsid w:val="00F847BD"/>
    <w:rsid w:val="00F85033"/>
    <w:rsid w:val="00F85625"/>
    <w:rsid w:val="00F85B62"/>
    <w:rsid w:val="00F87B12"/>
    <w:rsid w:val="00F87E44"/>
    <w:rsid w:val="00F87F54"/>
    <w:rsid w:val="00F90318"/>
    <w:rsid w:val="00F90725"/>
    <w:rsid w:val="00F90F85"/>
    <w:rsid w:val="00F914B3"/>
    <w:rsid w:val="00F92AA7"/>
    <w:rsid w:val="00F92BA4"/>
    <w:rsid w:val="00F931F1"/>
    <w:rsid w:val="00F9358D"/>
    <w:rsid w:val="00F93B49"/>
    <w:rsid w:val="00F93DAA"/>
    <w:rsid w:val="00F94760"/>
    <w:rsid w:val="00F94C0D"/>
    <w:rsid w:val="00F958E9"/>
    <w:rsid w:val="00F95E3B"/>
    <w:rsid w:val="00F95EF8"/>
    <w:rsid w:val="00F9707B"/>
    <w:rsid w:val="00F97131"/>
    <w:rsid w:val="00F97BC8"/>
    <w:rsid w:val="00F97E2F"/>
    <w:rsid w:val="00FA0323"/>
    <w:rsid w:val="00FA1486"/>
    <w:rsid w:val="00FA1CC6"/>
    <w:rsid w:val="00FA1F49"/>
    <w:rsid w:val="00FA209D"/>
    <w:rsid w:val="00FA339A"/>
    <w:rsid w:val="00FA35D6"/>
    <w:rsid w:val="00FA3872"/>
    <w:rsid w:val="00FA46C2"/>
    <w:rsid w:val="00FA4A6F"/>
    <w:rsid w:val="00FA5096"/>
    <w:rsid w:val="00FA53AB"/>
    <w:rsid w:val="00FA59EA"/>
    <w:rsid w:val="00FA5A28"/>
    <w:rsid w:val="00FA6509"/>
    <w:rsid w:val="00FA71FA"/>
    <w:rsid w:val="00FA79ED"/>
    <w:rsid w:val="00FA7A27"/>
    <w:rsid w:val="00FA7BA1"/>
    <w:rsid w:val="00FA7D55"/>
    <w:rsid w:val="00FA7E06"/>
    <w:rsid w:val="00FA7F5C"/>
    <w:rsid w:val="00FB02F1"/>
    <w:rsid w:val="00FB17E0"/>
    <w:rsid w:val="00FB1856"/>
    <w:rsid w:val="00FB1D71"/>
    <w:rsid w:val="00FB1E82"/>
    <w:rsid w:val="00FB30D8"/>
    <w:rsid w:val="00FB31E0"/>
    <w:rsid w:val="00FB335A"/>
    <w:rsid w:val="00FB34E0"/>
    <w:rsid w:val="00FB36DC"/>
    <w:rsid w:val="00FB3D04"/>
    <w:rsid w:val="00FB44E3"/>
    <w:rsid w:val="00FB467B"/>
    <w:rsid w:val="00FB5226"/>
    <w:rsid w:val="00FB53EB"/>
    <w:rsid w:val="00FB5B12"/>
    <w:rsid w:val="00FB62D7"/>
    <w:rsid w:val="00FB68C7"/>
    <w:rsid w:val="00FB6A05"/>
    <w:rsid w:val="00FB6BBE"/>
    <w:rsid w:val="00FB6F3B"/>
    <w:rsid w:val="00FB7596"/>
    <w:rsid w:val="00FB76FF"/>
    <w:rsid w:val="00FB7B3E"/>
    <w:rsid w:val="00FB7B95"/>
    <w:rsid w:val="00FC0598"/>
    <w:rsid w:val="00FC085A"/>
    <w:rsid w:val="00FC1257"/>
    <w:rsid w:val="00FC13C9"/>
    <w:rsid w:val="00FC143D"/>
    <w:rsid w:val="00FC29F4"/>
    <w:rsid w:val="00FC3672"/>
    <w:rsid w:val="00FC3FCF"/>
    <w:rsid w:val="00FC412A"/>
    <w:rsid w:val="00FC423C"/>
    <w:rsid w:val="00FC4950"/>
    <w:rsid w:val="00FC4E61"/>
    <w:rsid w:val="00FC525E"/>
    <w:rsid w:val="00FC5A4B"/>
    <w:rsid w:val="00FC60BC"/>
    <w:rsid w:val="00FC61BD"/>
    <w:rsid w:val="00FC6312"/>
    <w:rsid w:val="00FC6D3E"/>
    <w:rsid w:val="00FC7402"/>
    <w:rsid w:val="00FD00CD"/>
    <w:rsid w:val="00FD00E2"/>
    <w:rsid w:val="00FD0109"/>
    <w:rsid w:val="00FD01F7"/>
    <w:rsid w:val="00FD0371"/>
    <w:rsid w:val="00FD0789"/>
    <w:rsid w:val="00FD088B"/>
    <w:rsid w:val="00FD159B"/>
    <w:rsid w:val="00FD28A7"/>
    <w:rsid w:val="00FD2DE7"/>
    <w:rsid w:val="00FD2F2D"/>
    <w:rsid w:val="00FD3FAE"/>
    <w:rsid w:val="00FD6AC2"/>
    <w:rsid w:val="00FD7BCF"/>
    <w:rsid w:val="00FD7BDF"/>
    <w:rsid w:val="00FD7E46"/>
    <w:rsid w:val="00FE06A0"/>
    <w:rsid w:val="00FE0CEA"/>
    <w:rsid w:val="00FE1C61"/>
    <w:rsid w:val="00FE1F11"/>
    <w:rsid w:val="00FE20D5"/>
    <w:rsid w:val="00FE21DB"/>
    <w:rsid w:val="00FE2216"/>
    <w:rsid w:val="00FE2255"/>
    <w:rsid w:val="00FE2A87"/>
    <w:rsid w:val="00FE2D82"/>
    <w:rsid w:val="00FE3071"/>
    <w:rsid w:val="00FE354A"/>
    <w:rsid w:val="00FE36B6"/>
    <w:rsid w:val="00FE3A52"/>
    <w:rsid w:val="00FE423D"/>
    <w:rsid w:val="00FE445A"/>
    <w:rsid w:val="00FE4497"/>
    <w:rsid w:val="00FE4C9B"/>
    <w:rsid w:val="00FE4DCC"/>
    <w:rsid w:val="00FE529D"/>
    <w:rsid w:val="00FE5BD7"/>
    <w:rsid w:val="00FE5E19"/>
    <w:rsid w:val="00FE6068"/>
    <w:rsid w:val="00FE6134"/>
    <w:rsid w:val="00FE72D9"/>
    <w:rsid w:val="00FE74DB"/>
    <w:rsid w:val="00FE7501"/>
    <w:rsid w:val="00FE77E7"/>
    <w:rsid w:val="00FF039D"/>
    <w:rsid w:val="00FF04E1"/>
    <w:rsid w:val="00FF04EE"/>
    <w:rsid w:val="00FF04F7"/>
    <w:rsid w:val="00FF148A"/>
    <w:rsid w:val="00FF1591"/>
    <w:rsid w:val="00FF1C2E"/>
    <w:rsid w:val="00FF2790"/>
    <w:rsid w:val="00FF2DB3"/>
    <w:rsid w:val="00FF31EA"/>
    <w:rsid w:val="00FF351B"/>
    <w:rsid w:val="00FF3C1C"/>
    <w:rsid w:val="00FF40D4"/>
    <w:rsid w:val="00FF416F"/>
    <w:rsid w:val="00FF49C9"/>
    <w:rsid w:val="00FF4D12"/>
    <w:rsid w:val="00FF5218"/>
    <w:rsid w:val="00FF6301"/>
    <w:rsid w:val="00FF75B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3"/>
    <o:shapelayout v:ext="edit">
      <o:idmap v:ext="edit" data="1"/>
    </o:shapelayout>
  </w:shapeDefaults>
  <w:decimalSymbol w:val=","/>
  <w:listSeparator w:val=";"/>
  <w14:docId w14:val="2777B9D9"/>
  <w15:docId w15:val="{935A0E1E-71CA-4AC0-8FC4-70D00C2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5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autoRedefine/>
    <w:qFormat/>
    <w:rsid w:val="007E235A"/>
    <w:pPr>
      <w:keepNext/>
      <w:pBdr>
        <w:bottom w:val="single" w:sz="4" w:space="1" w:color="auto"/>
      </w:pBdr>
      <w:tabs>
        <w:tab w:val="right" w:pos="8504"/>
      </w:tabs>
      <w:spacing w:after="0" w:line="240" w:lineRule="auto"/>
      <w:jc w:val="both"/>
      <w:outlineLvl w:val="0"/>
    </w:pPr>
    <w:rPr>
      <w:b/>
      <w:bCs/>
      <w:snapToGrid w:val="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62399"/>
    <w:pPr>
      <w:keepNext/>
      <w:spacing w:after="0" w:line="240" w:lineRule="auto"/>
      <w:jc w:val="both"/>
      <w:outlineLvl w:val="1"/>
    </w:pPr>
    <w:rPr>
      <w:b/>
      <w:bCs/>
      <w:iCs/>
      <w:snapToGrid w:val="0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4A50BB"/>
    <w:pPr>
      <w:keepNext/>
      <w:pBdr>
        <w:bottom w:val="single" w:sz="4" w:space="1" w:color="auto"/>
      </w:pBdr>
      <w:spacing w:after="0" w:line="240" w:lineRule="auto"/>
      <w:jc w:val="both"/>
      <w:outlineLvl w:val="2"/>
    </w:pPr>
    <w:rPr>
      <w:b/>
      <w:bCs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7E235A"/>
    <w:rPr>
      <w:rFonts w:ascii="Arial" w:hAnsi="Arial"/>
      <w:b/>
      <w:bCs/>
      <w:snapToGrid w:val="0"/>
      <w:sz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2399"/>
    <w:rPr>
      <w:rFonts w:ascii="Arial" w:hAnsi="Arial"/>
      <w:b/>
      <w:bCs/>
      <w:iCs/>
      <w:snapToGrid w:val="0"/>
      <w:sz w:val="22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C6AF8"/>
    <w:pPr>
      <w:tabs>
        <w:tab w:val="right" w:leader="dot" w:pos="8494"/>
      </w:tabs>
      <w:spacing w:before="240" w:after="240" w:line="240" w:lineRule="auto"/>
    </w:pPr>
    <w:rPr>
      <w:rFonts w:ascii="Calibri" w:hAnsi="Calibri" w:cs="Calibri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rsid w:val="004A50BB"/>
    <w:rPr>
      <w:rFonts w:ascii="Arial" w:hAnsi="Arial"/>
      <w:b/>
      <w:bCs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471C29"/>
  </w:style>
  <w:style w:type="character" w:styleId="mfasi">
    <w:name w:val="Emphasis"/>
    <w:basedOn w:val="Tipusdelletraperdefectedelpargraf"/>
    <w:uiPriority w:val="20"/>
    <w:qFormat/>
    <w:rsid w:val="00CE0C60"/>
    <w:rPr>
      <w:i/>
      <w:iCs/>
    </w:rPr>
  </w:style>
  <w:style w:type="paragraph" w:styleId="IDC3">
    <w:name w:val="toc 3"/>
    <w:basedOn w:val="Normal"/>
    <w:next w:val="Normal"/>
    <w:autoRedefine/>
    <w:uiPriority w:val="39"/>
    <w:unhideWhenUsed/>
    <w:rsid w:val="00FB5226"/>
    <w:pPr>
      <w:spacing w:after="100"/>
      <w:ind w:left="440"/>
    </w:pPr>
  </w:style>
  <w:style w:type="character" w:customStyle="1" w:styleId="st1">
    <w:name w:val="st1"/>
    <w:basedOn w:val="Tipusdelletraperdefectedelpargraf"/>
    <w:rsid w:val="00AC445B"/>
  </w:style>
  <w:style w:type="character" w:styleId="Textdelcontenidor">
    <w:name w:val="Placeholder Text"/>
    <w:basedOn w:val="Tipusdelletraperdefectedelpargraf"/>
    <w:uiPriority w:val="99"/>
    <w:semiHidden/>
    <w:rsid w:val="00A33671"/>
    <w:rPr>
      <w:color w:val="808080"/>
    </w:rPr>
  </w:style>
  <w:style w:type="character" w:customStyle="1" w:styleId="tranfield">
    <w:name w:val="tran_field"/>
    <w:basedOn w:val="Tipusdelletraperdefectedelpargraf"/>
    <w:rsid w:val="00F77281"/>
  </w:style>
  <w:style w:type="character" w:customStyle="1" w:styleId="body">
    <w:name w:val="body"/>
    <w:basedOn w:val="Tipusdelletraperdefectedelpargraf"/>
    <w:rsid w:val="00986136"/>
  </w:style>
  <w:style w:type="character" w:customStyle="1" w:styleId="tagline">
    <w:name w:val="tagline"/>
    <w:basedOn w:val="Tipusdelletraperdefectedelpargraf"/>
    <w:rsid w:val="00986136"/>
  </w:style>
  <w:style w:type="character" w:customStyle="1" w:styleId="tip">
    <w:name w:val="tip"/>
    <w:basedOn w:val="Tipusdelletraperdefectedelpargraf"/>
    <w:rsid w:val="00986136"/>
  </w:style>
  <w:style w:type="character" w:customStyle="1" w:styleId="italic">
    <w:name w:val="italic"/>
    <w:basedOn w:val="Tipusdelletraperdefectedelpargraf"/>
    <w:rsid w:val="00986136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A11B0A"/>
    <w:rPr>
      <w:rFonts w:ascii="Times New Roman" w:hAnsi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5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543D7"/>
    <w:rPr>
      <w:rFonts w:ascii="Courier New" w:hAnsi="Courier New" w:cs="Courier New"/>
    </w:rPr>
  </w:style>
  <w:style w:type="character" w:customStyle="1" w:styleId="y2iqfc">
    <w:name w:val="y2iqfc"/>
    <w:basedOn w:val="Tipusdelletraperdefectedelpargraf"/>
    <w:rsid w:val="00B543D7"/>
  </w:style>
  <w:style w:type="paragraph" w:styleId="NormalWeb">
    <w:name w:val="Normal (Web)"/>
    <w:basedOn w:val="Normal"/>
    <w:uiPriority w:val="99"/>
    <w:semiHidden/>
    <w:unhideWhenUsed/>
    <w:rsid w:val="002E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2E127F"/>
    <w:rPr>
      <w:b/>
      <w:bCs/>
    </w:rPr>
  </w:style>
  <w:style w:type="character" w:customStyle="1" w:styleId="ui-provider">
    <w:name w:val="ui-provider"/>
    <w:basedOn w:val="Tipusdelletraperdefectedelpargraf"/>
    <w:rsid w:val="009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9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15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à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DB5-2D55-4A94-8F41-01EB2679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3864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Martín Pardina, Helena</cp:lastModifiedBy>
  <cp:revision>495</cp:revision>
  <cp:lastPrinted>2023-05-18T07:13:00Z</cp:lastPrinted>
  <dcterms:created xsi:type="dcterms:W3CDTF">2023-02-21T09:22:00Z</dcterms:created>
  <dcterms:modified xsi:type="dcterms:W3CDTF">2024-03-21T11:23:00Z</dcterms:modified>
</cp:coreProperties>
</file>