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CA732" w14:textId="70E71B8B" w:rsidR="00C97A64" w:rsidRPr="00D51D73" w:rsidRDefault="00DF46F2" w:rsidP="00C97A64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  <w:r>
        <w:rPr>
          <w:rFonts w:asciiTheme="minorHAnsi" w:hAnsiTheme="minorHAnsi" w:cstheme="minorHAnsi"/>
          <w:b/>
          <w:snapToGrid w:val="0"/>
          <w:lang w:eastAsia="es-ES"/>
        </w:rPr>
        <w:t>Annex núm. 6.2</w:t>
      </w:r>
      <w:r w:rsidR="00C97A64" w:rsidRPr="00D51D73">
        <w:rPr>
          <w:rFonts w:asciiTheme="minorHAnsi" w:hAnsiTheme="minorHAnsi" w:cstheme="minorHAnsi"/>
          <w:b/>
          <w:snapToGrid w:val="0"/>
          <w:lang w:eastAsia="es-ES"/>
        </w:rPr>
        <w:t xml:space="preserve"> b)</w:t>
      </w:r>
      <w:r w:rsidR="00C97A64" w:rsidRPr="00D51D73">
        <w:rPr>
          <w:rFonts w:asciiTheme="minorHAnsi" w:hAnsiTheme="minorHAnsi" w:cstheme="minorHAnsi"/>
          <w:b/>
          <w:snapToGrid w:val="0"/>
          <w:lang w:eastAsia="es-ES"/>
        </w:rPr>
        <w:tab/>
        <w:t>Sobre B</w:t>
      </w:r>
    </w:p>
    <w:p w14:paraId="50F3A881" w14:textId="77777777" w:rsidR="00065538" w:rsidRDefault="00065538" w:rsidP="00065538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3A2AB0F7" w14:textId="77777777" w:rsidR="00065538" w:rsidRDefault="00065538" w:rsidP="00065538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36F949DF" w14:textId="222EF133" w:rsidR="00065538" w:rsidRPr="00D51D73" w:rsidRDefault="00065538" w:rsidP="00790BCD">
      <w:pPr>
        <w:spacing w:after="0" w:line="240" w:lineRule="auto"/>
        <w:ind w:left="-142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u w:val="single"/>
          <w:lang w:eastAsia="es-ES"/>
        </w:rPr>
        <w:t>MODEL DOCUMENT ACREDITACIÓ CRITERI CONDICIONS DE LLIURAMENT</w:t>
      </w:r>
    </w:p>
    <w:p w14:paraId="1493CF79" w14:textId="77777777" w:rsidR="00065538" w:rsidRPr="00D51D73" w:rsidRDefault="00065538" w:rsidP="00790BCD">
      <w:pPr>
        <w:spacing w:after="0" w:line="240" w:lineRule="auto"/>
        <w:ind w:left="-142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058B182C" w14:textId="77777777" w:rsidR="00065538" w:rsidRPr="00D51D73" w:rsidRDefault="00065538" w:rsidP="00790BCD">
      <w:pPr>
        <w:spacing w:after="0" w:line="240" w:lineRule="auto"/>
        <w:ind w:left="-142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09FBC50C" w14:textId="77777777" w:rsidR="009C094C" w:rsidRPr="00D51D73" w:rsidRDefault="009C094C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  <w:r>
        <w:rPr>
          <w:rFonts w:asciiTheme="minorHAnsi" w:hAnsiTheme="minorHAnsi" w:cstheme="minorHAnsi"/>
          <w:b/>
          <w:snapToGrid w:val="0"/>
          <w:lang w:eastAsia="es-ES"/>
        </w:rPr>
        <w:t xml:space="preserve">Objecte de l’Acord marc: </w:t>
      </w:r>
      <w:r w:rsidRPr="00D51D73">
        <w:rPr>
          <w:rFonts w:asciiTheme="minorHAnsi" w:hAnsiTheme="minorHAnsi" w:cstheme="minorHAnsi"/>
          <w:snapToGrid w:val="0"/>
          <w:lang w:eastAsia="es-ES"/>
        </w:rPr>
        <w:t>subministrament de material d’oficina</w:t>
      </w:r>
      <w:r>
        <w:rPr>
          <w:rFonts w:asciiTheme="minorHAnsi" w:hAnsiTheme="minorHAnsi" w:cstheme="minorHAnsi"/>
          <w:snapToGrid w:val="0"/>
          <w:lang w:eastAsia="es-ES"/>
        </w:rPr>
        <w:t xml:space="preserve"> (sobres, paper i derivats i articles impresos)</w:t>
      </w:r>
    </w:p>
    <w:p w14:paraId="215DD6DB" w14:textId="77777777" w:rsidR="00B368E1" w:rsidRPr="000329CB" w:rsidRDefault="009C094C" w:rsidP="00B368E1">
      <w:pPr>
        <w:spacing w:after="0" w:line="240" w:lineRule="auto"/>
        <w:jc w:val="both"/>
        <w:rPr>
          <w:rFonts w:cs="Arial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Exp.: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="00B368E1" w:rsidRPr="000329CB">
        <w:rPr>
          <w:rFonts w:cs="Arial"/>
        </w:rPr>
        <w:t>CCS-2024-5</w:t>
      </w:r>
    </w:p>
    <w:p w14:paraId="464D4BBA" w14:textId="77777777" w:rsidR="009C094C" w:rsidRPr="00D51D73" w:rsidRDefault="009C094C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6C91E859" w14:textId="77777777"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  <w:b/>
          <w:snapToGrid w:val="0"/>
          <w:lang w:eastAsia="es-ES"/>
        </w:rPr>
      </w:pPr>
    </w:p>
    <w:p w14:paraId="260067B6" w14:textId="77777777" w:rsidR="002B190A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 xml:space="preserve">El/la Sr./Sra.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, en nom propi, o com a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i/>
          <w:snapToGrid w:val="0"/>
          <w:lang w:eastAsia="es-ES"/>
        </w:rPr>
        <w:t>(assenyaleu les vostres facultats de representació: administrador/a únic/a, apoderat/da...)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de l’empresa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, 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amb NIF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declara sota la seva responsabilitat, com a licitador/a de l’Acord marc referenciat a l’encapçalament,</w:t>
      </w:r>
    </w:p>
    <w:p w14:paraId="56ED364D" w14:textId="77777777" w:rsidR="002B190A" w:rsidRDefault="002B190A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774D7BE1" w14:textId="77777777" w:rsidR="002B190A" w:rsidRDefault="002B190A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30FC9D61" w14:textId="65D861CC" w:rsidR="00065538" w:rsidRPr="00D51D73" w:rsidRDefault="00065538" w:rsidP="00790BCD">
      <w:pPr>
        <w:spacing w:before="240" w:after="0" w:line="240" w:lineRule="auto"/>
        <w:ind w:left="-142"/>
        <w:jc w:val="both"/>
        <w:rPr>
          <w:rFonts w:asciiTheme="minorHAnsi" w:hAnsiTheme="minorHAnsi" w:cstheme="minorHAnsi"/>
          <w:b/>
        </w:rPr>
      </w:pPr>
      <w:r w:rsidRPr="00D51D73">
        <w:rPr>
          <w:rFonts w:asciiTheme="minorHAnsi" w:hAnsiTheme="minorHAnsi" w:cstheme="minorHAnsi"/>
          <w:b/>
        </w:rPr>
        <w:t>1.- Reducció de l’import mínim de comandes concretes</w:t>
      </w:r>
      <w:r w:rsidR="00DF46F2">
        <w:rPr>
          <w:rFonts w:asciiTheme="minorHAnsi" w:hAnsiTheme="minorHAnsi" w:cstheme="minorHAnsi"/>
          <w:b/>
        </w:rPr>
        <w:t xml:space="preserve"> (màxim 7 punts)</w:t>
      </w:r>
    </w:p>
    <w:p w14:paraId="3F3EB648" w14:textId="77777777" w:rsidR="002B190A" w:rsidRDefault="002B190A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14:paraId="3A158219" w14:textId="77777777" w:rsidR="002B190A" w:rsidRDefault="002B190A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14:paraId="2198A7D1" w14:textId="28860FB6" w:rsidR="002B190A" w:rsidRDefault="00065538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  <w:r w:rsidRPr="00D51D73">
        <w:rPr>
          <w:rFonts w:asciiTheme="minorHAnsi" w:hAnsiTheme="minorHAnsi" w:cstheme="minorHAnsi"/>
        </w:rPr>
        <w:t xml:space="preserve">Essent 200,00 € (sense IVA) l’import mínim d’una comanda concreta establert al PPT, </w:t>
      </w:r>
      <w:r w:rsidRPr="00D51D73">
        <w:rPr>
          <w:rFonts w:asciiTheme="minorHAnsi" w:hAnsiTheme="minorHAnsi" w:cstheme="minorHAnsi"/>
          <w:b/>
        </w:rPr>
        <w:t xml:space="preserve">l’empresa licitadora ofereix </w:t>
      </w:r>
      <w:r w:rsidRPr="00D51D73">
        <w:rPr>
          <w:rFonts w:asciiTheme="minorHAnsi" w:hAnsiTheme="minorHAnsi" w:cstheme="minorHAnsi"/>
        </w:rPr>
        <w:t xml:space="preserve">un import mínim de comanda de _______ €. </w:t>
      </w:r>
    </w:p>
    <w:p w14:paraId="1BC345BF" w14:textId="77777777" w:rsidR="002B190A" w:rsidRDefault="002B190A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14:paraId="36658FB9" w14:textId="77777777" w:rsidR="002B190A" w:rsidRDefault="002B190A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14:paraId="2B45CC6E" w14:textId="77777777"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00207919" w14:textId="7684488B"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D51D73">
        <w:rPr>
          <w:rFonts w:asciiTheme="minorHAnsi" w:hAnsiTheme="minorHAnsi" w:cstheme="minorHAnsi"/>
          <w:b/>
        </w:rPr>
        <w:t xml:space="preserve">2.- Reducció del termini de lliurament </w:t>
      </w:r>
      <w:r w:rsidR="00DF46F2">
        <w:rPr>
          <w:rFonts w:asciiTheme="minorHAnsi" w:hAnsiTheme="minorHAnsi" w:cstheme="minorHAnsi"/>
          <w:b/>
        </w:rPr>
        <w:t>(màxim 5,5 punts)</w:t>
      </w:r>
    </w:p>
    <w:p w14:paraId="78D25802" w14:textId="77777777" w:rsidR="00065538" w:rsidRPr="00D51D73" w:rsidRDefault="00065538" w:rsidP="00790BCD">
      <w:pPr>
        <w:spacing w:after="0" w:line="240" w:lineRule="auto"/>
        <w:ind w:left="-142" w:hanging="709"/>
        <w:rPr>
          <w:rFonts w:asciiTheme="minorHAnsi" w:hAnsiTheme="minorHAnsi" w:cstheme="minorHAnsi"/>
          <w:b/>
          <w:u w:val="single"/>
        </w:rPr>
      </w:pPr>
    </w:p>
    <w:p w14:paraId="7DB03C89" w14:textId="77777777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</w:rPr>
      </w:pPr>
    </w:p>
    <w:p w14:paraId="6D0F5F0F" w14:textId="77777777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i/>
        </w:rPr>
      </w:pPr>
      <w:r w:rsidRPr="00D51D73">
        <w:rPr>
          <w:rFonts w:asciiTheme="minorHAnsi" w:hAnsiTheme="minorHAnsi" w:cstheme="minorHAnsi"/>
          <w:b/>
        </w:rPr>
        <w:t xml:space="preserve">L’empresa licitadora ofereix un termini de lliurament de les comandes de _______ dies hàbils. </w:t>
      </w:r>
      <w:r w:rsidRPr="00D51D73">
        <w:rPr>
          <w:rFonts w:asciiTheme="minorHAnsi" w:hAnsiTheme="minorHAnsi" w:cstheme="minorHAnsi"/>
          <w:i/>
        </w:rPr>
        <w:t>(s’hauran d’indicar, tal com s’indica al quadre, els dies hàbils totals que s’ofereixen com a termini per efectuar els lliuraments, és a dir, s’hauran d’oferir, en el seu cas, 4, 3 o 2 dies hàbils).</w:t>
      </w:r>
    </w:p>
    <w:p w14:paraId="01BEB611" w14:textId="77777777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i/>
        </w:rPr>
      </w:pPr>
    </w:p>
    <w:p w14:paraId="75823011" w14:textId="77777777" w:rsidR="00256212" w:rsidRPr="00D51D73" w:rsidRDefault="00256212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i/>
        </w:rPr>
      </w:pPr>
    </w:p>
    <w:p w14:paraId="4AF38092" w14:textId="77777777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i/>
        </w:rPr>
      </w:pPr>
    </w:p>
    <w:p w14:paraId="7A9847EA" w14:textId="6B14025D" w:rsidR="00065538" w:rsidRPr="00D51D73" w:rsidRDefault="00DF46F2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3.- Subministrament d’urgència (màxim 3,5 punts)</w:t>
      </w:r>
    </w:p>
    <w:p w14:paraId="02F72D1B" w14:textId="77777777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</w:rPr>
      </w:pPr>
    </w:p>
    <w:tbl>
      <w:tblPr>
        <w:tblStyle w:val="Taulaambq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3828"/>
        <w:gridCol w:w="2693"/>
        <w:gridCol w:w="1701"/>
      </w:tblGrid>
      <w:tr w:rsidR="00DF46F2" w:rsidRPr="00D51D73" w14:paraId="24CFAC7B" w14:textId="77777777" w:rsidTr="00790BCD">
        <w:trPr>
          <w:trHeight w:hRule="exact" w:val="576"/>
        </w:trPr>
        <w:tc>
          <w:tcPr>
            <w:tcW w:w="3828" w:type="dxa"/>
            <w:vAlign w:val="bottom"/>
          </w:tcPr>
          <w:p w14:paraId="5F8A12F6" w14:textId="27D6C94B"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51D73">
              <w:rPr>
                <w:rFonts w:asciiTheme="minorHAnsi" w:hAnsiTheme="minorHAnsi" w:cstheme="minorHAnsi"/>
                <w:b/>
              </w:rPr>
              <w:t xml:space="preserve">Subministrament </w:t>
            </w:r>
            <w:proofErr w:type="spellStart"/>
            <w:r w:rsidRPr="00D51D73">
              <w:rPr>
                <w:rFonts w:asciiTheme="minorHAnsi" w:hAnsiTheme="minorHAnsi" w:cstheme="minorHAnsi"/>
                <w:b/>
              </w:rPr>
              <w:t>d'urgència</w:t>
            </w:r>
            <w:proofErr w:type="spellEnd"/>
            <w:r w:rsidRPr="00D51D73">
              <w:rPr>
                <w:rFonts w:asciiTheme="minorHAnsi" w:hAnsiTheme="minorHAnsi" w:cstheme="minorHAnsi"/>
                <w:b/>
              </w:rPr>
              <w:t xml:space="preserve"> (*)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F066360" w14:textId="77777777" w:rsidR="00DF46F2" w:rsidRPr="00D51D73" w:rsidRDefault="00DF46F2" w:rsidP="00790BCD">
            <w:pPr>
              <w:ind w:left="-142" w:firstLine="34"/>
              <w:jc w:val="center"/>
              <w:rPr>
                <w:rFonts w:asciiTheme="minorHAnsi" w:hAnsiTheme="minorHAnsi" w:cstheme="minorHAnsi"/>
                <w:b/>
              </w:rPr>
            </w:pPr>
            <w:r w:rsidRPr="00D51D73">
              <w:rPr>
                <w:rFonts w:asciiTheme="minorHAnsi" w:hAnsiTheme="minorHAnsi" w:cstheme="minorHAnsi"/>
                <w:b/>
                <w:bCs/>
              </w:rPr>
              <w:t xml:space="preserve">Marcar si </w:t>
            </w:r>
            <w:proofErr w:type="spellStart"/>
            <w:r w:rsidRPr="00D51D73">
              <w:rPr>
                <w:rFonts w:asciiTheme="minorHAnsi" w:hAnsiTheme="minorHAnsi" w:cstheme="minorHAnsi"/>
                <w:b/>
                <w:bCs/>
              </w:rPr>
              <w:t>adquireix</w:t>
            </w:r>
            <w:proofErr w:type="spellEnd"/>
            <w:r w:rsidRPr="00D51D7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51D73">
              <w:rPr>
                <w:rFonts w:asciiTheme="minorHAnsi" w:hAnsiTheme="minorHAnsi" w:cstheme="minorHAnsi"/>
                <w:b/>
                <w:bCs/>
              </w:rPr>
              <w:t>compromís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1D4CC288" w14:textId="40F844E9"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Puntuació</w:t>
            </w:r>
            <w:proofErr w:type="spellEnd"/>
          </w:p>
        </w:tc>
      </w:tr>
      <w:tr w:rsidR="00DF46F2" w:rsidRPr="00D51D73" w14:paraId="249E1954" w14:textId="77777777" w:rsidTr="00790BCD">
        <w:trPr>
          <w:trHeight w:hRule="exact" w:val="430"/>
        </w:trPr>
        <w:tc>
          <w:tcPr>
            <w:tcW w:w="3828" w:type="dxa"/>
            <w:vAlign w:val="center"/>
          </w:tcPr>
          <w:p w14:paraId="4E18B2B0" w14:textId="4B4753C4" w:rsidR="00DF46F2" w:rsidRPr="00D51D73" w:rsidRDefault="00790BCD" w:rsidP="00790BCD">
            <w:pPr>
              <w:ind w:left="-1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DF46F2">
              <w:rPr>
                <w:rFonts w:asciiTheme="minorHAnsi" w:hAnsiTheme="minorHAnsi" w:cstheme="minorHAnsi"/>
              </w:rPr>
              <w:t xml:space="preserve">En el </w:t>
            </w:r>
            <w:proofErr w:type="spellStart"/>
            <w:r w:rsidR="00DF46F2">
              <w:rPr>
                <w:rFonts w:asciiTheme="minorHAnsi" w:hAnsiTheme="minorHAnsi" w:cstheme="minorHAnsi"/>
              </w:rPr>
              <w:t>termini</w:t>
            </w:r>
            <w:proofErr w:type="spellEnd"/>
            <w:r w:rsidR="00DF46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46F2">
              <w:rPr>
                <w:rFonts w:asciiTheme="minorHAnsi" w:hAnsiTheme="minorHAnsi" w:cstheme="minorHAnsi"/>
              </w:rPr>
              <w:t>màxim</w:t>
            </w:r>
            <w:proofErr w:type="spellEnd"/>
            <w:r w:rsidR="00DF46F2">
              <w:rPr>
                <w:rFonts w:asciiTheme="minorHAnsi" w:hAnsiTheme="minorHAnsi" w:cstheme="minorHAnsi"/>
              </w:rPr>
              <w:t xml:space="preserve"> de 12 </w:t>
            </w:r>
            <w:proofErr w:type="spellStart"/>
            <w:r w:rsidR="00DF46F2">
              <w:rPr>
                <w:rFonts w:asciiTheme="minorHAnsi" w:hAnsiTheme="minorHAnsi" w:cstheme="minorHAnsi"/>
              </w:rPr>
              <w:t>hores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248BF922" w14:textId="77777777"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E94A1A">
              <w:rPr>
                <w:rFonts w:asciiTheme="minorHAnsi" w:hAnsiTheme="minorHAnsi" w:cstheme="minorHAnsi"/>
              </w:rPr>
            </w:r>
            <w:r w:rsidR="00E94A1A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67047" w14:textId="44D7DCF6"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3,5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punts</w:t>
            </w:r>
            <w:proofErr w:type="spellEnd"/>
          </w:p>
        </w:tc>
      </w:tr>
      <w:tr w:rsidR="00DF46F2" w:rsidRPr="00D51D73" w14:paraId="468BB335" w14:textId="77777777" w:rsidTr="00790BCD">
        <w:trPr>
          <w:trHeight w:hRule="exact" w:val="279"/>
        </w:trPr>
        <w:tc>
          <w:tcPr>
            <w:tcW w:w="3828" w:type="dxa"/>
            <w:vAlign w:val="center"/>
          </w:tcPr>
          <w:p w14:paraId="603E7492" w14:textId="4B64111D" w:rsidR="00DF46F2" w:rsidRPr="00D51D73" w:rsidRDefault="00790BCD" w:rsidP="00790BCD">
            <w:pPr>
              <w:ind w:left="-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DF46F2" w:rsidRPr="00D51D73">
              <w:rPr>
                <w:rFonts w:asciiTheme="minorHAnsi" w:hAnsiTheme="minorHAnsi" w:cstheme="minorHAnsi"/>
              </w:rPr>
              <w:t xml:space="preserve">En el </w:t>
            </w:r>
            <w:proofErr w:type="spellStart"/>
            <w:r w:rsidR="00DF46F2" w:rsidRPr="00D51D73">
              <w:rPr>
                <w:rFonts w:asciiTheme="minorHAnsi" w:hAnsiTheme="minorHAnsi" w:cstheme="minorHAnsi"/>
              </w:rPr>
              <w:t>termini</w:t>
            </w:r>
            <w:proofErr w:type="spellEnd"/>
            <w:r w:rsidR="00DF46F2"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46F2" w:rsidRPr="00D51D73">
              <w:rPr>
                <w:rFonts w:asciiTheme="minorHAnsi" w:hAnsiTheme="minorHAnsi" w:cstheme="minorHAnsi"/>
              </w:rPr>
              <w:t>màxim</w:t>
            </w:r>
            <w:proofErr w:type="spellEnd"/>
            <w:r w:rsidR="00DF46F2" w:rsidRPr="00D51D73">
              <w:rPr>
                <w:rFonts w:asciiTheme="minorHAnsi" w:hAnsiTheme="minorHAnsi" w:cstheme="minorHAnsi"/>
              </w:rPr>
              <w:t xml:space="preserve"> de 24 </w:t>
            </w:r>
            <w:proofErr w:type="spellStart"/>
            <w:r w:rsidR="00DF46F2" w:rsidRPr="00D51D73">
              <w:rPr>
                <w:rFonts w:asciiTheme="minorHAnsi" w:hAnsiTheme="minorHAnsi" w:cstheme="minorHAnsi"/>
              </w:rPr>
              <w:t>hores</w:t>
            </w:r>
            <w:proofErr w:type="spellEnd"/>
          </w:p>
        </w:tc>
        <w:tc>
          <w:tcPr>
            <w:tcW w:w="2693" w:type="dxa"/>
            <w:vAlign w:val="center"/>
          </w:tcPr>
          <w:p w14:paraId="570AE2B3" w14:textId="77777777"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E94A1A">
              <w:rPr>
                <w:rFonts w:asciiTheme="minorHAnsi" w:hAnsiTheme="minorHAnsi" w:cstheme="minorHAnsi"/>
              </w:rPr>
            </w:r>
            <w:r w:rsidR="00E94A1A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F2A5855" w14:textId="77777777"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1,75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punts</w:t>
            </w:r>
            <w:proofErr w:type="spellEnd"/>
          </w:p>
        </w:tc>
      </w:tr>
    </w:tbl>
    <w:p w14:paraId="7866DBAE" w14:textId="77777777" w:rsidR="00065538" w:rsidRPr="00D51D73" w:rsidRDefault="00065538" w:rsidP="00790BCD">
      <w:pPr>
        <w:spacing w:line="240" w:lineRule="auto"/>
        <w:ind w:left="-142"/>
        <w:jc w:val="both"/>
        <w:rPr>
          <w:rFonts w:asciiTheme="minorHAnsi" w:hAnsiTheme="minorHAnsi" w:cstheme="minorHAnsi"/>
        </w:rPr>
      </w:pPr>
    </w:p>
    <w:p w14:paraId="1D06A3D7" w14:textId="55CDC3C8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</w:rPr>
      </w:pPr>
      <w:r w:rsidRPr="00D51D73">
        <w:rPr>
          <w:rFonts w:asciiTheme="minorHAnsi" w:hAnsiTheme="minorHAnsi" w:cstheme="minorHAnsi"/>
        </w:rPr>
        <w:t>(*) El subministrament d’urgència a les 24 hores es pot produir en casos molt excepcionals, per causes degudament justificades i</w:t>
      </w:r>
      <w:r w:rsidR="00B25367">
        <w:rPr>
          <w:rFonts w:asciiTheme="minorHAnsi" w:hAnsiTheme="minorHAnsi" w:cstheme="minorHAnsi"/>
        </w:rPr>
        <w:t xml:space="preserve"> anar signats pel Cap de Servei o  càrrec equivalent.</w:t>
      </w:r>
      <w:r w:rsidRPr="00D51D73">
        <w:rPr>
          <w:rFonts w:asciiTheme="minorHAnsi" w:hAnsiTheme="minorHAnsi" w:cstheme="minorHAnsi"/>
        </w:rPr>
        <w:t xml:space="preserve"> </w:t>
      </w:r>
    </w:p>
    <w:p w14:paraId="22C82BE0" w14:textId="77777777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</w:rPr>
      </w:pPr>
    </w:p>
    <w:p w14:paraId="7447EFC3" w14:textId="77777777"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14:paraId="74E029BA" w14:textId="6E3ABE40" w:rsidR="00F252EF" w:rsidRDefault="00F252EF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A18194" w14:textId="77777777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</w:rPr>
      </w:pPr>
    </w:p>
    <w:p w14:paraId="0239DC28" w14:textId="7137B9F7" w:rsidR="00065538" w:rsidRPr="00D51D73" w:rsidRDefault="00D76C73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4.- Abast del subministrament (màxim 3 punts)</w:t>
      </w:r>
    </w:p>
    <w:p w14:paraId="00BF9877" w14:textId="77777777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</w:rPr>
      </w:pPr>
    </w:p>
    <w:p w14:paraId="11ED1ACE" w14:textId="77777777"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458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702"/>
        <w:gridCol w:w="1277"/>
      </w:tblGrid>
      <w:tr w:rsidR="00D76C73" w:rsidRPr="00D51D73" w14:paraId="78D5EE38" w14:textId="77777777" w:rsidTr="00E94A1A">
        <w:trPr>
          <w:trHeight w:val="840"/>
          <w:jc w:val="center"/>
        </w:trPr>
        <w:tc>
          <w:tcPr>
            <w:tcW w:w="30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9B5" w14:textId="77777777" w:rsidR="00D76C73" w:rsidRPr="00D51D73" w:rsidRDefault="00D76C73" w:rsidP="00790BCD">
            <w:pPr>
              <w:spacing w:after="0" w:line="240" w:lineRule="auto"/>
              <w:ind w:left="-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3396B" w14:textId="559071F2" w:rsidR="00D76C73" w:rsidRPr="00D51D73" w:rsidRDefault="00E94A1A" w:rsidP="00E94A1A">
            <w:pPr>
              <w:spacing w:after="0" w:line="240" w:lineRule="auto"/>
              <w:ind w:left="-71" w:hanging="7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76C73" w:rsidRPr="00D51D73">
              <w:rPr>
                <w:rFonts w:asciiTheme="minorHAnsi" w:hAnsiTheme="minorHAnsi" w:cstheme="minorHAnsi"/>
                <w:b/>
                <w:bCs/>
              </w:rPr>
              <w:t>Marcar si adquireix  compromís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D7674" w14:textId="3CE3E361" w:rsidR="00D76C73" w:rsidRPr="00D51D73" w:rsidRDefault="00E94A1A" w:rsidP="00790BCD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76C73">
              <w:rPr>
                <w:rFonts w:asciiTheme="minorHAnsi" w:hAnsiTheme="minorHAnsi" w:cstheme="minorHAnsi"/>
                <w:b/>
              </w:rPr>
              <w:t>Puntuació</w:t>
            </w:r>
          </w:p>
        </w:tc>
      </w:tr>
      <w:tr w:rsidR="00D76C73" w:rsidRPr="00D51D73" w14:paraId="13B6AA3A" w14:textId="77777777" w:rsidTr="00E94A1A">
        <w:trPr>
          <w:trHeight w:val="1459"/>
          <w:jc w:val="center"/>
        </w:trPr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0CF62" w14:textId="521E4DBD" w:rsidR="00D76C73" w:rsidRPr="00D51D73" w:rsidRDefault="00D76C73" w:rsidP="00E94A1A">
            <w:pPr>
              <w:spacing w:after="0" w:line="240" w:lineRule="auto"/>
              <w:ind w:left="71" w:right="170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L’empresa es compromet, en cas que fos necessari i així ho requerís l’òrgan de contractació, i per no interrompre el normal funcionament de l’Administració, a prestar el subministrament els </w:t>
            </w:r>
            <w:r w:rsidRPr="00D51D73">
              <w:rPr>
                <w:rFonts w:asciiTheme="minorHAnsi" w:hAnsiTheme="minorHAnsi" w:cstheme="minorHAnsi"/>
                <w:b/>
              </w:rPr>
              <w:t>dissabtes</w:t>
            </w:r>
            <w:r w:rsidRPr="005710C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B1F2" w14:textId="77777777" w:rsidR="00D76C73" w:rsidRPr="00D51D73" w:rsidRDefault="00D76C73" w:rsidP="00790BCD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E94A1A">
              <w:rPr>
                <w:rFonts w:asciiTheme="minorHAnsi" w:hAnsiTheme="minorHAnsi" w:cstheme="minorHAnsi"/>
              </w:rPr>
            </w:r>
            <w:r w:rsidR="00E94A1A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1529" w14:textId="77777777" w:rsidR="00D76C73" w:rsidRPr="00D51D73" w:rsidRDefault="00D76C73" w:rsidP="00790BCD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1,5 punts</w:t>
            </w:r>
          </w:p>
        </w:tc>
      </w:tr>
      <w:tr w:rsidR="00D76C73" w:rsidRPr="00D51D73" w14:paraId="1676773B" w14:textId="77777777" w:rsidTr="00E94A1A">
        <w:trPr>
          <w:trHeight w:val="914"/>
          <w:jc w:val="center"/>
        </w:trPr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D2EDD" w14:textId="293D80E4" w:rsidR="00D76C73" w:rsidRPr="00D51D73" w:rsidRDefault="00D76C73" w:rsidP="00E94A1A">
            <w:pPr>
              <w:spacing w:after="0" w:line="240" w:lineRule="auto"/>
              <w:ind w:left="71" w:right="170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L’empresa es comprom</w:t>
            </w:r>
            <w:bookmarkStart w:id="0" w:name="_GoBack"/>
            <w:bookmarkEnd w:id="0"/>
            <w:r w:rsidRPr="00D51D73">
              <w:rPr>
                <w:rFonts w:asciiTheme="minorHAnsi" w:hAnsiTheme="minorHAnsi" w:cstheme="minorHAnsi"/>
              </w:rPr>
              <w:t xml:space="preserve">et, en cas que fos necessari i així ho requerís l’òrgan de contractació, i per no interrompre el normal funcionament de l’Administració, a prestar el subministrament </w:t>
            </w:r>
            <w:r w:rsidRPr="00D51D73">
              <w:rPr>
                <w:rFonts w:asciiTheme="minorHAnsi" w:hAnsiTheme="minorHAnsi" w:cstheme="minorHAnsi"/>
                <w:b/>
              </w:rPr>
              <w:t>dies festius</w:t>
            </w:r>
            <w:r w:rsidRPr="005710C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C2D" w14:textId="77777777" w:rsidR="00D76C73" w:rsidRPr="00D51D73" w:rsidRDefault="00D76C73" w:rsidP="00790BCD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E94A1A">
              <w:rPr>
                <w:rFonts w:asciiTheme="minorHAnsi" w:hAnsiTheme="minorHAnsi" w:cstheme="minorHAnsi"/>
              </w:rPr>
            </w:r>
            <w:r w:rsidR="00E94A1A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CF5" w14:textId="77777777" w:rsidR="00D76C73" w:rsidRPr="00D51D73" w:rsidRDefault="00D76C73" w:rsidP="00790BCD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1,5 punts</w:t>
            </w:r>
          </w:p>
        </w:tc>
      </w:tr>
    </w:tbl>
    <w:p w14:paraId="59C8DD10" w14:textId="77777777" w:rsidR="00065538" w:rsidRPr="00D51D73" w:rsidRDefault="00065538" w:rsidP="00790BCD">
      <w:pPr>
        <w:pStyle w:val="Ttol5"/>
        <w:ind w:left="-142"/>
        <w:rPr>
          <w:rFonts w:asciiTheme="minorHAnsi" w:hAnsiTheme="minorHAnsi" w:cstheme="minorHAnsi"/>
        </w:rPr>
      </w:pPr>
    </w:p>
    <w:p w14:paraId="09D5855C" w14:textId="77777777" w:rsidR="00065538" w:rsidRPr="00D51D73" w:rsidRDefault="00065538" w:rsidP="00790BCD">
      <w:pPr>
        <w:pStyle w:val="Ttol5"/>
        <w:ind w:left="-142"/>
        <w:rPr>
          <w:rFonts w:asciiTheme="minorHAnsi" w:hAnsiTheme="minorHAnsi" w:cstheme="minorHAnsi"/>
        </w:rPr>
      </w:pPr>
    </w:p>
    <w:p w14:paraId="5F69C607" w14:textId="77777777"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14:paraId="1A4595AE" w14:textId="77777777" w:rsidR="000666E5" w:rsidRPr="00D51D73" w:rsidRDefault="000666E5" w:rsidP="00790BCD">
      <w:pPr>
        <w:tabs>
          <w:tab w:val="left" w:pos="3240"/>
          <w:tab w:val="left" w:pos="7380"/>
        </w:tabs>
        <w:ind w:left="-142"/>
        <w:jc w:val="both"/>
        <w:rPr>
          <w:rFonts w:asciiTheme="minorHAnsi" w:hAnsiTheme="minorHAnsi" w:cstheme="minorHAnsi"/>
          <w:b/>
        </w:rPr>
      </w:pPr>
      <w:r w:rsidRPr="00D51D73">
        <w:rPr>
          <w:rFonts w:asciiTheme="minorHAnsi" w:hAnsiTheme="minorHAnsi" w:cstheme="minorHAnsi"/>
        </w:rPr>
        <w:t xml:space="preserve">(signatura del/de la representant de l’empresa) </w:t>
      </w:r>
    </w:p>
    <w:p w14:paraId="5AD19880" w14:textId="0102256F" w:rsidR="00A22B75" w:rsidRPr="00D51D73" w:rsidRDefault="00A22B75" w:rsidP="00A43551">
      <w:pPr>
        <w:spacing w:after="0" w:line="240" w:lineRule="auto"/>
        <w:ind w:left="284"/>
        <w:rPr>
          <w:rFonts w:asciiTheme="minorHAnsi" w:hAnsiTheme="minorHAnsi" w:cstheme="minorHAnsi"/>
          <w:b/>
        </w:rPr>
      </w:pPr>
    </w:p>
    <w:sectPr w:rsidR="00A22B75" w:rsidRPr="00D51D73" w:rsidSect="005D0B3A">
      <w:headerReference w:type="default" r:id="rId8"/>
      <w:footerReference w:type="default" r:id="rId9"/>
      <w:pgSz w:w="11906" w:h="16838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7D3C" w14:textId="77777777" w:rsidR="00E4571B" w:rsidRDefault="00E4571B" w:rsidP="00BB0E31">
      <w:pPr>
        <w:spacing w:after="0" w:line="240" w:lineRule="auto"/>
      </w:pPr>
      <w:r>
        <w:separator/>
      </w:r>
    </w:p>
  </w:endnote>
  <w:endnote w:type="continuationSeparator" w:id="0">
    <w:p w14:paraId="576D6D7C" w14:textId="77777777" w:rsidR="00E4571B" w:rsidRDefault="00E4571B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A571" w14:textId="2F1E3CDF" w:rsidR="00E4571B" w:rsidRPr="00641A93" w:rsidRDefault="00E4571B" w:rsidP="00EE1A01">
    <w:pPr>
      <w:pStyle w:val="Peu"/>
      <w:framePr w:wrap="around" w:vAnchor="text" w:hAnchor="margin" w:xAlign="right" w:y="1"/>
      <w:rPr>
        <w:rFonts w:ascii="Calibri" w:hAnsi="Calibri"/>
        <w:sz w:val="18"/>
        <w:szCs w:val="18"/>
      </w:rPr>
    </w:pPr>
    <w:r w:rsidRPr="00641A93">
      <w:rPr>
        <w:rFonts w:ascii="Calibri" w:hAnsi="Calibri"/>
        <w:sz w:val="18"/>
        <w:szCs w:val="18"/>
      </w:rPr>
      <w:fldChar w:fldCharType="begin"/>
    </w:r>
    <w:r w:rsidRPr="00641A93">
      <w:rPr>
        <w:rFonts w:ascii="Calibri" w:hAnsi="Calibri"/>
        <w:sz w:val="18"/>
        <w:szCs w:val="18"/>
      </w:rPr>
      <w:instrText xml:space="preserve">PAGE  </w:instrText>
    </w:r>
    <w:r w:rsidRPr="00641A93">
      <w:rPr>
        <w:rFonts w:ascii="Calibri" w:hAnsi="Calibri"/>
        <w:sz w:val="18"/>
        <w:szCs w:val="18"/>
      </w:rPr>
      <w:fldChar w:fldCharType="separate"/>
    </w:r>
    <w:r w:rsidR="00E94A1A">
      <w:rPr>
        <w:rFonts w:ascii="Calibri" w:hAnsi="Calibri"/>
        <w:noProof/>
        <w:sz w:val="18"/>
        <w:szCs w:val="18"/>
      </w:rPr>
      <w:t>2</w:t>
    </w:r>
    <w:r w:rsidRPr="00641A93">
      <w:rPr>
        <w:rFonts w:ascii="Calibri" w:hAnsi="Calibri"/>
        <w:sz w:val="18"/>
        <w:szCs w:val="18"/>
      </w:rPr>
      <w:fldChar w:fldCharType="end"/>
    </w:r>
  </w:p>
  <w:p w14:paraId="44988184" w14:textId="594E24D8" w:rsidR="00E4571B" w:rsidRPr="00641A93" w:rsidRDefault="00E4571B" w:rsidP="00EE1A01">
    <w:pPr>
      <w:pStyle w:val="Peu"/>
      <w:tabs>
        <w:tab w:val="clear" w:pos="4252"/>
        <w:tab w:val="left" w:pos="2268"/>
      </w:tabs>
      <w:ind w:right="357"/>
      <w:rPr>
        <w:rFonts w:ascii="Calibri" w:hAnsi="Calibri"/>
        <w:b/>
        <w:i/>
        <w:sz w:val="16"/>
        <w:szCs w:val="16"/>
      </w:rPr>
    </w:pPr>
    <w:r w:rsidRPr="00641A93">
      <w:rPr>
        <w:rFonts w:ascii="Calibri" w:hAnsi="Calibri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7B81" w14:textId="77777777" w:rsidR="00E4571B" w:rsidRDefault="00E4571B" w:rsidP="00BB0E31">
      <w:pPr>
        <w:spacing w:after="0" w:line="240" w:lineRule="auto"/>
      </w:pPr>
      <w:r>
        <w:separator/>
      </w:r>
    </w:p>
  </w:footnote>
  <w:footnote w:type="continuationSeparator" w:id="0">
    <w:p w14:paraId="49D7330B" w14:textId="77777777" w:rsidR="00E4571B" w:rsidRDefault="00E4571B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5D14" w14:textId="77777777" w:rsidR="005D0B3A" w:rsidRPr="00912580" w:rsidRDefault="005D0B3A" w:rsidP="005D0B3A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3663DCAB" wp14:editId="30156297">
          <wp:simplePos x="0" y="0"/>
          <wp:positionH relativeFrom="page">
            <wp:posOffset>748030</wp:posOffset>
          </wp:positionH>
          <wp:positionV relativeFrom="page">
            <wp:posOffset>471704</wp:posOffset>
          </wp:positionV>
          <wp:extent cx="257175" cy="295275"/>
          <wp:effectExtent l="0" t="0" r="9525" b="9525"/>
          <wp:wrapNone/>
          <wp:docPr id="2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2580">
      <w:rPr>
        <w:rFonts w:cs="Arial"/>
        <w:sz w:val="23"/>
        <w:szCs w:val="23"/>
      </w:rPr>
      <w:t>Generalitat de Catalunya</w:t>
    </w:r>
  </w:p>
  <w:p w14:paraId="23B0A3C1" w14:textId="77777777" w:rsidR="005D0B3A" w:rsidRPr="00912580" w:rsidRDefault="005D0B3A" w:rsidP="005D0B3A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sz w:val="23"/>
        <w:szCs w:val="23"/>
      </w:rPr>
      <w:t>Departament d’Economia i Hisenda</w:t>
    </w:r>
  </w:p>
  <w:p w14:paraId="4A86F4A3" w14:textId="77777777" w:rsidR="005D0B3A" w:rsidRPr="00912580" w:rsidRDefault="005D0B3A" w:rsidP="005D0B3A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912580">
      <w:rPr>
        <w:rFonts w:cs="Arial"/>
        <w:b/>
        <w:sz w:val="23"/>
        <w:szCs w:val="23"/>
      </w:rPr>
      <w:t>Comissió Central de Subministraments</w:t>
    </w:r>
  </w:p>
  <w:p w14:paraId="307E157D" w14:textId="77777777" w:rsidR="00E4571B" w:rsidRDefault="00E4571B">
    <w:pPr>
      <w:pStyle w:val="Capaler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EF"/>
    <w:multiLevelType w:val="hybridMultilevel"/>
    <w:tmpl w:val="A6489AF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69FC"/>
    <w:multiLevelType w:val="multilevel"/>
    <w:tmpl w:val="6130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419"/>
    <w:multiLevelType w:val="hybridMultilevel"/>
    <w:tmpl w:val="3CCA8FD8"/>
    <w:lvl w:ilvl="0" w:tplc="CB3440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0B693C2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C010D"/>
    <w:multiLevelType w:val="hybridMultilevel"/>
    <w:tmpl w:val="962A7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B8A"/>
    <w:multiLevelType w:val="hybridMultilevel"/>
    <w:tmpl w:val="34A29BE2"/>
    <w:lvl w:ilvl="0" w:tplc="BE2AE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5454"/>
    <w:multiLevelType w:val="hybridMultilevel"/>
    <w:tmpl w:val="3E48B666"/>
    <w:lvl w:ilvl="0" w:tplc="3650F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0AB"/>
    <w:multiLevelType w:val="hybridMultilevel"/>
    <w:tmpl w:val="BA4C97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93ED5"/>
    <w:multiLevelType w:val="hybridMultilevel"/>
    <w:tmpl w:val="62A0F15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4B4"/>
    <w:multiLevelType w:val="multilevel"/>
    <w:tmpl w:val="D25ED6A6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</w:abstractNum>
  <w:abstractNum w:abstractNumId="10" w15:restartNumberingAfterBreak="0">
    <w:nsid w:val="3BDB7175"/>
    <w:multiLevelType w:val="hybridMultilevel"/>
    <w:tmpl w:val="472CDB2C"/>
    <w:lvl w:ilvl="0" w:tplc="0D8E5C32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3650F24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F072659"/>
    <w:multiLevelType w:val="hybridMultilevel"/>
    <w:tmpl w:val="8E0A9806"/>
    <w:lvl w:ilvl="0" w:tplc="ED2EA9A2">
      <w:start w:val="5"/>
      <w:numFmt w:val="bullet"/>
      <w:lvlText w:val="-"/>
      <w:lvlJc w:val="left"/>
      <w:pPr>
        <w:ind w:left="360" w:hanging="360"/>
      </w:pPr>
      <w:rPr>
        <w:rFonts w:ascii="Helvetica*" w:eastAsia="Times New Roman" w:hAnsi="Helvetica*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B6588"/>
    <w:multiLevelType w:val="multilevel"/>
    <w:tmpl w:val="029A19DA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Helvetica*" w:hAnsi="Helvetica*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FD6BE7"/>
    <w:multiLevelType w:val="multilevel"/>
    <w:tmpl w:val="B27604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ajorHAnsi" w:hAnsiTheme="majorHAnsi" w:cstheme="majorHAns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ajorHAnsi" w:hAnsiTheme="majorHAnsi" w:cstheme="majorHAns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ajorHAnsi" w:hAnsiTheme="majorHAnsi" w:cstheme="majorHAns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ajorHAnsi" w:hAnsiTheme="majorHAnsi" w:cstheme="majorHAns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ajorHAnsi" w:hAnsiTheme="majorHAnsi" w:cstheme="majorHAns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ajorHAnsi" w:hAnsiTheme="majorHAnsi" w:cstheme="majorHAnsi" w:hint="default"/>
        <w:b/>
        <w:sz w:val="22"/>
      </w:rPr>
    </w:lvl>
  </w:abstractNum>
  <w:abstractNum w:abstractNumId="14" w15:restartNumberingAfterBreak="0">
    <w:nsid w:val="59205891"/>
    <w:multiLevelType w:val="hybridMultilevel"/>
    <w:tmpl w:val="1A3602D0"/>
    <w:lvl w:ilvl="0" w:tplc="1990F0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6F8"/>
    <w:multiLevelType w:val="hybridMultilevel"/>
    <w:tmpl w:val="8E70C79C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1953C5"/>
    <w:multiLevelType w:val="multilevel"/>
    <w:tmpl w:val="CAC0D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EC4FCD"/>
    <w:multiLevelType w:val="hybridMultilevel"/>
    <w:tmpl w:val="5F443BB8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1CD4CB2"/>
    <w:multiLevelType w:val="hybridMultilevel"/>
    <w:tmpl w:val="CEBCA7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A6702"/>
    <w:multiLevelType w:val="hybridMultilevel"/>
    <w:tmpl w:val="F618B8C8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04BE7"/>
    <w:multiLevelType w:val="hybridMultilevel"/>
    <w:tmpl w:val="20B63206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5301C"/>
    <w:multiLevelType w:val="multilevel"/>
    <w:tmpl w:val="6D8CF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 w15:restartNumberingAfterBreak="0">
    <w:nsid w:val="6E557FF7"/>
    <w:multiLevelType w:val="hybridMultilevel"/>
    <w:tmpl w:val="F5A0C2DE"/>
    <w:lvl w:ilvl="0" w:tplc="5F4C5B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38D8"/>
    <w:multiLevelType w:val="hybridMultilevel"/>
    <w:tmpl w:val="52921FEC"/>
    <w:lvl w:ilvl="0" w:tplc="C6F40F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6F40F5A">
      <w:start w:val="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  <w:strike w:val="0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23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22"/>
  </w:num>
  <w:num w:numId="21">
    <w:abstractNumId w:val="0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05CF"/>
    <w:rsid w:val="0000083C"/>
    <w:rsid w:val="00001AB7"/>
    <w:rsid w:val="00001F66"/>
    <w:rsid w:val="0000249B"/>
    <w:rsid w:val="00003591"/>
    <w:rsid w:val="00003E25"/>
    <w:rsid w:val="000040BD"/>
    <w:rsid w:val="000040D2"/>
    <w:rsid w:val="000040E0"/>
    <w:rsid w:val="00004653"/>
    <w:rsid w:val="00005A1D"/>
    <w:rsid w:val="00005C6B"/>
    <w:rsid w:val="0000689A"/>
    <w:rsid w:val="000075A2"/>
    <w:rsid w:val="00010CE0"/>
    <w:rsid w:val="00011931"/>
    <w:rsid w:val="00012130"/>
    <w:rsid w:val="00012496"/>
    <w:rsid w:val="0001252C"/>
    <w:rsid w:val="00012FC1"/>
    <w:rsid w:val="0001310C"/>
    <w:rsid w:val="000133AF"/>
    <w:rsid w:val="000135BD"/>
    <w:rsid w:val="000135CC"/>
    <w:rsid w:val="00013B9C"/>
    <w:rsid w:val="00013BBD"/>
    <w:rsid w:val="00013E92"/>
    <w:rsid w:val="00014162"/>
    <w:rsid w:val="00015927"/>
    <w:rsid w:val="00015E33"/>
    <w:rsid w:val="00015F07"/>
    <w:rsid w:val="00016063"/>
    <w:rsid w:val="000160B4"/>
    <w:rsid w:val="0001654B"/>
    <w:rsid w:val="00016C92"/>
    <w:rsid w:val="0001712D"/>
    <w:rsid w:val="0001763D"/>
    <w:rsid w:val="000209DC"/>
    <w:rsid w:val="00020CCF"/>
    <w:rsid w:val="000210A0"/>
    <w:rsid w:val="000215BB"/>
    <w:rsid w:val="000219CD"/>
    <w:rsid w:val="00021C98"/>
    <w:rsid w:val="000223DA"/>
    <w:rsid w:val="00022542"/>
    <w:rsid w:val="000234FD"/>
    <w:rsid w:val="00023710"/>
    <w:rsid w:val="00023931"/>
    <w:rsid w:val="000240BE"/>
    <w:rsid w:val="0002443F"/>
    <w:rsid w:val="000269A2"/>
    <w:rsid w:val="00026D7A"/>
    <w:rsid w:val="0002703F"/>
    <w:rsid w:val="00027410"/>
    <w:rsid w:val="000274B3"/>
    <w:rsid w:val="000274C9"/>
    <w:rsid w:val="000277DF"/>
    <w:rsid w:val="000279BF"/>
    <w:rsid w:val="000304CC"/>
    <w:rsid w:val="000308A7"/>
    <w:rsid w:val="00030C07"/>
    <w:rsid w:val="00030EAE"/>
    <w:rsid w:val="00031E31"/>
    <w:rsid w:val="00032C5E"/>
    <w:rsid w:val="00032CE4"/>
    <w:rsid w:val="00032D8C"/>
    <w:rsid w:val="00033403"/>
    <w:rsid w:val="00034314"/>
    <w:rsid w:val="00034462"/>
    <w:rsid w:val="00034FAB"/>
    <w:rsid w:val="00036259"/>
    <w:rsid w:val="00036725"/>
    <w:rsid w:val="00037B26"/>
    <w:rsid w:val="00037FA1"/>
    <w:rsid w:val="00040348"/>
    <w:rsid w:val="00040544"/>
    <w:rsid w:val="00040AA5"/>
    <w:rsid w:val="0004120C"/>
    <w:rsid w:val="000416A3"/>
    <w:rsid w:val="00041977"/>
    <w:rsid w:val="0004219A"/>
    <w:rsid w:val="000421E6"/>
    <w:rsid w:val="000425CC"/>
    <w:rsid w:val="000427EF"/>
    <w:rsid w:val="00042BEF"/>
    <w:rsid w:val="000430D4"/>
    <w:rsid w:val="000433D3"/>
    <w:rsid w:val="0004371C"/>
    <w:rsid w:val="00043DE2"/>
    <w:rsid w:val="00045822"/>
    <w:rsid w:val="00047E7B"/>
    <w:rsid w:val="00050155"/>
    <w:rsid w:val="0005032B"/>
    <w:rsid w:val="0005109F"/>
    <w:rsid w:val="00051264"/>
    <w:rsid w:val="00051385"/>
    <w:rsid w:val="00051CFA"/>
    <w:rsid w:val="00052F01"/>
    <w:rsid w:val="00054F27"/>
    <w:rsid w:val="000557A8"/>
    <w:rsid w:val="00055C79"/>
    <w:rsid w:val="00055D0A"/>
    <w:rsid w:val="00056A73"/>
    <w:rsid w:val="000572CE"/>
    <w:rsid w:val="000575E0"/>
    <w:rsid w:val="0005766A"/>
    <w:rsid w:val="00057C85"/>
    <w:rsid w:val="00060AF1"/>
    <w:rsid w:val="00061056"/>
    <w:rsid w:val="0006118D"/>
    <w:rsid w:val="0006142D"/>
    <w:rsid w:val="000615CE"/>
    <w:rsid w:val="00061CD1"/>
    <w:rsid w:val="00062AC2"/>
    <w:rsid w:val="00063760"/>
    <w:rsid w:val="0006392D"/>
    <w:rsid w:val="000639FA"/>
    <w:rsid w:val="00063C6E"/>
    <w:rsid w:val="00063DB0"/>
    <w:rsid w:val="00064B9F"/>
    <w:rsid w:val="00065195"/>
    <w:rsid w:val="00065251"/>
    <w:rsid w:val="00065538"/>
    <w:rsid w:val="00065666"/>
    <w:rsid w:val="00065845"/>
    <w:rsid w:val="00065A5C"/>
    <w:rsid w:val="000660E5"/>
    <w:rsid w:val="000662CE"/>
    <w:rsid w:val="0006631B"/>
    <w:rsid w:val="000664F6"/>
    <w:rsid w:val="000666E5"/>
    <w:rsid w:val="00066743"/>
    <w:rsid w:val="0006678A"/>
    <w:rsid w:val="00066809"/>
    <w:rsid w:val="00066DF5"/>
    <w:rsid w:val="00067242"/>
    <w:rsid w:val="00067F24"/>
    <w:rsid w:val="00070001"/>
    <w:rsid w:val="00070605"/>
    <w:rsid w:val="0007154B"/>
    <w:rsid w:val="0007164A"/>
    <w:rsid w:val="000716C4"/>
    <w:rsid w:val="000717BC"/>
    <w:rsid w:val="000718BA"/>
    <w:rsid w:val="00071A0A"/>
    <w:rsid w:val="00071CA8"/>
    <w:rsid w:val="000720E4"/>
    <w:rsid w:val="000725D4"/>
    <w:rsid w:val="00072663"/>
    <w:rsid w:val="00072B0D"/>
    <w:rsid w:val="00072CDE"/>
    <w:rsid w:val="0007375F"/>
    <w:rsid w:val="00073A24"/>
    <w:rsid w:val="0007489A"/>
    <w:rsid w:val="00074D1F"/>
    <w:rsid w:val="00075118"/>
    <w:rsid w:val="000751EF"/>
    <w:rsid w:val="000759C9"/>
    <w:rsid w:val="00075EF5"/>
    <w:rsid w:val="000762C8"/>
    <w:rsid w:val="000764E3"/>
    <w:rsid w:val="00076710"/>
    <w:rsid w:val="00076A21"/>
    <w:rsid w:val="00076FFB"/>
    <w:rsid w:val="0007758A"/>
    <w:rsid w:val="00077672"/>
    <w:rsid w:val="00077BB9"/>
    <w:rsid w:val="000803EC"/>
    <w:rsid w:val="000807C4"/>
    <w:rsid w:val="000809C4"/>
    <w:rsid w:val="00081291"/>
    <w:rsid w:val="0008142C"/>
    <w:rsid w:val="000829AC"/>
    <w:rsid w:val="00083938"/>
    <w:rsid w:val="00083ED3"/>
    <w:rsid w:val="000847FF"/>
    <w:rsid w:val="00084D98"/>
    <w:rsid w:val="00085150"/>
    <w:rsid w:val="000852B1"/>
    <w:rsid w:val="00085D19"/>
    <w:rsid w:val="00085DB7"/>
    <w:rsid w:val="00086948"/>
    <w:rsid w:val="00086988"/>
    <w:rsid w:val="00086C3E"/>
    <w:rsid w:val="00087333"/>
    <w:rsid w:val="00087737"/>
    <w:rsid w:val="000902CB"/>
    <w:rsid w:val="0009112B"/>
    <w:rsid w:val="00091A88"/>
    <w:rsid w:val="00091D8B"/>
    <w:rsid w:val="00092207"/>
    <w:rsid w:val="0009246B"/>
    <w:rsid w:val="000928E3"/>
    <w:rsid w:val="00092943"/>
    <w:rsid w:val="00092DAC"/>
    <w:rsid w:val="000936D9"/>
    <w:rsid w:val="000937C9"/>
    <w:rsid w:val="00093B3D"/>
    <w:rsid w:val="00094033"/>
    <w:rsid w:val="0009436F"/>
    <w:rsid w:val="000947A0"/>
    <w:rsid w:val="00094AA7"/>
    <w:rsid w:val="00094ACD"/>
    <w:rsid w:val="00095380"/>
    <w:rsid w:val="00095684"/>
    <w:rsid w:val="000961C8"/>
    <w:rsid w:val="000962C8"/>
    <w:rsid w:val="000966DF"/>
    <w:rsid w:val="00096DC5"/>
    <w:rsid w:val="00097704"/>
    <w:rsid w:val="00097C8D"/>
    <w:rsid w:val="00097FF5"/>
    <w:rsid w:val="000A047E"/>
    <w:rsid w:val="000A0AC3"/>
    <w:rsid w:val="000A102D"/>
    <w:rsid w:val="000A12E7"/>
    <w:rsid w:val="000A147E"/>
    <w:rsid w:val="000A1EEF"/>
    <w:rsid w:val="000A221B"/>
    <w:rsid w:val="000A272C"/>
    <w:rsid w:val="000A27A0"/>
    <w:rsid w:val="000A29E4"/>
    <w:rsid w:val="000A3698"/>
    <w:rsid w:val="000A3F82"/>
    <w:rsid w:val="000A50F7"/>
    <w:rsid w:val="000A6CC5"/>
    <w:rsid w:val="000B06F1"/>
    <w:rsid w:val="000B0DA8"/>
    <w:rsid w:val="000B1D68"/>
    <w:rsid w:val="000B2092"/>
    <w:rsid w:val="000B213A"/>
    <w:rsid w:val="000B21FA"/>
    <w:rsid w:val="000B25E8"/>
    <w:rsid w:val="000B286A"/>
    <w:rsid w:val="000B2A1C"/>
    <w:rsid w:val="000B307A"/>
    <w:rsid w:val="000B3343"/>
    <w:rsid w:val="000B3373"/>
    <w:rsid w:val="000B37E3"/>
    <w:rsid w:val="000B39BC"/>
    <w:rsid w:val="000B3D9E"/>
    <w:rsid w:val="000B4222"/>
    <w:rsid w:val="000B5348"/>
    <w:rsid w:val="000B55A7"/>
    <w:rsid w:val="000B571A"/>
    <w:rsid w:val="000B5A8D"/>
    <w:rsid w:val="000B61CC"/>
    <w:rsid w:val="000B64E8"/>
    <w:rsid w:val="000B6C2D"/>
    <w:rsid w:val="000B6CF9"/>
    <w:rsid w:val="000B6DDE"/>
    <w:rsid w:val="000C0C7E"/>
    <w:rsid w:val="000C12E4"/>
    <w:rsid w:val="000C1EE1"/>
    <w:rsid w:val="000C2C83"/>
    <w:rsid w:val="000C3EF7"/>
    <w:rsid w:val="000C445B"/>
    <w:rsid w:val="000C4D94"/>
    <w:rsid w:val="000C5C62"/>
    <w:rsid w:val="000C5E67"/>
    <w:rsid w:val="000C609A"/>
    <w:rsid w:val="000C6270"/>
    <w:rsid w:val="000C6278"/>
    <w:rsid w:val="000C6689"/>
    <w:rsid w:val="000C6D26"/>
    <w:rsid w:val="000C6DC7"/>
    <w:rsid w:val="000C7087"/>
    <w:rsid w:val="000C7762"/>
    <w:rsid w:val="000D0A47"/>
    <w:rsid w:val="000D0EE2"/>
    <w:rsid w:val="000D1FEA"/>
    <w:rsid w:val="000D204F"/>
    <w:rsid w:val="000D2BA2"/>
    <w:rsid w:val="000D3513"/>
    <w:rsid w:val="000D374E"/>
    <w:rsid w:val="000D388B"/>
    <w:rsid w:val="000D3933"/>
    <w:rsid w:val="000D46BD"/>
    <w:rsid w:val="000D49CF"/>
    <w:rsid w:val="000D4BBD"/>
    <w:rsid w:val="000D50FC"/>
    <w:rsid w:val="000D59F9"/>
    <w:rsid w:val="000D5FD3"/>
    <w:rsid w:val="000D62AE"/>
    <w:rsid w:val="000D672F"/>
    <w:rsid w:val="000D6E1E"/>
    <w:rsid w:val="000D76AA"/>
    <w:rsid w:val="000E006A"/>
    <w:rsid w:val="000E098B"/>
    <w:rsid w:val="000E0FC5"/>
    <w:rsid w:val="000E1A7D"/>
    <w:rsid w:val="000E1F46"/>
    <w:rsid w:val="000E2089"/>
    <w:rsid w:val="000E2344"/>
    <w:rsid w:val="000E26F9"/>
    <w:rsid w:val="000E2B5E"/>
    <w:rsid w:val="000E2C15"/>
    <w:rsid w:val="000E3543"/>
    <w:rsid w:val="000E379C"/>
    <w:rsid w:val="000E456E"/>
    <w:rsid w:val="000E49C2"/>
    <w:rsid w:val="000E4A4B"/>
    <w:rsid w:val="000E59B3"/>
    <w:rsid w:val="000E5A8C"/>
    <w:rsid w:val="000E6599"/>
    <w:rsid w:val="000E750A"/>
    <w:rsid w:val="000E7B95"/>
    <w:rsid w:val="000F0069"/>
    <w:rsid w:val="000F0C56"/>
    <w:rsid w:val="000F0E3B"/>
    <w:rsid w:val="000F13C9"/>
    <w:rsid w:val="000F15AE"/>
    <w:rsid w:val="000F182F"/>
    <w:rsid w:val="000F194C"/>
    <w:rsid w:val="000F1B45"/>
    <w:rsid w:val="000F1CD9"/>
    <w:rsid w:val="000F1D21"/>
    <w:rsid w:val="000F1DC2"/>
    <w:rsid w:val="000F23D7"/>
    <w:rsid w:val="000F39BC"/>
    <w:rsid w:val="000F3BFB"/>
    <w:rsid w:val="000F481D"/>
    <w:rsid w:val="000F5597"/>
    <w:rsid w:val="000F56A0"/>
    <w:rsid w:val="000F6593"/>
    <w:rsid w:val="000F75EC"/>
    <w:rsid w:val="000F7A4A"/>
    <w:rsid w:val="001002F7"/>
    <w:rsid w:val="00100AE1"/>
    <w:rsid w:val="00100D5E"/>
    <w:rsid w:val="00102109"/>
    <w:rsid w:val="001027A8"/>
    <w:rsid w:val="00102EA5"/>
    <w:rsid w:val="001031D6"/>
    <w:rsid w:val="00103827"/>
    <w:rsid w:val="00103E1E"/>
    <w:rsid w:val="00104D58"/>
    <w:rsid w:val="00104FE4"/>
    <w:rsid w:val="0010518B"/>
    <w:rsid w:val="00105434"/>
    <w:rsid w:val="001054D2"/>
    <w:rsid w:val="0010556B"/>
    <w:rsid w:val="00105FBD"/>
    <w:rsid w:val="001067EF"/>
    <w:rsid w:val="00106D1F"/>
    <w:rsid w:val="00107DB3"/>
    <w:rsid w:val="00107DF5"/>
    <w:rsid w:val="001101A8"/>
    <w:rsid w:val="00110725"/>
    <w:rsid w:val="00110785"/>
    <w:rsid w:val="00111EDF"/>
    <w:rsid w:val="00111F5C"/>
    <w:rsid w:val="00112477"/>
    <w:rsid w:val="0011267B"/>
    <w:rsid w:val="001132EF"/>
    <w:rsid w:val="00113D19"/>
    <w:rsid w:val="00117144"/>
    <w:rsid w:val="00117372"/>
    <w:rsid w:val="00117E8D"/>
    <w:rsid w:val="001206D4"/>
    <w:rsid w:val="00120FFF"/>
    <w:rsid w:val="001212CE"/>
    <w:rsid w:val="00121372"/>
    <w:rsid w:val="00122543"/>
    <w:rsid w:val="00122AAF"/>
    <w:rsid w:val="00122CAF"/>
    <w:rsid w:val="00123072"/>
    <w:rsid w:val="00123B4F"/>
    <w:rsid w:val="0012454C"/>
    <w:rsid w:val="001252D4"/>
    <w:rsid w:val="00125806"/>
    <w:rsid w:val="0012675F"/>
    <w:rsid w:val="0012685E"/>
    <w:rsid w:val="00126ACB"/>
    <w:rsid w:val="00126B4D"/>
    <w:rsid w:val="00127343"/>
    <w:rsid w:val="00127862"/>
    <w:rsid w:val="001315D4"/>
    <w:rsid w:val="001317C1"/>
    <w:rsid w:val="001322B0"/>
    <w:rsid w:val="00132B93"/>
    <w:rsid w:val="00132BEF"/>
    <w:rsid w:val="00134361"/>
    <w:rsid w:val="001344E5"/>
    <w:rsid w:val="001348BC"/>
    <w:rsid w:val="00134A79"/>
    <w:rsid w:val="00134E60"/>
    <w:rsid w:val="001351BB"/>
    <w:rsid w:val="00135D2C"/>
    <w:rsid w:val="00136031"/>
    <w:rsid w:val="00136C2B"/>
    <w:rsid w:val="001373F3"/>
    <w:rsid w:val="0013740E"/>
    <w:rsid w:val="00137B31"/>
    <w:rsid w:val="00137BD6"/>
    <w:rsid w:val="00137D6B"/>
    <w:rsid w:val="001410A5"/>
    <w:rsid w:val="0014151E"/>
    <w:rsid w:val="0014178C"/>
    <w:rsid w:val="00141AA8"/>
    <w:rsid w:val="0014225C"/>
    <w:rsid w:val="00142529"/>
    <w:rsid w:val="00142858"/>
    <w:rsid w:val="0014358B"/>
    <w:rsid w:val="00143C70"/>
    <w:rsid w:val="00143D60"/>
    <w:rsid w:val="00143DD1"/>
    <w:rsid w:val="00144E9F"/>
    <w:rsid w:val="0014501B"/>
    <w:rsid w:val="0014599D"/>
    <w:rsid w:val="001476C2"/>
    <w:rsid w:val="00147CBE"/>
    <w:rsid w:val="00150367"/>
    <w:rsid w:val="001503F5"/>
    <w:rsid w:val="00150651"/>
    <w:rsid w:val="0015137A"/>
    <w:rsid w:val="00151E75"/>
    <w:rsid w:val="0015289C"/>
    <w:rsid w:val="001529B6"/>
    <w:rsid w:val="00153DF2"/>
    <w:rsid w:val="00153E75"/>
    <w:rsid w:val="001540ED"/>
    <w:rsid w:val="001540FD"/>
    <w:rsid w:val="001541F2"/>
    <w:rsid w:val="00154B2A"/>
    <w:rsid w:val="00154D84"/>
    <w:rsid w:val="001550A0"/>
    <w:rsid w:val="001551D5"/>
    <w:rsid w:val="001555C4"/>
    <w:rsid w:val="00155A2F"/>
    <w:rsid w:val="00156243"/>
    <w:rsid w:val="0015634B"/>
    <w:rsid w:val="00157239"/>
    <w:rsid w:val="00160419"/>
    <w:rsid w:val="00160567"/>
    <w:rsid w:val="0016145A"/>
    <w:rsid w:val="00161FB8"/>
    <w:rsid w:val="0016210F"/>
    <w:rsid w:val="0016227A"/>
    <w:rsid w:val="00162637"/>
    <w:rsid w:val="00162A76"/>
    <w:rsid w:val="001630B1"/>
    <w:rsid w:val="001632E1"/>
    <w:rsid w:val="0016356E"/>
    <w:rsid w:val="0016361E"/>
    <w:rsid w:val="001639B7"/>
    <w:rsid w:val="001639CE"/>
    <w:rsid w:val="00164279"/>
    <w:rsid w:val="001642A7"/>
    <w:rsid w:val="001645C5"/>
    <w:rsid w:val="0016477F"/>
    <w:rsid w:val="00164949"/>
    <w:rsid w:val="00166689"/>
    <w:rsid w:val="0016669C"/>
    <w:rsid w:val="00166F51"/>
    <w:rsid w:val="001671C9"/>
    <w:rsid w:val="00167E3D"/>
    <w:rsid w:val="00170489"/>
    <w:rsid w:val="001705DC"/>
    <w:rsid w:val="00171A7A"/>
    <w:rsid w:val="00171AB4"/>
    <w:rsid w:val="00171C9C"/>
    <w:rsid w:val="00172683"/>
    <w:rsid w:val="00172C35"/>
    <w:rsid w:val="001730E3"/>
    <w:rsid w:val="00173AF5"/>
    <w:rsid w:val="00174D93"/>
    <w:rsid w:val="00174FE3"/>
    <w:rsid w:val="001769FB"/>
    <w:rsid w:val="00176C1F"/>
    <w:rsid w:val="00176E4D"/>
    <w:rsid w:val="001805A1"/>
    <w:rsid w:val="001806F5"/>
    <w:rsid w:val="0018127D"/>
    <w:rsid w:val="00182232"/>
    <w:rsid w:val="00182574"/>
    <w:rsid w:val="00182B02"/>
    <w:rsid w:val="001830CF"/>
    <w:rsid w:val="0018391F"/>
    <w:rsid w:val="0018402A"/>
    <w:rsid w:val="001847B4"/>
    <w:rsid w:val="00184A67"/>
    <w:rsid w:val="00184BF7"/>
    <w:rsid w:val="00184F9D"/>
    <w:rsid w:val="001854CD"/>
    <w:rsid w:val="001858CE"/>
    <w:rsid w:val="00185A7B"/>
    <w:rsid w:val="00185D6E"/>
    <w:rsid w:val="00185D8E"/>
    <w:rsid w:val="00186065"/>
    <w:rsid w:val="00186434"/>
    <w:rsid w:val="0018664F"/>
    <w:rsid w:val="00187362"/>
    <w:rsid w:val="0018749B"/>
    <w:rsid w:val="001903CC"/>
    <w:rsid w:val="0019099E"/>
    <w:rsid w:val="00190A03"/>
    <w:rsid w:val="00190AE9"/>
    <w:rsid w:val="00190D41"/>
    <w:rsid w:val="00191398"/>
    <w:rsid w:val="0019164F"/>
    <w:rsid w:val="001917A6"/>
    <w:rsid w:val="0019205C"/>
    <w:rsid w:val="0019247E"/>
    <w:rsid w:val="001930E9"/>
    <w:rsid w:val="0019370C"/>
    <w:rsid w:val="00193A57"/>
    <w:rsid w:val="00193ABE"/>
    <w:rsid w:val="0019445E"/>
    <w:rsid w:val="00194683"/>
    <w:rsid w:val="00194953"/>
    <w:rsid w:val="001958B7"/>
    <w:rsid w:val="00195941"/>
    <w:rsid w:val="001961B8"/>
    <w:rsid w:val="001975E3"/>
    <w:rsid w:val="00197D6F"/>
    <w:rsid w:val="001A016C"/>
    <w:rsid w:val="001A0B10"/>
    <w:rsid w:val="001A0E0C"/>
    <w:rsid w:val="001A10AA"/>
    <w:rsid w:val="001A2267"/>
    <w:rsid w:val="001A27F9"/>
    <w:rsid w:val="001A344A"/>
    <w:rsid w:val="001A3717"/>
    <w:rsid w:val="001A38A4"/>
    <w:rsid w:val="001A3FB7"/>
    <w:rsid w:val="001A47FB"/>
    <w:rsid w:val="001A4D38"/>
    <w:rsid w:val="001A4FFB"/>
    <w:rsid w:val="001A52B0"/>
    <w:rsid w:val="001A556D"/>
    <w:rsid w:val="001A58AE"/>
    <w:rsid w:val="001A65A1"/>
    <w:rsid w:val="001A65EC"/>
    <w:rsid w:val="001A6D1D"/>
    <w:rsid w:val="001A7042"/>
    <w:rsid w:val="001A7242"/>
    <w:rsid w:val="001A78A8"/>
    <w:rsid w:val="001A7AF6"/>
    <w:rsid w:val="001B06E3"/>
    <w:rsid w:val="001B0A5A"/>
    <w:rsid w:val="001B0D0A"/>
    <w:rsid w:val="001B0D78"/>
    <w:rsid w:val="001B1154"/>
    <w:rsid w:val="001B120B"/>
    <w:rsid w:val="001B193D"/>
    <w:rsid w:val="001B1B8F"/>
    <w:rsid w:val="001B22A4"/>
    <w:rsid w:val="001B35EB"/>
    <w:rsid w:val="001B372C"/>
    <w:rsid w:val="001B3C5F"/>
    <w:rsid w:val="001B41FE"/>
    <w:rsid w:val="001B619B"/>
    <w:rsid w:val="001B7460"/>
    <w:rsid w:val="001B7503"/>
    <w:rsid w:val="001C01FD"/>
    <w:rsid w:val="001C03FE"/>
    <w:rsid w:val="001C0494"/>
    <w:rsid w:val="001C0589"/>
    <w:rsid w:val="001C1125"/>
    <w:rsid w:val="001C1716"/>
    <w:rsid w:val="001C1D23"/>
    <w:rsid w:val="001C1E07"/>
    <w:rsid w:val="001C2183"/>
    <w:rsid w:val="001C2931"/>
    <w:rsid w:val="001C302A"/>
    <w:rsid w:val="001C307A"/>
    <w:rsid w:val="001C433E"/>
    <w:rsid w:val="001C44B3"/>
    <w:rsid w:val="001C5CA6"/>
    <w:rsid w:val="001C5D79"/>
    <w:rsid w:val="001C62EF"/>
    <w:rsid w:val="001C6300"/>
    <w:rsid w:val="001C65AC"/>
    <w:rsid w:val="001C715E"/>
    <w:rsid w:val="001C7202"/>
    <w:rsid w:val="001D0020"/>
    <w:rsid w:val="001D0613"/>
    <w:rsid w:val="001D0B07"/>
    <w:rsid w:val="001D0CBD"/>
    <w:rsid w:val="001D175C"/>
    <w:rsid w:val="001D2FFB"/>
    <w:rsid w:val="001D37F0"/>
    <w:rsid w:val="001D3E84"/>
    <w:rsid w:val="001D44CC"/>
    <w:rsid w:val="001D4A74"/>
    <w:rsid w:val="001D4B47"/>
    <w:rsid w:val="001D591A"/>
    <w:rsid w:val="001D6CA8"/>
    <w:rsid w:val="001D7047"/>
    <w:rsid w:val="001D758B"/>
    <w:rsid w:val="001D75EB"/>
    <w:rsid w:val="001D7968"/>
    <w:rsid w:val="001E0A60"/>
    <w:rsid w:val="001E0E27"/>
    <w:rsid w:val="001E0F34"/>
    <w:rsid w:val="001E1189"/>
    <w:rsid w:val="001E1A0C"/>
    <w:rsid w:val="001E1D27"/>
    <w:rsid w:val="001E1EE3"/>
    <w:rsid w:val="001E2A26"/>
    <w:rsid w:val="001E3E79"/>
    <w:rsid w:val="001E401E"/>
    <w:rsid w:val="001E4633"/>
    <w:rsid w:val="001E4938"/>
    <w:rsid w:val="001E4E64"/>
    <w:rsid w:val="001E55BA"/>
    <w:rsid w:val="001E5856"/>
    <w:rsid w:val="001E5F09"/>
    <w:rsid w:val="001E655D"/>
    <w:rsid w:val="001E77F9"/>
    <w:rsid w:val="001F1182"/>
    <w:rsid w:val="001F1714"/>
    <w:rsid w:val="001F191E"/>
    <w:rsid w:val="001F1961"/>
    <w:rsid w:val="001F1B1B"/>
    <w:rsid w:val="001F2019"/>
    <w:rsid w:val="001F2E94"/>
    <w:rsid w:val="001F4483"/>
    <w:rsid w:val="001F55D2"/>
    <w:rsid w:val="001F59DE"/>
    <w:rsid w:val="001F5B8D"/>
    <w:rsid w:val="001F5F86"/>
    <w:rsid w:val="001F6184"/>
    <w:rsid w:val="001F668E"/>
    <w:rsid w:val="001F6E43"/>
    <w:rsid w:val="001F729A"/>
    <w:rsid w:val="001F73A5"/>
    <w:rsid w:val="00200DE2"/>
    <w:rsid w:val="0020121B"/>
    <w:rsid w:val="002015D2"/>
    <w:rsid w:val="00201B60"/>
    <w:rsid w:val="00202B10"/>
    <w:rsid w:val="002034B8"/>
    <w:rsid w:val="00203969"/>
    <w:rsid w:val="0020402C"/>
    <w:rsid w:val="00204A2B"/>
    <w:rsid w:val="00204EA9"/>
    <w:rsid w:val="002051EF"/>
    <w:rsid w:val="00205ACF"/>
    <w:rsid w:val="0020643B"/>
    <w:rsid w:val="00206626"/>
    <w:rsid w:val="00206809"/>
    <w:rsid w:val="002068C7"/>
    <w:rsid w:val="00206B8C"/>
    <w:rsid w:val="00206B8D"/>
    <w:rsid w:val="00206E4C"/>
    <w:rsid w:val="00207234"/>
    <w:rsid w:val="0020745C"/>
    <w:rsid w:val="002075AA"/>
    <w:rsid w:val="0020769B"/>
    <w:rsid w:val="00207D1A"/>
    <w:rsid w:val="00207E69"/>
    <w:rsid w:val="00210C0C"/>
    <w:rsid w:val="00211166"/>
    <w:rsid w:val="00211424"/>
    <w:rsid w:val="00211D77"/>
    <w:rsid w:val="00211EF6"/>
    <w:rsid w:val="0021212B"/>
    <w:rsid w:val="00212FF3"/>
    <w:rsid w:val="002131C0"/>
    <w:rsid w:val="002136A7"/>
    <w:rsid w:val="002138FC"/>
    <w:rsid w:val="002143F0"/>
    <w:rsid w:val="00214439"/>
    <w:rsid w:val="002144D0"/>
    <w:rsid w:val="002144D8"/>
    <w:rsid w:val="002154D7"/>
    <w:rsid w:val="00216130"/>
    <w:rsid w:val="00216F64"/>
    <w:rsid w:val="00220073"/>
    <w:rsid w:val="002201A4"/>
    <w:rsid w:val="0022038C"/>
    <w:rsid w:val="00220452"/>
    <w:rsid w:val="0022058B"/>
    <w:rsid w:val="00220A59"/>
    <w:rsid w:val="00220AE0"/>
    <w:rsid w:val="00220D10"/>
    <w:rsid w:val="00221C18"/>
    <w:rsid w:val="00221EBF"/>
    <w:rsid w:val="0022278A"/>
    <w:rsid w:val="00223208"/>
    <w:rsid w:val="0022398B"/>
    <w:rsid w:val="00223D7C"/>
    <w:rsid w:val="00223F60"/>
    <w:rsid w:val="00224294"/>
    <w:rsid w:val="00224549"/>
    <w:rsid w:val="002250FB"/>
    <w:rsid w:val="002253E9"/>
    <w:rsid w:val="00225EDA"/>
    <w:rsid w:val="0022672A"/>
    <w:rsid w:val="00226769"/>
    <w:rsid w:val="00226EC5"/>
    <w:rsid w:val="00227480"/>
    <w:rsid w:val="00227C83"/>
    <w:rsid w:val="002300E8"/>
    <w:rsid w:val="00230387"/>
    <w:rsid w:val="002304AB"/>
    <w:rsid w:val="002307CE"/>
    <w:rsid w:val="00232F56"/>
    <w:rsid w:val="0023360D"/>
    <w:rsid w:val="002338F0"/>
    <w:rsid w:val="00234298"/>
    <w:rsid w:val="00234AC2"/>
    <w:rsid w:val="00234D1F"/>
    <w:rsid w:val="0023529A"/>
    <w:rsid w:val="00235FF4"/>
    <w:rsid w:val="00236730"/>
    <w:rsid w:val="00237549"/>
    <w:rsid w:val="00237669"/>
    <w:rsid w:val="00237ACF"/>
    <w:rsid w:val="00237EBE"/>
    <w:rsid w:val="002407D7"/>
    <w:rsid w:val="00241432"/>
    <w:rsid w:val="00241A7F"/>
    <w:rsid w:val="00242936"/>
    <w:rsid w:val="00243571"/>
    <w:rsid w:val="00243C53"/>
    <w:rsid w:val="00244519"/>
    <w:rsid w:val="0024492C"/>
    <w:rsid w:val="00244A1F"/>
    <w:rsid w:val="00244ADF"/>
    <w:rsid w:val="00244E2B"/>
    <w:rsid w:val="00245375"/>
    <w:rsid w:val="002458F0"/>
    <w:rsid w:val="00245DB6"/>
    <w:rsid w:val="0024625A"/>
    <w:rsid w:val="0024640D"/>
    <w:rsid w:val="0024670A"/>
    <w:rsid w:val="00246B03"/>
    <w:rsid w:val="00246EB3"/>
    <w:rsid w:val="002470CE"/>
    <w:rsid w:val="0024772B"/>
    <w:rsid w:val="00247E37"/>
    <w:rsid w:val="002500DE"/>
    <w:rsid w:val="002503EF"/>
    <w:rsid w:val="0025106E"/>
    <w:rsid w:val="00251A72"/>
    <w:rsid w:val="00252E98"/>
    <w:rsid w:val="00252F17"/>
    <w:rsid w:val="002530D7"/>
    <w:rsid w:val="002532F4"/>
    <w:rsid w:val="0025336D"/>
    <w:rsid w:val="00254484"/>
    <w:rsid w:val="0025559C"/>
    <w:rsid w:val="00256212"/>
    <w:rsid w:val="00256372"/>
    <w:rsid w:val="00256F70"/>
    <w:rsid w:val="00256FA0"/>
    <w:rsid w:val="00257052"/>
    <w:rsid w:val="0025713F"/>
    <w:rsid w:val="0025716A"/>
    <w:rsid w:val="002573D7"/>
    <w:rsid w:val="00257A94"/>
    <w:rsid w:val="00260862"/>
    <w:rsid w:val="00261843"/>
    <w:rsid w:val="00262B54"/>
    <w:rsid w:val="002639CF"/>
    <w:rsid w:val="002640B5"/>
    <w:rsid w:val="00264725"/>
    <w:rsid w:val="00264C61"/>
    <w:rsid w:val="00265630"/>
    <w:rsid w:val="00265C61"/>
    <w:rsid w:val="002665A1"/>
    <w:rsid w:val="00266EB2"/>
    <w:rsid w:val="0026727B"/>
    <w:rsid w:val="002672F9"/>
    <w:rsid w:val="00267595"/>
    <w:rsid w:val="00270763"/>
    <w:rsid w:val="00270B59"/>
    <w:rsid w:val="00271337"/>
    <w:rsid w:val="0027195A"/>
    <w:rsid w:val="002729AA"/>
    <w:rsid w:val="00272C2A"/>
    <w:rsid w:val="0027346E"/>
    <w:rsid w:val="00273C55"/>
    <w:rsid w:val="0027476A"/>
    <w:rsid w:val="002765AB"/>
    <w:rsid w:val="002766E4"/>
    <w:rsid w:val="002772A0"/>
    <w:rsid w:val="00277BA6"/>
    <w:rsid w:val="00277EE7"/>
    <w:rsid w:val="00280B16"/>
    <w:rsid w:val="00280B9A"/>
    <w:rsid w:val="00280D72"/>
    <w:rsid w:val="002812B2"/>
    <w:rsid w:val="00281951"/>
    <w:rsid w:val="00282565"/>
    <w:rsid w:val="002827DA"/>
    <w:rsid w:val="00282AFA"/>
    <w:rsid w:val="00283E10"/>
    <w:rsid w:val="00284112"/>
    <w:rsid w:val="00284496"/>
    <w:rsid w:val="002855AE"/>
    <w:rsid w:val="00285795"/>
    <w:rsid w:val="00285BD7"/>
    <w:rsid w:val="00286230"/>
    <w:rsid w:val="00287387"/>
    <w:rsid w:val="00287628"/>
    <w:rsid w:val="00287754"/>
    <w:rsid w:val="0028779E"/>
    <w:rsid w:val="002879AC"/>
    <w:rsid w:val="00287C7D"/>
    <w:rsid w:val="00287F33"/>
    <w:rsid w:val="0029038E"/>
    <w:rsid w:val="0029064E"/>
    <w:rsid w:val="0029073E"/>
    <w:rsid w:val="00290B10"/>
    <w:rsid w:val="00291447"/>
    <w:rsid w:val="00291BE5"/>
    <w:rsid w:val="00291D19"/>
    <w:rsid w:val="00292468"/>
    <w:rsid w:val="002926F1"/>
    <w:rsid w:val="00292C72"/>
    <w:rsid w:val="00293903"/>
    <w:rsid w:val="00293BBE"/>
    <w:rsid w:val="00293D17"/>
    <w:rsid w:val="00294B82"/>
    <w:rsid w:val="00295A0B"/>
    <w:rsid w:val="00296C45"/>
    <w:rsid w:val="00296EFE"/>
    <w:rsid w:val="002979F1"/>
    <w:rsid w:val="00297A93"/>
    <w:rsid w:val="00297C0E"/>
    <w:rsid w:val="00297E38"/>
    <w:rsid w:val="00297FB7"/>
    <w:rsid w:val="002A086F"/>
    <w:rsid w:val="002A0892"/>
    <w:rsid w:val="002A0B47"/>
    <w:rsid w:val="002A17D3"/>
    <w:rsid w:val="002A1B51"/>
    <w:rsid w:val="002A1CA5"/>
    <w:rsid w:val="002A2104"/>
    <w:rsid w:val="002A2BF0"/>
    <w:rsid w:val="002A303A"/>
    <w:rsid w:val="002A3190"/>
    <w:rsid w:val="002A410A"/>
    <w:rsid w:val="002A4144"/>
    <w:rsid w:val="002A422B"/>
    <w:rsid w:val="002A4BE7"/>
    <w:rsid w:val="002A4DE7"/>
    <w:rsid w:val="002A610F"/>
    <w:rsid w:val="002A6151"/>
    <w:rsid w:val="002A6991"/>
    <w:rsid w:val="002A704E"/>
    <w:rsid w:val="002A7305"/>
    <w:rsid w:val="002A7667"/>
    <w:rsid w:val="002A7791"/>
    <w:rsid w:val="002A78B9"/>
    <w:rsid w:val="002A7BE7"/>
    <w:rsid w:val="002A7E55"/>
    <w:rsid w:val="002A7EFF"/>
    <w:rsid w:val="002B1056"/>
    <w:rsid w:val="002B190A"/>
    <w:rsid w:val="002B1CE9"/>
    <w:rsid w:val="002B203C"/>
    <w:rsid w:val="002B30EC"/>
    <w:rsid w:val="002B3E4B"/>
    <w:rsid w:val="002B441E"/>
    <w:rsid w:val="002B50D1"/>
    <w:rsid w:val="002B5305"/>
    <w:rsid w:val="002B54CE"/>
    <w:rsid w:val="002B637B"/>
    <w:rsid w:val="002B68C5"/>
    <w:rsid w:val="002B746A"/>
    <w:rsid w:val="002C0005"/>
    <w:rsid w:val="002C013E"/>
    <w:rsid w:val="002C139C"/>
    <w:rsid w:val="002C13CF"/>
    <w:rsid w:val="002C1573"/>
    <w:rsid w:val="002C1CA0"/>
    <w:rsid w:val="002C22A9"/>
    <w:rsid w:val="002C27BD"/>
    <w:rsid w:val="002C29B9"/>
    <w:rsid w:val="002C2F29"/>
    <w:rsid w:val="002C3405"/>
    <w:rsid w:val="002C36EA"/>
    <w:rsid w:val="002C3ADA"/>
    <w:rsid w:val="002C452B"/>
    <w:rsid w:val="002C5598"/>
    <w:rsid w:val="002C5879"/>
    <w:rsid w:val="002C6864"/>
    <w:rsid w:val="002C6A37"/>
    <w:rsid w:val="002C6B39"/>
    <w:rsid w:val="002D024E"/>
    <w:rsid w:val="002D0313"/>
    <w:rsid w:val="002D0558"/>
    <w:rsid w:val="002D0589"/>
    <w:rsid w:val="002D0C06"/>
    <w:rsid w:val="002D1245"/>
    <w:rsid w:val="002D28F1"/>
    <w:rsid w:val="002D2E65"/>
    <w:rsid w:val="002D3502"/>
    <w:rsid w:val="002D3809"/>
    <w:rsid w:val="002D463A"/>
    <w:rsid w:val="002D4C37"/>
    <w:rsid w:val="002D57FE"/>
    <w:rsid w:val="002D58BD"/>
    <w:rsid w:val="002D5C4A"/>
    <w:rsid w:val="002D624F"/>
    <w:rsid w:val="002D764F"/>
    <w:rsid w:val="002D77A5"/>
    <w:rsid w:val="002D7B7C"/>
    <w:rsid w:val="002D7EDA"/>
    <w:rsid w:val="002D7FA6"/>
    <w:rsid w:val="002E0129"/>
    <w:rsid w:val="002E04E0"/>
    <w:rsid w:val="002E0CE8"/>
    <w:rsid w:val="002E0ED9"/>
    <w:rsid w:val="002E127F"/>
    <w:rsid w:val="002E1596"/>
    <w:rsid w:val="002E195F"/>
    <w:rsid w:val="002E1C8F"/>
    <w:rsid w:val="002E2185"/>
    <w:rsid w:val="002E2768"/>
    <w:rsid w:val="002E2CCF"/>
    <w:rsid w:val="002E34EB"/>
    <w:rsid w:val="002E3BAC"/>
    <w:rsid w:val="002E3E38"/>
    <w:rsid w:val="002E4E61"/>
    <w:rsid w:val="002E5089"/>
    <w:rsid w:val="002E5363"/>
    <w:rsid w:val="002E54C0"/>
    <w:rsid w:val="002E6656"/>
    <w:rsid w:val="002E674D"/>
    <w:rsid w:val="002E68EF"/>
    <w:rsid w:val="002E6F9D"/>
    <w:rsid w:val="002E722D"/>
    <w:rsid w:val="002E7A49"/>
    <w:rsid w:val="002E7A5D"/>
    <w:rsid w:val="002E7B15"/>
    <w:rsid w:val="002E7BFB"/>
    <w:rsid w:val="002F06E1"/>
    <w:rsid w:val="002F10C5"/>
    <w:rsid w:val="002F148E"/>
    <w:rsid w:val="002F2C7B"/>
    <w:rsid w:val="002F3455"/>
    <w:rsid w:val="002F3CB3"/>
    <w:rsid w:val="002F43AA"/>
    <w:rsid w:val="002F46C6"/>
    <w:rsid w:val="002F4953"/>
    <w:rsid w:val="002F4AE0"/>
    <w:rsid w:val="002F5422"/>
    <w:rsid w:val="002F5509"/>
    <w:rsid w:val="002F566D"/>
    <w:rsid w:val="002F5677"/>
    <w:rsid w:val="002F5B59"/>
    <w:rsid w:val="002F61B6"/>
    <w:rsid w:val="002F662F"/>
    <w:rsid w:val="002F6643"/>
    <w:rsid w:val="002F74A0"/>
    <w:rsid w:val="002F7B18"/>
    <w:rsid w:val="002F7EE6"/>
    <w:rsid w:val="003005F3"/>
    <w:rsid w:val="003008D6"/>
    <w:rsid w:val="00300938"/>
    <w:rsid w:val="00301804"/>
    <w:rsid w:val="00301BEF"/>
    <w:rsid w:val="00302521"/>
    <w:rsid w:val="003034E9"/>
    <w:rsid w:val="0030393F"/>
    <w:rsid w:val="00303A9C"/>
    <w:rsid w:val="00303F1D"/>
    <w:rsid w:val="0030442C"/>
    <w:rsid w:val="003045C5"/>
    <w:rsid w:val="003053DD"/>
    <w:rsid w:val="00305867"/>
    <w:rsid w:val="00306011"/>
    <w:rsid w:val="003063A9"/>
    <w:rsid w:val="003074B2"/>
    <w:rsid w:val="00310173"/>
    <w:rsid w:val="00310693"/>
    <w:rsid w:val="0031132A"/>
    <w:rsid w:val="003113AF"/>
    <w:rsid w:val="00311867"/>
    <w:rsid w:val="0031206D"/>
    <w:rsid w:val="00312A98"/>
    <w:rsid w:val="00313055"/>
    <w:rsid w:val="0031307D"/>
    <w:rsid w:val="00314272"/>
    <w:rsid w:val="003147E7"/>
    <w:rsid w:val="003160A5"/>
    <w:rsid w:val="003161E7"/>
    <w:rsid w:val="00316942"/>
    <w:rsid w:val="00316B52"/>
    <w:rsid w:val="00316C45"/>
    <w:rsid w:val="00316D88"/>
    <w:rsid w:val="003171CE"/>
    <w:rsid w:val="00317358"/>
    <w:rsid w:val="00320238"/>
    <w:rsid w:val="00320DC0"/>
    <w:rsid w:val="00320DD6"/>
    <w:rsid w:val="003213B6"/>
    <w:rsid w:val="00321EC5"/>
    <w:rsid w:val="003221F1"/>
    <w:rsid w:val="0032222C"/>
    <w:rsid w:val="003222D9"/>
    <w:rsid w:val="00322FD3"/>
    <w:rsid w:val="003238BE"/>
    <w:rsid w:val="00323BF2"/>
    <w:rsid w:val="00325190"/>
    <w:rsid w:val="003254F6"/>
    <w:rsid w:val="0032577D"/>
    <w:rsid w:val="00325B29"/>
    <w:rsid w:val="00325D42"/>
    <w:rsid w:val="003260FE"/>
    <w:rsid w:val="0032706C"/>
    <w:rsid w:val="00327147"/>
    <w:rsid w:val="003271A0"/>
    <w:rsid w:val="0032770E"/>
    <w:rsid w:val="00330044"/>
    <w:rsid w:val="00330325"/>
    <w:rsid w:val="003305E7"/>
    <w:rsid w:val="0033072D"/>
    <w:rsid w:val="00331818"/>
    <w:rsid w:val="00331B2F"/>
    <w:rsid w:val="00332287"/>
    <w:rsid w:val="00332476"/>
    <w:rsid w:val="003329C7"/>
    <w:rsid w:val="00333352"/>
    <w:rsid w:val="003336AE"/>
    <w:rsid w:val="003336CE"/>
    <w:rsid w:val="003338F2"/>
    <w:rsid w:val="00333BAB"/>
    <w:rsid w:val="00333DE2"/>
    <w:rsid w:val="00334521"/>
    <w:rsid w:val="00334758"/>
    <w:rsid w:val="00334B85"/>
    <w:rsid w:val="00335546"/>
    <w:rsid w:val="0033639B"/>
    <w:rsid w:val="0033645B"/>
    <w:rsid w:val="00337189"/>
    <w:rsid w:val="00337DDA"/>
    <w:rsid w:val="0034099F"/>
    <w:rsid w:val="00340CFF"/>
    <w:rsid w:val="00340ED7"/>
    <w:rsid w:val="0034254C"/>
    <w:rsid w:val="003431E9"/>
    <w:rsid w:val="003435C7"/>
    <w:rsid w:val="003437FC"/>
    <w:rsid w:val="00343D1D"/>
    <w:rsid w:val="00343F79"/>
    <w:rsid w:val="003441B4"/>
    <w:rsid w:val="00344745"/>
    <w:rsid w:val="00344AD6"/>
    <w:rsid w:val="00344D71"/>
    <w:rsid w:val="003453F1"/>
    <w:rsid w:val="00345550"/>
    <w:rsid w:val="00345594"/>
    <w:rsid w:val="00345662"/>
    <w:rsid w:val="0034583C"/>
    <w:rsid w:val="00345C24"/>
    <w:rsid w:val="00347658"/>
    <w:rsid w:val="003512A3"/>
    <w:rsid w:val="003514C1"/>
    <w:rsid w:val="00351571"/>
    <w:rsid w:val="00351B4D"/>
    <w:rsid w:val="00351C28"/>
    <w:rsid w:val="00351E72"/>
    <w:rsid w:val="00352BF5"/>
    <w:rsid w:val="00352C89"/>
    <w:rsid w:val="00352E0E"/>
    <w:rsid w:val="0035324B"/>
    <w:rsid w:val="003538D5"/>
    <w:rsid w:val="00353C0C"/>
    <w:rsid w:val="00353EA7"/>
    <w:rsid w:val="003547E3"/>
    <w:rsid w:val="00354868"/>
    <w:rsid w:val="00354893"/>
    <w:rsid w:val="003558C6"/>
    <w:rsid w:val="003559C7"/>
    <w:rsid w:val="0035635C"/>
    <w:rsid w:val="003565A8"/>
    <w:rsid w:val="003566E8"/>
    <w:rsid w:val="00356A7C"/>
    <w:rsid w:val="00356D18"/>
    <w:rsid w:val="00356E18"/>
    <w:rsid w:val="00356E1E"/>
    <w:rsid w:val="00356F1E"/>
    <w:rsid w:val="00357028"/>
    <w:rsid w:val="0036073E"/>
    <w:rsid w:val="0036092B"/>
    <w:rsid w:val="0036096F"/>
    <w:rsid w:val="00361193"/>
    <w:rsid w:val="00361A02"/>
    <w:rsid w:val="0036218F"/>
    <w:rsid w:val="0036242B"/>
    <w:rsid w:val="0036269E"/>
    <w:rsid w:val="003626F3"/>
    <w:rsid w:val="00362DDA"/>
    <w:rsid w:val="003634E2"/>
    <w:rsid w:val="003637C6"/>
    <w:rsid w:val="00363B25"/>
    <w:rsid w:val="003646DE"/>
    <w:rsid w:val="0036533B"/>
    <w:rsid w:val="003661E4"/>
    <w:rsid w:val="003665D1"/>
    <w:rsid w:val="003667A9"/>
    <w:rsid w:val="003670CF"/>
    <w:rsid w:val="0036732F"/>
    <w:rsid w:val="003673C6"/>
    <w:rsid w:val="0036767B"/>
    <w:rsid w:val="0036790D"/>
    <w:rsid w:val="003704B9"/>
    <w:rsid w:val="003706E6"/>
    <w:rsid w:val="003713A8"/>
    <w:rsid w:val="00371607"/>
    <w:rsid w:val="00372500"/>
    <w:rsid w:val="003738D6"/>
    <w:rsid w:val="00374F38"/>
    <w:rsid w:val="00375280"/>
    <w:rsid w:val="0037535E"/>
    <w:rsid w:val="00375BD0"/>
    <w:rsid w:val="00375F53"/>
    <w:rsid w:val="003772F7"/>
    <w:rsid w:val="0037758F"/>
    <w:rsid w:val="003778AC"/>
    <w:rsid w:val="00377F20"/>
    <w:rsid w:val="00377F64"/>
    <w:rsid w:val="003805B1"/>
    <w:rsid w:val="0038062E"/>
    <w:rsid w:val="003813FF"/>
    <w:rsid w:val="00381B0A"/>
    <w:rsid w:val="00381FDC"/>
    <w:rsid w:val="00382012"/>
    <w:rsid w:val="00382F3C"/>
    <w:rsid w:val="003847B8"/>
    <w:rsid w:val="00384861"/>
    <w:rsid w:val="003852EE"/>
    <w:rsid w:val="00385C21"/>
    <w:rsid w:val="00386D81"/>
    <w:rsid w:val="003870A9"/>
    <w:rsid w:val="0038730A"/>
    <w:rsid w:val="0038745E"/>
    <w:rsid w:val="00390760"/>
    <w:rsid w:val="00390DD0"/>
    <w:rsid w:val="00391749"/>
    <w:rsid w:val="00391828"/>
    <w:rsid w:val="00391AFB"/>
    <w:rsid w:val="00391DCC"/>
    <w:rsid w:val="00391F23"/>
    <w:rsid w:val="003921DD"/>
    <w:rsid w:val="00392565"/>
    <w:rsid w:val="00392AEB"/>
    <w:rsid w:val="003934A1"/>
    <w:rsid w:val="00393539"/>
    <w:rsid w:val="003936C6"/>
    <w:rsid w:val="00393F4E"/>
    <w:rsid w:val="0039473B"/>
    <w:rsid w:val="003948F0"/>
    <w:rsid w:val="00394B24"/>
    <w:rsid w:val="00394D97"/>
    <w:rsid w:val="00395C76"/>
    <w:rsid w:val="003961A7"/>
    <w:rsid w:val="003964F9"/>
    <w:rsid w:val="00396DCB"/>
    <w:rsid w:val="00397022"/>
    <w:rsid w:val="00397571"/>
    <w:rsid w:val="00397F80"/>
    <w:rsid w:val="003A0524"/>
    <w:rsid w:val="003A0A72"/>
    <w:rsid w:val="003A10E7"/>
    <w:rsid w:val="003A137E"/>
    <w:rsid w:val="003A284D"/>
    <w:rsid w:val="003A3BE7"/>
    <w:rsid w:val="003A4BD1"/>
    <w:rsid w:val="003A4F63"/>
    <w:rsid w:val="003A575E"/>
    <w:rsid w:val="003A58AA"/>
    <w:rsid w:val="003A5A67"/>
    <w:rsid w:val="003A5D66"/>
    <w:rsid w:val="003A5E0B"/>
    <w:rsid w:val="003A5F48"/>
    <w:rsid w:val="003A5F71"/>
    <w:rsid w:val="003A66B0"/>
    <w:rsid w:val="003A7147"/>
    <w:rsid w:val="003A7424"/>
    <w:rsid w:val="003A7C2B"/>
    <w:rsid w:val="003B0070"/>
    <w:rsid w:val="003B0965"/>
    <w:rsid w:val="003B0A6B"/>
    <w:rsid w:val="003B0C3F"/>
    <w:rsid w:val="003B182E"/>
    <w:rsid w:val="003B2138"/>
    <w:rsid w:val="003B2203"/>
    <w:rsid w:val="003B2937"/>
    <w:rsid w:val="003B3300"/>
    <w:rsid w:val="003B3504"/>
    <w:rsid w:val="003B4035"/>
    <w:rsid w:val="003B4524"/>
    <w:rsid w:val="003B4562"/>
    <w:rsid w:val="003B5411"/>
    <w:rsid w:val="003B6340"/>
    <w:rsid w:val="003B69B0"/>
    <w:rsid w:val="003B753E"/>
    <w:rsid w:val="003B76F2"/>
    <w:rsid w:val="003C1BAA"/>
    <w:rsid w:val="003C1EA3"/>
    <w:rsid w:val="003C1EE6"/>
    <w:rsid w:val="003C1EF2"/>
    <w:rsid w:val="003C1FD1"/>
    <w:rsid w:val="003C3613"/>
    <w:rsid w:val="003C3688"/>
    <w:rsid w:val="003C380C"/>
    <w:rsid w:val="003C3B61"/>
    <w:rsid w:val="003C4287"/>
    <w:rsid w:val="003C4510"/>
    <w:rsid w:val="003C4A84"/>
    <w:rsid w:val="003C4CF4"/>
    <w:rsid w:val="003C56B3"/>
    <w:rsid w:val="003C5BD4"/>
    <w:rsid w:val="003C5F9F"/>
    <w:rsid w:val="003C61CF"/>
    <w:rsid w:val="003C7317"/>
    <w:rsid w:val="003C74A6"/>
    <w:rsid w:val="003C7717"/>
    <w:rsid w:val="003C7DE4"/>
    <w:rsid w:val="003D018C"/>
    <w:rsid w:val="003D02B8"/>
    <w:rsid w:val="003D0604"/>
    <w:rsid w:val="003D19DB"/>
    <w:rsid w:val="003D1C39"/>
    <w:rsid w:val="003D2258"/>
    <w:rsid w:val="003D2524"/>
    <w:rsid w:val="003D25BB"/>
    <w:rsid w:val="003D2F00"/>
    <w:rsid w:val="003D3400"/>
    <w:rsid w:val="003D4291"/>
    <w:rsid w:val="003D4887"/>
    <w:rsid w:val="003D4D9E"/>
    <w:rsid w:val="003D4E4C"/>
    <w:rsid w:val="003D4F8C"/>
    <w:rsid w:val="003D586A"/>
    <w:rsid w:val="003D5FA7"/>
    <w:rsid w:val="003D6570"/>
    <w:rsid w:val="003D6EC6"/>
    <w:rsid w:val="003D7061"/>
    <w:rsid w:val="003D75F3"/>
    <w:rsid w:val="003E06BA"/>
    <w:rsid w:val="003E092F"/>
    <w:rsid w:val="003E0943"/>
    <w:rsid w:val="003E11C5"/>
    <w:rsid w:val="003E12ED"/>
    <w:rsid w:val="003E156B"/>
    <w:rsid w:val="003E2EAA"/>
    <w:rsid w:val="003E3084"/>
    <w:rsid w:val="003E3301"/>
    <w:rsid w:val="003E3BC5"/>
    <w:rsid w:val="003E3CBA"/>
    <w:rsid w:val="003E44A8"/>
    <w:rsid w:val="003E4C70"/>
    <w:rsid w:val="003E51C3"/>
    <w:rsid w:val="003E5303"/>
    <w:rsid w:val="003E5862"/>
    <w:rsid w:val="003E61B0"/>
    <w:rsid w:val="003E7297"/>
    <w:rsid w:val="003E7707"/>
    <w:rsid w:val="003E7A34"/>
    <w:rsid w:val="003E7BA5"/>
    <w:rsid w:val="003E7DF3"/>
    <w:rsid w:val="003F02D3"/>
    <w:rsid w:val="003F069F"/>
    <w:rsid w:val="003F0AB1"/>
    <w:rsid w:val="003F0C4E"/>
    <w:rsid w:val="003F0E4E"/>
    <w:rsid w:val="003F0E5D"/>
    <w:rsid w:val="003F0EC8"/>
    <w:rsid w:val="003F109A"/>
    <w:rsid w:val="003F144C"/>
    <w:rsid w:val="003F15C0"/>
    <w:rsid w:val="003F2193"/>
    <w:rsid w:val="003F2251"/>
    <w:rsid w:val="003F22F6"/>
    <w:rsid w:val="003F2600"/>
    <w:rsid w:val="003F2BE5"/>
    <w:rsid w:val="003F3C93"/>
    <w:rsid w:val="003F3DA3"/>
    <w:rsid w:val="003F3DEB"/>
    <w:rsid w:val="003F4460"/>
    <w:rsid w:val="003F467E"/>
    <w:rsid w:val="003F4BEC"/>
    <w:rsid w:val="003F4F61"/>
    <w:rsid w:val="003F60D2"/>
    <w:rsid w:val="003F6A98"/>
    <w:rsid w:val="003F6B17"/>
    <w:rsid w:val="003F6DA7"/>
    <w:rsid w:val="003F7195"/>
    <w:rsid w:val="004000C3"/>
    <w:rsid w:val="00400151"/>
    <w:rsid w:val="004009B0"/>
    <w:rsid w:val="00400DB8"/>
    <w:rsid w:val="0040109F"/>
    <w:rsid w:val="0040112E"/>
    <w:rsid w:val="0040124F"/>
    <w:rsid w:val="00401569"/>
    <w:rsid w:val="00401A5E"/>
    <w:rsid w:val="00401C3D"/>
    <w:rsid w:val="00401F6E"/>
    <w:rsid w:val="00402629"/>
    <w:rsid w:val="004027BF"/>
    <w:rsid w:val="00402CA9"/>
    <w:rsid w:val="0040325A"/>
    <w:rsid w:val="004032A9"/>
    <w:rsid w:val="00403985"/>
    <w:rsid w:val="00403F42"/>
    <w:rsid w:val="00404072"/>
    <w:rsid w:val="004042F5"/>
    <w:rsid w:val="004049E3"/>
    <w:rsid w:val="00404CAA"/>
    <w:rsid w:val="0040568F"/>
    <w:rsid w:val="00405A70"/>
    <w:rsid w:val="00406858"/>
    <w:rsid w:val="00406EA5"/>
    <w:rsid w:val="004074F3"/>
    <w:rsid w:val="00407B91"/>
    <w:rsid w:val="004104C2"/>
    <w:rsid w:val="00410B03"/>
    <w:rsid w:val="00410D46"/>
    <w:rsid w:val="00411491"/>
    <w:rsid w:val="00411586"/>
    <w:rsid w:val="0041168C"/>
    <w:rsid w:val="004118D5"/>
    <w:rsid w:val="00411C0A"/>
    <w:rsid w:val="0041294C"/>
    <w:rsid w:val="00412E3D"/>
    <w:rsid w:val="0041301D"/>
    <w:rsid w:val="004131D6"/>
    <w:rsid w:val="0041456A"/>
    <w:rsid w:val="00414677"/>
    <w:rsid w:val="004155D0"/>
    <w:rsid w:val="00416437"/>
    <w:rsid w:val="00416AC9"/>
    <w:rsid w:val="00416C74"/>
    <w:rsid w:val="00416C8A"/>
    <w:rsid w:val="00420032"/>
    <w:rsid w:val="00421421"/>
    <w:rsid w:val="00421569"/>
    <w:rsid w:val="004219AE"/>
    <w:rsid w:val="00421B18"/>
    <w:rsid w:val="00421B37"/>
    <w:rsid w:val="00421EC1"/>
    <w:rsid w:val="00421F77"/>
    <w:rsid w:val="004223DC"/>
    <w:rsid w:val="0042265E"/>
    <w:rsid w:val="00422AA6"/>
    <w:rsid w:val="00424703"/>
    <w:rsid w:val="0042552F"/>
    <w:rsid w:val="004259B7"/>
    <w:rsid w:val="004259C3"/>
    <w:rsid w:val="00425AC4"/>
    <w:rsid w:val="00426911"/>
    <w:rsid w:val="00426A0F"/>
    <w:rsid w:val="00426A38"/>
    <w:rsid w:val="00427283"/>
    <w:rsid w:val="004273D5"/>
    <w:rsid w:val="004278D6"/>
    <w:rsid w:val="00430547"/>
    <w:rsid w:val="00430573"/>
    <w:rsid w:val="004306FE"/>
    <w:rsid w:val="00430794"/>
    <w:rsid w:val="00430D3F"/>
    <w:rsid w:val="00430E93"/>
    <w:rsid w:val="004310A5"/>
    <w:rsid w:val="00431466"/>
    <w:rsid w:val="00431534"/>
    <w:rsid w:val="00431893"/>
    <w:rsid w:val="00431A19"/>
    <w:rsid w:val="00431B44"/>
    <w:rsid w:val="0043205B"/>
    <w:rsid w:val="004325FF"/>
    <w:rsid w:val="00432772"/>
    <w:rsid w:val="00433029"/>
    <w:rsid w:val="00434468"/>
    <w:rsid w:val="0043449D"/>
    <w:rsid w:val="00435729"/>
    <w:rsid w:val="0043583C"/>
    <w:rsid w:val="0043604C"/>
    <w:rsid w:val="004369E4"/>
    <w:rsid w:val="00436C3D"/>
    <w:rsid w:val="00436E55"/>
    <w:rsid w:val="00436F86"/>
    <w:rsid w:val="004376A2"/>
    <w:rsid w:val="00437B60"/>
    <w:rsid w:val="00437EF3"/>
    <w:rsid w:val="0044033B"/>
    <w:rsid w:val="00440422"/>
    <w:rsid w:val="00440D4B"/>
    <w:rsid w:val="00441540"/>
    <w:rsid w:val="004426E8"/>
    <w:rsid w:val="00442EF9"/>
    <w:rsid w:val="004438D1"/>
    <w:rsid w:val="00443A91"/>
    <w:rsid w:val="004442A3"/>
    <w:rsid w:val="00444681"/>
    <w:rsid w:val="00444C97"/>
    <w:rsid w:val="00444DD9"/>
    <w:rsid w:val="00445899"/>
    <w:rsid w:val="004458B0"/>
    <w:rsid w:val="00445F91"/>
    <w:rsid w:val="00445FAB"/>
    <w:rsid w:val="004475BF"/>
    <w:rsid w:val="004477D5"/>
    <w:rsid w:val="004478CB"/>
    <w:rsid w:val="00447AC4"/>
    <w:rsid w:val="00447C8F"/>
    <w:rsid w:val="004508ED"/>
    <w:rsid w:val="00450BCA"/>
    <w:rsid w:val="00450E12"/>
    <w:rsid w:val="00451661"/>
    <w:rsid w:val="00451CD6"/>
    <w:rsid w:val="00451F3D"/>
    <w:rsid w:val="004520C4"/>
    <w:rsid w:val="00452293"/>
    <w:rsid w:val="004522CC"/>
    <w:rsid w:val="00452A48"/>
    <w:rsid w:val="00452F2E"/>
    <w:rsid w:val="00453018"/>
    <w:rsid w:val="00453087"/>
    <w:rsid w:val="004541F5"/>
    <w:rsid w:val="004544C3"/>
    <w:rsid w:val="00454AC2"/>
    <w:rsid w:val="00454BD7"/>
    <w:rsid w:val="00455585"/>
    <w:rsid w:val="004558D9"/>
    <w:rsid w:val="00456250"/>
    <w:rsid w:val="00456701"/>
    <w:rsid w:val="0045673F"/>
    <w:rsid w:val="004567E5"/>
    <w:rsid w:val="00456947"/>
    <w:rsid w:val="0045728D"/>
    <w:rsid w:val="004603DD"/>
    <w:rsid w:val="004606DD"/>
    <w:rsid w:val="004618A6"/>
    <w:rsid w:val="00461E89"/>
    <w:rsid w:val="00462C37"/>
    <w:rsid w:val="00463027"/>
    <w:rsid w:val="00463BE0"/>
    <w:rsid w:val="00464660"/>
    <w:rsid w:val="00464C69"/>
    <w:rsid w:val="004654C5"/>
    <w:rsid w:val="00465D91"/>
    <w:rsid w:val="00465E55"/>
    <w:rsid w:val="00465F88"/>
    <w:rsid w:val="00467400"/>
    <w:rsid w:val="004676D2"/>
    <w:rsid w:val="004677C3"/>
    <w:rsid w:val="0046790C"/>
    <w:rsid w:val="00467A2F"/>
    <w:rsid w:val="00467BC9"/>
    <w:rsid w:val="00467E5B"/>
    <w:rsid w:val="00467F65"/>
    <w:rsid w:val="00470983"/>
    <w:rsid w:val="0047114D"/>
    <w:rsid w:val="004715CA"/>
    <w:rsid w:val="00471C29"/>
    <w:rsid w:val="00472164"/>
    <w:rsid w:val="00472172"/>
    <w:rsid w:val="00472CD8"/>
    <w:rsid w:val="004731BC"/>
    <w:rsid w:val="004733FE"/>
    <w:rsid w:val="00473558"/>
    <w:rsid w:val="00473613"/>
    <w:rsid w:val="004736A6"/>
    <w:rsid w:val="0047371C"/>
    <w:rsid w:val="00473987"/>
    <w:rsid w:val="004744D2"/>
    <w:rsid w:val="004752FB"/>
    <w:rsid w:val="0047530C"/>
    <w:rsid w:val="004753D3"/>
    <w:rsid w:val="004753E8"/>
    <w:rsid w:val="004755A5"/>
    <w:rsid w:val="004758AA"/>
    <w:rsid w:val="00475A62"/>
    <w:rsid w:val="00475B17"/>
    <w:rsid w:val="00475D02"/>
    <w:rsid w:val="00475D98"/>
    <w:rsid w:val="00475E14"/>
    <w:rsid w:val="00476CA5"/>
    <w:rsid w:val="004773F6"/>
    <w:rsid w:val="00477DCF"/>
    <w:rsid w:val="00480145"/>
    <w:rsid w:val="00480181"/>
    <w:rsid w:val="004801FB"/>
    <w:rsid w:val="00481AF2"/>
    <w:rsid w:val="00482789"/>
    <w:rsid w:val="0048282D"/>
    <w:rsid w:val="00482FA6"/>
    <w:rsid w:val="004830F9"/>
    <w:rsid w:val="004835F7"/>
    <w:rsid w:val="00483A65"/>
    <w:rsid w:val="00484664"/>
    <w:rsid w:val="00484C13"/>
    <w:rsid w:val="00484E17"/>
    <w:rsid w:val="00484EFB"/>
    <w:rsid w:val="004859DC"/>
    <w:rsid w:val="00485F2B"/>
    <w:rsid w:val="004863AF"/>
    <w:rsid w:val="00486913"/>
    <w:rsid w:val="00487443"/>
    <w:rsid w:val="00487863"/>
    <w:rsid w:val="00487B12"/>
    <w:rsid w:val="00490057"/>
    <w:rsid w:val="00490218"/>
    <w:rsid w:val="00490A88"/>
    <w:rsid w:val="00490B77"/>
    <w:rsid w:val="004914E4"/>
    <w:rsid w:val="00491F0F"/>
    <w:rsid w:val="00492267"/>
    <w:rsid w:val="004927FD"/>
    <w:rsid w:val="00492C41"/>
    <w:rsid w:val="00494140"/>
    <w:rsid w:val="004942C0"/>
    <w:rsid w:val="004949A1"/>
    <w:rsid w:val="00494F8D"/>
    <w:rsid w:val="0049509E"/>
    <w:rsid w:val="004959E1"/>
    <w:rsid w:val="00495AEC"/>
    <w:rsid w:val="00496383"/>
    <w:rsid w:val="00496546"/>
    <w:rsid w:val="00496E00"/>
    <w:rsid w:val="00497962"/>
    <w:rsid w:val="004979BA"/>
    <w:rsid w:val="00497A25"/>
    <w:rsid w:val="00497AF3"/>
    <w:rsid w:val="004A0279"/>
    <w:rsid w:val="004A0858"/>
    <w:rsid w:val="004A1434"/>
    <w:rsid w:val="004A195A"/>
    <w:rsid w:val="004A233C"/>
    <w:rsid w:val="004A2542"/>
    <w:rsid w:val="004A25CA"/>
    <w:rsid w:val="004A28A6"/>
    <w:rsid w:val="004A3297"/>
    <w:rsid w:val="004A426D"/>
    <w:rsid w:val="004A45CB"/>
    <w:rsid w:val="004A475B"/>
    <w:rsid w:val="004A4FB2"/>
    <w:rsid w:val="004A501F"/>
    <w:rsid w:val="004A50BB"/>
    <w:rsid w:val="004A5B1E"/>
    <w:rsid w:val="004A5D28"/>
    <w:rsid w:val="004A6039"/>
    <w:rsid w:val="004A6A92"/>
    <w:rsid w:val="004A6D47"/>
    <w:rsid w:val="004A6F59"/>
    <w:rsid w:val="004B0124"/>
    <w:rsid w:val="004B0136"/>
    <w:rsid w:val="004B02EA"/>
    <w:rsid w:val="004B039F"/>
    <w:rsid w:val="004B07D2"/>
    <w:rsid w:val="004B0FD3"/>
    <w:rsid w:val="004B1053"/>
    <w:rsid w:val="004B1071"/>
    <w:rsid w:val="004B133D"/>
    <w:rsid w:val="004B147D"/>
    <w:rsid w:val="004B1C4E"/>
    <w:rsid w:val="004B258A"/>
    <w:rsid w:val="004B2678"/>
    <w:rsid w:val="004B28EE"/>
    <w:rsid w:val="004B3C98"/>
    <w:rsid w:val="004B4295"/>
    <w:rsid w:val="004B46E9"/>
    <w:rsid w:val="004B4EA8"/>
    <w:rsid w:val="004B537C"/>
    <w:rsid w:val="004B55BB"/>
    <w:rsid w:val="004B5ACA"/>
    <w:rsid w:val="004B66D2"/>
    <w:rsid w:val="004B6ADF"/>
    <w:rsid w:val="004B6B10"/>
    <w:rsid w:val="004C00E5"/>
    <w:rsid w:val="004C05D6"/>
    <w:rsid w:val="004C09D2"/>
    <w:rsid w:val="004C0D11"/>
    <w:rsid w:val="004C1643"/>
    <w:rsid w:val="004C1A60"/>
    <w:rsid w:val="004C20C3"/>
    <w:rsid w:val="004C28C6"/>
    <w:rsid w:val="004C2AA6"/>
    <w:rsid w:val="004C38AB"/>
    <w:rsid w:val="004C3B78"/>
    <w:rsid w:val="004C49DA"/>
    <w:rsid w:val="004C4C1B"/>
    <w:rsid w:val="004C5226"/>
    <w:rsid w:val="004C5D56"/>
    <w:rsid w:val="004C5E26"/>
    <w:rsid w:val="004C7594"/>
    <w:rsid w:val="004C7698"/>
    <w:rsid w:val="004C7F53"/>
    <w:rsid w:val="004D04E9"/>
    <w:rsid w:val="004D0FF5"/>
    <w:rsid w:val="004D1378"/>
    <w:rsid w:val="004D1F0E"/>
    <w:rsid w:val="004D315E"/>
    <w:rsid w:val="004D3707"/>
    <w:rsid w:val="004D43EB"/>
    <w:rsid w:val="004D4E6E"/>
    <w:rsid w:val="004D5093"/>
    <w:rsid w:val="004D6783"/>
    <w:rsid w:val="004D6F53"/>
    <w:rsid w:val="004D7117"/>
    <w:rsid w:val="004D74AC"/>
    <w:rsid w:val="004D797B"/>
    <w:rsid w:val="004D7A77"/>
    <w:rsid w:val="004E1016"/>
    <w:rsid w:val="004E129F"/>
    <w:rsid w:val="004E12D3"/>
    <w:rsid w:val="004E15B2"/>
    <w:rsid w:val="004E15B3"/>
    <w:rsid w:val="004E1EF7"/>
    <w:rsid w:val="004E1F4D"/>
    <w:rsid w:val="004E2CBC"/>
    <w:rsid w:val="004E3319"/>
    <w:rsid w:val="004E3420"/>
    <w:rsid w:val="004E3BEC"/>
    <w:rsid w:val="004E3E79"/>
    <w:rsid w:val="004E4323"/>
    <w:rsid w:val="004E5374"/>
    <w:rsid w:val="004E5836"/>
    <w:rsid w:val="004E583E"/>
    <w:rsid w:val="004E5A7C"/>
    <w:rsid w:val="004E5AA7"/>
    <w:rsid w:val="004E5D38"/>
    <w:rsid w:val="004E5DD2"/>
    <w:rsid w:val="004E6990"/>
    <w:rsid w:val="004E71AD"/>
    <w:rsid w:val="004E735B"/>
    <w:rsid w:val="004E78B3"/>
    <w:rsid w:val="004F1154"/>
    <w:rsid w:val="004F14CE"/>
    <w:rsid w:val="004F1FF2"/>
    <w:rsid w:val="004F21DC"/>
    <w:rsid w:val="004F2E1E"/>
    <w:rsid w:val="004F2EA7"/>
    <w:rsid w:val="004F33E7"/>
    <w:rsid w:val="004F3985"/>
    <w:rsid w:val="004F4377"/>
    <w:rsid w:val="004F4772"/>
    <w:rsid w:val="004F4824"/>
    <w:rsid w:val="004F4A5B"/>
    <w:rsid w:val="004F55EB"/>
    <w:rsid w:val="004F5750"/>
    <w:rsid w:val="004F593E"/>
    <w:rsid w:val="004F6640"/>
    <w:rsid w:val="004F737A"/>
    <w:rsid w:val="004F7A43"/>
    <w:rsid w:val="004F7AC0"/>
    <w:rsid w:val="004F7D12"/>
    <w:rsid w:val="004F7E66"/>
    <w:rsid w:val="004F7F0D"/>
    <w:rsid w:val="004F7F4B"/>
    <w:rsid w:val="00500144"/>
    <w:rsid w:val="005006C6"/>
    <w:rsid w:val="005006CB"/>
    <w:rsid w:val="00500B03"/>
    <w:rsid w:val="00500CE7"/>
    <w:rsid w:val="00500E14"/>
    <w:rsid w:val="0050103C"/>
    <w:rsid w:val="00501070"/>
    <w:rsid w:val="00501CC1"/>
    <w:rsid w:val="00501F49"/>
    <w:rsid w:val="0050269B"/>
    <w:rsid w:val="005028ED"/>
    <w:rsid w:val="005029A7"/>
    <w:rsid w:val="00502C94"/>
    <w:rsid w:val="00503BDD"/>
    <w:rsid w:val="00503C31"/>
    <w:rsid w:val="00503D3D"/>
    <w:rsid w:val="00503DF7"/>
    <w:rsid w:val="00504074"/>
    <w:rsid w:val="00505324"/>
    <w:rsid w:val="00505517"/>
    <w:rsid w:val="00505998"/>
    <w:rsid w:val="00505DA8"/>
    <w:rsid w:val="00506836"/>
    <w:rsid w:val="005068D0"/>
    <w:rsid w:val="00506B35"/>
    <w:rsid w:val="00506D35"/>
    <w:rsid w:val="00507852"/>
    <w:rsid w:val="0051018A"/>
    <w:rsid w:val="0051086F"/>
    <w:rsid w:val="00510E6D"/>
    <w:rsid w:val="005112F4"/>
    <w:rsid w:val="005114D3"/>
    <w:rsid w:val="0051287F"/>
    <w:rsid w:val="00512880"/>
    <w:rsid w:val="00512F6B"/>
    <w:rsid w:val="00513437"/>
    <w:rsid w:val="00513B11"/>
    <w:rsid w:val="00513BA2"/>
    <w:rsid w:val="00513BE5"/>
    <w:rsid w:val="00513CAC"/>
    <w:rsid w:val="00514572"/>
    <w:rsid w:val="00514EFF"/>
    <w:rsid w:val="00514F04"/>
    <w:rsid w:val="005152B9"/>
    <w:rsid w:val="005157BE"/>
    <w:rsid w:val="00515820"/>
    <w:rsid w:val="00516624"/>
    <w:rsid w:val="00516DC8"/>
    <w:rsid w:val="0051760B"/>
    <w:rsid w:val="00517789"/>
    <w:rsid w:val="00517BF4"/>
    <w:rsid w:val="00520155"/>
    <w:rsid w:val="00520192"/>
    <w:rsid w:val="005201E4"/>
    <w:rsid w:val="0052023E"/>
    <w:rsid w:val="00520525"/>
    <w:rsid w:val="00520998"/>
    <w:rsid w:val="0052205E"/>
    <w:rsid w:val="0052236E"/>
    <w:rsid w:val="0052257C"/>
    <w:rsid w:val="00522DF8"/>
    <w:rsid w:val="0052361F"/>
    <w:rsid w:val="005243BD"/>
    <w:rsid w:val="00524413"/>
    <w:rsid w:val="00524D01"/>
    <w:rsid w:val="005253FD"/>
    <w:rsid w:val="00525A73"/>
    <w:rsid w:val="00525DDC"/>
    <w:rsid w:val="00526345"/>
    <w:rsid w:val="005267ED"/>
    <w:rsid w:val="0052740F"/>
    <w:rsid w:val="005274BD"/>
    <w:rsid w:val="00527758"/>
    <w:rsid w:val="00530541"/>
    <w:rsid w:val="005307AC"/>
    <w:rsid w:val="00531221"/>
    <w:rsid w:val="00531AAF"/>
    <w:rsid w:val="0053241B"/>
    <w:rsid w:val="00532840"/>
    <w:rsid w:val="00533944"/>
    <w:rsid w:val="00533A8C"/>
    <w:rsid w:val="0053403F"/>
    <w:rsid w:val="00534392"/>
    <w:rsid w:val="005343C4"/>
    <w:rsid w:val="00534A55"/>
    <w:rsid w:val="00534BB1"/>
    <w:rsid w:val="005359C1"/>
    <w:rsid w:val="00535F15"/>
    <w:rsid w:val="00535F4D"/>
    <w:rsid w:val="005371D8"/>
    <w:rsid w:val="005374A6"/>
    <w:rsid w:val="0053756A"/>
    <w:rsid w:val="00537DD8"/>
    <w:rsid w:val="0054046C"/>
    <w:rsid w:val="00540512"/>
    <w:rsid w:val="00540B9D"/>
    <w:rsid w:val="005410BB"/>
    <w:rsid w:val="005411EC"/>
    <w:rsid w:val="005421A9"/>
    <w:rsid w:val="005427F2"/>
    <w:rsid w:val="00542BF5"/>
    <w:rsid w:val="00543551"/>
    <w:rsid w:val="005435C7"/>
    <w:rsid w:val="005435F8"/>
    <w:rsid w:val="00543E5E"/>
    <w:rsid w:val="0054403D"/>
    <w:rsid w:val="00544EF8"/>
    <w:rsid w:val="005455AE"/>
    <w:rsid w:val="005455E9"/>
    <w:rsid w:val="005456FC"/>
    <w:rsid w:val="00546B3C"/>
    <w:rsid w:val="00547138"/>
    <w:rsid w:val="00547174"/>
    <w:rsid w:val="00547A1A"/>
    <w:rsid w:val="00547DA0"/>
    <w:rsid w:val="00550738"/>
    <w:rsid w:val="00551922"/>
    <w:rsid w:val="005520B3"/>
    <w:rsid w:val="00552691"/>
    <w:rsid w:val="00552E0B"/>
    <w:rsid w:val="00553064"/>
    <w:rsid w:val="005533ED"/>
    <w:rsid w:val="00553C5A"/>
    <w:rsid w:val="00553E7C"/>
    <w:rsid w:val="005547E1"/>
    <w:rsid w:val="00554AF7"/>
    <w:rsid w:val="00555358"/>
    <w:rsid w:val="005553CC"/>
    <w:rsid w:val="00556137"/>
    <w:rsid w:val="005562C0"/>
    <w:rsid w:val="0055679D"/>
    <w:rsid w:val="00556EBD"/>
    <w:rsid w:val="00557076"/>
    <w:rsid w:val="0055714C"/>
    <w:rsid w:val="005573DE"/>
    <w:rsid w:val="00557695"/>
    <w:rsid w:val="00560315"/>
    <w:rsid w:val="00560805"/>
    <w:rsid w:val="00560D39"/>
    <w:rsid w:val="00560E0D"/>
    <w:rsid w:val="00560E38"/>
    <w:rsid w:val="00561067"/>
    <w:rsid w:val="00561891"/>
    <w:rsid w:val="005619DA"/>
    <w:rsid w:val="00561AD4"/>
    <w:rsid w:val="00561CDF"/>
    <w:rsid w:val="00562068"/>
    <w:rsid w:val="0056215D"/>
    <w:rsid w:val="0056266F"/>
    <w:rsid w:val="0056278A"/>
    <w:rsid w:val="00562945"/>
    <w:rsid w:val="00562CB9"/>
    <w:rsid w:val="005635B7"/>
    <w:rsid w:val="00563A62"/>
    <w:rsid w:val="005640D7"/>
    <w:rsid w:val="005642EA"/>
    <w:rsid w:val="0056523D"/>
    <w:rsid w:val="005662BC"/>
    <w:rsid w:val="0056681B"/>
    <w:rsid w:val="005673EB"/>
    <w:rsid w:val="0056752E"/>
    <w:rsid w:val="005678D2"/>
    <w:rsid w:val="00567BD8"/>
    <w:rsid w:val="00567EBC"/>
    <w:rsid w:val="00570305"/>
    <w:rsid w:val="00570AC5"/>
    <w:rsid w:val="005710CB"/>
    <w:rsid w:val="0057192F"/>
    <w:rsid w:val="00571BA2"/>
    <w:rsid w:val="00573006"/>
    <w:rsid w:val="005736E8"/>
    <w:rsid w:val="00574E97"/>
    <w:rsid w:val="00575094"/>
    <w:rsid w:val="00575191"/>
    <w:rsid w:val="00575DDB"/>
    <w:rsid w:val="00575E06"/>
    <w:rsid w:val="00575F81"/>
    <w:rsid w:val="00576410"/>
    <w:rsid w:val="005765A7"/>
    <w:rsid w:val="00576B30"/>
    <w:rsid w:val="00577144"/>
    <w:rsid w:val="00577265"/>
    <w:rsid w:val="00577363"/>
    <w:rsid w:val="00577655"/>
    <w:rsid w:val="00580610"/>
    <w:rsid w:val="005809AE"/>
    <w:rsid w:val="00581923"/>
    <w:rsid w:val="0058196D"/>
    <w:rsid w:val="0058237F"/>
    <w:rsid w:val="00582853"/>
    <w:rsid w:val="00582DBA"/>
    <w:rsid w:val="00582EB3"/>
    <w:rsid w:val="0058323C"/>
    <w:rsid w:val="005832E5"/>
    <w:rsid w:val="00583374"/>
    <w:rsid w:val="005835DA"/>
    <w:rsid w:val="00583A27"/>
    <w:rsid w:val="00583FA7"/>
    <w:rsid w:val="00584329"/>
    <w:rsid w:val="00584381"/>
    <w:rsid w:val="00585EF8"/>
    <w:rsid w:val="00586505"/>
    <w:rsid w:val="0058671A"/>
    <w:rsid w:val="0058676D"/>
    <w:rsid w:val="00586874"/>
    <w:rsid w:val="00586971"/>
    <w:rsid w:val="0058714E"/>
    <w:rsid w:val="005878E7"/>
    <w:rsid w:val="0059040D"/>
    <w:rsid w:val="005906F2"/>
    <w:rsid w:val="005909FC"/>
    <w:rsid w:val="00590B01"/>
    <w:rsid w:val="00590CD0"/>
    <w:rsid w:val="00590F88"/>
    <w:rsid w:val="005912BC"/>
    <w:rsid w:val="00591414"/>
    <w:rsid w:val="005916D6"/>
    <w:rsid w:val="005927B4"/>
    <w:rsid w:val="00592FA0"/>
    <w:rsid w:val="00593BE2"/>
    <w:rsid w:val="00593E3B"/>
    <w:rsid w:val="00594189"/>
    <w:rsid w:val="0059479B"/>
    <w:rsid w:val="005949B5"/>
    <w:rsid w:val="005949FE"/>
    <w:rsid w:val="00594AAD"/>
    <w:rsid w:val="005950A5"/>
    <w:rsid w:val="00595371"/>
    <w:rsid w:val="0059543C"/>
    <w:rsid w:val="00595CFF"/>
    <w:rsid w:val="005969D1"/>
    <w:rsid w:val="00596DDF"/>
    <w:rsid w:val="00596FC5"/>
    <w:rsid w:val="00596FCE"/>
    <w:rsid w:val="00597608"/>
    <w:rsid w:val="00597846"/>
    <w:rsid w:val="005A08F5"/>
    <w:rsid w:val="005A0A97"/>
    <w:rsid w:val="005A0E37"/>
    <w:rsid w:val="005A0EA0"/>
    <w:rsid w:val="005A1671"/>
    <w:rsid w:val="005A16CC"/>
    <w:rsid w:val="005A4A57"/>
    <w:rsid w:val="005A4B04"/>
    <w:rsid w:val="005A4FCE"/>
    <w:rsid w:val="005A51D8"/>
    <w:rsid w:val="005A5553"/>
    <w:rsid w:val="005A55F5"/>
    <w:rsid w:val="005A5819"/>
    <w:rsid w:val="005A6338"/>
    <w:rsid w:val="005A6FE4"/>
    <w:rsid w:val="005A7BBB"/>
    <w:rsid w:val="005A7CFC"/>
    <w:rsid w:val="005B1042"/>
    <w:rsid w:val="005B1B21"/>
    <w:rsid w:val="005B1CB6"/>
    <w:rsid w:val="005B254C"/>
    <w:rsid w:val="005B34F9"/>
    <w:rsid w:val="005B3ABD"/>
    <w:rsid w:val="005B41BC"/>
    <w:rsid w:val="005B47D5"/>
    <w:rsid w:val="005B4F2D"/>
    <w:rsid w:val="005B523E"/>
    <w:rsid w:val="005B529D"/>
    <w:rsid w:val="005B6E7E"/>
    <w:rsid w:val="005B77EB"/>
    <w:rsid w:val="005B79B3"/>
    <w:rsid w:val="005B7DDD"/>
    <w:rsid w:val="005C1FFA"/>
    <w:rsid w:val="005C27E9"/>
    <w:rsid w:val="005C3050"/>
    <w:rsid w:val="005C4986"/>
    <w:rsid w:val="005C53E3"/>
    <w:rsid w:val="005C57DB"/>
    <w:rsid w:val="005C62AF"/>
    <w:rsid w:val="005C6906"/>
    <w:rsid w:val="005C6CCA"/>
    <w:rsid w:val="005C71F8"/>
    <w:rsid w:val="005C74F5"/>
    <w:rsid w:val="005C77DD"/>
    <w:rsid w:val="005C7FFB"/>
    <w:rsid w:val="005D03B6"/>
    <w:rsid w:val="005D093C"/>
    <w:rsid w:val="005D0B3A"/>
    <w:rsid w:val="005D0CA8"/>
    <w:rsid w:val="005D2CFE"/>
    <w:rsid w:val="005D2E26"/>
    <w:rsid w:val="005D31A0"/>
    <w:rsid w:val="005D3584"/>
    <w:rsid w:val="005D41DB"/>
    <w:rsid w:val="005D46DD"/>
    <w:rsid w:val="005D48AD"/>
    <w:rsid w:val="005D4FD3"/>
    <w:rsid w:val="005D545C"/>
    <w:rsid w:val="005D5E34"/>
    <w:rsid w:val="005D5E66"/>
    <w:rsid w:val="005E0EF3"/>
    <w:rsid w:val="005E18EE"/>
    <w:rsid w:val="005E2224"/>
    <w:rsid w:val="005E26C3"/>
    <w:rsid w:val="005E2DFD"/>
    <w:rsid w:val="005E3064"/>
    <w:rsid w:val="005E31AE"/>
    <w:rsid w:val="005E31CD"/>
    <w:rsid w:val="005E3585"/>
    <w:rsid w:val="005E39E3"/>
    <w:rsid w:val="005E42F6"/>
    <w:rsid w:val="005E456B"/>
    <w:rsid w:val="005E4638"/>
    <w:rsid w:val="005E4880"/>
    <w:rsid w:val="005E4B37"/>
    <w:rsid w:val="005E518B"/>
    <w:rsid w:val="005E57A5"/>
    <w:rsid w:val="005E5A03"/>
    <w:rsid w:val="005E6DC4"/>
    <w:rsid w:val="005E7072"/>
    <w:rsid w:val="005E7CF7"/>
    <w:rsid w:val="005E7FD3"/>
    <w:rsid w:val="005F00F1"/>
    <w:rsid w:val="005F034B"/>
    <w:rsid w:val="005F0498"/>
    <w:rsid w:val="005F072C"/>
    <w:rsid w:val="005F0A82"/>
    <w:rsid w:val="005F0A8D"/>
    <w:rsid w:val="005F14CE"/>
    <w:rsid w:val="005F1AE5"/>
    <w:rsid w:val="005F1F07"/>
    <w:rsid w:val="005F2301"/>
    <w:rsid w:val="005F2669"/>
    <w:rsid w:val="005F3309"/>
    <w:rsid w:val="005F3871"/>
    <w:rsid w:val="005F41AA"/>
    <w:rsid w:val="005F42F9"/>
    <w:rsid w:val="005F43D3"/>
    <w:rsid w:val="005F4563"/>
    <w:rsid w:val="005F4622"/>
    <w:rsid w:val="005F499C"/>
    <w:rsid w:val="005F4D07"/>
    <w:rsid w:val="005F50BC"/>
    <w:rsid w:val="005F5244"/>
    <w:rsid w:val="005F594A"/>
    <w:rsid w:val="005F59C9"/>
    <w:rsid w:val="005F5AAB"/>
    <w:rsid w:val="005F5D4D"/>
    <w:rsid w:val="005F5F37"/>
    <w:rsid w:val="005F652A"/>
    <w:rsid w:val="005F6C58"/>
    <w:rsid w:val="005F761A"/>
    <w:rsid w:val="005F7A12"/>
    <w:rsid w:val="005F7DAE"/>
    <w:rsid w:val="00601457"/>
    <w:rsid w:val="00601BA5"/>
    <w:rsid w:val="00602086"/>
    <w:rsid w:val="006020EF"/>
    <w:rsid w:val="00602639"/>
    <w:rsid w:val="00602826"/>
    <w:rsid w:val="00603C28"/>
    <w:rsid w:val="00603E70"/>
    <w:rsid w:val="00603EC2"/>
    <w:rsid w:val="00604151"/>
    <w:rsid w:val="006047AE"/>
    <w:rsid w:val="006054AC"/>
    <w:rsid w:val="0060579C"/>
    <w:rsid w:val="00605CA7"/>
    <w:rsid w:val="00605F77"/>
    <w:rsid w:val="00606D39"/>
    <w:rsid w:val="00607740"/>
    <w:rsid w:val="00607A78"/>
    <w:rsid w:val="006101BD"/>
    <w:rsid w:val="00610464"/>
    <w:rsid w:val="0061078A"/>
    <w:rsid w:val="006109E2"/>
    <w:rsid w:val="0061170E"/>
    <w:rsid w:val="006117F6"/>
    <w:rsid w:val="00611B2D"/>
    <w:rsid w:val="00611B53"/>
    <w:rsid w:val="00611DDA"/>
    <w:rsid w:val="00614275"/>
    <w:rsid w:val="006144F0"/>
    <w:rsid w:val="0061498D"/>
    <w:rsid w:val="006149C5"/>
    <w:rsid w:val="00614C9E"/>
    <w:rsid w:val="00614D39"/>
    <w:rsid w:val="00614DB1"/>
    <w:rsid w:val="00614E76"/>
    <w:rsid w:val="0061548A"/>
    <w:rsid w:val="006156F0"/>
    <w:rsid w:val="00615781"/>
    <w:rsid w:val="006157BC"/>
    <w:rsid w:val="00615A09"/>
    <w:rsid w:val="00616882"/>
    <w:rsid w:val="00616F7F"/>
    <w:rsid w:val="006170B0"/>
    <w:rsid w:val="00617283"/>
    <w:rsid w:val="00617307"/>
    <w:rsid w:val="0062008E"/>
    <w:rsid w:val="00620098"/>
    <w:rsid w:val="006201E6"/>
    <w:rsid w:val="0062046D"/>
    <w:rsid w:val="00620830"/>
    <w:rsid w:val="006208A8"/>
    <w:rsid w:val="00620ABF"/>
    <w:rsid w:val="00620EB7"/>
    <w:rsid w:val="00622049"/>
    <w:rsid w:val="0062253C"/>
    <w:rsid w:val="006229E6"/>
    <w:rsid w:val="00622F56"/>
    <w:rsid w:val="00622F8B"/>
    <w:rsid w:val="006239E6"/>
    <w:rsid w:val="00623B21"/>
    <w:rsid w:val="006242BD"/>
    <w:rsid w:val="00624F22"/>
    <w:rsid w:val="006250C5"/>
    <w:rsid w:val="0062513C"/>
    <w:rsid w:val="006252E8"/>
    <w:rsid w:val="006252F5"/>
    <w:rsid w:val="0062597A"/>
    <w:rsid w:val="00625C7B"/>
    <w:rsid w:val="00625CFE"/>
    <w:rsid w:val="00625F95"/>
    <w:rsid w:val="00626737"/>
    <w:rsid w:val="00626A38"/>
    <w:rsid w:val="00626D19"/>
    <w:rsid w:val="006275AA"/>
    <w:rsid w:val="00627E6C"/>
    <w:rsid w:val="00627E98"/>
    <w:rsid w:val="006300A5"/>
    <w:rsid w:val="00630796"/>
    <w:rsid w:val="006309F1"/>
    <w:rsid w:val="0063103C"/>
    <w:rsid w:val="00631123"/>
    <w:rsid w:val="00631552"/>
    <w:rsid w:val="00632056"/>
    <w:rsid w:val="006322E4"/>
    <w:rsid w:val="00632A6F"/>
    <w:rsid w:val="00632F7D"/>
    <w:rsid w:val="006334AD"/>
    <w:rsid w:val="0063367D"/>
    <w:rsid w:val="00633EFB"/>
    <w:rsid w:val="0063408D"/>
    <w:rsid w:val="0063430D"/>
    <w:rsid w:val="006346A1"/>
    <w:rsid w:val="00634705"/>
    <w:rsid w:val="0063472F"/>
    <w:rsid w:val="006358DF"/>
    <w:rsid w:val="00636170"/>
    <w:rsid w:val="00636725"/>
    <w:rsid w:val="00636C88"/>
    <w:rsid w:val="00636D44"/>
    <w:rsid w:val="00637149"/>
    <w:rsid w:val="006371A5"/>
    <w:rsid w:val="006374B4"/>
    <w:rsid w:val="00637507"/>
    <w:rsid w:val="0063775A"/>
    <w:rsid w:val="0063775E"/>
    <w:rsid w:val="0063795E"/>
    <w:rsid w:val="006379BF"/>
    <w:rsid w:val="006403C6"/>
    <w:rsid w:val="006408D0"/>
    <w:rsid w:val="00640D93"/>
    <w:rsid w:val="006413B8"/>
    <w:rsid w:val="00641A93"/>
    <w:rsid w:val="006424CB"/>
    <w:rsid w:val="00642CAF"/>
    <w:rsid w:val="006432EC"/>
    <w:rsid w:val="00643437"/>
    <w:rsid w:val="00643A96"/>
    <w:rsid w:val="0064455C"/>
    <w:rsid w:val="0064522D"/>
    <w:rsid w:val="006455E9"/>
    <w:rsid w:val="0064588A"/>
    <w:rsid w:val="00645BBD"/>
    <w:rsid w:val="00646D48"/>
    <w:rsid w:val="00647917"/>
    <w:rsid w:val="00647E5C"/>
    <w:rsid w:val="0065032E"/>
    <w:rsid w:val="0065046C"/>
    <w:rsid w:val="0065049C"/>
    <w:rsid w:val="006515BF"/>
    <w:rsid w:val="00651CAB"/>
    <w:rsid w:val="0065289D"/>
    <w:rsid w:val="00652D8E"/>
    <w:rsid w:val="00652F25"/>
    <w:rsid w:val="00653110"/>
    <w:rsid w:val="00653617"/>
    <w:rsid w:val="00654051"/>
    <w:rsid w:val="006541E7"/>
    <w:rsid w:val="00654C3C"/>
    <w:rsid w:val="006550DC"/>
    <w:rsid w:val="00655149"/>
    <w:rsid w:val="00655505"/>
    <w:rsid w:val="006568BF"/>
    <w:rsid w:val="006571CF"/>
    <w:rsid w:val="00657B19"/>
    <w:rsid w:val="00660527"/>
    <w:rsid w:val="006605A3"/>
    <w:rsid w:val="00660CE7"/>
    <w:rsid w:val="00660E3B"/>
    <w:rsid w:val="00661DC5"/>
    <w:rsid w:val="00662910"/>
    <w:rsid w:val="00662BAF"/>
    <w:rsid w:val="0066306D"/>
    <w:rsid w:val="00663E7D"/>
    <w:rsid w:val="00664509"/>
    <w:rsid w:val="0066450F"/>
    <w:rsid w:val="00664742"/>
    <w:rsid w:val="0066670F"/>
    <w:rsid w:val="0066694A"/>
    <w:rsid w:val="00666A90"/>
    <w:rsid w:val="00667A73"/>
    <w:rsid w:val="0067002E"/>
    <w:rsid w:val="00670A07"/>
    <w:rsid w:val="00671067"/>
    <w:rsid w:val="006715BA"/>
    <w:rsid w:val="00671772"/>
    <w:rsid w:val="006718D2"/>
    <w:rsid w:val="00671CF3"/>
    <w:rsid w:val="006728CB"/>
    <w:rsid w:val="00672903"/>
    <w:rsid w:val="006730D7"/>
    <w:rsid w:val="00673713"/>
    <w:rsid w:val="00673744"/>
    <w:rsid w:val="0067382E"/>
    <w:rsid w:val="00674120"/>
    <w:rsid w:val="00674220"/>
    <w:rsid w:val="0067456D"/>
    <w:rsid w:val="006749C7"/>
    <w:rsid w:val="006751D0"/>
    <w:rsid w:val="00675898"/>
    <w:rsid w:val="00676385"/>
    <w:rsid w:val="00676979"/>
    <w:rsid w:val="00677050"/>
    <w:rsid w:val="006802BB"/>
    <w:rsid w:val="006807CB"/>
    <w:rsid w:val="006809B5"/>
    <w:rsid w:val="0068180F"/>
    <w:rsid w:val="00681891"/>
    <w:rsid w:val="00681B40"/>
    <w:rsid w:val="00682027"/>
    <w:rsid w:val="006824CA"/>
    <w:rsid w:val="006829E9"/>
    <w:rsid w:val="00682E5E"/>
    <w:rsid w:val="00682F57"/>
    <w:rsid w:val="006831B6"/>
    <w:rsid w:val="0068347B"/>
    <w:rsid w:val="00683763"/>
    <w:rsid w:val="006840F6"/>
    <w:rsid w:val="0068420C"/>
    <w:rsid w:val="006849DE"/>
    <w:rsid w:val="006853A6"/>
    <w:rsid w:val="006856B6"/>
    <w:rsid w:val="0068578B"/>
    <w:rsid w:val="00685CE6"/>
    <w:rsid w:val="00686045"/>
    <w:rsid w:val="00686CF9"/>
    <w:rsid w:val="00686DBF"/>
    <w:rsid w:val="00687556"/>
    <w:rsid w:val="006901E4"/>
    <w:rsid w:val="00690E3E"/>
    <w:rsid w:val="0069109C"/>
    <w:rsid w:val="006910B6"/>
    <w:rsid w:val="0069154E"/>
    <w:rsid w:val="00691EC2"/>
    <w:rsid w:val="00692866"/>
    <w:rsid w:val="00693195"/>
    <w:rsid w:val="00693302"/>
    <w:rsid w:val="006936F4"/>
    <w:rsid w:val="00694177"/>
    <w:rsid w:val="00694184"/>
    <w:rsid w:val="00694247"/>
    <w:rsid w:val="0069424C"/>
    <w:rsid w:val="00695081"/>
    <w:rsid w:val="0069563E"/>
    <w:rsid w:val="00695868"/>
    <w:rsid w:val="006959A8"/>
    <w:rsid w:val="006960CC"/>
    <w:rsid w:val="0069619E"/>
    <w:rsid w:val="006966CB"/>
    <w:rsid w:val="006A0066"/>
    <w:rsid w:val="006A0C1D"/>
    <w:rsid w:val="006A19FA"/>
    <w:rsid w:val="006A25B2"/>
    <w:rsid w:val="006A336F"/>
    <w:rsid w:val="006A36EF"/>
    <w:rsid w:val="006A3BEB"/>
    <w:rsid w:val="006A459C"/>
    <w:rsid w:val="006A4D7E"/>
    <w:rsid w:val="006A528F"/>
    <w:rsid w:val="006A5A72"/>
    <w:rsid w:val="006A66F1"/>
    <w:rsid w:val="006A689D"/>
    <w:rsid w:val="006A7257"/>
    <w:rsid w:val="006A7620"/>
    <w:rsid w:val="006A7EC4"/>
    <w:rsid w:val="006A7F49"/>
    <w:rsid w:val="006B1BCF"/>
    <w:rsid w:val="006B286A"/>
    <w:rsid w:val="006B29FD"/>
    <w:rsid w:val="006B2AD6"/>
    <w:rsid w:val="006B3149"/>
    <w:rsid w:val="006B4341"/>
    <w:rsid w:val="006B45D0"/>
    <w:rsid w:val="006B4675"/>
    <w:rsid w:val="006B4A6D"/>
    <w:rsid w:val="006B577B"/>
    <w:rsid w:val="006B5B87"/>
    <w:rsid w:val="006B5E4D"/>
    <w:rsid w:val="006B5F43"/>
    <w:rsid w:val="006B61F6"/>
    <w:rsid w:val="006B76C9"/>
    <w:rsid w:val="006B7F00"/>
    <w:rsid w:val="006C000A"/>
    <w:rsid w:val="006C007B"/>
    <w:rsid w:val="006C062E"/>
    <w:rsid w:val="006C0920"/>
    <w:rsid w:val="006C0AA4"/>
    <w:rsid w:val="006C1381"/>
    <w:rsid w:val="006C1601"/>
    <w:rsid w:val="006C2B40"/>
    <w:rsid w:val="006C2E49"/>
    <w:rsid w:val="006C2EC9"/>
    <w:rsid w:val="006C38B6"/>
    <w:rsid w:val="006C40B2"/>
    <w:rsid w:val="006C468D"/>
    <w:rsid w:val="006C48C8"/>
    <w:rsid w:val="006C5679"/>
    <w:rsid w:val="006C62B4"/>
    <w:rsid w:val="006C67A6"/>
    <w:rsid w:val="006C6847"/>
    <w:rsid w:val="006C6BCB"/>
    <w:rsid w:val="006C6C18"/>
    <w:rsid w:val="006C6E5A"/>
    <w:rsid w:val="006C7749"/>
    <w:rsid w:val="006C7F35"/>
    <w:rsid w:val="006D021E"/>
    <w:rsid w:val="006D0A37"/>
    <w:rsid w:val="006D107C"/>
    <w:rsid w:val="006D30F4"/>
    <w:rsid w:val="006D3114"/>
    <w:rsid w:val="006D3393"/>
    <w:rsid w:val="006D3CC3"/>
    <w:rsid w:val="006D3E64"/>
    <w:rsid w:val="006D5494"/>
    <w:rsid w:val="006D54E9"/>
    <w:rsid w:val="006D5F5D"/>
    <w:rsid w:val="006D6440"/>
    <w:rsid w:val="006D67F3"/>
    <w:rsid w:val="006D6B04"/>
    <w:rsid w:val="006D6F89"/>
    <w:rsid w:val="006D7501"/>
    <w:rsid w:val="006E0194"/>
    <w:rsid w:val="006E088C"/>
    <w:rsid w:val="006E12AD"/>
    <w:rsid w:val="006E1968"/>
    <w:rsid w:val="006E25EE"/>
    <w:rsid w:val="006E2B17"/>
    <w:rsid w:val="006E3604"/>
    <w:rsid w:val="006E38A5"/>
    <w:rsid w:val="006E3A87"/>
    <w:rsid w:val="006E3BAC"/>
    <w:rsid w:val="006E3D94"/>
    <w:rsid w:val="006E423C"/>
    <w:rsid w:val="006E49CC"/>
    <w:rsid w:val="006E5891"/>
    <w:rsid w:val="006E6469"/>
    <w:rsid w:val="006E68B4"/>
    <w:rsid w:val="006E69A4"/>
    <w:rsid w:val="006E6BB5"/>
    <w:rsid w:val="006E70B2"/>
    <w:rsid w:val="006E7303"/>
    <w:rsid w:val="006F00EC"/>
    <w:rsid w:val="006F076A"/>
    <w:rsid w:val="006F0D26"/>
    <w:rsid w:val="006F1046"/>
    <w:rsid w:val="006F10F0"/>
    <w:rsid w:val="006F1990"/>
    <w:rsid w:val="006F1D38"/>
    <w:rsid w:val="006F1DE8"/>
    <w:rsid w:val="006F245C"/>
    <w:rsid w:val="006F258A"/>
    <w:rsid w:val="006F275B"/>
    <w:rsid w:val="006F346E"/>
    <w:rsid w:val="006F3563"/>
    <w:rsid w:val="006F3C98"/>
    <w:rsid w:val="006F3D01"/>
    <w:rsid w:val="006F4570"/>
    <w:rsid w:val="006F46C4"/>
    <w:rsid w:val="006F49C8"/>
    <w:rsid w:val="006F4B55"/>
    <w:rsid w:val="006F4CE4"/>
    <w:rsid w:val="006F62C0"/>
    <w:rsid w:val="006F674A"/>
    <w:rsid w:val="006F6912"/>
    <w:rsid w:val="006F69B2"/>
    <w:rsid w:val="006F6CCB"/>
    <w:rsid w:val="0070017C"/>
    <w:rsid w:val="007003DD"/>
    <w:rsid w:val="00700767"/>
    <w:rsid w:val="00700B0D"/>
    <w:rsid w:val="00700BB5"/>
    <w:rsid w:val="00700C54"/>
    <w:rsid w:val="00700F32"/>
    <w:rsid w:val="00701923"/>
    <w:rsid w:val="00701BBF"/>
    <w:rsid w:val="00702085"/>
    <w:rsid w:val="00702331"/>
    <w:rsid w:val="007029F4"/>
    <w:rsid w:val="0070304F"/>
    <w:rsid w:val="00704357"/>
    <w:rsid w:val="00704412"/>
    <w:rsid w:val="00704C29"/>
    <w:rsid w:val="00705D2D"/>
    <w:rsid w:val="00705FD8"/>
    <w:rsid w:val="00706455"/>
    <w:rsid w:val="00706620"/>
    <w:rsid w:val="00706868"/>
    <w:rsid w:val="0070727F"/>
    <w:rsid w:val="0070771D"/>
    <w:rsid w:val="00707F8A"/>
    <w:rsid w:val="00710163"/>
    <w:rsid w:val="007103FB"/>
    <w:rsid w:val="00710424"/>
    <w:rsid w:val="007104FC"/>
    <w:rsid w:val="00710A6B"/>
    <w:rsid w:val="00710AFD"/>
    <w:rsid w:val="00710B90"/>
    <w:rsid w:val="00710C80"/>
    <w:rsid w:val="00710E7A"/>
    <w:rsid w:val="007116B6"/>
    <w:rsid w:val="00711D57"/>
    <w:rsid w:val="0071203D"/>
    <w:rsid w:val="00712205"/>
    <w:rsid w:val="007122E4"/>
    <w:rsid w:val="00712707"/>
    <w:rsid w:val="00712B5B"/>
    <w:rsid w:val="007132B7"/>
    <w:rsid w:val="00713505"/>
    <w:rsid w:val="007136FE"/>
    <w:rsid w:val="00713A80"/>
    <w:rsid w:val="0071426C"/>
    <w:rsid w:val="0071483C"/>
    <w:rsid w:val="007150F4"/>
    <w:rsid w:val="007157BF"/>
    <w:rsid w:val="00715B59"/>
    <w:rsid w:val="00715C17"/>
    <w:rsid w:val="00716D13"/>
    <w:rsid w:val="00717357"/>
    <w:rsid w:val="0071738A"/>
    <w:rsid w:val="007201DE"/>
    <w:rsid w:val="00721270"/>
    <w:rsid w:val="00721323"/>
    <w:rsid w:val="0072166D"/>
    <w:rsid w:val="0072199A"/>
    <w:rsid w:val="00721AB4"/>
    <w:rsid w:val="00721B3D"/>
    <w:rsid w:val="00721E69"/>
    <w:rsid w:val="00721F9A"/>
    <w:rsid w:val="0072284A"/>
    <w:rsid w:val="00722BE6"/>
    <w:rsid w:val="00722E27"/>
    <w:rsid w:val="00722E28"/>
    <w:rsid w:val="00723C32"/>
    <w:rsid w:val="0072402B"/>
    <w:rsid w:val="00724494"/>
    <w:rsid w:val="00724761"/>
    <w:rsid w:val="00726805"/>
    <w:rsid w:val="00726B9A"/>
    <w:rsid w:val="00727788"/>
    <w:rsid w:val="00730805"/>
    <w:rsid w:val="00731193"/>
    <w:rsid w:val="00731943"/>
    <w:rsid w:val="00731EBA"/>
    <w:rsid w:val="007320D0"/>
    <w:rsid w:val="007326F6"/>
    <w:rsid w:val="00732F10"/>
    <w:rsid w:val="00733A37"/>
    <w:rsid w:val="00733BA7"/>
    <w:rsid w:val="00733E5A"/>
    <w:rsid w:val="00733FE6"/>
    <w:rsid w:val="00734DD1"/>
    <w:rsid w:val="00735F2B"/>
    <w:rsid w:val="007360A5"/>
    <w:rsid w:val="007362F3"/>
    <w:rsid w:val="0073656F"/>
    <w:rsid w:val="00736CFE"/>
    <w:rsid w:val="007373CC"/>
    <w:rsid w:val="00737709"/>
    <w:rsid w:val="0073787F"/>
    <w:rsid w:val="00737929"/>
    <w:rsid w:val="00740A0E"/>
    <w:rsid w:val="00740DC6"/>
    <w:rsid w:val="00740DD5"/>
    <w:rsid w:val="007410B2"/>
    <w:rsid w:val="007415FD"/>
    <w:rsid w:val="007421A3"/>
    <w:rsid w:val="00742FA5"/>
    <w:rsid w:val="007431F4"/>
    <w:rsid w:val="0074321A"/>
    <w:rsid w:val="0074376A"/>
    <w:rsid w:val="00743923"/>
    <w:rsid w:val="007446E3"/>
    <w:rsid w:val="00745B4B"/>
    <w:rsid w:val="00745CA3"/>
    <w:rsid w:val="00746734"/>
    <w:rsid w:val="00746E87"/>
    <w:rsid w:val="007475B8"/>
    <w:rsid w:val="00747A93"/>
    <w:rsid w:val="00747AFE"/>
    <w:rsid w:val="00747E76"/>
    <w:rsid w:val="00750EC9"/>
    <w:rsid w:val="00751AF3"/>
    <w:rsid w:val="00752131"/>
    <w:rsid w:val="00752306"/>
    <w:rsid w:val="00752776"/>
    <w:rsid w:val="00752892"/>
    <w:rsid w:val="0075306D"/>
    <w:rsid w:val="007530DF"/>
    <w:rsid w:val="00753B51"/>
    <w:rsid w:val="00753F10"/>
    <w:rsid w:val="007548E1"/>
    <w:rsid w:val="0075718D"/>
    <w:rsid w:val="00757B7C"/>
    <w:rsid w:val="00757F08"/>
    <w:rsid w:val="00757F9D"/>
    <w:rsid w:val="007602F5"/>
    <w:rsid w:val="007606E7"/>
    <w:rsid w:val="00760832"/>
    <w:rsid w:val="00760C11"/>
    <w:rsid w:val="00761009"/>
    <w:rsid w:val="007611CB"/>
    <w:rsid w:val="00761641"/>
    <w:rsid w:val="007618CC"/>
    <w:rsid w:val="0076206E"/>
    <w:rsid w:val="007621C4"/>
    <w:rsid w:val="0076299B"/>
    <w:rsid w:val="00762EB1"/>
    <w:rsid w:val="00763501"/>
    <w:rsid w:val="00764436"/>
    <w:rsid w:val="007645D4"/>
    <w:rsid w:val="0076577C"/>
    <w:rsid w:val="00765DC5"/>
    <w:rsid w:val="00767834"/>
    <w:rsid w:val="00767B97"/>
    <w:rsid w:val="00767BD3"/>
    <w:rsid w:val="0077078D"/>
    <w:rsid w:val="00770B25"/>
    <w:rsid w:val="00770F7A"/>
    <w:rsid w:val="00772A7C"/>
    <w:rsid w:val="00772E18"/>
    <w:rsid w:val="007730F2"/>
    <w:rsid w:val="007731E9"/>
    <w:rsid w:val="00773AD2"/>
    <w:rsid w:val="00773FA0"/>
    <w:rsid w:val="00774086"/>
    <w:rsid w:val="00774220"/>
    <w:rsid w:val="007743EC"/>
    <w:rsid w:val="007747F6"/>
    <w:rsid w:val="00774F83"/>
    <w:rsid w:val="00775639"/>
    <w:rsid w:val="00775C3C"/>
    <w:rsid w:val="00775D01"/>
    <w:rsid w:val="00775F8E"/>
    <w:rsid w:val="00776107"/>
    <w:rsid w:val="00776E2F"/>
    <w:rsid w:val="00777C8C"/>
    <w:rsid w:val="0078007E"/>
    <w:rsid w:val="00780199"/>
    <w:rsid w:val="007811FE"/>
    <w:rsid w:val="00781E25"/>
    <w:rsid w:val="0078224E"/>
    <w:rsid w:val="00782AAA"/>
    <w:rsid w:val="0078337A"/>
    <w:rsid w:val="007833F8"/>
    <w:rsid w:val="00783B11"/>
    <w:rsid w:val="00784270"/>
    <w:rsid w:val="00784DD6"/>
    <w:rsid w:val="007857D3"/>
    <w:rsid w:val="0078599E"/>
    <w:rsid w:val="00785D20"/>
    <w:rsid w:val="007869C5"/>
    <w:rsid w:val="0078743C"/>
    <w:rsid w:val="00787EC9"/>
    <w:rsid w:val="00790758"/>
    <w:rsid w:val="00790BCD"/>
    <w:rsid w:val="00791EF3"/>
    <w:rsid w:val="00792302"/>
    <w:rsid w:val="00792336"/>
    <w:rsid w:val="007925B0"/>
    <w:rsid w:val="007926B3"/>
    <w:rsid w:val="00792A20"/>
    <w:rsid w:val="00793109"/>
    <w:rsid w:val="007939E5"/>
    <w:rsid w:val="00794282"/>
    <w:rsid w:val="0079446D"/>
    <w:rsid w:val="00794884"/>
    <w:rsid w:val="007948D7"/>
    <w:rsid w:val="00794D11"/>
    <w:rsid w:val="00794E73"/>
    <w:rsid w:val="00794F16"/>
    <w:rsid w:val="007952F6"/>
    <w:rsid w:val="00795758"/>
    <w:rsid w:val="007959D8"/>
    <w:rsid w:val="007961C6"/>
    <w:rsid w:val="00796BFA"/>
    <w:rsid w:val="007971E2"/>
    <w:rsid w:val="00797667"/>
    <w:rsid w:val="00797A7D"/>
    <w:rsid w:val="007A07A1"/>
    <w:rsid w:val="007A1A46"/>
    <w:rsid w:val="007A1B75"/>
    <w:rsid w:val="007A20BE"/>
    <w:rsid w:val="007A38EF"/>
    <w:rsid w:val="007A3EFB"/>
    <w:rsid w:val="007A506D"/>
    <w:rsid w:val="007A599E"/>
    <w:rsid w:val="007A61E3"/>
    <w:rsid w:val="007A6826"/>
    <w:rsid w:val="007A699B"/>
    <w:rsid w:val="007A70B0"/>
    <w:rsid w:val="007B05F3"/>
    <w:rsid w:val="007B0CAB"/>
    <w:rsid w:val="007B16D0"/>
    <w:rsid w:val="007B3258"/>
    <w:rsid w:val="007B4515"/>
    <w:rsid w:val="007B45D6"/>
    <w:rsid w:val="007B48C2"/>
    <w:rsid w:val="007B5682"/>
    <w:rsid w:val="007B5A8A"/>
    <w:rsid w:val="007B5EBF"/>
    <w:rsid w:val="007B5FB9"/>
    <w:rsid w:val="007B6C94"/>
    <w:rsid w:val="007B7573"/>
    <w:rsid w:val="007B7758"/>
    <w:rsid w:val="007B7F93"/>
    <w:rsid w:val="007C0A94"/>
    <w:rsid w:val="007C1135"/>
    <w:rsid w:val="007C282D"/>
    <w:rsid w:val="007C2E66"/>
    <w:rsid w:val="007C3A83"/>
    <w:rsid w:val="007C3CED"/>
    <w:rsid w:val="007C41F9"/>
    <w:rsid w:val="007C48F8"/>
    <w:rsid w:val="007C4A4A"/>
    <w:rsid w:val="007C4E60"/>
    <w:rsid w:val="007C5055"/>
    <w:rsid w:val="007C521C"/>
    <w:rsid w:val="007C59E4"/>
    <w:rsid w:val="007C5EB1"/>
    <w:rsid w:val="007C5EF5"/>
    <w:rsid w:val="007C5F34"/>
    <w:rsid w:val="007C6407"/>
    <w:rsid w:val="007D0FDB"/>
    <w:rsid w:val="007D0FE6"/>
    <w:rsid w:val="007D128A"/>
    <w:rsid w:val="007D23C9"/>
    <w:rsid w:val="007D2D49"/>
    <w:rsid w:val="007D312D"/>
    <w:rsid w:val="007D3972"/>
    <w:rsid w:val="007D42BC"/>
    <w:rsid w:val="007D42DC"/>
    <w:rsid w:val="007D4404"/>
    <w:rsid w:val="007D5007"/>
    <w:rsid w:val="007D5076"/>
    <w:rsid w:val="007D7B5C"/>
    <w:rsid w:val="007E0D4B"/>
    <w:rsid w:val="007E0D7B"/>
    <w:rsid w:val="007E1000"/>
    <w:rsid w:val="007E122A"/>
    <w:rsid w:val="007E1C17"/>
    <w:rsid w:val="007E1F6B"/>
    <w:rsid w:val="007E235A"/>
    <w:rsid w:val="007E254B"/>
    <w:rsid w:val="007E36A0"/>
    <w:rsid w:val="007E36A3"/>
    <w:rsid w:val="007E36B4"/>
    <w:rsid w:val="007E385B"/>
    <w:rsid w:val="007E3E72"/>
    <w:rsid w:val="007E46B3"/>
    <w:rsid w:val="007E588A"/>
    <w:rsid w:val="007E62B4"/>
    <w:rsid w:val="007E662A"/>
    <w:rsid w:val="007E67AE"/>
    <w:rsid w:val="007E6AF4"/>
    <w:rsid w:val="007E731D"/>
    <w:rsid w:val="007F07B3"/>
    <w:rsid w:val="007F1029"/>
    <w:rsid w:val="007F198D"/>
    <w:rsid w:val="007F1B2A"/>
    <w:rsid w:val="007F1DE7"/>
    <w:rsid w:val="007F48B8"/>
    <w:rsid w:val="007F49B0"/>
    <w:rsid w:val="007F4B5C"/>
    <w:rsid w:val="007F4D6D"/>
    <w:rsid w:val="007F57A3"/>
    <w:rsid w:val="007F5DB7"/>
    <w:rsid w:val="007F6323"/>
    <w:rsid w:val="007F65BC"/>
    <w:rsid w:val="007F71D3"/>
    <w:rsid w:val="007F7552"/>
    <w:rsid w:val="007F76AB"/>
    <w:rsid w:val="007F7ED3"/>
    <w:rsid w:val="00800CCC"/>
    <w:rsid w:val="0080104E"/>
    <w:rsid w:val="00801391"/>
    <w:rsid w:val="008015CD"/>
    <w:rsid w:val="00802152"/>
    <w:rsid w:val="00802968"/>
    <w:rsid w:val="00803735"/>
    <w:rsid w:val="00803A32"/>
    <w:rsid w:val="00804C10"/>
    <w:rsid w:val="00804CD2"/>
    <w:rsid w:val="00804CF3"/>
    <w:rsid w:val="00805173"/>
    <w:rsid w:val="0080630E"/>
    <w:rsid w:val="00806A7B"/>
    <w:rsid w:val="008075DE"/>
    <w:rsid w:val="00807AEA"/>
    <w:rsid w:val="008101DE"/>
    <w:rsid w:val="00810690"/>
    <w:rsid w:val="00810CC4"/>
    <w:rsid w:val="00811AEA"/>
    <w:rsid w:val="00811C2B"/>
    <w:rsid w:val="00812022"/>
    <w:rsid w:val="0081299F"/>
    <w:rsid w:val="00812C2B"/>
    <w:rsid w:val="00812C2F"/>
    <w:rsid w:val="00812F81"/>
    <w:rsid w:val="00813136"/>
    <w:rsid w:val="008131AF"/>
    <w:rsid w:val="008137B0"/>
    <w:rsid w:val="00813B3C"/>
    <w:rsid w:val="00815C85"/>
    <w:rsid w:val="00815DD7"/>
    <w:rsid w:val="00816B8D"/>
    <w:rsid w:val="00816D10"/>
    <w:rsid w:val="008170EF"/>
    <w:rsid w:val="00817360"/>
    <w:rsid w:val="0081744A"/>
    <w:rsid w:val="008179E2"/>
    <w:rsid w:val="008205E5"/>
    <w:rsid w:val="00820842"/>
    <w:rsid w:val="00820895"/>
    <w:rsid w:val="00820FCF"/>
    <w:rsid w:val="008225F4"/>
    <w:rsid w:val="00822ABC"/>
    <w:rsid w:val="00822F96"/>
    <w:rsid w:val="008230F0"/>
    <w:rsid w:val="00823630"/>
    <w:rsid w:val="008237C7"/>
    <w:rsid w:val="008241BE"/>
    <w:rsid w:val="00824691"/>
    <w:rsid w:val="008249CC"/>
    <w:rsid w:val="00824D59"/>
    <w:rsid w:val="0082578B"/>
    <w:rsid w:val="008258BF"/>
    <w:rsid w:val="00825BCF"/>
    <w:rsid w:val="0082629E"/>
    <w:rsid w:val="008263A4"/>
    <w:rsid w:val="00826BB7"/>
    <w:rsid w:val="00826BDA"/>
    <w:rsid w:val="00826C18"/>
    <w:rsid w:val="00827F61"/>
    <w:rsid w:val="008312DD"/>
    <w:rsid w:val="00831CAA"/>
    <w:rsid w:val="00831F60"/>
    <w:rsid w:val="00832150"/>
    <w:rsid w:val="0083229F"/>
    <w:rsid w:val="008328E2"/>
    <w:rsid w:val="008335C3"/>
    <w:rsid w:val="00833BF4"/>
    <w:rsid w:val="00834E7B"/>
    <w:rsid w:val="00835E19"/>
    <w:rsid w:val="008362DF"/>
    <w:rsid w:val="00836530"/>
    <w:rsid w:val="00836645"/>
    <w:rsid w:val="008405F2"/>
    <w:rsid w:val="0084077E"/>
    <w:rsid w:val="008409DD"/>
    <w:rsid w:val="0084105C"/>
    <w:rsid w:val="00842259"/>
    <w:rsid w:val="00842A95"/>
    <w:rsid w:val="00843F61"/>
    <w:rsid w:val="008440A4"/>
    <w:rsid w:val="008443B0"/>
    <w:rsid w:val="00844E69"/>
    <w:rsid w:val="008450EC"/>
    <w:rsid w:val="00845FC9"/>
    <w:rsid w:val="00847604"/>
    <w:rsid w:val="008476F7"/>
    <w:rsid w:val="008503D9"/>
    <w:rsid w:val="00850AAD"/>
    <w:rsid w:val="00851757"/>
    <w:rsid w:val="0085236F"/>
    <w:rsid w:val="00852F09"/>
    <w:rsid w:val="00853393"/>
    <w:rsid w:val="008533BC"/>
    <w:rsid w:val="00853629"/>
    <w:rsid w:val="00853977"/>
    <w:rsid w:val="00854013"/>
    <w:rsid w:val="008545BB"/>
    <w:rsid w:val="008555B0"/>
    <w:rsid w:val="008556F9"/>
    <w:rsid w:val="00855ADD"/>
    <w:rsid w:val="00856060"/>
    <w:rsid w:val="00856402"/>
    <w:rsid w:val="008566F3"/>
    <w:rsid w:val="008567E4"/>
    <w:rsid w:val="00856981"/>
    <w:rsid w:val="00857280"/>
    <w:rsid w:val="008572EF"/>
    <w:rsid w:val="00857410"/>
    <w:rsid w:val="008577BF"/>
    <w:rsid w:val="00857DC1"/>
    <w:rsid w:val="008604DD"/>
    <w:rsid w:val="00860ACA"/>
    <w:rsid w:val="0086160C"/>
    <w:rsid w:val="00861FA4"/>
    <w:rsid w:val="00862399"/>
    <w:rsid w:val="00862A8D"/>
    <w:rsid w:val="0086312B"/>
    <w:rsid w:val="00863547"/>
    <w:rsid w:val="00864103"/>
    <w:rsid w:val="00864224"/>
    <w:rsid w:val="008651D0"/>
    <w:rsid w:val="00865279"/>
    <w:rsid w:val="00865DB1"/>
    <w:rsid w:val="008661B9"/>
    <w:rsid w:val="00866902"/>
    <w:rsid w:val="0086690B"/>
    <w:rsid w:val="00866935"/>
    <w:rsid w:val="008675DA"/>
    <w:rsid w:val="008677D7"/>
    <w:rsid w:val="008679F3"/>
    <w:rsid w:val="00867B4D"/>
    <w:rsid w:val="00870958"/>
    <w:rsid w:val="00870E00"/>
    <w:rsid w:val="0087106C"/>
    <w:rsid w:val="00871264"/>
    <w:rsid w:val="00871689"/>
    <w:rsid w:val="00871A75"/>
    <w:rsid w:val="00871DFD"/>
    <w:rsid w:val="00871E4A"/>
    <w:rsid w:val="00872D75"/>
    <w:rsid w:val="00872D78"/>
    <w:rsid w:val="00873524"/>
    <w:rsid w:val="0087486B"/>
    <w:rsid w:val="0087489E"/>
    <w:rsid w:val="00874AFD"/>
    <w:rsid w:val="008758C0"/>
    <w:rsid w:val="008759E8"/>
    <w:rsid w:val="00875FDC"/>
    <w:rsid w:val="00876BEF"/>
    <w:rsid w:val="0087700E"/>
    <w:rsid w:val="00877547"/>
    <w:rsid w:val="00877AF8"/>
    <w:rsid w:val="0088043A"/>
    <w:rsid w:val="0088045F"/>
    <w:rsid w:val="0088059B"/>
    <w:rsid w:val="00880E72"/>
    <w:rsid w:val="0088116B"/>
    <w:rsid w:val="00881AC5"/>
    <w:rsid w:val="0088215B"/>
    <w:rsid w:val="008823E6"/>
    <w:rsid w:val="00882440"/>
    <w:rsid w:val="008831BD"/>
    <w:rsid w:val="00883371"/>
    <w:rsid w:val="008833FD"/>
    <w:rsid w:val="00884358"/>
    <w:rsid w:val="00885E42"/>
    <w:rsid w:val="00890BF0"/>
    <w:rsid w:val="00890E2C"/>
    <w:rsid w:val="00891692"/>
    <w:rsid w:val="008917C5"/>
    <w:rsid w:val="00892486"/>
    <w:rsid w:val="0089255A"/>
    <w:rsid w:val="0089375A"/>
    <w:rsid w:val="00893960"/>
    <w:rsid w:val="00893B01"/>
    <w:rsid w:val="00893D15"/>
    <w:rsid w:val="00894282"/>
    <w:rsid w:val="008948E9"/>
    <w:rsid w:val="008949FF"/>
    <w:rsid w:val="00894D83"/>
    <w:rsid w:val="00895177"/>
    <w:rsid w:val="0089568E"/>
    <w:rsid w:val="00895909"/>
    <w:rsid w:val="00895EA5"/>
    <w:rsid w:val="00896541"/>
    <w:rsid w:val="00897B99"/>
    <w:rsid w:val="00897BB7"/>
    <w:rsid w:val="008A0BA6"/>
    <w:rsid w:val="008A167A"/>
    <w:rsid w:val="008A1BBA"/>
    <w:rsid w:val="008A20EE"/>
    <w:rsid w:val="008A25CC"/>
    <w:rsid w:val="008A290A"/>
    <w:rsid w:val="008A2914"/>
    <w:rsid w:val="008A2E1B"/>
    <w:rsid w:val="008A3089"/>
    <w:rsid w:val="008A3330"/>
    <w:rsid w:val="008A39B8"/>
    <w:rsid w:val="008A4425"/>
    <w:rsid w:val="008A450B"/>
    <w:rsid w:val="008A4E43"/>
    <w:rsid w:val="008A520B"/>
    <w:rsid w:val="008A5C3E"/>
    <w:rsid w:val="008A74B6"/>
    <w:rsid w:val="008A782B"/>
    <w:rsid w:val="008B04DD"/>
    <w:rsid w:val="008B078B"/>
    <w:rsid w:val="008B14CD"/>
    <w:rsid w:val="008B3462"/>
    <w:rsid w:val="008B3651"/>
    <w:rsid w:val="008B36BD"/>
    <w:rsid w:val="008B3AAF"/>
    <w:rsid w:val="008B3CB0"/>
    <w:rsid w:val="008B3D2F"/>
    <w:rsid w:val="008B4007"/>
    <w:rsid w:val="008B4158"/>
    <w:rsid w:val="008B4BA9"/>
    <w:rsid w:val="008B4F94"/>
    <w:rsid w:val="008B5551"/>
    <w:rsid w:val="008B595E"/>
    <w:rsid w:val="008B59D0"/>
    <w:rsid w:val="008B5FAF"/>
    <w:rsid w:val="008B61EC"/>
    <w:rsid w:val="008B64A1"/>
    <w:rsid w:val="008B685C"/>
    <w:rsid w:val="008B718C"/>
    <w:rsid w:val="008B7562"/>
    <w:rsid w:val="008B7AA1"/>
    <w:rsid w:val="008B7DE0"/>
    <w:rsid w:val="008B7F75"/>
    <w:rsid w:val="008C079A"/>
    <w:rsid w:val="008C0ABA"/>
    <w:rsid w:val="008C12C8"/>
    <w:rsid w:val="008C18A7"/>
    <w:rsid w:val="008C2312"/>
    <w:rsid w:val="008C294E"/>
    <w:rsid w:val="008C3A1E"/>
    <w:rsid w:val="008C41C5"/>
    <w:rsid w:val="008C465E"/>
    <w:rsid w:val="008C4673"/>
    <w:rsid w:val="008C4914"/>
    <w:rsid w:val="008C4B87"/>
    <w:rsid w:val="008C50D0"/>
    <w:rsid w:val="008C5951"/>
    <w:rsid w:val="008C5F06"/>
    <w:rsid w:val="008C6164"/>
    <w:rsid w:val="008C6AF8"/>
    <w:rsid w:val="008D0160"/>
    <w:rsid w:val="008D112A"/>
    <w:rsid w:val="008D12AF"/>
    <w:rsid w:val="008D15DA"/>
    <w:rsid w:val="008D1648"/>
    <w:rsid w:val="008D27D1"/>
    <w:rsid w:val="008D2955"/>
    <w:rsid w:val="008D2C4A"/>
    <w:rsid w:val="008D36FE"/>
    <w:rsid w:val="008D3CB5"/>
    <w:rsid w:val="008D3E8C"/>
    <w:rsid w:val="008D4024"/>
    <w:rsid w:val="008D4A44"/>
    <w:rsid w:val="008D5593"/>
    <w:rsid w:val="008D5EC4"/>
    <w:rsid w:val="008D671D"/>
    <w:rsid w:val="008E0160"/>
    <w:rsid w:val="008E0627"/>
    <w:rsid w:val="008E06E8"/>
    <w:rsid w:val="008E0F2E"/>
    <w:rsid w:val="008E17F4"/>
    <w:rsid w:val="008E27F0"/>
    <w:rsid w:val="008E2901"/>
    <w:rsid w:val="008E2A56"/>
    <w:rsid w:val="008E2BE6"/>
    <w:rsid w:val="008E37A2"/>
    <w:rsid w:val="008E3A80"/>
    <w:rsid w:val="008E44A7"/>
    <w:rsid w:val="008E44B4"/>
    <w:rsid w:val="008E44FB"/>
    <w:rsid w:val="008E492E"/>
    <w:rsid w:val="008E4C8C"/>
    <w:rsid w:val="008E4EB4"/>
    <w:rsid w:val="008E4F1B"/>
    <w:rsid w:val="008E55BE"/>
    <w:rsid w:val="008E56BA"/>
    <w:rsid w:val="008E64E1"/>
    <w:rsid w:val="008E6AFE"/>
    <w:rsid w:val="008E6BDA"/>
    <w:rsid w:val="008E6C0F"/>
    <w:rsid w:val="008E7EB4"/>
    <w:rsid w:val="008F017B"/>
    <w:rsid w:val="008F13CE"/>
    <w:rsid w:val="008F1491"/>
    <w:rsid w:val="008F1569"/>
    <w:rsid w:val="008F1BDD"/>
    <w:rsid w:val="008F1BF0"/>
    <w:rsid w:val="008F25C5"/>
    <w:rsid w:val="008F3D78"/>
    <w:rsid w:val="008F43C0"/>
    <w:rsid w:val="008F5133"/>
    <w:rsid w:val="008F6C87"/>
    <w:rsid w:val="008F720A"/>
    <w:rsid w:val="00900059"/>
    <w:rsid w:val="009004E3"/>
    <w:rsid w:val="009006D6"/>
    <w:rsid w:val="00900891"/>
    <w:rsid w:val="00901039"/>
    <w:rsid w:val="009011F2"/>
    <w:rsid w:val="00901236"/>
    <w:rsid w:val="009031D1"/>
    <w:rsid w:val="00903213"/>
    <w:rsid w:val="00903301"/>
    <w:rsid w:val="0090343A"/>
    <w:rsid w:val="00903FA2"/>
    <w:rsid w:val="0090601B"/>
    <w:rsid w:val="00907249"/>
    <w:rsid w:val="00907A4D"/>
    <w:rsid w:val="00910560"/>
    <w:rsid w:val="009117ED"/>
    <w:rsid w:val="0091180A"/>
    <w:rsid w:val="0091268A"/>
    <w:rsid w:val="0091391D"/>
    <w:rsid w:val="00914872"/>
    <w:rsid w:val="00914F88"/>
    <w:rsid w:val="00914F8C"/>
    <w:rsid w:val="00915A0E"/>
    <w:rsid w:val="00915A37"/>
    <w:rsid w:val="00915EE9"/>
    <w:rsid w:val="009169DF"/>
    <w:rsid w:val="00916BEB"/>
    <w:rsid w:val="0091741F"/>
    <w:rsid w:val="00917698"/>
    <w:rsid w:val="009202AD"/>
    <w:rsid w:val="009209C8"/>
    <w:rsid w:val="0092105E"/>
    <w:rsid w:val="0092163C"/>
    <w:rsid w:val="00921CF4"/>
    <w:rsid w:val="00921E1E"/>
    <w:rsid w:val="00922830"/>
    <w:rsid w:val="009228BD"/>
    <w:rsid w:val="00922A30"/>
    <w:rsid w:val="00922F73"/>
    <w:rsid w:val="00923278"/>
    <w:rsid w:val="0092345A"/>
    <w:rsid w:val="009238A6"/>
    <w:rsid w:val="00923E14"/>
    <w:rsid w:val="00924439"/>
    <w:rsid w:val="00924C3D"/>
    <w:rsid w:val="009263D2"/>
    <w:rsid w:val="009264BB"/>
    <w:rsid w:val="00926BDE"/>
    <w:rsid w:val="00926F3B"/>
    <w:rsid w:val="00926F60"/>
    <w:rsid w:val="0092728B"/>
    <w:rsid w:val="00927897"/>
    <w:rsid w:val="009278CA"/>
    <w:rsid w:val="00927E0C"/>
    <w:rsid w:val="009304DA"/>
    <w:rsid w:val="009308BD"/>
    <w:rsid w:val="00930D65"/>
    <w:rsid w:val="0093155F"/>
    <w:rsid w:val="00931565"/>
    <w:rsid w:val="009319D7"/>
    <w:rsid w:val="00932DD5"/>
    <w:rsid w:val="00932FE2"/>
    <w:rsid w:val="009337D8"/>
    <w:rsid w:val="009338A3"/>
    <w:rsid w:val="00933D3B"/>
    <w:rsid w:val="009342BB"/>
    <w:rsid w:val="00934859"/>
    <w:rsid w:val="0093492F"/>
    <w:rsid w:val="00934C6C"/>
    <w:rsid w:val="0093571B"/>
    <w:rsid w:val="0093575F"/>
    <w:rsid w:val="00935F52"/>
    <w:rsid w:val="00936AA3"/>
    <w:rsid w:val="00937225"/>
    <w:rsid w:val="0094085F"/>
    <w:rsid w:val="00940D1B"/>
    <w:rsid w:val="0094120E"/>
    <w:rsid w:val="00941407"/>
    <w:rsid w:val="009414F6"/>
    <w:rsid w:val="0094195C"/>
    <w:rsid w:val="00941C6D"/>
    <w:rsid w:val="009426CD"/>
    <w:rsid w:val="00942CBD"/>
    <w:rsid w:val="009437D5"/>
    <w:rsid w:val="00943FD9"/>
    <w:rsid w:val="009445D7"/>
    <w:rsid w:val="0094479B"/>
    <w:rsid w:val="00944D82"/>
    <w:rsid w:val="00944D8E"/>
    <w:rsid w:val="0094554C"/>
    <w:rsid w:val="00946D10"/>
    <w:rsid w:val="00946E8D"/>
    <w:rsid w:val="009470C2"/>
    <w:rsid w:val="0095035F"/>
    <w:rsid w:val="00950988"/>
    <w:rsid w:val="00950F6D"/>
    <w:rsid w:val="009512BC"/>
    <w:rsid w:val="00951B4C"/>
    <w:rsid w:val="00951B69"/>
    <w:rsid w:val="00952824"/>
    <w:rsid w:val="00952BB8"/>
    <w:rsid w:val="00952EBB"/>
    <w:rsid w:val="00953388"/>
    <w:rsid w:val="009547A1"/>
    <w:rsid w:val="009547F7"/>
    <w:rsid w:val="00954E62"/>
    <w:rsid w:val="0095541A"/>
    <w:rsid w:val="009555DD"/>
    <w:rsid w:val="00956159"/>
    <w:rsid w:val="0095666E"/>
    <w:rsid w:val="00956D5C"/>
    <w:rsid w:val="00956F3A"/>
    <w:rsid w:val="00956F44"/>
    <w:rsid w:val="00957569"/>
    <w:rsid w:val="00957C37"/>
    <w:rsid w:val="00957ED0"/>
    <w:rsid w:val="009602CD"/>
    <w:rsid w:val="00960417"/>
    <w:rsid w:val="00960599"/>
    <w:rsid w:val="00960B4D"/>
    <w:rsid w:val="00960E8F"/>
    <w:rsid w:val="00960F29"/>
    <w:rsid w:val="009626D0"/>
    <w:rsid w:val="0096338B"/>
    <w:rsid w:val="00963539"/>
    <w:rsid w:val="00963BBC"/>
    <w:rsid w:val="00964077"/>
    <w:rsid w:val="00964D93"/>
    <w:rsid w:val="00965ACB"/>
    <w:rsid w:val="00965DF1"/>
    <w:rsid w:val="009661B0"/>
    <w:rsid w:val="0096641A"/>
    <w:rsid w:val="0096660A"/>
    <w:rsid w:val="0096770C"/>
    <w:rsid w:val="00967B0C"/>
    <w:rsid w:val="00967B1D"/>
    <w:rsid w:val="00970167"/>
    <w:rsid w:val="009702B5"/>
    <w:rsid w:val="0097094B"/>
    <w:rsid w:val="009712CE"/>
    <w:rsid w:val="0097135F"/>
    <w:rsid w:val="00971CCA"/>
    <w:rsid w:val="00971D10"/>
    <w:rsid w:val="00971D8A"/>
    <w:rsid w:val="0097210B"/>
    <w:rsid w:val="00972437"/>
    <w:rsid w:val="009728E7"/>
    <w:rsid w:val="00972B48"/>
    <w:rsid w:val="00972B75"/>
    <w:rsid w:val="00972B80"/>
    <w:rsid w:val="00974435"/>
    <w:rsid w:val="009747B4"/>
    <w:rsid w:val="00974E01"/>
    <w:rsid w:val="00974FB3"/>
    <w:rsid w:val="00975341"/>
    <w:rsid w:val="00975A45"/>
    <w:rsid w:val="009761F3"/>
    <w:rsid w:val="009773C9"/>
    <w:rsid w:val="0097777D"/>
    <w:rsid w:val="00977C81"/>
    <w:rsid w:val="00980276"/>
    <w:rsid w:val="00980C12"/>
    <w:rsid w:val="0098168F"/>
    <w:rsid w:val="00981D43"/>
    <w:rsid w:val="00982048"/>
    <w:rsid w:val="00982654"/>
    <w:rsid w:val="00982CFE"/>
    <w:rsid w:val="00983275"/>
    <w:rsid w:val="00983387"/>
    <w:rsid w:val="0098345A"/>
    <w:rsid w:val="00983A7D"/>
    <w:rsid w:val="00983F7D"/>
    <w:rsid w:val="0098413F"/>
    <w:rsid w:val="00984502"/>
    <w:rsid w:val="00984DA8"/>
    <w:rsid w:val="00984DB6"/>
    <w:rsid w:val="00985037"/>
    <w:rsid w:val="0098504A"/>
    <w:rsid w:val="0098532F"/>
    <w:rsid w:val="00985984"/>
    <w:rsid w:val="00985E4B"/>
    <w:rsid w:val="009860F6"/>
    <w:rsid w:val="00986136"/>
    <w:rsid w:val="009862F6"/>
    <w:rsid w:val="0098682F"/>
    <w:rsid w:val="00986B03"/>
    <w:rsid w:val="0098729E"/>
    <w:rsid w:val="00987D60"/>
    <w:rsid w:val="009902B4"/>
    <w:rsid w:val="00990356"/>
    <w:rsid w:val="00990415"/>
    <w:rsid w:val="0099062B"/>
    <w:rsid w:val="009915CD"/>
    <w:rsid w:val="00991E96"/>
    <w:rsid w:val="00992395"/>
    <w:rsid w:val="00992D76"/>
    <w:rsid w:val="00993A79"/>
    <w:rsid w:val="00993CA3"/>
    <w:rsid w:val="00993E6B"/>
    <w:rsid w:val="00994C21"/>
    <w:rsid w:val="00994DF9"/>
    <w:rsid w:val="00994E70"/>
    <w:rsid w:val="009957E6"/>
    <w:rsid w:val="00995951"/>
    <w:rsid w:val="00995A1F"/>
    <w:rsid w:val="00995CE8"/>
    <w:rsid w:val="00995E6F"/>
    <w:rsid w:val="009960CE"/>
    <w:rsid w:val="00996945"/>
    <w:rsid w:val="009971EF"/>
    <w:rsid w:val="009975BE"/>
    <w:rsid w:val="0099767F"/>
    <w:rsid w:val="00997FA1"/>
    <w:rsid w:val="009A052F"/>
    <w:rsid w:val="009A10A2"/>
    <w:rsid w:val="009A118A"/>
    <w:rsid w:val="009A1443"/>
    <w:rsid w:val="009A1EBE"/>
    <w:rsid w:val="009A2AB2"/>
    <w:rsid w:val="009A2DD4"/>
    <w:rsid w:val="009A3A02"/>
    <w:rsid w:val="009A4118"/>
    <w:rsid w:val="009A416C"/>
    <w:rsid w:val="009A4358"/>
    <w:rsid w:val="009A459F"/>
    <w:rsid w:val="009A460D"/>
    <w:rsid w:val="009A4C55"/>
    <w:rsid w:val="009A55E9"/>
    <w:rsid w:val="009A64D9"/>
    <w:rsid w:val="009A6C23"/>
    <w:rsid w:val="009A7278"/>
    <w:rsid w:val="009A753D"/>
    <w:rsid w:val="009A78FC"/>
    <w:rsid w:val="009B03A4"/>
    <w:rsid w:val="009B0C27"/>
    <w:rsid w:val="009B1470"/>
    <w:rsid w:val="009B1D75"/>
    <w:rsid w:val="009B1F23"/>
    <w:rsid w:val="009B1FBF"/>
    <w:rsid w:val="009B2332"/>
    <w:rsid w:val="009B2724"/>
    <w:rsid w:val="009B2C78"/>
    <w:rsid w:val="009B324D"/>
    <w:rsid w:val="009B345F"/>
    <w:rsid w:val="009B3ED3"/>
    <w:rsid w:val="009B423B"/>
    <w:rsid w:val="009B423D"/>
    <w:rsid w:val="009B45A1"/>
    <w:rsid w:val="009B45DB"/>
    <w:rsid w:val="009B4BA6"/>
    <w:rsid w:val="009B4E75"/>
    <w:rsid w:val="009B4F68"/>
    <w:rsid w:val="009B5E4B"/>
    <w:rsid w:val="009B60B5"/>
    <w:rsid w:val="009B659F"/>
    <w:rsid w:val="009B6FC9"/>
    <w:rsid w:val="009B714F"/>
    <w:rsid w:val="009B7A07"/>
    <w:rsid w:val="009C08AC"/>
    <w:rsid w:val="009C094C"/>
    <w:rsid w:val="009C0972"/>
    <w:rsid w:val="009C0C39"/>
    <w:rsid w:val="009C10F7"/>
    <w:rsid w:val="009C1861"/>
    <w:rsid w:val="009C1F3A"/>
    <w:rsid w:val="009C2229"/>
    <w:rsid w:val="009C2D17"/>
    <w:rsid w:val="009C2E2A"/>
    <w:rsid w:val="009C2F67"/>
    <w:rsid w:val="009C389F"/>
    <w:rsid w:val="009C3A08"/>
    <w:rsid w:val="009C3A50"/>
    <w:rsid w:val="009C3B3E"/>
    <w:rsid w:val="009C4891"/>
    <w:rsid w:val="009C4C54"/>
    <w:rsid w:val="009C52F8"/>
    <w:rsid w:val="009C5D82"/>
    <w:rsid w:val="009C602D"/>
    <w:rsid w:val="009C64A0"/>
    <w:rsid w:val="009C650A"/>
    <w:rsid w:val="009C6599"/>
    <w:rsid w:val="009C6840"/>
    <w:rsid w:val="009C7E7D"/>
    <w:rsid w:val="009D0302"/>
    <w:rsid w:val="009D032A"/>
    <w:rsid w:val="009D06AE"/>
    <w:rsid w:val="009D0732"/>
    <w:rsid w:val="009D0B45"/>
    <w:rsid w:val="009D10CF"/>
    <w:rsid w:val="009D112E"/>
    <w:rsid w:val="009D11CB"/>
    <w:rsid w:val="009D1505"/>
    <w:rsid w:val="009D2417"/>
    <w:rsid w:val="009D263F"/>
    <w:rsid w:val="009D320D"/>
    <w:rsid w:val="009D3535"/>
    <w:rsid w:val="009D374E"/>
    <w:rsid w:val="009D3A82"/>
    <w:rsid w:val="009D3EC3"/>
    <w:rsid w:val="009D3F70"/>
    <w:rsid w:val="009D490E"/>
    <w:rsid w:val="009D49EC"/>
    <w:rsid w:val="009D4AE0"/>
    <w:rsid w:val="009D4D4D"/>
    <w:rsid w:val="009D4E64"/>
    <w:rsid w:val="009D50C8"/>
    <w:rsid w:val="009D538F"/>
    <w:rsid w:val="009D5606"/>
    <w:rsid w:val="009D5E92"/>
    <w:rsid w:val="009D5E9D"/>
    <w:rsid w:val="009D6382"/>
    <w:rsid w:val="009D7C9C"/>
    <w:rsid w:val="009E0260"/>
    <w:rsid w:val="009E09A7"/>
    <w:rsid w:val="009E0F0A"/>
    <w:rsid w:val="009E1E67"/>
    <w:rsid w:val="009E20F1"/>
    <w:rsid w:val="009E220F"/>
    <w:rsid w:val="009E238F"/>
    <w:rsid w:val="009E23FB"/>
    <w:rsid w:val="009E28B6"/>
    <w:rsid w:val="009E3289"/>
    <w:rsid w:val="009E35D1"/>
    <w:rsid w:val="009E39F6"/>
    <w:rsid w:val="009E3ACA"/>
    <w:rsid w:val="009E3BD3"/>
    <w:rsid w:val="009E3E6C"/>
    <w:rsid w:val="009E40BA"/>
    <w:rsid w:val="009E4287"/>
    <w:rsid w:val="009E4464"/>
    <w:rsid w:val="009E5498"/>
    <w:rsid w:val="009E5845"/>
    <w:rsid w:val="009E5C30"/>
    <w:rsid w:val="009E6136"/>
    <w:rsid w:val="009E61E3"/>
    <w:rsid w:val="009E700A"/>
    <w:rsid w:val="009E7CFC"/>
    <w:rsid w:val="009E7F9A"/>
    <w:rsid w:val="009F04BB"/>
    <w:rsid w:val="009F0670"/>
    <w:rsid w:val="009F0E1A"/>
    <w:rsid w:val="009F0F93"/>
    <w:rsid w:val="009F1059"/>
    <w:rsid w:val="009F1378"/>
    <w:rsid w:val="009F184B"/>
    <w:rsid w:val="009F22D5"/>
    <w:rsid w:val="009F2439"/>
    <w:rsid w:val="009F2E01"/>
    <w:rsid w:val="009F2F62"/>
    <w:rsid w:val="009F38FE"/>
    <w:rsid w:val="009F4763"/>
    <w:rsid w:val="009F5066"/>
    <w:rsid w:val="009F5ED2"/>
    <w:rsid w:val="009F5EF7"/>
    <w:rsid w:val="009F60E7"/>
    <w:rsid w:val="009F6520"/>
    <w:rsid w:val="009F68DC"/>
    <w:rsid w:val="009F69E0"/>
    <w:rsid w:val="009F6FDC"/>
    <w:rsid w:val="009F7E27"/>
    <w:rsid w:val="009F7E5F"/>
    <w:rsid w:val="00A009C4"/>
    <w:rsid w:val="00A00BBD"/>
    <w:rsid w:val="00A016CB"/>
    <w:rsid w:val="00A0179A"/>
    <w:rsid w:val="00A01BBB"/>
    <w:rsid w:val="00A01D68"/>
    <w:rsid w:val="00A01E4F"/>
    <w:rsid w:val="00A020ED"/>
    <w:rsid w:val="00A021A9"/>
    <w:rsid w:val="00A02D20"/>
    <w:rsid w:val="00A03505"/>
    <w:rsid w:val="00A038C3"/>
    <w:rsid w:val="00A03A7E"/>
    <w:rsid w:val="00A03C81"/>
    <w:rsid w:val="00A042B2"/>
    <w:rsid w:val="00A042F9"/>
    <w:rsid w:val="00A054EC"/>
    <w:rsid w:val="00A05AFE"/>
    <w:rsid w:val="00A05D89"/>
    <w:rsid w:val="00A05E19"/>
    <w:rsid w:val="00A0639C"/>
    <w:rsid w:val="00A065C6"/>
    <w:rsid w:val="00A0685D"/>
    <w:rsid w:val="00A069B0"/>
    <w:rsid w:val="00A07359"/>
    <w:rsid w:val="00A102C7"/>
    <w:rsid w:val="00A10330"/>
    <w:rsid w:val="00A10383"/>
    <w:rsid w:val="00A10678"/>
    <w:rsid w:val="00A10E76"/>
    <w:rsid w:val="00A1108D"/>
    <w:rsid w:val="00A113B1"/>
    <w:rsid w:val="00A116BC"/>
    <w:rsid w:val="00A11B0A"/>
    <w:rsid w:val="00A120F8"/>
    <w:rsid w:val="00A12ABC"/>
    <w:rsid w:val="00A1307B"/>
    <w:rsid w:val="00A13646"/>
    <w:rsid w:val="00A138A9"/>
    <w:rsid w:val="00A14204"/>
    <w:rsid w:val="00A1476D"/>
    <w:rsid w:val="00A1538A"/>
    <w:rsid w:val="00A1551D"/>
    <w:rsid w:val="00A15A1A"/>
    <w:rsid w:val="00A16233"/>
    <w:rsid w:val="00A166CD"/>
    <w:rsid w:val="00A1692E"/>
    <w:rsid w:val="00A174BE"/>
    <w:rsid w:val="00A17713"/>
    <w:rsid w:val="00A17DBB"/>
    <w:rsid w:val="00A20228"/>
    <w:rsid w:val="00A203AC"/>
    <w:rsid w:val="00A20C58"/>
    <w:rsid w:val="00A21DDF"/>
    <w:rsid w:val="00A224B8"/>
    <w:rsid w:val="00A22B75"/>
    <w:rsid w:val="00A22DFF"/>
    <w:rsid w:val="00A22E37"/>
    <w:rsid w:val="00A23030"/>
    <w:rsid w:val="00A237A8"/>
    <w:rsid w:val="00A242F3"/>
    <w:rsid w:val="00A2453F"/>
    <w:rsid w:val="00A24791"/>
    <w:rsid w:val="00A2481C"/>
    <w:rsid w:val="00A24B9F"/>
    <w:rsid w:val="00A24BBE"/>
    <w:rsid w:val="00A24D4F"/>
    <w:rsid w:val="00A25454"/>
    <w:rsid w:val="00A25965"/>
    <w:rsid w:val="00A25D50"/>
    <w:rsid w:val="00A26022"/>
    <w:rsid w:val="00A2652A"/>
    <w:rsid w:val="00A265A5"/>
    <w:rsid w:val="00A2666B"/>
    <w:rsid w:val="00A266CE"/>
    <w:rsid w:val="00A26FD1"/>
    <w:rsid w:val="00A2734D"/>
    <w:rsid w:val="00A27454"/>
    <w:rsid w:val="00A309BC"/>
    <w:rsid w:val="00A31478"/>
    <w:rsid w:val="00A31994"/>
    <w:rsid w:val="00A3285B"/>
    <w:rsid w:val="00A32979"/>
    <w:rsid w:val="00A33036"/>
    <w:rsid w:val="00A3330C"/>
    <w:rsid w:val="00A33671"/>
    <w:rsid w:val="00A343F5"/>
    <w:rsid w:val="00A3442B"/>
    <w:rsid w:val="00A3460C"/>
    <w:rsid w:val="00A34D98"/>
    <w:rsid w:val="00A34DF9"/>
    <w:rsid w:val="00A34E05"/>
    <w:rsid w:val="00A3579D"/>
    <w:rsid w:val="00A3614C"/>
    <w:rsid w:val="00A36243"/>
    <w:rsid w:val="00A3649B"/>
    <w:rsid w:val="00A368AD"/>
    <w:rsid w:val="00A36B9C"/>
    <w:rsid w:val="00A37FC6"/>
    <w:rsid w:val="00A40509"/>
    <w:rsid w:val="00A40DC1"/>
    <w:rsid w:val="00A40EFA"/>
    <w:rsid w:val="00A4107B"/>
    <w:rsid w:val="00A41AF5"/>
    <w:rsid w:val="00A41D7C"/>
    <w:rsid w:val="00A41DB6"/>
    <w:rsid w:val="00A42218"/>
    <w:rsid w:val="00A42D62"/>
    <w:rsid w:val="00A43551"/>
    <w:rsid w:val="00A46564"/>
    <w:rsid w:val="00A472DB"/>
    <w:rsid w:val="00A47955"/>
    <w:rsid w:val="00A47A69"/>
    <w:rsid w:val="00A47BD6"/>
    <w:rsid w:val="00A47C67"/>
    <w:rsid w:val="00A47E0C"/>
    <w:rsid w:val="00A50987"/>
    <w:rsid w:val="00A50D81"/>
    <w:rsid w:val="00A511C0"/>
    <w:rsid w:val="00A51336"/>
    <w:rsid w:val="00A51785"/>
    <w:rsid w:val="00A5253B"/>
    <w:rsid w:val="00A52933"/>
    <w:rsid w:val="00A538F7"/>
    <w:rsid w:val="00A53FD8"/>
    <w:rsid w:val="00A5401B"/>
    <w:rsid w:val="00A54365"/>
    <w:rsid w:val="00A5469E"/>
    <w:rsid w:val="00A5542C"/>
    <w:rsid w:val="00A56739"/>
    <w:rsid w:val="00A569B2"/>
    <w:rsid w:val="00A57D90"/>
    <w:rsid w:val="00A60795"/>
    <w:rsid w:val="00A60933"/>
    <w:rsid w:val="00A611AB"/>
    <w:rsid w:val="00A6147F"/>
    <w:rsid w:val="00A61712"/>
    <w:rsid w:val="00A625CF"/>
    <w:rsid w:val="00A6270E"/>
    <w:rsid w:val="00A63584"/>
    <w:rsid w:val="00A63722"/>
    <w:rsid w:val="00A640C7"/>
    <w:rsid w:val="00A64248"/>
    <w:rsid w:val="00A643E6"/>
    <w:rsid w:val="00A64553"/>
    <w:rsid w:val="00A6483B"/>
    <w:rsid w:val="00A64A78"/>
    <w:rsid w:val="00A64C20"/>
    <w:rsid w:val="00A64DA4"/>
    <w:rsid w:val="00A65524"/>
    <w:rsid w:val="00A65626"/>
    <w:rsid w:val="00A6623D"/>
    <w:rsid w:val="00A666EA"/>
    <w:rsid w:val="00A6671A"/>
    <w:rsid w:val="00A66E96"/>
    <w:rsid w:val="00A672B2"/>
    <w:rsid w:val="00A67541"/>
    <w:rsid w:val="00A679D8"/>
    <w:rsid w:val="00A70388"/>
    <w:rsid w:val="00A704C3"/>
    <w:rsid w:val="00A7081E"/>
    <w:rsid w:val="00A708B8"/>
    <w:rsid w:val="00A70D99"/>
    <w:rsid w:val="00A70F9E"/>
    <w:rsid w:val="00A711F5"/>
    <w:rsid w:val="00A71438"/>
    <w:rsid w:val="00A71595"/>
    <w:rsid w:val="00A715B3"/>
    <w:rsid w:val="00A7179A"/>
    <w:rsid w:val="00A722F9"/>
    <w:rsid w:val="00A72930"/>
    <w:rsid w:val="00A72AA1"/>
    <w:rsid w:val="00A7368A"/>
    <w:rsid w:val="00A738D9"/>
    <w:rsid w:val="00A7409F"/>
    <w:rsid w:val="00A7419B"/>
    <w:rsid w:val="00A744EE"/>
    <w:rsid w:val="00A74824"/>
    <w:rsid w:val="00A74EC0"/>
    <w:rsid w:val="00A74FBF"/>
    <w:rsid w:val="00A75BBB"/>
    <w:rsid w:val="00A76158"/>
    <w:rsid w:val="00A76337"/>
    <w:rsid w:val="00A76A19"/>
    <w:rsid w:val="00A76CA6"/>
    <w:rsid w:val="00A77F4D"/>
    <w:rsid w:val="00A811D1"/>
    <w:rsid w:val="00A811EE"/>
    <w:rsid w:val="00A81350"/>
    <w:rsid w:val="00A81732"/>
    <w:rsid w:val="00A81A45"/>
    <w:rsid w:val="00A81C58"/>
    <w:rsid w:val="00A82038"/>
    <w:rsid w:val="00A8214F"/>
    <w:rsid w:val="00A822B9"/>
    <w:rsid w:val="00A822FA"/>
    <w:rsid w:val="00A828AD"/>
    <w:rsid w:val="00A82BE7"/>
    <w:rsid w:val="00A82D5F"/>
    <w:rsid w:val="00A8316F"/>
    <w:rsid w:val="00A83342"/>
    <w:rsid w:val="00A8381A"/>
    <w:rsid w:val="00A8627E"/>
    <w:rsid w:val="00A866E3"/>
    <w:rsid w:val="00A86B47"/>
    <w:rsid w:val="00A87A0B"/>
    <w:rsid w:val="00A87B25"/>
    <w:rsid w:val="00A9032A"/>
    <w:rsid w:val="00A906AE"/>
    <w:rsid w:val="00A90B38"/>
    <w:rsid w:val="00A92BAC"/>
    <w:rsid w:val="00A92D7D"/>
    <w:rsid w:val="00A92DF2"/>
    <w:rsid w:val="00A92ECF"/>
    <w:rsid w:val="00A93275"/>
    <w:rsid w:val="00A93D00"/>
    <w:rsid w:val="00A93DFC"/>
    <w:rsid w:val="00A93F40"/>
    <w:rsid w:val="00A940D1"/>
    <w:rsid w:val="00A94150"/>
    <w:rsid w:val="00A94738"/>
    <w:rsid w:val="00A94749"/>
    <w:rsid w:val="00A95BBE"/>
    <w:rsid w:val="00A95C31"/>
    <w:rsid w:val="00A95CAA"/>
    <w:rsid w:val="00A96837"/>
    <w:rsid w:val="00A97411"/>
    <w:rsid w:val="00A97DDE"/>
    <w:rsid w:val="00AA0571"/>
    <w:rsid w:val="00AA06D6"/>
    <w:rsid w:val="00AA08C6"/>
    <w:rsid w:val="00AA0B4A"/>
    <w:rsid w:val="00AA14E1"/>
    <w:rsid w:val="00AA1511"/>
    <w:rsid w:val="00AA17CE"/>
    <w:rsid w:val="00AA2C24"/>
    <w:rsid w:val="00AA337E"/>
    <w:rsid w:val="00AA6C6A"/>
    <w:rsid w:val="00AA6F22"/>
    <w:rsid w:val="00AA7270"/>
    <w:rsid w:val="00AA73C1"/>
    <w:rsid w:val="00AA7417"/>
    <w:rsid w:val="00AA7B55"/>
    <w:rsid w:val="00AB01A8"/>
    <w:rsid w:val="00AB041A"/>
    <w:rsid w:val="00AB07E9"/>
    <w:rsid w:val="00AB0ABF"/>
    <w:rsid w:val="00AB0AEA"/>
    <w:rsid w:val="00AB0C30"/>
    <w:rsid w:val="00AB11AF"/>
    <w:rsid w:val="00AB1A16"/>
    <w:rsid w:val="00AB1CD2"/>
    <w:rsid w:val="00AB1E60"/>
    <w:rsid w:val="00AB2200"/>
    <w:rsid w:val="00AB3F76"/>
    <w:rsid w:val="00AB4311"/>
    <w:rsid w:val="00AB4443"/>
    <w:rsid w:val="00AB513D"/>
    <w:rsid w:val="00AB5329"/>
    <w:rsid w:val="00AB5999"/>
    <w:rsid w:val="00AB5F4C"/>
    <w:rsid w:val="00AB75BB"/>
    <w:rsid w:val="00AB7AD5"/>
    <w:rsid w:val="00AB7F4B"/>
    <w:rsid w:val="00AC000F"/>
    <w:rsid w:val="00AC0869"/>
    <w:rsid w:val="00AC0974"/>
    <w:rsid w:val="00AC0F3F"/>
    <w:rsid w:val="00AC16A5"/>
    <w:rsid w:val="00AC1D19"/>
    <w:rsid w:val="00AC1DD1"/>
    <w:rsid w:val="00AC23F2"/>
    <w:rsid w:val="00AC2537"/>
    <w:rsid w:val="00AC2DCD"/>
    <w:rsid w:val="00AC2FA8"/>
    <w:rsid w:val="00AC329A"/>
    <w:rsid w:val="00AC359C"/>
    <w:rsid w:val="00AC36C5"/>
    <w:rsid w:val="00AC42AF"/>
    <w:rsid w:val="00AC445B"/>
    <w:rsid w:val="00AC4477"/>
    <w:rsid w:val="00AC48BA"/>
    <w:rsid w:val="00AC533E"/>
    <w:rsid w:val="00AC558C"/>
    <w:rsid w:val="00AC5F47"/>
    <w:rsid w:val="00AC62D8"/>
    <w:rsid w:val="00AC6319"/>
    <w:rsid w:val="00AC6AC2"/>
    <w:rsid w:val="00AD0945"/>
    <w:rsid w:val="00AD0B79"/>
    <w:rsid w:val="00AD1508"/>
    <w:rsid w:val="00AD2628"/>
    <w:rsid w:val="00AD362C"/>
    <w:rsid w:val="00AD3AF6"/>
    <w:rsid w:val="00AD3B9B"/>
    <w:rsid w:val="00AD44A0"/>
    <w:rsid w:val="00AD49C7"/>
    <w:rsid w:val="00AD51C5"/>
    <w:rsid w:val="00AD57CF"/>
    <w:rsid w:val="00AD5C39"/>
    <w:rsid w:val="00AD6981"/>
    <w:rsid w:val="00AD6B63"/>
    <w:rsid w:val="00AD6ECD"/>
    <w:rsid w:val="00AE0162"/>
    <w:rsid w:val="00AE032C"/>
    <w:rsid w:val="00AE0F4C"/>
    <w:rsid w:val="00AE14FD"/>
    <w:rsid w:val="00AE1CB8"/>
    <w:rsid w:val="00AE1CDC"/>
    <w:rsid w:val="00AE1E18"/>
    <w:rsid w:val="00AE1F12"/>
    <w:rsid w:val="00AE26F3"/>
    <w:rsid w:val="00AE2C3C"/>
    <w:rsid w:val="00AE2F54"/>
    <w:rsid w:val="00AE38C3"/>
    <w:rsid w:val="00AE3A73"/>
    <w:rsid w:val="00AE3AC8"/>
    <w:rsid w:val="00AE4772"/>
    <w:rsid w:val="00AE47A7"/>
    <w:rsid w:val="00AE49D8"/>
    <w:rsid w:val="00AE57BF"/>
    <w:rsid w:val="00AE74F8"/>
    <w:rsid w:val="00AE7AF2"/>
    <w:rsid w:val="00AE7E19"/>
    <w:rsid w:val="00AF1058"/>
    <w:rsid w:val="00AF178A"/>
    <w:rsid w:val="00AF1A3A"/>
    <w:rsid w:val="00AF1DFE"/>
    <w:rsid w:val="00AF2EC8"/>
    <w:rsid w:val="00AF2F01"/>
    <w:rsid w:val="00AF2F08"/>
    <w:rsid w:val="00AF3403"/>
    <w:rsid w:val="00AF3B1B"/>
    <w:rsid w:val="00AF3CD8"/>
    <w:rsid w:val="00AF43E9"/>
    <w:rsid w:val="00AF4744"/>
    <w:rsid w:val="00AF47D1"/>
    <w:rsid w:val="00AF4BD0"/>
    <w:rsid w:val="00AF5FFC"/>
    <w:rsid w:val="00AF61C8"/>
    <w:rsid w:val="00AF7424"/>
    <w:rsid w:val="00AF7974"/>
    <w:rsid w:val="00AF7AC6"/>
    <w:rsid w:val="00AF7AF2"/>
    <w:rsid w:val="00AF7DD8"/>
    <w:rsid w:val="00B00658"/>
    <w:rsid w:val="00B009EA"/>
    <w:rsid w:val="00B00E01"/>
    <w:rsid w:val="00B00F72"/>
    <w:rsid w:val="00B01BC5"/>
    <w:rsid w:val="00B03163"/>
    <w:rsid w:val="00B03205"/>
    <w:rsid w:val="00B036EA"/>
    <w:rsid w:val="00B03F93"/>
    <w:rsid w:val="00B0464D"/>
    <w:rsid w:val="00B04C02"/>
    <w:rsid w:val="00B04E4C"/>
    <w:rsid w:val="00B04EE2"/>
    <w:rsid w:val="00B05151"/>
    <w:rsid w:val="00B05304"/>
    <w:rsid w:val="00B062AB"/>
    <w:rsid w:val="00B065D1"/>
    <w:rsid w:val="00B0661B"/>
    <w:rsid w:val="00B068AB"/>
    <w:rsid w:val="00B07030"/>
    <w:rsid w:val="00B072E5"/>
    <w:rsid w:val="00B07BD8"/>
    <w:rsid w:val="00B10852"/>
    <w:rsid w:val="00B10C71"/>
    <w:rsid w:val="00B11C8D"/>
    <w:rsid w:val="00B11DB3"/>
    <w:rsid w:val="00B11DE2"/>
    <w:rsid w:val="00B12108"/>
    <w:rsid w:val="00B1226E"/>
    <w:rsid w:val="00B1233A"/>
    <w:rsid w:val="00B12797"/>
    <w:rsid w:val="00B12A9D"/>
    <w:rsid w:val="00B12BCA"/>
    <w:rsid w:val="00B138FA"/>
    <w:rsid w:val="00B1471E"/>
    <w:rsid w:val="00B14C8D"/>
    <w:rsid w:val="00B15572"/>
    <w:rsid w:val="00B158FD"/>
    <w:rsid w:val="00B15929"/>
    <w:rsid w:val="00B15BE0"/>
    <w:rsid w:val="00B15CAC"/>
    <w:rsid w:val="00B15D36"/>
    <w:rsid w:val="00B1607B"/>
    <w:rsid w:val="00B16605"/>
    <w:rsid w:val="00B166E9"/>
    <w:rsid w:val="00B16968"/>
    <w:rsid w:val="00B16BD5"/>
    <w:rsid w:val="00B1745E"/>
    <w:rsid w:val="00B17782"/>
    <w:rsid w:val="00B17D86"/>
    <w:rsid w:val="00B201AE"/>
    <w:rsid w:val="00B214FF"/>
    <w:rsid w:val="00B230DC"/>
    <w:rsid w:val="00B2322B"/>
    <w:rsid w:val="00B233C7"/>
    <w:rsid w:val="00B23962"/>
    <w:rsid w:val="00B23C00"/>
    <w:rsid w:val="00B23F66"/>
    <w:rsid w:val="00B248FF"/>
    <w:rsid w:val="00B2535C"/>
    <w:rsid w:val="00B25367"/>
    <w:rsid w:val="00B25C5B"/>
    <w:rsid w:val="00B25CA6"/>
    <w:rsid w:val="00B261FB"/>
    <w:rsid w:val="00B26DB3"/>
    <w:rsid w:val="00B26F45"/>
    <w:rsid w:val="00B27067"/>
    <w:rsid w:val="00B27381"/>
    <w:rsid w:val="00B274F3"/>
    <w:rsid w:val="00B27701"/>
    <w:rsid w:val="00B27B6E"/>
    <w:rsid w:val="00B3000A"/>
    <w:rsid w:val="00B315DC"/>
    <w:rsid w:val="00B31EC5"/>
    <w:rsid w:val="00B325CA"/>
    <w:rsid w:val="00B329E2"/>
    <w:rsid w:val="00B32B97"/>
    <w:rsid w:val="00B335B1"/>
    <w:rsid w:val="00B33836"/>
    <w:rsid w:val="00B34141"/>
    <w:rsid w:val="00B34F30"/>
    <w:rsid w:val="00B3518A"/>
    <w:rsid w:val="00B368E1"/>
    <w:rsid w:val="00B36997"/>
    <w:rsid w:val="00B36E55"/>
    <w:rsid w:val="00B36EA1"/>
    <w:rsid w:val="00B379B1"/>
    <w:rsid w:val="00B40D4F"/>
    <w:rsid w:val="00B40E74"/>
    <w:rsid w:val="00B41444"/>
    <w:rsid w:val="00B4155D"/>
    <w:rsid w:val="00B41FB1"/>
    <w:rsid w:val="00B4205C"/>
    <w:rsid w:val="00B427B5"/>
    <w:rsid w:val="00B42D96"/>
    <w:rsid w:val="00B42DB0"/>
    <w:rsid w:val="00B42FCB"/>
    <w:rsid w:val="00B43635"/>
    <w:rsid w:val="00B4393F"/>
    <w:rsid w:val="00B43B95"/>
    <w:rsid w:val="00B43F6C"/>
    <w:rsid w:val="00B44297"/>
    <w:rsid w:val="00B44B79"/>
    <w:rsid w:val="00B44C68"/>
    <w:rsid w:val="00B454A9"/>
    <w:rsid w:val="00B45890"/>
    <w:rsid w:val="00B45C92"/>
    <w:rsid w:val="00B4668C"/>
    <w:rsid w:val="00B46806"/>
    <w:rsid w:val="00B46BBA"/>
    <w:rsid w:val="00B46F07"/>
    <w:rsid w:val="00B46F18"/>
    <w:rsid w:val="00B46F58"/>
    <w:rsid w:val="00B47B64"/>
    <w:rsid w:val="00B500BE"/>
    <w:rsid w:val="00B500FB"/>
    <w:rsid w:val="00B50178"/>
    <w:rsid w:val="00B50373"/>
    <w:rsid w:val="00B509DD"/>
    <w:rsid w:val="00B50AAF"/>
    <w:rsid w:val="00B51454"/>
    <w:rsid w:val="00B518AA"/>
    <w:rsid w:val="00B51C12"/>
    <w:rsid w:val="00B51C79"/>
    <w:rsid w:val="00B51D69"/>
    <w:rsid w:val="00B51FBA"/>
    <w:rsid w:val="00B52168"/>
    <w:rsid w:val="00B52985"/>
    <w:rsid w:val="00B52E8C"/>
    <w:rsid w:val="00B53504"/>
    <w:rsid w:val="00B54126"/>
    <w:rsid w:val="00B543D7"/>
    <w:rsid w:val="00B54600"/>
    <w:rsid w:val="00B54C38"/>
    <w:rsid w:val="00B54FF7"/>
    <w:rsid w:val="00B55052"/>
    <w:rsid w:val="00B55099"/>
    <w:rsid w:val="00B552F1"/>
    <w:rsid w:val="00B55457"/>
    <w:rsid w:val="00B55494"/>
    <w:rsid w:val="00B5581E"/>
    <w:rsid w:val="00B568F9"/>
    <w:rsid w:val="00B57240"/>
    <w:rsid w:val="00B579D0"/>
    <w:rsid w:val="00B57F06"/>
    <w:rsid w:val="00B60112"/>
    <w:rsid w:val="00B602FF"/>
    <w:rsid w:val="00B6063A"/>
    <w:rsid w:val="00B608DA"/>
    <w:rsid w:val="00B60A29"/>
    <w:rsid w:val="00B60E19"/>
    <w:rsid w:val="00B61578"/>
    <w:rsid w:val="00B6183D"/>
    <w:rsid w:val="00B61D55"/>
    <w:rsid w:val="00B62462"/>
    <w:rsid w:val="00B63244"/>
    <w:rsid w:val="00B63272"/>
    <w:rsid w:val="00B63790"/>
    <w:rsid w:val="00B638F3"/>
    <w:rsid w:val="00B63C33"/>
    <w:rsid w:val="00B63C3C"/>
    <w:rsid w:val="00B64377"/>
    <w:rsid w:val="00B644D4"/>
    <w:rsid w:val="00B645C2"/>
    <w:rsid w:val="00B645E4"/>
    <w:rsid w:val="00B648B5"/>
    <w:rsid w:val="00B649AA"/>
    <w:rsid w:val="00B64A37"/>
    <w:rsid w:val="00B652D8"/>
    <w:rsid w:val="00B65338"/>
    <w:rsid w:val="00B653EE"/>
    <w:rsid w:val="00B65E6F"/>
    <w:rsid w:val="00B66333"/>
    <w:rsid w:val="00B666BF"/>
    <w:rsid w:val="00B6696D"/>
    <w:rsid w:val="00B673B5"/>
    <w:rsid w:val="00B678F9"/>
    <w:rsid w:val="00B7029C"/>
    <w:rsid w:val="00B70D62"/>
    <w:rsid w:val="00B70DD0"/>
    <w:rsid w:val="00B70F23"/>
    <w:rsid w:val="00B7140A"/>
    <w:rsid w:val="00B71A1D"/>
    <w:rsid w:val="00B71EA8"/>
    <w:rsid w:val="00B724B5"/>
    <w:rsid w:val="00B728DD"/>
    <w:rsid w:val="00B7384D"/>
    <w:rsid w:val="00B73993"/>
    <w:rsid w:val="00B73E88"/>
    <w:rsid w:val="00B73F04"/>
    <w:rsid w:val="00B7402E"/>
    <w:rsid w:val="00B74510"/>
    <w:rsid w:val="00B74603"/>
    <w:rsid w:val="00B75054"/>
    <w:rsid w:val="00B7523A"/>
    <w:rsid w:val="00B75F13"/>
    <w:rsid w:val="00B7630C"/>
    <w:rsid w:val="00B76787"/>
    <w:rsid w:val="00B76A7E"/>
    <w:rsid w:val="00B77018"/>
    <w:rsid w:val="00B77379"/>
    <w:rsid w:val="00B77EAB"/>
    <w:rsid w:val="00B80615"/>
    <w:rsid w:val="00B810B7"/>
    <w:rsid w:val="00B8114F"/>
    <w:rsid w:val="00B819FC"/>
    <w:rsid w:val="00B81A25"/>
    <w:rsid w:val="00B81BC3"/>
    <w:rsid w:val="00B8253F"/>
    <w:rsid w:val="00B82565"/>
    <w:rsid w:val="00B829C6"/>
    <w:rsid w:val="00B841EE"/>
    <w:rsid w:val="00B846D9"/>
    <w:rsid w:val="00B8477C"/>
    <w:rsid w:val="00B8485A"/>
    <w:rsid w:val="00B84AE1"/>
    <w:rsid w:val="00B84BC6"/>
    <w:rsid w:val="00B8618D"/>
    <w:rsid w:val="00B861EF"/>
    <w:rsid w:val="00B862DF"/>
    <w:rsid w:val="00B8631F"/>
    <w:rsid w:val="00B86B10"/>
    <w:rsid w:val="00B86E67"/>
    <w:rsid w:val="00B87302"/>
    <w:rsid w:val="00B90AF2"/>
    <w:rsid w:val="00B919C8"/>
    <w:rsid w:val="00B91C0E"/>
    <w:rsid w:val="00B91C74"/>
    <w:rsid w:val="00B9213E"/>
    <w:rsid w:val="00B9225D"/>
    <w:rsid w:val="00B9298B"/>
    <w:rsid w:val="00B929AE"/>
    <w:rsid w:val="00B92F50"/>
    <w:rsid w:val="00B9302B"/>
    <w:rsid w:val="00B930E9"/>
    <w:rsid w:val="00B94444"/>
    <w:rsid w:val="00B94CC5"/>
    <w:rsid w:val="00B94FC7"/>
    <w:rsid w:val="00B957D4"/>
    <w:rsid w:val="00B95914"/>
    <w:rsid w:val="00B95C15"/>
    <w:rsid w:val="00B96237"/>
    <w:rsid w:val="00B96535"/>
    <w:rsid w:val="00B9715B"/>
    <w:rsid w:val="00B97B72"/>
    <w:rsid w:val="00B97BEE"/>
    <w:rsid w:val="00B97C56"/>
    <w:rsid w:val="00BA04BF"/>
    <w:rsid w:val="00BA04EE"/>
    <w:rsid w:val="00BA0A77"/>
    <w:rsid w:val="00BA0D07"/>
    <w:rsid w:val="00BA122C"/>
    <w:rsid w:val="00BA2799"/>
    <w:rsid w:val="00BA2A14"/>
    <w:rsid w:val="00BA2B24"/>
    <w:rsid w:val="00BA4B25"/>
    <w:rsid w:val="00BA5065"/>
    <w:rsid w:val="00BA52AA"/>
    <w:rsid w:val="00BA591A"/>
    <w:rsid w:val="00BA6129"/>
    <w:rsid w:val="00BA70E5"/>
    <w:rsid w:val="00BA7200"/>
    <w:rsid w:val="00BA79A6"/>
    <w:rsid w:val="00BA7B3A"/>
    <w:rsid w:val="00BB0BD6"/>
    <w:rsid w:val="00BB0E31"/>
    <w:rsid w:val="00BB147D"/>
    <w:rsid w:val="00BB1739"/>
    <w:rsid w:val="00BB1A2C"/>
    <w:rsid w:val="00BB200F"/>
    <w:rsid w:val="00BB27F5"/>
    <w:rsid w:val="00BB36B1"/>
    <w:rsid w:val="00BB3E88"/>
    <w:rsid w:val="00BB4A1D"/>
    <w:rsid w:val="00BB4DB7"/>
    <w:rsid w:val="00BB4DE0"/>
    <w:rsid w:val="00BB4DF9"/>
    <w:rsid w:val="00BB4EE0"/>
    <w:rsid w:val="00BB54AE"/>
    <w:rsid w:val="00BB5565"/>
    <w:rsid w:val="00BB5A70"/>
    <w:rsid w:val="00BB63D0"/>
    <w:rsid w:val="00BB6914"/>
    <w:rsid w:val="00BB69DE"/>
    <w:rsid w:val="00BB6F37"/>
    <w:rsid w:val="00BB6FAE"/>
    <w:rsid w:val="00BB73DD"/>
    <w:rsid w:val="00BB73EE"/>
    <w:rsid w:val="00BC006A"/>
    <w:rsid w:val="00BC04C6"/>
    <w:rsid w:val="00BC0564"/>
    <w:rsid w:val="00BC07C4"/>
    <w:rsid w:val="00BC0B40"/>
    <w:rsid w:val="00BC1069"/>
    <w:rsid w:val="00BC206D"/>
    <w:rsid w:val="00BC256B"/>
    <w:rsid w:val="00BC27CD"/>
    <w:rsid w:val="00BC2FEF"/>
    <w:rsid w:val="00BC3483"/>
    <w:rsid w:val="00BC3956"/>
    <w:rsid w:val="00BC3C04"/>
    <w:rsid w:val="00BC3E9D"/>
    <w:rsid w:val="00BC429D"/>
    <w:rsid w:val="00BC4877"/>
    <w:rsid w:val="00BC4E16"/>
    <w:rsid w:val="00BC515D"/>
    <w:rsid w:val="00BC6948"/>
    <w:rsid w:val="00BC711A"/>
    <w:rsid w:val="00BC746A"/>
    <w:rsid w:val="00BC7898"/>
    <w:rsid w:val="00BC7E30"/>
    <w:rsid w:val="00BD001B"/>
    <w:rsid w:val="00BD0033"/>
    <w:rsid w:val="00BD0B7A"/>
    <w:rsid w:val="00BD1015"/>
    <w:rsid w:val="00BD1452"/>
    <w:rsid w:val="00BD1490"/>
    <w:rsid w:val="00BD1B9C"/>
    <w:rsid w:val="00BD216D"/>
    <w:rsid w:val="00BD2A9F"/>
    <w:rsid w:val="00BD309B"/>
    <w:rsid w:val="00BD33AD"/>
    <w:rsid w:val="00BD35D3"/>
    <w:rsid w:val="00BD360F"/>
    <w:rsid w:val="00BD5301"/>
    <w:rsid w:val="00BD57A2"/>
    <w:rsid w:val="00BD5957"/>
    <w:rsid w:val="00BD5AC6"/>
    <w:rsid w:val="00BD5D66"/>
    <w:rsid w:val="00BD627E"/>
    <w:rsid w:val="00BD6349"/>
    <w:rsid w:val="00BD636F"/>
    <w:rsid w:val="00BD6E3E"/>
    <w:rsid w:val="00BD7C9C"/>
    <w:rsid w:val="00BE00AD"/>
    <w:rsid w:val="00BE0394"/>
    <w:rsid w:val="00BE060B"/>
    <w:rsid w:val="00BE192B"/>
    <w:rsid w:val="00BE19EE"/>
    <w:rsid w:val="00BE1D48"/>
    <w:rsid w:val="00BE22BA"/>
    <w:rsid w:val="00BE2906"/>
    <w:rsid w:val="00BE29A0"/>
    <w:rsid w:val="00BE2BF2"/>
    <w:rsid w:val="00BE30A9"/>
    <w:rsid w:val="00BE3D5B"/>
    <w:rsid w:val="00BE4090"/>
    <w:rsid w:val="00BE440F"/>
    <w:rsid w:val="00BE525A"/>
    <w:rsid w:val="00BE5554"/>
    <w:rsid w:val="00BE61CC"/>
    <w:rsid w:val="00BE6D00"/>
    <w:rsid w:val="00BE6E27"/>
    <w:rsid w:val="00BE76D3"/>
    <w:rsid w:val="00BE788B"/>
    <w:rsid w:val="00BE7C1C"/>
    <w:rsid w:val="00BF083C"/>
    <w:rsid w:val="00BF0A13"/>
    <w:rsid w:val="00BF0C6B"/>
    <w:rsid w:val="00BF0E7A"/>
    <w:rsid w:val="00BF257C"/>
    <w:rsid w:val="00BF265F"/>
    <w:rsid w:val="00BF2B14"/>
    <w:rsid w:val="00BF2E8F"/>
    <w:rsid w:val="00BF30A5"/>
    <w:rsid w:val="00BF3783"/>
    <w:rsid w:val="00BF4037"/>
    <w:rsid w:val="00BF492C"/>
    <w:rsid w:val="00BF52C1"/>
    <w:rsid w:val="00BF561E"/>
    <w:rsid w:val="00BF5C1B"/>
    <w:rsid w:val="00BF5D39"/>
    <w:rsid w:val="00BF5D52"/>
    <w:rsid w:val="00BF674D"/>
    <w:rsid w:val="00BF71D1"/>
    <w:rsid w:val="00BF7666"/>
    <w:rsid w:val="00BF7690"/>
    <w:rsid w:val="00BF7E8E"/>
    <w:rsid w:val="00C00885"/>
    <w:rsid w:val="00C00D8C"/>
    <w:rsid w:val="00C01709"/>
    <w:rsid w:val="00C01737"/>
    <w:rsid w:val="00C0173E"/>
    <w:rsid w:val="00C01D14"/>
    <w:rsid w:val="00C02029"/>
    <w:rsid w:val="00C0223A"/>
    <w:rsid w:val="00C02353"/>
    <w:rsid w:val="00C0318D"/>
    <w:rsid w:val="00C031D7"/>
    <w:rsid w:val="00C03240"/>
    <w:rsid w:val="00C0389F"/>
    <w:rsid w:val="00C03CBF"/>
    <w:rsid w:val="00C04245"/>
    <w:rsid w:val="00C046AF"/>
    <w:rsid w:val="00C05167"/>
    <w:rsid w:val="00C05267"/>
    <w:rsid w:val="00C0559A"/>
    <w:rsid w:val="00C05733"/>
    <w:rsid w:val="00C07078"/>
    <w:rsid w:val="00C07BBB"/>
    <w:rsid w:val="00C07DE3"/>
    <w:rsid w:val="00C1044C"/>
    <w:rsid w:val="00C106FD"/>
    <w:rsid w:val="00C11B75"/>
    <w:rsid w:val="00C11BC4"/>
    <w:rsid w:val="00C11C55"/>
    <w:rsid w:val="00C12233"/>
    <w:rsid w:val="00C127A9"/>
    <w:rsid w:val="00C12A87"/>
    <w:rsid w:val="00C12B34"/>
    <w:rsid w:val="00C138CB"/>
    <w:rsid w:val="00C139B4"/>
    <w:rsid w:val="00C140C4"/>
    <w:rsid w:val="00C14339"/>
    <w:rsid w:val="00C1484C"/>
    <w:rsid w:val="00C14E11"/>
    <w:rsid w:val="00C170E4"/>
    <w:rsid w:val="00C176CB"/>
    <w:rsid w:val="00C1792A"/>
    <w:rsid w:val="00C17FF2"/>
    <w:rsid w:val="00C2012B"/>
    <w:rsid w:val="00C20585"/>
    <w:rsid w:val="00C2083C"/>
    <w:rsid w:val="00C209A0"/>
    <w:rsid w:val="00C214F6"/>
    <w:rsid w:val="00C214FA"/>
    <w:rsid w:val="00C21713"/>
    <w:rsid w:val="00C218E9"/>
    <w:rsid w:val="00C21AAE"/>
    <w:rsid w:val="00C21B3B"/>
    <w:rsid w:val="00C21D65"/>
    <w:rsid w:val="00C21F90"/>
    <w:rsid w:val="00C2224E"/>
    <w:rsid w:val="00C2289C"/>
    <w:rsid w:val="00C2356F"/>
    <w:rsid w:val="00C23B63"/>
    <w:rsid w:val="00C23BEB"/>
    <w:rsid w:val="00C247E9"/>
    <w:rsid w:val="00C248E8"/>
    <w:rsid w:val="00C24D95"/>
    <w:rsid w:val="00C262F6"/>
    <w:rsid w:val="00C26802"/>
    <w:rsid w:val="00C26E21"/>
    <w:rsid w:val="00C26FDB"/>
    <w:rsid w:val="00C27975"/>
    <w:rsid w:val="00C3097C"/>
    <w:rsid w:val="00C30FBB"/>
    <w:rsid w:val="00C31323"/>
    <w:rsid w:val="00C328C2"/>
    <w:rsid w:val="00C32B72"/>
    <w:rsid w:val="00C33A14"/>
    <w:rsid w:val="00C33FD0"/>
    <w:rsid w:val="00C3445E"/>
    <w:rsid w:val="00C34690"/>
    <w:rsid w:val="00C34A03"/>
    <w:rsid w:val="00C3518F"/>
    <w:rsid w:val="00C35211"/>
    <w:rsid w:val="00C35D75"/>
    <w:rsid w:val="00C35E2C"/>
    <w:rsid w:val="00C360E5"/>
    <w:rsid w:val="00C3662D"/>
    <w:rsid w:val="00C36A0D"/>
    <w:rsid w:val="00C36B82"/>
    <w:rsid w:val="00C36C5A"/>
    <w:rsid w:val="00C36D1D"/>
    <w:rsid w:val="00C3710C"/>
    <w:rsid w:val="00C37B3E"/>
    <w:rsid w:val="00C40172"/>
    <w:rsid w:val="00C409B1"/>
    <w:rsid w:val="00C41128"/>
    <w:rsid w:val="00C415D4"/>
    <w:rsid w:val="00C426D8"/>
    <w:rsid w:val="00C4362E"/>
    <w:rsid w:val="00C43B1C"/>
    <w:rsid w:val="00C43C16"/>
    <w:rsid w:val="00C450CC"/>
    <w:rsid w:val="00C45109"/>
    <w:rsid w:val="00C45499"/>
    <w:rsid w:val="00C458B4"/>
    <w:rsid w:val="00C45A1E"/>
    <w:rsid w:val="00C466E9"/>
    <w:rsid w:val="00C46C98"/>
    <w:rsid w:val="00C47258"/>
    <w:rsid w:val="00C4760F"/>
    <w:rsid w:val="00C47751"/>
    <w:rsid w:val="00C47C5D"/>
    <w:rsid w:val="00C50439"/>
    <w:rsid w:val="00C5062F"/>
    <w:rsid w:val="00C507AA"/>
    <w:rsid w:val="00C50BB6"/>
    <w:rsid w:val="00C51196"/>
    <w:rsid w:val="00C517D6"/>
    <w:rsid w:val="00C52181"/>
    <w:rsid w:val="00C5285D"/>
    <w:rsid w:val="00C5291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3DB"/>
    <w:rsid w:val="00C55495"/>
    <w:rsid w:val="00C559DC"/>
    <w:rsid w:val="00C55BE0"/>
    <w:rsid w:val="00C55DDE"/>
    <w:rsid w:val="00C55E16"/>
    <w:rsid w:val="00C56179"/>
    <w:rsid w:val="00C561AC"/>
    <w:rsid w:val="00C56295"/>
    <w:rsid w:val="00C566B5"/>
    <w:rsid w:val="00C576C0"/>
    <w:rsid w:val="00C577CE"/>
    <w:rsid w:val="00C57A0E"/>
    <w:rsid w:val="00C607AC"/>
    <w:rsid w:val="00C60FBB"/>
    <w:rsid w:val="00C6148A"/>
    <w:rsid w:val="00C61704"/>
    <w:rsid w:val="00C6197D"/>
    <w:rsid w:val="00C61CB7"/>
    <w:rsid w:val="00C61FD0"/>
    <w:rsid w:val="00C62A7C"/>
    <w:rsid w:val="00C62D78"/>
    <w:rsid w:val="00C62E52"/>
    <w:rsid w:val="00C63378"/>
    <w:rsid w:val="00C6345A"/>
    <w:rsid w:val="00C638D6"/>
    <w:rsid w:val="00C63A06"/>
    <w:rsid w:val="00C63DE9"/>
    <w:rsid w:val="00C6479C"/>
    <w:rsid w:val="00C64D32"/>
    <w:rsid w:val="00C64E70"/>
    <w:rsid w:val="00C65567"/>
    <w:rsid w:val="00C65CCC"/>
    <w:rsid w:val="00C662DC"/>
    <w:rsid w:val="00C663C7"/>
    <w:rsid w:val="00C66577"/>
    <w:rsid w:val="00C66720"/>
    <w:rsid w:val="00C66D6D"/>
    <w:rsid w:val="00C67113"/>
    <w:rsid w:val="00C67172"/>
    <w:rsid w:val="00C67304"/>
    <w:rsid w:val="00C7019D"/>
    <w:rsid w:val="00C70534"/>
    <w:rsid w:val="00C710E7"/>
    <w:rsid w:val="00C712E0"/>
    <w:rsid w:val="00C713DA"/>
    <w:rsid w:val="00C7150B"/>
    <w:rsid w:val="00C715B1"/>
    <w:rsid w:val="00C72A4F"/>
    <w:rsid w:val="00C73389"/>
    <w:rsid w:val="00C738B8"/>
    <w:rsid w:val="00C739E2"/>
    <w:rsid w:val="00C73AA4"/>
    <w:rsid w:val="00C744E9"/>
    <w:rsid w:val="00C76863"/>
    <w:rsid w:val="00C76EE9"/>
    <w:rsid w:val="00C8025E"/>
    <w:rsid w:val="00C808A5"/>
    <w:rsid w:val="00C809A2"/>
    <w:rsid w:val="00C80D0F"/>
    <w:rsid w:val="00C81195"/>
    <w:rsid w:val="00C8165C"/>
    <w:rsid w:val="00C81675"/>
    <w:rsid w:val="00C816E7"/>
    <w:rsid w:val="00C82563"/>
    <w:rsid w:val="00C82E36"/>
    <w:rsid w:val="00C82EA0"/>
    <w:rsid w:val="00C8383D"/>
    <w:rsid w:val="00C83EA3"/>
    <w:rsid w:val="00C8419A"/>
    <w:rsid w:val="00C848D4"/>
    <w:rsid w:val="00C85295"/>
    <w:rsid w:val="00C85E4C"/>
    <w:rsid w:val="00C866C7"/>
    <w:rsid w:val="00C86AF3"/>
    <w:rsid w:val="00C870CA"/>
    <w:rsid w:val="00C8718B"/>
    <w:rsid w:val="00C87D5E"/>
    <w:rsid w:val="00C90478"/>
    <w:rsid w:val="00C90919"/>
    <w:rsid w:val="00C9092D"/>
    <w:rsid w:val="00C90C06"/>
    <w:rsid w:val="00C92227"/>
    <w:rsid w:val="00C9246A"/>
    <w:rsid w:val="00C935D8"/>
    <w:rsid w:val="00C93C55"/>
    <w:rsid w:val="00C940F2"/>
    <w:rsid w:val="00C9427B"/>
    <w:rsid w:val="00C9447E"/>
    <w:rsid w:val="00C9477C"/>
    <w:rsid w:val="00C94F8C"/>
    <w:rsid w:val="00C950F7"/>
    <w:rsid w:val="00C95B5E"/>
    <w:rsid w:val="00C967B1"/>
    <w:rsid w:val="00C96BA7"/>
    <w:rsid w:val="00C97125"/>
    <w:rsid w:val="00C97A64"/>
    <w:rsid w:val="00C97CC0"/>
    <w:rsid w:val="00CA1E32"/>
    <w:rsid w:val="00CA22EB"/>
    <w:rsid w:val="00CA281E"/>
    <w:rsid w:val="00CA312A"/>
    <w:rsid w:val="00CA4923"/>
    <w:rsid w:val="00CA5261"/>
    <w:rsid w:val="00CA5EB0"/>
    <w:rsid w:val="00CA6160"/>
    <w:rsid w:val="00CA6B43"/>
    <w:rsid w:val="00CA6F7B"/>
    <w:rsid w:val="00CA7210"/>
    <w:rsid w:val="00CA7400"/>
    <w:rsid w:val="00CA7ECA"/>
    <w:rsid w:val="00CB06C7"/>
    <w:rsid w:val="00CB083A"/>
    <w:rsid w:val="00CB0ADA"/>
    <w:rsid w:val="00CB0C04"/>
    <w:rsid w:val="00CB1533"/>
    <w:rsid w:val="00CB3811"/>
    <w:rsid w:val="00CB4836"/>
    <w:rsid w:val="00CB5618"/>
    <w:rsid w:val="00CB6263"/>
    <w:rsid w:val="00CB64F1"/>
    <w:rsid w:val="00CB7227"/>
    <w:rsid w:val="00CB7318"/>
    <w:rsid w:val="00CB7849"/>
    <w:rsid w:val="00CB7EBB"/>
    <w:rsid w:val="00CC0947"/>
    <w:rsid w:val="00CC0C78"/>
    <w:rsid w:val="00CC0C79"/>
    <w:rsid w:val="00CC0FB0"/>
    <w:rsid w:val="00CC16A8"/>
    <w:rsid w:val="00CC1E72"/>
    <w:rsid w:val="00CC1F6B"/>
    <w:rsid w:val="00CC23EC"/>
    <w:rsid w:val="00CC2CBD"/>
    <w:rsid w:val="00CC30E1"/>
    <w:rsid w:val="00CC3151"/>
    <w:rsid w:val="00CC3711"/>
    <w:rsid w:val="00CC39F1"/>
    <w:rsid w:val="00CC4556"/>
    <w:rsid w:val="00CC5A91"/>
    <w:rsid w:val="00CC5B0A"/>
    <w:rsid w:val="00CC5C70"/>
    <w:rsid w:val="00CC5D61"/>
    <w:rsid w:val="00CC60DA"/>
    <w:rsid w:val="00CC6266"/>
    <w:rsid w:val="00CC62C6"/>
    <w:rsid w:val="00CC6972"/>
    <w:rsid w:val="00CC708E"/>
    <w:rsid w:val="00CC7F9E"/>
    <w:rsid w:val="00CD0042"/>
    <w:rsid w:val="00CD0195"/>
    <w:rsid w:val="00CD1AC6"/>
    <w:rsid w:val="00CD22C3"/>
    <w:rsid w:val="00CD30AB"/>
    <w:rsid w:val="00CD446F"/>
    <w:rsid w:val="00CD456D"/>
    <w:rsid w:val="00CD4BC2"/>
    <w:rsid w:val="00CD5006"/>
    <w:rsid w:val="00CD5076"/>
    <w:rsid w:val="00CD508A"/>
    <w:rsid w:val="00CD5A74"/>
    <w:rsid w:val="00CD5ADB"/>
    <w:rsid w:val="00CD611E"/>
    <w:rsid w:val="00CD6A91"/>
    <w:rsid w:val="00CD6AFF"/>
    <w:rsid w:val="00CD6EC6"/>
    <w:rsid w:val="00CD7042"/>
    <w:rsid w:val="00CD7251"/>
    <w:rsid w:val="00CD78B6"/>
    <w:rsid w:val="00CD799F"/>
    <w:rsid w:val="00CE080C"/>
    <w:rsid w:val="00CE0B12"/>
    <w:rsid w:val="00CE0C60"/>
    <w:rsid w:val="00CE0FA1"/>
    <w:rsid w:val="00CE2723"/>
    <w:rsid w:val="00CE28F5"/>
    <w:rsid w:val="00CE2E4E"/>
    <w:rsid w:val="00CE2E7C"/>
    <w:rsid w:val="00CE33AA"/>
    <w:rsid w:val="00CE3704"/>
    <w:rsid w:val="00CE3BB9"/>
    <w:rsid w:val="00CE3F49"/>
    <w:rsid w:val="00CE438D"/>
    <w:rsid w:val="00CE43E6"/>
    <w:rsid w:val="00CE46DF"/>
    <w:rsid w:val="00CE4AB5"/>
    <w:rsid w:val="00CE4E21"/>
    <w:rsid w:val="00CE66C9"/>
    <w:rsid w:val="00CE6F4B"/>
    <w:rsid w:val="00CE736F"/>
    <w:rsid w:val="00CE7843"/>
    <w:rsid w:val="00CE7B87"/>
    <w:rsid w:val="00CF0328"/>
    <w:rsid w:val="00CF0D75"/>
    <w:rsid w:val="00CF140A"/>
    <w:rsid w:val="00CF1CF9"/>
    <w:rsid w:val="00CF1CFF"/>
    <w:rsid w:val="00CF25E9"/>
    <w:rsid w:val="00CF2673"/>
    <w:rsid w:val="00CF2F65"/>
    <w:rsid w:val="00CF3496"/>
    <w:rsid w:val="00CF34CB"/>
    <w:rsid w:val="00CF36BE"/>
    <w:rsid w:val="00CF40A5"/>
    <w:rsid w:val="00CF40BC"/>
    <w:rsid w:val="00CF42A2"/>
    <w:rsid w:val="00CF5398"/>
    <w:rsid w:val="00CF5936"/>
    <w:rsid w:val="00CF6F06"/>
    <w:rsid w:val="00CF742C"/>
    <w:rsid w:val="00CF7693"/>
    <w:rsid w:val="00CF7B80"/>
    <w:rsid w:val="00D00025"/>
    <w:rsid w:val="00D00638"/>
    <w:rsid w:val="00D006CC"/>
    <w:rsid w:val="00D008A0"/>
    <w:rsid w:val="00D00C9C"/>
    <w:rsid w:val="00D01B08"/>
    <w:rsid w:val="00D020A9"/>
    <w:rsid w:val="00D02517"/>
    <w:rsid w:val="00D02751"/>
    <w:rsid w:val="00D03210"/>
    <w:rsid w:val="00D034E5"/>
    <w:rsid w:val="00D0367F"/>
    <w:rsid w:val="00D0388F"/>
    <w:rsid w:val="00D0466A"/>
    <w:rsid w:val="00D04BAF"/>
    <w:rsid w:val="00D04CC3"/>
    <w:rsid w:val="00D04E29"/>
    <w:rsid w:val="00D05091"/>
    <w:rsid w:val="00D05AE7"/>
    <w:rsid w:val="00D063F7"/>
    <w:rsid w:val="00D064B9"/>
    <w:rsid w:val="00D06665"/>
    <w:rsid w:val="00D06859"/>
    <w:rsid w:val="00D07249"/>
    <w:rsid w:val="00D07980"/>
    <w:rsid w:val="00D07FF5"/>
    <w:rsid w:val="00D101E0"/>
    <w:rsid w:val="00D10492"/>
    <w:rsid w:val="00D10C9D"/>
    <w:rsid w:val="00D111D6"/>
    <w:rsid w:val="00D11267"/>
    <w:rsid w:val="00D11519"/>
    <w:rsid w:val="00D12C55"/>
    <w:rsid w:val="00D12E91"/>
    <w:rsid w:val="00D12EE0"/>
    <w:rsid w:val="00D13075"/>
    <w:rsid w:val="00D13DAD"/>
    <w:rsid w:val="00D13F03"/>
    <w:rsid w:val="00D15812"/>
    <w:rsid w:val="00D159AB"/>
    <w:rsid w:val="00D15B28"/>
    <w:rsid w:val="00D15C4B"/>
    <w:rsid w:val="00D164F9"/>
    <w:rsid w:val="00D16548"/>
    <w:rsid w:val="00D17E37"/>
    <w:rsid w:val="00D20075"/>
    <w:rsid w:val="00D20816"/>
    <w:rsid w:val="00D20887"/>
    <w:rsid w:val="00D20DC8"/>
    <w:rsid w:val="00D21062"/>
    <w:rsid w:val="00D21181"/>
    <w:rsid w:val="00D215D5"/>
    <w:rsid w:val="00D216E5"/>
    <w:rsid w:val="00D22083"/>
    <w:rsid w:val="00D22902"/>
    <w:rsid w:val="00D22A8B"/>
    <w:rsid w:val="00D22E46"/>
    <w:rsid w:val="00D23C62"/>
    <w:rsid w:val="00D23F7B"/>
    <w:rsid w:val="00D247C8"/>
    <w:rsid w:val="00D24BCC"/>
    <w:rsid w:val="00D24D1C"/>
    <w:rsid w:val="00D250A1"/>
    <w:rsid w:val="00D25330"/>
    <w:rsid w:val="00D26748"/>
    <w:rsid w:val="00D268D9"/>
    <w:rsid w:val="00D2723F"/>
    <w:rsid w:val="00D2784A"/>
    <w:rsid w:val="00D27AE9"/>
    <w:rsid w:val="00D27CB5"/>
    <w:rsid w:val="00D27EAE"/>
    <w:rsid w:val="00D3022D"/>
    <w:rsid w:val="00D30E0D"/>
    <w:rsid w:val="00D30E55"/>
    <w:rsid w:val="00D318FE"/>
    <w:rsid w:val="00D32BE8"/>
    <w:rsid w:val="00D32F08"/>
    <w:rsid w:val="00D33394"/>
    <w:rsid w:val="00D333F2"/>
    <w:rsid w:val="00D33968"/>
    <w:rsid w:val="00D33E0F"/>
    <w:rsid w:val="00D33EFF"/>
    <w:rsid w:val="00D341D9"/>
    <w:rsid w:val="00D34B83"/>
    <w:rsid w:val="00D36767"/>
    <w:rsid w:val="00D375D3"/>
    <w:rsid w:val="00D377D9"/>
    <w:rsid w:val="00D378C6"/>
    <w:rsid w:val="00D4088C"/>
    <w:rsid w:val="00D418EA"/>
    <w:rsid w:val="00D41C8F"/>
    <w:rsid w:val="00D42054"/>
    <w:rsid w:val="00D42C95"/>
    <w:rsid w:val="00D43062"/>
    <w:rsid w:val="00D434CE"/>
    <w:rsid w:val="00D43CDD"/>
    <w:rsid w:val="00D4494B"/>
    <w:rsid w:val="00D44B20"/>
    <w:rsid w:val="00D44CA0"/>
    <w:rsid w:val="00D45669"/>
    <w:rsid w:val="00D456B2"/>
    <w:rsid w:val="00D45B63"/>
    <w:rsid w:val="00D466F2"/>
    <w:rsid w:val="00D46940"/>
    <w:rsid w:val="00D471A5"/>
    <w:rsid w:val="00D471F0"/>
    <w:rsid w:val="00D47264"/>
    <w:rsid w:val="00D47761"/>
    <w:rsid w:val="00D47914"/>
    <w:rsid w:val="00D47DC5"/>
    <w:rsid w:val="00D50802"/>
    <w:rsid w:val="00D50DFC"/>
    <w:rsid w:val="00D513BC"/>
    <w:rsid w:val="00D51BF7"/>
    <w:rsid w:val="00D51D73"/>
    <w:rsid w:val="00D52FC2"/>
    <w:rsid w:val="00D535E0"/>
    <w:rsid w:val="00D5363A"/>
    <w:rsid w:val="00D53D79"/>
    <w:rsid w:val="00D54C59"/>
    <w:rsid w:val="00D54D18"/>
    <w:rsid w:val="00D54DD8"/>
    <w:rsid w:val="00D554C4"/>
    <w:rsid w:val="00D55B09"/>
    <w:rsid w:val="00D55C50"/>
    <w:rsid w:val="00D56195"/>
    <w:rsid w:val="00D56362"/>
    <w:rsid w:val="00D569EF"/>
    <w:rsid w:val="00D57DC8"/>
    <w:rsid w:val="00D6023B"/>
    <w:rsid w:val="00D608E5"/>
    <w:rsid w:val="00D60D16"/>
    <w:rsid w:val="00D61240"/>
    <w:rsid w:val="00D61423"/>
    <w:rsid w:val="00D618AF"/>
    <w:rsid w:val="00D61DFF"/>
    <w:rsid w:val="00D623E5"/>
    <w:rsid w:val="00D627BB"/>
    <w:rsid w:val="00D62D70"/>
    <w:rsid w:val="00D63446"/>
    <w:rsid w:val="00D637F3"/>
    <w:rsid w:val="00D651AA"/>
    <w:rsid w:val="00D65B11"/>
    <w:rsid w:val="00D65EA9"/>
    <w:rsid w:val="00D665B4"/>
    <w:rsid w:val="00D6663C"/>
    <w:rsid w:val="00D6733A"/>
    <w:rsid w:val="00D6740C"/>
    <w:rsid w:val="00D677DA"/>
    <w:rsid w:val="00D67AA6"/>
    <w:rsid w:val="00D67F75"/>
    <w:rsid w:val="00D70795"/>
    <w:rsid w:val="00D70908"/>
    <w:rsid w:val="00D70A3E"/>
    <w:rsid w:val="00D70FF4"/>
    <w:rsid w:val="00D711A0"/>
    <w:rsid w:val="00D71D46"/>
    <w:rsid w:val="00D7200B"/>
    <w:rsid w:val="00D73076"/>
    <w:rsid w:val="00D7335D"/>
    <w:rsid w:val="00D73895"/>
    <w:rsid w:val="00D73B7C"/>
    <w:rsid w:val="00D73F30"/>
    <w:rsid w:val="00D73F5A"/>
    <w:rsid w:val="00D741A5"/>
    <w:rsid w:val="00D752D2"/>
    <w:rsid w:val="00D755B4"/>
    <w:rsid w:val="00D75DD2"/>
    <w:rsid w:val="00D75E79"/>
    <w:rsid w:val="00D7689F"/>
    <w:rsid w:val="00D76A56"/>
    <w:rsid w:val="00D76B67"/>
    <w:rsid w:val="00D76C73"/>
    <w:rsid w:val="00D80306"/>
    <w:rsid w:val="00D81293"/>
    <w:rsid w:val="00D815DC"/>
    <w:rsid w:val="00D81982"/>
    <w:rsid w:val="00D81BEA"/>
    <w:rsid w:val="00D8213B"/>
    <w:rsid w:val="00D828D9"/>
    <w:rsid w:val="00D832FF"/>
    <w:rsid w:val="00D83C62"/>
    <w:rsid w:val="00D83F24"/>
    <w:rsid w:val="00D8413B"/>
    <w:rsid w:val="00D84485"/>
    <w:rsid w:val="00D845DA"/>
    <w:rsid w:val="00D84EB2"/>
    <w:rsid w:val="00D853E0"/>
    <w:rsid w:val="00D855E8"/>
    <w:rsid w:val="00D85764"/>
    <w:rsid w:val="00D85ECE"/>
    <w:rsid w:val="00D86704"/>
    <w:rsid w:val="00D869FB"/>
    <w:rsid w:val="00D86CA2"/>
    <w:rsid w:val="00D8731E"/>
    <w:rsid w:val="00D87ED0"/>
    <w:rsid w:val="00D91492"/>
    <w:rsid w:val="00D91D96"/>
    <w:rsid w:val="00D92571"/>
    <w:rsid w:val="00D925A3"/>
    <w:rsid w:val="00D925FA"/>
    <w:rsid w:val="00D926AB"/>
    <w:rsid w:val="00D92A4B"/>
    <w:rsid w:val="00D92BA6"/>
    <w:rsid w:val="00D93447"/>
    <w:rsid w:val="00D93B28"/>
    <w:rsid w:val="00D93FEC"/>
    <w:rsid w:val="00D94707"/>
    <w:rsid w:val="00D94B1A"/>
    <w:rsid w:val="00D9608D"/>
    <w:rsid w:val="00D9609F"/>
    <w:rsid w:val="00D960F6"/>
    <w:rsid w:val="00D973AD"/>
    <w:rsid w:val="00D97508"/>
    <w:rsid w:val="00D97C3C"/>
    <w:rsid w:val="00DA0708"/>
    <w:rsid w:val="00DA10A7"/>
    <w:rsid w:val="00DA14F8"/>
    <w:rsid w:val="00DA17FF"/>
    <w:rsid w:val="00DA19A8"/>
    <w:rsid w:val="00DA1D81"/>
    <w:rsid w:val="00DA2322"/>
    <w:rsid w:val="00DA24ED"/>
    <w:rsid w:val="00DA289F"/>
    <w:rsid w:val="00DA2A47"/>
    <w:rsid w:val="00DA2C95"/>
    <w:rsid w:val="00DA2E48"/>
    <w:rsid w:val="00DA3207"/>
    <w:rsid w:val="00DA335C"/>
    <w:rsid w:val="00DA3671"/>
    <w:rsid w:val="00DA3A76"/>
    <w:rsid w:val="00DA4326"/>
    <w:rsid w:val="00DA4655"/>
    <w:rsid w:val="00DA5283"/>
    <w:rsid w:val="00DA52FD"/>
    <w:rsid w:val="00DA55A0"/>
    <w:rsid w:val="00DA5F85"/>
    <w:rsid w:val="00DA69B4"/>
    <w:rsid w:val="00DA6A92"/>
    <w:rsid w:val="00DA77F8"/>
    <w:rsid w:val="00DB15BD"/>
    <w:rsid w:val="00DB1A1C"/>
    <w:rsid w:val="00DB1CA3"/>
    <w:rsid w:val="00DB1E90"/>
    <w:rsid w:val="00DB24CC"/>
    <w:rsid w:val="00DB2715"/>
    <w:rsid w:val="00DB2CBC"/>
    <w:rsid w:val="00DB344C"/>
    <w:rsid w:val="00DB35A5"/>
    <w:rsid w:val="00DB3683"/>
    <w:rsid w:val="00DB4DE4"/>
    <w:rsid w:val="00DB51D7"/>
    <w:rsid w:val="00DB5A15"/>
    <w:rsid w:val="00DB669D"/>
    <w:rsid w:val="00DB6E1D"/>
    <w:rsid w:val="00DB7063"/>
    <w:rsid w:val="00DB72FB"/>
    <w:rsid w:val="00DB7C89"/>
    <w:rsid w:val="00DC045D"/>
    <w:rsid w:val="00DC09EE"/>
    <w:rsid w:val="00DC0A93"/>
    <w:rsid w:val="00DC0DC1"/>
    <w:rsid w:val="00DC1396"/>
    <w:rsid w:val="00DC178C"/>
    <w:rsid w:val="00DC182F"/>
    <w:rsid w:val="00DC1DF3"/>
    <w:rsid w:val="00DC2BA7"/>
    <w:rsid w:val="00DC3D40"/>
    <w:rsid w:val="00DC4069"/>
    <w:rsid w:val="00DC49CE"/>
    <w:rsid w:val="00DC49F3"/>
    <w:rsid w:val="00DC5488"/>
    <w:rsid w:val="00DC5DE2"/>
    <w:rsid w:val="00DC5E8F"/>
    <w:rsid w:val="00DC6E72"/>
    <w:rsid w:val="00DC76B1"/>
    <w:rsid w:val="00DC7F31"/>
    <w:rsid w:val="00DD0A49"/>
    <w:rsid w:val="00DD0BD4"/>
    <w:rsid w:val="00DD14EC"/>
    <w:rsid w:val="00DD1556"/>
    <w:rsid w:val="00DD2671"/>
    <w:rsid w:val="00DD26FA"/>
    <w:rsid w:val="00DD28C2"/>
    <w:rsid w:val="00DD4F53"/>
    <w:rsid w:val="00DD60D5"/>
    <w:rsid w:val="00DD61E9"/>
    <w:rsid w:val="00DD637A"/>
    <w:rsid w:val="00DD6B28"/>
    <w:rsid w:val="00DD6B68"/>
    <w:rsid w:val="00DD6DA8"/>
    <w:rsid w:val="00DD6FEE"/>
    <w:rsid w:val="00DD7781"/>
    <w:rsid w:val="00DD7871"/>
    <w:rsid w:val="00DD7973"/>
    <w:rsid w:val="00DD7A90"/>
    <w:rsid w:val="00DD7F85"/>
    <w:rsid w:val="00DE03A1"/>
    <w:rsid w:val="00DE18B5"/>
    <w:rsid w:val="00DE1CEE"/>
    <w:rsid w:val="00DE3467"/>
    <w:rsid w:val="00DE495B"/>
    <w:rsid w:val="00DE4AA9"/>
    <w:rsid w:val="00DE5E5E"/>
    <w:rsid w:val="00DE64F2"/>
    <w:rsid w:val="00DE6FE4"/>
    <w:rsid w:val="00DE7592"/>
    <w:rsid w:val="00DE7916"/>
    <w:rsid w:val="00DE7BE8"/>
    <w:rsid w:val="00DE7C4E"/>
    <w:rsid w:val="00DF01CA"/>
    <w:rsid w:val="00DF055B"/>
    <w:rsid w:val="00DF06FD"/>
    <w:rsid w:val="00DF0749"/>
    <w:rsid w:val="00DF145E"/>
    <w:rsid w:val="00DF16FC"/>
    <w:rsid w:val="00DF1DF0"/>
    <w:rsid w:val="00DF2DBE"/>
    <w:rsid w:val="00DF3DBF"/>
    <w:rsid w:val="00DF439B"/>
    <w:rsid w:val="00DF46CB"/>
    <w:rsid w:val="00DF46F2"/>
    <w:rsid w:val="00DF48BE"/>
    <w:rsid w:val="00DF4A02"/>
    <w:rsid w:val="00DF4B80"/>
    <w:rsid w:val="00DF4EBF"/>
    <w:rsid w:val="00DF562D"/>
    <w:rsid w:val="00DF58FC"/>
    <w:rsid w:val="00DF591E"/>
    <w:rsid w:val="00DF5B66"/>
    <w:rsid w:val="00DF5BE7"/>
    <w:rsid w:val="00DF5F49"/>
    <w:rsid w:val="00DF6249"/>
    <w:rsid w:val="00DF65C6"/>
    <w:rsid w:val="00DF65E2"/>
    <w:rsid w:val="00DF68DB"/>
    <w:rsid w:val="00DF70FE"/>
    <w:rsid w:val="00DF74B6"/>
    <w:rsid w:val="00DF7CAB"/>
    <w:rsid w:val="00DF7ECB"/>
    <w:rsid w:val="00E00255"/>
    <w:rsid w:val="00E00B33"/>
    <w:rsid w:val="00E01E49"/>
    <w:rsid w:val="00E0296A"/>
    <w:rsid w:val="00E02D56"/>
    <w:rsid w:val="00E03564"/>
    <w:rsid w:val="00E0438F"/>
    <w:rsid w:val="00E04F73"/>
    <w:rsid w:val="00E05050"/>
    <w:rsid w:val="00E05C5D"/>
    <w:rsid w:val="00E05C71"/>
    <w:rsid w:val="00E061C4"/>
    <w:rsid w:val="00E06392"/>
    <w:rsid w:val="00E07B3D"/>
    <w:rsid w:val="00E10E41"/>
    <w:rsid w:val="00E11475"/>
    <w:rsid w:val="00E120BC"/>
    <w:rsid w:val="00E121FA"/>
    <w:rsid w:val="00E12E45"/>
    <w:rsid w:val="00E12EFB"/>
    <w:rsid w:val="00E12F89"/>
    <w:rsid w:val="00E1319E"/>
    <w:rsid w:val="00E13845"/>
    <w:rsid w:val="00E1404B"/>
    <w:rsid w:val="00E14274"/>
    <w:rsid w:val="00E14F92"/>
    <w:rsid w:val="00E158E3"/>
    <w:rsid w:val="00E15D8A"/>
    <w:rsid w:val="00E162C0"/>
    <w:rsid w:val="00E16461"/>
    <w:rsid w:val="00E164D5"/>
    <w:rsid w:val="00E16582"/>
    <w:rsid w:val="00E16908"/>
    <w:rsid w:val="00E16DD0"/>
    <w:rsid w:val="00E17CD7"/>
    <w:rsid w:val="00E201A6"/>
    <w:rsid w:val="00E20C8B"/>
    <w:rsid w:val="00E21DE7"/>
    <w:rsid w:val="00E21EAE"/>
    <w:rsid w:val="00E21F52"/>
    <w:rsid w:val="00E22293"/>
    <w:rsid w:val="00E22AE2"/>
    <w:rsid w:val="00E22D93"/>
    <w:rsid w:val="00E22FCC"/>
    <w:rsid w:val="00E23E00"/>
    <w:rsid w:val="00E24E50"/>
    <w:rsid w:val="00E24F3B"/>
    <w:rsid w:val="00E25139"/>
    <w:rsid w:val="00E263CB"/>
    <w:rsid w:val="00E26C36"/>
    <w:rsid w:val="00E26D67"/>
    <w:rsid w:val="00E273D6"/>
    <w:rsid w:val="00E27A24"/>
    <w:rsid w:val="00E27A5D"/>
    <w:rsid w:val="00E27BE7"/>
    <w:rsid w:val="00E30713"/>
    <w:rsid w:val="00E30E04"/>
    <w:rsid w:val="00E316B4"/>
    <w:rsid w:val="00E324F5"/>
    <w:rsid w:val="00E3334F"/>
    <w:rsid w:val="00E3341A"/>
    <w:rsid w:val="00E3381C"/>
    <w:rsid w:val="00E33B0A"/>
    <w:rsid w:val="00E34545"/>
    <w:rsid w:val="00E34ED5"/>
    <w:rsid w:val="00E357B3"/>
    <w:rsid w:val="00E36088"/>
    <w:rsid w:val="00E368B2"/>
    <w:rsid w:val="00E36A65"/>
    <w:rsid w:val="00E37797"/>
    <w:rsid w:val="00E37B49"/>
    <w:rsid w:val="00E407C3"/>
    <w:rsid w:val="00E409BF"/>
    <w:rsid w:val="00E418E6"/>
    <w:rsid w:val="00E42940"/>
    <w:rsid w:val="00E42FAD"/>
    <w:rsid w:val="00E43030"/>
    <w:rsid w:val="00E43C9D"/>
    <w:rsid w:val="00E43D68"/>
    <w:rsid w:val="00E44751"/>
    <w:rsid w:val="00E44927"/>
    <w:rsid w:val="00E44B7E"/>
    <w:rsid w:val="00E4571B"/>
    <w:rsid w:val="00E45E0D"/>
    <w:rsid w:val="00E46040"/>
    <w:rsid w:val="00E46E80"/>
    <w:rsid w:val="00E47693"/>
    <w:rsid w:val="00E476B2"/>
    <w:rsid w:val="00E476C0"/>
    <w:rsid w:val="00E47CC8"/>
    <w:rsid w:val="00E5001F"/>
    <w:rsid w:val="00E506CE"/>
    <w:rsid w:val="00E5074C"/>
    <w:rsid w:val="00E50B65"/>
    <w:rsid w:val="00E50BA3"/>
    <w:rsid w:val="00E51C8B"/>
    <w:rsid w:val="00E51F70"/>
    <w:rsid w:val="00E52EF4"/>
    <w:rsid w:val="00E53194"/>
    <w:rsid w:val="00E542E7"/>
    <w:rsid w:val="00E5439F"/>
    <w:rsid w:val="00E545FF"/>
    <w:rsid w:val="00E5475B"/>
    <w:rsid w:val="00E54888"/>
    <w:rsid w:val="00E54A45"/>
    <w:rsid w:val="00E54B45"/>
    <w:rsid w:val="00E550D0"/>
    <w:rsid w:val="00E55173"/>
    <w:rsid w:val="00E55177"/>
    <w:rsid w:val="00E55C57"/>
    <w:rsid w:val="00E5613E"/>
    <w:rsid w:val="00E56161"/>
    <w:rsid w:val="00E56297"/>
    <w:rsid w:val="00E56530"/>
    <w:rsid w:val="00E5658B"/>
    <w:rsid w:val="00E5668C"/>
    <w:rsid w:val="00E56870"/>
    <w:rsid w:val="00E56CD0"/>
    <w:rsid w:val="00E56FF4"/>
    <w:rsid w:val="00E571F9"/>
    <w:rsid w:val="00E572E6"/>
    <w:rsid w:val="00E575FA"/>
    <w:rsid w:val="00E57A33"/>
    <w:rsid w:val="00E57D0A"/>
    <w:rsid w:val="00E57F5F"/>
    <w:rsid w:val="00E605AA"/>
    <w:rsid w:val="00E6079F"/>
    <w:rsid w:val="00E60865"/>
    <w:rsid w:val="00E60CF2"/>
    <w:rsid w:val="00E6195B"/>
    <w:rsid w:val="00E61D16"/>
    <w:rsid w:val="00E62123"/>
    <w:rsid w:val="00E62B14"/>
    <w:rsid w:val="00E62C1D"/>
    <w:rsid w:val="00E62FE0"/>
    <w:rsid w:val="00E63271"/>
    <w:rsid w:val="00E63984"/>
    <w:rsid w:val="00E63CC1"/>
    <w:rsid w:val="00E6414B"/>
    <w:rsid w:val="00E64151"/>
    <w:rsid w:val="00E64260"/>
    <w:rsid w:val="00E646E5"/>
    <w:rsid w:val="00E64944"/>
    <w:rsid w:val="00E64F78"/>
    <w:rsid w:val="00E6522E"/>
    <w:rsid w:val="00E65864"/>
    <w:rsid w:val="00E659A9"/>
    <w:rsid w:val="00E6623B"/>
    <w:rsid w:val="00E66639"/>
    <w:rsid w:val="00E66A39"/>
    <w:rsid w:val="00E674BC"/>
    <w:rsid w:val="00E67C67"/>
    <w:rsid w:val="00E70A54"/>
    <w:rsid w:val="00E70D9A"/>
    <w:rsid w:val="00E7155D"/>
    <w:rsid w:val="00E719BB"/>
    <w:rsid w:val="00E72007"/>
    <w:rsid w:val="00E720EB"/>
    <w:rsid w:val="00E721B1"/>
    <w:rsid w:val="00E7240A"/>
    <w:rsid w:val="00E72874"/>
    <w:rsid w:val="00E7299A"/>
    <w:rsid w:val="00E72DDE"/>
    <w:rsid w:val="00E7364E"/>
    <w:rsid w:val="00E73871"/>
    <w:rsid w:val="00E73AA4"/>
    <w:rsid w:val="00E73C9C"/>
    <w:rsid w:val="00E73F2B"/>
    <w:rsid w:val="00E74FF1"/>
    <w:rsid w:val="00E76069"/>
    <w:rsid w:val="00E76732"/>
    <w:rsid w:val="00E7685C"/>
    <w:rsid w:val="00E77ECA"/>
    <w:rsid w:val="00E8022C"/>
    <w:rsid w:val="00E8073F"/>
    <w:rsid w:val="00E849D1"/>
    <w:rsid w:val="00E84A38"/>
    <w:rsid w:val="00E84B8D"/>
    <w:rsid w:val="00E854FE"/>
    <w:rsid w:val="00E85E01"/>
    <w:rsid w:val="00E86553"/>
    <w:rsid w:val="00E86678"/>
    <w:rsid w:val="00E86E4E"/>
    <w:rsid w:val="00E87A4F"/>
    <w:rsid w:val="00E87C54"/>
    <w:rsid w:val="00E87D7F"/>
    <w:rsid w:val="00E87DB3"/>
    <w:rsid w:val="00E90259"/>
    <w:rsid w:val="00E90413"/>
    <w:rsid w:val="00E9069E"/>
    <w:rsid w:val="00E907F1"/>
    <w:rsid w:val="00E90B18"/>
    <w:rsid w:val="00E911AF"/>
    <w:rsid w:val="00E91BFF"/>
    <w:rsid w:val="00E926E1"/>
    <w:rsid w:val="00E92D11"/>
    <w:rsid w:val="00E92FF9"/>
    <w:rsid w:val="00E932D1"/>
    <w:rsid w:val="00E9350A"/>
    <w:rsid w:val="00E93AC7"/>
    <w:rsid w:val="00E944E8"/>
    <w:rsid w:val="00E94A1A"/>
    <w:rsid w:val="00E95BB4"/>
    <w:rsid w:val="00E9673A"/>
    <w:rsid w:val="00E96791"/>
    <w:rsid w:val="00E971BC"/>
    <w:rsid w:val="00E97520"/>
    <w:rsid w:val="00E975D3"/>
    <w:rsid w:val="00E9777C"/>
    <w:rsid w:val="00E97CBC"/>
    <w:rsid w:val="00E97ECA"/>
    <w:rsid w:val="00E97F07"/>
    <w:rsid w:val="00EA0DEE"/>
    <w:rsid w:val="00EA1B2C"/>
    <w:rsid w:val="00EA205A"/>
    <w:rsid w:val="00EA26BC"/>
    <w:rsid w:val="00EA29D2"/>
    <w:rsid w:val="00EA2AA5"/>
    <w:rsid w:val="00EA2AD5"/>
    <w:rsid w:val="00EA2ECF"/>
    <w:rsid w:val="00EA37B3"/>
    <w:rsid w:val="00EA37F6"/>
    <w:rsid w:val="00EA4EDF"/>
    <w:rsid w:val="00EA52A2"/>
    <w:rsid w:val="00EA5F26"/>
    <w:rsid w:val="00EA6A27"/>
    <w:rsid w:val="00EA6F84"/>
    <w:rsid w:val="00EA762E"/>
    <w:rsid w:val="00EA7666"/>
    <w:rsid w:val="00EB0B0D"/>
    <w:rsid w:val="00EB117B"/>
    <w:rsid w:val="00EB165B"/>
    <w:rsid w:val="00EB195F"/>
    <w:rsid w:val="00EB1A26"/>
    <w:rsid w:val="00EB1ADD"/>
    <w:rsid w:val="00EB1BC9"/>
    <w:rsid w:val="00EB1E92"/>
    <w:rsid w:val="00EB2593"/>
    <w:rsid w:val="00EB296D"/>
    <w:rsid w:val="00EB2B2B"/>
    <w:rsid w:val="00EB2E52"/>
    <w:rsid w:val="00EB3E1B"/>
    <w:rsid w:val="00EB43E3"/>
    <w:rsid w:val="00EB4406"/>
    <w:rsid w:val="00EB52F3"/>
    <w:rsid w:val="00EB6174"/>
    <w:rsid w:val="00EB64CA"/>
    <w:rsid w:val="00EB6754"/>
    <w:rsid w:val="00EB6C6F"/>
    <w:rsid w:val="00EB73C0"/>
    <w:rsid w:val="00EB74BA"/>
    <w:rsid w:val="00EC02E6"/>
    <w:rsid w:val="00EC084F"/>
    <w:rsid w:val="00EC091A"/>
    <w:rsid w:val="00EC095D"/>
    <w:rsid w:val="00EC0A2A"/>
    <w:rsid w:val="00EC0C25"/>
    <w:rsid w:val="00EC12EA"/>
    <w:rsid w:val="00EC139B"/>
    <w:rsid w:val="00EC181B"/>
    <w:rsid w:val="00EC19DD"/>
    <w:rsid w:val="00EC29D8"/>
    <w:rsid w:val="00EC32F5"/>
    <w:rsid w:val="00EC4136"/>
    <w:rsid w:val="00EC465D"/>
    <w:rsid w:val="00EC5298"/>
    <w:rsid w:val="00EC5645"/>
    <w:rsid w:val="00EC617F"/>
    <w:rsid w:val="00EC71ED"/>
    <w:rsid w:val="00EC7C11"/>
    <w:rsid w:val="00ED05B8"/>
    <w:rsid w:val="00ED098A"/>
    <w:rsid w:val="00ED0C04"/>
    <w:rsid w:val="00ED0C12"/>
    <w:rsid w:val="00ED0D14"/>
    <w:rsid w:val="00ED1098"/>
    <w:rsid w:val="00ED1192"/>
    <w:rsid w:val="00ED11EC"/>
    <w:rsid w:val="00ED15A3"/>
    <w:rsid w:val="00ED1EC7"/>
    <w:rsid w:val="00ED2275"/>
    <w:rsid w:val="00ED2460"/>
    <w:rsid w:val="00ED29F9"/>
    <w:rsid w:val="00ED2FBA"/>
    <w:rsid w:val="00ED33F0"/>
    <w:rsid w:val="00ED3477"/>
    <w:rsid w:val="00ED35D5"/>
    <w:rsid w:val="00ED37B6"/>
    <w:rsid w:val="00ED3E31"/>
    <w:rsid w:val="00ED4356"/>
    <w:rsid w:val="00ED45DC"/>
    <w:rsid w:val="00ED4BAD"/>
    <w:rsid w:val="00ED4ED1"/>
    <w:rsid w:val="00ED52D2"/>
    <w:rsid w:val="00ED57E9"/>
    <w:rsid w:val="00ED581E"/>
    <w:rsid w:val="00ED5843"/>
    <w:rsid w:val="00ED5977"/>
    <w:rsid w:val="00ED5D12"/>
    <w:rsid w:val="00ED5EF9"/>
    <w:rsid w:val="00ED6D4B"/>
    <w:rsid w:val="00ED7258"/>
    <w:rsid w:val="00ED74FC"/>
    <w:rsid w:val="00ED7E20"/>
    <w:rsid w:val="00EE00BA"/>
    <w:rsid w:val="00EE0231"/>
    <w:rsid w:val="00EE023B"/>
    <w:rsid w:val="00EE060D"/>
    <w:rsid w:val="00EE0E69"/>
    <w:rsid w:val="00EE1053"/>
    <w:rsid w:val="00EE16BC"/>
    <w:rsid w:val="00EE1A01"/>
    <w:rsid w:val="00EE1C7B"/>
    <w:rsid w:val="00EE1D2D"/>
    <w:rsid w:val="00EE2646"/>
    <w:rsid w:val="00EE433A"/>
    <w:rsid w:val="00EE47F1"/>
    <w:rsid w:val="00EE4914"/>
    <w:rsid w:val="00EE5ED7"/>
    <w:rsid w:val="00EE644D"/>
    <w:rsid w:val="00EE6AC3"/>
    <w:rsid w:val="00EE6E4A"/>
    <w:rsid w:val="00EE7465"/>
    <w:rsid w:val="00EE748B"/>
    <w:rsid w:val="00EE7BD0"/>
    <w:rsid w:val="00EE7FF6"/>
    <w:rsid w:val="00EF0297"/>
    <w:rsid w:val="00EF12AD"/>
    <w:rsid w:val="00EF1DCD"/>
    <w:rsid w:val="00EF27CF"/>
    <w:rsid w:val="00EF28A4"/>
    <w:rsid w:val="00EF2ACB"/>
    <w:rsid w:val="00EF2F77"/>
    <w:rsid w:val="00EF30D5"/>
    <w:rsid w:val="00EF3E8A"/>
    <w:rsid w:val="00EF41CC"/>
    <w:rsid w:val="00EF4BD4"/>
    <w:rsid w:val="00EF552E"/>
    <w:rsid w:val="00EF5CE6"/>
    <w:rsid w:val="00EF6619"/>
    <w:rsid w:val="00EF6788"/>
    <w:rsid w:val="00EF67E1"/>
    <w:rsid w:val="00EF6812"/>
    <w:rsid w:val="00EF68C0"/>
    <w:rsid w:val="00EF693A"/>
    <w:rsid w:val="00EF6E73"/>
    <w:rsid w:val="00EF75A4"/>
    <w:rsid w:val="00EF7B2B"/>
    <w:rsid w:val="00EF7B46"/>
    <w:rsid w:val="00F00000"/>
    <w:rsid w:val="00F000B7"/>
    <w:rsid w:val="00F00351"/>
    <w:rsid w:val="00F00822"/>
    <w:rsid w:val="00F01150"/>
    <w:rsid w:val="00F017ED"/>
    <w:rsid w:val="00F019CF"/>
    <w:rsid w:val="00F02626"/>
    <w:rsid w:val="00F02839"/>
    <w:rsid w:val="00F0298D"/>
    <w:rsid w:val="00F02B25"/>
    <w:rsid w:val="00F02C6F"/>
    <w:rsid w:val="00F02F8C"/>
    <w:rsid w:val="00F02FE8"/>
    <w:rsid w:val="00F03694"/>
    <w:rsid w:val="00F041E6"/>
    <w:rsid w:val="00F044B9"/>
    <w:rsid w:val="00F05556"/>
    <w:rsid w:val="00F05B58"/>
    <w:rsid w:val="00F062D5"/>
    <w:rsid w:val="00F06E11"/>
    <w:rsid w:val="00F07553"/>
    <w:rsid w:val="00F0761B"/>
    <w:rsid w:val="00F07C57"/>
    <w:rsid w:val="00F1022E"/>
    <w:rsid w:val="00F109CE"/>
    <w:rsid w:val="00F10F17"/>
    <w:rsid w:val="00F10F85"/>
    <w:rsid w:val="00F11279"/>
    <w:rsid w:val="00F113C1"/>
    <w:rsid w:val="00F11B0C"/>
    <w:rsid w:val="00F12213"/>
    <w:rsid w:val="00F1248D"/>
    <w:rsid w:val="00F132C7"/>
    <w:rsid w:val="00F13E04"/>
    <w:rsid w:val="00F13E14"/>
    <w:rsid w:val="00F148E2"/>
    <w:rsid w:val="00F14B53"/>
    <w:rsid w:val="00F14C6A"/>
    <w:rsid w:val="00F1579C"/>
    <w:rsid w:val="00F157D9"/>
    <w:rsid w:val="00F15B28"/>
    <w:rsid w:val="00F16593"/>
    <w:rsid w:val="00F16769"/>
    <w:rsid w:val="00F1751D"/>
    <w:rsid w:val="00F2059D"/>
    <w:rsid w:val="00F20926"/>
    <w:rsid w:val="00F21956"/>
    <w:rsid w:val="00F21CE5"/>
    <w:rsid w:val="00F2251D"/>
    <w:rsid w:val="00F22A5B"/>
    <w:rsid w:val="00F23C62"/>
    <w:rsid w:val="00F23D41"/>
    <w:rsid w:val="00F24599"/>
    <w:rsid w:val="00F24C58"/>
    <w:rsid w:val="00F252EF"/>
    <w:rsid w:val="00F253AF"/>
    <w:rsid w:val="00F25420"/>
    <w:rsid w:val="00F25CB9"/>
    <w:rsid w:val="00F25F50"/>
    <w:rsid w:val="00F264ED"/>
    <w:rsid w:val="00F265A1"/>
    <w:rsid w:val="00F265C9"/>
    <w:rsid w:val="00F26D4B"/>
    <w:rsid w:val="00F26F6B"/>
    <w:rsid w:val="00F270D7"/>
    <w:rsid w:val="00F27F77"/>
    <w:rsid w:val="00F30617"/>
    <w:rsid w:val="00F30723"/>
    <w:rsid w:val="00F30D49"/>
    <w:rsid w:val="00F315F4"/>
    <w:rsid w:val="00F31C14"/>
    <w:rsid w:val="00F31DD2"/>
    <w:rsid w:val="00F31E02"/>
    <w:rsid w:val="00F322F0"/>
    <w:rsid w:val="00F32A2B"/>
    <w:rsid w:val="00F33F1E"/>
    <w:rsid w:val="00F340E5"/>
    <w:rsid w:val="00F3456F"/>
    <w:rsid w:val="00F34D70"/>
    <w:rsid w:val="00F352A0"/>
    <w:rsid w:val="00F362FB"/>
    <w:rsid w:val="00F36A9C"/>
    <w:rsid w:val="00F37111"/>
    <w:rsid w:val="00F37BB1"/>
    <w:rsid w:val="00F37E27"/>
    <w:rsid w:val="00F37F79"/>
    <w:rsid w:val="00F37FA6"/>
    <w:rsid w:val="00F40261"/>
    <w:rsid w:val="00F40297"/>
    <w:rsid w:val="00F4086A"/>
    <w:rsid w:val="00F41FEA"/>
    <w:rsid w:val="00F42636"/>
    <w:rsid w:val="00F434C1"/>
    <w:rsid w:val="00F43DCB"/>
    <w:rsid w:val="00F43EEF"/>
    <w:rsid w:val="00F43F19"/>
    <w:rsid w:val="00F43FEB"/>
    <w:rsid w:val="00F4415D"/>
    <w:rsid w:val="00F44545"/>
    <w:rsid w:val="00F44A16"/>
    <w:rsid w:val="00F457C9"/>
    <w:rsid w:val="00F4594C"/>
    <w:rsid w:val="00F46292"/>
    <w:rsid w:val="00F468A6"/>
    <w:rsid w:val="00F4712F"/>
    <w:rsid w:val="00F4723D"/>
    <w:rsid w:val="00F4726A"/>
    <w:rsid w:val="00F4728B"/>
    <w:rsid w:val="00F4743D"/>
    <w:rsid w:val="00F5010F"/>
    <w:rsid w:val="00F50512"/>
    <w:rsid w:val="00F506C3"/>
    <w:rsid w:val="00F5130D"/>
    <w:rsid w:val="00F51D08"/>
    <w:rsid w:val="00F51DEC"/>
    <w:rsid w:val="00F52318"/>
    <w:rsid w:val="00F52991"/>
    <w:rsid w:val="00F53174"/>
    <w:rsid w:val="00F536E5"/>
    <w:rsid w:val="00F53715"/>
    <w:rsid w:val="00F5402F"/>
    <w:rsid w:val="00F540FE"/>
    <w:rsid w:val="00F54236"/>
    <w:rsid w:val="00F546FD"/>
    <w:rsid w:val="00F55001"/>
    <w:rsid w:val="00F55137"/>
    <w:rsid w:val="00F56271"/>
    <w:rsid w:val="00F56BE2"/>
    <w:rsid w:val="00F57FCF"/>
    <w:rsid w:val="00F6054A"/>
    <w:rsid w:val="00F60D84"/>
    <w:rsid w:val="00F60FCC"/>
    <w:rsid w:val="00F61656"/>
    <w:rsid w:val="00F616E6"/>
    <w:rsid w:val="00F617AB"/>
    <w:rsid w:val="00F61B05"/>
    <w:rsid w:val="00F61EC5"/>
    <w:rsid w:val="00F627F9"/>
    <w:rsid w:val="00F62A15"/>
    <w:rsid w:val="00F62FB3"/>
    <w:rsid w:val="00F6322C"/>
    <w:rsid w:val="00F63473"/>
    <w:rsid w:val="00F63502"/>
    <w:rsid w:val="00F63FAF"/>
    <w:rsid w:val="00F64178"/>
    <w:rsid w:val="00F64362"/>
    <w:rsid w:val="00F647D3"/>
    <w:rsid w:val="00F6480D"/>
    <w:rsid w:val="00F649F9"/>
    <w:rsid w:val="00F64A3A"/>
    <w:rsid w:val="00F65C9A"/>
    <w:rsid w:val="00F66008"/>
    <w:rsid w:val="00F66115"/>
    <w:rsid w:val="00F66139"/>
    <w:rsid w:val="00F6704C"/>
    <w:rsid w:val="00F67412"/>
    <w:rsid w:val="00F6765A"/>
    <w:rsid w:val="00F70204"/>
    <w:rsid w:val="00F709D9"/>
    <w:rsid w:val="00F70B0B"/>
    <w:rsid w:val="00F719F6"/>
    <w:rsid w:val="00F7238A"/>
    <w:rsid w:val="00F7296B"/>
    <w:rsid w:val="00F731E6"/>
    <w:rsid w:val="00F73613"/>
    <w:rsid w:val="00F73CA0"/>
    <w:rsid w:val="00F74138"/>
    <w:rsid w:val="00F74507"/>
    <w:rsid w:val="00F74B95"/>
    <w:rsid w:val="00F74B9A"/>
    <w:rsid w:val="00F75424"/>
    <w:rsid w:val="00F75661"/>
    <w:rsid w:val="00F75D52"/>
    <w:rsid w:val="00F75E41"/>
    <w:rsid w:val="00F76E0E"/>
    <w:rsid w:val="00F76F1A"/>
    <w:rsid w:val="00F77281"/>
    <w:rsid w:val="00F7770D"/>
    <w:rsid w:val="00F77738"/>
    <w:rsid w:val="00F8122E"/>
    <w:rsid w:val="00F818DF"/>
    <w:rsid w:val="00F81AC5"/>
    <w:rsid w:val="00F81B6A"/>
    <w:rsid w:val="00F81DC4"/>
    <w:rsid w:val="00F8204F"/>
    <w:rsid w:val="00F820D4"/>
    <w:rsid w:val="00F836F7"/>
    <w:rsid w:val="00F83E9A"/>
    <w:rsid w:val="00F84364"/>
    <w:rsid w:val="00F847BD"/>
    <w:rsid w:val="00F85033"/>
    <w:rsid w:val="00F85625"/>
    <w:rsid w:val="00F85B62"/>
    <w:rsid w:val="00F87B12"/>
    <w:rsid w:val="00F87E44"/>
    <w:rsid w:val="00F87F54"/>
    <w:rsid w:val="00F90318"/>
    <w:rsid w:val="00F90725"/>
    <w:rsid w:val="00F90F85"/>
    <w:rsid w:val="00F914B3"/>
    <w:rsid w:val="00F92AA7"/>
    <w:rsid w:val="00F92BA4"/>
    <w:rsid w:val="00F931F1"/>
    <w:rsid w:val="00F9358D"/>
    <w:rsid w:val="00F93B49"/>
    <w:rsid w:val="00F93DAA"/>
    <w:rsid w:val="00F94760"/>
    <w:rsid w:val="00F94C0D"/>
    <w:rsid w:val="00F958E9"/>
    <w:rsid w:val="00F95E3B"/>
    <w:rsid w:val="00F95EF8"/>
    <w:rsid w:val="00F9707B"/>
    <w:rsid w:val="00F97131"/>
    <w:rsid w:val="00F97BC8"/>
    <w:rsid w:val="00F97E2F"/>
    <w:rsid w:val="00FA0323"/>
    <w:rsid w:val="00FA1486"/>
    <w:rsid w:val="00FA1CC6"/>
    <w:rsid w:val="00FA1F49"/>
    <w:rsid w:val="00FA209D"/>
    <w:rsid w:val="00FA339A"/>
    <w:rsid w:val="00FA35D6"/>
    <w:rsid w:val="00FA3872"/>
    <w:rsid w:val="00FA4A6F"/>
    <w:rsid w:val="00FA5096"/>
    <w:rsid w:val="00FA53AB"/>
    <w:rsid w:val="00FA59EA"/>
    <w:rsid w:val="00FA5A28"/>
    <w:rsid w:val="00FA6509"/>
    <w:rsid w:val="00FA71FA"/>
    <w:rsid w:val="00FA79ED"/>
    <w:rsid w:val="00FA7A27"/>
    <w:rsid w:val="00FA7BA1"/>
    <w:rsid w:val="00FA7D55"/>
    <w:rsid w:val="00FA7E06"/>
    <w:rsid w:val="00FA7F5C"/>
    <w:rsid w:val="00FB02F1"/>
    <w:rsid w:val="00FB17E0"/>
    <w:rsid w:val="00FB1856"/>
    <w:rsid w:val="00FB1D71"/>
    <w:rsid w:val="00FB1E82"/>
    <w:rsid w:val="00FB30D8"/>
    <w:rsid w:val="00FB31E0"/>
    <w:rsid w:val="00FB335A"/>
    <w:rsid w:val="00FB34E0"/>
    <w:rsid w:val="00FB36DC"/>
    <w:rsid w:val="00FB3D04"/>
    <w:rsid w:val="00FB44E3"/>
    <w:rsid w:val="00FB467B"/>
    <w:rsid w:val="00FB5226"/>
    <w:rsid w:val="00FB53EB"/>
    <w:rsid w:val="00FB5B12"/>
    <w:rsid w:val="00FB62D7"/>
    <w:rsid w:val="00FB68C7"/>
    <w:rsid w:val="00FB6A05"/>
    <w:rsid w:val="00FB6BBE"/>
    <w:rsid w:val="00FB6F3B"/>
    <w:rsid w:val="00FB7596"/>
    <w:rsid w:val="00FB76FF"/>
    <w:rsid w:val="00FB7B3E"/>
    <w:rsid w:val="00FB7B95"/>
    <w:rsid w:val="00FC0598"/>
    <w:rsid w:val="00FC085A"/>
    <w:rsid w:val="00FC1257"/>
    <w:rsid w:val="00FC13C9"/>
    <w:rsid w:val="00FC143D"/>
    <w:rsid w:val="00FC29F4"/>
    <w:rsid w:val="00FC3672"/>
    <w:rsid w:val="00FC3FCF"/>
    <w:rsid w:val="00FC412A"/>
    <w:rsid w:val="00FC423C"/>
    <w:rsid w:val="00FC4950"/>
    <w:rsid w:val="00FC4E61"/>
    <w:rsid w:val="00FC525E"/>
    <w:rsid w:val="00FC5A4B"/>
    <w:rsid w:val="00FC60BC"/>
    <w:rsid w:val="00FC61BD"/>
    <w:rsid w:val="00FC6312"/>
    <w:rsid w:val="00FC6D3E"/>
    <w:rsid w:val="00FC7402"/>
    <w:rsid w:val="00FD00CD"/>
    <w:rsid w:val="00FD00E2"/>
    <w:rsid w:val="00FD0109"/>
    <w:rsid w:val="00FD01F7"/>
    <w:rsid w:val="00FD0371"/>
    <w:rsid w:val="00FD0789"/>
    <w:rsid w:val="00FD088B"/>
    <w:rsid w:val="00FD159B"/>
    <w:rsid w:val="00FD28A7"/>
    <w:rsid w:val="00FD2DE7"/>
    <w:rsid w:val="00FD2F2D"/>
    <w:rsid w:val="00FD3FAE"/>
    <w:rsid w:val="00FD6AC2"/>
    <w:rsid w:val="00FD7BCF"/>
    <w:rsid w:val="00FD7BDF"/>
    <w:rsid w:val="00FD7E46"/>
    <w:rsid w:val="00FE06A0"/>
    <w:rsid w:val="00FE0CEA"/>
    <w:rsid w:val="00FE1C61"/>
    <w:rsid w:val="00FE1F11"/>
    <w:rsid w:val="00FE20D5"/>
    <w:rsid w:val="00FE21DB"/>
    <w:rsid w:val="00FE2216"/>
    <w:rsid w:val="00FE2255"/>
    <w:rsid w:val="00FE2A87"/>
    <w:rsid w:val="00FE2D82"/>
    <w:rsid w:val="00FE3071"/>
    <w:rsid w:val="00FE354A"/>
    <w:rsid w:val="00FE36B6"/>
    <w:rsid w:val="00FE3A52"/>
    <w:rsid w:val="00FE423D"/>
    <w:rsid w:val="00FE445A"/>
    <w:rsid w:val="00FE4497"/>
    <w:rsid w:val="00FE4C9B"/>
    <w:rsid w:val="00FE4DCC"/>
    <w:rsid w:val="00FE529D"/>
    <w:rsid w:val="00FE5BD7"/>
    <w:rsid w:val="00FE5E19"/>
    <w:rsid w:val="00FE6068"/>
    <w:rsid w:val="00FE6134"/>
    <w:rsid w:val="00FE72D9"/>
    <w:rsid w:val="00FE74DB"/>
    <w:rsid w:val="00FE7501"/>
    <w:rsid w:val="00FE77E7"/>
    <w:rsid w:val="00FF039D"/>
    <w:rsid w:val="00FF04E1"/>
    <w:rsid w:val="00FF04EE"/>
    <w:rsid w:val="00FF04F7"/>
    <w:rsid w:val="00FF148A"/>
    <w:rsid w:val="00FF1591"/>
    <w:rsid w:val="00FF1C2E"/>
    <w:rsid w:val="00FF2790"/>
    <w:rsid w:val="00FF2DB3"/>
    <w:rsid w:val="00FF31EA"/>
    <w:rsid w:val="00FF351B"/>
    <w:rsid w:val="00FF3C1C"/>
    <w:rsid w:val="00FF40D4"/>
    <w:rsid w:val="00FF416F"/>
    <w:rsid w:val="00FF49C9"/>
    <w:rsid w:val="00FF4D12"/>
    <w:rsid w:val="00FF5218"/>
    <w:rsid w:val="00FF6301"/>
    <w:rsid w:val="00FF75B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3"/>
    <o:shapelayout v:ext="edit">
      <o:idmap v:ext="edit" data="1"/>
    </o:shapelayout>
  </w:shapeDefaults>
  <w:decimalSymbol w:val=","/>
  <w:listSeparator w:val=";"/>
  <w14:docId w14:val="2777B9D9"/>
  <w15:docId w15:val="{935A0E1E-71CA-4AC0-8FC4-70D00C2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5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autoRedefine/>
    <w:qFormat/>
    <w:rsid w:val="007E235A"/>
    <w:pPr>
      <w:keepNext/>
      <w:pBdr>
        <w:bottom w:val="single" w:sz="4" w:space="1" w:color="auto"/>
      </w:pBdr>
      <w:tabs>
        <w:tab w:val="right" w:pos="8504"/>
      </w:tabs>
      <w:spacing w:after="0" w:line="240" w:lineRule="auto"/>
      <w:jc w:val="both"/>
      <w:outlineLvl w:val="0"/>
    </w:pPr>
    <w:rPr>
      <w:b/>
      <w:bCs/>
      <w:snapToGrid w:val="0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62399"/>
    <w:pPr>
      <w:keepNext/>
      <w:spacing w:after="0" w:line="240" w:lineRule="auto"/>
      <w:jc w:val="both"/>
      <w:outlineLvl w:val="1"/>
    </w:pPr>
    <w:rPr>
      <w:b/>
      <w:bCs/>
      <w:iCs/>
      <w:snapToGrid w:val="0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4A50BB"/>
    <w:pPr>
      <w:keepNext/>
      <w:pBdr>
        <w:bottom w:val="single" w:sz="4" w:space="1" w:color="auto"/>
      </w:pBdr>
      <w:spacing w:after="0" w:line="240" w:lineRule="auto"/>
      <w:jc w:val="both"/>
      <w:outlineLvl w:val="2"/>
    </w:pPr>
    <w:rPr>
      <w:b/>
      <w:bCs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7E235A"/>
    <w:rPr>
      <w:rFonts w:ascii="Arial" w:hAnsi="Arial"/>
      <w:b/>
      <w:bCs/>
      <w:snapToGrid w:val="0"/>
      <w:sz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862399"/>
    <w:rPr>
      <w:rFonts w:ascii="Arial" w:hAnsi="Arial"/>
      <w:b/>
      <w:bCs/>
      <w:iCs/>
      <w:snapToGrid w:val="0"/>
      <w:sz w:val="22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C6AF8"/>
    <w:pPr>
      <w:tabs>
        <w:tab w:val="right" w:leader="dot" w:pos="8494"/>
      </w:tabs>
      <w:spacing w:before="240" w:after="240" w:line="240" w:lineRule="auto"/>
    </w:pPr>
    <w:rPr>
      <w:rFonts w:ascii="Calibri" w:hAnsi="Calibri" w:cs="Calibri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rsid w:val="004A50BB"/>
    <w:rPr>
      <w:rFonts w:ascii="Arial" w:hAnsi="Arial"/>
      <w:b/>
      <w:bCs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471C29"/>
  </w:style>
  <w:style w:type="character" w:styleId="mfasi">
    <w:name w:val="Emphasis"/>
    <w:basedOn w:val="Tipusdelletraperdefectedelpargraf"/>
    <w:uiPriority w:val="20"/>
    <w:qFormat/>
    <w:rsid w:val="00CE0C60"/>
    <w:rPr>
      <w:i/>
      <w:iCs/>
    </w:rPr>
  </w:style>
  <w:style w:type="paragraph" w:styleId="IDC3">
    <w:name w:val="toc 3"/>
    <w:basedOn w:val="Normal"/>
    <w:next w:val="Normal"/>
    <w:autoRedefine/>
    <w:uiPriority w:val="39"/>
    <w:unhideWhenUsed/>
    <w:rsid w:val="00FB5226"/>
    <w:pPr>
      <w:spacing w:after="100"/>
      <w:ind w:left="440"/>
    </w:pPr>
  </w:style>
  <w:style w:type="character" w:customStyle="1" w:styleId="st1">
    <w:name w:val="st1"/>
    <w:basedOn w:val="Tipusdelletraperdefectedelpargraf"/>
    <w:rsid w:val="00AC445B"/>
  </w:style>
  <w:style w:type="character" w:styleId="Textdelcontenidor">
    <w:name w:val="Placeholder Text"/>
    <w:basedOn w:val="Tipusdelletraperdefectedelpargraf"/>
    <w:uiPriority w:val="99"/>
    <w:semiHidden/>
    <w:rsid w:val="00A33671"/>
    <w:rPr>
      <w:color w:val="808080"/>
    </w:rPr>
  </w:style>
  <w:style w:type="character" w:customStyle="1" w:styleId="tranfield">
    <w:name w:val="tran_field"/>
    <w:basedOn w:val="Tipusdelletraperdefectedelpargraf"/>
    <w:rsid w:val="00F77281"/>
  </w:style>
  <w:style w:type="character" w:customStyle="1" w:styleId="body">
    <w:name w:val="body"/>
    <w:basedOn w:val="Tipusdelletraperdefectedelpargraf"/>
    <w:rsid w:val="00986136"/>
  </w:style>
  <w:style w:type="character" w:customStyle="1" w:styleId="tagline">
    <w:name w:val="tagline"/>
    <w:basedOn w:val="Tipusdelletraperdefectedelpargraf"/>
    <w:rsid w:val="00986136"/>
  </w:style>
  <w:style w:type="character" w:customStyle="1" w:styleId="tip">
    <w:name w:val="tip"/>
    <w:basedOn w:val="Tipusdelletraperdefectedelpargraf"/>
    <w:rsid w:val="00986136"/>
  </w:style>
  <w:style w:type="character" w:customStyle="1" w:styleId="italic">
    <w:name w:val="italic"/>
    <w:basedOn w:val="Tipusdelletraperdefectedelpargraf"/>
    <w:rsid w:val="00986136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A11B0A"/>
    <w:rPr>
      <w:rFonts w:ascii="Times New Roman" w:hAnsi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5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543D7"/>
    <w:rPr>
      <w:rFonts w:ascii="Courier New" w:hAnsi="Courier New" w:cs="Courier New"/>
    </w:rPr>
  </w:style>
  <w:style w:type="character" w:customStyle="1" w:styleId="y2iqfc">
    <w:name w:val="y2iqfc"/>
    <w:basedOn w:val="Tipusdelletraperdefectedelpargraf"/>
    <w:rsid w:val="00B543D7"/>
  </w:style>
  <w:style w:type="paragraph" w:styleId="NormalWeb">
    <w:name w:val="Normal (Web)"/>
    <w:basedOn w:val="Normal"/>
    <w:uiPriority w:val="99"/>
    <w:semiHidden/>
    <w:unhideWhenUsed/>
    <w:rsid w:val="002E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2E127F"/>
    <w:rPr>
      <w:b/>
      <w:bCs/>
    </w:rPr>
  </w:style>
  <w:style w:type="character" w:customStyle="1" w:styleId="ui-provider">
    <w:name w:val="ui-provider"/>
    <w:basedOn w:val="Tipusdelletraperdefectedelpargraf"/>
    <w:rsid w:val="009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9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115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à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BF58-280A-44D6-A05F-73594B34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3875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495</cp:revision>
  <cp:lastPrinted>2023-05-18T07:13:00Z</cp:lastPrinted>
  <dcterms:created xsi:type="dcterms:W3CDTF">2023-02-21T09:22:00Z</dcterms:created>
  <dcterms:modified xsi:type="dcterms:W3CDTF">2024-03-21T10:34:00Z</dcterms:modified>
</cp:coreProperties>
</file>