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3C42" w14:textId="1E84AFC5" w:rsidR="00CC7204" w:rsidRPr="00A933AA" w:rsidRDefault="00472A21" w:rsidP="006B3033">
      <w:pPr>
        <w:pStyle w:val="Ttulo1"/>
        <w:spacing w:line="360" w:lineRule="auto"/>
        <w:jc w:val="both"/>
        <w:rPr>
          <w:sz w:val="24"/>
          <w:szCs w:val="24"/>
        </w:rPr>
      </w:pPr>
      <w:bookmarkStart w:id="0" w:name="_Toc389756483"/>
      <w:bookmarkStart w:id="1" w:name="_Toc391489221"/>
      <w:bookmarkStart w:id="2" w:name="_Toc393971194"/>
      <w:bookmarkStart w:id="3" w:name="_Toc394390584"/>
      <w:bookmarkStart w:id="4" w:name="_Toc401310147"/>
      <w:bookmarkStart w:id="5" w:name="_Toc478469419"/>
      <w:r>
        <w:t>P</w:t>
      </w:r>
      <w:r w:rsidR="00CC7204" w:rsidRPr="00BC5F8B">
        <w:t>roposició econòmica</w:t>
      </w:r>
      <w:bookmarkEnd w:id="0"/>
      <w:bookmarkEnd w:id="1"/>
      <w:bookmarkEnd w:id="2"/>
      <w:bookmarkEnd w:id="3"/>
      <w:bookmarkEnd w:id="4"/>
      <w:bookmarkEnd w:id="5"/>
      <w:r w:rsidR="00CC7204" w:rsidRPr="00BC5F8B">
        <w:t xml:space="preserve"> </w:t>
      </w:r>
      <w:r w:rsidR="00AF1CC9">
        <w:t>per a la</w:t>
      </w:r>
      <w:r w:rsidR="00F4082C">
        <w:t xml:space="preserve"> vuitena</w:t>
      </w:r>
      <w:r w:rsidR="00A17725">
        <w:t xml:space="preserve"> </w:t>
      </w:r>
      <w:r w:rsidR="00AF1CC9">
        <w:t xml:space="preserve">contractació </w:t>
      </w:r>
      <w:r w:rsidR="00A17725">
        <w:t xml:space="preserve">específica </w:t>
      </w:r>
      <w:r w:rsidR="00BB2472" w:rsidRPr="00517FAA">
        <w:rPr>
          <w:rFonts w:cs="Arial"/>
          <w:szCs w:val="24"/>
        </w:rPr>
        <w:t xml:space="preserve">del </w:t>
      </w:r>
      <w:r w:rsidR="00BB2472" w:rsidRPr="00F35699">
        <w:t>Sistema Dinàmic d’Adquisició per la prestació de serveis de formació i serveis bàsics associats</w:t>
      </w:r>
      <w:r w:rsidR="00A17725" w:rsidRPr="00A17725">
        <w:t xml:space="preserve"> que l’acompanyen per a les Entitats que integren el grup de compra</w:t>
      </w:r>
    </w:p>
    <w:p w14:paraId="27D5BA87" w14:textId="4E51CF0E" w:rsidR="00867B2A" w:rsidRDefault="00CC7204" w:rsidP="002D2309">
      <w:pPr>
        <w:rPr>
          <w:rFonts w:cs="Arial"/>
          <w:szCs w:val="24"/>
        </w:rPr>
      </w:pPr>
      <w:r w:rsidRPr="00BC5F8B">
        <w:rPr>
          <w:rFonts w:cs="Arial"/>
          <w:szCs w:val="24"/>
        </w:rPr>
        <w:t>En._____________</w:t>
      </w:r>
      <w:r w:rsidR="005F1386" w:rsidRPr="005F1386">
        <w:rPr>
          <w:rFonts w:cs="Arial"/>
          <w:szCs w:val="24"/>
        </w:rPr>
        <w:t>____________</w:t>
      </w:r>
      <w:r w:rsidRPr="00BC5F8B">
        <w:rPr>
          <w:rFonts w:cs="Arial"/>
          <w:szCs w:val="24"/>
        </w:rPr>
        <w:t>, amb domicili a l’efecte de notificacions a ______</w:t>
      </w:r>
      <w:r w:rsidR="005F1386" w:rsidRPr="00BC5F8B">
        <w:rPr>
          <w:rFonts w:cs="Arial"/>
          <w:szCs w:val="24"/>
        </w:rPr>
        <w:t>____________</w:t>
      </w:r>
      <w:r w:rsidRPr="00BC5F8B">
        <w:rPr>
          <w:rFonts w:cs="Arial"/>
          <w:szCs w:val="24"/>
        </w:rPr>
        <w:t xml:space="preserve"> c/ _________</w:t>
      </w:r>
      <w:r w:rsidR="005F1386" w:rsidRPr="005F1386">
        <w:rPr>
          <w:rFonts w:cs="Arial"/>
          <w:szCs w:val="24"/>
        </w:rPr>
        <w:t>________________</w:t>
      </w:r>
      <w:r w:rsidRPr="00BC5F8B">
        <w:rPr>
          <w:rFonts w:cs="Arial"/>
          <w:szCs w:val="24"/>
        </w:rPr>
        <w:t xml:space="preserve">, </w:t>
      </w:r>
      <w:r w:rsidR="00C56AD5">
        <w:rPr>
          <w:rFonts w:cs="Arial"/>
          <w:szCs w:val="24"/>
        </w:rPr>
        <w:t>n</w:t>
      </w:r>
      <w:r w:rsidRPr="00BC5F8B">
        <w:rPr>
          <w:rFonts w:cs="Arial"/>
          <w:szCs w:val="24"/>
        </w:rPr>
        <w:t>úm</w:t>
      </w:r>
      <w:r w:rsidR="002D2309">
        <w:rPr>
          <w:rFonts w:cs="Arial"/>
          <w:szCs w:val="24"/>
        </w:rPr>
        <w:t>.</w:t>
      </w:r>
      <w:r w:rsidRPr="00BC5F8B">
        <w:rPr>
          <w:rFonts w:cs="Arial"/>
          <w:szCs w:val="24"/>
        </w:rPr>
        <w:t xml:space="preserve"> ____ amb DNI ___________</w:t>
      </w:r>
      <w:r w:rsidR="005F1386" w:rsidRPr="005F1386">
        <w:rPr>
          <w:rFonts w:cs="Arial"/>
          <w:szCs w:val="24"/>
        </w:rPr>
        <w:t>____</w:t>
      </w:r>
      <w:r w:rsidRPr="00BC5F8B">
        <w:rPr>
          <w:rFonts w:cs="Arial"/>
          <w:szCs w:val="24"/>
        </w:rPr>
        <w:t>, en representació de ________</w:t>
      </w:r>
      <w:r w:rsidR="005F1386" w:rsidRPr="005F1386">
        <w:rPr>
          <w:rFonts w:cs="Arial"/>
          <w:szCs w:val="24"/>
        </w:rPr>
        <w:t>_______</w:t>
      </w:r>
      <w:r w:rsidRPr="00BC5F8B">
        <w:rPr>
          <w:rFonts w:cs="Arial"/>
          <w:szCs w:val="24"/>
        </w:rPr>
        <w:t xml:space="preserve">amb </w:t>
      </w:r>
      <w:r w:rsidR="00C56AD5">
        <w:rPr>
          <w:rFonts w:cs="Arial"/>
          <w:szCs w:val="24"/>
        </w:rPr>
        <w:t>N</w:t>
      </w:r>
      <w:r w:rsidRPr="00BC5F8B">
        <w:rPr>
          <w:rFonts w:cs="Arial"/>
          <w:szCs w:val="24"/>
        </w:rPr>
        <w:t>IF __________</w:t>
      </w:r>
      <w:r w:rsidR="005F1386" w:rsidRPr="00BC5F8B">
        <w:rPr>
          <w:rFonts w:cs="Arial"/>
          <w:szCs w:val="24"/>
        </w:rPr>
        <w:t>____</w:t>
      </w:r>
      <w:r w:rsidRPr="00BC5F8B">
        <w:rPr>
          <w:rFonts w:cs="Arial"/>
          <w:szCs w:val="24"/>
        </w:rPr>
        <w:t xml:space="preserve">, assabentat de les condicions i requisits que s’exigeixen </w:t>
      </w:r>
      <w:r w:rsidR="00FB1F6B">
        <w:rPr>
          <w:rFonts w:cs="Arial"/>
          <w:szCs w:val="24"/>
        </w:rPr>
        <w:t xml:space="preserve">per a l’adjudicació </w:t>
      </w:r>
      <w:r w:rsidR="00DD0458">
        <w:rPr>
          <w:rFonts w:cs="Arial"/>
          <w:szCs w:val="24"/>
        </w:rPr>
        <w:t>de la</w:t>
      </w:r>
      <w:r w:rsidR="00751459" w:rsidRPr="00751459">
        <w:rPr>
          <w:rFonts w:cs="Arial"/>
          <w:szCs w:val="24"/>
        </w:rPr>
        <w:t xml:space="preserve"> </w:t>
      </w:r>
      <w:r w:rsidR="00EB30F9">
        <w:rPr>
          <w:rFonts w:cs="Arial"/>
          <w:szCs w:val="24"/>
        </w:rPr>
        <w:t>present</w:t>
      </w:r>
      <w:r w:rsidR="00751459" w:rsidRPr="00751459">
        <w:rPr>
          <w:rFonts w:cs="Arial"/>
          <w:szCs w:val="24"/>
        </w:rPr>
        <w:t xml:space="preserve"> contract</w:t>
      </w:r>
      <w:r w:rsidR="00DD0458">
        <w:rPr>
          <w:rFonts w:cs="Arial"/>
          <w:szCs w:val="24"/>
        </w:rPr>
        <w:t>ació</w:t>
      </w:r>
      <w:r w:rsidR="00751459" w:rsidRPr="00751459">
        <w:rPr>
          <w:rFonts w:cs="Arial"/>
          <w:szCs w:val="24"/>
        </w:rPr>
        <w:t xml:space="preserve"> </w:t>
      </w:r>
      <w:r w:rsidR="00A17725">
        <w:rPr>
          <w:rFonts w:cs="Arial"/>
          <w:szCs w:val="24"/>
        </w:rPr>
        <w:t>específica</w:t>
      </w:r>
      <w:r w:rsidR="00DD0458">
        <w:rPr>
          <w:rFonts w:cs="Arial"/>
          <w:szCs w:val="24"/>
        </w:rPr>
        <w:t xml:space="preserve"> (</w:t>
      </w:r>
      <w:r w:rsidR="00DD0458" w:rsidRPr="00DD0458">
        <w:rPr>
          <w:rFonts w:cs="Arial"/>
          <w:i/>
          <w:iCs/>
          <w:szCs w:val="24"/>
        </w:rPr>
        <w:t>Exp. 2</w:t>
      </w:r>
      <w:r w:rsidR="00B62A46">
        <w:rPr>
          <w:rFonts w:cs="Arial"/>
          <w:i/>
          <w:iCs/>
          <w:szCs w:val="24"/>
        </w:rPr>
        <w:t>4</w:t>
      </w:r>
      <w:r w:rsidR="00DD0458" w:rsidRPr="00DD0458">
        <w:rPr>
          <w:rFonts w:cs="Arial"/>
          <w:i/>
          <w:iCs/>
          <w:szCs w:val="24"/>
        </w:rPr>
        <w:t>/</w:t>
      </w:r>
      <w:r w:rsidR="00F71D29">
        <w:rPr>
          <w:rFonts w:cs="Arial"/>
          <w:i/>
          <w:iCs/>
          <w:szCs w:val="24"/>
        </w:rPr>
        <w:t>3</w:t>
      </w:r>
      <w:r w:rsidR="00F4082C">
        <w:rPr>
          <w:rFonts w:cs="Arial"/>
          <w:i/>
          <w:iCs/>
          <w:szCs w:val="24"/>
        </w:rPr>
        <w:t>1</w:t>
      </w:r>
      <w:r w:rsidR="006B3033">
        <w:rPr>
          <w:rFonts w:cs="Arial"/>
          <w:szCs w:val="24"/>
        </w:rPr>
        <w:t xml:space="preserve">) </w:t>
      </w:r>
      <w:r w:rsidR="00A17725" w:rsidRPr="00A17725">
        <w:rPr>
          <w:rFonts w:cs="Arial"/>
          <w:szCs w:val="24"/>
        </w:rPr>
        <w:t xml:space="preserve">del Sistema Dinàmic d’Adquisició </w:t>
      </w:r>
      <w:r w:rsidR="00230CCF" w:rsidRPr="00F35699">
        <w:t>per la prestació de serveis de formació i serveis bàsics associats</w:t>
      </w:r>
      <w:r w:rsidR="00230CCF" w:rsidRPr="00DD0458">
        <w:rPr>
          <w:rFonts w:cs="Arial"/>
          <w:i/>
          <w:iCs/>
          <w:szCs w:val="24"/>
        </w:rPr>
        <w:t xml:space="preserve"> </w:t>
      </w:r>
      <w:r w:rsidR="002D2309" w:rsidRPr="00DD0458">
        <w:rPr>
          <w:rFonts w:cs="Arial"/>
          <w:i/>
          <w:iCs/>
          <w:szCs w:val="24"/>
        </w:rPr>
        <w:t>(Exp.</w:t>
      </w:r>
      <w:r w:rsidR="0077785C">
        <w:rPr>
          <w:rFonts w:cs="Arial"/>
          <w:i/>
          <w:iCs/>
          <w:szCs w:val="24"/>
        </w:rPr>
        <w:t xml:space="preserve"> </w:t>
      </w:r>
      <w:r w:rsidR="00A17725">
        <w:rPr>
          <w:rFonts w:cs="Arial"/>
          <w:i/>
          <w:iCs/>
          <w:szCs w:val="24"/>
        </w:rPr>
        <w:t>2</w:t>
      </w:r>
      <w:r w:rsidR="0077785C">
        <w:rPr>
          <w:rFonts w:cs="Arial"/>
          <w:i/>
          <w:iCs/>
          <w:szCs w:val="24"/>
        </w:rPr>
        <w:t>3</w:t>
      </w:r>
      <w:r w:rsidR="002D2309" w:rsidRPr="00DD0458">
        <w:rPr>
          <w:rFonts w:cs="Arial"/>
          <w:i/>
          <w:iCs/>
          <w:szCs w:val="24"/>
        </w:rPr>
        <w:t>/</w:t>
      </w:r>
      <w:r w:rsidR="00A17725">
        <w:rPr>
          <w:rFonts w:cs="Arial"/>
          <w:i/>
          <w:iCs/>
          <w:szCs w:val="24"/>
        </w:rPr>
        <w:t>1</w:t>
      </w:r>
      <w:r w:rsidR="0077785C">
        <w:rPr>
          <w:rFonts w:cs="Arial"/>
          <w:i/>
          <w:iCs/>
          <w:szCs w:val="24"/>
        </w:rPr>
        <w:t>0</w:t>
      </w:r>
      <w:r w:rsidR="002D2309" w:rsidRPr="00DD0458">
        <w:rPr>
          <w:rFonts w:cs="Arial"/>
          <w:i/>
          <w:iCs/>
          <w:szCs w:val="24"/>
        </w:rPr>
        <w:t>)</w:t>
      </w:r>
      <w:r w:rsidR="00A52929" w:rsidRPr="00DD0458">
        <w:rPr>
          <w:i/>
          <w:iCs/>
        </w:rPr>
        <w:t>,</w:t>
      </w:r>
      <w:r w:rsidR="00A52929" w:rsidRPr="00BC5F8B">
        <w:t xml:space="preserve"> </w:t>
      </w:r>
      <w:r w:rsidR="00CD21D4" w:rsidRPr="00CD21D4">
        <w:rPr>
          <w:rFonts w:cs="Arial"/>
          <w:szCs w:val="24"/>
        </w:rPr>
        <w:t>faig constar que</w:t>
      </w:r>
      <w:r w:rsidR="00867B2A">
        <w:rPr>
          <w:rFonts w:cs="Arial"/>
          <w:szCs w:val="24"/>
        </w:rPr>
        <w:t>,</w:t>
      </w:r>
    </w:p>
    <w:p w14:paraId="43BE2078" w14:textId="0BE165F1" w:rsidR="00867B2A" w:rsidRDefault="00867B2A" w:rsidP="00867B2A">
      <w:pPr>
        <w:pStyle w:val="Prrafodelista"/>
        <w:numPr>
          <w:ilvl w:val="0"/>
          <w:numId w:val="8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Conec la invitació i els plecs que regeixen </w:t>
      </w:r>
      <w:r w:rsidR="00A17725">
        <w:rPr>
          <w:rFonts w:cs="Arial"/>
          <w:szCs w:val="24"/>
        </w:rPr>
        <w:t>l’SDA</w:t>
      </w:r>
      <w:r>
        <w:rPr>
          <w:rFonts w:cs="Arial"/>
          <w:szCs w:val="24"/>
        </w:rPr>
        <w:t xml:space="preserve"> i la licitació </w:t>
      </w:r>
      <w:r w:rsidR="00A17725">
        <w:rPr>
          <w:rFonts w:cs="Arial"/>
          <w:szCs w:val="24"/>
        </w:rPr>
        <w:t>específica</w:t>
      </w:r>
      <w:r>
        <w:rPr>
          <w:rFonts w:cs="Arial"/>
          <w:szCs w:val="24"/>
        </w:rPr>
        <w:t xml:space="preserve"> d’aquest i els accepto íntegrament, sense excepció alguna, comprometent-me a portar a terme l’objecte del contracte </w:t>
      </w:r>
      <w:r w:rsidR="00A17725">
        <w:rPr>
          <w:rFonts w:cs="Arial"/>
          <w:szCs w:val="24"/>
        </w:rPr>
        <w:t>específic</w:t>
      </w:r>
      <w:r>
        <w:rPr>
          <w:rFonts w:cs="Arial"/>
          <w:szCs w:val="24"/>
        </w:rPr>
        <w:t xml:space="preserve"> amb les condicions econòmiques que es transcriuran a l’apartat 3r de la present proposició econòmica.</w:t>
      </w:r>
    </w:p>
    <w:p w14:paraId="6FF0725C" w14:textId="77777777" w:rsidR="00867B2A" w:rsidRDefault="00867B2A" w:rsidP="00867B2A">
      <w:pPr>
        <w:pStyle w:val="Prrafodelista"/>
        <w:ind w:left="360" w:firstLine="0"/>
        <w:rPr>
          <w:rFonts w:cs="Arial"/>
          <w:szCs w:val="24"/>
        </w:rPr>
      </w:pPr>
    </w:p>
    <w:p w14:paraId="1D690BFE" w14:textId="22A451CC" w:rsidR="009D39C1" w:rsidRPr="00FB2227" w:rsidRDefault="00867B2A" w:rsidP="00FB2227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FB2227">
        <w:rPr>
          <w:rFonts w:cs="Arial"/>
          <w:szCs w:val="24"/>
        </w:rPr>
        <w:t xml:space="preserve">És objecte de la present contractació </w:t>
      </w:r>
      <w:r w:rsidR="00A17725" w:rsidRPr="00FB2227">
        <w:rPr>
          <w:rFonts w:cs="Arial"/>
          <w:szCs w:val="24"/>
        </w:rPr>
        <w:t>específic</w:t>
      </w:r>
      <w:r w:rsidRPr="00FB2227">
        <w:rPr>
          <w:rFonts w:cs="Arial"/>
          <w:szCs w:val="24"/>
        </w:rPr>
        <w:t xml:space="preserve">a, </w:t>
      </w:r>
      <w:r w:rsidR="00724CC8" w:rsidRPr="00FB2227">
        <w:rPr>
          <w:rFonts w:cs="Arial"/>
          <w:szCs w:val="24"/>
        </w:rPr>
        <w:t xml:space="preserve">la contractació </w:t>
      </w:r>
      <w:r w:rsidR="00230CCF" w:rsidRPr="00FB2227">
        <w:rPr>
          <w:rFonts w:cs="Arial"/>
          <w:szCs w:val="24"/>
        </w:rPr>
        <w:t>de la prestació del</w:t>
      </w:r>
      <w:r w:rsidR="009D39C1" w:rsidRPr="00FB2227">
        <w:rPr>
          <w:rFonts w:cs="Arial"/>
          <w:szCs w:val="24"/>
        </w:rPr>
        <w:t xml:space="preserve"> </w:t>
      </w:r>
      <w:r w:rsidR="009D39C1" w:rsidRPr="00FB2227">
        <w:rPr>
          <w:color w:val="000000" w:themeColor="text1"/>
        </w:rPr>
        <w:t xml:space="preserve">servei de formació per al Personal del CSUC consistent en </w:t>
      </w:r>
      <w:r w:rsidR="00FB2227" w:rsidRPr="00FB2227">
        <w:rPr>
          <w:rFonts w:cs="Garamond"/>
          <w:szCs w:val="24"/>
          <w:lang w:eastAsia="es-ES"/>
        </w:rPr>
        <w:t>contractar dues edicions del servei de</w:t>
      </w:r>
      <w:r w:rsidR="00FB2227" w:rsidRPr="00FB2227">
        <w:rPr>
          <w:rFonts w:cs="Garamond"/>
          <w:szCs w:val="24"/>
          <w:lang w:eastAsia="es-ES"/>
        </w:rPr>
        <w:t xml:space="preserve"> </w:t>
      </w:r>
      <w:r w:rsidR="00FB2227" w:rsidRPr="00FB2227">
        <w:rPr>
          <w:rFonts w:cs="Garamond"/>
          <w:szCs w:val="24"/>
          <w:lang w:eastAsia="es-ES"/>
        </w:rPr>
        <w:t xml:space="preserve">formació per al Personal del CSUC per tal de continuar la formació en </w:t>
      </w:r>
      <w:proofErr w:type="spellStart"/>
      <w:r w:rsidR="00FB2227" w:rsidRPr="00FB2227">
        <w:rPr>
          <w:rFonts w:cs="Garamond"/>
          <w:szCs w:val="24"/>
          <w:lang w:eastAsia="es-ES"/>
        </w:rPr>
        <w:t>l’aplicatiu</w:t>
      </w:r>
      <w:proofErr w:type="spellEnd"/>
      <w:r w:rsidR="00FB2227" w:rsidRPr="00FB2227">
        <w:rPr>
          <w:rFonts w:cs="Garamond"/>
          <w:szCs w:val="24"/>
          <w:lang w:eastAsia="es-ES"/>
        </w:rPr>
        <w:t xml:space="preserve"> MS Excel i</w:t>
      </w:r>
      <w:r w:rsidR="00FB2227" w:rsidRPr="00FB2227">
        <w:rPr>
          <w:rFonts w:cs="Garamond"/>
          <w:szCs w:val="24"/>
          <w:lang w:eastAsia="es-ES"/>
        </w:rPr>
        <w:t xml:space="preserve"> </w:t>
      </w:r>
      <w:r w:rsidR="00FB2227" w:rsidRPr="00FB2227">
        <w:rPr>
          <w:rFonts w:cs="Garamond"/>
          <w:szCs w:val="24"/>
          <w:lang w:eastAsia="es-ES"/>
        </w:rPr>
        <w:t>les dades usant funcions, rangs, taules, taules dinàmiques, filtres, elements, gràfics, gràfics</w:t>
      </w:r>
      <w:r w:rsidR="00FB2227" w:rsidRPr="00FB2227">
        <w:rPr>
          <w:rFonts w:cs="Garamond"/>
          <w:szCs w:val="24"/>
          <w:lang w:eastAsia="es-ES"/>
        </w:rPr>
        <w:t xml:space="preserve"> </w:t>
      </w:r>
      <w:r w:rsidR="00FB2227" w:rsidRPr="00FB2227">
        <w:rPr>
          <w:rFonts w:cs="Garamond"/>
          <w:szCs w:val="24"/>
          <w:lang w:eastAsia="es-ES"/>
        </w:rPr>
        <w:t>dinàmics i macros amb la finalitat que les persones assistents puguin conèixer i fer anar les</w:t>
      </w:r>
      <w:r w:rsidR="00FB2227" w:rsidRPr="00FB2227">
        <w:rPr>
          <w:rFonts w:cs="Garamond"/>
          <w:szCs w:val="24"/>
          <w:lang w:eastAsia="es-ES"/>
        </w:rPr>
        <w:t xml:space="preserve"> </w:t>
      </w:r>
      <w:r w:rsidR="00FB2227" w:rsidRPr="00FB2227">
        <w:rPr>
          <w:rFonts w:cs="Garamond"/>
          <w:szCs w:val="24"/>
          <w:lang w:eastAsia="es-ES"/>
        </w:rPr>
        <w:t>eines que MS Excel ofereix per tal de gestionar i analitzar dades i poder automatitzar tasques</w:t>
      </w:r>
      <w:r w:rsidR="005D61ED" w:rsidRPr="00FB2227">
        <w:rPr>
          <w:color w:val="000000" w:themeColor="text1"/>
        </w:rPr>
        <w:t xml:space="preserve">, </w:t>
      </w:r>
      <w:r w:rsidR="005D61ED" w:rsidRPr="00FB2227">
        <w:rPr>
          <w:rFonts w:cs="Arial"/>
          <w:szCs w:val="24"/>
        </w:rPr>
        <w:t>amb les característiques especificades a la invitació de la present licitació.</w:t>
      </w:r>
    </w:p>
    <w:p w14:paraId="777509BF" w14:textId="77777777" w:rsidR="00190AFA" w:rsidRPr="00190AFA" w:rsidRDefault="00190AFA" w:rsidP="00190AFA">
      <w:pPr>
        <w:pStyle w:val="Prrafodelista"/>
        <w:ind w:left="360" w:firstLine="0"/>
        <w:rPr>
          <w:rFonts w:cs="Arial"/>
          <w:szCs w:val="24"/>
        </w:rPr>
      </w:pPr>
    </w:p>
    <w:p w14:paraId="707DFBC0" w14:textId="5AB2D617" w:rsidR="00837FBE" w:rsidRPr="000C60AF" w:rsidRDefault="00867B2A" w:rsidP="000C60AF">
      <w:pPr>
        <w:pStyle w:val="Prrafodelista"/>
        <w:numPr>
          <w:ilvl w:val="0"/>
          <w:numId w:val="8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Condicions econòmiques. En relació amb l’objecte de la present licitació </w:t>
      </w:r>
      <w:r>
        <w:rPr>
          <w:rFonts w:cs="Arial"/>
          <w:i/>
          <w:iCs/>
          <w:szCs w:val="24"/>
        </w:rPr>
        <w:t xml:space="preserve">(Exp. </w:t>
      </w:r>
      <w:r w:rsidR="00FB3684">
        <w:rPr>
          <w:rFonts w:cs="Arial"/>
          <w:i/>
          <w:iCs/>
          <w:szCs w:val="24"/>
        </w:rPr>
        <w:t>24</w:t>
      </w:r>
      <w:r>
        <w:rPr>
          <w:rFonts w:cs="Arial"/>
          <w:i/>
          <w:iCs/>
          <w:szCs w:val="24"/>
        </w:rPr>
        <w:t>/</w:t>
      </w:r>
      <w:r w:rsidR="0090738E">
        <w:rPr>
          <w:rFonts w:cs="Arial"/>
          <w:i/>
          <w:iCs/>
          <w:szCs w:val="24"/>
        </w:rPr>
        <w:t>3</w:t>
      </w:r>
      <w:r w:rsidR="00FB2227">
        <w:rPr>
          <w:rFonts w:cs="Arial"/>
          <w:i/>
          <w:iCs/>
          <w:szCs w:val="24"/>
        </w:rPr>
        <w:t>1</w:t>
      </w:r>
      <w:r>
        <w:rPr>
          <w:rFonts w:cs="Arial"/>
          <w:i/>
          <w:iCs/>
          <w:szCs w:val="24"/>
        </w:rPr>
        <w:t>)</w:t>
      </w:r>
      <w:r>
        <w:rPr>
          <w:rFonts w:cs="Arial"/>
          <w:szCs w:val="24"/>
        </w:rPr>
        <w:t xml:space="preserve"> corresponent al contracte </w:t>
      </w:r>
      <w:r w:rsidR="00A17725">
        <w:rPr>
          <w:rFonts w:cs="Arial"/>
          <w:szCs w:val="24"/>
        </w:rPr>
        <w:t xml:space="preserve">específic </w:t>
      </w:r>
      <w:r>
        <w:rPr>
          <w:rFonts w:cs="Arial"/>
          <w:szCs w:val="24"/>
        </w:rPr>
        <w:t xml:space="preserve">de </w:t>
      </w:r>
      <w:r w:rsidR="00A17725">
        <w:rPr>
          <w:rFonts w:cs="Arial"/>
          <w:szCs w:val="24"/>
        </w:rPr>
        <w:t>l’SDA</w:t>
      </w:r>
      <w:r>
        <w:rPr>
          <w:rFonts w:cs="Arial"/>
          <w:szCs w:val="24"/>
        </w:rPr>
        <w:t xml:space="preserve"> </w:t>
      </w:r>
      <w:r w:rsidR="00A17725">
        <w:rPr>
          <w:rFonts w:cs="Arial"/>
          <w:szCs w:val="24"/>
        </w:rPr>
        <w:t>2</w:t>
      </w:r>
      <w:r w:rsidR="00190AFA">
        <w:rPr>
          <w:rFonts w:cs="Arial"/>
          <w:szCs w:val="24"/>
        </w:rPr>
        <w:t>3</w:t>
      </w:r>
      <w:r>
        <w:rPr>
          <w:rFonts w:cs="Arial"/>
          <w:szCs w:val="24"/>
        </w:rPr>
        <w:t>/</w:t>
      </w:r>
      <w:r w:rsidR="00A17725">
        <w:rPr>
          <w:rFonts w:cs="Arial"/>
          <w:szCs w:val="24"/>
        </w:rPr>
        <w:t>1</w:t>
      </w:r>
      <w:r w:rsidR="00190AFA">
        <w:rPr>
          <w:rFonts w:cs="Arial"/>
          <w:szCs w:val="24"/>
        </w:rPr>
        <w:t>0</w:t>
      </w:r>
      <w:r>
        <w:rPr>
          <w:rFonts w:cs="Arial"/>
          <w:szCs w:val="24"/>
        </w:rPr>
        <w:t xml:space="preserve"> per a</w:t>
      </w:r>
      <w:r w:rsidR="00190A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l</w:t>
      </w:r>
      <w:r w:rsidR="00190AFA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“</w:t>
      </w:r>
      <w:r w:rsidR="00190AFA" w:rsidRPr="00190AFA">
        <w:rPr>
          <w:rFonts w:cs="Arial"/>
          <w:i/>
          <w:iCs/>
          <w:szCs w:val="24"/>
        </w:rPr>
        <w:t xml:space="preserve">prestació del servei de </w:t>
      </w:r>
      <w:r w:rsidR="000C60AF" w:rsidRPr="000C60AF">
        <w:rPr>
          <w:rFonts w:cs="Arial"/>
          <w:i/>
          <w:iCs/>
          <w:szCs w:val="24"/>
        </w:rPr>
        <w:t xml:space="preserve">formació en </w:t>
      </w:r>
      <w:proofErr w:type="spellStart"/>
      <w:r w:rsidR="000C60AF" w:rsidRPr="000C60AF">
        <w:rPr>
          <w:rFonts w:cs="Arial"/>
          <w:i/>
          <w:iCs/>
          <w:szCs w:val="24"/>
        </w:rPr>
        <w:t>l’aplicatiu</w:t>
      </w:r>
      <w:proofErr w:type="spellEnd"/>
      <w:r w:rsidR="000C60AF" w:rsidRPr="000C60AF">
        <w:rPr>
          <w:rFonts w:cs="Arial"/>
          <w:i/>
          <w:iCs/>
          <w:szCs w:val="24"/>
        </w:rPr>
        <w:t xml:space="preserve"> MS Excel i les dades usant funcions, rangs, taules, taules dinàmiques, filtres, elements, gràfics, gràfics dinàmics i macros amb la finalitat que les persones assistents puguin conèixer i fer anar les eines que MS Excel ofereix per tal de gestionar i analitzar dades i poder automatitzar tasques</w:t>
      </w:r>
      <w:r>
        <w:rPr>
          <w:rFonts w:cs="Arial"/>
          <w:i/>
          <w:szCs w:val="24"/>
        </w:rPr>
        <w:t>”</w:t>
      </w:r>
      <w:r w:rsidR="000C60AF">
        <w:rPr>
          <w:rFonts w:cs="Arial"/>
          <w:i/>
          <w:szCs w:val="24"/>
        </w:rPr>
        <w:t xml:space="preserve">, </w:t>
      </w:r>
      <w:r w:rsidRPr="000C60AF">
        <w:rPr>
          <w:rFonts w:cs="Arial"/>
          <w:szCs w:val="24"/>
        </w:rPr>
        <w:t>presento la següent proposició econòmica</w:t>
      </w:r>
      <w:r w:rsidR="00BC4C67" w:rsidRPr="000C60AF">
        <w:rPr>
          <w:rFonts w:cs="Arial"/>
          <w:szCs w:val="24"/>
        </w:rPr>
        <w:t xml:space="preserve"> i em comprometo a </w:t>
      </w:r>
      <w:r w:rsidR="00A17725" w:rsidRPr="000C60AF">
        <w:rPr>
          <w:rFonts w:cs="Arial"/>
          <w:szCs w:val="24"/>
        </w:rPr>
        <w:t>realitzar el</w:t>
      </w:r>
      <w:r w:rsidR="00190AFA" w:rsidRPr="000C60AF">
        <w:rPr>
          <w:rFonts w:cs="Arial"/>
          <w:szCs w:val="24"/>
        </w:rPr>
        <w:t xml:space="preserve"> servei de formació</w:t>
      </w:r>
      <w:r w:rsidR="00A032F8" w:rsidRPr="000C60AF">
        <w:rPr>
          <w:rFonts w:cs="Arial"/>
          <w:szCs w:val="24"/>
        </w:rPr>
        <w:t xml:space="preserve"> </w:t>
      </w:r>
      <w:r w:rsidR="00C56AD5" w:rsidRPr="000C60AF">
        <w:rPr>
          <w:rFonts w:cs="Arial"/>
          <w:szCs w:val="24"/>
        </w:rPr>
        <w:t>amb les característiques definides a la invitació,</w:t>
      </w:r>
      <w:r w:rsidRPr="000C60AF">
        <w:rPr>
          <w:rFonts w:cs="Arial"/>
          <w:szCs w:val="24"/>
        </w:rPr>
        <w:t xml:space="preserve"> </w:t>
      </w:r>
      <w:bookmarkStart w:id="6" w:name="_Toc394390585"/>
    </w:p>
    <w:p w14:paraId="40260C82" w14:textId="46CB286D" w:rsidR="002720A4" w:rsidRDefault="002D2309" w:rsidP="002720A4">
      <w:pPr>
        <w:spacing w:after="0" w:line="240" w:lineRule="auto"/>
      </w:pPr>
      <w:r>
        <w:t>Per un import total de _________________________ (en xifres i lletres) , IVA exclòs.</w:t>
      </w:r>
    </w:p>
    <w:p w14:paraId="7ADAC811" w14:textId="77777777" w:rsidR="007C357B" w:rsidRDefault="007C357B" w:rsidP="002720A4">
      <w:pPr>
        <w:spacing w:after="0" w:line="240" w:lineRule="auto"/>
      </w:pPr>
    </w:p>
    <w:p w14:paraId="0EBAC081" w14:textId="2AAC51EF" w:rsidR="002720A4" w:rsidRPr="00BC5F8B" w:rsidRDefault="0043703B" w:rsidP="002720A4">
      <w:r>
        <w:t>P</w:t>
      </w:r>
      <w:r w:rsidR="00780D9D">
        <w:t xml:space="preserve">erquè consti, signo </w:t>
      </w:r>
      <w:r w:rsidR="002D2309">
        <w:t>a</w:t>
      </w:r>
      <w:r w:rsidR="00780D9D">
        <w:t xml:space="preserve"> …………, </w:t>
      </w:r>
      <w:r w:rsidR="002720A4" w:rsidRPr="00BC5F8B">
        <w:t xml:space="preserve">......... </w:t>
      </w:r>
      <w:r w:rsidR="00FB2227">
        <w:t>d’abril</w:t>
      </w:r>
      <w:r w:rsidR="00AF1CC9">
        <w:t xml:space="preserve"> </w:t>
      </w:r>
      <w:r w:rsidR="002720A4" w:rsidRPr="00BC5F8B">
        <w:t xml:space="preserve">de </w:t>
      </w:r>
      <w:r w:rsidR="002D2309">
        <w:t>20</w:t>
      </w:r>
      <w:r w:rsidR="00221804">
        <w:t>2</w:t>
      </w:r>
      <w:r w:rsidR="00514CD2">
        <w:t>4</w:t>
      </w:r>
      <w:r w:rsidR="00EB57EA">
        <w:t>.</w:t>
      </w:r>
      <w:r w:rsidR="002720A4" w:rsidRPr="00BC5F8B">
        <w:t xml:space="preserve"> </w:t>
      </w:r>
    </w:p>
    <w:p w14:paraId="18C8BC66" w14:textId="77777777" w:rsidR="00AF30C1" w:rsidRDefault="00AF30C1" w:rsidP="00C83BC6"/>
    <w:p w14:paraId="6864A1AC" w14:textId="50FF7CBB" w:rsidR="00AF30C1" w:rsidRPr="00BC5F8B" w:rsidRDefault="002720A4" w:rsidP="00C73118">
      <w:r w:rsidRPr="00BC5F8B">
        <w:t>(</w:t>
      </w:r>
      <w:bookmarkStart w:id="7" w:name="_Hlk86391515"/>
      <w:r w:rsidRPr="00BC5F8B">
        <w:rPr>
          <w:i/>
        </w:rPr>
        <w:t xml:space="preserve">Data i signatura </w:t>
      </w:r>
      <w:r w:rsidR="00030593">
        <w:rPr>
          <w:i/>
        </w:rPr>
        <w:t xml:space="preserve">digital </w:t>
      </w:r>
      <w:r w:rsidRPr="00BC5F8B">
        <w:rPr>
          <w:i/>
        </w:rPr>
        <w:t>del licitador o del seu representant legal</w:t>
      </w:r>
      <w:bookmarkEnd w:id="7"/>
      <w:r w:rsidRPr="00BC5F8B">
        <w:t>)</w:t>
      </w:r>
      <w:bookmarkEnd w:id="6"/>
    </w:p>
    <w:sectPr w:rsidR="00AF30C1" w:rsidRPr="00BC5F8B" w:rsidSect="00AF3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928" w:right="1133" w:bottom="1400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D40AE" w14:textId="77777777" w:rsidR="00B97665" w:rsidRDefault="00B97665" w:rsidP="00397056">
      <w:pPr>
        <w:spacing w:after="0" w:line="240" w:lineRule="auto"/>
      </w:pPr>
      <w:r>
        <w:separator/>
      </w:r>
    </w:p>
  </w:endnote>
  <w:endnote w:type="continuationSeparator" w:id="0">
    <w:p w14:paraId="20F11407" w14:textId="77777777" w:rsidR="00B97665" w:rsidRDefault="00B97665" w:rsidP="0039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B53" w14:textId="77777777" w:rsidR="00205706" w:rsidRPr="00205706" w:rsidRDefault="00205706" w:rsidP="00205706">
    <w:pPr>
      <w:pBdr>
        <w:top w:val="single" w:sz="4" w:space="6" w:color="2A7886"/>
      </w:pBdr>
      <w:tabs>
        <w:tab w:val="right" w:pos="8789"/>
      </w:tabs>
      <w:spacing w:after="0" w:line="240" w:lineRule="auto"/>
      <w:jc w:val="center"/>
      <w:rPr>
        <w:rFonts w:ascii="Arial" w:hAnsi="Arial"/>
        <w:color w:val="2A7886"/>
        <w:sz w:val="17"/>
      </w:rPr>
    </w:pPr>
    <w:r w:rsidRPr="00205706">
      <w:rPr>
        <w:rFonts w:ascii="Arial" w:hAnsi="Arial"/>
        <w:b/>
        <w:color w:val="2A7886"/>
        <w:spacing w:val="40"/>
        <w:sz w:val="17"/>
      </w:rPr>
      <w:fldChar w:fldCharType="begin"/>
    </w:r>
    <w:r w:rsidRPr="00205706">
      <w:rPr>
        <w:rFonts w:ascii="Arial" w:hAnsi="Arial"/>
        <w:b/>
        <w:color w:val="2A7886"/>
        <w:spacing w:val="40"/>
        <w:sz w:val="17"/>
      </w:rPr>
      <w:instrText>PAGE   \* MERGEFORMAT</w:instrText>
    </w:r>
    <w:r w:rsidRPr="00205706">
      <w:rPr>
        <w:rFonts w:ascii="Arial" w:hAnsi="Arial"/>
        <w:b/>
        <w:color w:val="2A7886"/>
        <w:spacing w:val="40"/>
        <w:sz w:val="17"/>
      </w:rPr>
      <w:fldChar w:fldCharType="separate"/>
    </w:r>
    <w:r w:rsidRPr="00205706">
      <w:rPr>
        <w:rFonts w:ascii="Arial" w:hAnsi="Arial"/>
        <w:b/>
        <w:color w:val="2A7886"/>
        <w:spacing w:val="40"/>
        <w:sz w:val="17"/>
      </w:rPr>
      <w:t>2</w:t>
    </w:r>
    <w:r w:rsidRPr="00205706">
      <w:rPr>
        <w:rFonts w:ascii="Arial" w:hAnsi="Arial"/>
        <w:b/>
        <w:color w:val="2A7886"/>
        <w:spacing w:val="40"/>
        <w:sz w:val="17"/>
      </w:rPr>
      <w:fldChar w:fldCharType="end"/>
    </w:r>
    <w:r w:rsidRPr="00205706">
      <w:rPr>
        <w:rFonts w:ascii="Arial" w:hAnsi="Arial"/>
        <w:color w:val="2A7886"/>
        <w:spacing w:val="40"/>
        <w:sz w:val="17"/>
      </w:rPr>
      <w:t>/</w:t>
    </w:r>
    <w:r w:rsidRPr="00205706">
      <w:rPr>
        <w:rFonts w:ascii="Arial" w:hAnsi="Arial"/>
        <w:color w:val="2A7886"/>
        <w:spacing w:val="40"/>
        <w:sz w:val="17"/>
      </w:rPr>
      <w:fldChar w:fldCharType="begin"/>
    </w:r>
    <w:r w:rsidRPr="00205706">
      <w:rPr>
        <w:rFonts w:ascii="Arial" w:hAnsi="Arial"/>
        <w:color w:val="2A7886"/>
        <w:spacing w:val="40"/>
        <w:sz w:val="17"/>
      </w:rPr>
      <w:instrText xml:space="preserve"> NUMPAGES </w:instrText>
    </w:r>
    <w:r w:rsidRPr="00205706">
      <w:rPr>
        <w:rFonts w:ascii="Arial" w:hAnsi="Arial"/>
        <w:color w:val="2A7886"/>
        <w:spacing w:val="40"/>
        <w:sz w:val="17"/>
      </w:rPr>
      <w:fldChar w:fldCharType="separate"/>
    </w:r>
    <w:r w:rsidRPr="00205706">
      <w:rPr>
        <w:rFonts w:ascii="Arial" w:hAnsi="Arial"/>
        <w:color w:val="2A7886"/>
        <w:spacing w:val="40"/>
        <w:sz w:val="17"/>
      </w:rPr>
      <w:t>2</w:t>
    </w:r>
    <w:r w:rsidRPr="00205706">
      <w:rPr>
        <w:rFonts w:ascii="Arial" w:hAnsi="Arial"/>
        <w:color w:val="2A7886"/>
        <w:spacing w:val="40"/>
        <w:sz w:val="17"/>
      </w:rPr>
      <w:fldChar w:fldCharType="end"/>
    </w:r>
  </w:p>
  <w:p w14:paraId="0D53A69E" w14:textId="77777777" w:rsidR="00205706" w:rsidRDefault="002057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A9D3D" w14:textId="675A48F1" w:rsidR="00205706" w:rsidRDefault="001C4079" w:rsidP="007C357B">
    <w:pPr>
      <w:pStyle w:val="Piedepgina"/>
      <w:pBdr>
        <w:top w:val="none" w:sz="0" w:space="0" w:color="auto"/>
      </w:pBdr>
    </w:pPr>
    <w:r>
      <w:rPr>
        <w:noProof/>
      </w:rPr>
      <w:drawing>
        <wp:inline distT="0" distB="0" distL="0" distR="0" wp14:anchorId="0DAD2E01" wp14:editId="47CA97C8">
          <wp:extent cx="5579745" cy="233045"/>
          <wp:effectExtent l="0" t="0" r="1905" b="0"/>
          <wp:docPr id="630864829" name="Imagen 630864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" name="0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656F" w14:textId="77777777" w:rsidR="006D49B7" w:rsidRPr="00F8257F" w:rsidRDefault="006D49B7" w:rsidP="00F8257F">
    <w:pPr>
      <w:pStyle w:val="Grfic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EABBE" w14:textId="77777777" w:rsidR="00B97665" w:rsidRDefault="00B97665" w:rsidP="00397056">
      <w:pPr>
        <w:spacing w:after="0" w:line="240" w:lineRule="auto"/>
      </w:pPr>
      <w:r>
        <w:separator/>
      </w:r>
    </w:p>
  </w:footnote>
  <w:footnote w:type="continuationSeparator" w:id="0">
    <w:p w14:paraId="6F69E631" w14:textId="77777777" w:rsidR="00B97665" w:rsidRDefault="00B97665" w:rsidP="0039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59EFB" w14:textId="0DC1D891" w:rsidR="006D49B7" w:rsidRDefault="006D49B7">
    <w:pPr>
      <w:pStyle w:val="Encabezado"/>
    </w:pPr>
    <w:r>
      <w:t xml:space="preserve">EXPEDIENT </w:t>
    </w:r>
    <w:r w:rsidR="00470619">
      <w:t>2</w:t>
    </w:r>
    <w:r w:rsidR="00EB57EA">
      <w:t>2</w:t>
    </w:r>
    <w:r>
      <w:t>/</w:t>
    </w:r>
    <w:r>
      <w:rPr>
        <w:noProof/>
        <w:lang w:val="es-ES" w:eastAsia="es-ES"/>
      </w:rPr>
      <w:drawing>
        <wp:anchor distT="0" distB="0" distL="114300" distR="114300" simplePos="0" relativeHeight="251678720" behindDoc="0" locked="0" layoutInCell="1" allowOverlap="1" wp14:anchorId="20925A3B" wp14:editId="299C3CB0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871220" cy="306070"/>
          <wp:effectExtent l="0" t="0" r="5080" b="0"/>
          <wp:wrapNone/>
          <wp:docPr id="1721763672" name="Imagen 1721763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99F">
      <w:t>3</w:t>
    </w:r>
    <w:r w:rsidR="00EB57EA">
      <w:t>4</w:t>
    </w:r>
  </w:p>
  <w:p w14:paraId="58F0BEC0" w14:textId="77777777" w:rsidR="006D49B7" w:rsidRDefault="006D49B7">
    <w:pPr>
      <w:pStyle w:val="Encabezado"/>
    </w:pPr>
  </w:p>
  <w:p w14:paraId="26D2B51A" w14:textId="77777777" w:rsidR="006D49B7" w:rsidRDefault="006D4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39075" w14:textId="6737E523" w:rsidR="00205706" w:rsidRDefault="00205706" w:rsidP="00BB2472">
    <w:pPr>
      <w:pStyle w:val="Encabezado"/>
      <w:tabs>
        <w:tab w:val="clear" w:pos="4252"/>
        <w:tab w:val="clear" w:pos="8504"/>
        <w:tab w:val="left" w:pos="708"/>
      </w:tabs>
      <w:ind w:left="4253" w:right="-567" w:firstLine="5103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109BBCC3" wp14:editId="32C3F499">
          <wp:simplePos x="0" y="0"/>
          <wp:positionH relativeFrom="margin">
            <wp:align>left</wp:align>
          </wp:positionH>
          <wp:positionV relativeFrom="page">
            <wp:posOffset>444500</wp:posOffset>
          </wp:positionV>
          <wp:extent cx="2541905" cy="461010"/>
          <wp:effectExtent l="0" t="0" r="0" b="0"/>
          <wp:wrapNone/>
          <wp:docPr id="1601345976" name="Imagen 1601345976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B2E">
      <w:rPr>
        <w:noProof/>
      </w:rPr>
      <w:tab/>
    </w:r>
    <w:r w:rsidR="006B3033">
      <w:rPr>
        <w:noProof/>
      </w:rPr>
      <w:tab/>
    </w:r>
    <w:r w:rsidR="006B3033">
      <w:rPr>
        <w:noProof/>
      </w:rPr>
      <w:tab/>
    </w:r>
    <w:r w:rsidR="006B3033">
      <w:rPr>
        <w:noProof/>
      </w:rPr>
      <w:tab/>
    </w:r>
    <w:r w:rsidR="00C56AD5">
      <w:rPr>
        <w:noProof/>
      </w:rPr>
      <w:tab/>
    </w:r>
    <w:r>
      <w:rPr>
        <w:sz w:val="16"/>
        <w:szCs w:val="16"/>
      </w:rPr>
      <w:t>EXPEDIENT 2</w:t>
    </w:r>
    <w:r w:rsidR="00FB3684">
      <w:rPr>
        <w:sz w:val="16"/>
        <w:szCs w:val="16"/>
      </w:rPr>
      <w:t>4</w:t>
    </w:r>
    <w:r>
      <w:rPr>
        <w:sz w:val="16"/>
        <w:szCs w:val="16"/>
      </w:rPr>
      <w:t>/</w:t>
    </w:r>
    <w:r w:rsidR="00F4082C">
      <w:rPr>
        <w:sz w:val="16"/>
        <w:szCs w:val="16"/>
      </w:rPr>
      <w:t>31</w:t>
    </w:r>
  </w:p>
  <w:p w14:paraId="2100568C" w14:textId="040AE99C" w:rsidR="00C73118" w:rsidRDefault="00C7311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1AACC" w14:textId="77777777" w:rsidR="006D49B7" w:rsidRPr="00262DAF" w:rsidRDefault="006D49B7" w:rsidP="00262DAF">
    <w:pPr>
      <w:pStyle w:val="Encabezado"/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3EC1E0B8" wp14:editId="2ED6C4E4">
          <wp:simplePos x="0" y="0"/>
          <wp:positionH relativeFrom="page">
            <wp:posOffset>1232535</wp:posOffset>
          </wp:positionH>
          <wp:positionV relativeFrom="page">
            <wp:posOffset>584200</wp:posOffset>
          </wp:positionV>
          <wp:extent cx="871220" cy="306070"/>
          <wp:effectExtent l="0" t="0" r="5080" b="0"/>
          <wp:wrapNone/>
          <wp:docPr id="1965424908" name="Imagen 1965424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943">
      <w:t xml:space="preserve"> </w:t>
    </w:r>
    <w:r>
      <w:t>EXPEDIENT 15/03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02FA"/>
    <w:multiLevelType w:val="hybridMultilevel"/>
    <w:tmpl w:val="7A5A6B1A"/>
    <w:lvl w:ilvl="0" w:tplc="3CACE9DC">
      <w:numFmt w:val="bullet"/>
      <w:lvlText w:val="•"/>
      <w:lvlJc w:val="left"/>
      <w:pPr>
        <w:ind w:left="1778" w:hanging="360"/>
      </w:pPr>
      <w:rPr>
        <w:rFonts w:ascii="Garamond" w:eastAsia="Calibri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CD2754F"/>
    <w:multiLevelType w:val="hybridMultilevel"/>
    <w:tmpl w:val="4ED8447E"/>
    <w:lvl w:ilvl="0" w:tplc="3CACE9DC">
      <w:numFmt w:val="bullet"/>
      <w:lvlText w:val="•"/>
      <w:lvlJc w:val="left"/>
      <w:pPr>
        <w:ind w:left="2160" w:hanging="360"/>
      </w:pPr>
      <w:rPr>
        <w:rFonts w:ascii="Garamond" w:eastAsia="Calibri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C65823"/>
    <w:multiLevelType w:val="hybridMultilevel"/>
    <w:tmpl w:val="5238987C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2F01"/>
    <w:multiLevelType w:val="hybridMultilevel"/>
    <w:tmpl w:val="875EA8A6"/>
    <w:lvl w:ilvl="0" w:tplc="DA30FC38">
      <w:start w:val="1"/>
      <w:numFmt w:val="bullet"/>
      <w:lvlText w:val="-"/>
      <w:lvlJc w:val="left"/>
      <w:pPr>
        <w:ind w:left="360" w:hanging="360"/>
      </w:pPr>
      <w:rPr>
        <w:rFonts w:ascii="Garamond" w:eastAsiaTheme="minorHAnsi" w:hAnsi="Garamond" w:cs="Garamond" w:hint="default"/>
      </w:rPr>
    </w:lvl>
    <w:lvl w:ilvl="1" w:tplc="DA30FC38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54101"/>
    <w:multiLevelType w:val="hybridMultilevel"/>
    <w:tmpl w:val="93AA4792"/>
    <w:lvl w:ilvl="0" w:tplc="EA96362C">
      <w:numFmt w:val="bullet"/>
      <w:lvlText w:val="-"/>
      <w:lvlJc w:val="left"/>
      <w:pPr>
        <w:ind w:left="1074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1FDC63F0"/>
    <w:multiLevelType w:val="hybridMultilevel"/>
    <w:tmpl w:val="6EB6AA32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61E1979"/>
    <w:multiLevelType w:val="hybridMultilevel"/>
    <w:tmpl w:val="5CBE65D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97A4B"/>
    <w:multiLevelType w:val="hybridMultilevel"/>
    <w:tmpl w:val="D6B21602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369065FE"/>
    <w:multiLevelType w:val="hybridMultilevel"/>
    <w:tmpl w:val="C992698A"/>
    <w:lvl w:ilvl="0" w:tplc="82C2C316">
      <w:numFmt w:val="bullet"/>
      <w:lvlText w:val="•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0AF0"/>
    <w:multiLevelType w:val="hybridMultilevel"/>
    <w:tmpl w:val="B63EDA0E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0" w15:restartNumberingAfterBreak="0">
    <w:nsid w:val="42574FE7"/>
    <w:multiLevelType w:val="hybridMultilevel"/>
    <w:tmpl w:val="955C57CA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3494B"/>
    <w:multiLevelType w:val="hybridMultilevel"/>
    <w:tmpl w:val="DE7024BC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58E6FD7"/>
    <w:multiLevelType w:val="hybridMultilevel"/>
    <w:tmpl w:val="8118F446"/>
    <w:lvl w:ilvl="0" w:tplc="9F88C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A2045"/>
    <w:multiLevelType w:val="hybridMultilevel"/>
    <w:tmpl w:val="7EF2714E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5C1268DB"/>
    <w:multiLevelType w:val="hybridMultilevel"/>
    <w:tmpl w:val="AEBA8F3E"/>
    <w:lvl w:ilvl="0" w:tplc="FFFFFFFF">
      <w:start w:val="1"/>
      <w:numFmt w:val="bullet"/>
      <w:lvlText w:val="•"/>
      <w:lvlJc w:val="left"/>
      <w:pPr>
        <w:ind w:left="1429" w:hanging="360"/>
      </w:p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296615"/>
    <w:multiLevelType w:val="hybridMultilevel"/>
    <w:tmpl w:val="4D0421C4"/>
    <w:lvl w:ilvl="0" w:tplc="CEEA61D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50CF8"/>
    <w:multiLevelType w:val="hybridMultilevel"/>
    <w:tmpl w:val="588A0108"/>
    <w:lvl w:ilvl="0" w:tplc="D3AE4134">
      <w:start w:val="1"/>
      <w:numFmt w:val="decimal"/>
      <w:pStyle w:val="Figura"/>
      <w:lvlText w:val="Figura %1."/>
      <w:lvlJc w:val="left"/>
      <w:pPr>
        <w:tabs>
          <w:tab w:val="num" w:pos="1080"/>
        </w:tabs>
      </w:pPr>
      <w:rPr>
        <w:rFonts w:ascii="Arial" w:hAnsi="Arial" w:cs="Times New Roman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574923"/>
    <w:multiLevelType w:val="hybridMultilevel"/>
    <w:tmpl w:val="1B98049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F14B5"/>
    <w:multiLevelType w:val="hybridMultilevel"/>
    <w:tmpl w:val="30B4BCD2"/>
    <w:lvl w:ilvl="0" w:tplc="9D183FAC">
      <w:start w:val="1"/>
      <w:numFmt w:val="decimal"/>
      <w:pStyle w:val="Listaconvietas"/>
      <w:lvlText w:val="Article %1."/>
      <w:lvlJc w:val="left"/>
      <w:pPr>
        <w:ind w:left="360" w:hanging="360"/>
      </w:pPr>
      <w:rPr>
        <w:rFonts w:ascii="Arial" w:hAnsi="Arial" w:cs="Times New Roman" w:hint="default"/>
        <w:b/>
        <w:i w:val="0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202594"/>
    <w:multiLevelType w:val="hybridMultilevel"/>
    <w:tmpl w:val="ADC04F7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DFB047A"/>
    <w:multiLevelType w:val="hybridMultilevel"/>
    <w:tmpl w:val="54C80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81E9C"/>
    <w:multiLevelType w:val="hybridMultilevel"/>
    <w:tmpl w:val="0C742A06"/>
    <w:lvl w:ilvl="0" w:tplc="91B42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F6913"/>
    <w:multiLevelType w:val="hybridMultilevel"/>
    <w:tmpl w:val="A2DE93CE"/>
    <w:lvl w:ilvl="0" w:tplc="0C0A0017">
      <w:start w:val="1"/>
      <w:numFmt w:val="lowerLetter"/>
      <w:pStyle w:val="Listaconvietas3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253977"/>
    <w:multiLevelType w:val="hybridMultilevel"/>
    <w:tmpl w:val="E88E446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615521"/>
    <w:multiLevelType w:val="hybridMultilevel"/>
    <w:tmpl w:val="19B8F72C"/>
    <w:lvl w:ilvl="0" w:tplc="04030017">
      <w:start w:val="1"/>
      <w:numFmt w:val="lowerLetter"/>
      <w:pStyle w:val="Listaconvietas2"/>
      <w:lvlText w:val="%1)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FE4E3B"/>
    <w:multiLevelType w:val="hybridMultilevel"/>
    <w:tmpl w:val="AF584FA4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0C48ED"/>
    <w:multiLevelType w:val="hybridMultilevel"/>
    <w:tmpl w:val="7A14CB5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910470"/>
    <w:multiLevelType w:val="hybridMultilevel"/>
    <w:tmpl w:val="D57EDEFE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num w:numId="1" w16cid:durableId="835388566">
    <w:abstractNumId w:val="16"/>
  </w:num>
  <w:num w:numId="2" w16cid:durableId="1493833958">
    <w:abstractNumId w:val="18"/>
    <w:lvlOverride w:ilvl="0">
      <w:startOverride w:val="1"/>
    </w:lvlOverride>
  </w:num>
  <w:num w:numId="3" w16cid:durableId="1313868978">
    <w:abstractNumId w:val="24"/>
  </w:num>
  <w:num w:numId="4" w16cid:durableId="839387263">
    <w:abstractNumId w:val="22"/>
  </w:num>
  <w:num w:numId="5" w16cid:durableId="1188905637">
    <w:abstractNumId w:val="23"/>
  </w:num>
  <w:num w:numId="6" w16cid:durableId="1997104173">
    <w:abstractNumId w:val="15"/>
  </w:num>
  <w:num w:numId="7" w16cid:durableId="77025831">
    <w:abstractNumId w:val="14"/>
  </w:num>
  <w:num w:numId="8" w16cid:durableId="20109853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72840">
    <w:abstractNumId w:val="12"/>
  </w:num>
  <w:num w:numId="10" w16cid:durableId="1505170342">
    <w:abstractNumId w:val="0"/>
  </w:num>
  <w:num w:numId="11" w16cid:durableId="475993744">
    <w:abstractNumId w:val="1"/>
  </w:num>
  <w:num w:numId="12" w16cid:durableId="4586885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1881642">
    <w:abstractNumId w:val="9"/>
  </w:num>
  <w:num w:numId="14" w16cid:durableId="39482816">
    <w:abstractNumId w:val="27"/>
  </w:num>
  <w:num w:numId="15" w16cid:durableId="2052147582">
    <w:abstractNumId w:val="13"/>
  </w:num>
  <w:num w:numId="16" w16cid:durableId="1982467498">
    <w:abstractNumId w:val="19"/>
  </w:num>
  <w:num w:numId="17" w16cid:durableId="1137140399">
    <w:abstractNumId w:val="5"/>
  </w:num>
  <w:num w:numId="18" w16cid:durableId="965311788">
    <w:abstractNumId w:val="7"/>
  </w:num>
  <w:num w:numId="19" w16cid:durableId="394855890">
    <w:abstractNumId w:val="17"/>
  </w:num>
  <w:num w:numId="20" w16cid:durableId="148521658">
    <w:abstractNumId w:val="3"/>
  </w:num>
  <w:num w:numId="21" w16cid:durableId="485169049">
    <w:abstractNumId w:val="11"/>
  </w:num>
  <w:num w:numId="22" w16cid:durableId="159546523">
    <w:abstractNumId w:val="25"/>
  </w:num>
  <w:num w:numId="23" w16cid:durableId="443382217">
    <w:abstractNumId w:val="2"/>
  </w:num>
  <w:num w:numId="24" w16cid:durableId="2000309252">
    <w:abstractNumId w:val="10"/>
  </w:num>
  <w:num w:numId="25" w16cid:durableId="829907395">
    <w:abstractNumId w:val="8"/>
  </w:num>
  <w:num w:numId="26" w16cid:durableId="1281229337">
    <w:abstractNumId w:val="18"/>
  </w:num>
  <w:num w:numId="27" w16cid:durableId="1743793038">
    <w:abstractNumId w:val="6"/>
  </w:num>
  <w:num w:numId="28" w16cid:durableId="2093353463">
    <w:abstractNumId w:val="4"/>
  </w:num>
  <w:num w:numId="29" w16cid:durableId="991059812">
    <w:abstractNumId w:val="21"/>
  </w:num>
  <w:num w:numId="30" w16cid:durableId="167576887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/>
  <w:attachedTemplate r:id="rId1"/>
  <w:defaultTabStop w:val="709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53"/>
    <w:rsid w:val="0000045E"/>
    <w:rsid w:val="00001CD1"/>
    <w:rsid w:val="00001D2F"/>
    <w:rsid w:val="00001FBC"/>
    <w:rsid w:val="00003236"/>
    <w:rsid w:val="00003586"/>
    <w:rsid w:val="00003671"/>
    <w:rsid w:val="00003DBF"/>
    <w:rsid w:val="00005847"/>
    <w:rsid w:val="0000584F"/>
    <w:rsid w:val="00007BD7"/>
    <w:rsid w:val="000119D0"/>
    <w:rsid w:val="000121F8"/>
    <w:rsid w:val="00012290"/>
    <w:rsid w:val="00012309"/>
    <w:rsid w:val="000125CB"/>
    <w:rsid w:val="0001285B"/>
    <w:rsid w:val="000128AD"/>
    <w:rsid w:val="00012F2A"/>
    <w:rsid w:val="00014624"/>
    <w:rsid w:val="00014A69"/>
    <w:rsid w:val="000156F7"/>
    <w:rsid w:val="0001635B"/>
    <w:rsid w:val="00016CDB"/>
    <w:rsid w:val="000174D5"/>
    <w:rsid w:val="00017B33"/>
    <w:rsid w:val="00017C11"/>
    <w:rsid w:val="00017C7F"/>
    <w:rsid w:val="00017D2E"/>
    <w:rsid w:val="00020A23"/>
    <w:rsid w:val="000211EE"/>
    <w:rsid w:val="000219EE"/>
    <w:rsid w:val="000231B1"/>
    <w:rsid w:val="00023E8D"/>
    <w:rsid w:val="000248A4"/>
    <w:rsid w:val="00030593"/>
    <w:rsid w:val="00030C77"/>
    <w:rsid w:val="00032E85"/>
    <w:rsid w:val="0003404E"/>
    <w:rsid w:val="000369E6"/>
    <w:rsid w:val="000413DD"/>
    <w:rsid w:val="00041974"/>
    <w:rsid w:val="00041EB7"/>
    <w:rsid w:val="000420CF"/>
    <w:rsid w:val="00042488"/>
    <w:rsid w:val="000425B9"/>
    <w:rsid w:val="00042C92"/>
    <w:rsid w:val="00042F09"/>
    <w:rsid w:val="000436EA"/>
    <w:rsid w:val="000437EF"/>
    <w:rsid w:val="00043DEC"/>
    <w:rsid w:val="00044EF4"/>
    <w:rsid w:val="00047A59"/>
    <w:rsid w:val="00050F33"/>
    <w:rsid w:val="00051596"/>
    <w:rsid w:val="0005431A"/>
    <w:rsid w:val="00055C84"/>
    <w:rsid w:val="0005793D"/>
    <w:rsid w:val="000600D0"/>
    <w:rsid w:val="00060709"/>
    <w:rsid w:val="00060AB8"/>
    <w:rsid w:val="0006108A"/>
    <w:rsid w:val="0006202D"/>
    <w:rsid w:val="0006248D"/>
    <w:rsid w:val="000628AB"/>
    <w:rsid w:val="00063154"/>
    <w:rsid w:val="00063213"/>
    <w:rsid w:val="00063FA5"/>
    <w:rsid w:val="00064FF5"/>
    <w:rsid w:val="00065829"/>
    <w:rsid w:val="00065C23"/>
    <w:rsid w:val="00066895"/>
    <w:rsid w:val="00067B07"/>
    <w:rsid w:val="000706B1"/>
    <w:rsid w:val="00070995"/>
    <w:rsid w:val="0007102B"/>
    <w:rsid w:val="00071C0B"/>
    <w:rsid w:val="0007216A"/>
    <w:rsid w:val="00072461"/>
    <w:rsid w:val="000737F7"/>
    <w:rsid w:val="00074C35"/>
    <w:rsid w:val="000765C0"/>
    <w:rsid w:val="00076AD5"/>
    <w:rsid w:val="0007710E"/>
    <w:rsid w:val="0007750A"/>
    <w:rsid w:val="00077579"/>
    <w:rsid w:val="00080CE5"/>
    <w:rsid w:val="00080F53"/>
    <w:rsid w:val="00081BD8"/>
    <w:rsid w:val="000835D6"/>
    <w:rsid w:val="000835FE"/>
    <w:rsid w:val="00083A34"/>
    <w:rsid w:val="000841A0"/>
    <w:rsid w:val="00084375"/>
    <w:rsid w:val="000845B5"/>
    <w:rsid w:val="00085A82"/>
    <w:rsid w:val="00085CCF"/>
    <w:rsid w:val="00086A9C"/>
    <w:rsid w:val="000923E8"/>
    <w:rsid w:val="00093D3B"/>
    <w:rsid w:val="00093F58"/>
    <w:rsid w:val="00093F8D"/>
    <w:rsid w:val="00094295"/>
    <w:rsid w:val="0009615C"/>
    <w:rsid w:val="0009663D"/>
    <w:rsid w:val="00096B10"/>
    <w:rsid w:val="0009734F"/>
    <w:rsid w:val="0009759E"/>
    <w:rsid w:val="00097A09"/>
    <w:rsid w:val="000A14B9"/>
    <w:rsid w:val="000A2DE7"/>
    <w:rsid w:val="000A3BC0"/>
    <w:rsid w:val="000A433E"/>
    <w:rsid w:val="000A6480"/>
    <w:rsid w:val="000A66A6"/>
    <w:rsid w:val="000A66AD"/>
    <w:rsid w:val="000A6BEA"/>
    <w:rsid w:val="000A6ED9"/>
    <w:rsid w:val="000B015C"/>
    <w:rsid w:val="000B0CF6"/>
    <w:rsid w:val="000B0E15"/>
    <w:rsid w:val="000B0EF9"/>
    <w:rsid w:val="000B19CD"/>
    <w:rsid w:val="000B1A30"/>
    <w:rsid w:val="000B1CD6"/>
    <w:rsid w:val="000B1D99"/>
    <w:rsid w:val="000B2318"/>
    <w:rsid w:val="000B2B31"/>
    <w:rsid w:val="000B466C"/>
    <w:rsid w:val="000B4BD9"/>
    <w:rsid w:val="000B79CB"/>
    <w:rsid w:val="000B7CAC"/>
    <w:rsid w:val="000B7E76"/>
    <w:rsid w:val="000C096E"/>
    <w:rsid w:val="000C12D7"/>
    <w:rsid w:val="000C150B"/>
    <w:rsid w:val="000C4CAD"/>
    <w:rsid w:val="000C4CC9"/>
    <w:rsid w:val="000C60AF"/>
    <w:rsid w:val="000C6702"/>
    <w:rsid w:val="000C79A9"/>
    <w:rsid w:val="000D09E1"/>
    <w:rsid w:val="000D0E56"/>
    <w:rsid w:val="000D1354"/>
    <w:rsid w:val="000D1B85"/>
    <w:rsid w:val="000D1D8E"/>
    <w:rsid w:val="000D1F41"/>
    <w:rsid w:val="000D282E"/>
    <w:rsid w:val="000D6651"/>
    <w:rsid w:val="000D6773"/>
    <w:rsid w:val="000D73F3"/>
    <w:rsid w:val="000D7C73"/>
    <w:rsid w:val="000E0136"/>
    <w:rsid w:val="000E1622"/>
    <w:rsid w:val="000E1892"/>
    <w:rsid w:val="000E1A42"/>
    <w:rsid w:val="000E1ECF"/>
    <w:rsid w:val="000E2BB6"/>
    <w:rsid w:val="000E422A"/>
    <w:rsid w:val="000E4DE3"/>
    <w:rsid w:val="000E6238"/>
    <w:rsid w:val="000F105B"/>
    <w:rsid w:val="000F1621"/>
    <w:rsid w:val="000F174B"/>
    <w:rsid w:val="000F1E73"/>
    <w:rsid w:val="000F1F2B"/>
    <w:rsid w:val="000F2652"/>
    <w:rsid w:val="000F290A"/>
    <w:rsid w:val="000F3156"/>
    <w:rsid w:val="000F4E0B"/>
    <w:rsid w:val="000F52F9"/>
    <w:rsid w:val="000F5579"/>
    <w:rsid w:val="000F5A72"/>
    <w:rsid w:val="000F6DE7"/>
    <w:rsid w:val="0010024B"/>
    <w:rsid w:val="00101925"/>
    <w:rsid w:val="001025EB"/>
    <w:rsid w:val="00102800"/>
    <w:rsid w:val="00102D58"/>
    <w:rsid w:val="001039D5"/>
    <w:rsid w:val="00103F51"/>
    <w:rsid w:val="00104558"/>
    <w:rsid w:val="0010560E"/>
    <w:rsid w:val="00105678"/>
    <w:rsid w:val="00107FBF"/>
    <w:rsid w:val="00111DE8"/>
    <w:rsid w:val="00113F04"/>
    <w:rsid w:val="00116E55"/>
    <w:rsid w:val="00117AF7"/>
    <w:rsid w:val="0012031B"/>
    <w:rsid w:val="001205E0"/>
    <w:rsid w:val="00122A6A"/>
    <w:rsid w:val="00122ED1"/>
    <w:rsid w:val="0012447F"/>
    <w:rsid w:val="001275C2"/>
    <w:rsid w:val="00127A85"/>
    <w:rsid w:val="00127D9B"/>
    <w:rsid w:val="00130B38"/>
    <w:rsid w:val="001316D9"/>
    <w:rsid w:val="00132416"/>
    <w:rsid w:val="001333AD"/>
    <w:rsid w:val="0013350F"/>
    <w:rsid w:val="00133C3E"/>
    <w:rsid w:val="00133EBA"/>
    <w:rsid w:val="001344D3"/>
    <w:rsid w:val="00134FE3"/>
    <w:rsid w:val="00135A97"/>
    <w:rsid w:val="00135D92"/>
    <w:rsid w:val="001377A1"/>
    <w:rsid w:val="00137CF5"/>
    <w:rsid w:val="00143809"/>
    <w:rsid w:val="00145497"/>
    <w:rsid w:val="001457EB"/>
    <w:rsid w:val="00145AC7"/>
    <w:rsid w:val="00151671"/>
    <w:rsid w:val="00152635"/>
    <w:rsid w:val="001529F4"/>
    <w:rsid w:val="0015324C"/>
    <w:rsid w:val="0015643B"/>
    <w:rsid w:val="00156F85"/>
    <w:rsid w:val="00160B28"/>
    <w:rsid w:val="00162614"/>
    <w:rsid w:val="00162A6F"/>
    <w:rsid w:val="00163ABB"/>
    <w:rsid w:val="001641E6"/>
    <w:rsid w:val="00164955"/>
    <w:rsid w:val="00164F48"/>
    <w:rsid w:val="001651B8"/>
    <w:rsid w:val="00165350"/>
    <w:rsid w:val="00165457"/>
    <w:rsid w:val="00166090"/>
    <w:rsid w:val="001663E3"/>
    <w:rsid w:val="001666A4"/>
    <w:rsid w:val="001708C0"/>
    <w:rsid w:val="0017185F"/>
    <w:rsid w:val="00171B49"/>
    <w:rsid w:val="00172332"/>
    <w:rsid w:val="00172CC0"/>
    <w:rsid w:val="00174352"/>
    <w:rsid w:val="00175AFA"/>
    <w:rsid w:val="00175DD0"/>
    <w:rsid w:val="001765F7"/>
    <w:rsid w:val="0017687B"/>
    <w:rsid w:val="00177281"/>
    <w:rsid w:val="00181652"/>
    <w:rsid w:val="00187CC6"/>
    <w:rsid w:val="00190193"/>
    <w:rsid w:val="00190AFA"/>
    <w:rsid w:val="00191890"/>
    <w:rsid w:val="00191D08"/>
    <w:rsid w:val="00193750"/>
    <w:rsid w:val="0019572E"/>
    <w:rsid w:val="00196119"/>
    <w:rsid w:val="00196792"/>
    <w:rsid w:val="001A0756"/>
    <w:rsid w:val="001A294C"/>
    <w:rsid w:val="001A2E7D"/>
    <w:rsid w:val="001A2F3A"/>
    <w:rsid w:val="001A3696"/>
    <w:rsid w:val="001A4533"/>
    <w:rsid w:val="001A4876"/>
    <w:rsid w:val="001A48E7"/>
    <w:rsid w:val="001A5A07"/>
    <w:rsid w:val="001A5EA4"/>
    <w:rsid w:val="001A672D"/>
    <w:rsid w:val="001A7532"/>
    <w:rsid w:val="001B1C17"/>
    <w:rsid w:val="001B20EC"/>
    <w:rsid w:val="001B2EC7"/>
    <w:rsid w:val="001B4CAD"/>
    <w:rsid w:val="001B514E"/>
    <w:rsid w:val="001B655E"/>
    <w:rsid w:val="001B6A28"/>
    <w:rsid w:val="001B76BA"/>
    <w:rsid w:val="001C0637"/>
    <w:rsid w:val="001C1F30"/>
    <w:rsid w:val="001C1F6A"/>
    <w:rsid w:val="001C210B"/>
    <w:rsid w:val="001C2BAE"/>
    <w:rsid w:val="001C3187"/>
    <w:rsid w:val="001C32F6"/>
    <w:rsid w:val="001C3D55"/>
    <w:rsid w:val="001C3E82"/>
    <w:rsid w:val="001C4079"/>
    <w:rsid w:val="001C46D2"/>
    <w:rsid w:val="001C47B0"/>
    <w:rsid w:val="001C6D8B"/>
    <w:rsid w:val="001C7493"/>
    <w:rsid w:val="001C7C0B"/>
    <w:rsid w:val="001D08FA"/>
    <w:rsid w:val="001D0C47"/>
    <w:rsid w:val="001D17A9"/>
    <w:rsid w:val="001D3633"/>
    <w:rsid w:val="001D7D5E"/>
    <w:rsid w:val="001E04D6"/>
    <w:rsid w:val="001E18C2"/>
    <w:rsid w:val="001E19F7"/>
    <w:rsid w:val="001E2021"/>
    <w:rsid w:val="001E34F4"/>
    <w:rsid w:val="001E45B5"/>
    <w:rsid w:val="001E7C1C"/>
    <w:rsid w:val="001F0920"/>
    <w:rsid w:val="001F0FA0"/>
    <w:rsid w:val="001F2AE3"/>
    <w:rsid w:val="001F379C"/>
    <w:rsid w:val="001F3A28"/>
    <w:rsid w:val="001F3BEE"/>
    <w:rsid w:val="001F3DC7"/>
    <w:rsid w:val="001F5316"/>
    <w:rsid w:val="001F577F"/>
    <w:rsid w:val="001F6096"/>
    <w:rsid w:val="001F6171"/>
    <w:rsid w:val="001F63BE"/>
    <w:rsid w:val="001F6530"/>
    <w:rsid w:val="001F6716"/>
    <w:rsid w:val="002006EA"/>
    <w:rsid w:val="002008D1"/>
    <w:rsid w:val="00200DC7"/>
    <w:rsid w:val="002011F0"/>
    <w:rsid w:val="00202A15"/>
    <w:rsid w:val="0020371E"/>
    <w:rsid w:val="00204285"/>
    <w:rsid w:val="00204889"/>
    <w:rsid w:val="00205706"/>
    <w:rsid w:val="00207E7C"/>
    <w:rsid w:val="00210DA6"/>
    <w:rsid w:val="0021238D"/>
    <w:rsid w:val="00212E27"/>
    <w:rsid w:val="00213434"/>
    <w:rsid w:val="00214BC5"/>
    <w:rsid w:val="00214D0F"/>
    <w:rsid w:val="0022073C"/>
    <w:rsid w:val="00221804"/>
    <w:rsid w:val="00221C0D"/>
    <w:rsid w:val="002224C1"/>
    <w:rsid w:val="002228D0"/>
    <w:rsid w:val="002230B5"/>
    <w:rsid w:val="00223819"/>
    <w:rsid w:val="0022381D"/>
    <w:rsid w:val="00223911"/>
    <w:rsid w:val="00223B47"/>
    <w:rsid w:val="00224017"/>
    <w:rsid w:val="00226164"/>
    <w:rsid w:val="002307F1"/>
    <w:rsid w:val="00230CCF"/>
    <w:rsid w:val="002315FC"/>
    <w:rsid w:val="002338E9"/>
    <w:rsid w:val="00233B8B"/>
    <w:rsid w:val="002351E6"/>
    <w:rsid w:val="00236F4D"/>
    <w:rsid w:val="00237525"/>
    <w:rsid w:val="00241088"/>
    <w:rsid w:val="0024178A"/>
    <w:rsid w:val="0024312B"/>
    <w:rsid w:val="002438FB"/>
    <w:rsid w:val="00243C8B"/>
    <w:rsid w:val="00244346"/>
    <w:rsid w:val="00245B7F"/>
    <w:rsid w:val="002465A1"/>
    <w:rsid w:val="00246980"/>
    <w:rsid w:val="00250168"/>
    <w:rsid w:val="002505D2"/>
    <w:rsid w:val="002509A3"/>
    <w:rsid w:val="002512E3"/>
    <w:rsid w:val="0025206D"/>
    <w:rsid w:val="00252602"/>
    <w:rsid w:val="00252822"/>
    <w:rsid w:val="002548E1"/>
    <w:rsid w:val="002562C3"/>
    <w:rsid w:val="00256454"/>
    <w:rsid w:val="00256A0E"/>
    <w:rsid w:val="002577D1"/>
    <w:rsid w:val="00260C51"/>
    <w:rsid w:val="00261013"/>
    <w:rsid w:val="0026249F"/>
    <w:rsid w:val="00262A36"/>
    <w:rsid w:val="00262DAF"/>
    <w:rsid w:val="00266562"/>
    <w:rsid w:val="00266AD0"/>
    <w:rsid w:val="00267DF8"/>
    <w:rsid w:val="00270940"/>
    <w:rsid w:val="00271E97"/>
    <w:rsid w:val="002720A4"/>
    <w:rsid w:val="002721F1"/>
    <w:rsid w:val="002728A0"/>
    <w:rsid w:val="00272EC2"/>
    <w:rsid w:val="0027420A"/>
    <w:rsid w:val="002744E5"/>
    <w:rsid w:val="00275604"/>
    <w:rsid w:val="00277E2C"/>
    <w:rsid w:val="00277FC1"/>
    <w:rsid w:val="002814C5"/>
    <w:rsid w:val="002826F3"/>
    <w:rsid w:val="0028363B"/>
    <w:rsid w:val="00284231"/>
    <w:rsid w:val="0028426C"/>
    <w:rsid w:val="002853F1"/>
    <w:rsid w:val="0028576C"/>
    <w:rsid w:val="00285C1B"/>
    <w:rsid w:val="00286AC0"/>
    <w:rsid w:val="00287F08"/>
    <w:rsid w:val="00291D54"/>
    <w:rsid w:val="00293208"/>
    <w:rsid w:val="00293225"/>
    <w:rsid w:val="00293EAD"/>
    <w:rsid w:val="0029564F"/>
    <w:rsid w:val="002966AE"/>
    <w:rsid w:val="0029762C"/>
    <w:rsid w:val="002A1874"/>
    <w:rsid w:val="002A195E"/>
    <w:rsid w:val="002A20F2"/>
    <w:rsid w:val="002A37F8"/>
    <w:rsid w:val="002A55E7"/>
    <w:rsid w:val="002A586F"/>
    <w:rsid w:val="002A59FC"/>
    <w:rsid w:val="002A668D"/>
    <w:rsid w:val="002B0350"/>
    <w:rsid w:val="002B270E"/>
    <w:rsid w:val="002B31EF"/>
    <w:rsid w:val="002B3803"/>
    <w:rsid w:val="002B44A6"/>
    <w:rsid w:val="002B7915"/>
    <w:rsid w:val="002C07EC"/>
    <w:rsid w:val="002C1A0A"/>
    <w:rsid w:val="002C30E0"/>
    <w:rsid w:val="002C386B"/>
    <w:rsid w:val="002C4537"/>
    <w:rsid w:val="002C5381"/>
    <w:rsid w:val="002C5736"/>
    <w:rsid w:val="002C641D"/>
    <w:rsid w:val="002C76BF"/>
    <w:rsid w:val="002C7AC8"/>
    <w:rsid w:val="002C7D94"/>
    <w:rsid w:val="002D0843"/>
    <w:rsid w:val="002D0986"/>
    <w:rsid w:val="002D0ECD"/>
    <w:rsid w:val="002D2309"/>
    <w:rsid w:val="002D25F2"/>
    <w:rsid w:val="002D7D98"/>
    <w:rsid w:val="002E0233"/>
    <w:rsid w:val="002E0F54"/>
    <w:rsid w:val="002E11F6"/>
    <w:rsid w:val="002E1ACD"/>
    <w:rsid w:val="002E1B5F"/>
    <w:rsid w:val="002E2B54"/>
    <w:rsid w:val="002E2F1F"/>
    <w:rsid w:val="002E3320"/>
    <w:rsid w:val="002E3612"/>
    <w:rsid w:val="002E5D87"/>
    <w:rsid w:val="002E7548"/>
    <w:rsid w:val="002F0DC5"/>
    <w:rsid w:val="002F15AC"/>
    <w:rsid w:val="002F1C4D"/>
    <w:rsid w:val="002F2593"/>
    <w:rsid w:val="002F3D1E"/>
    <w:rsid w:val="002F5072"/>
    <w:rsid w:val="002F57E4"/>
    <w:rsid w:val="002F5AE6"/>
    <w:rsid w:val="002F626D"/>
    <w:rsid w:val="002F7954"/>
    <w:rsid w:val="002F797D"/>
    <w:rsid w:val="002F7B53"/>
    <w:rsid w:val="002F7E81"/>
    <w:rsid w:val="003010D2"/>
    <w:rsid w:val="0030305E"/>
    <w:rsid w:val="003036F0"/>
    <w:rsid w:val="003052DA"/>
    <w:rsid w:val="00305872"/>
    <w:rsid w:val="00306784"/>
    <w:rsid w:val="003068AC"/>
    <w:rsid w:val="00306AE9"/>
    <w:rsid w:val="0030720E"/>
    <w:rsid w:val="00307EB5"/>
    <w:rsid w:val="00312990"/>
    <w:rsid w:val="0031327A"/>
    <w:rsid w:val="00313AE3"/>
    <w:rsid w:val="00315E77"/>
    <w:rsid w:val="00315F75"/>
    <w:rsid w:val="003163A7"/>
    <w:rsid w:val="00316C4E"/>
    <w:rsid w:val="00316C77"/>
    <w:rsid w:val="003179FE"/>
    <w:rsid w:val="00320947"/>
    <w:rsid w:val="00321EEC"/>
    <w:rsid w:val="003234A7"/>
    <w:rsid w:val="00323E31"/>
    <w:rsid w:val="003244DB"/>
    <w:rsid w:val="003246DB"/>
    <w:rsid w:val="003256AB"/>
    <w:rsid w:val="003319EA"/>
    <w:rsid w:val="00331CB0"/>
    <w:rsid w:val="00333D2E"/>
    <w:rsid w:val="00334806"/>
    <w:rsid w:val="00335249"/>
    <w:rsid w:val="003356D2"/>
    <w:rsid w:val="00335CD6"/>
    <w:rsid w:val="0033774C"/>
    <w:rsid w:val="00340B74"/>
    <w:rsid w:val="00340E1A"/>
    <w:rsid w:val="0034184C"/>
    <w:rsid w:val="00343985"/>
    <w:rsid w:val="00344371"/>
    <w:rsid w:val="00345E94"/>
    <w:rsid w:val="0034660E"/>
    <w:rsid w:val="003500F7"/>
    <w:rsid w:val="00351095"/>
    <w:rsid w:val="00353BEA"/>
    <w:rsid w:val="003544E6"/>
    <w:rsid w:val="00357161"/>
    <w:rsid w:val="00357227"/>
    <w:rsid w:val="00357C4E"/>
    <w:rsid w:val="00357DB8"/>
    <w:rsid w:val="003603A9"/>
    <w:rsid w:val="00360448"/>
    <w:rsid w:val="00362853"/>
    <w:rsid w:val="00363005"/>
    <w:rsid w:val="003638F5"/>
    <w:rsid w:val="0036434E"/>
    <w:rsid w:val="00365EB7"/>
    <w:rsid w:val="0036663C"/>
    <w:rsid w:val="00366C62"/>
    <w:rsid w:val="00370D1C"/>
    <w:rsid w:val="00372328"/>
    <w:rsid w:val="00373892"/>
    <w:rsid w:val="00374BA0"/>
    <w:rsid w:val="0037545C"/>
    <w:rsid w:val="00375554"/>
    <w:rsid w:val="003756A6"/>
    <w:rsid w:val="00376858"/>
    <w:rsid w:val="00380D89"/>
    <w:rsid w:val="00381ED5"/>
    <w:rsid w:val="00382380"/>
    <w:rsid w:val="00385D57"/>
    <w:rsid w:val="00386A99"/>
    <w:rsid w:val="00386ADC"/>
    <w:rsid w:val="003907A7"/>
    <w:rsid w:val="0039155F"/>
    <w:rsid w:val="00391B12"/>
    <w:rsid w:val="00391F78"/>
    <w:rsid w:val="003923F6"/>
    <w:rsid w:val="00392705"/>
    <w:rsid w:val="00393640"/>
    <w:rsid w:val="00393B4D"/>
    <w:rsid w:val="003945F7"/>
    <w:rsid w:val="0039491C"/>
    <w:rsid w:val="00395297"/>
    <w:rsid w:val="00395D09"/>
    <w:rsid w:val="00396197"/>
    <w:rsid w:val="0039682A"/>
    <w:rsid w:val="00397056"/>
    <w:rsid w:val="003A03B6"/>
    <w:rsid w:val="003A21AA"/>
    <w:rsid w:val="003A296F"/>
    <w:rsid w:val="003A2E8F"/>
    <w:rsid w:val="003A2F69"/>
    <w:rsid w:val="003A5DB4"/>
    <w:rsid w:val="003A60B6"/>
    <w:rsid w:val="003A698D"/>
    <w:rsid w:val="003A6F3E"/>
    <w:rsid w:val="003A72AC"/>
    <w:rsid w:val="003A7A51"/>
    <w:rsid w:val="003A7EB4"/>
    <w:rsid w:val="003B1262"/>
    <w:rsid w:val="003B19BB"/>
    <w:rsid w:val="003B1F26"/>
    <w:rsid w:val="003B203B"/>
    <w:rsid w:val="003B4B46"/>
    <w:rsid w:val="003B587D"/>
    <w:rsid w:val="003B5A90"/>
    <w:rsid w:val="003B764F"/>
    <w:rsid w:val="003B7D6B"/>
    <w:rsid w:val="003B7EE3"/>
    <w:rsid w:val="003C1897"/>
    <w:rsid w:val="003C1EE7"/>
    <w:rsid w:val="003C208D"/>
    <w:rsid w:val="003C22EC"/>
    <w:rsid w:val="003C2DBE"/>
    <w:rsid w:val="003C33F1"/>
    <w:rsid w:val="003C3B50"/>
    <w:rsid w:val="003C5D96"/>
    <w:rsid w:val="003C7B51"/>
    <w:rsid w:val="003D05D4"/>
    <w:rsid w:val="003D10D9"/>
    <w:rsid w:val="003D1A88"/>
    <w:rsid w:val="003D32EB"/>
    <w:rsid w:val="003D421E"/>
    <w:rsid w:val="003D4D5F"/>
    <w:rsid w:val="003D5BB9"/>
    <w:rsid w:val="003D6586"/>
    <w:rsid w:val="003D6E38"/>
    <w:rsid w:val="003E0165"/>
    <w:rsid w:val="003E0540"/>
    <w:rsid w:val="003E1A34"/>
    <w:rsid w:val="003E1A66"/>
    <w:rsid w:val="003E465D"/>
    <w:rsid w:val="003E4B4D"/>
    <w:rsid w:val="003E4F1D"/>
    <w:rsid w:val="003E4F7A"/>
    <w:rsid w:val="003E531B"/>
    <w:rsid w:val="003E5479"/>
    <w:rsid w:val="003E54E7"/>
    <w:rsid w:val="003E5B85"/>
    <w:rsid w:val="003E5C53"/>
    <w:rsid w:val="003E67AE"/>
    <w:rsid w:val="003E68D6"/>
    <w:rsid w:val="003E6B12"/>
    <w:rsid w:val="003E76DC"/>
    <w:rsid w:val="003F0232"/>
    <w:rsid w:val="003F1D65"/>
    <w:rsid w:val="003F2E17"/>
    <w:rsid w:val="003F378A"/>
    <w:rsid w:val="003F3F7F"/>
    <w:rsid w:val="003F40F8"/>
    <w:rsid w:val="003F428A"/>
    <w:rsid w:val="003F4931"/>
    <w:rsid w:val="003F7839"/>
    <w:rsid w:val="00400CF3"/>
    <w:rsid w:val="00401454"/>
    <w:rsid w:val="004019AC"/>
    <w:rsid w:val="00403527"/>
    <w:rsid w:val="00403BD8"/>
    <w:rsid w:val="00404379"/>
    <w:rsid w:val="00405484"/>
    <w:rsid w:val="00406CE3"/>
    <w:rsid w:val="00406EE2"/>
    <w:rsid w:val="00411136"/>
    <w:rsid w:val="00411B14"/>
    <w:rsid w:val="00413F70"/>
    <w:rsid w:val="00414649"/>
    <w:rsid w:val="00414921"/>
    <w:rsid w:val="00414BED"/>
    <w:rsid w:val="004156EC"/>
    <w:rsid w:val="00416BE0"/>
    <w:rsid w:val="00421117"/>
    <w:rsid w:val="00421475"/>
    <w:rsid w:val="00421FE2"/>
    <w:rsid w:val="0042224B"/>
    <w:rsid w:val="004243F5"/>
    <w:rsid w:val="00425F8A"/>
    <w:rsid w:val="00426100"/>
    <w:rsid w:val="0042634F"/>
    <w:rsid w:val="00427276"/>
    <w:rsid w:val="004276E6"/>
    <w:rsid w:val="00427DA2"/>
    <w:rsid w:val="00427EB9"/>
    <w:rsid w:val="00430F70"/>
    <w:rsid w:val="00431DD4"/>
    <w:rsid w:val="00432058"/>
    <w:rsid w:val="004320C3"/>
    <w:rsid w:val="004330F3"/>
    <w:rsid w:val="0043546D"/>
    <w:rsid w:val="00435533"/>
    <w:rsid w:val="00436785"/>
    <w:rsid w:val="00436E83"/>
    <w:rsid w:val="0043702F"/>
    <w:rsid w:val="0043703B"/>
    <w:rsid w:val="004371EA"/>
    <w:rsid w:val="00437B41"/>
    <w:rsid w:val="004407D6"/>
    <w:rsid w:val="004407F6"/>
    <w:rsid w:val="00440C19"/>
    <w:rsid w:val="004417D7"/>
    <w:rsid w:val="0044228C"/>
    <w:rsid w:val="00444212"/>
    <w:rsid w:val="0044544D"/>
    <w:rsid w:val="00447E60"/>
    <w:rsid w:val="004501DC"/>
    <w:rsid w:val="004508E0"/>
    <w:rsid w:val="004512C4"/>
    <w:rsid w:val="0045189F"/>
    <w:rsid w:val="00452823"/>
    <w:rsid w:val="004538CF"/>
    <w:rsid w:val="004542E8"/>
    <w:rsid w:val="004546E5"/>
    <w:rsid w:val="004555D1"/>
    <w:rsid w:val="00455829"/>
    <w:rsid w:val="00456023"/>
    <w:rsid w:val="00456409"/>
    <w:rsid w:val="004578BD"/>
    <w:rsid w:val="0046064D"/>
    <w:rsid w:val="00460D3D"/>
    <w:rsid w:val="00461B6C"/>
    <w:rsid w:val="0046280E"/>
    <w:rsid w:val="00462AB7"/>
    <w:rsid w:val="004647FB"/>
    <w:rsid w:val="0046489D"/>
    <w:rsid w:val="00465C51"/>
    <w:rsid w:val="00466279"/>
    <w:rsid w:val="00466347"/>
    <w:rsid w:val="00470619"/>
    <w:rsid w:val="00472043"/>
    <w:rsid w:val="00472A21"/>
    <w:rsid w:val="00472CA5"/>
    <w:rsid w:val="004735F6"/>
    <w:rsid w:val="004737C2"/>
    <w:rsid w:val="00474C73"/>
    <w:rsid w:val="004757F8"/>
    <w:rsid w:val="00476D93"/>
    <w:rsid w:val="00477932"/>
    <w:rsid w:val="00480B09"/>
    <w:rsid w:val="00480C14"/>
    <w:rsid w:val="00480EE3"/>
    <w:rsid w:val="0048112C"/>
    <w:rsid w:val="004822A3"/>
    <w:rsid w:val="004835A0"/>
    <w:rsid w:val="004843AE"/>
    <w:rsid w:val="004864BF"/>
    <w:rsid w:val="00486FCD"/>
    <w:rsid w:val="00487BA7"/>
    <w:rsid w:val="004909D7"/>
    <w:rsid w:val="00491532"/>
    <w:rsid w:val="00492758"/>
    <w:rsid w:val="00493144"/>
    <w:rsid w:val="00494702"/>
    <w:rsid w:val="00494C30"/>
    <w:rsid w:val="00495F8D"/>
    <w:rsid w:val="00496123"/>
    <w:rsid w:val="00496320"/>
    <w:rsid w:val="00496ACB"/>
    <w:rsid w:val="00497378"/>
    <w:rsid w:val="00497DA8"/>
    <w:rsid w:val="004A1946"/>
    <w:rsid w:val="004A1C81"/>
    <w:rsid w:val="004A1E05"/>
    <w:rsid w:val="004A36E3"/>
    <w:rsid w:val="004A42D3"/>
    <w:rsid w:val="004A498D"/>
    <w:rsid w:val="004A49F7"/>
    <w:rsid w:val="004A5000"/>
    <w:rsid w:val="004A6E6E"/>
    <w:rsid w:val="004A74CE"/>
    <w:rsid w:val="004B2289"/>
    <w:rsid w:val="004B297F"/>
    <w:rsid w:val="004B2E8C"/>
    <w:rsid w:val="004B39E1"/>
    <w:rsid w:val="004B52E3"/>
    <w:rsid w:val="004B58F7"/>
    <w:rsid w:val="004B59F9"/>
    <w:rsid w:val="004B727A"/>
    <w:rsid w:val="004B732D"/>
    <w:rsid w:val="004B7863"/>
    <w:rsid w:val="004B79A3"/>
    <w:rsid w:val="004C3F80"/>
    <w:rsid w:val="004C4F82"/>
    <w:rsid w:val="004C5D1C"/>
    <w:rsid w:val="004C742C"/>
    <w:rsid w:val="004C77E8"/>
    <w:rsid w:val="004C7EB7"/>
    <w:rsid w:val="004D01AA"/>
    <w:rsid w:val="004D1D9B"/>
    <w:rsid w:val="004D3744"/>
    <w:rsid w:val="004D49B8"/>
    <w:rsid w:val="004D4BCD"/>
    <w:rsid w:val="004D5C59"/>
    <w:rsid w:val="004E14C1"/>
    <w:rsid w:val="004E3B68"/>
    <w:rsid w:val="004E54CD"/>
    <w:rsid w:val="004E575F"/>
    <w:rsid w:val="004E600F"/>
    <w:rsid w:val="004E681D"/>
    <w:rsid w:val="004F04EA"/>
    <w:rsid w:val="004F111B"/>
    <w:rsid w:val="004F1AE5"/>
    <w:rsid w:val="004F247C"/>
    <w:rsid w:val="004F2AF7"/>
    <w:rsid w:val="004F3AA5"/>
    <w:rsid w:val="004F3B91"/>
    <w:rsid w:val="004F4606"/>
    <w:rsid w:val="004F4F74"/>
    <w:rsid w:val="004F548B"/>
    <w:rsid w:val="004F6022"/>
    <w:rsid w:val="004F605A"/>
    <w:rsid w:val="004F6449"/>
    <w:rsid w:val="004F6B76"/>
    <w:rsid w:val="004F6C5D"/>
    <w:rsid w:val="004F75C0"/>
    <w:rsid w:val="004F7810"/>
    <w:rsid w:val="005013D7"/>
    <w:rsid w:val="00501467"/>
    <w:rsid w:val="00501EB8"/>
    <w:rsid w:val="005021C3"/>
    <w:rsid w:val="0050280B"/>
    <w:rsid w:val="00504276"/>
    <w:rsid w:val="00504EF1"/>
    <w:rsid w:val="00507446"/>
    <w:rsid w:val="00510A69"/>
    <w:rsid w:val="00510D7D"/>
    <w:rsid w:val="00511316"/>
    <w:rsid w:val="00511E49"/>
    <w:rsid w:val="0051251C"/>
    <w:rsid w:val="005129C2"/>
    <w:rsid w:val="00513245"/>
    <w:rsid w:val="00514CD2"/>
    <w:rsid w:val="00515327"/>
    <w:rsid w:val="00515441"/>
    <w:rsid w:val="0051798F"/>
    <w:rsid w:val="00520D13"/>
    <w:rsid w:val="00520ECF"/>
    <w:rsid w:val="00521612"/>
    <w:rsid w:val="0052163F"/>
    <w:rsid w:val="00521B12"/>
    <w:rsid w:val="00522120"/>
    <w:rsid w:val="00522339"/>
    <w:rsid w:val="00522ECA"/>
    <w:rsid w:val="0052356F"/>
    <w:rsid w:val="00523808"/>
    <w:rsid w:val="00523D9B"/>
    <w:rsid w:val="005244EA"/>
    <w:rsid w:val="00524FFB"/>
    <w:rsid w:val="0052583A"/>
    <w:rsid w:val="005258C7"/>
    <w:rsid w:val="00525C93"/>
    <w:rsid w:val="00525E54"/>
    <w:rsid w:val="005269A7"/>
    <w:rsid w:val="0052793C"/>
    <w:rsid w:val="005301D2"/>
    <w:rsid w:val="00530CE9"/>
    <w:rsid w:val="00531EDD"/>
    <w:rsid w:val="00532B0C"/>
    <w:rsid w:val="0053312D"/>
    <w:rsid w:val="0053359E"/>
    <w:rsid w:val="00534378"/>
    <w:rsid w:val="00536F9D"/>
    <w:rsid w:val="00537D3E"/>
    <w:rsid w:val="00537DEE"/>
    <w:rsid w:val="0054000D"/>
    <w:rsid w:val="0054003A"/>
    <w:rsid w:val="005405CB"/>
    <w:rsid w:val="005422A9"/>
    <w:rsid w:val="005439B4"/>
    <w:rsid w:val="00544CDA"/>
    <w:rsid w:val="00545887"/>
    <w:rsid w:val="00545FA1"/>
    <w:rsid w:val="00546833"/>
    <w:rsid w:val="00546FE0"/>
    <w:rsid w:val="00547109"/>
    <w:rsid w:val="00550CE7"/>
    <w:rsid w:val="00551492"/>
    <w:rsid w:val="0055183D"/>
    <w:rsid w:val="00551CA0"/>
    <w:rsid w:val="00552389"/>
    <w:rsid w:val="005527B0"/>
    <w:rsid w:val="00554113"/>
    <w:rsid w:val="00555C77"/>
    <w:rsid w:val="0055716A"/>
    <w:rsid w:val="005574F5"/>
    <w:rsid w:val="00560CA6"/>
    <w:rsid w:val="0056241B"/>
    <w:rsid w:val="005634E7"/>
    <w:rsid w:val="0056372E"/>
    <w:rsid w:val="00564693"/>
    <w:rsid w:val="005649B7"/>
    <w:rsid w:val="005664CD"/>
    <w:rsid w:val="00566A95"/>
    <w:rsid w:val="00566B7D"/>
    <w:rsid w:val="00566CFF"/>
    <w:rsid w:val="00566F88"/>
    <w:rsid w:val="005675EC"/>
    <w:rsid w:val="0056767F"/>
    <w:rsid w:val="0057002C"/>
    <w:rsid w:val="005717E5"/>
    <w:rsid w:val="0057442A"/>
    <w:rsid w:val="005747E4"/>
    <w:rsid w:val="00575C9C"/>
    <w:rsid w:val="005807E0"/>
    <w:rsid w:val="00580A7A"/>
    <w:rsid w:val="00580DBC"/>
    <w:rsid w:val="00581BD6"/>
    <w:rsid w:val="00581E26"/>
    <w:rsid w:val="00582008"/>
    <w:rsid w:val="00583049"/>
    <w:rsid w:val="005837B6"/>
    <w:rsid w:val="00583EAC"/>
    <w:rsid w:val="00584436"/>
    <w:rsid w:val="005848AD"/>
    <w:rsid w:val="0058502A"/>
    <w:rsid w:val="0058561D"/>
    <w:rsid w:val="00587694"/>
    <w:rsid w:val="00587E7D"/>
    <w:rsid w:val="0059077A"/>
    <w:rsid w:val="005911F0"/>
    <w:rsid w:val="00591E32"/>
    <w:rsid w:val="00592186"/>
    <w:rsid w:val="00592250"/>
    <w:rsid w:val="005922D8"/>
    <w:rsid w:val="00593C43"/>
    <w:rsid w:val="00594368"/>
    <w:rsid w:val="005943D2"/>
    <w:rsid w:val="005957B9"/>
    <w:rsid w:val="005958BA"/>
    <w:rsid w:val="00596151"/>
    <w:rsid w:val="00596522"/>
    <w:rsid w:val="00596854"/>
    <w:rsid w:val="00597146"/>
    <w:rsid w:val="00597271"/>
    <w:rsid w:val="0059784E"/>
    <w:rsid w:val="00597CCB"/>
    <w:rsid w:val="005A054E"/>
    <w:rsid w:val="005A0696"/>
    <w:rsid w:val="005A08CC"/>
    <w:rsid w:val="005A1DE6"/>
    <w:rsid w:val="005A41C1"/>
    <w:rsid w:val="005A4E89"/>
    <w:rsid w:val="005A5EE6"/>
    <w:rsid w:val="005A6558"/>
    <w:rsid w:val="005A6770"/>
    <w:rsid w:val="005A70C4"/>
    <w:rsid w:val="005A7311"/>
    <w:rsid w:val="005B0BB5"/>
    <w:rsid w:val="005B53D2"/>
    <w:rsid w:val="005B60F4"/>
    <w:rsid w:val="005C12AF"/>
    <w:rsid w:val="005C4686"/>
    <w:rsid w:val="005C52DC"/>
    <w:rsid w:val="005C7788"/>
    <w:rsid w:val="005C7794"/>
    <w:rsid w:val="005C7B02"/>
    <w:rsid w:val="005C7B82"/>
    <w:rsid w:val="005D059C"/>
    <w:rsid w:val="005D0D99"/>
    <w:rsid w:val="005D17C1"/>
    <w:rsid w:val="005D21C3"/>
    <w:rsid w:val="005D28B6"/>
    <w:rsid w:val="005D35A9"/>
    <w:rsid w:val="005D61ED"/>
    <w:rsid w:val="005D6274"/>
    <w:rsid w:val="005D7CF1"/>
    <w:rsid w:val="005D7EFE"/>
    <w:rsid w:val="005E08A7"/>
    <w:rsid w:val="005E0A4A"/>
    <w:rsid w:val="005E0D95"/>
    <w:rsid w:val="005E10A9"/>
    <w:rsid w:val="005E14C3"/>
    <w:rsid w:val="005E1B56"/>
    <w:rsid w:val="005E35A3"/>
    <w:rsid w:val="005E4619"/>
    <w:rsid w:val="005E4BDD"/>
    <w:rsid w:val="005E6449"/>
    <w:rsid w:val="005E7F69"/>
    <w:rsid w:val="005F0204"/>
    <w:rsid w:val="005F0CCB"/>
    <w:rsid w:val="005F1386"/>
    <w:rsid w:val="005F15F2"/>
    <w:rsid w:val="005F1E32"/>
    <w:rsid w:val="005F259D"/>
    <w:rsid w:val="005F38E9"/>
    <w:rsid w:val="005F4651"/>
    <w:rsid w:val="005F59B2"/>
    <w:rsid w:val="005F63CA"/>
    <w:rsid w:val="005F6EB3"/>
    <w:rsid w:val="005F7266"/>
    <w:rsid w:val="006007C7"/>
    <w:rsid w:val="006009D5"/>
    <w:rsid w:val="006009D7"/>
    <w:rsid w:val="00600BA1"/>
    <w:rsid w:val="00600CA6"/>
    <w:rsid w:val="0060174F"/>
    <w:rsid w:val="006044A4"/>
    <w:rsid w:val="00604A88"/>
    <w:rsid w:val="006053D1"/>
    <w:rsid w:val="00605D74"/>
    <w:rsid w:val="006067EF"/>
    <w:rsid w:val="00607813"/>
    <w:rsid w:val="00607B37"/>
    <w:rsid w:val="006103EF"/>
    <w:rsid w:val="00610437"/>
    <w:rsid w:val="00611243"/>
    <w:rsid w:val="006122A6"/>
    <w:rsid w:val="00612E22"/>
    <w:rsid w:val="0061482D"/>
    <w:rsid w:val="00616288"/>
    <w:rsid w:val="00617611"/>
    <w:rsid w:val="00620448"/>
    <w:rsid w:val="0062157F"/>
    <w:rsid w:val="0062221E"/>
    <w:rsid w:val="006222EB"/>
    <w:rsid w:val="006226EA"/>
    <w:rsid w:val="00622990"/>
    <w:rsid w:val="006229C0"/>
    <w:rsid w:val="00622AEA"/>
    <w:rsid w:val="00622DF5"/>
    <w:rsid w:val="00622F41"/>
    <w:rsid w:val="006230A9"/>
    <w:rsid w:val="00623E28"/>
    <w:rsid w:val="00624857"/>
    <w:rsid w:val="00624A28"/>
    <w:rsid w:val="00624A73"/>
    <w:rsid w:val="00624B1A"/>
    <w:rsid w:val="006259E3"/>
    <w:rsid w:val="00625C7D"/>
    <w:rsid w:val="00626761"/>
    <w:rsid w:val="0063071F"/>
    <w:rsid w:val="006327BB"/>
    <w:rsid w:val="00632AF9"/>
    <w:rsid w:val="00633C59"/>
    <w:rsid w:val="00634013"/>
    <w:rsid w:val="00634545"/>
    <w:rsid w:val="00634D58"/>
    <w:rsid w:val="00634F00"/>
    <w:rsid w:val="00635AE0"/>
    <w:rsid w:val="00635F59"/>
    <w:rsid w:val="00636420"/>
    <w:rsid w:val="00636E05"/>
    <w:rsid w:val="0064148B"/>
    <w:rsid w:val="00641595"/>
    <w:rsid w:val="006443AA"/>
    <w:rsid w:val="0064616E"/>
    <w:rsid w:val="00646307"/>
    <w:rsid w:val="006472D5"/>
    <w:rsid w:val="00647A9E"/>
    <w:rsid w:val="00647E26"/>
    <w:rsid w:val="00651711"/>
    <w:rsid w:val="0065799F"/>
    <w:rsid w:val="0066101B"/>
    <w:rsid w:val="00661712"/>
    <w:rsid w:val="006625FF"/>
    <w:rsid w:val="0066290E"/>
    <w:rsid w:val="00662C73"/>
    <w:rsid w:val="00663566"/>
    <w:rsid w:val="00663C2D"/>
    <w:rsid w:val="006646B7"/>
    <w:rsid w:val="00664ECB"/>
    <w:rsid w:val="00665FF8"/>
    <w:rsid w:val="006669A7"/>
    <w:rsid w:val="00670CD6"/>
    <w:rsid w:val="00670D03"/>
    <w:rsid w:val="00671AB0"/>
    <w:rsid w:val="00673D40"/>
    <w:rsid w:val="006751DF"/>
    <w:rsid w:val="00675ED8"/>
    <w:rsid w:val="0067626C"/>
    <w:rsid w:val="0067648E"/>
    <w:rsid w:val="0067653A"/>
    <w:rsid w:val="00676C20"/>
    <w:rsid w:val="00677BED"/>
    <w:rsid w:val="0068238D"/>
    <w:rsid w:val="006825AB"/>
    <w:rsid w:val="00682C70"/>
    <w:rsid w:val="00682FC7"/>
    <w:rsid w:val="00683211"/>
    <w:rsid w:val="00683EEF"/>
    <w:rsid w:val="00685BE6"/>
    <w:rsid w:val="00687C1A"/>
    <w:rsid w:val="00691930"/>
    <w:rsid w:val="00691AC7"/>
    <w:rsid w:val="0069339B"/>
    <w:rsid w:val="00695367"/>
    <w:rsid w:val="00695444"/>
    <w:rsid w:val="006954EA"/>
    <w:rsid w:val="006A0280"/>
    <w:rsid w:val="006A068C"/>
    <w:rsid w:val="006A09FC"/>
    <w:rsid w:val="006A269F"/>
    <w:rsid w:val="006A26C0"/>
    <w:rsid w:val="006A2FBC"/>
    <w:rsid w:val="006A4636"/>
    <w:rsid w:val="006A4CB1"/>
    <w:rsid w:val="006A4F0B"/>
    <w:rsid w:val="006A5232"/>
    <w:rsid w:val="006A5F86"/>
    <w:rsid w:val="006A6CDC"/>
    <w:rsid w:val="006A7803"/>
    <w:rsid w:val="006A7DF1"/>
    <w:rsid w:val="006B0377"/>
    <w:rsid w:val="006B1C73"/>
    <w:rsid w:val="006B2268"/>
    <w:rsid w:val="006B3033"/>
    <w:rsid w:val="006B42D5"/>
    <w:rsid w:val="006B4FA7"/>
    <w:rsid w:val="006B5CD6"/>
    <w:rsid w:val="006B6878"/>
    <w:rsid w:val="006B6F1B"/>
    <w:rsid w:val="006B78C6"/>
    <w:rsid w:val="006C20B1"/>
    <w:rsid w:val="006C2B1A"/>
    <w:rsid w:val="006C2CCD"/>
    <w:rsid w:val="006C39A7"/>
    <w:rsid w:val="006C4A7B"/>
    <w:rsid w:val="006C6F8D"/>
    <w:rsid w:val="006C78BB"/>
    <w:rsid w:val="006C7F5F"/>
    <w:rsid w:val="006D0C83"/>
    <w:rsid w:val="006D0EE3"/>
    <w:rsid w:val="006D2BA4"/>
    <w:rsid w:val="006D3797"/>
    <w:rsid w:val="006D44D8"/>
    <w:rsid w:val="006D469F"/>
    <w:rsid w:val="006D49B7"/>
    <w:rsid w:val="006D52A2"/>
    <w:rsid w:val="006D5744"/>
    <w:rsid w:val="006D62B9"/>
    <w:rsid w:val="006D6571"/>
    <w:rsid w:val="006D6BDE"/>
    <w:rsid w:val="006D6F35"/>
    <w:rsid w:val="006D7B7C"/>
    <w:rsid w:val="006E14B3"/>
    <w:rsid w:val="006E33CC"/>
    <w:rsid w:val="006E378B"/>
    <w:rsid w:val="006E3A79"/>
    <w:rsid w:val="006E4C56"/>
    <w:rsid w:val="006E5596"/>
    <w:rsid w:val="006E59BB"/>
    <w:rsid w:val="006E5BD8"/>
    <w:rsid w:val="006F02D7"/>
    <w:rsid w:val="006F0563"/>
    <w:rsid w:val="006F0F66"/>
    <w:rsid w:val="006F2A06"/>
    <w:rsid w:val="006F2CBF"/>
    <w:rsid w:val="006F2EC1"/>
    <w:rsid w:val="006F36FF"/>
    <w:rsid w:val="006F4C4B"/>
    <w:rsid w:val="006F4F7D"/>
    <w:rsid w:val="006F53B0"/>
    <w:rsid w:val="006F5887"/>
    <w:rsid w:val="006F6BD2"/>
    <w:rsid w:val="006F7A51"/>
    <w:rsid w:val="006F7ED2"/>
    <w:rsid w:val="00702767"/>
    <w:rsid w:val="00703EAC"/>
    <w:rsid w:val="00704D2D"/>
    <w:rsid w:val="0070766E"/>
    <w:rsid w:val="007079E0"/>
    <w:rsid w:val="00707B7A"/>
    <w:rsid w:val="00707F21"/>
    <w:rsid w:val="00710091"/>
    <w:rsid w:val="00710508"/>
    <w:rsid w:val="00710EBC"/>
    <w:rsid w:val="00712871"/>
    <w:rsid w:val="00713999"/>
    <w:rsid w:val="00713EFD"/>
    <w:rsid w:val="007141E2"/>
    <w:rsid w:val="007144AF"/>
    <w:rsid w:val="0071580D"/>
    <w:rsid w:val="00715DE4"/>
    <w:rsid w:val="007161D2"/>
    <w:rsid w:val="0071694D"/>
    <w:rsid w:val="0071730D"/>
    <w:rsid w:val="007174F0"/>
    <w:rsid w:val="00717E9F"/>
    <w:rsid w:val="00717F44"/>
    <w:rsid w:val="00721989"/>
    <w:rsid w:val="00721A8F"/>
    <w:rsid w:val="00722D87"/>
    <w:rsid w:val="00722E1D"/>
    <w:rsid w:val="00723696"/>
    <w:rsid w:val="0072394F"/>
    <w:rsid w:val="007240FB"/>
    <w:rsid w:val="00724596"/>
    <w:rsid w:val="00724CC8"/>
    <w:rsid w:val="00725056"/>
    <w:rsid w:val="00725536"/>
    <w:rsid w:val="00725772"/>
    <w:rsid w:val="00726519"/>
    <w:rsid w:val="00726A31"/>
    <w:rsid w:val="00726D10"/>
    <w:rsid w:val="00726F42"/>
    <w:rsid w:val="00727550"/>
    <w:rsid w:val="0072787E"/>
    <w:rsid w:val="00727A4F"/>
    <w:rsid w:val="0073044E"/>
    <w:rsid w:val="0073162F"/>
    <w:rsid w:val="00731702"/>
    <w:rsid w:val="00733B13"/>
    <w:rsid w:val="00733CC9"/>
    <w:rsid w:val="00733CEA"/>
    <w:rsid w:val="00734272"/>
    <w:rsid w:val="00735BFE"/>
    <w:rsid w:val="00736CE4"/>
    <w:rsid w:val="00741006"/>
    <w:rsid w:val="00741E58"/>
    <w:rsid w:val="00744318"/>
    <w:rsid w:val="00745222"/>
    <w:rsid w:val="0074536A"/>
    <w:rsid w:val="00745801"/>
    <w:rsid w:val="007465A6"/>
    <w:rsid w:val="00746C61"/>
    <w:rsid w:val="00751459"/>
    <w:rsid w:val="007518E7"/>
    <w:rsid w:val="00751D03"/>
    <w:rsid w:val="00753063"/>
    <w:rsid w:val="00753746"/>
    <w:rsid w:val="00753955"/>
    <w:rsid w:val="00753CFD"/>
    <w:rsid w:val="00754611"/>
    <w:rsid w:val="00755B1B"/>
    <w:rsid w:val="00755CEC"/>
    <w:rsid w:val="00757AB1"/>
    <w:rsid w:val="007611C4"/>
    <w:rsid w:val="007616CB"/>
    <w:rsid w:val="00761B36"/>
    <w:rsid w:val="00761DA2"/>
    <w:rsid w:val="00762105"/>
    <w:rsid w:val="00762D2F"/>
    <w:rsid w:val="00763183"/>
    <w:rsid w:val="00763595"/>
    <w:rsid w:val="00763A1E"/>
    <w:rsid w:val="00764E45"/>
    <w:rsid w:val="00765FB0"/>
    <w:rsid w:val="007663B6"/>
    <w:rsid w:val="00766731"/>
    <w:rsid w:val="007668FC"/>
    <w:rsid w:val="00766A88"/>
    <w:rsid w:val="00766CEE"/>
    <w:rsid w:val="00767330"/>
    <w:rsid w:val="00767767"/>
    <w:rsid w:val="00767958"/>
    <w:rsid w:val="00770782"/>
    <w:rsid w:val="007713D8"/>
    <w:rsid w:val="00771500"/>
    <w:rsid w:val="007716F5"/>
    <w:rsid w:val="007722F4"/>
    <w:rsid w:val="0077446F"/>
    <w:rsid w:val="00775AE7"/>
    <w:rsid w:val="007760A4"/>
    <w:rsid w:val="00776ABE"/>
    <w:rsid w:val="00776EA7"/>
    <w:rsid w:val="00776ED1"/>
    <w:rsid w:val="0077785C"/>
    <w:rsid w:val="007778BF"/>
    <w:rsid w:val="00777CBD"/>
    <w:rsid w:val="007808C5"/>
    <w:rsid w:val="00780D9D"/>
    <w:rsid w:val="0078187D"/>
    <w:rsid w:val="007829D1"/>
    <w:rsid w:val="00782B16"/>
    <w:rsid w:val="007833F8"/>
    <w:rsid w:val="007868E2"/>
    <w:rsid w:val="007871A0"/>
    <w:rsid w:val="007878F9"/>
    <w:rsid w:val="00787A3B"/>
    <w:rsid w:val="00790084"/>
    <w:rsid w:val="00790712"/>
    <w:rsid w:val="007910BE"/>
    <w:rsid w:val="007911B1"/>
    <w:rsid w:val="00792C4C"/>
    <w:rsid w:val="007938C4"/>
    <w:rsid w:val="007939FF"/>
    <w:rsid w:val="00794A37"/>
    <w:rsid w:val="00794B56"/>
    <w:rsid w:val="0079623A"/>
    <w:rsid w:val="007A0788"/>
    <w:rsid w:val="007A15E1"/>
    <w:rsid w:val="007A1B78"/>
    <w:rsid w:val="007A1CB2"/>
    <w:rsid w:val="007A20B3"/>
    <w:rsid w:val="007A31C5"/>
    <w:rsid w:val="007A380D"/>
    <w:rsid w:val="007A3BFF"/>
    <w:rsid w:val="007A3F06"/>
    <w:rsid w:val="007A4911"/>
    <w:rsid w:val="007A5D7C"/>
    <w:rsid w:val="007A6165"/>
    <w:rsid w:val="007A71B6"/>
    <w:rsid w:val="007A7CC5"/>
    <w:rsid w:val="007B0804"/>
    <w:rsid w:val="007B125B"/>
    <w:rsid w:val="007B1F3B"/>
    <w:rsid w:val="007B22A0"/>
    <w:rsid w:val="007B26C8"/>
    <w:rsid w:val="007B2ABB"/>
    <w:rsid w:val="007B44FF"/>
    <w:rsid w:val="007B4965"/>
    <w:rsid w:val="007B4DB6"/>
    <w:rsid w:val="007B5282"/>
    <w:rsid w:val="007B5E08"/>
    <w:rsid w:val="007B6083"/>
    <w:rsid w:val="007B7808"/>
    <w:rsid w:val="007C0AB0"/>
    <w:rsid w:val="007C1403"/>
    <w:rsid w:val="007C1A9B"/>
    <w:rsid w:val="007C2706"/>
    <w:rsid w:val="007C2A51"/>
    <w:rsid w:val="007C357B"/>
    <w:rsid w:val="007C4330"/>
    <w:rsid w:val="007C44EE"/>
    <w:rsid w:val="007D23C1"/>
    <w:rsid w:val="007D4B0C"/>
    <w:rsid w:val="007D5B2B"/>
    <w:rsid w:val="007D5FC2"/>
    <w:rsid w:val="007D6105"/>
    <w:rsid w:val="007D6407"/>
    <w:rsid w:val="007D68D6"/>
    <w:rsid w:val="007D6D57"/>
    <w:rsid w:val="007E0108"/>
    <w:rsid w:val="007E030B"/>
    <w:rsid w:val="007E0A20"/>
    <w:rsid w:val="007E15F2"/>
    <w:rsid w:val="007E2C7E"/>
    <w:rsid w:val="007E2D04"/>
    <w:rsid w:val="007E43A4"/>
    <w:rsid w:val="007E4F3C"/>
    <w:rsid w:val="007E611E"/>
    <w:rsid w:val="007E78A7"/>
    <w:rsid w:val="007E7C17"/>
    <w:rsid w:val="007F0DA6"/>
    <w:rsid w:val="007F0E9E"/>
    <w:rsid w:val="007F1C7E"/>
    <w:rsid w:val="007F250E"/>
    <w:rsid w:val="007F3B33"/>
    <w:rsid w:val="007F596B"/>
    <w:rsid w:val="007F5989"/>
    <w:rsid w:val="007F59A9"/>
    <w:rsid w:val="007F5ECE"/>
    <w:rsid w:val="007F65D1"/>
    <w:rsid w:val="007F66F2"/>
    <w:rsid w:val="007F768B"/>
    <w:rsid w:val="007F76CD"/>
    <w:rsid w:val="007F77D5"/>
    <w:rsid w:val="0080183B"/>
    <w:rsid w:val="00801F71"/>
    <w:rsid w:val="0080277D"/>
    <w:rsid w:val="0080391E"/>
    <w:rsid w:val="0080783E"/>
    <w:rsid w:val="00807D45"/>
    <w:rsid w:val="00807FE0"/>
    <w:rsid w:val="008108CE"/>
    <w:rsid w:val="00812230"/>
    <w:rsid w:val="008123EF"/>
    <w:rsid w:val="00812E01"/>
    <w:rsid w:val="00815498"/>
    <w:rsid w:val="0081609D"/>
    <w:rsid w:val="00821402"/>
    <w:rsid w:val="00821603"/>
    <w:rsid w:val="0082163A"/>
    <w:rsid w:val="00821873"/>
    <w:rsid w:val="00821E0E"/>
    <w:rsid w:val="00821F79"/>
    <w:rsid w:val="00822414"/>
    <w:rsid w:val="0082305A"/>
    <w:rsid w:val="008235FF"/>
    <w:rsid w:val="008246EF"/>
    <w:rsid w:val="00826943"/>
    <w:rsid w:val="008270BA"/>
    <w:rsid w:val="0083079A"/>
    <w:rsid w:val="008312A8"/>
    <w:rsid w:val="008321BA"/>
    <w:rsid w:val="00833C4D"/>
    <w:rsid w:val="00834053"/>
    <w:rsid w:val="0083432B"/>
    <w:rsid w:val="00834B24"/>
    <w:rsid w:val="00835A5F"/>
    <w:rsid w:val="00835CE3"/>
    <w:rsid w:val="00836DA5"/>
    <w:rsid w:val="00837FBE"/>
    <w:rsid w:val="008416AB"/>
    <w:rsid w:val="00844788"/>
    <w:rsid w:val="0084568E"/>
    <w:rsid w:val="0084624B"/>
    <w:rsid w:val="00846D4F"/>
    <w:rsid w:val="00850467"/>
    <w:rsid w:val="00850E8B"/>
    <w:rsid w:val="00851463"/>
    <w:rsid w:val="00853172"/>
    <w:rsid w:val="00854089"/>
    <w:rsid w:val="00854DE7"/>
    <w:rsid w:val="008562AF"/>
    <w:rsid w:val="00856FD9"/>
    <w:rsid w:val="008571FD"/>
    <w:rsid w:val="00857491"/>
    <w:rsid w:val="00857F62"/>
    <w:rsid w:val="008601C4"/>
    <w:rsid w:val="0086136B"/>
    <w:rsid w:val="008619CC"/>
    <w:rsid w:val="00862BCE"/>
    <w:rsid w:val="0086442F"/>
    <w:rsid w:val="00864FCC"/>
    <w:rsid w:val="00865ED5"/>
    <w:rsid w:val="00866E81"/>
    <w:rsid w:val="00866FA5"/>
    <w:rsid w:val="00867367"/>
    <w:rsid w:val="00867B2A"/>
    <w:rsid w:val="00871635"/>
    <w:rsid w:val="00872BCA"/>
    <w:rsid w:val="00873FAA"/>
    <w:rsid w:val="00874EA0"/>
    <w:rsid w:val="00875574"/>
    <w:rsid w:val="0087786A"/>
    <w:rsid w:val="0088024B"/>
    <w:rsid w:val="00881500"/>
    <w:rsid w:val="008816E6"/>
    <w:rsid w:val="00882336"/>
    <w:rsid w:val="00882E77"/>
    <w:rsid w:val="0088394C"/>
    <w:rsid w:val="00883F60"/>
    <w:rsid w:val="008845F2"/>
    <w:rsid w:val="008872CF"/>
    <w:rsid w:val="00887B7E"/>
    <w:rsid w:val="00892305"/>
    <w:rsid w:val="008925CF"/>
    <w:rsid w:val="00892D19"/>
    <w:rsid w:val="00893635"/>
    <w:rsid w:val="00894A79"/>
    <w:rsid w:val="008965FB"/>
    <w:rsid w:val="00896C41"/>
    <w:rsid w:val="00897109"/>
    <w:rsid w:val="00897918"/>
    <w:rsid w:val="008A0289"/>
    <w:rsid w:val="008A07C8"/>
    <w:rsid w:val="008A0CAA"/>
    <w:rsid w:val="008A1094"/>
    <w:rsid w:val="008A1CEC"/>
    <w:rsid w:val="008A1D4B"/>
    <w:rsid w:val="008A5DFD"/>
    <w:rsid w:val="008A5FFA"/>
    <w:rsid w:val="008A6394"/>
    <w:rsid w:val="008A72E4"/>
    <w:rsid w:val="008B0C69"/>
    <w:rsid w:val="008B1B6E"/>
    <w:rsid w:val="008B1C8F"/>
    <w:rsid w:val="008B46CE"/>
    <w:rsid w:val="008B5F91"/>
    <w:rsid w:val="008B650C"/>
    <w:rsid w:val="008B7245"/>
    <w:rsid w:val="008B7F7F"/>
    <w:rsid w:val="008B7FE5"/>
    <w:rsid w:val="008C0992"/>
    <w:rsid w:val="008C0DEF"/>
    <w:rsid w:val="008C1330"/>
    <w:rsid w:val="008C2B21"/>
    <w:rsid w:val="008C36BC"/>
    <w:rsid w:val="008C45C1"/>
    <w:rsid w:val="008C48D3"/>
    <w:rsid w:val="008C682C"/>
    <w:rsid w:val="008C78CF"/>
    <w:rsid w:val="008C7DCF"/>
    <w:rsid w:val="008C7E18"/>
    <w:rsid w:val="008C7F8F"/>
    <w:rsid w:val="008D07A2"/>
    <w:rsid w:val="008D1986"/>
    <w:rsid w:val="008D1A5E"/>
    <w:rsid w:val="008D37F9"/>
    <w:rsid w:val="008D4BC2"/>
    <w:rsid w:val="008D4CA7"/>
    <w:rsid w:val="008D4EA4"/>
    <w:rsid w:val="008D55E6"/>
    <w:rsid w:val="008D5746"/>
    <w:rsid w:val="008E05B9"/>
    <w:rsid w:val="008E1042"/>
    <w:rsid w:val="008E14D7"/>
    <w:rsid w:val="008E35A6"/>
    <w:rsid w:val="008E37A6"/>
    <w:rsid w:val="008E3E10"/>
    <w:rsid w:val="008E3F37"/>
    <w:rsid w:val="008E4D53"/>
    <w:rsid w:val="008E6233"/>
    <w:rsid w:val="008E65B4"/>
    <w:rsid w:val="008F045C"/>
    <w:rsid w:val="008F0518"/>
    <w:rsid w:val="008F0A95"/>
    <w:rsid w:val="008F102D"/>
    <w:rsid w:val="008F1893"/>
    <w:rsid w:val="008F1FE4"/>
    <w:rsid w:val="008F2FA9"/>
    <w:rsid w:val="008F3BF5"/>
    <w:rsid w:val="008F47D7"/>
    <w:rsid w:val="008F50B5"/>
    <w:rsid w:val="008F5401"/>
    <w:rsid w:val="008F66D7"/>
    <w:rsid w:val="008F6F83"/>
    <w:rsid w:val="008F738C"/>
    <w:rsid w:val="0090008A"/>
    <w:rsid w:val="009002E1"/>
    <w:rsid w:val="00900951"/>
    <w:rsid w:val="00900B38"/>
    <w:rsid w:val="0090100B"/>
    <w:rsid w:val="00902095"/>
    <w:rsid w:val="00903D5E"/>
    <w:rsid w:val="0090738E"/>
    <w:rsid w:val="00910513"/>
    <w:rsid w:val="009113C0"/>
    <w:rsid w:val="0091198B"/>
    <w:rsid w:val="0091291F"/>
    <w:rsid w:val="009141E8"/>
    <w:rsid w:val="00914F58"/>
    <w:rsid w:val="0091566D"/>
    <w:rsid w:val="009163E5"/>
    <w:rsid w:val="0091712D"/>
    <w:rsid w:val="009173F7"/>
    <w:rsid w:val="00917783"/>
    <w:rsid w:val="00917A19"/>
    <w:rsid w:val="009204FA"/>
    <w:rsid w:val="009211F9"/>
    <w:rsid w:val="00921E88"/>
    <w:rsid w:val="00921F7C"/>
    <w:rsid w:val="0092239E"/>
    <w:rsid w:val="00922477"/>
    <w:rsid w:val="00922DB1"/>
    <w:rsid w:val="0092446D"/>
    <w:rsid w:val="0092524B"/>
    <w:rsid w:val="0092727C"/>
    <w:rsid w:val="00930CB4"/>
    <w:rsid w:val="00930E8F"/>
    <w:rsid w:val="00931515"/>
    <w:rsid w:val="00931FA8"/>
    <w:rsid w:val="00932E61"/>
    <w:rsid w:val="00934EE3"/>
    <w:rsid w:val="00934FCB"/>
    <w:rsid w:val="009359B6"/>
    <w:rsid w:val="0093618E"/>
    <w:rsid w:val="009365DB"/>
    <w:rsid w:val="00936E3C"/>
    <w:rsid w:val="00937C58"/>
    <w:rsid w:val="00940C47"/>
    <w:rsid w:val="00941993"/>
    <w:rsid w:val="009426C7"/>
    <w:rsid w:val="00944625"/>
    <w:rsid w:val="0094537A"/>
    <w:rsid w:val="0094606A"/>
    <w:rsid w:val="009464AD"/>
    <w:rsid w:val="00950280"/>
    <w:rsid w:val="00951355"/>
    <w:rsid w:val="00954730"/>
    <w:rsid w:val="00955BF7"/>
    <w:rsid w:val="00957678"/>
    <w:rsid w:val="00957BA8"/>
    <w:rsid w:val="00957FE1"/>
    <w:rsid w:val="0096014D"/>
    <w:rsid w:val="00961AF0"/>
    <w:rsid w:val="009635A2"/>
    <w:rsid w:val="00963B69"/>
    <w:rsid w:val="009659B9"/>
    <w:rsid w:val="009677DE"/>
    <w:rsid w:val="00970246"/>
    <w:rsid w:val="0097084D"/>
    <w:rsid w:val="00971857"/>
    <w:rsid w:val="00972124"/>
    <w:rsid w:val="009725B2"/>
    <w:rsid w:val="00972684"/>
    <w:rsid w:val="00972797"/>
    <w:rsid w:val="00972FD2"/>
    <w:rsid w:val="009730C0"/>
    <w:rsid w:val="00974CC4"/>
    <w:rsid w:val="00975BE8"/>
    <w:rsid w:val="009761FD"/>
    <w:rsid w:val="00977200"/>
    <w:rsid w:val="0097794B"/>
    <w:rsid w:val="00981CCC"/>
    <w:rsid w:val="00982462"/>
    <w:rsid w:val="00982727"/>
    <w:rsid w:val="00982B1F"/>
    <w:rsid w:val="009831CF"/>
    <w:rsid w:val="00983D0C"/>
    <w:rsid w:val="00983EA5"/>
    <w:rsid w:val="00984110"/>
    <w:rsid w:val="00985465"/>
    <w:rsid w:val="009858FC"/>
    <w:rsid w:val="009868F7"/>
    <w:rsid w:val="00986F88"/>
    <w:rsid w:val="009901EC"/>
    <w:rsid w:val="0099031B"/>
    <w:rsid w:val="00990D39"/>
    <w:rsid w:val="00990E1B"/>
    <w:rsid w:val="00991D40"/>
    <w:rsid w:val="009930DB"/>
    <w:rsid w:val="00993431"/>
    <w:rsid w:val="00993EB0"/>
    <w:rsid w:val="009956DD"/>
    <w:rsid w:val="00995846"/>
    <w:rsid w:val="009978CC"/>
    <w:rsid w:val="009A176D"/>
    <w:rsid w:val="009A178F"/>
    <w:rsid w:val="009A19D9"/>
    <w:rsid w:val="009A4EDD"/>
    <w:rsid w:val="009A5711"/>
    <w:rsid w:val="009A63F4"/>
    <w:rsid w:val="009A6FC9"/>
    <w:rsid w:val="009A7C27"/>
    <w:rsid w:val="009A7D74"/>
    <w:rsid w:val="009B0B48"/>
    <w:rsid w:val="009B0D77"/>
    <w:rsid w:val="009B2968"/>
    <w:rsid w:val="009B361E"/>
    <w:rsid w:val="009B3A1C"/>
    <w:rsid w:val="009B41FE"/>
    <w:rsid w:val="009B513C"/>
    <w:rsid w:val="009B5884"/>
    <w:rsid w:val="009C0333"/>
    <w:rsid w:val="009C1457"/>
    <w:rsid w:val="009C21FC"/>
    <w:rsid w:val="009C25DA"/>
    <w:rsid w:val="009C36F3"/>
    <w:rsid w:val="009C3B29"/>
    <w:rsid w:val="009C4A23"/>
    <w:rsid w:val="009C4B1C"/>
    <w:rsid w:val="009C5260"/>
    <w:rsid w:val="009C5922"/>
    <w:rsid w:val="009D0A1D"/>
    <w:rsid w:val="009D1602"/>
    <w:rsid w:val="009D201F"/>
    <w:rsid w:val="009D39C1"/>
    <w:rsid w:val="009D4E22"/>
    <w:rsid w:val="009D5644"/>
    <w:rsid w:val="009D6DCC"/>
    <w:rsid w:val="009D7154"/>
    <w:rsid w:val="009D7EC1"/>
    <w:rsid w:val="009E2C9A"/>
    <w:rsid w:val="009E337B"/>
    <w:rsid w:val="009E43EA"/>
    <w:rsid w:val="009E46D4"/>
    <w:rsid w:val="009E4795"/>
    <w:rsid w:val="009E518E"/>
    <w:rsid w:val="009E5543"/>
    <w:rsid w:val="009F062A"/>
    <w:rsid w:val="009F0C7F"/>
    <w:rsid w:val="009F2A80"/>
    <w:rsid w:val="009F2AE5"/>
    <w:rsid w:val="009F3119"/>
    <w:rsid w:val="009F44B1"/>
    <w:rsid w:val="009F4FA0"/>
    <w:rsid w:val="009F4FC9"/>
    <w:rsid w:val="009F661E"/>
    <w:rsid w:val="009F69F5"/>
    <w:rsid w:val="009F72E3"/>
    <w:rsid w:val="00A00FCC"/>
    <w:rsid w:val="00A0176B"/>
    <w:rsid w:val="00A026DA"/>
    <w:rsid w:val="00A02C5E"/>
    <w:rsid w:val="00A032F8"/>
    <w:rsid w:val="00A037F5"/>
    <w:rsid w:val="00A055FC"/>
    <w:rsid w:val="00A0712A"/>
    <w:rsid w:val="00A101B5"/>
    <w:rsid w:val="00A11F02"/>
    <w:rsid w:val="00A1253A"/>
    <w:rsid w:val="00A130AF"/>
    <w:rsid w:val="00A13285"/>
    <w:rsid w:val="00A15301"/>
    <w:rsid w:val="00A15D8E"/>
    <w:rsid w:val="00A161AD"/>
    <w:rsid w:val="00A16956"/>
    <w:rsid w:val="00A16E84"/>
    <w:rsid w:val="00A1700F"/>
    <w:rsid w:val="00A17725"/>
    <w:rsid w:val="00A20708"/>
    <w:rsid w:val="00A21F9B"/>
    <w:rsid w:val="00A22008"/>
    <w:rsid w:val="00A2248A"/>
    <w:rsid w:val="00A22699"/>
    <w:rsid w:val="00A2307B"/>
    <w:rsid w:val="00A2367D"/>
    <w:rsid w:val="00A24386"/>
    <w:rsid w:val="00A2469F"/>
    <w:rsid w:val="00A24BC7"/>
    <w:rsid w:val="00A24DC7"/>
    <w:rsid w:val="00A24F18"/>
    <w:rsid w:val="00A253BD"/>
    <w:rsid w:val="00A26128"/>
    <w:rsid w:val="00A261BD"/>
    <w:rsid w:val="00A2623F"/>
    <w:rsid w:val="00A26734"/>
    <w:rsid w:val="00A26B0E"/>
    <w:rsid w:val="00A27DBD"/>
    <w:rsid w:val="00A306AC"/>
    <w:rsid w:val="00A31358"/>
    <w:rsid w:val="00A31439"/>
    <w:rsid w:val="00A31DEF"/>
    <w:rsid w:val="00A32268"/>
    <w:rsid w:val="00A33429"/>
    <w:rsid w:val="00A33C5C"/>
    <w:rsid w:val="00A33E2F"/>
    <w:rsid w:val="00A34208"/>
    <w:rsid w:val="00A34931"/>
    <w:rsid w:val="00A354C7"/>
    <w:rsid w:val="00A35C9E"/>
    <w:rsid w:val="00A42366"/>
    <w:rsid w:val="00A427E1"/>
    <w:rsid w:val="00A43250"/>
    <w:rsid w:val="00A4378A"/>
    <w:rsid w:val="00A443D7"/>
    <w:rsid w:val="00A45848"/>
    <w:rsid w:val="00A45E43"/>
    <w:rsid w:val="00A471C1"/>
    <w:rsid w:val="00A47513"/>
    <w:rsid w:val="00A47853"/>
    <w:rsid w:val="00A50168"/>
    <w:rsid w:val="00A5141D"/>
    <w:rsid w:val="00A51823"/>
    <w:rsid w:val="00A52077"/>
    <w:rsid w:val="00A52929"/>
    <w:rsid w:val="00A53459"/>
    <w:rsid w:val="00A53C11"/>
    <w:rsid w:val="00A550C2"/>
    <w:rsid w:val="00A55866"/>
    <w:rsid w:val="00A568ED"/>
    <w:rsid w:val="00A57774"/>
    <w:rsid w:val="00A578F1"/>
    <w:rsid w:val="00A57E90"/>
    <w:rsid w:val="00A60767"/>
    <w:rsid w:val="00A60E59"/>
    <w:rsid w:val="00A61185"/>
    <w:rsid w:val="00A6129B"/>
    <w:rsid w:val="00A618DD"/>
    <w:rsid w:val="00A6243B"/>
    <w:rsid w:val="00A62A9F"/>
    <w:rsid w:val="00A63B96"/>
    <w:rsid w:val="00A63DB2"/>
    <w:rsid w:val="00A6429C"/>
    <w:rsid w:val="00A654A1"/>
    <w:rsid w:val="00A65B56"/>
    <w:rsid w:val="00A67F75"/>
    <w:rsid w:val="00A7037A"/>
    <w:rsid w:val="00A704C4"/>
    <w:rsid w:val="00A71E98"/>
    <w:rsid w:val="00A73357"/>
    <w:rsid w:val="00A73B8C"/>
    <w:rsid w:val="00A752C4"/>
    <w:rsid w:val="00A75AC0"/>
    <w:rsid w:val="00A76908"/>
    <w:rsid w:val="00A76D4C"/>
    <w:rsid w:val="00A80393"/>
    <w:rsid w:val="00A80810"/>
    <w:rsid w:val="00A8116A"/>
    <w:rsid w:val="00A816E0"/>
    <w:rsid w:val="00A81A08"/>
    <w:rsid w:val="00A82EA0"/>
    <w:rsid w:val="00A83114"/>
    <w:rsid w:val="00A83A7D"/>
    <w:rsid w:val="00A83C90"/>
    <w:rsid w:val="00A85193"/>
    <w:rsid w:val="00A8575C"/>
    <w:rsid w:val="00A86555"/>
    <w:rsid w:val="00A86CB3"/>
    <w:rsid w:val="00A87832"/>
    <w:rsid w:val="00A87A70"/>
    <w:rsid w:val="00A90104"/>
    <w:rsid w:val="00A90404"/>
    <w:rsid w:val="00A9135C"/>
    <w:rsid w:val="00A933AA"/>
    <w:rsid w:val="00A945BB"/>
    <w:rsid w:val="00A94D0F"/>
    <w:rsid w:val="00A94F3E"/>
    <w:rsid w:val="00A97A49"/>
    <w:rsid w:val="00AA0CD1"/>
    <w:rsid w:val="00AA0DA3"/>
    <w:rsid w:val="00AA0FE4"/>
    <w:rsid w:val="00AA1A11"/>
    <w:rsid w:val="00AA202C"/>
    <w:rsid w:val="00AA2ECF"/>
    <w:rsid w:val="00AA35AE"/>
    <w:rsid w:val="00AA38FA"/>
    <w:rsid w:val="00AA4AB4"/>
    <w:rsid w:val="00AA4E16"/>
    <w:rsid w:val="00AA4F23"/>
    <w:rsid w:val="00AA5568"/>
    <w:rsid w:val="00AA58D8"/>
    <w:rsid w:val="00AA63FC"/>
    <w:rsid w:val="00AA6737"/>
    <w:rsid w:val="00AA76DD"/>
    <w:rsid w:val="00AA7C50"/>
    <w:rsid w:val="00AB01F5"/>
    <w:rsid w:val="00AB034B"/>
    <w:rsid w:val="00AB046E"/>
    <w:rsid w:val="00AB0629"/>
    <w:rsid w:val="00AB0756"/>
    <w:rsid w:val="00AB1C98"/>
    <w:rsid w:val="00AB2BB2"/>
    <w:rsid w:val="00AB3654"/>
    <w:rsid w:val="00AB404C"/>
    <w:rsid w:val="00AB5EFC"/>
    <w:rsid w:val="00AB61B8"/>
    <w:rsid w:val="00AB75DB"/>
    <w:rsid w:val="00AB7CB4"/>
    <w:rsid w:val="00AC1C96"/>
    <w:rsid w:val="00AC1DE7"/>
    <w:rsid w:val="00AC2E1A"/>
    <w:rsid w:val="00AC31A7"/>
    <w:rsid w:val="00AC4433"/>
    <w:rsid w:val="00AC5FA6"/>
    <w:rsid w:val="00AC6D22"/>
    <w:rsid w:val="00AD129E"/>
    <w:rsid w:val="00AD181E"/>
    <w:rsid w:val="00AD18F2"/>
    <w:rsid w:val="00AD1952"/>
    <w:rsid w:val="00AD1CA1"/>
    <w:rsid w:val="00AD217E"/>
    <w:rsid w:val="00AD2E98"/>
    <w:rsid w:val="00AD3428"/>
    <w:rsid w:val="00AD3BF1"/>
    <w:rsid w:val="00AD3D25"/>
    <w:rsid w:val="00AD481E"/>
    <w:rsid w:val="00AD5AF7"/>
    <w:rsid w:val="00AD64B9"/>
    <w:rsid w:val="00AD7189"/>
    <w:rsid w:val="00AD76A2"/>
    <w:rsid w:val="00AE0704"/>
    <w:rsid w:val="00AE0A48"/>
    <w:rsid w:val="00AE4C9E"/>
    <w:rsid w:val="00AE654D"/>
    <w:rsid w:val="00AE77D0"/>
    <w:rsid w:val="00AE7B3C"/>
    <w:rsid w:val="00AE7E18"/>
    <w:rsid w:val="00AF06FB"/>
    <w:rsid w:val="00AF0858"/>
    <w:rsid w:val="00AF09CE"/>
    <w:rsid w:val="00AF13CF"/>
    <w:rsid w:val="00AF1CC9"/>
    <w:rsid w:val="00AF1FCB"/>
    <w:rsid w:val="00AF2B63"/>
    <w:rsid w:val="00AF2E52"/>
    <w:rsid w:val="00AF30C1"/>
    <w:rsid w:val="00AF4DC3"/>
    <w:rsid w:val="00AF645F"/>
    <w:rsid w:val="00AF7963"/>
    <w:rsid w:val="00AF7F21"/>
    <w:rsid w:val="00B00400"/>
    <w:rsid w:val="00B010AC"/>
    <w:rsid w:val="00B01B47"/>
    <w:rsid w:val="00B0235A"/>
    <w:rsid w:val="00B023C1"/>
    <w:rsid w:val="00B028D3"/>
    <w:rsid w:val="00B034A8"/>
    <w:rsid w:val="00B04D62"/>
    <w:rsid w:val="00B07E6F"/>
    <w:rsid w:val="00B1082B"/>
    <w:rsid w:val="00B11662"/>
    <w:rsid w:val="00B1251C"/>
    <w:rsid w:val="00B1256A"/>
    <w:rsid w:val="00B13345"/>
    <w:rsid w:val="00B136F7"/>
    <w:rsid w:val="00B13DAD"/>
    <w:rsid w:val="00B1530F"/>
    <w:rsid w:val="00B15527"/>
    <w:rsid w:val="00B158A0"/>
    <w:rsid w:val="00B17CC6"/>
    <w:rsid w:val="00B209CA"/>
    <w:rsid w:val="00B21469"/>
    <w:rsid w:val="00B2211F"/>
    <w:rsid w:val="00B226F1"/>
    <w:rsid w:val="00B2485D"/>
    <w:rsid w:val="00B24C36"/>
    <w:rsid w:val="00B25039"/>
    <w:rsid w:val="00B26D34"/>
    <w:rsid w:val="00B270E5"/>
    <w:rsid w:val="00B2732F"/>
    <w:rsid w:val="00B27D34"/>
    <w:rsid w:val="00B30E11"/>
    <w:rsid w:val="00B31E1B"/>
    <w:rsid w:val="00B32085"/>
    <w:rsid w:val="00B32776"/>
    <w:rsid w:val="00B329FA"/>
    <w:rsid w:val="00B32BF7"/>
    <w:rsid w:val="00B3383E"/>
    <w:rsid w:val="00B33AA1"/>
    <w:rsid w:val="00B34CBB"/>
    <w:rsid w:val="00B359F2"/>
    <w:rsid w:val="00B35C45"/>
    <w:rsid w:val="00B35C8A"/>
    <w:rsid w:val="00B36155"/>
    <w:rsid w:val="00B3621D"/>
    <w:rsid w:val="00B37035"/>
    <w:rsid w:val="00B373FC"/>
    <w:rsid w:val="00B37A4D"/>
    <w:rsid w:val="00B41588"/>
    <w:rsid w:val="00B41A3E"/>
    <w:rsid w:val="00B42187"/>
    <w:rsid w:val="00B435E2"/>
    <w:rsid w:val="00B43E59"/>
    <w:rsid w:val="00B44F8B"/>
    <w:rsid w:val="00B46252"/>
    <w:rsid w:val="00B464F8"/>
    <w:rsid w:val="00B46B00"/>
    <w:rsid w:val="00B47A31"/>
    <w:rsid w:val="00B5088E"/>
    <w:rsid w:val="00B522DF"/>
    <w:rsid w:val="00B527F8"/>
    <w:rsid w:val="00B53FF4"/>
    <w:rsid w:val="00B54E34"/>
    <w:rsid w:val="00B56977"/>
    <w:rsid w:val="00B5788A"/>
    <w:rsid w:val="00B602AB"/>
    <w:rsid w:val="00B6091A"/>
    <w:rsid w:val="00B61F0D"/>
    <w:rsid w:val="00B6262D"/>
    <w:rsid w:val="00B62A46"/>
    <w:rsid w:val="00B63063"/>
    <w:rsid w:val="00B632D0"/>
    <w:rsid w:val="00B63658"/>
    <w:rsid w:val="00B648A6"/>
    <w:rsid w:val="00B65A8D"/>
    <w:rsid w:val="00B7116D"/>
    <w:rsid w:val="00B713A2"/>
    <w:rsid w:val="00B72F3A"/>
    <w:rsid w:val="00B744EA"/>
    <w:rsid w:val="00B752A2"/>
    <w:rsid w:val="00B753CF"/>
    <w:rsid w:val="00B755AA"/>
    <w:rsid w:val="00B758E4"/>
    <w:rsid w:val="00B75E46"/>
    <w:rsid w:val="00B760D7"/>
    <w:rsid w:val="00B7633D"/>
    <w:rsid w:val="00B76407"/>
    <w:rsid w:val="00B77B2E"/>
    <w:rsid w:val="00B77D2F"/>
    <w:rsid w:val="00B80B45"/>
    <w:rsid w:val="00B80FE8"/>
    <w:rsid w:val="00B83004"/>
    <w:rsid w:val="00B833F8"/>
    <w:rsid w:val="00B83790"/>
    <w:rsid w:val="00B84AB0"/>
    <w:rsid w:val="00B84C4D"/>
    <w:rsid w:val="00B85800"/>
    <w:rsid w:val="00B8628F"/>
    <w:rsid w:val="00B863BC"/>
    <w:rsid w:val="00B86894"/>
    <w:rsid w:val="00B87A9C"/>
    <w:rsid w:val="00B90398"/>
    <w:rsid w:val="00B90EE1"/>
    <w:rsid w:val="00B93600"/>
    <w:rsid w:val="00B95BA9"/>
    <w:rsid w:val="00B96435"/>
    <w:rsid w:val="00B97665"/>
    <w:rsid w:val="00B97DE2"/>
    <w:rsid w:val="00BA00D4"/>
    <w:rsid w:val="00BA0F9A"/>
    <w:rsid w:val="00BA1426"/>
    <w:rsid w:val="00BA1854"/>
    <w:rsid w:val="00BA25B6"/>
    <w:rsid w:val="00BA2ECF"/>
    <w:rsid w:val="00BA319F"/>
    <w:rsid w:val="00BA3BFC"/>
    <w:rsid w:val="00BA4E90"/>
    <w:rsid w:val="00BA6AE3"/>
    <w:rsid w:val="00BA6E82"/>
    <w:rsid w:val="00BA6FE7"/>
    <w:rsid w:val="00BA746D"/>
    <w:rsid w:val="00BA7CFC"/>
    <w:rsid w:val="00BB082C"/>
    <w:rsid w:val="00BB2472"/>
    <w:rsid w:val="00BB44FE"/>
    <w:rsid w:val="00BB654D"/>
    <w:rsid w:val="00BB7C85"/>
    <w:rsid w:val="00BC144A"/>
    <w:rsid w:val="00BC19A4"/>
    <w:rsid w:val="00BC1E33"/>
    <w:rsid w:val="00BC4C67"/>
    <w:rsid w:val="00BC4D3D"/>
    <w:rsid w:val="00BC5AAC"/>
    <w:rsid w:val="00BC5B3C"/>
    <w:rsid w:val="00BC5F8B"/>
    <w:rsid w:val="00BC691A"/>
    <w:rsid w:val="00BC757C"/>
    <w:rsid w:val="00BD280B"/>
    <w:rsid w:val="00BD3B6D"/>
    <w:rsid w:val="00BD3D29"/>
    <w:rsid w:val="00BD3FE9"/>
    <w:rsid w:val="00BD411C"/>
    <w:rsid w:val="00BD41C1"/>
    <w:rsid w:val="00BD4492"/>
    <w:rsid w:val="00BD54B5"/>
    <w:rsid w:val="00BD5A8F"/>
    <w:rsid w:val="00BD5F8D"/>
    <w:rsid w:val="00BD626F"/>
    <w:rsid w:val="00BD6422"/>
    <w:rsid w:val="00BE0190"/>
    <w:rsid w:val="00BE1D42"/>
    <w:rsid w:val="00BE2C07"/>
    <w:rsid w:val="00BE2F9A"/>
    <w:rsid w:val="00BE315C"/>
    <w:rsid w:val="00BE3FB9"/>
    <w:rsid w:val="00BE48B4"/>
    <w:rsid w:val="00BE556E"/>
    <w:rsid w:val="00BE586C"/>
    <w:rsid w:val="00BE5E85"/>
    <w:rsid w:val="00BE684F"/>
    <w:rsid w:val="00BE68AD"/>
    <w:rsid w:val="00BE75FB"/>
    <w:rsid w:val="00BE7B00"/>
    <w:rsid w:val="00BF02DB"/>
    <w:rsid w:val="00BF057C"/>
    <w:rsid w:val="00BF296F"/>
    <w:rsid w:val="00BF2D4F"/>
    <w:rsid w:val="00BF2D8D"/>
    <w:rsid w:val="00BF40CC"/>
    <w:rsid w:val="00BF578C"/>
    <w:rsid w:val="00BF63C7"/>
    <w:rsid w:val="00BF7991"/>
    <w:rsid w:val="00C025F0"/>
    <w:rsid w:val="00C0283A"/>
    <w:rsid w:val="00C028BA"/>
    <w:rsid w:val="00C05061"/>
    <w:rsid w:val="00C07039"/>
    <w:rsid w:val="00C10138"/>
    <w:rsid w:val="00C107DF"/>
    <w:rsid w:val="00C10EA9"/>
    <w:rsid w:val="00C1238B"/>
    <w:rsid w:val="00C14786"/>
    <w:rsid w:val="00C15056"/>
    <w:rsid w:val="00C151A4"/>
    <w:rsid w:val="00C16B66"/>
    <w:rsid w:val="00C172CC"/>
    <w:rsid w:val="00C20316"/>
    <w:rsid w:val="00C20382"/>
    <w:rsid w:val="00C2210C"/>
    <w:rsid w:val="00C23273"/>
    <w:rsid w:val="00C24329"/>
    <w:rsid w:val="00C2462E"/>
    <w:rsid w:val="00C2478E"/>
    <w:rsid w:val="00C24D3C"/>
    <w:rsid w:val="00C24DDE"/>
    <w:rsid w:val="00C27595"/>
    <w:rsid w:val="00C306AE"/>
    <w:rsid w:val="00C312F0"/>
    <w:rsid w:val="00C31A89"/>
    <w:rsid w:val="00C32100"/>
    <w:rsid w:val="00C3250D"/>
    <w:rsid w:val="00C32B50"/>
    <w:rsid w:val="00C33123"/>
    <w:rsid w:val="00C341FD"/>
    <w:rsid w:val="00C3548C"/>
    <w:rsid w:val="00C367D8"/>
    <w:rsid w:val="00C36BAF"/>
    <w:rsid w:val="00C37B52"/>
    <w:rsid w:val="00C409C3"/>
    <w:rsid w:val="00C4136A"/>
    <w:rsid w:val="00C4192F"/>
    <w:rsid w:val="00C41C95"/>
    <w:rsid w:val="00C42866"/>
    <w:rsid w:val="00C430AB"/>
    <w:rsid w:val="00C43163"/>
    <w:rsid w:val="00C432AD"/>
    <w:rsid w:val="00C433A4"/>
    <w:rsid w:val="00C433B8"/>
    <w:rsid w:val="00C43E5F"/>
    <w:rsid w:val="00C43F93"/>
    <w:rsid w:val="00C45748"/>
    <w:rsid w:val="00C465DE"/>
    <w:rsid w:val="00C46D67"/>
    <w:rsid w:val="00C47021"/>
    <w:rsid w:val="00C47355"/>
    <w:rsid w:val="00C478A5"/>
    <w:rsid w:val="00C5129F"/>
    <w:rsid w:val="00C51E61"/>
    <w:rsid w:val="00C539AD"/>
    <w:rsid w:val="00C5404F"/>
    <w:rsid w:val="00C5656E"/>
    <w:rsid w:val="00C56886"/>
    <w:rsid w:val="00C56AD5"/>
    <w:rsid w:val="00C570E6"/>
    <w:rsid w:val="00C572A5"/>
    <w:rsid w:val="00C57421"/>
    <w:rsid w:val="00C57677"/>
    <w:rsid w:val="00C57F25"/>
    <w:rsid w:val="00C60CE2"/>
    <w:rsid w:val="00C62672"/>
    <w:rsid w:val="00C62C6F"/>
    <w:rsid w:val="00C63A4C"/>
    <w:rsid w:val="00C66205"/>
    <w:rsid w:val="00C66233"/>
    <w:rsid w:val="00C66F2E"/>
    <w:rsid w:val="00C6729B"/>
    <w:rsid w:val="00C67CC0"/>
    <w:rsid w:val="00C70467"/>
    <w:rsid w:val="00C704A9"/>
    <w:rsid w:val="00C7275E"/>
    <w:rsid w:val="00C73118"/>
    <w:rsid w:val="00C73DC0"/>
    <w:rsid w:val="00C7581A"/>
    <w:rsid w:val="00C75ECC"/>
    <w:rsid w:val="00C767D5"/>
    <w:rsid w:val="00C770FF"/>
    <w:rsid w:val="00C77D8A"/>
    <w:rsid w:val="00C8016B"/>
    <w:rsid w:val="00C805E6"/>
    <w:rsid w:val="00C80922"/>
    <w:rsid w:val="00C824B7"/>
    <w:rsid w:val="00C82DBC"/>
    <w:rsid w:val="00C83BC6"/>
    <w:rsid w:val="00C87F16"/>
    <w:rsid w:val="00C90238"/>
    <w:rsid w:val="00C9076B"/>
    <w:rsid w:val="00C90BC8"/>
    <w:rsid w:val="00C924F2"/>
    <w:rsid w:val="00C952EE"/>
    <w:rsid w:val="00C96875"/>
    <w:rsid w:val="00C969A1"/>
    <w:rsid w:val="00C970D2"/>
    <w:rsid w:val="00C9732C"/>
    <w:rsid w:val="00C97BBD"/>
    <w:rsid w:val="00CA0032"/>
    <w:rsid w:val="00CA0CDA"/>
    <w:rsid w:val="00CA0F33"/>
    <w:rsid w:val="00CA3971"/>
    <w:rsid w:val="00CA3C6D"/>
    <w:rsid w:val="00CA4286"/>
    <w:rsid w:val="00CA47BF"/>
    <w:rsid w:val="00CA4884"/>
    <w:rsid w:val="00CA4EA9"/>
    <w:rsid w:val="00CA6363"/>
    <w:rsid w:val="00CA7CB3"/>
    <w:rsid w:val="00CB1C3C"/>
    <w:rsid w:val="00CB23C8"/>
    <w:rsid w:val="00CB264C"/>
    <w:rsid w:val="00CB3C46"/>
    <w:rsid w:val="00CB413B"/>
    <w:rsid w:val="00CB531B"/>
    <w:rsid w:val="00CB599B"/>
    <w:rsid w:val="00CB7B94"/>
    <w:rsid w:val="00CC080F"/>
    <w:rsid w:val="00CC1F94"/>
    <w:rsid w:val="00CC20A0"/>
    <w:rsid w:val="00CC20CA"/>
    <w:rsid w:val="00CC46D5"/>
    <w:rsid w:val="00CC5B98"/>
    <w:rsid w:val="00CC676E"/>
    <w:rsid w:val="00CC6770"/>
    <w:rsid w:val="00CC6F61"/>
    <w:rsid w:val="00CC7204"/>
    <w:rsid w:val="00CD13DA"/>
    <w:rsid w:val="00CD2033"/>
    <w:rsid w:val="00CD21D4"/>
    <w:rsid w:val="00CD2A45"/>
    <w:rsid w:val="00CD2CF0"/>
    <w:rsid w:val="00CD2E6D"/>
    <w:rsid w:val="00CD5776"/>
    <w:rsid w:val="00CD76F0"/>
    <w:rsid w:val="00CE009F"/>
    <w:rsid w:val="00CE49A1"/>
    <w:rsid w:val="00CE49E1"/>
    <w:rsid w:val="00CE4FE8"/>
    <w:rsid w:val="00CE5BE7"/>
    <w:rsid w:val="00CE6429"/>
    <w:rsid w:val="00CF077D"/>
    <w:rsid w:val="00CF16CE"/>
    <w:rsid w:val="00CF35D3"/>
    <w:rsid w:val="00CF3772"/>
    <w:rsid w:val="00CF5715"/>
    <w:rsid w:val="00CF6349"/>
    <w:rsid w:val="00CF6374"/>
    <w:rsid w:val="00CF6BCE"/>
    <w:rsid w:val="00CF70FC"/>
    <w:rsid w:val="00CF7283"/>
    <w:rsid w:val="00CF744F"/>
    <w:rsid w:val="00CF7AA2"/>
    <w:rsid w:val="00D0119C"/>
    <w:rsid w:val="00D016CD"/>
    <w:rsid w:val="00D023A3"/>
    <w:rsid w:val="00D029B1"/>
    <w:rsid w:val="00D0348C"/>
    <w:rsid w:val="00D04A06"/>
    <w:rsid w:val="00D05DA6"/>
    <w:rsid w:val="00D05E16"/>
    <w:rsid w:val="00D06EB4"/>
    <w:rsid w:val="00D070C4"/>
    <w:rsid w:val="00D07439"/>
    <w:rsid w:val="00D07522"/>
    <w:rsid w:val="00D07E51"/>
    <w:rsid w:val="00D10C05"/>
    <w:rsid w:val="00D11A7C"/>
    <w:rsid w:val="00D122B2"/>
    <w:rsid w:val="00D12F59"/>
    <w:rsid w:val="00D132E3"/>
    <w:rsid w:val="00D13BA9"/>
    <w:rsid w:val="00D13C2B"/>
    <w:rsid w:val="00D149D6"/>
    <w:rsid w:val="00D156D7"/>
    <w:rsid w:val="00D16573"/>
    <w:rsid w:val="00D178EB"/>
    <w:rsid w:val="00D203D8"/>
    <w:rsid w:val="00D205D7"/>
    <w:rsid w:val="00D21263"/>
    <w:rsid w:val="00D21499"/>
    <w:rsid w:val="00D22FEE"/>
    <w:rsid w:val="00D23384"/>
    <w:rsid w:val="00D24281"/>
    <w:rsid w:val="00D24BD1"/>
    <w:rsid w:val="00D24CD8"/>
    <w:rsid w:val="00D2502A"/>
    <w:rsid w:val="00D250AF"/>
    <w:rsid w:val="00D266B8"/>
    <w:rsid w:val="00D266DE"/>
    <w:rsid w:val="00D26F64"/>
    <w:rsid w:val="00D30761"/>
    <w:rsid w:val="00D3112A"/>
    <w:rsid w:val="00D31BED"/>
    <w:rsid w:val="00D31DAD"/>
    <w:rsid w:val="00D320B2"/>
    <w:rsid w:val="00D33255"/>
    <w:rsid w:val="00D33B44"/>
    <w:rsid w:val="00D346AD"/>
    <w:rsid w:val="00D34977"/>
    <w:rsid w:val="00D3520E"/>
    <w:rsid w:val="00D35A3B"/>
    <w:rsid w:val="00D36621"/>
    <w:rsid w:val="00D37384"/>
    <w:rsid w:val="00D376D8"/>
    <w:rsid w:val="00D410A1"/>
    <w:rsid w:val="00D41CD4"/>
    <w:rsid w:val="00D431D2"/>
    <w:rsid w:val="00D4502B"/>
    <w:rsid w:val="00D46FE8"/>
    <w:rsid w:val="00D4758D"/>
    <w:rsid w:val="00D5067B"/>
    <w:rsid w:val="00D51F62"/>
    <w:rsid w:val="00D52A38"/>
    <w:rsid w:val="00D52C72"/>
    <w:rsid w:val="00D54664"/>
    <w:rsid w:val="00D556B6"/>
    <w:rsid w:val="00D55BBD"/>
    <w:rsid w:val="00D60DBB"/>
    <w:rsid w:val="00D61EDF"/>
    <w:rsid w:val="00D6278D"/>
    <w:rsid w:val="00D62929"/>
    <w:rsid w:val="00D62B81"/>
    <w:rsid w:val="00D630ED"/>
    <w:rsid w:val="00D63A15"/>
    <w:rsid w:val="00D6453E"/>
    <w:rsid w:val="00D6463D"/>
    <w:rsid w:val="00D6474A"/>
    <w:rsid w:val="00D66BFC"/>
    <w:rsid w:val="00D67EC2"/>
    <w:rsid w:val="00D70ACA"/>
    <w:rsid w:val="00D71BE1"/>
    <w:rsid w:val="00D71EA9"/>
    <w:rsid w:val="00D72492"/>
    <w:rsid w:val="00D737F1"/>
    <w:rsid w:val="00D76868"/>
    <w:rsid w:val="00D768F1"/>
    <w:rsid w:val="00D76937"/>
    <w:rsid w:val="00D77576"/>
    <w:rsid w:val="00D803B7"/>
    <w:rsid w:val="00D81448"/>
    <w:rsid w:val="00D81C24"/>
    <w:rsid w:val="00D823E8"/>
    <w:rsid w:val="00D82F76"/>
    <w:rsid w:val="00D83572"/>
    <w:rsid w:val="00D837A5"/>
    <w:rsid w:val="00D83AED"/>
    <w:rsid w:val="00D83C52"/>
    <w:rsid w:val="00D85770"/>
    <w:rsid w:val="00D86A48"/>
    <w:rsid w:val="00D87840"/>
    <w:rsid w:val="00D90059"/>
    <w:rsid w:val="00D933D9"/>
    <w:rsid w:val="00D93C99"/>
    <w:rsid w:val="00D95474"/>
    <w:rsid w:val="00D954C7"/>
    <w:rsid w:val="00D957E8"/>
    <w:rsid w:val="00D95902"/>
    <w:rsid w:val="00D9674A"/>
    <w:rsid w:val="00D9679B"/>
    <w:rsid w:val="00D969E4"/>
    <w:rsid w:val="00DA33B5"/>
    <w:rsid w:val="00DA39D6"/>
    <w:rsid w:val="00DA3A76"/>
    <w:rsid w:val="00DA6823"/>
    <w:rsid w:val="00DA7022"/>
    <w:rsid w:val="00DA7AFF"/>
    <w:rsid w:val="00DB57FA"/>
    <w:rsid w:val="00DB79DF"/>
    <w:rsid w:val="00DB7A8B"/>
    <w:rsid w:val="00DC13B4"/>
    <w:rsid w:val="00DC2C89"/>
    <w:rsid w:val="00DC2EA9"/>
    <w:rsid w:val="00DC3D43"/>
    <w:rsid w:val="00DC3E5E"/>
    <w:rsid w:val="00DC48F3"/>
    <w:rsid w:val="00DC55AA"/>
    <w:rsid w:val="00DC628C"/>
    <w:rsid w:val="00DC65E3"/>
    <w:rsid w:val="00DD0458"/>
    <w:rsid w:val="00DD0E13"/>
    <w:rsid w:val="00DD2601"/>
    <w:rsid w:val="00DD41A7"/>
    <w:rsid w:val="00DD7A8C"/>
    <w:rsid w:val="00DD7E08"/>
    <w:rsid w:val="00DE15E7"/>
    <w:rsid w:val="00DE31AB"/>
    <w:rsid w:val="00DE3E4E"/>
    <w:rsid w:val="00DE456F"/>
    <w:rsid w:val="00DE5025"/>
    <w:rsid w:val="00DE5911"/>
    <w:rsid w:val="00DE6066"/>
    <w:rsid w:val="00DE6B73"/>
    <w:rsid w:val="00DF1670"/>
    <w:rsid w:val="00DF2C3B"/>
    <w:rsid w:val="00DF360F"/>
    <w:rsid w:val="00DF3CA3"/>
    <w:rsid w:val="00DF3EF9"/>
    <w:rsid w:val="00DF3F5F"/>
    <w:rsid w:val="00DF49E0"/>
    <w:rsid w:val="00DF5383"/>
    <w:rsid w:val="00DF68A1"/>
    <w:rsid w:val="00DF6D64"/>
    <w:rsid w:val="00DF7233"/>
    <w:rsid w:val="00E0048E"/>
    <w:rsid w:val="00E02744"/>
    <w:rsid w:val="00E03A10"/>
    <w:rsid w:val="00E03CE6"/>
    <w:rsid w:val="00E041CD"/>
    <w:rsid w:val="00E051C9"/>
    <w:rsid w:val="00E10649"/>
    <w:rsid w:val="00E112C4"/>
    <w:rsid w:val="00E114B6"/>
    <w:rsid w:val="00E121C8"/>
    <w:rsid w:val="00E13883"/>
    <w:rsid w:val="00E13B41"/>
    <w:rsid w:val="00E13B6A"/>
    <w:rsid w:val="00E147D1"/>
    <w:rsid w:val="00E1591F"/>
    <w:rsid w:val="00E17407"/>
    <w:rsid w:val="00E17F40"/>
    <w:rsid w:val="00E216C5"/>
    <w:rsid w:val="00E247F2"/>
    <w:rsid w:val="00E24FDF"/>
    <w:rsid w:val="00E268D6"/>
    <w:rsid w:val="00E26F56"/>
    <w:rsid w:val="00E27D1B"/>
    <w:rsid w:val="00E307DF"/>
    <w:rsid w:val="00E30E15"/>
    <w:rsid w:val="00E323AC"/>
    <w:rsid w:val="00E34246"/>
    <w:rsid w:val="00E34752"/>
    <w:rsid w:val="00E352DC"/>
    <w:rsid w:val="00E3563A"/>
    <w:rsid w:val="00E36E61"/>
    <w:rsid w:val="00E37AA1"/>
    <w:rsid w:val="00E37F2C"/>
    <w:rsid w:val="00E42765"/>
    <w:rsid w:val="00E43664"/>
    <w:rsid w:val="00E43F48"/>
    <w:rsid w:val="00E45404"/>
    <w:rsid w:val="00E458A5"/>
    <w:rsid w:val="00E4669A"/>
    <w:rsid w:val="00E46D13"/>
    <w:rsid w:val="00E501FB"/>
    <w:rsid w:val="00E504DC"/>
    <w:rsid w:val="00E5079A"/>
    <w:rsid w:val="00E57794"/>
    <w:rsid w:val="00E606A5"/>
    <w:rsid w:val="00E60AEE"/>
    <w:rsid w:val="00E60DFF"/>
    <w:rsid w:val="00E60F47"/>
    <w:rsid w:val="00E61220"/>
    <w:rsid w:val="00E6195C"/>
    <w:rsid w:val="00E63536"/>
    <w:rsid w:val="00E63C54"/>
    <w:rsid w:val="00E64187"/>
    <w:rsid w:val="00E65112"/>
    <w:rsid w:val="00E70248"/>
    <w:rsid w:val="00E7368D"/>
    <w:rsid w:val="00E737F8"/>
    <w:rsid w:val="00E74663"/>
    <w:rsid w:val="00E74E99"/>
    <w:rsid w:val="00E7514F"/>
    <w:rsid w:val="00E76FBD"/>
    <w:rsid w:val="00E80B98"/>
    <w:rsid w:val="00E8103D"/>
    <w:rsid w:val="00E8259F"/>
    <w:rsid w:val="00E83162"/>
    <w:rsid w:val="00E84388"/>
    <w:rsid w:val="00E85DF2"/>
    <w:rsid w:val="00E8717E"/>
    <w:rsid w:val="00E873A7"/>
    <w:rsid w:val="00E906B5"/>
    <w:rsid w:val="00E919E5"/>
    <w:rsid w:val="00E929FD"/>
    <w:rsid w:val="00E92E47"/>
    <w:rsid w:val="00E93CA0"/>
    <w:rsid w:val="00E9419E"/>
    <w:rsid w:val="00E941B9"/>
    <w:rsid w:val="00E941CE"/>
    <w:rsid w:val="00E9482A"/>
    <w:rsid w:val="00E9613D"/>
    <w:rsid w:val="00E974F1"/>
    <w:rsid w:val="00EA0AED"/>
    <w:rsid w:val="00EA11A0"/>
    <w:rsid w:val="00EA2F3F"/>
    <w:rsid w:val="00EA323E"/>
    <w:rsid w:val="00EA4063"/>
    <w:rsid w:val="00EA571A"/>
    <w:rsid w:val="00EA5FA3"/>
    <w:rsid w:val="00EA61AA"/>
    <w:rsid w:val="00EA688A"/>
    <w:rsid w:val="00EA7E29"/>
    <w:rsid w:val="00EA7EDB"/>
    <w:rsid w:val="00EB031B"/>
    <w:rsid w:val="00EB168F"/>
    <w:rsid w:val="00EB24C8"/>
    <w:rsid w:val="00EB30F9"/>
    <w:rsid w:val="00EB35FE"/>
    <w:rsid w:val="00EB57EA"/>
    <w:rsid w:val="00EB5F58"/>
    <w:rsid w:val="00EB5FB0"/>
    <w:rsid w:val="00EB7096"/>
    <w:rsid w:val="00EB7A76"/>
    <w:rsid w:val="00EC299E"/>
    <w:rsid w:val="00EC2DD8"/>
    <w:rsid w:val="00EC4328"/>
    <w:rsid w:val="00EC59E6"/>
    <w:rsid w:val="00EC6100"/>
    <w:rsid w:val="00EC63C6"/>
    <w:rsid w:val="00EC6D53"/>
    <w:rsid w:val="00EC79DE"/>
    <w:rsid w:val="00EC7AD7"/>
    <w:rsid w:val="00ED0279"/>
    <w:rsid w:val="00ED06BA"/>
    <w:rsid w:val="00ED284F"/>
    <w:rsid w:val="00ED3944"/>
    <w:rsid w:val="00ED3A2A"/>
    <w:rsid w:val="00ED6A56"/>
    <w:rsid w:val="00ED6F96"/>
    <w:rsid w:val="00EE188E"/>
    <w:rsid w:val="00EE1E94"/>
    <w:rsid w:val="00EE1ED9"/>
    <w:rsid w:val="00EE3B5E"/>
    <w:rsid w:val="00EE419F"/>
    <w:rsid w:val="00EE583B"/>
    <w:rsid w:val="00EE6A05"/>
    <w:rsid w:val="00EE73C1"/>
    <w:rsid w:val="00EE7C8F"/>
    <w:rsid w:val="00EF01BE"/>
    <w:rsid w:val="00EF03AC"/>
    <w:rsid w:val="00EF0737"/>
    <w:rsid w:val="00EF1EE6"/>
    <w:rsid w:val="00EF247D"/>
    <w:rsid w:val="00EF2543"/>
    <w:rsid w:val="00EF2F09"/>
    <w:rsid w:val="00EF6742"/>
    <w:rsid w:val="00EF6790"/>
    <w:rsid w:val="00EF7896"/>
    <w:rsid w:val="00F0235B"/>
    <w:rsid w:val="00F03198"/>
    <w:rsid w:val="00F069EF"/>
    <w:rsid w:val="00F10554"/>
    <w:rsid w:val="00F108DC"/>
    <w:rsid w:val="00F10B09"/>
    <w:rsid w:val="00F10EC5"/>
    <w:rsid w:val="00F11885"/>
    <w:rsid w:val="00F126A8"/>
    <w:rsid w:val="00F126C0"/>
    <w:rsid w:val="00F13805"/>
    <w:rsid w:val="00F14012"/>
    <w:rsid w:val="00F14265"/>
    <w:rsid w:val="00F14428"/>
    <w:rsid w:val="00F144C9"/>
    <w:rsid w:val="00F14657"/>
    <w:rsid w:val="00F14CA4"/>
    <w:rsid w:val="00F14CCD"/>
    <w:rsid w:val="00F20A6B"/>
    <w:rsid w:val="00F228BC"/>
    <w:rsid w:val="00F22C9C"/>
    <w:rsid w:val="00F254BE"/>
    <w:rsid w:val="00F259A9"/>
    <w:rsid w:val="00F259D8"/>
    <w:rsid w:val="00F2734C"/>
    <w:rsid w:val="00F2785E"/>
    <w:rsid w:val="00F27C7D"/>
    <w:rsid w:val="00F30030"/>
    <w:rsid w:val="00F301CD"/>
    <w:rsid w:val="00F30B96"/>
    <w:rsid w:val="00F32D96"/>
    <w:rsid w:val="00F34866"/>
    <w:rsid w:val="00F34BB7"/>
    <w:rsid w:val="00F35B39"/>
    <w:rsid w:val="00F360EE"/>
    <w:rsid w:val="00F364FE"/>
    <w:rsid w:val="00F36A81"/>
    <w:rsid w:val="00F36BAF"/>
    <w:rsid w:val="00F3708E"/>
    <w:rsid w:val="00F37D7F"/>
    <w:rsid w:val="00F401F3"/>
    <w:rsid w:val="00F4074D"/>
    <w:rsid w:val="00F4082C"/>
    <w:rsid w:val="00F40930"/>
    <w:rsid w:val="00F41557"/>
    <w:rsid w:val="00F427E9"/>
    <w:rsid w:val="00F43577"/>
    <w:rsid w:val="00F438BD"/>
    <w:rsid w:val="00F43AFD"/>
    <w:rsid w:val="00F45241"/>
    <w:rsid w:val="00F453B5"/>
    <w:rsid w:val="00F4590D"/>
    <w:rsid w:val="00F46161"/>
    <w:rsid w:val="00F46335"/>
    <w:rsid w:val="00F46681"/>
    <w:rsid w:val="00F47D23"/>
    <w:rsid w:val="00F5045F"/>
    <w:rsid w:val="00F50CEF"/>
    <w:rsid w:val="00F51217"/>
    <w:rsid w:val="00F52E3C"/>
    <w:rsid w:val="00F53956"/>
    <w:rsid w:val="00F53CED"/>
    <w:rsid w:val="00F548AC"/>
    <w:rsid w:val="00F55389"/>
    <w:rsid w:val="00F55F8C"/>
    <w:rsid w:val="00F5622A"/>
    <w:rsid w:val="00F57111"/>
    <w:rsid w:val="00F57D8D"/>
    <w:rsid w:val="00F60050"/>
    <w:rsid w:val="00F61CEC"/>
    <w:rsid w:val="00F61DB4"/>
    <w:rsid w:val="00F630DF"/>
    <w:rsid w:val="00F6395A"/>
    <w:rsid w:val="00F63969"/>
    <w:rsid w:val="00F654B8"/>
    <w:rsid w:val="00F659FB"/>
    <w:rsid w:val="00F661A8"/>
    <w:rsid w:val="00F6724A"/>
    <w:rsid w:val="00F70384"/>
    <w:rsid w:val="00F7116E"/>
    <w:rsid w:val="00F71D29"/>
    <w:rsid w:val="00F71D46"/>
    <w:rsid w:val="00F71D4E"/>
    <w:rsid w:val="00F71F9D"/>
    <w:rsid w:val="00F73679"/>
    <w:rsid w:val="00F73DCA"/>
    <w:rsid w:val="00F740AF"/>
    <w:rsid w:val="00F743D0"/>
    <w:rsid w:val="00F758A8"/>
    <w:rsid w:val="00F7591C"/>
    <w:rsid w:val="00F75CC9"/>
    <w:rsid w:val="00F760C1"/>
    <w:rsid w:val="00F77A9D"/>
    <w:rsid w:val="00F812E9"/>
    <w:rsid w:val="00F82284"/>
    <w:rsid w:val="00F822B2"/>
    <w:rsid w:val="00F8257F"/>
    <w:rsid w:val="00F826DA"/>
    <w:rsid w:val="00F82FA6"/>
    <w:rsid w:val="00F83B84"/>
    <w:rsid w:val="00F8483D"/>
    <w:rsid w:val="00F85B3A"/>
    <w:rsid w:val="00F925EB"/>
    <w:rsid w:val="00F92674"/>
    <w:rsid w:val="00F927D6"/>
    <w:rsid w:val="00F92ECA"/>
    <w:rsid w:val="00F931C8"/>
    <w:rsid w:val="00F94CD8"/>
    <w:rsid w:val="00F95EEE"/>
    <w:rsid w:val="00F974B5"/>
    <w:rsid w:val="00F97585"/>
    <w:rsid w:val="00F976BF"/>
    <w:rsid w:val="00FA0506"/>
    <w:rsid w:val="00FA101F"/>
    <w:rsid w:val="00FA25BB"/>
    <w:rsid w:val="00FA2809"/>
    <w:rsid w:val="00FA2B8C"/>
    <w:rsid w:val="00FA3602"/>
    <w:rsid w:val="00FA388A"/>
    <w:rsid w:val="00FA3C39"/>
    <w:rsid w:val="00FA4114"/>
    <w:rsid w:val="00FA456E"/>
    <w:rsid w:val="00FA6822"/>
    <w:rsid w:val="00FA6F3B"/>
    <w:rsid w:val="00FA734A"/>
    <w:rsid w:val="00FB000D"/>
    <w:rsid w:val="00FB019C"/>
    <w:rsid w:val="00FB078B"/>
    <w:rsid w:val="00FB1F6B"/>
    <w:rsid w:val="00FB2227"/>
    <w:rsid w:val="00FB2288"/>
    <w:rsid w:val="00FB22F6"/>
    <w:rsid w:val="00FB23CE"/>
    <w:rsid w:val="00FB25EF"/>
    <w:rsid w:val="00FB2BAF"/>
    <w:rsid w:val="00FB34B4"/>
    <w:rsid w:val="00FB3684"/>
    <w:rsid w:val="00FB4062"/>
    <w:rsid w:val="00FB4589"/>
    <w:rsid w:val="00FB4CD8"/>
    <w:rsid w:val="00FB7646"/>
    <w:rsid w:val="00FC2BF7"/>
    <w:rsid w:val="00FC32D4"/>
    <w:rsid w:val="00FC4769"/>
    <w:rsid w:val="00FC4F2C"/>
    <w:rsid w:val="00FC6082"/>
    <w:rsid w:val="00FC6754"/>
    <w:rsid w:val="00FC6EC2"/>
    <w:rsid w:val="00FD032E"/>
    <w:rsid w:val="00FD194E"/>
    <w:rsid w:val="00FD483F"/>
    <w:rsid w:val="00FD561C"/>
    <w:rsid w:val="00FD6EA0"/>
    <w:rsid w:val="00FD7C5F"/>
    <w:rsid w:val="00FE0DC1"/>
    <w:rsid w:val="00FE336F"/>
    <w:rsid w:val="00FE3D76"/>
    <w:rsid w:val="00FE40AD"/>
    <w:rsid w:val="00FE4261"/>
    <w:rsid w:val="00FE4275"/>
    <w:rsid w:val="00FE4A95"/>
    <w:rsid w:val="00FE5A2C"/>
    <w:rsid w:val="00FE5C4E"/>
    <w:rsid w:val="00FE67EE"/>
    <w:rsid w:val="00FE6B34"/>
    <w:rsid w:val="00FE7822"/>
    <w:rsid w:val="00FE7CAB"/>
    <w:rsid w:val="00FF13F0"/>
    <w:rsid w:val="00FF1FA5"/>
    <w:rsid w:val="00FF230B"/>
    <w:rsid w:val="00FF2907"/>
    <w:rsid w:val="00FF3CF6"/>
    <w:rsid w:val="00FF3DB5"/>
    <w:rsid w:val="00FF4A8A"/>
    <w:rsid w:val="00FF50A5"/>
    <w:rsid w:val="00FF61AD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68E70A7"/>
  <w15:docId w15:val="{D8C98D3B-DCE3-48D3-843B-06D68FE3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uiPriority="1" w:qFormat="1"/>
    <w:lsdException w:name="heading 5" w:locked="1" w:uiPriority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7A1"/>
    <w:pPr>
      <w:spacing w:after="300" w:line="300" w:lineRule="exact"/>
      <w:jc w:val="both"/>
    </w:pPr>
    <w:rPr>
      <w:rFonts w:ascii="Garamond" w:hAnsi="Garamond"/>
      <w:sz w:val="24"/>
      <w:lang w:val="ca-ES"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5A08CC"/>
    <w:pPr>
      <w:keepNext/>
      <w:keepLines/>
      <w:pBdr>
        <w:bottom w:val="single" w:sz="4" w:space="9" w:color="2A7886"/>
      </w:pBdr>
      <w:spacing w:before="600"/>
      <w:jc w:val="left"/>
      <w:outlineLvl w:val="0"/>
    </w:pPr>
    <w:rPr>
      <w:rFonts w:ascii="Arial" w:eastAsia="Times New Roman" w:hAnsi="Arial"/>
      <w:b/>
      <w:bCs/>
      <w:color w:val="2A7886"/>
      <w:sz w:val="32"/>
      <w:szCs w:val="28"/>
    </w:rPr>
  </w:style>
  <w:style w:type="paragraph" w:styleId="Ttulo2">
    <w:name w:val="heading 2"/>
    <w:basedOn w:val="Ttulo1"/>
    <w:next w:val="Normal"/>
    <w:link w:val="Ttulo2Car"/>
    <w:uiPriority w:val="1"/>
    <w:qFormat/>
    <w:rsid w:val="005A08CC"/>
    <w:pPr>
      <w:pBdr>
        <w:bottom w:val="none" w:sz="0" w:space="0" w:color="auto"/>
      </w:pBdr>
      <w:outlineLvl w:val="1"/>
    </w:pPr>
    <w:rPr>
      <w:bCs w:val="0"/>
      <w:color w:val="auto"/>
      <w:sz w:val="28"/>
      <w:szCs w:val="26"/>
    </w:rPr>
  </w:style>
  <w:style w:type="paragraph" w:styleId="Ttulo3">
    <w:name w:val="heading 3"/>
    <w:basedOn w:val="Ttulo2"/>
    <w:next w:val="Normal"/>
    <w:link w:val="Ttulo3Car"/>
    <w:uiPriority w:val="1"/>
    <w:qFormat/>
    <w:rsid w:val="009F3119"/>
    <w:pPr>
      <w:outlineLvl w:val="2"/>
    </w:pPr>
    <w:rPr>
      <w:bCs/>
      <w:sz w:val="24"/>
    </w:rPr>
  </w:style>
  <w:style w:type="paragraph" w:styleId="Ttulo4">
    <w:name w:val="heading 4"/>
    <w:basedOn w:val="Ttulo3"/>
    <w:next w:val="Normal"/>
    <w:link w:val="Ttulo4Car"/>
    <w:uiPriority w:val="1"/>
    <w:qFormat/>
    <w:rsid w:val="005A08CC"/>
    <w:pPr>
      <w:outlineLvl w:val="3"/>
    </w:pPr>
    <w:rPr>
      <w:bCs w:val="0"/>
      <w:iCs/>
      <w:sz w:val="22"/>
    </w:rPr>
  </w:style>
  <w:style w:type="paragraph" w:styleId="Ttulo5">
    <w:name w:val="heading 5"/>
    <w:basedOn w:val="Ttulo4"/>
    <w:next w:val="Normal"/>
    <w:link w:val="Ttulo5Car"/>
    <w:uiPriority w:val="1"/>
    <w:qFormat/>
    <w:rsid w:val="005A08CC"/>
    <w:pPr>
      <w:outlineLvl w:val="4"/>
    </w:pPr>
    <w:rPr>
      <w:b w:val="0"/>
    </w:rPr>
  </w:style>
  <w:style w:type="paragraph" w:styleId="Ttulo6">
    <w:name w:val="heading 6"/>
    <w:basedOn w:val="Ttulo5"/>
    <w:next w:val="Normal"/>
    <w:link w:val="Ttulo6Car"/>
    <w:autoRedefine/>
    <w:uiPriority w:val="99"/>
    <w:qFormat/>
    <w:rsid w:val="006825AB"/>
    <w:pPr>
      <w:tabs>
        <w:tab w:val="left" w:pos="1077"/>
      </w:tabs>
      <w:spacing w:before="300"/>
      <w:outlineLvl w:val="5"/>
    </w:pPr>
    <w:rPr>
      <w:iCs w:val="0"/>
      <w:sz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3F40F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D149D6"/>
    <w:pPr>
      <w:suppressAutoHyphens/>
      <w:autoSpaceDE w:val="0"/>
      <w:autoSpaceDN w:val="0"/>
      <w:spacing w:before="240" w:after="60" w:line="312" w:lineRule="auto"/>
      <w:outlineLvl w:val="7"/>
    </w:pPr>
    <w:rPr>
      <w:rFonts w:ascii="Calibri" w:eastAsia="Times New Roman" w:hAnsi="Calibri" w:cs="Arial"/>
      <w:i/>
      <w:iCs/>
      <w:sz w:val="22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D149D6"/>
    <w:pPr>
      <w:suppressAutoHyphens/>
      <w:autoSpaceDE w:val="0"/>
      <w:autoSpaceDN w:val="0"/>
      <w:spacing w:before="240" w:after="60" w:line="312" w:lineRule="auto"/>
      <w:outlineLvl w:val="8"/>
    </w:pPr>
    <w:rPr>
      <w:rFonts w:ascii="Calibri" w:eastAsia="Times New Roman" w:hAnsi="Calibri" w:cs="Arial"/>
      <w:i/>
      <w:iCs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locked/>
    <w:rsid w:val="005A08CC"/>
    <w:rPr>
      <w:rFonts w:ascii="Arial" w:hAnsi="Arial" w:cs="Times New Roman"/>
      <w:b/>
      <w:bCs/>
      <w:color w:val="2A7886"/>
      <w:sz w:val="28"/>
      <w:szCs w:val="28"/>
      <w:lang w:val="ca-ES" w:eastAsia="en-US" w:bidi="ar-SA"/>
    </w:rPr>
  </w:style>
  <w:style w:type="character" w:customStyle="1" w:styleId="Ttulo2Car">
    <w:name w:val="Título 2 Car"/>
    <w:basedOn w:val="Fuentedeprrafopredeter"/>
    <w:link w:val="Ttulo2"/>
    <w:uiPriority w:val="1"/>
    <w:locked/>
    <w:rsid w:val="005A08CC"/>
    <w:rPr>
      <w:rFonts w:ascii="Arial" w:hAnsi="Arial" w:cs="Times New Roman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1"/>
    <w:locked/>
    <w:rsid w:val="009F3119"/>
    <w:rPr>
      <w:rFonts w:ascii="Arial" w:hAnsi="Arial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1"/>
    <w:locked/>
    <w:rsid w:val="005A08CC"/>
    <w:rPr>
      <w:rFonts w:ascii="Arial" w:hAnsi="Arial" w:cs="Times New Roman"/>
      <w:b/>
      <w:i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1"/>
    <w:locked/>
    <w:rsid w:val="005A08CC"/>
    <w:rPr>
      <w:rFonts w:ascii="Arial" w:hAnsi="Arial" w:cs="Times New Roman"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locked/>
    <w:rsid w:val="006825AB"/>
    <w:rPr>
      <w:rFonts w:ascii="Arial" w:eastAsia="Times New Roman" w:hAnsi="Arial"/>
      <w:sz w:val="20"/>
      <w:szCs w:val="26"/>
      <w:lang w:val="ca-ES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F40F8"/>
    <w:rPr>
      <w:rFonts w:ascii="Cambria" w:hAnsi="Cambria" w:cs="Times New Roman"/>
      <w:i/>
      <w:iCs/>
      <w:color w:val="404040"/>
      <w:sz w:val="24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D149D6"/>
    <w:rPr>
      <w:rFonts w:ascii="Calibri" w:hAnsi="Calibri" w:cs="Arial"/>
      <w:i/>
      <w:iCs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D149D6"/>
    <w:rPr>
      <w:rFonts w:ascii="Calibri" w:hAnsi="Calibri" w:cs="Arial"/>
      <w:i/>
      <w:iCs/>
      <w:sz w:val="18"/>
      <w:szCs w:val="18"/>
      <w:lang w:eastAsia="es-ES"/>
    </w:rPr>
  </w:style>
  <w:style w:type="paragraph" w:styleId="Encabezado">
    <w:name w:val="header"/>
    <w:basedOn w:val="Normal"/>
    <w:link w:val="EncabezadoCar"/>
    <w:rsid w:val="00DD41A7"/>
    <w:pPr>
      <w:tabs>
        <w:tab w:val="center" w:pos="4252"/>
        <w:tab w:val="right" w:pos="8504"/>
      </w:tabs>
      <w:spacing w:after="0"/>
      <w:jc w:val="right"/>
    </w:pPr>
    <w:rPr>
      <w:rFonts w:ascii="Arial" w:hAnsi="Arial"/>
      <w:color w:val="2A7886"/>
      <w:spacing w:val="26"/>
      <w:sz w:val="12"/>
    </w:rPr>
  </w:style>
  <w:style w:type="character" w:customStyle="1" w:styleId="EncabezadoCar">
    <w:name w:val="Encabezado Car"/>
    <w:basedOn w:val="Fuentedeprrafopredeter"/>
    <w:link w:val="Encabezado"/>
    <w:locked/>
    <w:rsid w:val="00DD41A7"/>
    <w:rPr>
      <w:rFonts w:ascii="Arial" w:hAnsi="Arial" w:cs="Times New Roman"/>
      <w:color w:val="2A7886"/>
      <w:spacing w:val="26"/>
      <w:sz w:val="12"/>
    </w:rPr>
  </w:style>
  <w:style w:type="paragraph" w:styleId="Piedepgina">
    <w:name w:val="footer"/>
    <w:basedOn w:val="Normal"/>
    <w:link w:val="PiedepginaCar"/>
    <w:uiPriority w:val="99"/>
    <w:rsid w:val="00CE009F"/>
    <w:pPr>
      <w:pBdr>
        <w:top w:val="single" w:sz="4" w:space="6" w:color="2A7886"/>
      </w:pBdr>
      <w:tabs>
        <w:tab w:val="right" w:pos="8789"/>
      </w:tabs>
      <w:spacing w:after="0" w:line="240" w:lineRule="auto"/>
    </w:pPr>
    <w:rPr>
      <w:rFonts w:ascii="Arial" w:hAnsi="Arial"/>
      <w:color w:val="2A7886"/>
      <w:sz w:val="17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009F"/>
    <w:rPr>
      <w:rFonts w:ascii="Arial" w:hAnsi="Arial" w:cs="Times New Roman"/>
      <w:color w:val="2A7886"/>
      <w:sz w:val="22"/>
      <w:szCs w:val="22"/>
      <w:lang w:val="ca-ES" w:eastAsia="en-US" w:bidi="ar-SA"/>
    </w:rPr>
  </w:style>
  <w:style w:type="paragraph" w:styleId="Textodeglobo">
    <w:name w:val="Balloon Text"/>
    <w:basedOn w:val="Normal"/>
    <w:link w:val="TextodegloboCar"/>
    <w:uiPriority w:val="99"/>
    <w:rsid w:val="0063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32AF9"/>
    <w:rPr>
      <w:rFonts w:ascii="Tahoma" w:hAnsi="Tahoma" w:cs="Tahoma"/>
      <w:sz w:val="16"/>
      <w:szCs w:val="16"/>
    </w:rPr>
  </w:style>
  <w:style w:type="paragraph" w:styleId="TDC3">
    <w:name w:val="toc 3"/>
    <w:basedOn w:val="TDC2"/>
    <w:uiPriority w:val="39"/>
    <w:rsid w:val="00F73DCA"/>
    <w:pPr>
      <w:ind w:left="567"/>
    </w:pPr>
    <w:rPr>
      <w:rFonts w:eastAsia="Times New Roman"/>
      <w:szCs w:val="32"/>
      <w:lang w:val="es-ES" w:eastAsia="es-ES"/>
    </w:rPr>
  </w:style>
  <w:style w:type="paragraph" w:styleId="TDC2">
    <w:name w:val="toc 2"/>
    <w:basedOn w:val="Normal"/>
    <w:next w:val="Normal"/>
    <w:uiPriority w:val="39"/>
    <w:rsid w:val="00F73DCA"/>
    <w:pPr>
      <w:tabs>
        <w:tab w:val="right" w:pos="8789"/>
      </w:tabs>
      <w:spacing w:after="0"/>
      <w:ind w:left="284"/>
      <w:jc w:val="left"/>
    </w:pPr>
  </w:style>
  <w:style w:type="character" w:styleId="Hipervnculo">
    <w:name w:val="Hyperlink"/>
    <w:basedOn w:val="Fuentedeprrafopredeter"/>
    <w:uiPriority w:val="99"/>
    <w:rsid w:val="00C07039"/>
    <w:rPr>
      <w:rFonts w:cs="Times New Roman"/>
      <w:color w:val="0000FF"/>
      <w:u w:val="single"/>
    </w:rPr>
  </w:style>
  <w:style w:type="paragraph" w:customStyle="1" w:styleId="Figura">
    <w:name w:val="Figura"/>
    <w:basedOn w:val="Normal"/>
    <w:qFormat/>
    <w:rsid w:val="00A35C9E"/>
    <w:pPr>
      <w:numPr>
        <w:numId w:val="1"/>
      </w:numPr>
      <w:tabs>
        <w:tab w:val="clear" w:pos="1080"/>
        <w:tab w:val="left" w:pos="1077"/>
      </w:tabs>
      <w:jc w:val="left"/>
    </w:pPr>
    <w:rPr>
      <w:rFonts w:ascii="Arial" w:eastAsia="Times New Roman" w:hAnsi="Arial"/>
      <w:color w:val="000000"/>
      <w:sz w:val="20"/>
      <w:szCs w:val="20"/>
      <w:lang w:eastAsia="es-ES"/>
    </w:rPr>
  </w:style>
  <w:style w:type="paragraph" w:styleId="TDC1">
    <w:name w:val="toc 1"/>
    <w:basedOn w:val="Normal"/>
    <w:next w:val="Normal"/>
    <w:uiPriority w:val="39"/>
    <w:rsid w:val="00F73DCA"/>
    <w:pPr>
      <w:tabs>
        <w:tab w:val="right" w:leader="dot" w:pos="8789"/>
      </w:tabs>
      <w:spacing w:before="300"/>
      <w:jc w:val="left"/>
    </w:pPr>
  </w:style>
  <w:style w:type="paragraph" w:customStyle="1" w:styleId="Grfica">
    <w:name w:val="Gràfica"/>
    <w:basedOn w:val="Normal"/>
    <w:next w:val="Figura"/>
    <w:link w:val="GrficaCar"/>
    <w:uiPriority w:val="99"/>
    <w:rsid w:val="00A35C9E"/>
    <w:pPr>
      <w:keepNext/>
      <w:tabs>
        <w:tab w:val="left" w:pos="1134"/>
        <w:tab w:val="left" w:pos="5387"/>
      </w:tabs>
      <w:spacing w:after="100" w:line="240" w:lineRule="auto"/>
      <w:jc w:val="left"/>
    </w:pPr>
    <w:rPr>
      <w:color w:val="000000"/>
      <w:sz w:val="20"/>
      <w:szCs w:val="20"/>
      <w:lang w:eastAsia="es-ES"/>
    </w:rPr>
  </w:style>
  <w:style w:type="paragraph" w:customStyle="1" w:styleId="Taula">
    <w:name w:val="Taula"/>
    <w:uiPriority w:val="99"/>
    <w:rsid w:val="00EE73C1"/>
    <w:pPr>
      <w:widowControl w:val="0"/>
      <w:spacing w:line="300" w:lineRule="exact"/>
    </w:pPr>
    <w:rPr>
      <w:rFonts w:ascii="Arial" w:eastAsia="Times New Roman" w:hAnsi="Arial" w:cs="Arial"/>
      <w:sz w:val="18"/>
      <w:szCs w:val="20"/>
      <w:lang w:val="ca-ES"/>
    </w:rPr>
  </w:style>
  <w:style w:type="paragraph" w:styleId="Prrafodelista">
    <w:name w:val="List Paragraph"/>
    <w:aliases w:val="Lista sin Numerar,Párrafo Numerado,Párrafo de lista1"/>
    <w:basedOn w:val="Normal"/>
    <w:link w:val="PrrafodelistaCar"/>
    <w:uiPriority w:val="34"/>
    <w:qFormat/>
    <w:rsid w:val="0042634F"/>
    <w:pPr>
      <w:ind w:left="357" w:hanging="357"/>
      <w:contextualSpacing/>
    </w:pPr>
  </w:style>
  <w:style w:type="character" w:styleId="nfasissutil">
    <w:name w:val="Subtle Emphasis"/>
    <w:basedOn w:val="Fuentedeprrafopredeter"/>
    <w:uiPriority w:val="99"/>
    <w:qFormat/>
    <w:rsid w:val="001457EB"/>
    <w:rPr>
      <w:rFonts w:cs="Times New Roman"/>
      <w:i/>
      <w:iCs/>
      <w:color w:val="808080"/>
    </w:rPr>
  </w:style>
  <w:style w:type="character" w:styleId="nfasis">
    <w:name w:val="Emphasis"/>
    <w:basedOn w:val="Fuentedeprrafopredeter"/>
    <w:uiPriority w:val="99"/>
    <w:qFormat/>
    <w:rsid w:val="001457EB"/>
    <w:rPr>
      <w:rFonts w:cs="Times New Roman"/>
      <w:i/>
      <w:iCs/>
    </w:rPr>
  </w:style>
  <w:style w:type="character" w:styleId="nfasisintenso">
    <w:name w:val="Intense Emphasis"/>
    <w:basedOn w:val="Fuentedeprrafopredeter"/>
    <w:uiPriority w:val="99"/>
    <w:qFormat/>
    <w:rsid w:val="001457EB"/>
    <w:rPr>
      <w:rFonts w:cs="Times New Roman"/>
      <w:b/>
      <w:bCs/>
      <w:i/>
      <w:iCs/>
      <w:color w:val="4F81BD"/>
    </w:rPr>
  </w:style>
  <w:style w:type="character" w:styleId="Textoennegrita">
    <w:name w:val="Strong"/>
    <w:basedOn w:val="Fuentedeprrafopredeter"/>
    <w:uiPriority w:val="99"/>
    <w:qFormat/>
    <w:rsid w:val="001457EB"/>
    <w:rPr>
      <w:rFonts w:cs="Times New Roman"/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683EEF"/>
    <w:pPr>
      <w:spacing w:before="1500"/>
      <w:contextualSpacing/>
      <w:jc w:val="left"/>
    </w:pPr>
    <w:rPr>
      <w:rFonts w:ascii="Arial" w:eastAsia="Times New Roman" w:hAnsi="Arial"/>
      <w:b/>
      <w:color w:val="2A7886"/>
      <w:sz w:val="36"/>
      <w:szCs w:val="52"/>
    </w:rPr>
  </w:style>
  <w:style w:type="character" w:customStyle="1" w:styleId="TtuloCar">
    <w:name w:val="Título Car"/>
    <w:basedOn w:val="Fuentedeprrafopredeter"/>
    <w:link w:val="Ttulo"/>
    <w:uiPriority w:val="10"/>
    <w:locked/>
    <w:rsid w:val="00683EEF"/>
    <w:rPr>
      <w:rFonts w:ascii="Arial" w:hAnsi="Arial" w:cs="Times New Roman"/>
      <w:b/>
      <w:color w:val="2A7886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3F40F8"/>
    <w:pPr>
      <w:spacing w:after="1500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F40F8"/>
    <w:rPr>
      <w:rFonts w:ascii="Arial" w:hAnsi="Arial" w:cs="Arial"/>
      <w:sz w:val="24"/>
    </w:rPr>
  </w:style>
  <w:style w:type="paragraph" w:styleId="Cita">
    <w:name w:val="Quote"/>
    <w:basedOn w:val="Normal"/>
    <w:next w:val="Normal"/>
    <w:link w:val="CitaCar"/>
    <w:uiPriority w:val="99"/>
    <w:qFormat/>
    <w:rsid w:val="003F40F8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99"/>
    <w:locked/>
    <w:rsid w:val="003F40F8"/>
    <w:rPr>
      <w:rFonts w:ascii="Garamond" w:hAnsi="Garamond" w:cs="Times New Roman"/>
      <w:i/>
      <w:iCs/>
      <w:color w:val="000000"/>
      <w:sz w:val="24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F40F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F40F8"/>
    <w:rPr>
      <w:rFonts w:ascii="Garamond" w:hAnsi="Garamond" w:cs="Times New Roman"/>
      <w:b/>
      <w:bCs/>
      <w:i/>
      <w:iCs/>
      <w:color w:val="4F81BD"/>
      <w:sz w:val="24"/>
    </w:rPr>
  </w:style>
  <w:style w:type="character" w:styleId="Referenciasutil">
    <w:name w:val="Subtle Reference"/>
    <w:basedOn w:val="Fuentedeprrafopredeter"/>
    <w:uiPriority w:val="99"/>
    <w:qFormat/>
    <w:rsid w:val="003F40F8"/>
    <w:rPr>
      <w:rFonts w:cs="Times New Roman"/>
      <w:smallCaps/>
      <w:color w:val="C0504D"/>
      <w:u w:val="single"/>
    </w:rPr>
  </w:style>
  <w:style w:type="character" w:styleId="Ttulodellibro">
    <w:name w:val="Book Title"/>
    <w:basedOn w:val="Fuentedeprrafopredeter"/>
    <w:uiPriority w:val="99"/>
    <w:qFormat/>
    <w:rsid w:val="003F40F8"/>
    <w:rPr>
      <w:rFonts w:cs="Times New Roman"/>
      <w:b/>
      <w:bCs/>
      <w:smallCaps/>
      <w:spacing w:val="5"/>
    </w:rPr>
  </w:style>
  <w:style w:type="character" w:styleId="Referenciaintensa">
    <w:name w:val="Intense Reference"/>
    <w:basedOn w:val="Fuentedeprrafopredeter"/>
    <w:uiPriority w:val="99"/>
    <w:qFormat/>
    <w:rsid w:val="003F40F8"/>
    <w:rPr>
      <w:rFonts w:cs="Times New Roman"/>
      <w:b/>
      <w:bCs/>
      <w:smallCaps/>
      <w:color w:val="C0504D"/>
      <w:spacing w:val="5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1B1C17"/>
    <w:pPr>
      <w:spacing w:before="10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B1C17"/>
    <w:rPr>
      <w:rFonts w:ascii="Garamond" w:hAnsi="Garamond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B1C17"/>
    <w:rPr>
      <w:rFonts w:cs="Times New Roman"/>
      <w:vertAlign w:val="superscript"/>
    </w:rPr>
  </w:style>
  <w:style w:type="paragraph" w:customStyle="1" w:styleId="normalbase">
    <w:name w:val="normalbase"/>
    <w:basedOn w:val="Normal"/>
    <w:link w:val="normalbaseCar"/>
    <w:uiPriority w:val="99"/>
    <w:rsid w:val="00D149D6"/>
    <w:pPr>
      <w:suppressAutoHyphens/>
      <w:autoSpaceDE w:val="0"/>
      <w:autoSpaceDN w:val="0"/>
      <w:spacing w:after="0" w:line="312" w:lineRule="auto"/>
    </w:pPr>
    <w:rPr>
      <w:rFonts w:ascii="Arial" w:hAnsi="Arial"/>
      <w:szCs w:val="20"/>
      <w:lang w:val="es-ES" w:eastAsia="es-ES"/>
    </w:rPr>
  </w:style>
  <w:style w:type="character" w:customStyle="1" w:styleId="Smboloparanotaalpie">
    <w:name w:val="Símbolo para nota al pie"/>
    <w:uiPriority w:val="99"/>
    <w:rsid w:val="00D149D6"/>
    <w:rPr>
      <w:sz w:val="24"/>
      <w:vertAlign w:val="superscript"/>
    </w:rPr>
  </w:style>
  <w:style w:type="character" w:styleId="Nmerodepgina">
    <w:name w:val="page number"/>
    <w:basedOn w:val="Fuentedeprrafopredeter"/>
    <w:uiPriority w:val="99"/>
    <w:rsid w:val="00D149D6"/>
    <w:rPr>
      <w:rFonts w:cs="Times New Roman"/>
      <w:sz w:val="24"/>
    </w:rPr>
  </w:style>
  <w:style w:type="character" w:customStyle="1" w:styleId="LinkInternet">
    <w:name w:val="Link Internet"/>
    <w:uiPriority w:val="99"/>
    <w:rsid w:val="00D149D6"/>
    <w:rPr>
      <w:color w:val="000080"/>
      <w:sz w:val="24"/>
      <w:u w:val="single"/>
    </w:rPr>
  </w:style>
  <w:style w:type="character" w:customStyle="1" w:styleId="Carcterdenumeracin">
    <w:name w:val="Carácter de numeración"/>
    <w:uiPriority w:val="99"/>
    <w:rsid w:val="00D149D6"/>
    <w:rPr>
      <w:sz w:val="24"/>
    </w:rPr>
  </w:style>
  <w:style w:type="paragraph" w:customStyle="1" w:styleId="Cuerpodetexto">
    <w:name w:val="Cuerpo de texto"/>
    <w:basedOn w:val="Normal"/>
    <w:uiPriority w:val="99"/>
    <w:rsid w:val="00D149D6"/>
    <w:pPr>
      <w:suppressAutoHyphens/>
      <w:autoSpaceDE w:val="0"/>
      <w:autoSpaceDN w:val="0"/>
      <w:spacing w:after="120" w:line="312" w:lineRule="auto"/>
    </w:pPr>
    <w:rPr>
      <w:rFonts w:ascii="Calibri" w:eastAsia="Times New Roman" w:hAnsi="Calibri" w:cs="Arial"/>
      <w:szCs w:val="20"/>
      <w:lang w:eastAsia="es-ES"/>
    </w:rPr>
  </w:style>
  <w:style w:type="paragraph" w:customStyle="1" w:styleId="ndice">
    <w:name w:val="Índice"/>
    <w:basedOn w:val="Normal"/>
    <w:uiPriority w:val="99"/>
    <w:rsid w:val="00D149D6"/>
    <w:pPr>
      <w:suppressAutoHyphens/>
      <w:autoSpaceDE w:val="0"/>
      <w:autoSpaceDN w:val="0"/>
      <w:spacing w:after="0" w:line="312" w:lineRule="auto"/>
    </w:pPr>
    <w:rPr>
      <w:rFonts w:ascii="Calibri" w:eastAsia="Times New Roman" w:hAnsi="Calibri" w:cs="Arial"/>
      <w:szCs w:val="20"/>
      <w:lang w:eastAsia="es-ES"/>
    </w:rPr>
  </w:style>
  <w:style w:type="paragraph" w:styleId="TDC4">
    <w:name w:val="toc 4"/>
    <w:basedOn w:val="Normal"/>
    <w:next w:val="Normal"/>
    <w:autoRedefine/>
    <w:uiPriority w:val="39"/>
    <w:rsid w:val="00D149D6"/>
    <w:pPr>
      <w:suppressAutoHyphens/>
      <w:autoSpaceDE w:val="0"/>
      <w:autoSpaceDN w:val="0"/>
      <w:spacing w:after="0" w:line="312" w:lineRule="auto"/>
      <w:ind w:left="720" w:firstLine="1"/>
    </w:pPr>
    <w:rPr>
      <w:rFonts w:ascii="Calibri" w:eastAsia="Times New Roman" w:hAnsi="Calibri" w:cs="Arial"/>
      <w:szCs w:val="20"/>
      <w:lang w:eastAsia="es-ES"/>
    </w:rPr>
  </w:style>
  <w:style w:type="paragraph" w:styleId="TDC5">
    <w:name w:val="toc 5"/>
    <w:basedOn w:val="Normal"/>
    <w:next w:val="Normal"/>
    <w:autoRedefine/>
    <w:uiPriority w:val="39"/>
    <w:rsid w:val="00D149D6"/>
    <w:pPr>
      <w:suppressAutoHyphens/>
      <w:autoSpaceDE w:val="0"/>
      <w:autoSpaceDN w:val="0"/>
      <w:spacing w:after="0" w:line="312" w:lineRule="auto"/>
      <w:ind w:left="960" w:firstLine="1"/>
    </w:pPr>
    <w:rPr>
      <w:rFonts w:ascii="Calibri" w:eastAsia="Times New Roman" w:hAnsi="Calibri" w:cs="Arial"/>
      <w:szCs w:val="20"/>
      <w:lang w:eastAsia="es-ES"/>
    </w:rPr>
  </w:style>
  <w:style w:type="paragraph" w:customStyle="1" w:styleId="Tabladematerias6">
    <w:name w:val="Tabla de materias 6"/>
    <w:basedOn w:val="Normal"/>
    <w:next w:val="Normal"/>
    <w:uiPriority w:val="99"/>
    <w:rsid w:val="00D149D6"/>
    <w:pPr>
      <w:suppressAutoHyphens/>
      <w:autoSpaceDE w:val="0"/>
      <w:autoSpaceDN w:val="0"/>
      <w:spacing w:after="0" w:line="312" w:lineRule="auto"/>
      <w:ind w:left="1200" w:firstLine="1"/>
    </w:pPr>
    <w:rPr>
      <w:rFonts w:ascii="Calibri" w:eastAsia="Times New Roman" w:hAnsi="Calibri" w:cs="Arial"/>
      <w:szCs w:val="20"/>
      <w:lang w:eastAsia="es-ES"/>
    </w:rPr>
  </w:style>
  <w:style w:type="paragraph" w:customStyle="1" w:styleId="Tabladematerias7">
    <w:name w:val="Tabla de materias 7"/>
    <w:basedOn w:val="Normal"/>
    <w:next w:val="Normal"/>
    <w:uiPriority w:val="99"/>
    <w:rsid w:val="00D149D6"/>
    <w:pPr>
      <w:suppressAutoHyphens/>
      <w:autoSpaceDE w:val="0"/>
      <w:autoSpaceDN w:val="0"/>
      <w:spacing w:after="0" w:line="312" w:lineRule="auto"/>
      <w:ind w:left="1440" w:firstLine="1"/>
    </w:pPr>
    <w:rPr>
      <w:rFonts w:ascii="Calibri" w:eastAsia="Times New Roman" w:hAnsi="Calibri" w:cs="Arial"/>
      <w:szCs w:val="20"/>
      <w:lang w:eastAsia="es-ES"/>
    </w:rPr>
  </w:style>
  <w:style w:type="paragraph" w:customStyle="1" w:styleId="Tabladematerias8">
    <w:name w:val="Tabla de materias 8"/>
    <w:basedOn w:val="Normal"/>
    <w:next w:val="Normal"/>
    <w:uiPriority w:val="99"/>
    <w:rsid w:val="00D149D6"/>
    <w:pPr>
      <w:suppressAutoHyphens/>
      <w:autoSpaceDE w:val="0"/>
      <w:autoSpaceDN w:val="0"/>
      <w:spacing w:after="0" w:line="312" w:lineRule="auto"/>
      <w:ind w:left="1680" w:firstLine="1"/>
    </w:pPr>
    <w:rPr>
      <w:rFonts w:ascii="Calibri" w:eastAsia="Times New Roman" w:hAnsi="Calibri" w:cs="Arial"/>
      <w:szCs w:val="20"/>
      <w:lang w:eastAsia="es-ES"/>
    </w:rPr>
  </w:style>
  <w:style w:type="paragraph" w:customStyle="1" w:styleId="Tabladematerias9">
    <w:name w:val="Tabla de materias 9"/>
    <w:basedOn w:val="Normal"/>
    <w:next w:val="Normal"/>
    <w:uiPriority w:val="99"/>
    <w:rsid w:val="00D149D6"/>
    <w:pPr>
      <w:suppressAutoHyphens/>
      <w:autoSpaceDE w:val="0"/>
      <w:autoSpaceDN w:val="0"/>
      <w:spacing w:after="0" w:line="312" w:lineRule="auto"/>
      <w:ind w:left="1920" w:firstLine="1"/>
    </w:pPr>
    <w:rPr>
      <w:rFonts w:ascii="Calibri" w:eastAsia="Times New Roman" w:hAnsi="Calibri" w:cs="Arial"/>
      <w:szCs w:val="20"/>
      <w:lang w:eastAsia="es-ES"/>
    </w:rPr>
  </w:style>
  <w:style w:type="paragraph" w:customStyle="1" w:styleId="Ttuloprincipal">
    <w:name w:val="Título principal"/>
    <w:basedOn w:val="Normal"/>
    <w:next w:val="Cuerpodetexto"/>
    <w:uiPriority w:val="99"/>
    <w:rsid w:val="00D149D6"/>
    <w:pPr>
      <w:keepNext/>
      <w:suppressAutoHyphens/>
      <w:autoSpaceDE w:val="0"/>
      <w:autoSpaceDN w:val="0"/>
      <w:spacing w:before="240" w:after="120" w:line="312" w:lineRule="auto"/>
    </w:pPr>
    <w:rPr>
      <w:rFonts w:ascii="Helvetica" w:eastAsia="Times New Roman" w:hAnsi="Helvetica" w:cs="Helvetica"/>
      <w:sz w:val="28"/>
      <w:szCs w:val="28"/>
      <w:lang w:eastAsia="es-ES"/>
    </w:rPr>
  </w:style>
  <w:style w:type="paragraph" w:customStyle="1" w:styleId="Subcaptulo">
    <w:name w:val="Subcapítulo"/>
    <w:basedOn w:val="Ttulo"/>
    <w:next w:val="Cuerpodetexto"/>
    <w:uiPriority w:val="99"/>
    <w:rsid w:val="00D149D6"/>
    <w:pPr>
      <w:keepNext/>
      <w:suppressAutoHyphens/>
      <w:autoSpaceDE w:val="0"/>
      <w:autoSpaceDN w:val="0"/>
      <w:spacing w:before="240" w:after="120" w:line="312" w:lineRule="auto"/>
      <w:contextualSpacing w:val="0"/>
      <w:jc w:val="center"/>
    </w:pPr>
    <w:rPr>
      <w:rFonts w:ascii="Calibri" w:hAnsi="Calibri" w:cs="Arial"/>
      <w:b w:val="0"/>
      <w:i/>
      <w:iCs/>
      <w:color w:val="auto"/>
      <w:sz w:val="28"/>
      <w:szCs w:val="28"/>
      <w:lang w:eastAsia="es-ES"/>
    </w:rPr>
  </w:style>
  <w:style w:type="paragraph" w:customStyle="1" w:styleId="Encabezadodepgina">
    <w:name w:val="Encabezado de página"/>
    <w:basedOn w:val="Normal"/>
    <w:uiPriority w:val="99"/>
    <w:rsid w:val="00D149D6"/>
    <w:pPr>
      <w:pBdr>
        <w:bottom w:val="single" w:sz="6" w:space="0" w:color="000000"/>
      </w:pBdr>
      <w:tabs>
        <w:tab w:val="right" w:pos="8931"/>
      </w:tabs>
      <w:suppressAutoHyphens/>
      <w:autoSpaceDE w:val="0"/>
      <w:autoSpaceDN w:val="0"/>
      <w:spacing w:before="120" w:after="0" w:line="312" w:lineRule="auto"/>
    </w:pPr>
    <w:rPr>
      <w:rFonts w:ascii="Calibri" w:eastAsia="Times New Roman" w:hAnsi="Calibri" w:cs="Arial"/>
      <w:szCs w:val="20"/>
      <w:lang w:eastAsia="es-ES"/>
    </w:rPr>
  </w:style>
  <w:style w:type="paragraph" w:customStyle="1" w:styleId="Encabezadodetabla">
    <w:name w:val="Encabezado de tabla"/>
    <w:basedOn w:val="Normal"/>
    <w:uiPriority w:val="99"/>
    <w:rsid w:val="00D149D6"/>
    <w:pPr>
      <w:suppressAutoHyphens/>
      <w:autoSpaceDE w:val="0"/>
      <w:autoSpaceDN w:val="0"/>
      <w:spacing w:before="60" w:after="60" w:line="312" w:lineRule="auto"/>
      <w:jc w:val="center"/>
    </w:pPr>
    <w:rPr>
      <w:rFonts w:ascii="Calibri" w:eastAsia="Times New Roman" w:hAnsi="Calibri" w:cs="Arial"/>
      <w:b/>
      <w:bCs/>
      <w:spacing w:val="-2"/>
      <w:sz w:val="22"/>
      <w:lang w:eastAsia="es-ES"/>
    </w:rPr>
  </w:style>
  <w:style w:type="paragraph" w:customStyle="1" w:styleId="Normaldetabla">
    <w:name w:val="Normal de tabla"/>
    <w:basedOn w:val="Normal"/>
    <w:uiPriority w:val="99"/>
    <w:rsid w:val="00D149D6"/>
    <w:pPr>
      <w:suppressAutoHyphens/>
      <w:autoSpaceDE w:val="0"/>
      <w:autoSpaceDN w:val="0"/>
      <w:spacing w:before="160" w:after="160" w:line="312" w:lineRule="auto"/>
      <w:jc w:val="center"/>
    </w:pPr>
    <w:rPr>
      <w:rFonts w:ascii="Calibri" w:eastAsia="Times New Roman" w:hAnsi="Calibri" w:cs="Arial"/>
      <w:szCs w:val="24"/>
      <w:lang w:eastAsia="es-ES"/>
    </w:rPr>
  </w:style>
  <w:style w:type="paragraph" w:customStyle="1" w:styleId="Cifrasentabla">
    <w:name w:val="Cifras en tabla"/>
    <w:basedOn w:val="Normaldetabla"/>
    <w:uiPriority w:val="99"/>
    <w:rsid w:val="00D149D6"/>
    <w:pPr>
      <w:jc w:val="right"/>
    </w:pPr>
  </w:style>
  <w:style w:type="paragraph" w:customStyle="1" w:styleId="Encabezadodefilasdetabla">
    <w:name w:val="Encabezadode filas de tabla"/>
    <w:basedOn w:val="Encabezadodetabla"/>
    <w:uiPriority w:val="99"/>
    <w:rsid w:val="00D149D6"/>
    <w:pPr>
      <w:jc w:val="left"/>
    </w:pPr>
  </w:style>
  <w:style w:type="paragraph" w:customStyle="1" w:styleId="Contenidodelatabla">
    <w:name w:val="Contenido de la tabla"/>
    <w:basedOn w:val="Cuerpodetexto"/>
    <w:uiPriority w:val="99"/>
    <w:rsid w:val="00D149D6"/>
  </w:style>
  <w:style w:type="paragraph" w:customStyle="1" w:styleId="Ttulodelatabla">
    <w:name w:val="Título de la tabla"/>
    <w:basedOn w:val="Contenidodelatabla"/>
    <w:uiPriority w:val="99"/>
    <w:rsid w:val="00D149D6"/>
    <w:pPr>
      <w:jc w:val="center"/>
    </w:pPr>
    <w:rPr>
      <w:b/>
      <w:bCs/>
      <w:i/>
      <w:iCs/>
    </w:rPr>
  </w:style>
  <w:style w:type="paragraph" w:customStyle="1" w:styleId="Cuerpodetextoconsangra">
    <w:name w:val="Cuerpo de texto con sangría"/>
    <w:basedOn w:val="Cuerpodetexto"/>
    <w:uiPriority w:val="99"/>
    <w:rsid w:val="00D149D6"/>
    <w:pPr>
      <w:ind w:left="283"/>
    </w:pPr>
  </w:style>
  <w:style w:type="paragraph" w:customStyle="1" w:styleId="Lneahorizontal">
    <w:name w:val="Línea horizontal"/>
    <w:basedOn w:val="Normal"/>
    <w:next w:val="Cuerpodetexto"/>
    <w:uiPriority w:val="99"/>
    <w:rsid w:val="00D149D6"/>
    <w:pPr>
      <w:pBdr>
        <w:bottom w:val="double" w:sz="30" w:space="0" w:color="808080"/>
      </w:pBdr>
      <w:suppressAutoHyphens/>
      <w:autoSpaceDE w:val="0"/>
      <w:autoSpaceDN w:val="0"/>
      <w:spacing w:after="283" w:line="312" w:lineRule="auto"/>
    </w:pPr>
    <w:rPr>
      <w:rFonts w:ascii="Calibri" w:eastAsia="Times New Roman" w:hAnsi="Calibri" w:cs="Arial"/>
      <w:sz w:val="12"/>
      <w:szCs w:val="12"/>
      <w:lang w:eastAsia="es-ES"/>
    </w:rPr>
  </w:style>
  <w:style w:type="paragraph" w:styleId="Lista">
    <w:name w:val="List"/>
    <w:basedOn w:val="Normal"/>
    <w:uiPriority w:val="99"/>
    <w:rsid w:val="00D149D6"/>
    <w:pPr>
      <w:suppressAutoHyphens/>
      <w:autoSpaceDE w:val="0"/>
      <w:autoSpaceDN w:val="0"/>
      <w:spacing w:after="0" w:line="312" w:lineRule="auto"/>
      <w:ind w:left="283" w:hanging="283"/>
    </w:pPr>
    <w:rPr>
      <w:rFonts w:ascii="Calibri" w:eastAsia="Times New Roman" w:hAnsi="Calibri" w:cs="Arial"/>
      <w:szCs w:val="20"/>
      <w:lang w:eastAsia="es-ES"/>
    </w:rPr>
  </w:style>
  <w:style w:type="paragraph" w:customStyle="1" w:styleId="Listaconnmeros">
    <w:name w:val="Lista con nœmeros"/>
    <w:basedOn w:val="Lista"/>
    <w:uiPriority w:val="99"/>
    <w:rsid w:val="00D149D6"/>
    <w:pPr>
      <w:spacing w:after="240" w:line="240" w:lineRule="auto"/>
      <w:ind w:left="720" w:right="720" w:hanging="360"/>
    </w:pPr>
    <w:rPr>
      <w:rFonts w:ascii="Garamond" w:hAnsi="Garamond" w:cs="Times New Roman"/>
      <w:sz w:val="22"/>
      <w:szCs w:val="22"/>
    </w:rPr>
  </w:style>
  <w:style w:type="paragraph" w:customStyle="1" w:styleId="Leyenda">
    <w:name w:val="Leyenda"/>
    <w:basedOn w:val="Normal"/>
    <w:uiPriority w:val="99"/>
    <w:rsid w:val="00D149D6"/>
    <w:pPr>
      <w:suppressAutoHyphens/>
      <w:autoSpaceDE w:val="0"/>
      <w:autoSpaceDN w:val="0"/>
      <w:spacing w:before="120" w:after="120" w:line="312" w:lineRule="auto"/>
    </w:pPr>
    <w:rPr>
      <w:rFonts w:ascii="Calibri" w:eastAsia="Times New Roman" w:hAnsi="Calibri" w:cs="Arial"/>
      <w:i/>
      <w:iCs/>
      <w:szCs w:val="20"/>
      <w:lang w:eastAsia="es-ES"/>
    </w:rPr>
  </w:style>
  <w:style w:type="paragraph" w:styleId="TDC6">
    <w:name w:val="toc 6"/>
    <w:basedOn w:val="Normal"/>
    <w:next w:val="Normal"/>
    <w:autoRedefine/>
    <w:uiPriority w:val="39"/>
    <w:rsid w:val="00D149D6"/>
    <w:pPr>
      <w:suppressAutoHyphens/>
      <w:autoSpaceDE w:val="0"/>
      <w:autoSpaceDN w:val="0"/>
      <w:spacing w:after="0" w:line="312" w:lineRule="auto"/>
      <w:ind w:left="1000"/>
    </w:pPr>
    <w:rPr>
      <w:rFonts w:ascii="Calibri" w:eastAsia="Times New Roman" w:hAnsi="Calibri" w:cs="Arial"/>
      <w:szCs w:val="20"/>
      <w:lang w:eastAsia="es-ES"/>
    </w:rPr>
  </w:style>
  <w:style w:type="paragraph" w:styleId="TDC7">
    <w:name w:val="toc 7"/>
    <w:basedOn w:val="Normal"/>
    <w:next w:val="Normal"/>
    <w:autoRedefine/>
    <w:uiPriority w:val="39"/>
    <w:rsid w:val="00D149D6"/>
    <w:pPr>
      <w:suppressAutoHyphens/>
      <w:autoSpaceDE w:val="0"/>
      <w:autoSpaceDN w:val="0"/>
      <w:spacing w:after="0" w:line="312" w:lineRule="auto"/>
      <w:ind w:left="1200"/>
    </w:pPr>
    <w:rPr>
      <w:rFonts w:ascii="Calibri" w:eastAsia="Times New Roman" w:hAnsi="Calibri" w:cs="Arial"/>
      <w:szCs w:val="20"/>
      <w:lang w:eastAsia="es-ES"/>
    </w:rPr>
  </w:style>
  <w:style w:type="paragraph" w:styleId="TDC8">
    <w:name w:val="toc 8"/>
    <w:basedOn w:val="Normal"/>
    <w:next w:val="Normal"/>
    <w:autoRedefine/>
    <w:uiPriority w:val="39"/>
    <w:rsid w:val="00D149D6"/>
    <w:pPr>
      <w:suppressAutoHyphens/>
      <w:autoSpaceDE w:val="0"/>
      <w:autoSpaceDN w:val="0"/>
      <w:spacing w:after="0" w:line="312" w:lineRule="auto"/>
      <w:ind w:left="1400"/>
    </w:pPr>
    <w:rPr>
      <w:rFonts w:ascii="Calibri" w:eastAsia="Times New Roman" w:hAnsi="Calibri" w:cs="Arial"/>
      <w:szCs w:val="20"/>
      <w:lang w:eastAsia="es-ES"/>
    </w:rPr>
  </w:style>
  <w:style w:type="paragraph" w:styleId="TDC9">
    <w:name w:val="toc 9"/>
    <w:basedOn w:val="Normal"/>
    <w:next w:val="Normal"/>
    <w:autoRedefine/>
    <w:uiPriority w:val="39"/>
    <w:rsid w:val="00D149D6"/>
    <w:pPr>
      <w:suppressAutoHyphens/>
      <w:autoSpaceDE w:val="0"/>
      <w:autoSpaceDN w:val="0"/>
      <w:spacing w:after="0" w:line="312" w:lineRule="auto"/>
      <w:ind w:left="1600"/>
    </w:pPr>
    <w:rPr>
      <w:rFonts w:ascii="Calibri" w:eastAsia="Times New Roman" w:hAnsi="Calibri" w:cs="Arial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rsid w:val="00D149D6"/>
    <w:rPr>
      <w:rFonts w:cs="Times New Roman"/>
      <w:color w:val="800080"/>
      <w:u w:val="single"/>
    </w:rPr>
  </w:style>
  <w:style w:type="paragraph" w:styleId="Textodebloque">
    <w:name w:val="Block Text"/>
    <w:basedOn w:val="Normal"/>
    <w:uiPriority w:val="99"/>
    <w:rsid w:val="00D149D6"/>
    <w:pPr>
      <w:widowControl w:val="0"/>
      <w:tabs>
        <w:tab w:val="left" w:pos="-70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autoSpaceDE w:val="0"/>
      <w:autoSpaceDN w:val="0"/>
      <w:spacing w:after="0" w:line="312" w:lineRule="auto"/>
      <w:ind w:left="708" w:right="1133"/>
    </w:pPr>
    <w:rPr>
      <w:rFonts w:ascii="Calibri" w:eastAsia="Times New Roman" w:hAnsi="Calibri" w:cs="Arial"/>
      <w:i/>
      <w:iCs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D149D6"/>
    <w:pPr>
      <w:autoSpaceDE w:val="0"/>
      <w:autoSpaceDN w:val="0"/>
      <w:spacing w:after="0" w:line="360" w:lineRule="auto"/>
    </w:pPr>
    <w:rPr>
      <w:rFonts w:ascii="Calibri" w:eastAsia="Times New Roman" w:hAnsi="Calibri" w:cs="Arial"/>
      <w:i/>
      <w:iCs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D149D6"/>
    <w:rPr>
      <w:rFonts w:ascii="Calibri" w:hAnsi="Calibri" w:cs="Arial"/>
      <w:i/>
      <w:iCs/>
      <w:sz w:val="24"/>
      <w:szCs w:val="24"/>
      <w:lang w:eastAsia="es-ES"/>
    </w:rPr>
  </w:style>
  <w:style w:type="paragraph" w:customStyle="1" w:styleId="NORMAL2">
    <w:name w:val="NORMAL 2"/>
    <w:basedOn w:val="Normal"/>
    <w:autoRedefine/>
    <w:uiPriority w:val="99"/>
    <w:rsid w:val="00D149D6"/>
    <w:pPr>
      <w:spacing w:before="120" w:after="120" w:line="240" w:lineRule="auto"/>
      <w:ind w:right="567"/>
    </w:pPr>
    <w:rPr>
      <w:rFonts w:ascii="Century Gothic" w:eastAsia="Times New Roman" w:hAnsi="Century Gothic" w:cs="Arial"/>
      <w:bCs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D149D6"/>
    <w:pPr>
      <w:suppressAutoHyphens/>
      <w:autoSpaceDE w:val="0"/>
      <w:autoSpaceDN w:val="0"/>
      <w:spacing w:after="0" w:line="312" w:lineRule="auto"/>
      <w:ind w:left="709"/>
    </w:pPr>
    <w:rPr>
      <w:rFonts w:ascii="Calibri" w:eastAsia="Times New Roman" w:hAnsi="Calibri" w:cs="Arial"/>
      <w:b/>
      <w:bCs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49D6"/>
    <w:rPr>
      <w:rFonts w:ascii="Calibri" w:hAnsi="Calibri" w:cs="Arial"/>
      <w:b/>
      <w:bCs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149D6"/>
    <w:pPr>
      <w:suppressAutoHyphens/>
      <w:autoSpaceDE w:val="0"/>
      <w:autoSpaceDN w:val="0"/>
      <w:spacing w:after="0" w:line="312" w:lineRule="auto"/>
      <w:ind w:left="709"/>
    </w:pPr>
    <w:rPr>
      <w:rFonts w:ascii="Calibri" w:eastAsia="Times New Roman" w:hAnsi="Calibri" w:cs="Arial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D149D6"/>
    <w:rPr>
      <w:rFonts w:ascii="Calibri" w:hAnsi="Calibri" w:cs="Arial"/>
      <w:sz w:val="20"/>
      <w:szCs w:val="20"/>
      <w:lang w:eastAsia="es-ES"/>
    </w:rPr>
  </w:style>
  <w:style w:type="paragraph" w:styleId="Lista2">
    <w:name w:val="List 2"/>
    <w:basedOn w:val="Normal"/>
    <w:uiPriority w:val="99"/>
    <w:rsid w:val="00D149D6"/>
    <w:pPr>
      <w:suppressAutoHyphens/>
      <w:autoSpaceDE w:val="0"/>
      <w:autoSpaceDN w:val="0"/>
      <w:spacing w:after="0" w:line="312" w:lineRule="auto"/>
      <w:ind w:left="566" w:hanging="283"/>
    </w:pPr>
    <w:rPr>
      <w:rFonts w:ascii="Calibri" w:eastAsia="Times New Roman" w:hAnsi="Calibri" w:cs="Arial"/>
      <w:szCs w:val="20"/>
      <w:lang w:eastAsia="es-ES"/>
    </w:rPr>
  </w:style>
  <w:style w:type="paragraph" w:styleId="Lista3">
    <w:name w:val="List 3"/>
    <w:basedOn w:val="Normal"/>
    <w:uiPriority w:val="99"/>
    <w:rsid w:val="00D149D6"/>
    <w:pPr>
      <w:suppressAutoHyphens/>
      <w:autoSpaceDE w:val="0"/>
      <w:autoSpaceDN w:val="0"/>
      <w:spacing w:after="0" w:line="312" w:lineRule="auto"/>
      <w:ind w:left="849" w:hanging="283"/>
    </w:pPr>
    <w:rPr>
      <w:rFonts w:ascii="Calibri" w:eastAsia="Times New Roman" w:hAnsi="Calibri" w:cs="Arial"/>
      <w:szCs w:val="20"/>
      <w:lang w:eastAsia="es-ES"/>
    </w:rPr>
  </w:style>
  <w:style w:type="paragraph" w:styleId="Listaconvietas">
    <w:name w:val="List Bullet"/>
    <w:basedOn w:val="Normal"/>
    <w:uiPriority w:val="99"/>
    <w:rsid w:val="00D149D6"/>
    <w:pPr>
      <w:numPr>
        <w:numId w:val="2"/>
      </w:numPr>
      <w:tabs>
        <w:tab w:val="num" w:pos="360"/>
      </w:tabs>
      <w:suppressAutoHyphens/>
      <w:autoSpaceDE w:val="0"/>
      <w:autoSpaceDN w:val="0"/>
      <w:spacing w:after="0" w:line="312" w:lineRule="auto"/>
    </w:pPr>
    <w:rPr>
      <w:rFonts w:ascii="Calibri" w:eastAsia="Times New Roman" w:hAnsi="Calibri" w:cs="Arial"/>
      <w:szCs w:val="20"/>
      <w:lang w:eastAsia="es-ES"/>
    </w:rPr>
  </w:style>
  <w:style w:type="paragraph" w:styleId="Listaconvietas2">
    <w:name w:val="List Bullet 2"/>
    <w:basedOn w:val="Normal"/>
    <w:uiPriority w:val="99"/>
    <w:rsid w:val="00D149D6"/>
    <w:pPr>
      <w:numPr>
        <w:numId w:val="3"/>
      </w:numPr>
      <w:tabs>
        <w:tab w:val="num" w:pos="643"/>
      </w:tabs>
      <w:suppressAutoHyphens/>
      <w:autoSpaceDE w:val="0"/>
      <w:autoSpaceDN w:val="0"/>
      <w:spacing w:after="0" w:line="312" w:lineRule="auto"/>
      <w:ind w:left="643"/>
    </w:pPr>
    <w:rPr>
      <w:rFonts w:ascii="Calibri" w:eastAsia="Times New Roman" w:hAnsi="Calibri" w:cs="Arial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149D6"/>
    <w:pPr>
      <w:suppressAutoHyphens/>
      <w:autoSpaceDE w:val="0"/>
      <w:autoSpaceDN w:val="0"/>
      <w:spacing w:after="120" w:line="312" w:lineRule="auto"/>
    </w:pPr>
    <w:rPr>
      <w:rFonts w:ascii="Calibri" w:eastAsia="Times New Roman" w:hAnsi="Calibri" w:cs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D149D6"/>
    <w:rPr>
      <w:rFonts w:ascii="Calibri" w:hAnsi="Calibri" w:cs="Arial"/>
      <w:sz w:val="20"/>
      <w:szCs w:val="20"/>
      <w:lang w:eastAsia="es-ES"/>
    </w:rPr>
  </w:style>
  <w:style w:type="paragraph" w:customStyle="1" w:styleId="Estil2">
    <w:name w:val="Estil2"/>
    <w:basedOn w:val="Ttulo2"/>
    <w:link w:val="Estil2Car"/>
    <w:uiPriority w:val="99"/>
    <w:rsid w:val="00D149D6"/>
    <w:pPr>
      <w:keepNext w:val="0"/>
      <w:keepLines w:val="0"/>
      <w:pBdr>
        <w:top w:val="single" w:sz="6" w:space="1" w:color="800000"/>
        <w:left w:val="single" w:sz="6" w:space="4" w:color="800000"/>
        <w:bottom w:val="single" w:sz="6" w:space="1" w:color="800000"/>
        <w:right w:val="single" w:sz="6" w:space="4" w:color="800000"/>
      </w:pBdr>
      <w:suppressAutoHyphens/>
      <w:autoSpaceDE w:val="0"/>
      <w:autoSpaceDN w:val="0"/>
      <w:spacing w:before="120" w:after="0" w:line="312" w:lineRule="auto"/>
    </w:pPr>
    <w:rPr>
      <w:bCs/>
      <w:color w:val="800000"/>
      <w:sz w:val="32"/>
      <w:szCs w:val="32"/>
      <w:lang w:val="es-ES" w:eastAsia="es-ES"/>
    </w:rPr>
  </w:style>
  <w:style w:type="paragraph" w:customStyle="1" w:styleId="Estil1">
    <w:name w:val="Estil1"/>
    <w:basedOn w:val="Ttulo1"/>
    <w:link w:val="Estil1Car"/>
    <w:uiPriority w:val="99"/>
    <w:rsid w:val="00D149D6"/>
    <w:pPr>
      <w:keepLines w:val="0"/>
      <w:pageBreakBefore/>
      <w:pBdr>
        <w:bottom w:val="single" w:sz="6" w:space="0" w:color="auto"/>
      </w:pBdr>
      <w:shd w:val="clear" w:color="auto" w:fill="F3F3F3"/>
      <w:suppressAutoHyphens/>
      <w:autoSpaceDE w:val="0"/>
      <w:autoSpaceDN w:val="0"/>
      <w:spacing w:before="240" w:after="240" w:line="312" w:lineRule="auto"/>
    </w:pPr>
    <w:rPr>
      <w:rFonts w:eastAsia="Calibri"/>
      <w:bCs w:val="0"/>
      <w:noProof/>
      <w:color w:val="000000"/>
      <w:sz w:val="36"/>
      <w:szCs w:val="20"/>
      <w:lang w:val="es-ES" w:eastAsia="es-ES"/>
    </w:rPr>
  </w:style>
  <w:style w:type="character" w:customStyle="1" w:styleId="normalbaseCar">
    <w:name w:val="normalbase Car"/>
    <w:link w:val="normalbase"/>
    <w:uiPriority w:val="99"/>
    <w:locked/>
    <w:rsid w:val="00D149D6"/>
    <w:rPr>
      <w:rFonts w:ascii="Arial" w:hAnsi="Arial"/>
      <w:sz w:val="24"/>
    </w:rPr>
  </w:style>
  <w:style w:type="character" w:customStyle="1" w:styleId="Estil2Car">
    <w:name w:val="Estil2 Car"/>
    <w:basedOn w:val="Ttulo2Car"/>
    <w:link w:val="Estil2"/>
    <w:uiPriority w:val="99"/>
    <w:locked/>
    <w:rsid w:val="00D149D6"/>
    <w:rPr>
      <w:rFonts w:ascii="Arial" w:hAnsi="Arial" w:cs="Times New Roman"/>
      <w:b/>
      <w:bCs/>
      <w:color w:val="800000"/>
      <w:sz w:val="32"/>
      <w:szCs w:val="32"/>
    </w:rPr>
  </w:style>
  <w:style w:type="table" w:styleId="Tablaconcuadrcula">
    <w:name w:val="Table Grid"/>
    <w:basedOn w:val="Tablanormal"/>
    <w:uiPriority w:val="99"/>
    <w:rsid w:val="00D149D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1Car">
    <w:name w:val="Estil1 Car"/>
    <w:link w:val="Estil1"/>
    <w:uiPriority w:val="99"/>
    <w:locked/>
    <w:rsid w:val="00D149D6"/>
    <w:rPr>
      <w:rFonts w:ascii="Arial" w:hAnsi="Arial"/>
      <w:b/>
      <w:noProof/>
      <w:color w:val="000000"/>
      <w:sz w:val="36"/>
      <w:shd w:val="clear" w:color="auto" w:fill="F3F3F3"/>
    </w:rPr>
  </w:style>
  <w:style w:type="character" w:customStyle="1" w:styleId="longtext">
    <w:name w:val="long_text"/>
    <w:uiPriority w:val="99"/>
    <w:rsid w:val="00D149D6"/>
  </w:style>
  <w:style w:type="character" w:customStyle="1" w:styleId="hps">
    <w:name w:val="hps"/>
    <w:uiPriority w:val="99"/>
    <w:rsid w:val="00D149D6"/>
  </w:style>
  <w:style w:type="character" w:customStyle="1" w:styleId="gt-icon-text1">
    <w:name w:val="gt-icon-text1"/>
    <w:uiPriority w:val="99"/>
    <w:rsid w:val="00D149D6"/>
  </w:style>
  <w:style w:type="character" w:customStyle="1" w:styleId="atn">
    <w:name w:val="atn"/>
    <w:uiPriority w:val="99"/>
    <w:rsid w:val="00D149D6"/>
  </w:style>
  <w:style w:type="table" w:styleId="Cuadrculadetabla2">
    <w:name w:val="Table Grid 2"/>
    <w:basedOn w:val="Tablanormal"/>
    <w:uiPriority w:val="99"/>
    <w:rsid w:val="00D149D6"/>
    <w:pPr>
      <w:suppressAutoHyphens/>
      <w:autoSpaceDE w:val="0"/>
      <w:autoSpaceDN w:val="0"/>
      <w:spacing w:line="312" w:lineRule="auto"/>
      <w:jc w:val="both"/>
    </w:pPr>
    <w:rPr>
      <w:rFonts w:ascii="Times New Roman" w:eastAsia="Times New Roman" w:hAnsi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ar">
    <w:name w:val="Car Car"/>
    <w:basedOn w:val="Normal"/>
    <w:uiPriority w:val="99"/>
    <w:rsid w:val="00D149D6"/>
    <w:pPr>
      <w:spacing w:after="160" w:line="240" w:lineRule="exact"/>
      <w:jc w:val="left"/>
    </w:pPr>
    <w:rPr>
      <w:rFonts w:ascii="Calibri" w:eastAsia="Times New Roman" w:hAnsi="Calibri" w:cs="Arial"/>
      <w:szCs w:val="24"/>
    </w:rPr>
  </w:style>
  <w:style w:type="character" w:styleId="Refdecomentario">
    <w:name w:val="annotation reference"/>
    <w:basedOn w:val="Fuentedeprrafopredeter"/>
    <w:uiPriority w:val="99"/>
    <w:rsid w:val="00D149D6"/>
    <w:rPr>
      <w:rFonts w:cs="Times New Roman"/>
      <w:sz w:val="16"/>
    </w:rPr>
  </w:style>
  <w:style w:type="paragraph" w:styleId="Textocomentario">
    <w:name w:val="annotation text"/>
    <w:aliases w:val="Car"/>
    <w:basedOn w:val="Normal"/>
    <w:link w:val="TextocomentarioCar"/>
    <w:uiPriority w:val="99"/>
    <w:rsid w:val="00D149D6"/>
    <w:pPr>
      <w:suppressAutoHyphens/>
      <w:autoSpaceDE w:val="0"/>
      <w:autoSpaceDN w:val="0"/>
      <w:spacing w:after="0" w:line="312" w:lineRule="auto"/>
    </w:pPr>
    <w:rPr>
      <w:rFonts w:ascii="Calibri" w:eastAsia="Times New Roman" w:hAnsi="Calibri" w:cs="Arial"/>
      <w:sz w:val="20"/>
      <w:szCs w:val="20"/>
      <w:lang w:eastAsia="es-ES"/>
    </w:rPr>
  </w:style>
  <w:style w:type="character" w:customStyle="1" w:styleId="TextocomentarioCar">
    <w:name w:val="Texto comentario Car"/>
    <w:aliases w:val="Car Car1"/>
    <w:basedOn w:val="Fuentedeprrafopredeter"/>
    <w:link w:val="Textocomentario"/>
    <w:uiPriority w:val="99"/>
    <w:locked/>
    <w:rsid w:val="00D149D6"/>
    <w:rPr>
      <w:rFonts w:ascii="Calibri" w:hAnsi="Calibri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149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D149D6"/>
    <w:rPr>
      <w:rFonts w:ascii="Calibri" w:hAnsi="Calibri" w:cs="Arial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71580D"/>
    <w:rPr>
      <w:rFonts w:ascii="Garamond" w:hAnsi="Garamond"/>
      <w:sz w:val="24"/>
      <w:lang w:val="ca-ES" w:eastAsia="en-US"/>
    </w:rPr>
  </w:style>
  <w:style w:type="paragraph" w:customStyle="1" w:styleId="Normalindex">
    <w:name w:val="Normal_index"/>
    <w:basedOn w:val="Normal"/>
    <w:uiPriority w:val="99"/>
    <w:rsid w:val="0071580D"/>
    <w:pPr>
      <w:keepLines/>
      <w:widowControl w:val="0"/>
      <w:suppressAutoHyphens/>
      <w:spacing w:after="0" w:line="240" w:lineRule="exact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customStyle="1" w:styleId="Default">
    <w:name w:val="Default"/>
    <w:rsid w:val="00127D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143809"/>
    <w:pPr>
      <w:spacing w:before="100" w:beforeAutospacing="1" w:after="240" w:line="240" w:lineRule="auto"/>
      <w:jc w:val="left"/>
    </w:pPr>
    <w:rPr>
      <w:rFonts w:ascii="Times New Roman" w:eastAsia="Times New Roman" w:hAnsi="Times New Roman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D31DAD"/>
    <w:pPr>
      <w:jc w:val="both"/>
    </w:pPr>
    <w:rPr>
      <w:rFonts w:ascii="Garamond" w:hAnsi="Garamond"/>
      <w:sz w:val="24"/>
      <w:lang w:val="ca-ES" w:eastAsia="en-US"/>
    </w:rPr>
  </w:style>
  <w:style w:type="paragraph" w:customStyle="1" w:styleId="Normal1">
    <w:name w:val="Normal1"/>
    <w:basedOn w:val="Normal"/>
    <w:link w:val="Normal1Car"/>
    <w:uiPriority w:val="99"/>
    <w:rsid w:val="00B41A3E"/>
    <w:pPr>
      <w:spacing w:before="120" w:after="0" w:line="240" w:lineRule="auto"/>
      <w:ind w:firstLine="567"/>
    </w:pPr>
    <w:rPr>
      <w:rFonts w:ascii="Arial" w:hAnsi="Arial"/>
      <w:szCs w:val="20"/>
      <w:lang w:eastAsia="es-ES"/>
    </w:rPr>
  </w:style>
  <w:style w:type="paragraph" w:customStyle="1" w:styleId="Lista30">
    <w:name w:val="Lista3"/>
    <w:uiPriority w:val="99"/>
    <w:rsid w:val="00B41A3E"/>
    <w:pPr>
      <w:tabs>
        <w:tab w:val="left" w:pos="1985"/>
      </w:tabs>
      <w:ind w:left="2058" w:hanging="357"/>
    </w:pPr>
    <w:rPr>
      <w:rFonts w:ascii="Arial" w:eastAsia="Times New Roman" w:hAnsi="Arial"/>
      <w:sz w:val="24"/>
      <w:szCs w:val="24"/>
      <w:lang w:val="ca-ES" w:bidi="he-IL"/>
    </w:rPr>
  </w:style>
  <w:style w:type="character" w:customStyle="1" w:styleId="Normal1Car">
    <w:name w:val="Normal1 Car"/>
    <w:link w:val="Normal1"/>
    <w:uiPriority w:val="99"/>
    <w:locked/>
    <w:rsid w:val="00B41A3E"/>
    <w:rPr>
      <w:rFonts w:ascii="Arial" w:hAnsi="Arial"/>
      <w:sz w:val="24"/>
      <w:lang w:val="ca-ES"/>
    </w:rPr>
  </w:style>
  <w:style w:type="paragraph" w:styleId="Listaconvietas3">
    <w:name w:val="List Bullet 3"/>
    <w:basedOn w:val="Normal"/>
    <w:uiPriority w:val="99"/>
    <w:rsid w:val="00B41A3E"/>
    <w:pPr>
      <w:numPr>
        <w:numId w:val="4"/>
      </w:numPr>
      <w:tabs>
        <w:tab w:val="num" w:pos="926"/>
      </w:tabs>
      <w:spacing w:after="240" w:line="240" w:lineRule="auto"/>
      <w:ind w:left="926"/>
    </w:pPr>
    <w:rPr>
      <w:rFonts w:ascii="Arial" w:eastAsia="Times New Roman" w:hAnsi="Arial"/>
      <w:szCs w:val="20"/>
      <w:lang w:eastAsia="es-ES"/>
    </w:rPr>
  </w:style>
  <w:style w:type="character" w:customStyle="1" w:styleId="GrficaCar">
    <w:name w:val="Gràfica Car"/>
    <w:link w:val="Grfica"/>
    <w:uiPriority w:val="99"/>
    <w:locked/>
    <w:rsid w:val="00A31358"/>
    <w:rPr>
      <w:rFonts w:ascii="Garamond" w:hAnsi="Garamond"/>
      <w:color w:val="000000"/>
      <w:sz w:val="20"/>
      <w:lang w:val="ca-ES"/>
    </w:rPr>
  </w:style>
  <w:style w:type="paragraph" w:styleId="Textoindependiente2">
    <w:name w:val="Body Text 2"/>
    <w:basedOn w:val="Normal"/>
    <w:link w:val="Textoindependiente2Car"/>
    <w:uiPriority w:val="99"/>
    <w:semiHidden/>
    <w:rsid w:val="00AA63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AA63FC"/>
    <w:rPr>
      <w:rFonts w:ascii="Garamond" w:hAnsi="Garamond" w:cs="Times New Roman"/>
      <w:sz w:val="24"/>
      <w:lang w:val="ca-ES" w:eastAsia="en-US"/>
    </w:rPr>
  </w:style>
  <w:style w:type="paragraph" w:customStyle="1" w:styleId="Normal20">
    <w:name w:val="Normal2"/>
    <w:basedOn w:val="Normal"/>
    <w:link w:val="Normal2Car"/>
    <w:qFormat/>
    <w:rsid w:val="00AA63FC"/>
    <w:pPr>
      <w:spacing w:before="120" w:after="0" w:line="240" w:lineRule="auto"/>
      <w:ind w:left="426"/>
    </w:pPr>
    <w:rPr>
      <w:rFonts w:ascii="Arial" w:hAnsi="Arial"/>
      <w:szCs w:val="20"/>
      <w:lang w:eastAsia="es-ES"/>
    </w:rPr>
  </w:style>
  <w:style w:type="character" w:customStyle="1" w:styleId="Normal2Car">
    <w:name w:val="Normal2 Car"/>
    <w:link w:val="Normal20"/>
    <w:locked/>
    <w:rsid w:val="00AA63FC"/>
    <w:rPr>
      <w:rFonts w:ascii="Arial" w:hAnsi="Arial"/>
      <w:sz w:val="24"/>
      <w:lang w:val="ca-ES"/>
    </w:rPr>
  </w:style>
  <w:style w:type="character" w:customStyle="1" w:styleId="PrrafodelistaCar">
    <w:name w:val="Párrafo de lista Car"/>
    <w:aliases w:val="Lista sin Numerar Car,Párrafo Numerado Car,Párrafo de lista1 Car"/>
    <w:basedOn w:val="Fuentedeprrafopredeter"/>
    <w:link w:val="Prrafodelista"/>
    <w:uiPriority w:val="34"/>
    <w:locked/>
    <w:rsid w:val="00AA63FC"/>
    <w:rPr>
      <w:rFonts w:ascii="Garamond" w:hAnsi="Garamond" w:cs="Times New Roman"/>
      <w:sz w:val="24"/>
      <w:lang w:val="ca-ES" w:eastAsia="en-US"/>
    </w:rPr>
  </w:style>
  <w:style w:type="table" w:customStyle="1" w:styleId="Tablaconcuadrcula1">
    <w:name w:val="Tabla con cuadrícula1"/>
    <w:uiPriority w:val="99"/>
    <w:rsid w:val="00AA63FC"/>
    <w:pPr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table" w:styleId="Listaclara-nfasis2">
    <w:name w:val="Light List Accent 2"/>
    <w:basedOn w:val="Tablanormal"/>
    <w:uiPriority w:val="99"/>
    <w:rsid w:val="0092524B"/>
    <w:rPr>
      <w:sz w:val="20"/>
      <w:szCs w:val="20"/>
      <w:lang w:val="es-ES_tradn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Tablaconcuadrcula11">
    <w:name w:val="Tabla con cuadrícula11"/>
    <w:uiPriority w:val="99"/>
    <w:rsid w:val="00755B1B"/>
    <w:pPr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Listaclara-nfasis21">
    <w:name w:val="Lista clara - Énfasis 21"/>
    <w:uiPriority w:val="99"/>
    <w:rsid w:val="00755B1B"/>
    <w:rPr>
      <w:sz w:val="20"/>
      <w:szCs w:val="20"/>
      <w:lang w:val="es-ES_tradnl"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22">
    <w:name w:val="Lista clara - Énfasis 22"/>
    <w:uiPriority w:val="99"/>
    <w:rsid w:val="00755B1B"/>
    <w:rPr>
      <w:sz w:val="20"/>
      <w:szCs w:val="20"/>
      <w:lang w:val="es-ES_tradnl"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uiPriority w:val="99"/>
    <w:rsid w:val="00745222"/>
    <w:pPr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Tablaconcuadrcula13">
    <w:name w:val="Tabla con cuadrícula13"/>
    <w:uiPriority w:val="99"/>
    <w:rsid w:val="007A3F06"/>
    <w:pPr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FE0DC1"/>
    <w:rPr>
      <w:rFonts w:ascii="Garamond" w:hAnsi="Garamond" w:cs="Times New Roman"/>
      <w:sz w:val="22"/>
      <w:szCs w:val="22"/>
      <w:lang w:val="ca-ES" w:eastAsia="en-US" w:bidi="ar-SA"/>
    </w:rPr>
  </w:style>
  <w:style w:type="paragraph" w:styleId="Mapadeldocumento">
    <w:name w:val="Document Map"/>
    <w:basedOn w:val="Normal"/>
    <w:link w:val="MapadeldocumentoCar"/>
    <w:uiPriority w:val="99"/>
    <w:semiHidden/>
    <w:rsid w:val="002C1A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ascii="Times New Roman" w:hAnsi="Times New Roman" w:cs="Times New Roman"/>
      <w:sz w:val="2"/>
      <w:lang w:val="ca-ES" w:eastAsia="en-US"/>
    </w:rPr>
  </w:style>
  <w:style w:type="table" w:styleId="Sombreadomedio1-nfasis5">
    <w:name w:val="Medium Shading 1 Accent 5"/>
    <w:basedOn w:val="Tablanormal"/>
    <w:uiPriority w:val="63"/>
    <w:rsid w:val="00AA0D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323E3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F73679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xl121">
    <w:name w:val="xl121"/>
    <w:basedOn w:val="Normal"/>
    <w:rsid w:val="00581E26"/>
    <w:pPr>
      <w:pBdr>
        <w:top w:val="single" w:sz="4" w:space="0" w:color="auto"/>
      </w:pBdr>
      <w:shd w:val="clear" w:color="000000" w:fill="3333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Cs w:val="24"/>
      <w:lang w:eastAsia="ca-ES"/>
    </w:rPr>
  </w:style>
  <w:style w:type="paragraph" w:customStyle="1" w:styleId="TableParagraph">
    <w:name w:val="Table Paragraph"/>
    <w:basedOn w:val="Normal"/>
    <w:uiPriority w:val="1"/>
    <w:qFormat/>
    <w:rsid w:val="007F59A9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Cs w:val="24"/>
      <w:lang w:eastAsia="es-ES"/>
    </w:r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54710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amillo\AppData\Local\Microsoft\Windows\INetCache\Content.Outlook\GTPFLUX1\Report%20201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73F1-8327-4369-B655-4EBC4696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2013 (2)</Template>
  <TotalTime>125</TotalTime>
  <Pages>1</Pages>
  <Words>374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Report</vt:lpstr>
      <vt:lpstr>Plantilla Report</vt:lpstr>
    </vt:vector>
  </TitlesOfParts>
  <Company>HP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Report</dc:title>
  <dc:creator>Fernando Alamillo</dc:creator>
  <cp:lastModifiedBy>Mireia Carballo</cp:lastModifiedBy>
  <cp:revision>67</cp:revision>
  <cp:lastPrinted>2017-03-28T11:01:00Z</cp:lastPrinted>
  <dcterms:created xsi:type="dcterms:W3CDTF">2019-11-13T11:09:00Z</dcterms:created>
  <dcterms:modified xsi:type="dcterms:W3CDTF">2024-04-17T07:45:00Z</dcterms:modified>
</cp:coreProperties>
</file>