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61" w:rsidRPr="00561761" w:rsidRDefault="00561761" w:rsidP="0056176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1761" w:rsidRPr="00561761" w:rsidRDefault="00561761" w:rsidP="0056176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61761">
        <w:rPr>
          <w:rFonts w:asciiTheme="minorHAnsi" w:hAnsiTheme="minorHAnsi"/>
          <w:sz w:val="22"/>
          <w:szCs w:val="22"/>
        </w:rPr>
        <w:t>Expedient: 20244095</w:t>
      </w:r>
    </w:p>
    <w:p w:rsidR="00561761" w:rsidRPr="00561761" w:rsidRDefault="00561761" w:rsidP="0056176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61761">
        <w:rPr>
          <w:rFonts w:asciiTheme="minorHAnsi" w:hAnsiTheme="minorHAnsi"/>
          <w:sz w:val="22"/>
          <w:szCs w:val="22"/>
        </w:rPr>
        <w:t>Contracte: 001_24000919</w:t>
      </w:r>
    </w:p>
    <w:p w:rsidR="00561761" w:rsidRPr="00561761" w:rsidRDefault="00561761" w:rsidP="0056176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61761">
        <w:rPr>
          <w:rFonts w:asciiTheme="minorHAnsi" w:hAnsiTheme="minorHAnsi"/>
          <w:sz w:val="22"/>
          <w:szCs w:val="22"/>
        </w:rPr>
        <w:t xml:space="preserve">H-155 </w:t>
      </w:r>
    </w:p>
    <w:p w:rsidR="006E2CDF" w:rsidRPr="00561761" w:rsidRDefault="006E2CDF" w:rsidP="00087A95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205BB1" w:rsidRPr="00561761" w:rsidRDefault="00205BB1" w:rsidP="00087A95">
      <w:pPr>
        <w:rPr>
          <w:rFonts w:asciiTheme="minorHAnsi" w:hAnsiTheme="minorHAnsi"/>
          <w:szCs w:val="22"/>
        </w:rPr>
      </w:pPr>
    </w:p>
    <w:p w:rsidR="00205BB1" w:rsidRPr="00561761" w:rsidRDefault="00205BB1" w:rsidP="00284CE9">
      <w:pPr>
        <w:spacing w:line="480" w:lineRule="auto"/>
        <w:rPr>
          <w:rFonts w:asciiTheme="minorHAnsi" w:hAnsiTheme="minorHAnsi"/>
          <w:szCs w:val="22"/>
        </w:rPr>
      </w:pPr>
      <w:r w:rsidRPr="00561761">
        <w:rPr>
          <w:rFonts w:asciiTheme="minorHAnsi" w:hAnsiTheme="minorHAnsi"/>
          <w:szCs w:val="22"/>
        </w:rPr>
        <w:t>El</w:t>
      </w:r>
      <w:r w:rsidR="00561761">
        <w:rPr>
          <w:rFonts w:asciiTheme="minorHAnsi" w:hAnsiTheme="minorHAnsi"/>
          <w:szCs w:val="22"/>
        </w:rPr>
        <w:t>/L</w:t>
      </w:r>
      <w:r w:rsidR="00DF1ABB" w:rsidRPr="00561761">
        <w:rPr>
          <w:rFonts w:asciiTheme="minorHAnsi" w:hAnsiTheme="minorHAnsi"/>
          <w:szCs w:val="22"/>
        </w:rPr>
        <w:t>a</w:t>
      </w:r>
      <w:r w:rsidRPr="00561761">
        <w:rPr>
          <w:rFonts w:asciiTheme="minorHAnsi" w:hAnsiTheme="minorHAnsi"/>
          <w:szCs w:val="22"/>
        </w:rPr>
        <w:t xml:space="preserve"> senyor</w:t>
      </w:r>
      <w:r w:rsidR="00DF1ABB" w:rsidRPr="00561761">
        <w:rPr>
          <w:rFonts w:asciiTheme="minorHAnsi" w:hAnsiTheme="minorHAnsi"/>
          <w:szCs w:val="22"/>
        </w:rPr>
        <w:t>/a</w:t>
      </w:r>
      <w:r w:rsidRPr="00561761">
        <w:rPr>
          <w:rFonts w:asciiTheme="minorHAnsi" w:hAnsiTheme="minorHAnsi"/>
          <w:szCs w:val="22"/>
        </w:rPr>
        <w:t xml:space="preserve"> ---------------------------------- amb DNI ----------------------- en nom i representació </w:t>
      </w:r>
      <w:r w:rsidR="00284CE9" w:rsidRPr="00561761">
        <w:rPr>
          <w:rFonts w:asciiTheme="minorHAnsi" w:hAnsiTheme="minorHAnsi"/>
          <w:szCs w:val="22"/>
        </w:rPr>
        <w:t xml:space="preserve">legal </w:t>
      </w:r>
      <w:r w:rsidRPr="00561761">
        <w:rPr>
          <w:rFonts w:asciiTheme="minorHAnsi" w:hAnsiTheme="minorHAnsi"/>
          <w:szCs w:val="22"/>
        </w:rPr>
        <w:t>de l’empresa -------------------------------------- amb NIF --------------------------------------------------------</w:t>
      </w:r>
      <w:r w:rsidR="003C2979" w:rsidRPr="00561761">
        <w:rPr>
          <w:rFonts w:asciiTheme="minorHAnsi" w:hAnsiTheme="minorHAnsi"/>
          <w:szCs w:val="22"/>
        </w:rPr>
        <w:t xml:space="preserve"> en la seva condició de (Apoderat/da, Titular, gerent,..) --------------------------------------------------------</w:t>
      </w: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</w:p>
    <w:p w:rsidR="00205BB1" w:rsidRPr="00561761" w:rsidRDefault="00205BB1" w:rsidP="00284CE9">
      <w:pPr>
        <w:jc w:val="center"/>
        <w:rPr>
          <w:rFonts w:asciiTheme="minorHAnsi" w:hAnsiTheme="minorHAnsi"/>
          <w:b/>
          <w:color w:val="auto"/>
          <w:szCs w:val="22"/>
        </w:rPr>
      </w:pPr>
      <w:r w:rsidRPr="00561761">
        <w:rPr>
          <w:rFonts w:asciiTheme="minorHAnsi" w:hAnsiTheme="minorHAnsi"/>
          <w:b/>
          <w:szCs w:val="22"/>
        </w:rPr>
        <w:t>MANIFESTA</w:t>
      </w: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</w:p>
    <w:p w:rsidR="00205BB1" w:rsidRPr="00561761" w:rsidRDefault="003C2979" w:rsidP="00284CE9">
      <w:pPr>
        <w:spacing w:line="480" w:lineRule="auto"/>
        <w:rPr>
          <w:rFonts w:asciiTheme="minorHAnsi" w:hAnsiTheme="minorHAnsi"/>
          <w:color w:val="auto"/>
          <w:szCs w:val="22"/>
        </w:rPr>
      </w:pPr>
      <w:r w:rsidRPr="00561761">
        <w:rPr>
          <w:rFonts w:asciiTheme="minorHAnsi" w:hAnsiTheme="minorHAnsi"/>
          <w:color w:val="auto"/>
          <w:szCs w:val="22"/>
        </w:rPr>
        <w:t xml:space="preserve">Que qui recull el Projecte </w:t>
      </w:r>
      <w:r w:rsidR="00561761" w:rsidRPr="00561761">
        <w:rPr>
          <w:rFonts w:asciiTheme="minorHAnsi" w:hAnsiTheme="minorHAnsi"/>
          <w:color w:val="auto"/>
          <w:szCs w:val="22"/>
        </w:rPr>
        <w:t xml:space="preserve">executiu relatiu a les </w:t>
      </w:r>
      <w:r w:rsidR="00561761" w:rsidRPr="00561761">
        <w:rPr>
          <w:rFonts w:asciiTheme="minorHAnsi" w:hAnsiTheme="minorHAnsi"/>
          <w:szCs w:val="22"/>
        </w:rPr>
        <w:t>obres de millora de la nova unitat territorial de Ciutat Vella situada al carrer Tàpies número 4,</w:t>
      </w:r>
      <w:r w:rsidR="00561761" w:rsidRPr="00561761">
        <w:rPr>
          <w:rFonts w:asciiTheme="minorHAnsi" w:hAnsiTheme="minorHAnsi"/>
          <w:color w:val="auto"/>
          <w:szCs w:val="22"/>
        </w:rPr>
        <w:t xml:space="preserve"> </w:t>
      </w:r>
      <w:r w:rsidR="00744C97" w:rsidRPr="00561761">
        <w:rPr>
          <w:rFonts w:asciiTheme="minorHAnsi" w:hAnsiTheme="minorHAnsi"/>
          <w:color w:val="auto"/>
          <w:szCs w:val="22"/>
        </w:rPr>
        <w:t>cor</w:t>
      </w:r>
      <w:r w:rsidR="00DF1ABB" w:rsidRPr="00561761">
        <w:rPr>
          <w:rFonts w:asciiTheme="minorHAnsi" w:hAnsiTheme="minorHAnsi"/>
          <w:color w:val="auto"/>
          <w:szCs w:val="22"/>
        </w:rPr>
        <w:t xml:space="preserve">responent a l’expedient </w:t>
      </w:r>
      <w:r w:rsidR="00561761" w:rsidRPr="00561761">
        <w:rPr>
          <w:rFonts w:asciiTheme="minorHAnsi" w:hAnsiTheme="minorHAnsi"/>
          <w:szCs w:val="22"/>
        </w:rPr>
        <w:t xml:space="preserve"> 20244095</w:t>
      </w:r>
      <w:r w:rsidR="00DF1ABB" w:rsidRPr="00561761">
        <w:rPr>
          <w:rFonts w:asciiTheme="minorHAnsi" w:hAnsiTheme="minorHAnsi"/>
          <w:color w:val="auto"/>
          <w:szCs w:val="22"/>
        </w:rPr>
        <w:t xml:space="preserve"> amb número de contracte </w:t>
      </w:r>
      <w:r w:rsidR="00561761" w:rsidRPr="00561761">
        <w:rPr>
          <w:rFonts w:asciiTheme="minorHAnsi" w:hAnsiTheme="minorHAnsi"/>
          <w:szCs w:val="22"/>
        </w:rPr>
        <w:t>001_24000919</w:t>
      </w:r>
      <w:r w:rsidR="00561761">
        <w:rPr>
          <w:rFonts w:asciiTheme="minorHAnsi" w:hAnsiTheme="minorHAnsi"/>
          <w:szCs w:val="22"/>
        </w:rPr>
        <w:t xml:space="preserve">, </w:t>
      </w:r>
      <w:r w:rsidR="00561761" w:rsidRPr="00561761">
        <w:rPr>
          <w:rFonts w:asciiTheme="minorHAnsi" w:hAnsiTheme="minorHAnsi"/>
          <w:szCs w:val="22"/>
        </w:rPr>
        <w:t xml:space="preserve"> </w:t>
      </w:r>
      <w:r w:rsidR="00DF1ABB" w:rsidRPr="00561761">
        <w:rPr>
          <w:rFonts w:asciiTheme="minorHAnsi" w:hAnsiTheme="minorHAnsi"/>
          <w:color w:val="auto"/>
          <w:szCs w:val="22"/>
        </w:rPr>
        <w:t>amb nom i cognoms  ---------------------------------- i amb DNI --------------</w:t>
      </w:r>
      <w:r w:rsidR="00561761" w:rsidRPr="00561761">
        <w:rPr>
          <w:rFonts w:asciiTheme="minorHAnsi" w:hAnsiTheme="minorHAnsi"/>
          <w:color w:val="auto"/>
          <w:szCs w:val="22"/>
        </w:rPr>
        <w:t>-----------------------</w:t>
      </w:r>
      <w:r w:rsidR="00DF1ABB" w:rsidRPr="00561761">
        <w:rPr>
          <w:rFonts w:asciiTheme="minorHAnsi" w:hAnsiTheme="minorHAnsi"/>
          <w:color w:val="auto"/>
          <w:szCs w:val="22"/>
        </w:rPr>
        <w:t>actua com a representa</w:t>
      </w:r>
      <w:r w:rsidR="00E247D3" w:rsidRPr="00561761">
        <w:rPr>
          <w:rFonts w:asciiTheme="minorHAnsi" w:hAnsiTheme="minorHAnsi"/>
          <w:color w:val="auto"/>
          <w:szCs w:val="22"/>
        </w:rPr>
        <w:t>n</w:t>
      </w:r>
      <w:r w:rsidR="00DF1ABB" w:rsidRPr="00561761">
        <w:rPr>
          <w:rFonts w:asciiTheme="minorHAnsi" w:hAnsiTheme="minorHAnsi"/>
          <w:color w:val="auto"/>
          <w:szCs w:val="22"/>
        </w:rPr>
        <w:t>t de l’empresa-------------------------------------- amb NIF -------------------------------------------------------- i que en realitzarà el tractament i ús de la documentació previst en l’acord de confidencial</w:t>
      </w:r>
      <w:r w:rsidR="00E247D3" w:rsidRPr="00561761">
        <w:rPr>
          <w:rFonts w:asciiTheme="minorHAnsi" w:hAnsiTheme="minorHAnsi"/>
          <w:color w:val="auto"/>
          <w:szCs w:val="22"/>
        </w:rPr>
        <w:t>itat</w:t>
      </w:r>
      <w:r w:rsidR="00DF1ABB" w:rsidRPr="00561761">
        <w:rPr>
          <w:rFonts w:asciiTheme="minorHAnsi" w:hAnsiTheme="minorHAnsi"/>
          <w:color w:val="auto"/>
          <w:szCs w:val="22"/>
        </w:rPr>
        <w:t xml:space="preserve"> adjunt</w:t>
      </w:r>
      <w:r w:rsidR="00284CE9" w:rsidRPr="00561761">
        <w:rPr>
          <w:rFonts w:asciiTheme="minorHAnsi" w:hAnsiTheme="minorHAnsi"/>
          <w:color w:val="auto"/>
          <w:szCs w:val="22"/>
        </w:rPr>
        <w:t xml:space="preserve"> i que es compromet perquè així sigui</w:t>
      </w:r>
      <w:r w:rsidR="00DF1ABB" w:rsidRPr="00561761">
        <w:rPr>
          <w:rFonts w:asciiTheme="minorHAnsi" w:hAnsiTheme="minorHAnsi"/>
          <w:color w:val="auto"/>
          <w:szCs w:val="22"/>
        </w:rPr>
        <w:t>.</w:t>
      </w:r>
    </w:p>
    <w:p w:rsidR="00DF1ABB" w:rsidRPr="00561761" w:rsidRDefault="00DF1ABB" w:rsidP="00284CE9">
      <w:pPr>
        <w:spacing w:line="480" w:lineRule="auto"/>
        <w:rPr>
          <w:rFonts w:asciiTheme="minorHAnsi" w:hAnsiTheme="minorHAnsi"/>
          <w:color w:val="auto"/>
          <w:szCs w:val="22"/>
        </w:rPr>
      </w:pP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  <w:r w:rsidRPr="00561761">
        <w:rPr>
          <w:rFonts w:asciiTheme="minorHAnsi" w:hAnsiTheme="minorHAnsi"/>
          <w:szCs w:val="22"/>
        </w:rPr>
        <w:t xml:space="preserve">Barcelona, </w:t>
      </w: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</w:p>
    <w:p w:rsidR="00205BB1" w:rsidRPr="00561761" w:rsidRDefault="00205BB1" w:rsidP="00205BB1">
      <w:pPr>
        <w:rPr>
          <w:rFonts w:asciiTheme="minorHAnsi" w:hAnsiTheme="minorHAnsi"/>
          <w:szCs w:val="22"/>
        </w:rPr>
      </w:pPr>
      <w:r w:rsidRPr="00561761">
        <w:rPr>
          <w:rFonts w:asciiTheme="minorHAnsi" w:hAnsiTheme="minorHAnsi"/>
          <w:szCs w:val="22"/>
        </w:rPr>
        <w:t>(Signatura i segell)</w:t>
      </w:r>
    </w:p>
    <w:p w:rsidR="00205BB1" w:rsidRPr="00561761" w:rsidRDefault="00205BB1" w:rsidP="00087A95">
      <w:pPr>
        <w:rPr>
          <w:rFonts w:asciiTheme="minorHAnsi" w:hAnsiTheme="minorHAnsi"/>
          <w:szCs w:val="22"/>
        </w:rPr>
      </w:pPr>
    </w:p>
    <w:sectPr w:rsidR="00205BB1" w:rsidRPr="00561761" w:rsidSect="007623C3">
      <w:headerReference w:type="default" r:id="rId9"/>
      <w:footerReference w:type="default" r:id="rId10"/>
      <w:pgSz w:w="11906" w:h="16838"/>
      <w:pgMar w:top="284" w:right="1191" w:bottom="284" w:left="1418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93" w:rsidRDefault="006B7593" w:rsidP="00BD5119">
      <w:pPr>
        <w:spacing w:before="0" w:after="0"/>
      </w:pPr>
      <w:r>
        <w:separator/>
      </w:r>
    </w:p>
  </w:endnote>
  <w:endnote w:type="continuationSeparator" w:id="0">
    <w:p w:rsidR="006B7593" w:rsidRDefault="006B7593" w:rsidP="00BD5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 Set SWA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72" w:rsidRDefault="00192B72">
    <w:pPr>
      <w:pStyle w:val="Peu"/>
      <w:jc w:val="center"/>
    </w:pPr>
  </w:p>
  <w:p w:rsidR="00192B72" w:rsidRDefault="00192B72" w:rsidP="00EA3AF2">
    <w:pPr>
      <w:pStyle w:val="Peu"/>
      <w:jc w:val="center"/>
    </w:pPr>
  </w:p>
  <w:p w:rsidR="00192B72" w:rsidRDefault="00192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93" w:rsidRDefault="006B7593" w:rsidP="00BD5119">
      <w:pPr>
        <w:spacing w:before="0" w:after="0"/>
      </w:pPr>
      <w:r>
        <w:separator/>
      </w:r>
    </w:p>
  </w:footnote>
  <w:footnote w:type="continuationSeparator" w:id="0">
    <w:p w:rsidR="006B7593" w:rsidRDefault="006B7593" w:rsidP="00BD5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72" w:rsidRPr="00561761" w:rsidRDefault="00192B72" w:rsidP="00EA3AF2">
    <w:pPr>
      <w:pStyle w:val="Capalera"/>
      <w:spacing w:before="0" w:after="0"/>
      <w:rPr>
        <w:rFonts w:asciiTheme="minorHAnsi" w:hAnsiTheme="minorHAnsi"/>
        <w:sz w:val="20"/>
        <w:lang w:val="es-ES"/>
      </w:rPr>
    </w:pPr>
    <w:r w:rsidRPr="00561761">
      <w:rPr>
        <w:rFonts w:asciiTheme="minorHAnsi" w:hAnsiTheme="minorHAnsi"/>
        <w:noProof/>
        <w:sz w:val="20"/>
        <w:shd w:val="clear" w:color="auto" w:fill="auto"/>
      </w:rPr>
      <w:drawing>
        <wp:anchor distT="0" distB="0" distL="114300" distR="114300" simplePos="0" relativeHeight="251661312" behindDoc="0" locked="0" layoutInCell="1" allowOverlap="1" wp14:anchorId="34B7071B" wp14:editId="6C987418">
          <wp:simplePos x="0" y="0"/>
          <wp:positionH relativeFrom="page">
            <wp:posOffset>1056005</wp:posOffset>
          </wp:positionH>
          <wp:positionV relativeFrom="page">
            <wp:posOffset>461010</wp:posOffset>
          </wp:positionV>
          <wp:extent cx="1210310" cy="330200"/>
          <wp:effectExtent l="19050" t="0" r="8890" b="0"/>
          <wp:wrapTight wrapText="bothSides">
            <wp:wrapPolygon edited="0">
              <wp:start x="-340" y="0"/>
              <wp:lineTo x="-340" y="19938"/>
              <wp:lineTo x="21759" y="19938"/>
              <wp:lineTo x="21759" y="0"/>
              <wp:lineTo x="-340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2" w:rsidRPr="00561761" w:rsidRDefault="00192B72" w:rsidP="00EA3AF2">
    <w:pPr>
      <w:pStyle w:val="Capalera"/>
      <w:spacing w:before="0" w:after="0"/>
      <w:rPr>
        <w:rFonts w:asciiTheme="minorHAnsi" w:hAnsiTheme="minorHAnsi"/>
        <w:sz w:val="20"/>
        <w:lang w:val="es-ES"/>
      </w:rPr>
    </w:pPr>
  </w:p>
  <w:p w:rsidR="00192B72" w:rsidRPr="00561761" w:rsidRDefault="00192B72" w:rsidP="00EA3AF2">
    <w:pPr>
      <w:pStyle w:val="Capalera"/>
      <w:spacing w:before="0" w:after="0" w:line="180" w:lineRule="exact"/>
      <w:rPr>
        <w:rFonts w:asciiTheme="minorHAnsi" w:hAnsiTheme="minorHAnsi" w:cs="Arial"/>
        <w:b/>
        <w:sz w:val="15"/>
      </w:rPr>
    </w:pPr>
  </w:p>
  <w:p w:rsidR="00192B72" w:rsidRPr="00561761" w:rsidRDefault="00192B72" w:rsidP="00EA3AF2">
    <w:pPr>
      <w:pStyle w:val="Capalera"/>
      <w:spacing w:before="0" w:after="0" w:line="180" w:lineRule="exact"/>
      <w:rPr>
        <w:rFonts w:asciiTheme="minorHAnsi" w:hAnsiTheme="minorHAnsi" w:cs="Arial"/>
        <w:b/>
        <w:sz w:val="15"/>
      </w:rPr>
    </w:pPr>
  </w:p>
  <w:p w:rsidR="00D36F79" w:rsidRPr="00561761" w:rsidRDefault="00D36F79" w:rsidP="00D36F79">
    <w:pPr>
      <w:tabs>
        <w:tab w:val="center" w:pos="4252"/>
        <w:tab w:val="right" w:pos="8504"/>
      </w:tabs>
      <w:spacing w:before="0" w:after="0"/>
      <w:ind w:left="284"/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</w:pPr>
    <w:r w:rsidRPr="00561761"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  <w:t>Gerència de Seguretat i Prevenció</w:t>
    </w:r>
  </w:p>
  <w:p w:rsidR="00D36F79" w:rsidRPr="00561761" w:rsidRDefault="00D36F79" w:rsidP="00D36F79">
    <w:pPr>
      <w:tabs>
        <w:tab w:val="center" w:pos="4252"/>
        <w:tab w:val="right" w:pos="8504"/>
      </w:tabs>
      <w:spacing w:before="0" w:after="0"/>
      <w:ind w:left="284"/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</w:pPr>
    <w:r w:rsidRPr="00561761"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  <w:t>Direcció de Serveis de Gestió Econòmica i Control de Recursos</w:t>
    </w:r>
  </w:p>
  <w:p w:rsidR="00D36F79" w:rsidRPr="00561761" w:rsidRDefault="00D36F79" w:rsidP="00D36F79">
    <w:pPr>
      <w:tabs>
        <w:tab w:val="center" w:pos="4252"/>
        <w:tab w:val="right" w:pos="8504"/>
      </w:tabs>
      <w:spacing w:before="0" w:after="0"/>
      <w:ind w:left="284"/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</w:pPr>
    <w:r w:rsidRPr="00561761">
      <w:rPr>
        <w:rFonts w:asciiTheme="minorHAnsi" w:eastAsia="Batang" w:hAnsiTheme="minorHAnsi" w:cs="Arial"/>
        <w:b/>
        <w:color w:val="auto"/>
        <w:sz w:val="14"/>
        <w:szCs w:val="16"/>
        <w:shd w:val="clear" w:color="auto" w:fill="auto"/>
        <w:lang w:eastAsia="es-ES"/>
      </w:rPr>
      <w:t>Departament de Logística i Infraestructures</w:t>
    </w:r>
  </w:p>
  <w:p w:rsidR="00192B72" w:rsidRDefault="00192B72" w:rsidP="00F737B0">
    <w:pPr>
      <w:pStyle w:val="Capalera"/>
      <w:spacing w:before="0" w:after="0"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E21"/>
    <w:multiLevelType w:val="hybridMultilevel"/>
    <w:tmpl w:val="94724D9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2044"/>
    <w:multiLevelType w:val="hybridMultilevel"/>
    <w:tmpl w:val="00FAEBDC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86A44"/>
    <w:multiLevelType w:val="hybridMultilevel"/>
    <w:tmpl w:val="E5E4EA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7559"/>
    <w:multiLevelType w:val="hybridMultilevel"/>
    <w:tmpl w:val="6646FF3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3F87"/>
    <w:multiLevelType w:val="hybridMultilevel"/>
    <w:tmpl w:val="A9D6E40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1535F"/>
    <w:multiLevelType w:val="hybridMultilevel"/>
    <w:tmpl w:val="762E2CE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D0074"/>
    <w:multiLevelType w:val="hybridMultilevel"/>
    <w:tmpl w:val="0FA8DF8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47F8"/>
    <w:multiLevelType w:val="hybridMultilevel"/>
    <w:tmpl w:val="52329CF8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D05C1E"/>
    <w:multiLevelType w:val="hybridMultilevel"/>
    <w:tmpl w:val="84DA280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2ECA"/>
    <w:multiLevelType w:val="hybridMultilevel"/>
    <w:tmpl w:val="5B6CB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D078D"/>
    <w:multiLevelType w:val="hybridMultilevel"/>
    <w:tmpl w:val="BBA67810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EC5BB5"/>
    <w:multiLevelType w:val="hybridMultilevel"/>
    <w:tmpl w:val="1666CFF4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2F6A34"/>
    <w:multiLevelType w:val="hybridMultilevel"/>
    <w:tmpl w:val="44CA79E0"/>
    <w:lvl w:ilvl="0" w:tplc="534C1F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217BE"/>
    <w:multiLevelType w:val="hybridMultilevel"/>
    <w:tmpl w:val="EE026AE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55F48"/>
    <w:multiLevelType w:val="hybridMultilevel"/>
    <w:tmpl w:val="404CFA8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626BA"/>
    <w:multiLevelType w:val="hybridMultilevel"/>
    <w:tmpl w:val="C9264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EFC14">
      <w:start w:val="1"/>
      <w:numFmt w:val="bullet"/>
      <w:lvlText w:val=""/>
      <w:lvlJc w:val="left"/>
      <w:pPr>
        <w:ind w:left="1440" w:hanging="360"/>
      </w:pPr>
      <w:rPr>
        <w:rFonts w:ascii="Symbol Set SWA" w:hAnsi="Symbol Set SW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61A9D"/>
    <w:multiLevelType w:val="hybridMultilevel"/>
    <w:tmpl w:val="653C0BD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243EE"/>
    <w:multiLevelType w:val="hybridMultilevel"/>
    <w:tmpl w:val="A23688A8"/>
    <w:lvl w:ilvl="0" w:tplc="2BF48D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07EE9"/>
    <w:multiLevelType w:val="hybridMultilevel"/>
    <w:tmpl w:val="1C0A1B9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11964"/>
    <w:multiLevelType w:val="hybridMultilevel"/>
    <w:tmpl w:val="9BD24A0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003D9"/>
    <w:multiLevelType w:val="hybridMultilevel"/>
    <w:tmpl w:val="A99AFC0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0A5D07"/>
    <w:multiLevelType w:val="hybridMultilevel"/>
    <w:tmpl w:val="62304114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4E2565C"/>
    <w:multiLevelType w:val="hybridMultilevel"/>
    <w:tmpl w:val="95FA123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06279"/>
    <w:multiLevelType w:val="singleLevel"/>
    <w:tmpl w:val="495A9712"/>
    <w:lvl w:ilvl="0">
      <w:start w:val="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1F04C1"/>
    <w:multiLevelType w:val="hybridMultilevel"/>
    <w:tmpl w:val="0266425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14E16"/>
    <w:multiLevelType w:val="multilevel"/>
    <w:tmpl w:val="56A2DA08"/>
    <w:lvl w:ilvl="0">
      <w:start w:val="1"/>
      <w:numFmt w:val="decimal"/>
      <w:pStyle w:val="Ttol1"/>
      <w:lvlText w:val="%1.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4B55E0A"/>
    <w:multiLevelType w:val="hybridMultilevel"/>
    <w:tmpl w:val="DA06B2C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B2025"/>
    <w:multiLevelType w:val="hybridMultilevel"/>
    <w:tmpl w:val="4AF86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464C8"/>
    <w:multiLevelType w:val="hybridMultilevel"/>
    <w:tmpl w:val="0C3C983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768AA"/>
    <w:multiLevelType w:val="hybridMultilevel"/>
    <w:tmpl w:val="1B42F55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94D6F"/>
    <w:multiLevelType w:val="hybridMultilevel"/>
    <w:tmpl w:val="C9380AC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73ABB"/>
    <w:multiLevelType w:val="hybridMultilevel"/>
    <w:tmpl w:val="C2AA7CE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D9C6A37"/>
    <w:multiLevelType w:val="hybridMultilevel"/>
    <w:tmpl w:val="10420EF6"/>
    <w:lvl w:ilvl="0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A0204D"/>
    <w:multiLevelType w:val="hybridMultilevel"/>
    <w:tmpl w:val="C75EF40A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18205D0"/>
    <w:multiLevelType w:val="hybridMultilevel"/>
    <w:tmpl w:val="5F6AC7E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302F6"/>
    <w:multiLevelType w:val="hybridMultilevel"/>
    <w:tmpl w:val="7360C14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7D3375"/>
    <w:multiLevelType w:val="hybridMultilevel"/>
    <w:tmpl w:val="A0F8E08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C2641"/>
    <w:multiLevelType w:val="hybridMultilevel"/>
    <w:tmpl w:val="D11EEDCA"/>
    <w:lvl w:ilvl="0" w:tplc="86E22B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AA0400"/>
    <w:multiLevelType w:val="hybridMultilevel"/>
    <w:tmpl w:val="6D2C918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57762"/>
    <w:multiLevelType w:val="hybridMultilevel"/>
    <w:tmpl w:val="5CA0C92A"/>
    <w:lvl w:ilvl="0" w:tplc="2BF48D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8"/>
  </w:num>
  <w:num w:numId="4">
    <w:abstractNumId w:val="2"/>
  </w:num>
  <w:num w:numId="5">
    <w:abstractNumId w:val="9"/>
  </w:num>
  <w:num w:numId="6">
    <w:abstractNumId w:val="15"/>
  </w:num>
  <w:num w:numId="7">
    <w:abstractNumId w:val="23"/>
  </w:num>
  <w:num w:numId="8">
    <w:abstractNumId w:val="17"/>
  </w:num>
  <w:num w:numId="9">
    <w:abstractNumId w:val="39"/>
  </w:num>
  <w:num w:numId="10">
    <w:abstractNumId w:val="20"/>
  </w:num>
  <w:num w:numId="11">
    <w:abstractNumId w:val="32"/>
  </w:num>
  <w:num w:numId="12">
    <w:abstractNumId w:val="19"/>
  </w:num>
  <w:num w:numId="13">
    <w:abstractNumId w:val="1"/>
  </w:num>
  <w:num w:numId="14">
    <w:abstractNumId w:val="38"/>
  </w:num>
  <w:num w:numId="15">
    <w:abstractNumId w:val="34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3"/>
  </w:num>
  <w:num w:numId="20">
    <w:abstractNumId w:val="4"/>
  </w:num>
  <w:num w:numId="21">
    <w:abstractNumId w:val="5"/>
  </w:num>
  <w:num w:numId="22">
    <w:abstractNumId w:val="13"/>
  </w:num>
  <w:num w:numId="23">
    <w:abstractNumId w:val="22"/>
  </w:num>
  <w:num w:numId="24">
    <w:abstractNumId w:val="29"/>
  </w:num>
  <w:num w:numId="25">
    <w:abstractNumId w:val="18"/>
  </w:num>
  <w:num w:numId="26">
    <w:abstractNumId w:val="30"/>
  </w:num>
  <w:num w:numId="27">
    <w:abstractNumId w:val="6"/>
  </w:num>
  <w:num w:numId="28">
    <w:abstractNumId w:val="36"/>
  </w:num>
  <w:num w:numId="29">
    <w:abstractNumId w:val="26"/>
  </w:num>
  <w:num w:numId="30">
    <w:abstractNumId w:val="21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1"/>
  </w:num>
  <w:num w:numId="34">
    <w:abstractNumId w:val="7"/>
  </w:num>
  <w:num w:numId="35">
    <w:abstractNumId w:val="35"/>
  </w:num>
  <w:num w:numId="36">
    <w:abstractNumId w:val="31"/>
  </w:num>
  <w:num w:numId="37">
    <w:abstractNumId w:val="10"/>
  </w:num>
  <w:num w:numId="38">
    <w:abstractNumId w:val="14"/>
  </w:num>
  <w:num w:numId="39">
    <w:abstractNumId w:val="33"/>
  </w:num>
  <w:num w:numId="40">
    <w:abstractNumId w:val="17"/>
  </w:num>
  <w:num w:numId="41">
    <w:abstractNumId w:val="7"/>
  </w:num>
  <w:num w:numId="42">
    <w:abstractNumId w:val="2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7D"/>
    <w:rsid w:val="00002529"/>
    <w:rsid w:val="000362A2"/>
    <w:rsid w:val="00036C17"/>
    <w:rsid w:val="000573A6"/>
    <w:rsid w:val="00076CFD"/>
    <w:rsid w:val="000803FA"/>
    <w:rsid w:val="00087A95"/>
    <w:rsid w:val="000A5511"/>
    <w:rsid w:val="000C1863"/>
    <w:rsid w:val="000D061A"/>
    <w:rsid w:val="000E0ADB"/>
    <w:rsid w:val="000E455C"/>
    <w:rsid w:val="000E7C12"/>
    <w:rsid w:val="0010017F"/>
    <w:rsid w:val="001329C1"/>
    <w:rsid w:val="001755EA"/>
    <w:rsid w:val="00192B72"/>
    <w:rsid w:val="001A1AA1"/>
    <w:rsid w:val="001A55EB"/>
    <w:rsid w:val="001E09B2"/>
    <w:rsid w:val="00205BB1"/>
    <w:rsid w:val="002149F8"/>
    <w:rsid w:val="00241F42"/>
    <w:rsid w:val="00266958"/>
    <w:rsid w:val="0027190D"/>
    <w:rsid w:val="002812B2"/>
    <w:rsid w:val="00284CE9"/>
    <w:rsid w:val="00285861"/>
    <w:rsid w:val="002B302F"/>
    <w:rsid w:val="002C0AA0"/>
    <w:rsid w:val="002D1765"/>
    <w:rsid w:val="002E4C1F"/>
    <w:rsid w:val="002E4C77"/>
    <w:rsid w:val="002F2D98"/>
    <w:rsid w:val="003067A0"/>
    <w:rsid w:val="00310ED1"/>
    <w:rsid w:val="00323351"/>
    <w:rsid w:val="00331206"/>
    <w:rsid w:val="00372BEC"/>
    <w:rsid w:val="00375767"/>
    <w:rsid w:val="00375CBA"/>
    <w:rsid w:val="00385DC9"/>
    <w:rsid w:val="003B0EAB"/>
    <w:rsid w:val="003B76FA"/>
    <w:rsid w:val="003C2979"/>
    <w:rsid w:val="003C6CDC"/>
    <w:rsid w:val="003D1883"/>
    <w:rsid w:val="003D5659"/>
    <w:rsid w:val="003D6EF2"/>
    <w:rsid w:val="003E19A7"/>
    <w:rsid w:val="003F175B"/>
    <w:rsid w:val="004114AB"/>
    <w:rsid w:val="004425EE"/>
    <w:rsid w:val="00444A4E"/>
    <w:rsid w:val="0045622C"/>
    <w:rsid w:val="0046666D"/>
    <w:rsid w:val="004737BF"/>
    <w:rsid w:val="00475B74"/>
    <w:rsid w:val="004862E6"/>
    <w:rsid w:val="004921EB"/>
    <w:rsid w:val="004A7508"/>
    <w:rsid w:val="004A7C06"/>
    <w:rsid w:val="00504586"/>
    <w:rsid w:val="00525A38"/>
    <w:rsid w:val="00533E27"/>
    <w:rsid w:val="00554EB2"/>
    <w:rsid w:val="00561761"/>
    <w:rsid w:val="005A71F7"/>
    <w:rsid w:val="005B37A7"/>
    <w:rsid w:val="005C5F26"/>
    <w:rsid w:val="006132DD"/>
    <w:rsid w:val="00620D15"/>
    <w:rsid w:val="00650A1E"/>
    <w:rsid w:val="00672BAB"/>
    <w:rsid w:val="00677DC8"/>
    <w:rsid w:val="006813F7"/>
    <w:rsid w:val="00685AF9"/>
    <w:rsid w:val="0069755A"/>
    <w:rsid w:val="006A0784"/>
    <w:rsid w:val="006A49EB"/>
    <w:rsid w:val="006B4B78"/>
    <w:rsid w:val="006B4C64"/>
    <w:rsid w:val="006B7593"/>
    <w:rsid w:val="006C01C5"/>
    <w:rsid w:val="006D4776"/>
    <w:rsid w:val="006E2CDF"/>
    <w:rsid w:val="006F1F6B"/>
    <w:rsid w:val="00711CF4"/>
    <w:rsid w:val="00712419"/>
    <w:rsid w:val="007142F6"/>
    <w:rsid w:val="007166AF"/>
    <w:rsid w:val="007444E1"/>
    <w:rsid w:val="00744C97"/>
    <w:rsid w:val="00756F3A"/>
    <w:rsid w:val="0075784A"/>
    <w:rsid w:val="007623C3"/>
    <w:rsid w:val="00764D55"/>
    <w:rsid w:val="00781121"/>
    <w:rsid w:val="007823A0"/>
    <w:rsid w:val="00782899"/>
    <w:rsid w:val="00782B24"/>
    <w:rsid w:val="00785333"/>
    <w:rsid w:val="00797642"/>
    <w:rsid w:val="007A03BF"/>
    <w:rsid w:val="007A46C0"/>
    <w:rsid w:val="007A5DAE"/>
    <w:rsid w:val="007C1DB1"/>
    <w:rsid w:val="007D3916"/>
    <w:rsid w:val="007E3611"/>
    <w:rsid w:val="007E66E9"/>
    <w:rsid w:val="007F0315"/>
    <w:rsid w:val="007F47E5"/>
    <w:rsid w:val="00802019"/>
    <w:rsid w:val="00827DBA"/>
    <w:rsid w:val="00831124"/>
    <w:rsid w:val="00842491"/>
    <w:rsid w:val="00844C08"/>
    <w:rsid w:val="00846676"/>
    <w:rsid w:val="008516A7"/>
    <w:rsid w:val="00851AFC"/>
    <w:rsid w:val="008618D3"/>
    <w:rsid w:val="008670DC"/>
    <w:rsid w:val="00867288"/>
    <w:rsid w:val="00871C2A"/>
    <w:rsid w:val="00875E7E"/>
    <w:rsid w:val="00892D62"/>
    <w:rsid w:val="008A2822"/>
    <w:rsid w:val="008A4337"/>
    <w:rsid w:val="008B7187"/>
    <w:rsid w:val="008C6232"/>
    <w:rsid w:val="008C736C"/>
    <w:rsid w:val="008D46E3"/>
    <w:rsid w:val="008E0515"/>
    <w:rsid w:val="008E1326"/>
    <w:rsid w:val="00933387"/>
    <w:rsid w:val="009501BB"/>
    <w:rsid w:val="00973F7D"/>
    <w:rsid w:val="00996298"/>
    <w:rsid w:val="00997342"/>
    <w:rsid w:val="009C00C8"/>
    <w:rsid w:val="009D0C92"/>
    <w:rsid w:val="009D2250"/>
    <w:rsid w:val="009E36D8"/>
    <w:rsid w:val="00A00624"/>
    <w:rsid w:val="00A04EED"/>
    <w:rsid w:val="00A14695"/>
    <w:rsid w:val="00A230D7"/>
    <w:rsid w:val="00A250B1"/>
    <w:rsid w:val="00A340FF"/>
    <w:rsid w:val="00A346FE"/>
    <w:rsid w:val="00A660B8"/>
    <w:rsid w:val="00A80D13"/>
    <w:rsid w:val="00AC0A0D"/>
    <w:rsid w:val="00AD0C1F"/>
    <w:rsid w:val="00AE7DF9"/>
    <w:rsid w:val="00B014BA"/>
    <w:rsid w:val="00B05355"/>
    <w:rsid w:val="00B078AC"/>
    <w:rsid w:val="00B07D87"/>
    <w:rsid w:val="00B2768E"/>
    <w:rsid w:val="00B27DD8"/>
    <w:rsid w:val="00B346CD"/>
    <w:rsid w:val="00B46C26"/>
    <w:rsid w:val="00B67324"/>
    <w:rsid w:val="00B7098A"/>
    <w:rsid w:val="00B7323F"/>
    <w:rsid w:val="00B776E2"/>
    <w:rsid w:val="00B819CE"/>
    <w:rsid w:val="00B86DC2"/>
    <w:rsid w:val="00BA0D54"/>
    <w:rsid w:val="00BA563C"/>
    <w:rsid w:val="00BA658C"/>
    <w:rsid w:val="00BB5066"/>
    <w:rsid w:val="00BC0627"/>
    <w:rsid w:val="00BC289F"/>
    <w:rsid w:val="00BD5119"/>
    <w:rsid w:val="00BD67CE"/>
    <w:rsid w:val="00BF140E"/>
    <w:rsid w:val="00C215A5"/>
    <w:rsid w:val="00C47374"/>
    <w:rsid w:val="00C56922"/>
    <w:rsid w:val="00C6263C"/>
    <w:rsid w:val="00C65E07"/>
    <w:rsid w:val="00CD31C2"/>
    <w:rsid w:val="00CE2313"/>
    <w:rsid w:val="00D05235"/>
    <w:rsid w:val="00D06B5F"/>
    <w:rsid w:val="00D1682B"/>
    <w:rsid w:val="00D23484"/>
    <w:rsid w:val="00D36F79"/>
    <w:rsid w:val="00D5193A"/>
    <w:rsid w:val="00D52B84"/>
    <w:rsid w:val="00D57767"/>
    <w:rsid w:val="00D8407C"/>
    <w:rsid w:val="00DB3AD4"/>
    <w:rsid w:val="00DF051C"/>
    <w:rsid w:val="00DF1ABB"/>
    <w:rsid w:val="00E068A4"/>
    <w:rsid w:val="00E247D3"/>
    <w:rsid w:val="00E375D7"/>
    <w:rsid w:val="00E75E48"/>
    <w:rsid w:val="00E93D53"/>
    <w:rsid w:val="00EA3AF2"/>
    <w:rsid w:val="00EB6E4F"/>
    <w:rsid w:val="00EE28E0"/>
    <w:rsid w:val="00EE2A57"/>
    <w:rsid w:val="00F00846"/>
    <w:rsid w:val="00F009ED"/>
    <w:rsid w:val="00F03C61"/>
    <w:rsid w:val="00F14B7E"/>
    <w:rsid w:val="00F31872"/>
    <w:rsid w:val="00F36F20"/>
    <w:rsid w:val="00F44E45"/>
    <w:rsid w:val="00F457ED"/>
    <w:rsid w:val="00F737B0"/>
    <w:rsid w:val="00F74A72"/>
    <w:rsid w:val="00F762E8"/>
    <w:rsid w:val="00F9109F"/>
    <w:rsid w:val="00FB1135"/>
    <w:rsid w:val="00FC3AE7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CE"/>
    <w:pPr>
      <w:spacing w:before="120" w:after="120"/>
      <w:jc w:val="both"/>
    </w:pPr>
    <w:rPr>
      <w:rFonts w:ascii="Arial" w:eastAsia="Times New Roman" w:hAnsi="Arial" w:cs="Times New Roman"/>
      <w:color w:val="000000"/>
      <w:sz w:val="22"/>
      <w:szCs w:val="20"/>
      <w:shd w:val="clear" w:color="auto" w:fill="FFFFFF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BD67CE"/>
    <w:pPr>
      <w:keepNext/>
      <w:keepLines/>
      <w:numPr>
        <w:numId w:val="1"/>
      </w:numPr>
      <w:spacing w:before="240" w:after="240"/>
      <w:outlineLvl w:val="0"/>
    </w:pPr>
    <w:rPr>
      <w:rFonts w:eastAsia="MS Gothic" w:cs="Arial"/>
      <w:b/>
      <w:bCs/>
      <w:szCs w:val="2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D67CE"/>
    <w:pPr>
      <w:keepNext/>
      <w:keepLines/>
      <w:numPr>
        <w:ilvl w:val="1"/>
        <w:numId w:val="1"/>
      </w:numPr>
      <w:spacing w:before="200" w:after="0"/>
      <w:outlineLvl w:val="1"/>
    </w:pPr>
    <w:rPr>
      <w:rFonts w:eastAsia="MS Gothic"/>
      <w:b/>
      <w:bCs/>
      <w:color w:val="auto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D67CE"/>
    <w:pPr>
      <w:keepNext/>
      <w:keepLines/>
      <w:numPr>
        <w:ilvl w:val="2"/>
        <w:numId w:val="1"/>
      </w:numPr>
      <w:spacing w:before="200" w:after="0"/>
      <w:outlineLvl w:val="2"/>
    </w:pPr>
    <w:rPr>
      <w:rFonts w:eastAsia="MS Gothic"/>
      <w:b/>
      <w:bCs/>
      <w:color w:val="auto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D67CE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D67C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D67C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D67C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D67C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/>
      <w:color w:val="404040"/>
      <w:sz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D67C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D67CE"/>
    <w:rPr>
      <w:rFonts w:ascii="Arial" w:eastAsia="MS Gothic" w:hAnsi="Arial" w:cs="Arial"/>
      <w:b/>
      <w:bCs/>
      <w:color w:val="000000"/>
      <w:sz w:val="22"/>
      <w:szCs w:val="22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BD67CE"/>
    <w:rPr>
      <w:rFonts w:ascii="Arial" w:eastAsia="MS Gothic" w:hAnsi="Arial" w:cs="Times New Roman"/>
      <w:b/>
      <w:bCs/>
      <w:sz w:val="22"/>
      <w:lang w:val="ca-ES" w:eastAsia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BD67CE"/>
    <w:rPr>
      <w:rFonts w:ascii="Arial" w:eastAsia="MS Gothic" w:hAnsi="Arial" w:cs="Times New Roman"/>
      <w:b/>
      <w:bCs/>
      <w:sz w:val="22"/>
      <w:szCs w:val="20"/>
      <w:lang w:val="ca-ES" w:eastAsia="ca-ES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D67CE"/>
    <w:rPr>
      <w:rFonts w:ascii="Cambria" w:eastAsia="MS Gothic" w:hAnsi="Cambria" w:cs="Times New Roman"/>
      <w:b/>
      <w:bCs/>
      <w:i/>
      <w:iCs/>
      <w:color w:val="4F81BD"/>
      <w:sz w:val="22"/>
      <w:szCs w:val="20"/>
      <w:lang w:val="ca-ES" w:eastAsia="ca-E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D67CE"/>
    <w:rPr>
      <w:rFonts w:ascii="Cambria" w:eastAsia="MS Gothic" w:hAnsi="Cambria" w:cs="Times New Roman"/>
      <w:color w:val="243F60"/>
      <w:sz w:val="22"/>
      <w:szCs w:val="20"/>
      <w:lang w:val="ca-ES" w:eastAsia="ca-ES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D67CE"/>
    <w:rPr>
      <w:rFonts w:ascii="Cambria" w:eastAsia="MS Gothic" w:hAnsi="Cambria" w:cs="Times New Roman"/>
      <w:i/>
      <w:iCs/>
      <w:color w:val="243F60"/>
      <w:sz w:val="22"/>
      <w:szCs w:val="20"/>
      <w:lang w:val="ca-ES" w:eastAsia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D67CE"/>
    <w:rPr>
      <w:rFonts w:ascii="Cambria" w:eastAsia="MS Gothic" w:hAnsi="Cambria" w:cs="Times New Roman"/>
      <w:i/>
      <w:iCs/>
      <w:color w:val="404040"/>
      <w:sz w:val="22"/>
      <w:szCs w:val="20"/>
      <w:lang w:val="ca-ES" w:eastAsia="ca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D67CE"/>
    <w:rPr>
      <w:rFonts w:ascii="Cambria" w:eastAsia="MS Gothic" w:hAnsi="Cambria" w:cs="Times New Roman"/>
      <w:color w:val="404040"/>
      <w:sz w:val="20"/>
      <w:szCs w:val="20"/>
      <w:lang w:val="ca-ES" w:eastAsia="ca-ES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D67CE"/>
    <w:rPr>
      <w:rFonts w:ascii="Cambria" w:eastAsia="MS Gothic" w:hAnsi="Cambria" w:cs="Times New Roman"/>
      <w:i/>
      <w:iCs/>
      <w:color w:val="404040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rsid w:val="00BD67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D67CE"/>
    <w:rPr>
      <w:rFonts w:ascii="Arial" w:eastAsia="Times New Roman" w:hAnsi="Arial" w:cs="Times New Roman"/>
      <w:color w:val="000000"/>
      <w:sz w:val="22"/>
      <w:szCs w:val="20"/>
      <w:lang w:val="ca-ES" w:eastAsia="ca-ES"/>
    </w:rPr>
  </w:style>
  <w:style w:type="paragraph" w:styleId="Capalera">
    <w:name w:val="header"/>
    <w:basedOn w:val="Normal"/>
    <w:link w:val="CapaleraCar"/>
    <w:semiHidden/>
    <w:rsid w:val="00BD67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semiHidden/>
    <w:rsid w:val="00BD67CE"/>
    <w:rPr>
      <w:rFonts w:ascii="Arial" w:eastAsia="Times New Roman" w:hAnsi="Arial" w:cs="Times New Roman"/>
      <w:color w:val="000000"/>
      <w:sz w:val="22"/>
      <w:szCs w:val="20"/>
      <w:lang w:val="ca-ES" w:eastAsia="ca-ES"/>
    </w:rPr>
  </w:style>
  <w:style w:type="character" w:customStyle="1" w:styleId="apple-style-span">
    <w:name w:val="apple-style-span"/>
    <w:basedOn w:val="Tipusdelletraperdefectedelpargraf"/>
    <w:rsid w:val="00BD67CE"/>
  </w:style>
  <w:style w:type="paragraph" w:styleId="Pargrafdellista">
    <w:name w:val="List Paragraph"/>
    <w:basedOn w:val="Normal"/>
    <w:uiPriority w:val="34"/>
    <w:qFormat/>
    <w:rsid w:val="00BD67CE"/>
    <w:pPr>
      <w:widowControl w:val="0"/>
      <w:adjustRightInd w:val="0"/>
      <w:spacing w:before="60" w:after="60"/>
      <w:ind w:left="709"/>
      <w:textAlignment w:val="baseline"/>
    </w:pPr>
    <w:rPr>
      <w:color w:val="auto"/>
      <w:szCs w:val="24"/>
      <w:shd w:val="clear" w:color="auto" w:fill="auto"/>
      <w:lang w:eastAsia="zh-C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D67C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D67CE"/>
    <w:rPr>
      <w:rFonts w:ascii="Lucida Grande" w:eastAsia="Times New Roman" w:hAnsi="Lucida Grande" w:cs="Lucida Grande"/>
      <w:color w:val="000000"/>
      <w:sz w:val="18"/>
      <w:szCs w:val="18"/>
      <w:lang w:val="ca-ES"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BD67CE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BD67CE"/>
    <w:rPr>
      <w:rFonts w:ascii="Lucida Grande" w:eastAsia="Times New Roman" w:hAnsi="Lucida Grande" w:cs="Lucida Grande"/>
      <w:color w:val="000000"/>
      <w:lang w:val="ca-ES" w:eastAsia="ca-ES"/>
    </w:rPr>
  </w:style>
  <w:style w:type="character" w:styleId="Enlla">
    <w:name w:val="Hyperlink"/>
    <w:basedOn w:val="Tipusdelletraperdefectedelpargraf"/>
    <w:uiPriority w:val="99"/>
    <w:unhideWhenUsed/>
    <w:rsid w:val="00F737B0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EA3AF2"/>
    <w:pPr>
      <w:spacing w:before="0" w:after="0"/>
      <w:jc w:val="left"/>
    </w:pPr>
    <w:rPr>
      <w:rFonts w:ascii="Times New Roman" w:hAnsi="Times New Roman"/>
      <w:color w:val="auto"/>
      <w:sz w:val="16"/>
      <w:shd w:val="clear" w:color="auto" w:fill="auto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EA3AF2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Default">
    <w:name w:val="Default"/>
    <w:rsid w:val="0056176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CE"/>
    <w:pPr>
      <w:spacing w:before="120" w:after="120"/>
      <w:jc w:val="both"/>
    </w:pPr>
    <w:rPr>
      <w:rFonts w:ascii="Arial" w:eastAsia="Times New Roman" w:hAnsi="Arial" w:cs="Times New Roman"/>
      <w:color w:val="000000"/>
      <w:sz w:val="22"/>
      <w:szCs w:val="20"/>
      <w:shd w:val="clear" w:color="auto" w:fill="FFFFFF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BD67CE"/>
    <w:pPr>
      <w:keepNext/>
      <w:keepLines/>
      <w:numPr>
        <w:numId w:val="1"/>
      </w:numPr>
      <w:spacing w:before="240" w:after="240"/>
      <w:outlineLvl w:val="0"/>
    </w:pPr>
    <w:rPr>
      <w:rFonts w:eastAsia="MS Gothic" w:cs="Arial"/>
      <w:b/>
      <w:bCs/>
      <w:szCs w:val="2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D67CE"/>
    <w:pPr>
      <w:keepNext/>
      <w:keepLines/>
      <w:numPr>
        <w:ilvl w:val="1"/>
        <w:numId w:val="1"/>
      </w:numPr>
      <w:spacing w:before="200" w:after="0"/>
      <w:outlineLvl w:val="1"/>
    </w:pPr>
    <w:rPr>
      <w:rFonts w:eastAsia="MS Gothic"/>
      <w:b/>
      <w:bCs/>
      <w:color w:val="auto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D67CE"/>
    <w:pPr>
      <w:keepNext/>
      <w:keepLines/>
      <w:numPr>
        <w:ilvl w:val="2"/>
        <w:numId w:val="1"/>
      </w:numPr>
      <w:spacing w:before="200" w:after="0"/>
      <w:outlineLvl w:val="2"/>
    </w:pPr>
    <w:rPr>
      <w:rFonts w:eastAsia="MS Gothic"/>
      <w:b/>
      <w:bCs/>
      <w:color w:val="auto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D67CE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D67C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D67C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D67C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D67C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/>
      <w:color w:val="404040"/>
      <w:sz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D67C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D67CE"/>
    <w:rPr>
      <w:rFonts w:ascii="Arial" w:eastAsia="MS Gothic" w:hAnsi="Arial" w:cs="Arial"/>
      <w:b/>
      <w:bCs/>
      <w:color w:val="000000"/>
      <w:sz w:val="22"/>
      <w:szCs w:val="22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BD67CE"/>
    <w:rPr>
      <w:rFonts w:ascii="Arial" w:eastAsia="MS Gothic" w:hAnsi="Arial" w:cs="Times New Roman"/>
      <w:b/>
      <w:bCs/>
      <w:sz w:val="22"/>
      <w:lang w:val="ca-ES" w:eastAsia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BD67CE"/>
    <w:rPr>
      <w:rFonts w:ascii="Arial" w:eastAsia="MS Gothic" w:hAnsi="Arial" w:cs="Times New Roman"/>
      <w:b/>
      <w:bCs/>
      <w:sz w:val="22"/>
      <w:szCs w:val="20"/>
      <w:lang w:val="ca-ES" w:eastAsia="ca-ES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D67CE"/>
    <w:rPr>
      <w:rFonts w:ascii="Cambria" w:eastAsia="MS Gothic" w:hAnsi="Cambria" w:cs="Times New Roman"/>
      <w:b/>
      <w:bCs/>
      <w:i/>
      <w:iCs/>
      <w:color w:val="4F81BD"/>
      <w:sz w:val="22"/>
      <w:szCs w:val="20"/>
      <w:lang w:val="ca-ES" w:eastAsia="ca-E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D67CE"/>
    <w:rPr>
      <w:rFonts w:ascii="Cambria" w:eastAsia="MS Gothic" w:hAnsi="Cambria" w:cs="Times New Roman"/>
      <w:color w:val="243F60"/>
      <w:sz w:val="22"/>
      <w:szCs w:val="20"/>
      <w:lang w:val="ca-ES" w:eastAsia="ca-ES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D67CE"/>
    <w:rPr>
      <w:rFonts w:ascii="Cambria" w:eastAsia="MS Gothic" w:hAnsi="Cambria" w:cs="Times New Roman"/>
      <w:i/>
      <w:iCs/>
      <w:color w:val="243F60"/>
      <w:sz w:val="22"/>
      <w:szCs w:val="20"/>
      <w:lang w:val="ca-ES" w:eastAsia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D67CE"/>
    <w:rPr>
      <w:rFonts w:ascii="Cambria" w:eastAsia="MS Gothic" w:hAnsi="Cambria" w:cs="Times New Roman"/>
      <w:i/>
      <w:iCs/>
      <w:color w:val="404040"/>
      <w:sz w:val="22"/>
      <w:szCs w:val="20"/>
      <w:lang w:val="ca-ES" w:eastAsia="ca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D67CE"/>
    <w:rPr>
      <w:rFonts w:ascii="Cambria" w:eastAsia="MS Gothic" w:hAnsi="Cambria" w:cs="Times New Roman"/>
      <w:color w:val="404040"/>
      <w:sz w:val="20"/>
      <w:szCs w:val="20"/>
      <w:lang w:val="ca-ES" w:eastAsia="ca-ES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D67CE"/>
    <w:rPr>
      <w:rFonts w:ascii="Cambria" w:eastAsia="MS Gothic" w:hAnsi="Cambria" w:cs="Times New Roman"/>
      <w:i/>
      <w:iCs/>
      <w:color w:val="404040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rsid w:val="00BD67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D67CE"/>
    <w:rPr>
      <w:rFonts w:ascii="Arial" w:eastAsia="Times New Roman" w:hAnsi="Arial" w:cs="Times New Roman"/>
      <w:color w:val="000000"/>
      <w:sz w:val="22"/>
      <w:szCs w:val="20"/>
      <w:lang w:val="ca-ES" w:eastAsia="ca-ES"/>
    </w:rPr>
  </w:style>
  <w:style w:type="paragraph" w:styleId="Capalera">
    <w:name w:val="header"/>
    <w:basedOn w:val="Normal"/>
    <w:link w:val="CapaleraCar"/>
    <w:semiHidden/>
    <w:rsid w:val="00BD67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semiHidden/>
    <w:rsid w:val="00BD67CE"/>
    <w:rPr>
      <w:rFonts w:ascii="Arial" w:eastAsia="Times New Roman" w:hAnsi="Arial" w:cs="Times New Roman"/>
      <w:color w:val="000000"/>
      <w:sz w:val="22"/>
      <w:szCs w:val="20"/>
      <w:lang w:val="ca-ES" w:eastAsia="ca-ES"/>
    </w:rPr>
  </w:style>
  <w:style w:type="character" w:customStyle="1" w:styleId="apple-style-span">
    <w:name w:val="apple-style-span"/>
    <w:basedOn w:val="Tipusdelletraperdefectedelpargraf"/>
    <w:rsid w:val="00BD67CE"/>
  </w:style>
  <w:style w:type="paragraph" w:styleId="Pargrafdellista">
    <w:name w:val="List Paragraph"/>
    <w:basedOn w:val="Normal"/>
    <w:uiPriority w:val="34"/>
    <w:qFormat/>
    <w:rsid w:val="00BD67CE"/>
    <w:pPr>
      <w:widowControl w:val="0"/>
      <w:adjustRightInd w:val="0"/>
      <w:spacing w:before="60" w:after="60"/>
      <w:ind w:left="709"/>
      <w:textAlignment w:val="baseline"/>
    </w:pPr>
    <w:rPr>
      <w:color w:val="auto"/>
      <w:szCs w:val="24"/>
      <w:shd w:val="clear" w:color="auto" w:fill="auto"/>
      <w:lang w:eastAsia="zh-C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D67C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D67CE"/>
    <w:rPr>
      <w:rFonts w:ascii="Lucida Grande" w:eastAsia="Times New Roman" w:hAnsi="Lucida Grande" w:cs="Lucida Grande"/>
      <w:color w:val="000000"/>
      <w:sz w:val="18"/>
      <w:szCs w:val="18"/>
      <w:lang w:val="ca-ES"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BD67CE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BD67CE"/>
    <w:rPr>
      <w:rFonts w:ascii="Lucida Grande" w:eastAsia="Times New Roman" w:hAnsi="Lucida Grande" w:cs="Lucida Grande"/>
      <w:color w:val="000000"/>
      <w:lang w:val="ca-ES" w:eastAsia="ca-ES"/>
    </w:rPr>
  </w:style>
  <w:style w:type="character" w:styleId="Enlla">
    <w:name w:val="Hyperlink"/>
    <w:basedOn w:val="Tipusdelletraperdefectedelpargraf"/>
    <w:uiPriority w:val="99"/>
    <w:unhideWhenUsed/>
    <w:rsid w:val="00F737B0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EA3AF2"/>
    <w:pPr>
      <w:spacing w:before="0" w:after="0"/>
      <w:jc w:val="left"/>
    </w:pPr>
    <w:rPr>
      <w:rFonts w:ascii="Times New Roman" w:hAnsi="Times New Roman"/>
      <w:color w:val="auto"/>
      <w:sz w:val="16"/>
      <w:shd w:val="clear" w:color="auto" w:fill="auto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EA3AF2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Default">
    <w:name w:val="Default"/>
    <w:rsid w:val="0056176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D9BE7B\~001998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C154-DFC4-43FF-95E9-A483025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~0019981.dotx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2024-04-05T06:35:00Z</dcterms:created>
  <dcterms:modified xsi:type="dcterms:W3CDTF">2024-04-05T06:43:00Z</dcterms:modified>
</cp:coreProperties>
</file>