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before="120" w:line="276" w:lineRule="auto"/>
        <w:jc w:val="both"/>
        <w:rPr>
          <w:rFonts w:ascii="Arial" w:hAnsi="Arial" w:cs="Arial"/>
          <w:lang w:val="ca-ES"/>
        </w:rPr>
      </w:pPr>
      <w:bookmarkStart w:id="0" w:name="_Toc515472179"/>
      <w:bookmarkStart w:id="1" w:name="_Toc45205777"/>
      <w:bookmarkStart w:id="2" w:name="_Toc69297280"/>
      <w:bookmarkStart w:id="3" w:name="_Toc160790098"/>
      <w:r w:rsidRPr="00F80B19">
        <w:rPr>
          <w:rFonts w:ascii="Arial" w:hAnsi="Arial" w:cs="Arial"/>
          <w:lang w:val="ca-ES"/>
        </w:rPr>
        <w:t>ANNEX</w:t>
      </w:r>
      <w:bookmarkEnd w:id="0"/>
      <w:r w:rsidRPr="00F80B19">
        <w:rPr>
          <w:rFonts w:ascii="Arial" w:hAnsi="Arial" w:cs="Arial"/>
          <w:lang w:val="ca-ES"/>
        </w:rPr>
        <w:t xml:space="preserve"> 1 </w:t>
      </w:r>
      <w:bookmarkEnd w:id="1"/>
      <w:bookmarkEnd w:id="2"/>
      <w:r w:rsidRPr="00F80B19">
        <w:rPr>
          <w:rFonts w:ascii="Arial" w:hAnsi="Arial" w:cs="Arial"/>
          <w:lang w:val="ca-ES"/>
        </w:rPr>
        <w:t>DECLARACIÓ RESPONSABLE</w:t>
      </w:r>
      <w:bookmarkEnd w:id="3"/>
      <w:r w:rsidRPr="00F80B19">
        <w:rPr>
          <w:rFonts w:ascii="Arial" w:hAnsi="Arial" w:cs="Arial"/>
          <w:lang w:val="ca-ES"/>
        </w:rPr>
        <w:t xml:space="preserve"> </w:t>
      </w:r>
    </w:p>
    <w:p w:rsidR="00A37288" w:rsidRPr="00F80B19" w:rsidRDefault="00A37288" w:rsidP="00A37288">
      <w:pPr>
        <w:suppressAutoHyphens/>
        <w:spacing w:after="160" w:line="259" w:lineRule="auto"/>
        <w:jc w:val="both"/>
        <w:rPr>
          <w:rFonts w:eastAsia="SimSun" w:cs="Arial"/>
          <w:b/>
          <w:szCs w:val="22"/>
          <w:lang w:val="ca-ES" w:eastAsia="ca-ES"/>
        </w:rPr>
      </w:pPr>
      <w:r w:rsidRPr="00F80B19">
        <w:rPr>
          <w:rFonts w:eastAsia="SimSun" w:cs="Arial"/>
          <w:b/>
          <w:szCs w:val="22"/>
          <w:lang w:val="ca-ES" w:eastAsia="ca-ES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4768"/>
      </w:tblGrid>
      <w:tr w:rsidR="00A37288" w:rsidRPr="00F80B19" w:rsidTr="00797F38">
        <w:trPr>
          <w:trHeight w:val="4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 xml:space="preserve">Òrgan de contractació 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Ajuntament de Gavà</w:t>
            </w:r>
          </w:p>
        </w:tc>
      </w:tr>
      <w:tr w:rsidR="00A37288" w:rsidRPr="00F80B19" w:rsidTr="00797F38">
        <w:trPr>
          <w:trHeight w:val="42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 xml:space="preserve">Procediment 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Obert subjecte a regulació  harmonitzada</w:t>
            </w:r>
          </w:p>
        </w:tc>
      </w:tr>
      <w:tr w:rsidR="00A37288" w:rsidRPr="00F80B19" w:rsidTr="00797F38">
        <w:trPr>
          <w:trHeight w:val="56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>Objecte de la contractació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L’HOMOLOGACIÓ DE PROVEÏDORS PELS SERVEIS I SUBMINISTRAMENT DE MATERIAL D’IMPREMTA, DE COPISTERIA, AIXÍ COM EL SERVEI DE PRODUCCIÓ, SUBMINISTRAMENT I INSTAL·LACIÓ DE VINILS PER A L’AJUNTAMENT DE GAVÀ</w:t>
            </w:r>
          </w:p>
        </w:tc>
      </w:tr>
      <w:tr w:rsidR="00A37288" w:rsidRPr="00F80B19" w:rsidTr="00797F38">
        <w:trPr>
          <w:trHeight w:val="58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/>
                <w:bCs/>
                <w:color w:val="000000"/>
                <w:szCs w:val="22"/>
                <w:lang w:val="ca-ES" w:eastAsia="es-ES"/>
              </w:rPr>
              <w:t xml:space="preserve">Núm. d'expedient i si s’escau nombre de lots: 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after="0" w:line="259" w:lineRule="auto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EXPEDIENT PX MIXT 44_23 (2024/00001894P)</w:t>
            </w:r>
          </w:p>
        </w:tc>
      </w:tr>
    </w:tbl>
    <w:p w:rsidR="00A37288" w:rsidRPr="00F80B19" w:rsidRDefault="00A37288" w:rsidP="00A37288">
      <w:pPr>
        <w:suppressAutoHyphens/>
        <w:spacing w:before="120" w:after="100" w:afterAutospacing="1"/>
        <w:jc w:val="both"/>
        <w:rPr>
          <w:rFonts w:eastAsia="SimSun" w:cs="Arial"/>
          <w:b/>
          <w:szCs w:val="22"/>
          <w:lang w:val="ca-ES" w:eastAsia="ca-ES"/>
        </w:rPr>
      </w:pPr>
      <w:r w:rsidRPr="00F80B19">
        <w:rPr>
          <w:rFonts w:eastAsia="SimSun" w:cs="Arial"/>
          <w:b/>
          <w:szCs w:val="22"/>
          <w:lang w:val="ca-ES" w:eastAsia="ca-ES"/>
        </w:rPr>
        <w:t>INFORMACIÓ SOBRE L’OPERADOR ECONÒMIC/LICITADOR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902"/>
      </w:tblGrid>
      <w:tr w:rsidR="00A37288" w:rsidRPr="00F80B19" w:rsidTr="00797F38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Nom de l'empresa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NIF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Adreça Postal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Persona o persones de contacte: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Adreça d'Internet si es disposa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suppressAutoHyphens/>
        <w:spacing w:before="120" w:after="100" w:afterAutospacing="1"/>
        <w:jc w:val="both"/>
        <w:rPr>
          <w:rFonts w:eastAsia="SimSun" w:cs="Arial"/>
          <w:b/>
          <w:szCs w:val="22"/>
          <w:lang w:val="ca-ES" w:eastAsia="ca-ES"/>
        </w:rPr>
      </w:pPr>
      <w:r w:rsidRPr="00F80B19">
        <w:rPr>
          <w:rFonts w:eastAsia="SimSun" w:cs="Arial"/>
          <w:b/>
          <w:szCs w:val="22"/>
          <w:lang w:val="ca-ES"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A37288" w:rsidRPr="00F80B19" w:rsidTr="00797F38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after="100" w:afterAutospacing="1"/>
              <w:jc w:val="both"/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</w:pPr>
            <w:r w:rsidRPr="00F80B19">
              <w:rPr>
                <w:rFonts w:eastAsia="SimSun" w:cs="Arial"/>
                <w:bCs/>
                <w:color w:val="000000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spacing w:after="160" w:line="259" w:lineRule="auto"/>
        <w:rPr>
          <w:rFonts w:eastAsia="SimSun" w:cs="Arial"/>
          <w:b/>
          <w:szCs w:val="22"/>
          <w:lang w:val="ca-ES"/>
        </w:rPr>
      </w:pPr>
      <w:r w:rsidRPr="00F80B19">
        <w:rPr>
          <w:rFonts w:eastAsia="SimSun" w:cs="Arial"/>
          <w:b/>
          <w:szCs w:val="22"/>
          <w:lang w:val="ca-ES"/>
        </w:rPr>
        <w:br w:type="page"/>
      </w:r>
    </w:p>
    <w:p w:rsidR="00A37288" w:rsidRPr="00F80B19" w:rsidRDefault="00A37288" w:rsidP="00A37288">
      <w:pPr>
        <w:tabs>
          <w:tab w:val="center" w:pos="4252"/>
          <w:tab w:val="right" w:pos="8504"/>
        </w:tabs>
        <w:suppressAutoHyphens/>
        <w:spacing w:before="240" w:after="240" w:line="288" w:lineRule="auto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b/>
          <w:szCs w:val="22"/>
          <w:lang w:val="ca-ES"/>
        </w:rPr>
        <w:lastRenderedPageBreak/>
        <w:t>DECLARA SOTA LA SEVA RESPONSABILITAT</w:t>
      </w:r>
      <w:r w:rsidRPr="00F80B19">
        <w:rPr>
          <w:rFonts w:eastAsia="SimSun" w:cs="Arial"/>
          <w:szCs w:val="22"/>
          <w:lang w:val="ca-ES"/>
        </w:rPr>
        <w:t>: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Que les facultats de representació que ostenta són suficients i vigents (si actua per representació) 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Que l’empresa licitadora que representa: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Es presenta al lot o lots següents 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 xml:space="preserve">☐ </w:t>
      </w:r>
      <w:r w:rsidRPr="00F80B19">
        <w:rPr>
          <w:rFonts w:eastAsia="SimSun" w:cs="Arial"/>
          <w:szCs w:val="22"/>
          <w:lang w:val="ca-ES"/>
        </w:rPr>
        <w:t>Lot 1. Papereria institucional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 xml:space="preserve">☐ </w:t>
      </w:r>
      <w:r w:rsidRPr="00F80B19">
        <w:rPr>
          <w:rFonts w:eastAsia="SimSun" w:cs="Arial"/>
          <w:szCs w:val="22"/>
          <w:lang w:val="ca-ES"/>
        </w:rPr>
        <w:t>Lot 2. Papereria de comunicació diversa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 xml:space="preserve">☐ </w:t>
      </w:r>
      <w:r w:rsidRPr="00F80B19">
        <w:rPr>
          <w:rFonts w:eastAsia="SimSun" w:cs="Arial"/>
          <w:szCs w:val="22"/>
          <w:lang w:val="ca-ES"/>
        </w:rPr>
        <w:t>Lot 3. Copisteria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 xml:space="preserve">☐ </w:t>
      </w:r>
      <w:r w:rsidRPr="00F80B19">
        <w:rPr>
          <w:rFonts w:eastAsia="SimSun" w:cs="Arial"/>
          <w:szCs w:val="22"/>
          <w:lang w:val="ca-ES"/>
        </w:rPr>
        <w:t>Lot 4. Producció i instal·lació de vinils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142"/>
        <w:jc w:val="both"/>
        <w:rPr>
          <w:rFonts w:eastAsia="SimSun" w:cs="Arial"/>
          <w:i/>
          <w:szCs w:val="22"/>
          <w:lang w:val="ca-ES"/>
        </w:rPr>
      </w:pPr>
      <w:r w:rsidRPr="00F80B19">
        <w:rPr>
          <w:rFonts w:eastAsia="SimSun" w:cs="Arial"/>
          <w:i/>
          <w:szCs w:val="22"/>
          <w:lang w:val="ca-ES"/>
        </w:rPr>
        <w:t xml:space="preserve">(S’ha de presentar una Declaració responsable per a cada lot) 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26" w:hanging="284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Està inscrita en:</w:t>
      </w:r>
    </w:p>
    <w:p w:rsidR="00A37288" w:rsidRPr="00F80B19" w:rsidRDefault="00A37288" w:rsidP="00A37288">
      <w:pPr>
        <w:suppressAutoHyphens/>
        <w:spacing w:before="240" w:after="240"/>
        <w:ind w:left="786" w:hanging="360"/>
        <w:jc w:val="both"/>
        <w:rPr>
          <w:rFonts w:eastAsia="SimSun" w:cs="Arial"/>
          <w:bCs/>
          <w:szCs w:val="22"/>
          <w:lang w:val="ca-ES"/>
        </w:rPr>
      </w:pPr>
      <w:r w:rsidRPr="00F80B19">
        <w:rPr>
          <w:rFonts w:ascii="Segoe UI Symbol" w:eastAsia="SimSun" w:hAnsi="Segoe UI Symbol" w:cs="Segoe UI Symbol"/>
          <w:bCs/>
          <w:szCs w:val="22"/>
          <w:lang w:val="ca-ES"/>
        </w:rPr>
        <w:t xml:space="preserve">☐ </w:t>
      </w:r>
      <w:r w:rsidRPr="00F80B19">
        <w:rPr>
          <w:rFonts w:eastAsia="SimSun" w:cs="Arial"/>
          <w:bCs/>
          <w:szCs w:val="22"/>
          <w:lang w:val="ca-ES"/>
        </w:rPr>
        <w:t xml:space="preserve">El Registre electrònic d’empreses licitadores de la Generalitat de Catalunya (RELI). </w:t>
      </w:r>
    </w:p>
    <w:p w:rsidR="00A37288" w:rsidRPr="00F80B19" w:rsidRDefault="00A37288" w:rsidP="00A37288">
      <w:pPr>
        <w:suppressAutoHyphens/>
        <w:spacing w:before="240" w:after="240"/>
        <w:ind w:left="786" w:hanging="360"/>
        <w:jc w:val="both"/>
        <w:rPr>
          <w:rFonts w:eastAsia="SimSun" w:cs="Arial"/>
          <w:bCs/>
          <w:szCs w:val="22"/>
          <w:lang w:val="ca-ES"/>
        </w:rPr>
      </w:pPr>
      <w:r w:rsidRPr="00F80B19">
        <w:rPr>
          <w:rFonts w:ascii="Segoe UI Symbol" w:eastAsia="SimSun" w:hAnsi="Segoe UI Symbol" w:cs="Segoe UI Symbol"/>
          <w:bCs/>
          <w:szCs w:val="22"/>
          <w:lang w:val="ca-ES"/>
        </w:rPr>
        <w:t xml:space="preserve">☐ </w:t>
      </w:r>
      <w:r w:rsidRPr="00F80B19">
        <w:rPr>
          <w:rFonts w:eastAsia="SimSun" w:cs="Arial"/>
          <w:bCs/>
          <w:szCs w:val="22"/>
          <w:lang w:val="ca-ES"/>
        </w:rPr>
        <w:t>El Registro Oficial de Licitadores y Empresas Classificades del Estado (ROLECE).</w:t>
      </w:r>
    </w:p>
    <w:p w:rsidR="00A37288" w:rsidRPr="00F80B19" w:rsidRDefault="00A37288" w:rsidP="00A37288">
      <w:pPr>
        <w:suppressAutoHyphens/>
        <w:spacing w:before="240" w:after="240"/>
        <w:ind w:left="786" w:hanging="360"/>
        <w:jc w:val="both"/>
        <w:rPr>
          <w:rFonts w:eastAsia="SimSun" w:cs="Arial"/>
          <w:bCs/>
          <w:szCs w:val="22"/>
          <w:lang w:val="ca-ES"/>
        </w:rPr>
      </w:pPr>
      <w:r w:rsidRPr="00F80B19">
        <w:rPr>
          <w:rFonts w:ascii="Segoe UI Symbol" w:eastAsia="SimSun" w:hAnsi="Segoe UI Symbol" w:cs="Segoe UI Symbol"/>
          <w:bCs/>
          <w:szCs w:val="22"/>
          <w:lang w:val="ca-ES"/>
        </w:rPr>
        <w:t>☐</w:t>
      </w:r>
      <w:r w:rsidRPr="00F80B19">
        <w:rPr>
          <w:rFonts w:eastAsia="SimSun" w:cs="Arial"/>
          <w:bCs/>
          <w:szCs w:val="22"/>
          <w:lang w:val="ca-ES"/>
        </w:rPr>
        <w:t xml:space="preserve"> No figura inscrita ni en el RELI ni en el ROLECE.</w:t>
      </w:r>
    </w:p>
    <w:p w:rsidR="00A37288" w:rsidRPr="00F80B19" w:rsidRDefault="00A37288" w:rsidP="00A37288">
      <w:pPr>
        <w:suppressAutoHyphens/>
        <w:spacing w:before="240" w:after="240"/>
        <w:ind w:left="426"/>
        <w:jc w:val="both"/>
        <w:rPr>
          <w:rFonts w:eastAsia="SimSun" w:cs="Arial"/>
          <w:bCs/>
          <w:i/>
          <w:szCs w:val="22"/>
          <w:lang w:val="ca-ES"/>
        </w:rPr>
      </w:pPr>
      <w:r w:rsidRPr="00F80B19">
        <w:rPr>
          <w:rFonts w:eastAsia="SimSun" w:cs="Arial"/>
          <w:bCs/>
          <w:i/>
          <w:szCs w:val="22"/>
          <w:lang w:val="ca-ES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:rsidR="00A37288" w:rsidRPr="00F80B19" w:rsidRDefault="00A37288" w:rsidP="00A37288">
      <w:pPr>
        <w:spacing w:before="240" w:after="240" w:line="259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c.1. En contractes de serveis: </w:t>
      </w:r>
    </w:p>
    <w:p w:rsidR="00A37288" w:rsidRPr="00F80B19" w:rsidRDefault="00A37288" w:rsidP="00A37288">
      <w:pPr>
        <w:spacing w:before="240" w:after="240" w:line="259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Disposo d’una autorització específica (habilitació empresarial o professional) per prestar el servei objecte d’aquesta contractació: </w:t>
      </w:r>
    </w:p>
    <w:p w:rsidR="00A37288" w:rsidRPr="00F80B19" w:rsidRDefault="00A37288" w:rsidP="00A37288">
      <w:pPr>
        <w:spacing w:before="240" w:after="240" w:line="259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SÍ</w:t>
      </w:r>
      <w:r w:rsidRPr="00F80B19">
        <w:rPr>
          <w:rFonts w:eastAsia="SimSun" w:cs="Arial"/>
          <w:szCs w:val="22"/>
          <w:lang w:val="ca-ES"/>
        </w:rPr>
        <w:tab/>
        <w:t>Pàgina WEB on es troba disponible: .........................................</w:t>
      </w:r>
    </w:p>
    <w:p w:rsidR="00A37288" w:rsidRPr="00F80B19" w:rsidRDefault="00A37288" w:rsidP="00A37288">
      <w:pPr>
        <w:spacing w:before="240" w:after="240" w:line="259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NO</w:t>
      </w:r>
      <w:r w:rsidRPr="00F80B19">
        <w:rPr>
          <w:rFonts w:eastAsia="SimSun" w:cs="Arial"/>
          <w:szCs w:val="22"/>
          <w:lang w:val="ca-ES"/>
        </w:rPr>
        <w:tab/>
      </w:r>
    </w:p>
    <w:p w:rsidR="00A37288" w:rsidRPr="00F80B19" w:rsidRDefault="00A37288" w:rsidP="00A37288">
      <w:pPr>
        <w:spacing w:before="240" w:after="240" w:line="259" w:lineRule="auto"/>
        <w:ind w:firstLine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lastRenderedPageBreak/>
        <w:t xml:space="preserve">c.2. Està inscrita en un Registre Professional o mercantil </w:t>
      </w:r>
    </w:p>
    <w:p w:rsidR="00A37288" w:rsidRPr="00F80B19" w:rsidRDefault="00A37288" w:rsidP="00A37288">
      <w:pPr>
        <w:spacing w:before="240" w:after="240" w:line="259" w:lineRule="auto"/>
        <w:ind w:left="499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SÍ</w:t>
      </w:r>
      <w:r w:rsidRPr="00F80B19">
        <w:rPr>
          <w:rFonts w:eastAsia="SimSun" w:cs="Arial"/>
          <w:szCs w:val="22"/>
          <w:lang w:val="ca-ES"/>
        </w:rPr>
        <w:tab/>
        <w:t xml:space="preserve">      Pàgina WEB on es troba disponible: ....................................</w:t>
      </w:r>
    </w:p>
    <w:p w:rsidR="00A37288" w:rsidRPr="00F80B19" w:rsidRDefault="00A37288" w:rsidP="00A37288">
      <w:pPr>
        <w:spacing w:before="240" w:after="240" w:line="259" w:lineRule="auto"/>
        <w:ind w:left="499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NO</w:t>
      </w:r>
      <w:r w:rsidRPr="00F80B19">
        <w:rPr>
          <w:rFonts w:eastAsia="SimSun" w:cs="Arial"/>
          <w:szCs w:val="22"/>
          <w:lang w:val="ca-ES"/>
        </w:rPr>
        <w:tab/>
      </w:r>
    </w:p>
    <w:p w:rsidR="00A37288" w:rsidRPr="00F80B19" w:rsidRDefault="00A37288" w:rsidP="00A37288">
      <w:pPr>
        <w:spacing w:before="240" w:after="240" w:line="259" w:lineRule="auto"/>
        <w:jc w:val="both"/>
        <w:rPr>
          <w:rFonts w:eastAsia="SimSun" w:cs="Arial"/>
          <w:i/>
          <w:color w:val="000000"/>
          <w:szCs w:val="22"/>
          <w:lang w:val="ca-ES"/>
        </w:rPr>
      </w:pPr>
      <w:r w:rsidRPr="00F80B19">
        <w:rPr>
          <w:rFonts w:eastAsia="SimSun" w:cs="Arial"/>
          <w:i/>
          <w:color w:val="000000"/>
          <w:szCs w:val="22"/>
          <w:lang w:val="ca-ES"/>
        </w:rPr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Respecte l’Impost sobre el valor afegit (IVA) l’empresa: </w:t>
      </w:r>
    </w:p>
    <w:p w:rsidR="00A37288" w:rsidRPr="00F80B19" w:rsidRDefault="00A37288" w:rsidP="00A37288">
      <w:pPr>
        <w:spacing w:after="200" w:line="276" w:lineRule="auto"/>
        <w:ind w:firstLine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Està subjecte a l’IVA.</w:t>
      </w:r>
    </w:p>
    <w:p w:rsidR="00A37288" w:rsidRPr="00F80B19" w:rsidRDefault="00A37288" w:rsidP="00A37288">
      <w:pPr>
        <w:spacing w:after="20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està subjecte a l’IVA o està exempt de l’IVA i són vigents les circumstàncies que donaren lloc a la  no-subjecció o l’exempció.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Respecte l’Impost d’Activitats Econòmiques (IAE) l’empresa:</w:t>
      </w:r>
    </w:p>
    <w:p w:rsidR="00A37288" w:rsidRPr="00F80B19" w:rsidRDefault="00A37288" w:rsidP="00A37288">
      <w:pPr>
        <w:spacing w:after="200" w:line="276" w:lineRule="auto"/>
        <w:ind w:firstLine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Està subjecte a l’IAE.</w:t>
      </w:r>
    </w:p>
    <w:p w:rsidR="00A37288" w:rsidRPr="00F80B19" w:rsidRDefault="00A37288" w:rsidP="00A37288">
      <w:pPr>
        <w:spacing w:after="200" w:line="276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està subjecte a l’IAE o està exempt l’IAE i són vigents les circumstàncies que donaren lloc a la  no-subjecció o l’exempció.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Es recorre a la solvència externa?</w:t>
      </w:r>
    </w:p>
    <w:p w:rsidR="00A37288" w:rsidRPr="00F80B19" w:rsidRDefault="00A37288" w:rsidP="00A37288">
      <w:pPr>
        <w:tabs>
          <w:tab w:val="left" w:pos="2410"/>
          <w:tab w:val="left" w:pos="2977"/>
          <w:tab w:val="left" w:pos="4253"/>
        </w:tabs>
        <w:suppressAutoHyphens/>
        <w:spacing w:after="160" w:line="259" w:lineRule="auto"/>
        <w:ind w:left="502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SÍ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NO</w:t>
      </w:r>
      <w:r w:rsidRPr="00F80B19">
        <w:rPr>
          <w:rFonts w:eastAsia="SimSun" w:cs="Arial"/>
          <w:szCs w:val="22"/>
          <w:lang w:val="ca-ES"/>
        </w:rPr>
        <w:tab/>
      </w:r>
    </w:p>
    <w:p w:rsidR="00A37288" w:rsidRPr="00F80B19" w:rsidRDefault="00A37288" w:rsidP="00A37288">
      <w:pPr>
        <w:suppressAutoHyphens/>
        <w:spacing w:before="240" w:after="240" w:line="259" w:lineRule="auto"/>
        <w:ind w:left="499"/>
        <w:jc w:val="both"/>
        <w:rPr>
          <w:rFonts w:eastAsia="SimSun" w:cs="Arial"/>
          <w:bCs/>
          <w:szCs w:val="22"/>
          <w:lang w:val="ca-ES"/>
        </w:rPr>
      </w:pPr>
      <w:r w:rsidRPr="00F80B19">
        <w:rPr>
          <w:rFonts w:eastAsia="SimSun" w:cs="Arial"/>
          <w:bCs/>
          <w:szCs w:val="22"/>
          <w:lang w:val="ca-ES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:rsidR="00A37288" w:rsidRPr="00F80B19" w:rsidRDefault="00A37288" w:rsidP="00A37288">
      <w:pPr>
        <w:suppressAutoHyphens/>
        <w:spacing w:before="240" w:after="240" w:line="259" w:lineRule="auto"/>
        <w:ind w:left="499"/>
        <w:jc w:val="both"/>
        <w:rPr>
          <w:rFonts w:eastAsia="SimSun" w:cs="Arial"/>
          <w:bCs/>
          <w:i/>
          <w:color w:val="000000"/>
          <w:szCs w:val="22"/>
          <w:lang w:val="ca-ES"/>
        </w:rPr>
      </w:pPr>
      <w:r w:rsidRPr="00F80B19">
        <w:rPr>
          <w:rFonts w:eastAsia="SimSun" w:cs="Arial"/>
          <w:bCs/>
          <w:i/>
          <w:color w:val="000000"/>
          <w:szCs w:val="22"/>
          <w:lang w:val="ca-ES"/>
        </w:rPr>
        <w:t xml:space="preserve">(La/les entitats a les que es recorre a la solvència externa han d’aportar també una Declaració responsable d’acord al model d’annex que figura en el PCAP) 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lastRenderedPageBreak/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Els documents i dades presentats que considera de caràcter confidencial són els que a continuació es relacionen: .............................................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Que l’entitat que representa, o les seves empreses filials o les empreses interposades: </w:t>
      </w:r>
    </w:p>
    <w:p w:rsidR="00A37288" w:rsidRPr="00F80B19" w:rsidRDefault="00A37288" w:rsidP="00A37288">
      <w:pPr>
        <w:suppressAutoHyphens/>
        <w:spacing w:after="160" w:line="259" w:lineRule="auto"/>
        <w:ind w:left="502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A37288" w:rsidRPr="00F80B19" w:rsidRDefault="00A37288" w:rsidP="00A37288">
      <w:pPr>
        <w:suppressAutoHyphens/>
        <w:spacing w:after="160" w:line="259" w:lineRule="auto"/>
        <w:ind w:left="50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Té/tenen relacions legals amb paradisos fiscals (se’n donarà publicitat en el </w:t>
      </w:r>
      <w:hyperlink r:id="rId5">
        <w:r w:rsidRPr="00F80B19">
          <w:rPr>
            <w:rFonts w:eastAsia="SimSun" w:cs="Arial"/>
            <w:vanish/>
            <w:webHidden/>
            <w:color w:val="000080"/>
            <w:szCs w:val="22"/>
            <w:u w:val="single"/>
            <w:lang w:val="ca-ES"/>
          </w:rPr>
          <w:t>perfil de contractant</w:t>
        </w:r>
      </w:hyperlink>
      <w:r w:rsidRPr="00F80B19">
        <w:rPr>
          <w:rFonts w:eastAsia="SimSun" w:cs="Arial"/>
          <w:szCs w:val="22"/>
          <w:lang w:val="ca-ES"/>
        </w:rPr>
        <w:t>) i presenta la següent documentació descriptiva dels moviments financers i tota la informació relativa a aquestes actuacions: ...........................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En cas que es tracti d’empresa estrangera, es sotmet a la jurisdicció dels Jutjats i Tribunals espanyols amb renúncia expressa al seu fur propi.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A37288" w:rsidRPr="00F80B19" w:rsidRDefault="00A37288" w:rsidP="00A37288">
      <w:pPr>
        <w:suppressAutoHyphens/>
        <w:spacing w:after="160" w:line="259" w:lineRule="auto"/>
        <w:ind w:left="992" w:firstLine="424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SÍ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està obligat per normativa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L’empresa disposa d’un pla d’igualtat d’oportunitats entre les dones i els homes.</w:t>
      </w:r>
    </w:p>
    <w:p w:rsidR="00A37288" w:rsidRPr="00F80B19" w:rsidRDefault="00A37288" w:rsidP="00A37288">
      <w:pPr>
        <w:suppressAutoHyphens/>
        <w:spacing w:after="160" w:line="259" w:lineRule="auto"/>
        <w:ind w:left="993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 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SÍ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eastAsia="SimSun" w:cs="Arial"/>
          <w:szCs w:val="22"/>
          <w:lang w:val="ca-ES"/>
        </w:rPr>
        <w:tab/>
        <w:t xml:space="preserve"> </w:t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està obligat per normativa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Reuneix algun/s dels criteris de preferència en cas d’igualació de proposicions previstos al PCAP. </w:t>
      </w:r>
    </w:p>
    <w:p w:rsidR="00A37288" w:rsidRPr="00F80B19" w:rsidRDefault="00A37288" w:rsidP="00A37288">
      <w:pPr>
        <w:tabs>
          <w:tab w:val="left" w:pos="2410"/>
          <w:tab w:val="left" w:pos="2977"/>
          <w:tab w:val="left" w:pos="4253"/>
        </w:tabs>
        <w:suppressAutoHyphens/>
        <w:spacing w:after="160" w:line="259" w:lineRule="auto"/>
        <w:ind w:left="284" w:firstLine="709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SÍ</w:t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eastAsia="SimSun" w:cs="Arial"/>
          <w:szCs w:val="22"/>
          <w:lang w:val="ca-ES"/>
        </w:rPr>
        <w:tab/>
      </w: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 NO</w:t>
      </w:r>
      <w:r w:rsidRPr="00F80B19">
        <w:rPr>
          <w:rFonts w:eastAsia="SimSun" w:cs="Arial"/>
          <w:szCs w:val="22"/>
          <w:lang w:val="ca-ES"/>
        </w:rPr>
        <w:tab/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En cas que el licitador tingui intenció de concórrer en unió temporal d’empreses, declara:</w:t>
      </w:r>
    </w:p>
    <w:p w:rsidR="00A37288" w:rsidRPr="00F80B19" w:rsidRDefault="00A37288" w:rsidP="00A37288">
      <w:pPr>
        <w:spacing w:after="20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SI té intenció de concórrer en unió temporal d’empreses:</w:t>
      </w:r>
    </w:p>
    <w:p w:rsidR="00A37288" w:rsidRPr="00F80B19" w:rsidRDefault="00A37288" w:rsidP="00A37288">
      <w:pPr>
        <w:spacing w:after="16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.................................................................................................................................</w:t>
      </w:r>
    </w:p>
    <w:p w:rsidR="00A37288" w:rsidRPr="00F80B19" w:rsidRDefault="00A37288" w:rsidP="00A37288">
      <w:pPr>
        <w:suppressAutoHyphens/>
        <w:spacing w:after="160" w:line="259" w:lineRule="auto"/>
        <w:ind w:left="567"/>
        <w:jc w:val="both"/>
        <w:rPr>
          <w:rFonts w:eastAsia="SimSun" w:cs="Arial"/>
          <w:color w:val="000000"/>
          <w:szCs w:val="22"/>
          <w:lang w:val="ca-ES"/>
        </w:rPr>
      </w:pPr>
      <w:r w:rsidRPr="00F80B19">
        <w:rPr>
          <w:rFonts w:eastAsia="SimSun" w:cs="Arial"/>
          <w:color w:val="000000"/>
          <w:szCs w:val="22"/>
          <w:lang w:val="ca-ES"/>
        </w:rPr>
        <w:lastRenderedPageBreak/>
        <w:t>[</w:t>
      </w:r>
      <w:r w:rsidRPr="00F80B19">
        <w:rPr>
          <w:rFonts w:eastAsia="SimSun" w:cs="Arial"/>
          <w:i/>
          <w:color w:val="000000"/>
          <w:szCs w:val="22"/>
          <w:lang w:val="ca-ES"/>
        </w:rPr>
        <w:t>indicar noms i circumstàncies dels integrants i la participació de cadascun, així com aportar el  compromís de constituir-se formalment en unió temporal en cas de resultar adjudicataris ]</w:t>
      </w:r>
    </w:p>
    <w:p w:rsidR="00A37288" w:rsidRPr="00F80B19" w:rsidRDefault="00A37288" w:rsidP="00A37288">
      <w:pPr>
        <w:tabs>
          <w:tab w:val="left" w:pos="900"/>
        </w:tabs>
        <w:suppressAutoHyphens/>
        <w:spacing w:after="160" w:line="259" w:lineRule="auto"/>
        <w:ind w:left="567"/>
        <w:jc w:val="both"/>
        <w:rPr>
          <w:rFonts w:eastAsia="SimSun" w:cs="Arial"/>
          <w:i/>
          <w:color w:val="000000"/>
          <w:szCs w:val="22"/>
          <w:lang w:val="ca-ES"/>
        </w:rPr>
      </w:pPr>
      <w:r w:rsidRPr="00F80B19">
        <w:rPr>
          <w:rFonts w:eastAsia="SimSun" w:cs="Arial"/>
          <w:i/>
          <w:color w:val="000000"/>
          <w:szCs w:val="22"/>
          <w:lang w:val="ca-ES"/>
        </w:rPr>
        <w:t xml:space="preserve">(S’ha de presentar una Declaració responsable per a cada empresa participant en UTE) </w:t>
      </w:r>
    </w:p>
    <w:p w:rsidR="00A37288" w:rsidRPr="00F80B19" w:rsidRDefault="00A37288" w:rsidP="00A37288">
      <w:pPr>
        <w:spacing w:after="20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té intenció de concórrer en unió temporal d’empreses.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En cas que el licitador tingui intenció de subcontractar amb tercers una part del contracte permès pel PCAP, declara:</w:t>
      </w:r>
    </w:p>
    <w:p w:rsidR="00A37288" w:rsidRPr="00F80B19" w:rsidRDefault="00A37288" w:rsidP="00A37288">
      <w:pPr>
        <w:spacing w:after="20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SÍ té intenció de subcontractar una part del contracte:</w:t>
      </w:r>
    </w:p>
    <w:p w:rsidR="00A37288" w:rsidRPr="00F80B19" w:rsidRDefault="00A37288" w:rsidP="00A37288">
      <w:pPr>
        <w:spacing w:after="200" w:line="276" w:lineRule="auto"/>
        <w:ind w:firstLine="50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 xml:space="preserve"> ☐ </w:t>
      </w:r>
      <w:r w:rsidRPr="00F80B19">
        <w:rPr>
          <w:rFonts w:eastAsia="SimSun" w:cs="Arial"/>
          <w:szCs w:val="22"/>
          <w:lang w:val="ca-ES"/>
        </w:rPr>
        <w:t>NO té intenció de subcontractar una part del contracte.</w:t>
      </w:r>
    </w:p>
    <w:p w:rsidR="00A37288" w:rsidRPr="00F80B19" w:rsidRDefault="00A37288" w:rsidP="00A37288">
      <w:pPr>
        <w:spacing w:after="20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En cas afirmatiu i en la mesura que es conegui aquesta dada, enumereu els </w:t>
      </w:r>
      <w:proofErr w:type="spellStart"/>
      <w:r w:rsidRPr="00F80B19">
        <w:rPr>
          <w:rFonts w:eastAsia="SimSun" w:cs="Arial"/>
          <w:szCs w:val="22"/>
          <w:lang w:val="ca-ES"/>
        </w:rPr>
        <w:t>subcontractistes</w:t>
      </w:r>
      <w:proofErr w:type="spellEnd"/>
      <w:r w:rsidRPr="00F80B19">
        <w:rPr>
          <w:rFonts w:eastAsia="SimSun" w:cs="Arial"/>
          <w:szCs w:val="22"/>
          <w:lang w:val="ca-ES"/>
        </w:rPr>
        <w:t xml:space="preserve"> previstos:</w:t>
      </w:r>
    </w:p>
    <w:p w:rsidR="00A37288" w:rsidRPr="00F80B19" w:rsidRDefault="00A37288" w:rsidP="00A37288">
      <w:pPr>
        <w:spacing w:after="160" w:line="276" w:lineRule="auto"/>
        <w:ind w:firstLine="56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.................................................................................................................................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En cas que el licitador tingui intenció de subcontractar els servidors o els serveis associats al servidor, declara:</w:t>
      </w:r>
    </w:p>
    <w:p w:rsidR="00A37288" w:rsidRPr="00F80B19" w:rsidRDefault="00A37288" w:rsidP="00A37288">
      <w:pPr>
        <w:spacing w:after="20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 xml:space="preserve">SI té intenció de subcontractar els servidors o els serveis associats al servidors. </w:t>
      </w:r>
    </w:p>
    <w:p w:rsidR="00A37288" w:rsidRPr="00F80B19" w:rsidRDefault="00A37288" w:rsidP="00A37288">
      <w:pPr>
        <w:suppressAutoHyphens/>
        <w:spacing w:after="160" w:line="259" w:lineRule="auto"/>
        <w:ind w:left="851"/>
        <w:jc w:val="both"/>
        <w:rPr>
          <w:rFonts w:eastAsia="SimSun" w:cs="Arial"/>
          <w:i/>
          <w:color w:val="000000"/>
          <w:szCs w:val="22"/>
          <w:lang w:val="ca-ES"/>
        </w:rPr>
      </w:pPr>
      <w:r w:rsidRPr="00F80B19">
        <w:rPr>
          <w:rFonts w:eastAsia="SimSun" w:cs="Arial"/>
          <w:color w:val="000000"/>
          <w:szCs w:val="22"/>
          <w:lang w:val="ca-ES"/>
        </w:rPr>
        <w:t>(</w:t>
      </w:r>
      <w:r w:rsidRPr="00F80B19">
        <w:rPr>
          <w:rFonts w:eastAsia="SimSun" w:cs="Arial"/>
          <w:i/>
          <w:color w:val="000000"/>
          <w:szCs w:val="22"/>
          <w:lang w:val="ca-ES"/>
        </w:rPr>
        <w:t>indicar el nom o el perfil empresarial de l’empresa a la que es té intenció de subcontractar els servidors o serveis associats al servidor )</w:t>
      </w:r>
    </w:p>
    <w:p w:rsidR="00A37288" w:rsidRPr="00F80B19" w:rsidRDefault="00A37288" w:rsidP="00A37288">
      <w:pPr>
        <w:suppressAutoHyphens/>
        <w:spacing w:after="160" w:line="259" w:lineRule="auto"/>
        <w:ind w:left="851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i/>
          <w:szCs w:val="22"/>
          <w:lang w:val="ca-ES"/>
        </w:rPr>
        <w:t>Nom/ Perfil empresarial</w:t>
      </w:r>
      <w:r w:rsidRPr="00F80B19">
        <w:rPr>
          <w:rFonts w:eastAsia="SimSun" w:cs="Arial"/>
          <w:szCs w:val="22"/>
          <w:lang w:val="ca-ES"/>
        </w:rPr>
        <w:t xml:space="preserve"> ....................................</w:t>
      </w:r>
    </w:p>
    <w:p w:rsidR="00A37288" w:rsidRPr="00F80B19" w:rsidRDefault="00A37288" w:rsidP="00A37288">
      <w:pPr>
        <w:spacing w:after="200" w:line="276" w:lineRule="auto"/>
        <w:ind w:left="502"/>
        <w:jc w:val="both"/>
        <w:rPr>
          <w:rFonts w:eastAsia="SimSun" w:cs="Arial"/>
          <w:szCs w:val="22"/>
          <w:lang w:val="ca-ES"/>
        </w:rPr>
      </w:pPr>
      <w:r w:rsidRPr="00F80B19">
        <w:rPr>
          <w:rFonts w:ascii="Segoe UI Symbol" w:eastAsia="MS Gothic" w:hAnsi="Segoe UI Symbol" w:cs="Segoe UI Symbol"/>
          <w:szCs w:val="22"/>
          <w:lang w:val="ca-ES"/>
        </w:rPr>
        <w:t>☐</w:t>
      </w:r>
      <w:r w:rsidRPr="00F80B19">
        <w:rPr>
          <w:rFonts w:eastAsia="SimSun" w:cs="Arial"/>
          <w:szCs w:val="22"/>
          <w:lang w:val="ca-ES"/>
        </w:rPr>
        <w:t>NO té intenció de subcontractar els servidors o els serveis associats al servidors.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A37288" w:rsidRPr="00F80B19" w:rsidTr="00797F38">
        <w:trPr>
          <w:trHeight w:val="44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F80B19">
              <w:rPr>
                <w:rFonts w:eastAsia="Calibri" w:cs="Arial"/>
                <w:szCs w:val="22"/>
                <w:lang w:val="ca-ES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F80B19">
              <w:rPr>
                <w:rFonts w:eastAsia="Calibri" w:cs="Arial"/>
                <w:szCs w:val="22"/>
                <w:lang w:val="ca-ES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F80B19">
              <w:rPr>
                <w:rFonts w:eastAsia="Calibri" w:cs="Arial"/>
                <w:szCs w:val="22"/>
                <w:lang w:val="ca-ES"/>
              </w:rPr>
              <w:t>Correu electrònic 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  <w:r w:rsidRPr="00F80B19">
              <w:rPr>
                <w:rFonts w:eastAsia="Calibri" w:cs="Arial"/>
                <w:szCs w:val="22"/>
                <w:lang w:val="ca-ES"/>
              </w:rPr>
              <w:t>Mòbil professional</w:t>
            </w:r>
          </w:p>
        </w:tc>
      </w:tr>
      <w:tr w:rsidR="00A37288" w:rsidRPr="00F80B19" w:rsidTr="00797F38">
        <w:trPr>
          <w:trHeight w:val="431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</w:tr>
      <w:tr w:rsidR="00A37288" w:rsidRPr="00F80B19" w:rsidTr="00797F38">
        <w:trPr>
          <w:trHeight w:val="289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Calibri" w:cs="Arial"/>
                <w:szCs w:val="22"/>
                <w:lang w:val="ca-ES"/>
              </w:rPr>
            </w:pPr>
          </w:p>
        </w:tc>
      </w:tr>
    </w:tbl>
    <w:p w:rsidR="00A37288" w:rsidRPr="00F80B19" w:rsidRDefault="00A37288" w:rsidP="00A37288">
      <w:pPr>
        <w:suppressAutoHyphens/>
        <w:spacing w:after="160" w:line="259" w:lineRule="auto"/>
        <w:ind w:left="426"/>
        <w:jc w:val="both"/>
        <w:rPr>
          <w:rFonts w:eastAsia="SimSun" w:cs="Arial"/>
          <w:i/>
          <w:szCs w:val="22"/>
          <w:lang w:val="ca-ES"/>
        </w:rPr>
      </w:pPr>
      <w:r w:rsidRPr="00F80B19">
        <w:rPr>
          <w:rFonts w:eastAsia="SimSun" w:cs="Arial"/>
          <w:i/>
          <w:szCs w:val="22"/>
          <w:lang w:val="ca-ES"/>
        </w:rPr>
        <w:t>*Camps obligatoris.</w:t>
      </w:r>
    </w:p>
    <w:p w:rsidR="00A37288" w:rsidRPr="00F80B19" w:rsidRDefault="00A37288" w:rsidP="00A37288">
      <w:pPr>
        <w:suppressAutoHyphens/>
        <w:spacing w:after="160" w:line="259" w:lineRule="auto"/>
        <w:ind w:left="426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 xml:space="preserve">Si l’adreça electrònica o el número de telèfon mòbil facilitats a efectes d’avís de notificació, </w:t>
      </w:r>
      <w:r w:rsidRPr="00F80B19">
        <w:rPr>
          <w:rFonts w:eastAsia="SimSun" w:cs="Arial"/>
          <w:szCs w:val="22"/>
          <w:lang w:val="ca-ES" w:eastAsia="ca-ES"/>
        </w:rPr>
        <w:t>comunicacions i requeriments</w:t>
      </w:r>
      <w:r w:rsidRPr="00F80B19">
        <w:rPr>
          <w:rFonts w:eastAsia="SimSun" w:cs="Arial"/>
          <w:szCs w:val="22"/>
          <w:lang w:val="ca-ES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A37288" w:rsidRPr="00F80B19" w:rsidRDefault="00A37288" w:rsidP="00A37288">
      <w:pPr>
        <w:suppressAutoHyphens/>
        <w:spacing w:after="160" w:line="259" w:lineRule="auto"/>
        <w:ind w:left="426"/>
        <w:jc w:val="both"/>
        <w:rPr>
          <w:rFonts w:eastAsia="Calibri" w:cs="Arial"/>
          <w:szCs w:val="22"/>
          <w:lang w:val="ca-ES" w:eastAsia="en-US"/>
        </w:rPr>
      </w:pPr>
      <w:r w:rsidRPr="00F80B19">
        <w:rPr>
          <w:rFonts w:eastAsia="SimSun" w:cs="Arial"/>
          <w:szCs w:val="22"/>
          <w:lang w:val="ca-ES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F80B19">
        <w:rPr>
          <w:rFonts w:eastAsia="SimSun" w:cs="Arial"/>
          <w:szCs w:val="22"/>
          <w:lang w:val="ca-ES"/>
        </w:rPr>
        <w:t>Notum</w:t>
      </w:r>
      <w:proofErr w:type="spellEnd"/>
      <w:r w:rsidRPr="00F80B19">
        <w:rPr>
          <w:rFonts w:eastAsia="SimSun" w:cs="Arial"/>
          <w:szCs w:val="22"/>
          <w:lang w:val="ca-ES"/>
        </w:rPr>
        <w:t xml:space="preserve"> a aquests efectes.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lastRenderedPageBreak/>
        <w:t>En el cas que formulin ofertes empreses vinculades, el grup empresarial a què pertanyen és: (indicar les empreses que el composen) .................</w:t>
      </w:r>
    </w:p>
    <w:p w:rsidR="00A37288" w:rsidRPr="00F80B19" w:rsidRDefault="00A37288" w:rsidP="00A37288">
      <w:pPr>
        <w:numPr>
          <w:ilvl w:val="0"/>
          <w:numId w:val="9"/>
        </w:numPr>
        <w:tabs>
          <w:tab w:val="left" w:pos="567"/>
        </w:tabs>
        <w:suppressAutoHyphens/>
        <w:spacing w:before="120" w:after="0" w:line="259" w:lineRule="auto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Indiqueu la funció de l’operador econòmic dins del grup (responsable principal, responsable de tasques específiques, etc.):........................................................</w:t>
      </w:r>
    </w:p>
    <w:p w:rsidR="00A37288" w:rsidRPr="00F80B19" w:rsidRDefault="00A37288" w:rsidP="00A37288">
      <w:pPr>
        <w:numPr>
          <w:ilvl w:val="0"/>
          <w:numId w:val="9"/>
        </w:numPr>
        <w:tabs>
          <w:tab w:val="left" w:pos="567"/>
        </w:tabs>
        <w:suppressAutoHyphens/>
        <w:spacing w:before="120" w:after="0" w:line="259" w:lineRule="auto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S’ s’escau, nom del grup participant:......................................................................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Cas de resultar proposat com a adjudicatari, es compromet a aportar la documentació assenyalada en el PCAP, o que li sigui sol·licitada per la Mesa o per l’òrgan de contractació en relació a aquest procediment.</w:t>
      </w:r>
    </w:p>
    <w:p w:rsidR="00A37288" w:rsidRPr="00F80B19" w:rsidRDefault="00A37288" w:rsidP="00A37288">
      <w:pPr>
        <w:numPr>
          <w:ilvl w:val="0"/>
          <w:numId w:val="8"/>
        </w:numPr>
        <w:suppressAutoHyphens/>
        <w:spacing w:before="240" w:after="240" w:line="259" w:lineRule="auto"/>
        <w:ind w:left="499" w:hanging="357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Que el perfil d’empresa és el següent:</w:t>
      </w:r>
    </w:p>
    <w:tbl>
      <w:tblPr>
        <w:tblW w:w="892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276"/>
      </w:tblGrid>
      <w:tr w:rsidR="00A37288" w:rsidRPr="00F80B19" w:rsidTr="00797F38"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Tipus d’empresa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Característiques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Marcar amb una creu</w:t>
            </w:r>
          </w:p>
        </w:tc>
      </w:tr>
      <w:tr w:rsidR="00A37288" w:rsidRPr="00F80B19" w:rsidTr="00797F38"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Microempresa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  <w:tr w:rsidR="00A37288" w:rsidRPr="00F80B19" w:rsidTr="00797F38"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Petita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  <w:tr w:rsidR="00A37288" w:rsidRPr="00F80B19" w:rsidTr="00797F38"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Mitjana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  <w:tr w:rsidR="00A37288" w:rsidRPr="00F80B19" w:rsidTr="00797F38">
        <w:trPr>
          <w:trHeight w:val="407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Gran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both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eastAsia="SimSun" w:cs="Arial"/>
                <w:szCs w:val="22"/>
                <w:lang w:val="ca-ES" w:eastAsia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37288" w:rsidRPr="00F80B19" w:rsidRDefault="00A37288" w:rsidP="00797F38">
            <w:pPr>
              <w:suppressAutoHyphens/>
              <w:spacing w:after="160" w:line="259" w:lineRule="auto"/>
              <w:jc w:val="center"/>
              <w:rPr>
                <w:rFonts w:eastAsia="SimSun" w:cs="Arial"/>
                <w:szCs w:val="22"/>
                <w:lang w:val="ca-ES" w:eastAsia="ca-ES"/>
              </w:rPr>
            </w:pPr>
            <w:r w:rsidRPr="00F80B19">
              <w:rPr>
                <w:rFonts w:ascii="Segoe UI Symbol" w:eastAsia="MS Gothic" w:hAnsi="Segoe UI Symbol" w:cs="Segoe UI Symbol"/>
                <w:szCs w:val="22"/>
                <w:lang w:val="ca-ES" w:eastAsia="ca-ES"/>
              </w:rPr>
              <w:t>☐</w:t>
            </w:r>
          </w:p>
        </w:tc>
      </w:tr>
    </w:tbl>
    <w:p w:rsidR="00A37288" w:rsidRPr="00F80B19" w:rsidRDefault="00A37288" w:rsidP="00A37288">
      <w:pPr>
        <w:tabs>
          <w:tab w:val="left" w:pos="426"/>
        </w:tabs>
        <w:spacing w:before="240" w:after="200" w:line="276" w:lineRule="auto"/>
        <w:jc w:val="both"/>
        <w:rPr>
          <w:rFonts w:eastAsia="SimSun" w:cs="Arial"/>
          <w:szCs w:val="22"/>
          <w:lang w:val="ca-ES"/>
        </w:rPr>
      </w:pPr>
      <w:r w:rsidRPr="00F80B19">
        <w:rPr>
          <w:rFonts w:eastAsia="SimSun" w:cs="Arial"/>
          <w:szCs w:val="22"/>
          <w:lang w:val="ca-ES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:rsidR="00A37288" w:rsidRPr="00F80B19" w:rsidRDefault="00A37288" w:rsidP="00A37288">
      <w:pPr>
        <w:autoSpaceDE w:val="0"/>
        <w:spacing w:after="160" w:line="259" w:lineRule="auto"/>
        <w:ind w:right="-2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color w:val="000000"/>
          <w:szCs w:val="22"/>
          <w:lang w:val="ca-ES" w:eastAsia="es-ES"/>
        </w:rPr>
        <w:t xml:space="preserve">I per què consti, signo electrònicament aquesta declaració </w:t>
      </w:r>
    </w:p>
    <w:p w:rsidR="00A37288" w:rsidRPr="00F80B19" w:rsidRDefault="00A37288" w:rsidP="00A37288">
      <w:pPr>
        <w:spacing w:after="160" w:line="259" w:lineRule="auto"/>
        <w:ind w:right="-2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szCs w:val="22"/>
          <w:lang w:val="ca-ES" w:eastAsia="en-US"/>
        </w:rPr>
        <w:t xml:space="preserve">Signatura electrònica del licitador </w:t>
      </w:r>
    </w:p>
    <w:p w:rsidR="00A37288" w:rsidRPr="00F80B19" w:rsidRDefault="00A37288" w:rsidP="00A37288">
      <w:pPr>
        <w:rPr>
          <w:lang w:val="ca-ES"/>
        </w:rPr>
      </w:pPr>
    </w:p>
    <w:p w:rsidR="00287F13" w:rsidRDefault="00A37288" w:rsidP="00A37288">
      <w:pPr>
        <w:pStyle w:val="Ttulo1"/>
        <w:numPr>
          <w:ilvl w:val="0"/>
          <w:numId w:val="0"/>
        </w:numPr>
        <w:spacing w:before="120" w:line="276" w:lineRule="auto"/>
        <w:jc w:val="both"/>
      </w:pPr>
      <w:bookmarkStart w:id="4" w:name="_GoBack"/>
      <w:bookmarkEnd w:id="4"/>
      <w:r>
        <w:t xml:space="preserve"> </w:t>
      </w:r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654310"/>
    <w:rsid w:val="008B379B"/>
    <w:rsid w:val="00A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actaciopublica.gencat.cat/ecofin_pscp/AppJava/perfil/BCNAjt/custom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1</TotalTime>
  <Pages>6</Pages>
  <Words>1812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2024-03-27T13:12:00Z</dcterms:created>
  <dcterms:modified xsi:type="dcterms:W3CDTF">2024-03-27T13:13:00Z</dcterms:modified>
</cp:coreProperties>
</file>