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23" w:rsidRDefault="00446A23" w:rsidP="00446A23">
      <w:pPr>
        <w:pStyle w:val="Default"/>
        <w:jc w:val="center"/>
        <w:rPr>
          <w:b/>
          <w:bCs/>
          <w:u w:val="single"/>
        </w:rPr>
      </w:pPr>
      <w:r w:rsidRPr="007634E2">
        <w:rPr>
          <w:b/>
          <w:bCs/>
          <w:u w:val="single"/>
        </w:rPr>
        <w:t>ANNEX N</w:t>
      </w:r>
      <w:r>
        <w:rPr>
          <w:b/>
          <w:bCs/>
          <w:u w:val="single"/>
        </w:rPr>
        <w:t>º</w:t>
      </w:r>
      <w:r w:rsidRPr="007634E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7</w:t>
      </w:r>
      <w:r w:rsidRPr="007634E2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DISTRIBUCIÓ TERRITORIAL</w:t>
      </w:r>
    </w:p>
    <w:p w:rsidR="00446A23" w:rsidRPr="007634E2" w:rsidRDefault="00446A23" w:rsidP="00446A23">
      <w:pPr>
        <w:pStyle w:val="Default"/>
        <w:jc w:val="center"/>
        <w:rPr>
          <w:u w:val="single"/>
        </w:rPr>
      </w:pPr>
      <w:r w:rsidRPr="007634E2">
        <w:rPr>
          <w:b/>
          <w:bCs/>
          <w:u w:val="single"/>
        </w:rPr>
        <w:t xml:space="preserve">D’ESTABLIMENTS OBERTS I UNITAT MÒBIL </w:t>
      </w:r>
    </w:p>
    <w:p w:rsidR="00446A23" w:rsidRPr="001C0DF5" w:rsidRDefault="00446A23" w:rsidP="00446A23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446A23" w:rsidRPr="007634E2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color w:val="000000"/>
          <w:sz w:val="22"/>
          <w:szCs w:val="22"/>
          <w:lang w:val="ca-ES"/>
        </w:rPr>
        <w:t>El/la senyor/a com ...................................................</w: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>(</w:t>
      </w:r>
      <w:r w:rsidRPr="007634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senyaleu les vostres facultats de representació: per exemple, administrador/a únic, apoderat/da,...</w: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 xml:space="preserve">), declara sota la seva responsabilitat, com a licitador 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del contracte </w: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>del servei de prevenció de riscos laborals ali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è de l’ARC,</w: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 xml:space="preserve"> que l’empresa disposa dels següents recursos: </w:t>
      </w: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ESTABLIMENTS OBERTS</w:t>
      </w:r>
    </w:p>
    <w:p w:rsidR="00446A23" w:rsidRPr="007634E2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0C98C" wp14:editId="5D70B6B5">
                <wp:simplePos x="0" y="0"/>
                <wp:positionH relativeFrom="column">
                  <wp:posOffset>53340</wp:posOffset>
                </wp:positionH>
                <wp:positionV relativeFrom="paragraph">
                  <wp:posOffset>-635</wp:posOffset>
                </wp:positionV>
                <wp:extent cx="304800" cy="180975"/>
                <wp:effectExtent l="9525" t="762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2E26" id="Rectangle 6" o:spid="_x0000_s1026" style="position:absolute;margin-left:4.2pt;margin-top:-.05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v0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"/>
            </w:pict>
          </mc:Fallback>
        </mc:AlternateConten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>Establiment obert a la d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emarcació territorial de Girona</w:t>
      </w:r>
    </w:p>
    <w:p w:rsidR="00446A23" w:rsidRPr="007634E2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1618" wp14:editId="4542767A">
                <wp:simplePos x="0" y="0"/>
                <wp:positionH relativeFrom="column">
                  <wp:posOffset>53340</wp:posOffset>
                </wp:positionH>
                <wp:positionV relativeFrom="paragraph">
                  <wp:posOffset>157480</wp:posOffset>
                </wp:positionV>
                <wp:extent cx="304800" cy="180975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C3C0" id="Rectangle 7" o:spid="_x0000_s1026" style="position:absolute;margin-left:4.2pt;margin-top:12.4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J7IQIAADs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"/>
            </w:pict>
          </mc:Fallback>
        </mc:AlternateContent>
      </w:r>
    </w:p>
    <w:p w:rsidR="00446A23" w:rsidRPr="001C0DF5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color w:val="000000"/>
          <w:sz w:val="22"/>
          <w:szCs w:val="22"/>
          <w:lang w:val="ca-ES"/>
        </w:rPr>
        <w:t>Establiment obert a la dema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rcació territorial de Tarragona</w:t>
      </w:r>
    </w:p>
    <w:p w:rsidR="00446A23" w:rsidRPr="007634E2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80568" wp14:editId="11842D84">
                <wp:simplePos x="0" y="0"/>
                <wp:positionH relativeFrom="column">
                  <wp:posOffset>53340</wp:posOffset>
                </wp:positionH>
                <wp:positionV relativeFrom="paragraph">
                  <wp:posOffset>3175</wp:posOffset>
                </wp:positionV>
                <wp:extent cx="304800" cy="180975"/>
                <wp:effectExtent l="9525" t="6350" r="9525" b="1270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EE389" id="Rectangle 8" o:spid="_x0000_s1026" style="position:absolute;margin-left:4.2pt;margin-top:.25pt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/j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"/>
            </w:pict>
          </mc:Fallback>
        </mc:AlternateConten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>Establiment obert a la d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emarcació territorial de Lleida</w:t>
      </w:r>
    </w:p>
    <w:p w:rsidR="00446A23" w:rsidRPr="007634E2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446A23" w:rsidRPr="007634E2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2E66A" wp14:editId="33DE3298">
                <wp:simplePos x="0" y="0"/>
                <wp:positionH relativeFrom="column">
                  <wp:posOffset>53340</wp:posOffset>
                </wp:positionH>
                <wp:positionV relativeFrom="paragraph">
                  <wp:posOffset>5080</wp:posOffset>
                </wp:positionV>
                <wp:extent cx="304800" cy="180975"/>
                <wp:effectExtent l="9525" t="5715" r="952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5F37" id="Rectangle 9" o:spid="_x0000_s1026" style="position:absolute;margin-left:4.2pt;margin-top:.4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ZsIQIAADs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"/>
            </w:pict>
          </mc:Fallback>
        </mc:AlternateConten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 xml:space="preserve">Establiment obert a la demarcació territorial de les Terres de l’Ebre </w:t>
      </w:r>
    </w:p>
    <w:p w:rsidR="00446A23" w:rsidRPr="00AD139D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ca-ES"/>
        </w:rPr>
      </w:pPr>
    </w:p>
    <w:p w:rsidR="00446A23" w:rsidRPr="00AD139D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ca-ES"/>
        </w:rPr>
      </w:pPr>
    </w:p>
    <w:p w:rsidR="00446A23" w:rsidRPr="00AD139D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val="ca-ES"/>
        </w:rPr>
      </w:pPr>
    </w:p>
    <w:p w:rsidR="00446A23" w:rsidRPr="007634E2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UNITAT MÒBIL </w:t>
      </w:r>
    </w:p>
    <w:p w:rsidR="00446A23" w:rsidRPr="001C0DF5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7D2FF" wp14:editId="54768269">
                <wp:simplePos x="0" y="0"/>
                <wp:positionH relativeFrom="column">
                  <wp:posOffset>53340</wp:posOffset>
                </wp:positionH>
                <wp:positionV relativeFrom="paragraph">
                  <wp:posOffset>158115</wp:posOffset>
                </wp:positionV>
                <wp:extent cx="304800" cy="180975"/>
                <wp:effectExtent l="9525" t="8890" r="9525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886B" id="Rectangle 10" o:spid="_x0000_s1026" style="position:absolute;margin-left:4.2pt;margin-top:12.45pt;width:24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qYIA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"/>
            </w:pict>
          </mc:Fallback>
        </mc:AlternateContent>
      </w:r>
    </w:p>
    <w:p w:rsidR="00446A23" w:rsidRPr="007634E2" w:rsidRDefault="00446A23" w:rsidP="00446A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color w:val="000000"/>
          <w:sz w:val="22"/>
          <w:szCs w:val="22"/>
          <w:lang w:val="ca-ES"/>
        </w:rPr>
        <w:t xml:space="preserve">Unitat Mòbil </w:t>
      </w: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5C3DE2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I, perquè consti, signo aquesta declaració responsable. </w:t>
      </w: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1C0DF5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446A23" w:rsidRPr="007634E2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(lloc i data)</w:t>
      </w:r>
    </w:p>
    <w:p w:rsidR="00446A23" w:rsidRPr="007634E2" w:rsidRDefault="00446A23" w:rsidP="00446A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Signatura del/de la declarant </w:t>
      </w:r>
    </w:p>
    <w:p w:rsidR="00446A23" w:rsidRPr="001C0DF5" w:rsidRDefault="00446A23" w:rsidP="00446A23">
      <w:pPr>
        <w:jc w:val="both"/>
        <w:rPr>
          <w:rFonts w:ascii="Arial" w:hAnsi="Arial" w:cs="Arial"/>
          <w:sz w:val="22"/>
          <w:szCs w:val="22"/>
          <w:lang w:val="ca-ES"/>
        </w:rPr>
      </w:pPr>
      <w:r w:rsidRPr="001C0DF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Segell de l’empresa licitadora</w:t>
      </w:r>
    </w:p>
    <w:p w:rsidR="00C22AD0" w:rsidRPr="00446A23" w:rsidRDefault="00C22AD0" w:rsidP="00446A23">
      <w:bookmarkStart w:id="0" w:name="_GoBack"/>
      <w:bookmarkEnd w:id="0"/>
    </w:p>
    <w:sectPr w:rsidR="00C22AD0" w:rsidRPr="00446A23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55" w:rsidRDefault="00895B55">
      <w:r>
        <w:separator/>
      </w:r>
    </w:p>
  </w:endnote>
  <w:endnote w:type="continuationSeparator" w:id="0">
    <w:p w:rsidR="00895B55" w:rsidRDefault="008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55" w:rsidRDefault="00895B55">
      <w:r>
        <w:separator/>
      </w:r>
    </w:p>
  </w:footnote>
  <w:footnote w:type="continuationSeparator" w:id="0">
    <w:p w:rsidR="00895B55" w:rsidRDefault="008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55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46A23"/>
    <w:rsid w:val="0046329F"/>
    <w:rsid w:val="00465F93"/>
    <w:rsid w:val="00485E84"/>
    <w:rsid w:val="004D0AE5"/>
    <w:rsid w:val="004E465A"/>
    <w:rsid w:val="004E7A21"/>
    <w:rsid w:val="004F6275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672F6"/>
    <w:rsid w:val="00797719"/>
    <w:rsid w:val="007E7054"/>
    <w:rsid w:val="00805F76"/>
    <w:rsid w:val="00817D96"/>
    <w:rsid w:val="00827FB9"/>
    <w:rsid w:val="0088552F"/>
    <w:rsid w:val="00895B55"/>
    <w:rsid w:val="008A33B1"/>
    <w:rsid w:val="008B6677"/>
    <w:rsid w:val="00922B22"/>
    <w:rsid w:val="00922C1C"/>
    <w:rsid w:val="00932093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72B72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3ADEB-F28D-462A-89C1-AD0D6163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55"/>
    <w:rPr>
      <w:lang w:val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ca-ES" w:eastAsia="es-ES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ca-ES" w:eastAsia="es-ES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jc w:val="both"/>
      <w:outlineLvl w:val="3"/>
    </w:pPr>
    <w:rPr>
      <w:rFonts w:ascii="Arial" w:hAnsi="Arial"/>
      <w:b/>
      <w:bCs/>
      <w:i/>
      <w:sz w:val="22"/>
      <w:szCs w:val="17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</w:pPr>
    <w:rPr>
      <w:rFonts w:ascii="Calibri" w:hAnsi="Calibri"/>
      <w:b/>
      <w:bCs/>
      <w:caps/>
      <w:sz w:val="22"/>
      <w:szCs w:val="22"/>
      <w:u w:val="single"/>
      <w:lang w:val="ca-ES" w:eastAsia="es-ES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b/>
      <w:bCs/>
      <w:smallCaps/>
      <w:sz w:val="22"/>
      <w:szCs w:val="22"/>
      <w:lang w:val="ca-ES" w:eastAsia="es-ES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smallCaps/>
      <w:sz w:val="22"/>
      <w:szCs w:val="22"/>
      <w:lang w:val="ca-ES" w:eastAsia="es-ES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Default">
    <w:name w:val="Default"/>
    <w:rsid w:val="00895B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0</TotalTime>
  <Pages>1</Pages>
  <Words>109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Mendez Arrebola, Pilar</cp:lastModifiedBy>
  <cp:revision>2</cp:revision>
  <cp:lastPrinted>2006-02-10T09:33:00Z</cp:lastPrinted>
  <dcterms:created xsi:type="dcterms:W3CDTF">2024-03-18T07:31:00Z</dcterms:created>
  <dcterms:modified xsi:type="dcterms:W3CDTF">2024-03-18T07:31:00Z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