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72" w:rsidRDefault="00C72B72" w:rsidP="00C72B72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ANNEX Nº 6</w:t>
      </w:r>
      <w:r w:rsidRPr="00F96B62">
        <w:rPr>
          <w:b/>
          <w:bCs/>
          <w:u w:val="single"/>
        </w:rPr>
        <w:t xml:space="preserve">: </w:t>
      </w:r>
      <w:r w:rsidRPr="00181C3D">
        <w:rPr>
          <w:b/>
          <w:bCs/>
          <w:u w:val="single"/>
        </w:rPr>
        <w:t>A</w:t>
      </w:r>
      <w:r>
        <w:rPr>
          <w:b/>
          <w:bCs/>
          <w:u w:val="single"/>
        </w:rPr>
        <w:t>SSESSORAMENT EN IMPLANTACIÓ DE LA NORMA</w:t>
      </w:r>
    </w:p>
    <w:p w:rsidR="00C72B72" w:rsidRPr="00B126A5" w:rsidRDefault="00C72B72" w:rsidP="00C72B72">
      <w:pPr>
        <w:pStyle w:val="Default"/>
        <w:jc w:val="center"/>
        <w:rPr>
          <w:rFonts w:ascii="Helvetica*" w:hAnsi="Helvetica*" w:cs="Helvetica*"/>
          <w:sz w:val="22"/>
          <w:szCs w:val="22"/>
          <w:u w:val="single"/>
        </w:rPr>
      </w:pPr>
      <w:r>
        <w:rPr>
          <w:b/>
          <w:bCs/>
          <w:u w:val="single"/>
        </w:rPr>
        <w:t>ISO 45001:2018</w:t>
      </w:r>
    </w:p>
    <w:p w:rsidR="00C72B72" w:rsidRPr="001C0DF5" w:rsidRDefault="00C72B72" w:rsidP="00C72B72">
      <w:pPr>
        <w:jc w:val="both"/>
        <w:rPr>
          <w:rFonts w:ascii="Arial" w:hAnsi="Arial" w:cs="Arial"/>
          <w:sz w:val="22"/>
          <w:szCs w:val="22"/>
          <w:lang w:val="ca-ES"/>
        </w:rPr>
      </w:pPr>
    </w:p>
    <w:p w:rsidR="00C72B72" w:rsidRPr="001C0DF5" w:rsidRDefault="00C72B72" w:rsidP="00C72B72">
      <w:pPr>
        <w:jc w:val="both"/>
        <w:rPr>
          <w:rFonts w:ascii="Arial" w:hAnsi="Arial" w:cs="Arial"/>
          <w:sz w:val="22"/>
          <w:szCs w:val="22"/>
          <w:lang w:val="ca-ES"/>
        </w:rPr>
      </w:pPr>
    </w:p>
    <w:p w:rsidR="00C72B72" w:rsidRPr="001C0DF5" w:rsidRDefault="00C72B72" w:rsidP="00C72B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B126A5">
        <w:rPr>
          <w:rFonts w:ascii="Arial" w:hAnsi="Arial" w:cs="Arial"/>
          <w:color w:val="000000"/>
          <w:sz w:val="22"/>
          <w:szCs w:val="22"/>
          <w:lang w:val="ca-ES"/>
        </w:rPr>
        <w:t>El/la senyor/a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>...............................</w:t>
      </w:r>
      <w:r w:rsidRPr="00B126A5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, </w:t>
      </w:r>
      <w:r w:rsidRPr="00B126A5">
        <w:rPr>
          <w:rFonts w:ascii="Arial" w:hAnsi="Arial" w:cs="Arial"/>
          <w:color w:val="000000"/>
          <w:sz w:val="22"/>
          <w:szCs w:val="22"/>
          <w:lang w:val="ca-ES"/>
        </w:rPr>
        <w:t>com a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>................................................</w:t>
      </w:r>
      <w:r w:rsidRPr="00B126A5">
        <w:rPr>
          <w:rFonts w:ascii="Arial" w:hAnsi="Arial" w:cs="Arial"/>
          <w:color w:val="000000"/>
          <w:sz w:val="22"/>
          <w:szCs w:val="22"/>
          <w:lang w:val="ca-ES"/>
        </w:rPr>
        <w:t>(</w:t>
      </w:r>
      <w:r w:rsidRPr="00B126A5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>assenyaleu les vostres facultats de representació: administrador/a únic, apoderat/da,...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>), de l’empresa....................................,</w:t>
      </w:r>
    </w:p>
    <w:p w:rsidR="00C72B72" w:rsidRPr="001C0DF5" w:rsidRDefault="00C72B72" w:rsidP="00C72B72">
      <w:pPr>
        <w:autoSpaceDE w:val="0"/>
        <w:autoSpaceDN w:val="0"/>
        <w:adjustRightInd w:val="0"/>
        <w:rPr>
          <w:rFonts w:ascii="Helvetica*" w:hAnsi="Helvetica*" w:cs="Helvetica*"/>
          <w:color w:val="000000"/>
          <w:sz w:val="22"/>
          <w:szCs w:val="22"/>
          <w:lang w:val="ca-ES"/>
        </w:rPr>
      </w:pPr>
    </w:p>
    <w:p w:rsidR="00C72B72" w:rsidRPr="001C0DF5" w:rsidRDefault="00C72B72" w:rsidP="00C72B72">
      <w:pPr>
        <w:autoSpaceDE w:val="0"/>
        <w:autoSpaceDN w:val="0"/>
        <w:adjustRightInd w:val="0"/>
        <w:rPr>
          <w:rFonts w:ascii="Helvetica*" w:hAnsi="Helvetica*" w:cs="Helvetica*"/>
          <w:color w:val="000000"/>
          <w:sz w:val="22"/>
          <w:szCs w:val="22"/>
          <w:lang w:val="ca-ES"/>
        </w:rPr>
      </w:pPr>
    </w:p>
    <w:p w:rsidR="00C72B72" w:rsidRDefault="00C72B72" w:rsidP="00C72B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1C0DF5">
        <w:rPr>
          <w:rFonts w:ascii="Arial" w:hAnsi="Arial" w:cs="Arial"/>
          <w:color w:val="000000"/>
          <w:sz w:val="22"/>
          <w:szCs w:val="22"/>
          <w:lang w:val="ca-ES"/>
        </w:rPr>
        <w:t xml:space="preserve">En relació amb la contractació </w:t>
      </w:r>
      <w:r w:rsidRPr="005C2C77">
        <w:rPr>
          <w:rFonts w:ascii="Arial" w:hAnsi="Arial" w:cs="Arial"/>
          <w:color w:val="000000"/>
          <w:sz w:val="22"/>
          <w:szCs w:val="22"/>
          <w:lang w:val="ca-ES"/>
        </w:rPr>
        <w:t>del servei de p</w:t>
      </w:r>
      <w:r w:rsidRPr="001C0DF5">
        <w:rPr>
          <w:rFonts w:ascii="Arial" w:hAnsi="Arial" w:cs="Arial"/>
          <w:color w:val="000000"/>
          <w:sz w:val="22"/>
          <w:szCs w:val="22"/>
          <w:lang w:val="ca-ES"/>
        </w:rPr>
        <w:t>revenció de riscos laborals aliè de l’ARC</w:t>
      </w:r>
      <w:r w:rsidRPr="005C2C77">
        <w:rPr>
          <w:rFonts w:ascii="Arial" w:hAnsi="Arial" w:cs="Arial"/>
          <w:color w:val="000000"/>
          <w:sz w:val="22"/>
          <w:szCs w:val="22"/>
          <w:lang w:val="ca-ES"/>
        </w:rPr>
        <w:t xml:space="preserve">, declara que l’empresa que representa es compromet a </w:t>
      </w:r>
      <w:r>
        <w:rPr>
          <w:rFonts w:ascii="Arial" w:hAnsi="Arial" w:cs="Arial"/>
          <w:color w:val="000000"/>
          <w:sz w:val="22"/>
          <w:szCs w:val="22"/>
          <w:lang w:val="ca-ES"/>
        </w:rPr>
        <w:t>realitzar l’assessorament en la implantació de la norma ISO 45001:2018:</w:t>
      </w:r>
    </w:p>
    <w:p w:rsidR="00C72B72" w:rsidRDefault="00C72B72" w:rsidP="00C72B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C72B72" w:rsidRPr="005C2C77" w:rsidRDefault="00C72B72" w:rsidP="00C72B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1C0DF5">
        <w:rPr>
          <w:rFonts w:ascii="Arial" w:hAnsi="Arial" w:cs="Arial"/>
          <w:noProof/>
          <w:color w:val="000000"/>
          <w:sz w:val="22"/>
          <w:szCs w:val="22"/>
          <w:lang w:val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711C8" wp14:editId="0DE212AE">
                <wp:simplePos x="0" y="0"/>
                <wp:positionH relativeFrom="column">
                  <wp:posOffset>396240</wp:posOffset>
                </wp:positionH>
                <wp:positionV relativeFrom="paragraph">
                  <wp:posOffset>147320</wp:posOffset>
                </wp:positionV>
                <wp:extent cx="304800" cy="180975"/>
                <wp:effectExtent l="9525" t="11430" r="9525" b="7620"/>
                <wp:wrapNone/>
                <wp:docPr id="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ADE7A" id="Rectangle 31" o:spid="_x0000_s1026" style="position:absolute;margin-left:31.2pt;margin-top:11.6pt;width:2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"/>
            </w:pict>
          </mc:Fallback>
        </mc:AlternateContent>
      </w:r>
    </w:p>
    <w:p w:rsidR="00C72B72" w:rsidRPr="001C0DF5" w:rsidRDefault="00C72B72" w:rsidP="00C72B72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>
        <w:rPr>
          <w:rFonts w:ascii="Arial" w:hAnsi="Arial" w:cs="Arial"/>
          <w:color w:val="000000"/>
          <w:sz w:val="22"/>
          <w:szCs w:val="22"/>
          <w:lang w:val="ca-ES"/>
        </w:rPr>
        <w:t>SÍ</w:t>
      </w:r>
    </w:p>
    <w:p w:rsidR="00C72B72" w:rsidRDefault="00C72B72" w:rsidP="00C72B72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:rsidR="00C72B72" w:rsidRPr="005C2C77" w:rsidRDefault="00C72B72" w:rsidP="00C72B72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1C0DF5">
        <w:rPr>
          <w:rFonts w:ascii="Arial" w:hAnsi="Arial" w:cs="Arial"/>
          <w:noProof/>
          <w:color w:val="000000"/>
          <w:sz w:val="22"/>
          <w:szCs w:val="22"/>
          <w:lang w:val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35BC7" wp14:editId="7714AE77">
                <wp:simplePos x="0" y="0"/>
                <wp:positionH relativeFrom="column">
                  <wp:posOffset>396240</wp:posOffset>
                </wp:positionH>
                <wp:positionV relativeFrom="paragraph">
                  <wp:posOffset>160020</wp:posOffset>
                </wp:positionV>
                <wp:extent cx="304800" cy="180975"/>
                <wp:effectExtent l="9525" t="10795" r="9525" b="8255"/>
                <wp:wrapNone/>
                <wp:docPr id="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D89F1" id="Rectangle 32" o:spid="_x0000_s1026" style="position:absolute;margin-left:31.2pt;margin-top:12.6pt;width:24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"/>
            </w:pict>
          </mc:Fallback>
        </mc:AlternateContent>
      </w:r>
    </w:p>
    <w:p w:rsidR="00C72B72" w:rsidRPr="001C0DF5" w:rsidRDefault="00C72B72" w:rsidP="00C72B72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181C3D">
        <w:rPr>
          <w:rFonts w:ascii="Arial" w:hAnsi="Arial" w:cs="Arial"/>
          <w:color w:val="000000"/>
          <w:sz w:val="22"/>
          <w:szCs w:val="22"/>
          <w:lang w:val="ca-ES"/>
        </w:rPr>
        <w:t>N</w:t>
      </w:r>
      <w:r>
        <w:rPr>
          <w:rFonts w:ascii="Arial" w:hAnsi="Arial" w:cs="Arial"/>
          <w:color w:val="000000"/>
          <w:sz w:val="22"/>
          <w:szCs w:val="22"/>
          <w:lang w:val="ca-ES"/>
        </w:rPr>
        <w:t>O</w:t>
      </w:r>
    </w:p>
    <w:p w:rsidR="00C72B72" w:rsidRDefault="00C72B72" w:rsidP="00C72B7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C72B72" w:rsidRDefault="00C72B72" w:rsidP="00C72B7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C72B72" w:rsidRPr="005C3DE2" w:rsidRDefault="00C72B72" w:rsidP="00C72B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5C3DE2">
        <w:rPr>
          <w:rFonts w:ascii="Arial" w:hAnsi="Arial" w:cs="Arial"/>
          <w:color w:val="000000"/>
          <w:sz w:val="22"/>
          <w:szCs w:val="22"/>
          <w:lang w:val="ca-ES"/>
        </w:rPr>
        <w:t xml:space="preserve">I, perquè consti, signo aquesta declaració responsable. </w:t>
      </w:r>
    </w:p>
    <w:p w:rsidR="00C72B72" w:rsidRDefault="00C72B72" w:rsidP="00C72B7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C72B72" w:rsidRDefault="00C72B72" w:rsidP="00C72B7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C72B72" w:rsidRDefault="00C72B72" w:rsidP="00C72B7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C72B72" w:rsidRDefault="00C72B72" w:rsidP="00C72B7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C72B72" w:rsidRDefault="00C72B72" w:rsidP="00C72B7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C72B72" w:rsidRDefault="00C72B72" w:rsidP="00C72B7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C72B72" w:rsidRDefault="00C72B72" w:rsidP="00C72B7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C72B72" w:rsidRDefault="00C72B72" w:rsidP="00C72B7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C72B72" w:rsidRDefault="00C72B72" w:rsidP="00C72B7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C72B72" w:rsidRDefault="00C72B72" w:rsidP="00C72B7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C72B72" w:rsidRDefault="00C72B72" w:rsidP="00C72B7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C72B72" w:rsidRDefault="00C72B72" w:rsidP="00C72B7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C72B72" w:rsidRDefault="00C72B72" w:rsidP="00C72B7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C72B72" w:rsidRDefault="00C72B72" w:rsidP="00C72B7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C72B72" w:rsidRDefault="00C72B72" w:rsidP="00C72B7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C72B72" w:rsidRDefault="00C72B72" w:rsidP="00C72B7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  <w:lang w:val="ca-ES"/>
        </w:rPr>
      </w:pPr>
    </w:p>
    <w:p w:rsidR="00C72B72" w:rsidRPr="007634E2" w:rsidRDefault="00C72B72" w:rsidP="00C72B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7634E2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>(lloc i data)</w:t>
      </w:r>
    </w:p>
    <w:p w:rsidR="00C72B72" w:rsidRPr="007634E2" w:rsidRDefault="00C72B72" w:rsidP="00C72B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7634E2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 xml:space="preserve">Signatura del/de la declarant </w:t>
      </w:r>
    </w:p>
    <w:p w:rsidR="00C72B72" w:rsidRPr="001C0DF5" w:rsidRDefault="00C72B72" w:rsidP="00C72B72">
      <w:pPr>
        <w:jc w:val="both"/>
        <w:rPr>
          <w:rFonts w:ascii="Arial" w:hAnsi="Arial" w:cs="Arial"/>
          <w:sz w:val="22"/>
          <w:szCs w:val="22"/>
          <w:lang w:val="ca-ES"/>
        </w:rPr>
      </w:pPr>
      <w:r w:rsidRPr="001C0DF5">
        <w:rPr>
          <w:rFonts w:ascii="Arial" w:hAnsi="Arial" w:cs="Arial"/>
          <w:i/>
          <w:iCs/>
          <w:color w:val="000000"/>
          <w:sz w:val="22"/>
          <w:szCs w:val="22"/>
          <w:lang w:val="ca-ES"/>
        </w:rPr>
        <w:t>Segell de l’empresa licitadora</w:t>
      </w:r>
    </w:p>
    <w:p w:rsidR="00C22AD0" w:rsidRPr="00C72B72" w:rsidRDefault="00C22AD0" w:rsidP="00C72B72">
      <w:bookmarkStart w:id="0" w:name="_GoBack"/>
      <w:bookmarkEnd w:id="0"/>
    </w:p>
    <w:sectPr w:rsidR="00C22AD0" w:rsidRPr="00C72B72" w:rsidSect="00D116F0">
      <w:headerReference w:type="default" r:id="rId7"/>
      <w:footerReference w:type="default" r:id="rId8"/>
      <w:pgSz w:w="11906" w:h="16838" w:code="9"/>
      <w:pgMar w:top="1701" w:right="1134" w:bottom="1701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B55" w:rsidRDefault="00895B55">
      <w:r>
        <w:separator/>
      </w:r>
    </w:p>
  </w:endnote>
  <w:endnote w:type="continuationSeparator" w:id="0">
    <w:p w:rsidR="00895B55" w:rsidRDefault="0089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*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8DF" w:rsidRDefault="008A33B1" w:rsidP="002508DF">
    <w:pPr>
      <w:pStyle w:val="Peu"/>
      <w:tabs>
        <w:tab w:val="clear" w:pos="4252"/>
        <w:tab w:val="clear" w:pos="8504"/>
        <w:tab w:val="center" w:pos="3968"/>
      </w:tabs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-327660</wp:posOffset>
          </wp:positionH>
          <wp:positionV relativeFrom="paragraph">
            <wp:posOffset>230823</wp:posOffset>
          </wp:positionV>
          <wp:extent cx="1644650" cy="287655"/>
          <wp:effectExtent l="0" t="0" r="0" b="0"/>
          <wp:wrapNone/>
          <wp:docPr id="2" name="Imat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5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8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B55" w:rsidRDefault="00895B55">
      <w:r>
        <w:separator/>
      </w:r>
    </w:p>
  </w:footnote>
  <w:footnote w:type="continuationSeparator" w:id="0">
    <w:p w:rsidR="00895B55" w:rsidRDefault="0089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8DF" w:rsidRDefault="00A660FB" w:rsidP="002508DF">
    <w:pPr>
      <w:pStyle w:val="Capalera"/>
      <w:ind w:left="-1260"/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6985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4793_"/>
      </v:shape>
    </w:pict>
  </w:numPicBullet>
  <w:abstractNum w:abstractNumId="0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31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55"/>
    <w:rsid w:val="000306EE"/>
    <w:rsid w:val="00060FC6"/>
    <w:rsid w:val="0008120D"/>
    <w:rsid w:val="000C02DF"/>
    <w:rsid w:val="000C42DB"/>
    <w:rsid w:val="000D26CE"/>
    <w:rsid w:val="000F5714"/>
    <w:rsid w:val="000F6ADC"/>
    <w:rsid w:val="00111FCA"/>
    <w:rsid w:val="00156381"/>
    <w:rsid w:val="00167484"/>
    <w:rsid w:val="001B506A"/>
    <w:rsid w:val="001C30E3"/>
    <w:rsid w:val="002043AA"/>
    <w:rsid w:val="002508DF"/>
    <w:rsid w:val="0026625E"/>
    <w:rsid w:val="0028086B"/>
    <w:rsid w:val="002C40EB"/>
    <w:rsid w:val="002E182A"/>
    <w:rsid w:val="00304654"/>
    <w:rsid w:val="00324672"/>
    <w:rsid w:val="003461B8"/>
    <w:rsid w:val="00347490"/>
    <w:rsid w:val="003B619F"/>
    <w:rsid w:val="003F12CB"/>
    <w:rsid w:val="004013BA"/>
    <w:rsid w:val="0046329F"/>
    <w:rsid w:val="00465F93"/>
    <w:rsid w:val="00485E84"/>
    <w:rsid w:val="004D0AE5"/>
    <w:rsid w:val="004E465A"/>
    <w:rsid w:val="004E7A21"/>
    <w:rsid w:val="004F6275"/>
    <w:rsid w:val="005656C7"/>
    <w:rsid w:val="00577B8E"/>
    <w:rsid w:val="0058161F"/>
    <w:rsid w:val="005A4F01"/>
    <w:rsid w:val="005E060F"/>
    <w:rsid w:val="006542A1"/>
    <w:rsid w:val="006615A7"/>
    <w:rsid w:val="00682F43"/>
    <w:rsid w:val="00687402"/>
    <w:rsid w:val="006B7D6A"/>
    <w:rsid w:val="006E38E8"/>
    <w:rsid w:val="006F4714"/>
    <w:rsid w:val="007672F6"/>
    <w:rsid w:val="00797719"/>
    <w:rsid w:val="007E7054"/>
    <w:rsid w:val="00805F76"/>
    <w:rsid w:val="00817D96"/>
    <w:rsid w:val="00827FB9"/>
    <w:rsid w:val="0088552F"/>
    <w:rsid w:val="00895B55"/>
    <w:rsid w:val="008A33B1"/>
    <w:rsid w:val="008B6677"/>
    <w:rsid w:val="00922B22"/>
    <w:rsid w:val="00922C1C"/>
    <w:rsid w:val="00932093"/>
    <w:rsid w:val="009340EC"/>
    <w:rsid w:val="00936BED"/>
    <w:rsid w:val="009448FF"/>
    <w:rsid w:val="009737F3"/>
    <w:rsid w:val="009D2867"/>
    <w:rsid w:val="009D38EC"/>
    <w:rsid w:val="009E11A2"/>
    <w:rsid w:val="00A0276F"/>
    <w:rsid w:val="00A660FB"/>
    <w:rsid w:val="00A92FC4"/>
    <w:rsid w:val="00A9506B"/>
    <w:rsid w:val="00AA139A"/>
    <w:rsid w:val="00AB3073"/>
    <w:rsid w:val="00AB4A98"/>
    <w:rsid w:val="00AE518E"/>
    <w:rsid w:val="00AF2F94"/>
    <w:rsid w:val="00B560FC"/>
    <w:rsid w:val="00BB723B"/>
    <w:rsid w:val="00BD57AC"/>
    <w:rsid w:val="00BF4424"/>
    <w:rsid w:val="00C22AD0"/>
    <w:rsid w:val="00C52A0A"/>
    <w:rsid w:val="00C64A3F"/>
    <w:rsid w:val="00C72B72"/>
    <w:rsid w:val="00C87505"/>
    <w:rsid w:val="00CE5881"/>
    <w:rsid w:val="00D116F0"/>
    <w:rsid w:val="00D41C70"/>
    <w:rsid w:val="00D43920"/>
    <w:rsid w:val="00D73220"/>
    <w:rsid w:val="00D81736"/>
    <w:rsid w:val="00E45D44"/>
    <w:rsid w:val="00E53BD5"/>
    <w:rsid w:val="00E575B2"/>
    <w:rsid w:val="00E57F39"/>
    <w:rsid w:val="00EA27CE"/>
    <w:rsid w:val="00EB2EAE"/>
    <w:rsid w:val="00ED132A"/>
    <w:rsid w:val="00F958D3"/>
    <w:rsid w:val="00FA59B6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93ADEB-F28D-462A-89C1-AD0D6163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B55"/>
    <w:rPr>
      <w:lang w:val="es-ES"/>
    </w:rPr>
  </w:style>
  <w:style w:type="paragraph" w:styleId="Ttol1">
    <w:name w:val="heading 1"/>
    <w:basedOn w:val="Normal"/>
    <w:next w:val="Normal"/>
    <w:qFormat/>
    <w:rsid w:val="009D2867"/>
    <w:pPr>
      <w:keepNext/>
      <w:spacing w:before="240" w:after="60" w:line="240" w:lineRule="atLeast"/>
      <w:jc w:val="both"/>
      <w:outlineLvl w:val="0"/>
    </w:pPr>
    <w:rPr>
      <w:rFonts w:ascii="Arial" w:hAnsi="Arial" w:cs="Arial"/>
      <w:b/>
      <w:bCs/>
      <w:kern w:val="32"/>
      <w:sz w:val="32"/>
      <w:szCs w:val="32"/>
      <w:lang w:val="ca-ES" w:eastAsia="es-ES"/>
    </w:rPr>
  </w:style>
  <w:style w:type="paragraph" w:styleId="Ttol2">
    <w:name w:val="heading 2"/>
    <w:basedOn w:val="Normal"/>
    <w:next w:val="Normal"/>
    <w:link w:val="Ttol2Car"/>
    <w:qFormat/>
    <w:rsid w:val="009D2867"/>
    <w:pPr>
      <w:keepNext/>
      <w:spacing w:before="240" w:after="60" w:line="240" w:lineRule="atLeast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ca-ES" w:eastAsia="es-ES"/>
    </w:rPr>
  </w:style>
  <w:style w:type="paragraph" w:styleId="Ttol4">
    <w:name w:val="heading 4"/>
    <w:basedOn w:val="Normal"/>
    <w:next w:val="Normal"/>
    <w:qFormat/>
    <w:rsid w:val="009D2867"/>
    <w:pPr>
      <w:keepNext/>
      <w:numPr>
        <w:numId w:val="3"/>
      </w:numPr>
      <w:spacing w:line="240" w:lineRule="atLeast"/>
      <w:jc w:val="both"/>
      <w:outlineLvl w:val="3"/>
    </w:pPr>
    <w:rPr>
      <w:rFonts w:ascii="Arial" w:hAnsi="Arial"/>
      <w:b/>
      <w:bCs/>
      <w:i/>
      <w:sz w:val="22"/>
      <w:szCs w:val="17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508DF"/>
    <w:pPr>
      <w:tabs>
        <w:tab w:val="center" w:pos="4252"/>
        <w:tab w:val="right" w:pos="8504"/>
      </w:tabs>
      <w:spacing w:line="240" w:lineRule="atLeast"/>
      <w:jc w:val="both"/>
    </w:pPr>
    <w:rPr>
      <w:rFonts w:ascii="Arial" w:hAnsi="Arial"/>
      <w:sz w:val="22"/>
      <w:szCs w:val="24"/>
      <w:lang w:val="ca-ES" w:eastAsia="es-ES"/>
    </w:rPr>
  </w:style>
  <w:style w:type="paragraph" w:styleId="Peu">
    <w:name w:val="footer"/>
    <w:basedOn w:val="Normal"/>
    <w:rsid w:val="002508DF"/>
    <w:pPr>
      <w:tabs>
        <w:tab w:val="center" w:pos="4252"/>
        <w:tab w:val="right" w:pos="8504"/>
      </w:tabs>
      <w:spacing w:line="240" w:lineRule="atLeast"/>
      <w:jc w:val="both"/>
    </w:pPr>
    <w:rPr>
      <w:rFonts w:ascii="Arial" w:hAnsi="Arial"/>
      <w:sz w:val="22"/>
      <w:szCs w:val="24"/>
      <w:lang w:val="ca-ES" w:eastAsia="es-ES"/>
    </w:rPr>
  </w:style>
  <w:style w:type="character" w:customStyle="1" w:styleId="Ttol2Car">
    <w:name w:val="Títol 2 Car"/>
    <w:link w:val="Ttol2"/>
    <w:rsid w:val="009D2867"/>
    <w:rPr>
      <w:rFonts w:ascii="Arial" w:hAnsi="Arial" w:cs="Arial"/>
      <w:b/>
      <w:bCs/>
      <w:i/>
      <w:iCs/>
      <w:sz w:val="28"/>
      <w:szCs w:val="28"/>
      <w:lang w:eastAsia="es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9D2867"/>
    <w:pPr>
      <w:spacing w:before="360" w:after="360" w:line="240" w:lineRule="atLeast"/>
    </w:pPr>
    <w:rPr>
      <w:rFonts w:ascii="Calibri" w:hAnsi="Calibri"/>
      <w:b/>
      <w:bCs/>
      <w:caps/>
      <w:sz w:val="22"/>
      <w:szCs w:val="22"/>
      <w:u w:val="single"/>
      <w:lang w:val="ca-ES" w:eastAsia="es-ES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9D2867"/>
    <w:pPr>
      <w:spacing w:line="240" w:lineRule="atLeast"/>
    </w:pPr>
    <w:rPr>
      <w:rFonts w:ascii="Calibri" w:hAnsi="Calibri"/>
      <w:b/>
      <w:bCs/>
      <w:smallCaps/>
      <w:sz w:val="22"/>
      <w:szCs w:val="22"/>
      <w:lang w:val="ca-ES" w:eastAsia="es-ES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9D2867"/>
    <w:pPr>
      <w:spacing w:line="240" w:lineRule="atLeast"/>
    </w:pPr>
    <w:rPr>
      <w:rFonts w:ascii="Calibri" w:hAnsi="Calibri"/>
      <w:smallCaps/>
      <w:sz w:val="22"/>
      <w:szCs w:val="22"/>
      <w:lang w:val="ca-ES" w:eastAsia="es-ES"/>
    </w:rPr>
  </w:style>
  <w:style w:type="paragraph" w:styleId="Pargrafdellista">
    <w:name w:val="List Paragraph"/>
    <w:basedOn w:val="Normal"/>
    <w:uiPriority w:val="34"/>
    <w:qFormat/>
    <w:rsid w:val="009D28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a-ES"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D2867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ca-ES"/>
    </w:rPr>
  </w:style>
  <w:style w:type="paragraph" w:customStyle="1" w:styleId="Default">
    <w:name w:val="Default"/>
    <w:rsid w:val="00895B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JR\Plantilles\ARC\Departament%20ACC\ARC%20ACC%20plantilla%20color%20sense%20adreca%20vertical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ARC ACC plantilla color sense adreca vertical.dotx</Template>
  <TotalTime>0</TotalTime>
  <Pages>1</Pages>
  <Words>78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ARC plantilla color amb adreca vertical</vt:lpstr>
      <vt:lpstr>ARC plantilla color amb adreca vertical</vt:lpstr>
    </vt:vector>
  </TitlesOfParts>
  <Company>ARC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creator>Mendez Arrebola, Pilar</dc:creator>
  <cp:lastModifiedBy>Mendez Arrebola, Pilar</cp:lastModifiedBy>
  <cp:revision>2</cp:revision>
  <cp:lastPrinted>2006-02-10T09:33:00Z</cp:lastPrinted>
  <dcterms:created xsi:type="dcterms:W3CDTF">2024-03-18T07:30:00Z</dcterms:created>
  <dcterms:modified xsi:type="dcterms:W3CDTF">2024-03-18T07:30:00Z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1142603784</vt:i4>
  </property>
  <property fmtid="{D5CDD505-2E9C-101B-9397-08002B2CF9AE}" pid="3" name="_EmailSubject">
    <vt:lpwstr/>
  </property>
  <property fmtid="{D5CDD505-2E9C-101B-9397-08002B2CF9AE}" pid="4" name="_AuthorEmail">
    <vt:lpwstr>villacampaolga@hotmail.com</vt:lpwstr>
  </property>
  <property fmtid="{D5CDD505-2E9C-101B-9397-08002B2CF9AE}" pid="5" name="_AuthorEmailDisplayName">
    <vt:lpwstr>Olga</vt:lpwstr>
  </property>
  <property fmtid="{D5CDD505-2E9C-101B-9397-08002B2CF9AE}" pid="6" name="_ReviewingToolsShownOnce">
    <vt:lpwstr/>
  </property>
</Properties>
</file>