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3B" w:rsidRDefault="0050733B" w:rsidP="00C22AD0"/>
    <w:p w:rsidR="0050733B" w:rsidRPr="00B126A5" w:rsidRDefault="0050733B" w:rsidP="0050733B">
      <w:pPr>
        <w:pStyle w:val="Default"/>
        <w:jc w:val="center"/>
        <w:rPr>
          <w:rFonts w:ascii="Helvetica*" w:hAnsi="Helvetica*" w:cs="Helvetica*"/>
          <w:sz w:val="22"/>
          <w:szCs w:val="22"/>
          <w:u w:val="single"/>
        </w:rPr>
      </w:pPr>
      <w:r>
        <w:rPr>
          <w:b/>
          <w:bCs/>
          <w:u w:val="single"/>
        </w:rPr>
        <w:t>ANNEX Nº 3</w:t>
      </w:r>
      <w:r w:rsidRPr="00F96B62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CURS BÀSIC DE 30H SEMIPRESENCIAL</w:t>
      </w: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Pr="001C0DF5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color w:val="000000"/>
          <w:sz w:val="22"/>
          <w:szCs w:val="22"/>
          <w:lang w:val="ca-ES"/>
        </w:rPr>
        <w:t>El/la senyor/a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</w:t>
      </w:r>
      <w:r w:rsidRPr="00B126A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, 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com 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................................................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assenyaleu les vostres facultats de representació: administrador/a únic, apoderat/da,...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), de l’empresa....................................,</w:t>
      </w: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50733B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En relació amb la contractació 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>del servei de p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revenció de riscos laborals aliè de l’ARC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 xml:space="preserve">, declara que l’empresa que representa es compromet a </w:t>
      </w:r>
      <w:r>
        <w:rPr>
          <w:rFonts w:ascii="Arial" w:hAnsi="Arial" w:cs="Arial"/>
          <w:color w:val="000000"/>
          <w:sz w:val="22"/>
          <w:szCs w:val="22"/>
          <w:lang w:val="ca-ES"/>
        </w:rPr>
        <w:t xml:space="preserve">realitzar un curs bàsic </w:t>
      </w:r>
      <w:proofErr w:type="spellStart"/>
      <w:r>
        <w:rPr>
          <w:rFonts w:ascii="Arial" w:hAnsi="Arial" w:cs="Arial"/>
          <w:color w:val="000000"/>
          <w:sz w:val="22"/>
          <w:szCs w:val="22"/>
          <w:lang w:val="ca-ES"/>
        </w:rPr>
        <w:t>semipresencial</w:t>
      </w:r>
      <w:proofErr w:type="spellEnd"/>
      <w:r>
        <w:rPr>
          <w:rFonts w:ascii="Arial" w:hAnsi="Arial" w:cs="Arial"/>
          <w:color w:val="000000"/>
          <w:sz w:val="22"/>
          <w:szCs w:val="22"/>
          <w:lang w:val="ca-ES"/>
        </w:rPr>
        <w:t xml:space="preserve"> de 30h per a les següents persones:</w:t>
      </w:r>
    </w:p>
    <w:p w:rsidR="0050733B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50733B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50733B" w:rsidRPr="001C0DF5" w:rsidRDefault="0050733B" w:rsidP="0050733B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E0C9F" wp14:editId="13E6F1C7">
                <wp:simplePos x="0" y="0"/>
                <wp:positionH relativeFrom="column">
                  <wp:posOffset>396240</wp:posOffset>
                </wp:positionH>
                <wp:positionV relativeFrom="paragraph">
                  <wp:posOffset>4445</wp:posOffset>
                </wp:positionV>
                <wp:extent cx="304800" cy="180975"/>
                <wp:effectExtent l="9525" t="10795" r="9525" b="825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DD55" id="Rectangle 25" o:spid="_x0000_s1026" style="position:absolute;margin-left:31.2pt;margin-top:.35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"/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  <w:lang w:val="ca-ES"/>
        </w:rPr>
        <w:t>Realització de dos cursos anuals</w:t>
      </w:r>
    </w:p>
    <w:p w:rsidR="0050733B" w:rsidRPr="005C2C77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50733B" w:rsidRPr="001C0DF5" w:rsidRDefault="0050733B" w:rsidP="0050733B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13BF" wp14:editId="38C03F8F">
                <wp:simplePos x="0" y="0"/>
                <wp:positionH relativeFrom="column">
                  <wp:posOffset>396240</wp:posOffset>
                </wp:positionH>
                <wp:positionV relativeFrom="paragraph">
                  <wp:posOffset>4445</wp:posOffset>
                </wp:positionV>
                <wp:extent cx="304800" cy="180975"/>
                <wp:effectExtent l="9525" t="8255" r="9525" b="1079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82230" id="Rectangle 21" o:spid="_x0000_s1026" style="position:absolute;margin-left:31.2pt;margin-top:.35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"/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  <w:lang w:val="ca-ES"/>
        </w:rPr>
        <w:t>Realització d’un curs anual</w:t>
      </w:r>
    </w:p>
    <w:p w:rsidR="0050733B" w:rsidRPr="005C2C77" w:rsidRDefault="0050733B" w:rsidP="0050733B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31B21" wp14:editId="09449416">
                <wp:simplePos x="0" y="0"/>
                <wp:positionH relativeFrom="column">
                  <wp:posOffset>396240</wp:posOffset>
                </wp:positionH>
                <wp:positionV relativeFrom="paragraph">
                  <wp:posOffset>160020</wp:posOffset>
                </wp:positionV>
                <wp:extent cx="304800" cy="180975"/>
                <wp:effectExtent l="9525" t="10160" r="9525" b="889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AB3E" id="Rectangle 22" o:spid="_x0000_s1026" style="position:absolute;margin-left:31.2pt;margin-top:12.6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6D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"/>
            </w:pict>
          </mc:Fallback>
        </mc:AlternateContent>
      </w:r>
    </w:p>
    <w:p w:rsidR="0050733B" w:rsidRPr="001C0DF5" w:rsidRDefault="0050733B" w:rsidP="0050733B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ascii="Arial" w:hAnsi="Arial" w:cs="Arial"/>
          <w:color w:val="000000"/>
          <w:sz w:val="22"/>
          <w:szCs w:val="22"/>
          <w:lang w:val="ca-ES"/>
        </w:rPr>
        <w:t>No realització de curs bàsic de 30h</w:t>
      </w: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Pr="005C3DE2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aquesta declaració responsable. </w:t>
      </w: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Default="0050733B" w:rsidP="0050733B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50733B" w:rsidRPr="00B126A5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(lloc i data)</w:t>
      </w:r>
    </w:p>
    <w:p w:rsidR="0050733B" w:rsidRPr="00B126A5" w:rsidRDefault="0050733B" w:rsidP="00507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50733B" w:rsidRPr="001D737B" w:rsidRDefault="0050733B" w:rsidP="0050733B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</w:p>
    <w:p w:rsidR="00C22AD0" w:rsidRPr="000C42DB" w:rsidRDefault="00C22AD0" w:rsidP="00C22AD0">
      <w:bookmarkStart w:id="0" w:name="_GoBack"/>
      <w:bookmarkEnd w:id="0"/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3B" w:rsidRDefault="0050733B">
      <w:r>
        <w:separator/>
      </w:r>
    </w:p>
  </w:endnote>
  <w:endnote w:type="continuationSeparator" w:id="0">
    <w:p w:rsidR="0050733B" w:rsidRDefault="005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3B" w:rsidRDefault="0050733B">
      <w:r>
        <w:separator/>
      </w:r>
    </w:p>
  </w:footnote>
  <w:footnote w:type="continuationSeparator" w:id="0">
    <w:p w:rsidR="0050733B" w:rsidRDefault="0050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3B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6329F"/>
    <w:rsid w:val="00465F93"/>
    <w:rsid w:val="00485E84"/>
    <w:rsid w:val="004D0AE5"/>
    <w:rsid w:val="004E465A"/>
    <w:rsid w:val="004E7A21"/>
    <w:rsid w:val="004F6275"/>
    <w:rsid w:val="0050733B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1D454"/>
  <w15:docId w15:val="{75095D15-796D-41FC-A100-6778906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3B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ca-ES" w:eastAsia="es-ES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ca-ES" w:eastAsia="es-ES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jc w:val="both"/>
      <w:outlineLvl w:val="3"/>
    </w:pPr>
    <w:rPr>
      <w:rFonts w:ascii="Arial" w:hAnsi="Arial"/>
      <w:b/>
      <w:bCs/>
      <w:i/>
      <w:sz w:val="22"/>
      <w:szCs w:val="17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</w:pPr>
    <w:rPr>
      <w:rFonts w:ascii="Calibri" w:hAnsi="Calibri"/>
      <w:b/>
      <w:bCs/>
      <w:caps/>
      <w:sz w:val="22"/>
      <w:szCs w:val="22"/>
      <w:u w:val="single"/>
      <w:lang w:val="ca-ES" w:eastAsia="es-ES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b/>
      <w:bCs/>
      <w:smallCaps/>
      <w:sz w:val="22"/>
      <w:szCs w:val="22"/>
      <w:lang w:val="ca-ES" w:eastAsia="es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smallCaps/>
      <w:sz w:val="22"/>
      <w:szCs w:val="22"/>
      <w:lang w:val="ca-ES" w:eastAsia="es-ES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Default">
    <w:name w:val="Default"/>
    <w:rsid w:val="005073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1</TotalTime>
  <Pages>1</Pages>
  <Words>91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1</cp:revision>
  <cp:lastPrinted>2006-02-10T09:33:00Z</cp:lastPrinted>
  <dcterms:created xsi:type="dcterms:W3CDTF">2024-03-18T07:26:00Z</dcterms:created>
  <dcterms:modified xsi:type="dcterms:W3CDTF">2024-03-18T07:27:00Z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