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F6A7" w14:textId="77777777" w:rsidR="00851982" w:rsidRPr="0010410D" w:rsidRDefault="00851982" w:rsidP="00851982">
      <w:pPr>
        <w:contextualSpacing/>
        <w:jc w:val="both"/>
        <w:rPr>
          <w:rFonts w:cs="Arial"/>
          <w:b/>
          <w:szCs w:val="20"/>
        </w:rPr>
      </w:pPr>
      <w:r w:rsidRPr="0010410D">
        <w:rPr>
          <w:rFonts w:cs="Arial"/>
          <w:b/>
          <w:szCs w:val="20"/>
        </w:rPr>
        <w:t xml:space="preserve">Annex </w:t>
      </w:r>
      <w:r>
        <w:rPr>
          <w:rFonts w:cs="Arial"/>
          <w:b/>
          <w:szCs w:val="20"/>
        </w:rPr>
        <w:t>5</w:t>
      </w:r>
      <w:r w:rsidRPr="0010410D">
        <w:rPr>
          <w:rFonts w:cs="Arial"/>
          <w:b/>
          <w:szCs w:val="20"/>
        </w:rPr>
        <w:t>. Model d’instància per a la presentació de la proposició</w:t>
      </w:r>
    </w:p>
    <w:p w14:paraId="276038BD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u w:val="single"/>
          <w:lang w:eastAsia="es-ES"/>
        </w:rPr>
      </w:pPr>
    </w:p>
    <w:p w14:paraId="316D7CDC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u w:val="single"/>
          <w:lang w:eastAsia="es-ES"/>
        </w:rPr>
      </w:pPr>
    </w:p>
    <w:p w14:paraId="505BC15D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u w:val="single"/>
          <w:lang w:eastAsia="es-ES"/>
        </w:rPr>
      </w:pPr>
      <w:r w:rsidRPr="0010410D">
        <w:rPr>
          <w:rFonts w:eastAsiaTheme="majorEastAsia" w:cstheme="majorBidi"/>
          <w:b/>
          <w:bCs/>
          <w:iCs/>
          <w:u w:val="single"/>
          <w:lang w:eastAsia="es-ES"/>
        </w:rPr>
        <w:t>INSTÀNCIA PER A LA PRESENTACIÓ DE PROPOSICIÓ</w:t>
      </w:r>
    </w:p>
    <w:p w14:paraId="6B15E486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p w14:paraId="41ECDD6B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p w14:paraId="36F72BB6" w14:textId="77777777" w:rsidR="00851982" w:rsidRPr="0010410D" w:rsidRDefault="00851982" w:rsidP="00851982">
      <w:pPr>
        <w:ind w:right="-316"/>
        <w:contextualSpacing/>
        <w:rPr>
          <w:rFonts w:ascii="Calibri" w:eastAsiaTheme="majorEastAsia" w:hAnsi="Calibri" w:cstheme="majorBidi"/>
          <w:b/>
          <w:bCs/>
          <w:iCs/>
          <w:lang w:eastAsia="es-ES"/>
        </w:rPr>
      </w:pPr>
      <w:r w:rsidRPr="0010410D">
        <w:rPr>
          <w:rFonts w:eastAsiaTheme="majorEastAsia" w:cstheme="majorBidi"/>
          <w:b/>
          <w:bCs/>
          <w:iCs/>
          <w:lang w:eastAsia="es-ES"/>
        </w:rPr>
        <w:t>1.DADES DEL CONTRACTE</w:t>
      </w:r>
    </w:p>
    <w:p w14:paraId="4354B6CA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8"/>
        <w:gridCol w:w="4962"/>
      </w:tblGrid>
      <w:tr w:rsidR="00851982" w:rsidRPr="0010410D" w14:paraId="54753848" w14:textId="77777777" w:rsidTr="002C59EF">
        <w:trPr>
          <w:trHeight w:val="30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3CC6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 xml:space="preserve">Número d’expedient:      </w:t>
            </w:r>
          </w:p>
        </w:tc>
        <w:tc>
          <w:tcPr>
            <w:tcW w:w="4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294628" w14:textId="77777777" w:rsidR="00851982" w:rsidRPr="0010410D" w:rsidRDefault="00851982" w:rsidP="002C59EF">
            <w:pPr>
              <w:contextualSpacing/>
              <w:jc w:val="center"/>
              <w:rPr>
                <w:rFonts w:eastAsia="Times New Roman"/>
                <w:b/>
                <w:bCs/>
                <w:lang w:eastAsia="es-ES"/>
              </w:rPr>
            </w:pPr>
            <w:r w:rsidRPr="0010410D">
              <w:rPr>
                <w:rFonts w:eastAsia="Times New Roman"/>
                <w:b/>
                <w:bCs/>
                <w:lang w:eastAsia="es-ES"/>
              </w:rPr>
              <w:t>Procediment negociat sense publicitat</w:t>
            </w:r>
          </w:p>
        </w:tc>
      </w:tr>
      <w:tr w:rsidR="00851982" w:rsidRPr="0010410D" w14:paraId="7614BC8A" w14:textId="77777777" w:rsidTr="002C59EF">
        <w:trPr>
          <w:cantSplit/>
          <w:trHeight w:val="1529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1480" w14:textId="77777777" w:rsidR="00851982" w:rsidRPr="0010410D" w:rsidRDefault="00851982" w:rsidP="002C59EF">
            <w:pPr>
              <w:contextualSpacing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  <w:r w:rsidRPr="0010410D">
              <w:rPr>
                <w:rFonts w:eastAsia="Times New Roman" w:cs="Arial"/>
                <w:i/>
                <w:sz w:val="20"/>
                <w:szCs w:val="20"/>
                <w:lang w:eastAsia="es-ES"/>
              </w:rPr>
              <w:t>Objecte del contracte:</w:t>
            </w:r>
          </w:p>
          <w:p w14:paraId="1B082D06" w14:textId="77777777" w:rsidR="00851982" w:rsidRPr="0010410D" w:rsidRDefault="00851982" w:rsidP="002C59EF">
            <w:pPr>
              <w:contextualSpacing/>
              <w:jc w:val="both"/>
              <w:rPr>
                <w:rFonts w:eastAsia="Times New Roman" w:cs="Arial"/>
                <w:i/>
                <w:sz w:val="20"/>
                <w:szCs w:val="20"/>
                <w:lang w:eastAsia="es-ES"/>
              </w:rPr>
            </w:pPr>
          </w:p>
          <w:p w14:paraId="23B3ED56" w14:textId="77777777" w:rsidR="00851982" w:rsidRPr="0010410D" w:rsidRDefault="00851982" w:rsidP="002C59EF">
            <w:pPr>
              <w:contextualSpacing/>
              <w:jc w:val="both"/>
              <w:rPr>
                <w:rFonts w:eastAsia="Times New Roman" w:cs="Arial"/>
                <w:i/>
                <w:lang w:eastAsia="es-ES"/>
              </w:rPr>
            </w:pPr>
            <w:r w:rsidRPr="0010410D">
              <w:rPr>
                <w:rFonts w:eastAsia="Times New Roman" w:cs="Arial"/>
                <w:i/>
                <w:lang w:eastAsia="es-ES"/>
              </w:rPr>
              <w:t>“</w:t>
            </w:r>
            <w:r w:rsidRPr="000F1490">
              <w:rPr>
                <w:rFonts w:cs="Arial"/>
                <w:i/>
                <w:iCs/>
              </w:rPr>
              <w:t>Serveis professionals de creació de continguts audiovisuals i multimèdia per a la Delegació del Govern de la Generalitat de Catalunya als Estats Units d’Amèrica i el Canadà</w:t>
            </w:r>
            <w:r w:rsidRPr="0010410D">
              <w:rPr>
                <w:rFonts w:eastAsia="Times New Roman" w:cs="Arial"/>
                <w:i/>
                <w:lang w:eastAsia="es-ES"/>
              </w:rPr>
              <w:t>”</w:t>
            </w:r>
          </w:p>
          <w:p w14:paraId="48A4D1E3" w14:textId="77777777" w:rsidR="00851982" w:rsidRPr="0010410D" w:rsidRDefault="00851982" w:rsidP="002C59EF">
            <w:pPr>
              <w:contextualSpacing/>
              <w:jc w:val="both"/>
              <w:rPr>
                <w:rFonts w:eastAsia="Times New Roman" w:cs="Arial"/>
                <w:b/>
                <w:bCs/>
                <w:i/>
                <w:lang w:eastAsia="es-ES"/>
              </w:rPr>
            </w:pPr>
          </w:p>
        </w:tc>
      </w:tr>
    </w:tbl>
    <w:p w14:paraId="1491FA7D" w14:textId="77777777" w:rsidR="00851982" w:rsidRPr="0010410D" w:rsidRDefault="00851982" w:rsidP="00851982">
      <w:pPr>
        <w:contextualSpacing/>
        <w:rPr>
          <w:rFonts w:ascii="Calibri" w:eastAsia="Times New Roman" w:hAnsi="Calibri"/>
          <w:lang w:eastAsia="es-ES"/>
        </w:rPr>
      </w:pPr>
    </w:p>
    <w:p w14:paraId="3F4346BB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  <w:r w:rsidRPr="0010410D">
        <w:rPr>
          <w:rFonts w:eastAsiaTheme="majorEastAsia" w:cstheme="majorBidi"/>
          <w:b/>
          <w:bCs/>
          <w:iCs/>
          <w:lang w:eastAsia="es-ES"/>
        </w:rPr>
        <w:t>2.DADES DEL LICITADOR</w:t>
      </w:r>
    </w:p>
    <w:p w14:paraId="12FD4C0D" w14:textId="77777777" w:rsidR="00851982" w:rsidRPr="0010410D" w:rsidRDefault="00851982" w:rsidP="00851982">
      <w:pPr>
        <w:contextualSpacing/>
        <w:rPr>
          <w:rFonts w:eastAsia="Times New Roman"/>
          <w:lang w:eastAsia="es-ES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0"/>
      </w:tblGrid>
      <w:tr w:rsidR="00851982" w:rsidRPr="0010410D" w14:paraId="76C13D07" w14:textId="77777777" w:rsidTr="002C59EF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5994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>Nom i cognoms o denominació de l’empresa:</w:t>
            </w:r>
          </w:p>
          <w:p w14:paraId="3D8847DA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  <w:p w14:paraId="30393BCE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  <w:p w14:paraId="1EB81DDD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>NIF:</w:t>
            </w:r>
          </w:p>
          <w:p w14:paraId="185E5A77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</w:tc>
      </w:tr>
      <w:tr w:rsidR="00851982" w:rsidRPr="0010410D" w14:paraId="1155D070" w14:textId="77777777" w:rsidTr="002C59EF">
        <w:trPr>
          <w:cantSplit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1F6A" w14:textId="77777777" w:rsidR="00851982" w:rsidRPr="0010410D" w:rsidRDefault="00851982" w:rsidP="002C59EF">
            <w:pPr>
              <w:contextualSpacing/>
              <w:rPr>
                <w:rFonts w:eastAsia="Times New Roman"/>
                <w:b/>
                <w:lang w:eastAsia="es-ES"/>
              </w:rPr>
            </w:pPr>
            <w:r w:rsidRPr="0010410D">
              <w:rPr>
                <w:rFonts w:eastAsia="Times New Roman"/>
                <w:b/>
                <w:lang w:eastAsia="es-ES"/>
              </w:rPr>
              <w:t>Dades de contacte</w:t>
            </w:r>
          </w:p>
          <w:p w14:paraId="6C7518AC" w14:textId="77777777" w:rsidR="00851982" w:rsidRPr="0010410D" w:rsidRDefault="00851982" w:rsidP="002C59EF">
            <w:pPr>
              <w:contextualSpacing/>
              <w:rPr>
                <w:rFonts w:eastAsia="Times New Roman"/>
                <w:b/>
                <w:lang w:eastAsia="es-ES"/>
              </w:rPr>
            </w:pPr>
          </w:p>
          <w:p w14:paraId="63405F5D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>Adreça:</w:t>
            </w:r>
          </w:p>
          <w:p w14:paraId="37976DBE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  <w:p w14:paraId="4759EEA2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>Persona de contacte:</w:t>
            </w:r>
          </w:p>
          <w:p w14:paraId="6024AA2C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  <w:p w14:paraId="79A13458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>Telèfon de contacte:</w:t>
            </w:r>
          </w:p>
          <w:p w14:paraId="3862166B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  <w:p w14:paraId="2602E9DA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  <w:r w:rsidRPr="0010410D">
              <w:rPr>
                <w:rFonts w:eastAsia="Times New Roman"/>
                <w:lang w:eastAsia="es-ES"/>
              </w:rPr>
              <w:t>Correu electrònic:</w:t>
            </w:r>
          </w:p>
          <w:p w14:paraId="58D22803" w14:textId="77777777" w:rsidR="00851982" w:rsidRPr="0010410D" w:rsidRDefault="00851982" w:rsidP="002C59EF">
            <w:pPr>
              <w:contextualSpacing/>
              <w:rPr>
                <w:rFonts w:eastAsia="Times New Roman"/>
                <w:lang w:eastAsia="es-ES"/>
              </w:rPr>
            </w:pPr>
          </w:p>
        </w:tc>
      </w:tr>
    </w:tbl>
    <w:p w14:paraId="242A07E5" w14:textId="77777777" w:rsidR="00851982" w:rsidRPr="0010410D" w:rsidRDefault="00851982" w:rsidP="00851982">
      <w:pPr>
        <w:ind w:right="-316"/>
        <w:contextualSpacing/>
        <w:rPr>
          <w:rFonts w:ascii="Calibri" w:eastAsiaTheme="majorEastAsia" w:hAnsi="Calibri" w:cstheme="majorBidi"/>
          <w:b/>
          <w:bCs/>
          <w:iCs/>
          <w:lang w:eastAsia="es-ES"/>
        </w:rPr>
      </w:pPr>
    </w:p>
    <w:p w14:paraId="7B7DA04C" w14:textId="77777777" w:rsidR="00851982" w:rsidRPr="0010410D" w:rsidRDefault="00851982" w:rsidP="00851982">
      <w:pPr>
        <w:ind w:right="-316"/>
        <w:contextualSpacing/>
        <w:rPr>
          <w:rFonts w:ascii="Calibri" w:eastAsiaTheme="majorEastAsia" w:hAnsi="Calibri" w:cstheme="majorBidi"/>
          <w:b/>
          <w:bCs/>
          <w:iCs/>
          <w:lang w:eastAsia="es-ES"/>
        </w:rPr>
      </w:pPr>
    </w:p>
    <w:p w14:paraId="1D7B8816" w14:textId="77777777" w:rsidR="00851982" w:rsidRPr="0010410D" w:rsidRDefault="00851982" w:rsidP="00851982">
      <w:pPr>
        <w:ind w:right="-1"/>
        <w:contextualSpacing/>
        <w:rPr>
          <w:rFonts w:eastAsiaTheme="majorEastAsia" w:cstheme="majorBidi"/>
          <w:b/>
          <w:bCs/>
          <w:iCs/>
          <w:lang w:eastAsia="es-ES"/>
        </w:rPr>
      </w:pPr>
      <w:r w:rsidRPr="0010410D">
        <w:rPr>
          <w:rFonts w:eastAsiaTheme="majorEastAsia" w:cstheme="majorBidi"/>
          <w:b/>
          <w:bCs/>
          <w:iCs/>
          <w:lang w:eastAsia="es-ES"/>
        </w:rPr>
        <w:t>3.DOCUMENTACIÓ DE LES PROPOSICIONS:</w:t>
      </w:r>
    </w:p>
    <w:p w14:paraId="27206CDD" w14:textId="77777777" w:rsidR="00851982" w:rsidRPr="0010410D" w:rsidRDefault="00851982" w:rsidP="00851982">
      <w:pPr>
        <w:ind w:right="-316"/>
        <w:contextualSpacing/>
        <w:rPr>
          <w:rFonts w:eastAsiaTheme="majorEastAsia" w:cstheme="majorBidi"/>
          <w:b/>
          <w:bCs/>
          <w:iCs/>
          <w:lang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851982" w:rsidRPr="0010410D" w14:paraId="60599C7F" w14:textId="77777777" w:rsidTr="002C59EF">
        <w:trPr>
          <w:cantSplit/>
          <w:trHeight w:val="130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2EF5" w14:textId="77777777" w:rsidR="00851982" w:rsidRPr="0010410D" w:rsidRDefault="00851982" w:rsidP="002C59EF">
            <w:pPr>
              <w:ind w:right="-1701"/>
              <w:contextualSpacing/>
              <w:rPr>
                <w:rFonts w:eastAsia="Times New Roman" w:cs="Arial"/>
                <w:szCs w:val="24"/>
                <w:lang w:eastAsia="es-ES"/>
              </w:rPr>
            </w:pPr>
          </w:p>
          <w:p w14:paraId="08FF2A39" w14:textId="77777777" w:rsidR="00851982" w:rsidRDefault="00851982" w:rsidP="00851982">
            <w:pPr>
              <w:pStyle w:val="Pargrafdellista"/>
              <w:numPr>
                <w:ilvl w:val="0"/>
                <w:numId w:val="34"/>
              </w:numPr>
              <w:ind w:left="346" w:right="-1701" w:hanging="284"/>
              <w:rPr>
                <w:rFonts w:cs="Arial"/>
                <w:sz w:val="20"/>
                <w:szCs w:val="24"/>
                <w:lang w:eastAsia="es-ES"/>
              </w:rPr>
            </w:pPr>
            <w:r w:rsidRPr="0010410D">
              <w:rPr>
                <w:rFonts w:cs="Arial"/>
                <w:sz w:val="20"/>
                <w:szCs w:val="24"/>
                <w:lang w:eastAsia="es-ES"/>
              </w:rPr>
              <w:t>Declaració responsable confo</w:t>
            </w:r>
            <w:bookmarkStart w:id="0" w:name="_GoBack"/>
            <w:bookmarkEnd w:id="0"/>
            <w:r w:rsidRPr="0010410D">
              <w:rPr>
                <w:rFonts w:cs="Arial"/>
                <w:sz w:val="20"/>
                <w:szCs w:val="24"/>
                <w:lang w:eastAsia="es-ES"/>
              </w:rPr>
              <w:t xml:space="preserve">rme es reuneixen els requisits (Annex 2 Quadre de característiques) </w:t>
            </w:r>
          </w:p>
          <w:p w14:paraId="40038F8B" w14:textId="77777777" w:rsidR="00851982" w:rsidRDefault="00851982" w:rsidP="002C59EF">
            <w:pPr>
              <w:pStyle w:val="Pargrafdellista"/>
              <w:ind w:left="346" w:right="-1701"/>
              <w:rPr>
                <w:rFonts w:cs="Arial"/>
                <w:sz w:val="20"/>
                <w:szCs w:val="24"/>
                <w:lang w:eastAsia="es-ES"/>
              </w:rPr>
            </w:pPr>
          </w:p>
          <w:p w14:paraId="63A6A23B" w14:textId="77777777" w:rsidR="00851982" w:rsidRPr="0010410D" w:rsidRDefault="00851982" w:rsidP="00851982">
            <w:pPr>
              <w:pStyle w:val="Pargrafdellista"/>
              <w:numPr>
                <w:ilvl w:val="0"/>
                <w:numId w:val="34"/>
              </w:numPr>
              <w:ind w:left="346" w:right="-1701" w:hanging="284"/>
              <w:rPr>
                <w:rFonts w:cs="Arial"/>
                <w:sz w:val="20"/>
                <w:szCs w:val="24"/>
                <w:lang w:eastAsia="es-ES"/>
              </w:rPr>
            </w:pPr>
            <w:r>
              <w:rPr>
                <w:rFonts w:cs="Arial"/>
                <w:sz w:val="20"/>
                <w:szCs w:val="24"/>
                <w:lang w:eastAsia="es-ES"/>
              </w:rPr>
              <w:t>Proposta relativa als criteris d’adjudicació avaluables mitjançant un judici de valor (vídeo)</w:t>
            </w:r>
          </w:p>
          <w:p w14:paraId="0AAAB05E" w14:textId="77777777" w:rsidR="00851982" w:rsidRPr="0010410D" w:rsidRDefault="00851982" w:rsidP="002C59EF">
            <w:pPr>
              <w:pStyle w:val="Pargrafdellista"/>
              <w:ind w:left="346" w:right="-1701"/>
              <w:rPr>
                <w:rFonts w:cs="Arial"/>
                <w:sz w:val="20"/>
                <w:szCs w:val="24"/>
                <w:lang w:eastAsia="es-ES"/>
              </w:rPr>
            </w:pPr>
          </w:p>
          <w:p w14:paraId="513CAE16" w14:textId="77777777" w:rsidR="00851982" w:rsidRDefault="00851982" w:rsidP="00851982">
            <w:pPr>
              <w:pStyle w:val="Pargrafdellista"/>
              <w:numPr>
                <w:ilvl w:val="0"/>
                <w:numId w:val="34"/>
              </w:numPr>
              <w:ind w:left="348" w:right="72" w:hanging="284"/>
              <w:rPr>
                <w:rFonts w:cs="Arial"/>
                <w:sz w:val="20"/>
                <w:szCs w:val="24"/>
                <w:lang w:eastAsia="es-ES"/>
              </w:rPr>
            </w:pPr>
            <w:r w:rsidRPr="0010410D">
              <w:rPr>
                <w:rFonts w:cs="Arial"/>
                <w:sz w:val="20"/>
                <w:szCs w:val="24"/>
                <w:lang w:eastAsia="es-ES"/>
              </w:rPr>
              <w:t>Proposta relativa als criteris d’adjudicació avaluables de forma automàtica</w:t>
            </w:r>
            <w:r w:rsidRPr="0010410D" w:rsidDel="00A04EDF">
              <w:rPr>
                <w:rFonts w:cs="Arial"/>
                <w:sz w:val="20"/>
                <w:szCs w:val="24"/>
                <w:lang w:eastAsia="es-ES"/>
              </w:rPr>
              <w:t xml:space="preserve"> </w:t>
            </w:r>
            <w:r w:rsidRPr="0010410D">
              <w:rPr>
                <w:rFonts w:cs="Arial"/>
                <w:sz w:val="20"/>
                <w:szCs w:val="24"/>
                <w:lang w:eastAsia="es-ES"/>
              </w:rPr>
              <w:t xml:space="preserve">(Annex </w:t>
            </w:r>
            <w:r>
              <w:rPr>
                <w:rFonts w:cs="Arial"/>
                <w:sz w:val="20"/>
                <w:szCs w:val="24"/>
                <w:lang w:eastAsia="es-ES"/>
              </w:rPr>
              <w:t>3</w:t>
            </w:r>
            <w:r w:rsidRPr="0010410D">
              <w:rPr>
                <w:rFonts w:cs="Arial"/>
                <w:sz w:val="20"/>
                <w:szCs w:val="24"/>
                <w:lang w:eastAsia="es-ES"/>
              </w:rPr>
              <w:t xml:space="preserve"> Quadre de característiques)</w:t>
            </w:r>
          </w:p>
          <w:p w14:paraId="1FEF54B7" w14:textId="77777777" w:rsidR="00851982" w:rsidRPr="0010410D" w:rsidRDefault="00851982" w:rsidP="002C59EF">
            <w:pPr>
              <w:pStyle w:val="Pargrafdellista"/>
              <w:ind w:left="348" w:right="72"/>
              <w:rPr>
                <w:rFonts w:cs="Arial"/>
                <w:sz w:val="20"/>
                <w:szCs w:val="24"/>
                <w:lang w:eastAsia="es-ES"/>
              </w:rPr>
            </w:pPr>
          </w:p>
          <w:p w14:paraId="3B91B856" w14:textId="77777777" w:rsidR="00851982" w:rsidRPr="0010410D" w:rsidRDefault="00851982" w:rsidP="002C59EF">
            <w:pPr>
              <w:ind w:right="-1701"/>
              <w:contextualSpacing/>
              <w:rPr>
                <w:rFonts w:ascii="Calibri" w:eastAsia="Times New Roman" w:hAnsi="Calibri"/>
                <w:lang w:eastAsia="es-ES"/>
              </w:rPr>
            </w:pPr>
          </w:p>
        </w:tc>
      </w:tr>
    </w:tbl>
    <w:p w14:paraId="68D5AB7F" w14:textId="77777777" w:rsidR="00851982" w:rsidRPr="0010410D" w:rsidRDefault="00851982" w:rsidP="00851982">
      <w:pPr>
        <w:ind w:right="-1701"/>
        <w:contextualSpacing/>
        <w:rPr>
          <w:rFonts w:ascii="Calibri" w:eastAsia="Times New Roman" w:hAnsi="Calibri"/>
          <w:lang w:eastAsia="es-ES"/>
        </w:rPr>
      </w:pPr>
    </w:p>
    <w:p w14:paraId="68210E89" w14:textId="77777777" w:rsidR="00851982" w:rsidRPr="0010410D" w:rsidRDefault="00851982" w:rsidP="00851982">
      <w:pPr>
        <w:ind w:right="-1701"/>
        <w:contextualSpacing/>
        <w:rPr>
          <w:rFonts w:eastAsia="Times New Roman"/>
          <w:lang w:eastAsia="es-ES"/>
        </w:rPr>
      </w:pPr>
    </w:p>
    <w:p w14:paraId="57379115" w14:textId="77777777" w:rsidR="00851982" w:rsidRPr="00E8135D" w:rsidRDefault="00851982" w:rsidP="00851982">
      <w:pPr>
        <w:ind w:right="-1701"/>
        <w:contextualSpacing/>
        <w:rPr>
          <w:color w:val="FF0000"/>
        </w:rPr>
      </w:pPr>
      <w:r w:rsidRPr="0010410D">
        <w:rPr>
          <w:rFonts w:eastAsia="Times New Roman"/>
          <w:lang w:eastAsia="es-ES"/>
        </w:rPr>
        <w:t xml:space="preserve"> (localitat i data)</w:t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</w:r>
      <w:r w:rsidRPr="0010410D">
        <w:rPr>
          <w:rFonts w:eastAsia="Times New Roman"/>
          <w:lang w:eastAsia="es-ES"/>
        </w:rPr>
        <w:tab/>
        <w:t>Signatura</w:t>
      </w:r>
    </w:p>
    <w:p w14:paraId="2F4F9BE4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1C1C4DE6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04E542C1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6A3EA38D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00155655" w14:textId="77777777" w:rsidR="00BF5656" w:rsidRDefault="00BF5656" w:rsidP="00BF5656">
      <w:pPr>
        <w:contextualSpacing/>
        <w:jc w:val="both"/>
        <w:rPr>
          <w:rFonts w:cs="Arial"/>
          <w:color w:val="FF0000"/>
          <w:sz w:val="20"/>
          <w:szCs w:val="20"/>
        </w:rPr>
      </w:pPr>
    </w:p>
    <w:p w14:paraId="4DE8ADE4" w14:textId="77777777" w:rsidR="00F17DCA" w:rsidRPr="008E6DA4" w:rsidRDefault="00F17DCA" w:rsidP="0009003F">
      <w:pPr>
        <w:contextualSpacing/>
        <w:jc w:val="both"/>
        <w:rPr>
          <w:rFonts w:cs="Arial"/>
          <w:b/>
          <w:sz w:val="20"/>
          <w:szCs w:val="20"/>
        </w:rPr>
      </w:pPr>
    </w:p>
    <w:sectPr w:rsidR="00F17DCA" w:rsidRPr="008E6DA4" w:rsidSect="00752E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134" w:bottom="993" w:left="1701" w:header="567" w:footer="22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665367" w16cid:durableId="283D571B"/>
  <w16cid:commentId w16cid:paraId="3BA50FD2" w16cid:durableId="28441052"/>
  <w16cid:commentId w16cid:paraId="549D29C0" w16cid:durableId="27E3CB7F"/>
  <w16cid:commentId w16cid:paraId="6417AA58" w16cid:durableId="283D571D"/>
  <w16cid:commentId w16cid:paraId="03FB295F" w16cid:durableId="284410B3"/>
  <w16cid:commentId w16cid:paraId="328B3C94" w16cid:durableId="4A7B83D8"/>
  <w16cid:commentId w16cid:paraId="3884AE5A" w16cid:durableId="283D571E"/>
  <w16cid:commentId w16cid:paraId="4485C3C6" w16cid:durableId="284410CA"/>
  <w16cid:commentId w16cid:paraId="243D5614" w16cid:durableId="27E3CCAE"/>
  <w16cid:commentId w16cid:paraId="084ED8B5" w16cid:durableId="283D5720"/>
  <w16cid:commentId w16cid:paraId="1AC6C9B0" w16cid:durableId="284410D7"/>
  <w16cid:commentId w16cid:paraId="1B22C628" w16cid:durableId="27E3CD54"/>
  <w16cid:commentId w16cid:paraId="08DFF3A8" w16cid:durableId="28441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6031" w14:textId="77777777" w:rsidR="00643079" w:rsidRDefault="00643079" w:rsidP="00BB667E">
      <w:r>
        <w:separator/>
      </w:r>
    </w:p>
  </w:endnote>
  <w:endnote w:type="continuationSeparator" w:id="0">
    <w:p w14:paraId="460CFACD" w14:textId="77777777" w:rsidR="00643079" w:rsidRDefault="00643079" w:rsidP="00B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383826"/>
      <w:docPartObj>
        <w:docPartGallery w:val="Page Numbers (Bottom of Page)"/>
        <w:docPartUnique/>
      </w:docPartObj>
    </w:sdtPr>
    <w:sdtEndPr/>
    <w:sdtContent>
      <w:p w14:paraId="53D9957E" w14:textId="256CEA8B" w:rsidR="00036C9F" w:rsidRDefault="00036C9F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C6">
          <w:rPr>
            <w:noProof/>
          </w:rPr>
          <w:t>2</w:t>
        </w:r>
        <w:r>
          <w:fldChar w:fldCharType="end"/>
        </w:r>
      </w:p>
    </w:sdtContent>
  </w:sdt>
  <w:p w14:paraId="5D48EB4C" w14:textId="77777777" w:rsidR="00036C9F" w:rsidRDefault="00036C9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7A32" w14:textId="77777777" w:rsidR="00036C9F" w:rsidRPr="00B25612" w:rsidRDefault="00036C9F" w:rsidP="00456629">
    <w:pPr>
      <w:tabs>
        <w:tab w:val="center" w:pos="4252"/>
        <w:tab w:val="right" w:pos="8504"/>
      </w:tabs>
      <w:rPr>
        <w:rFonts w:cs="Arial"/>
        <w:sz w:val="14"/>
        <w:szCs w:val="14"/>
        <w:lang w:eastAsia="ca-ES"/>
      </w:rPr>
    </w:pPr>
    <w:r w:rsidRPr="00B25612">
      <w:rPr>
        <w:rFonts w:cs="Arial"/>
        <w:sz w:val="14"/>
        <w:szCs w:val="14"/>
        <w:lang w:eastAsia="ca-ES"/>
      </w:rPr>
      <w:t>1441 L St NW, Suite 450</w:t>
    </w:r>
  </w:p>
  <w:p w14:paraId="79D4B803" w14:textId="77777777" w:rsidR="00036C9F" w:rsidRPr="00B25612" w:rsidRDefault="00036C9F" w:rsidP="00456629">
    <w:pPr>
      <w:tabs>
        <w:tab w:val="center" w:pos="4252"/>
        <w:tab w:val="right" w:pos="8504"/>
      </w:tabs>
      <w:rPr>
        <w:rFonts w:cs="Arial"/>
        <w:sz w:val="14"/>
        <w:szCs w:val="14"/>
        <w:lang w:eastAsia="ca-ES"/>
      </w:rPr>
    </w:pPr>
    <w:r w:rsidRPr="00B25612">
      <w:rPr>
        <w:rFonts w:cs="Arial"/>
        <w:sz w:val="14"/>
        <w:szCs w:val="14"/>
        <w:lang w:eastAsia="ca-ES"/>
      </w:rPr>
      <w:t>Washington, DC 20005</w:t>
    </w:r>
  </w:p>
  <w:p w14:paraId="70A441D9" w14:textId="77777777" w:rsidR="00036C9F" w:rsidRPr="00B25612" w:rsidRDefault="00036C9F" w:rsidP="00456629">
    <w:pPr>
      <w:tabs>
        <w:tab w:val="center" w:pos="4252"/>
        <w:tab w:val="right" w:pos="8504"/>
      </w:tabs>
      <w:rPr>
        <w:rFonts w:ascii="Times New Roman" w:eastAsia="Times New Roman" w:hAnsi="Times New Roman"/>
        <w:sz w:val="24"/>
        <w:szCs w:val="24"/>
        <w:lang w:eastAsia="ca-ES"/>
      </w:rPr>
    </w:pPr>
    <w:r w:rsidRPr="00B25612">
      <w:rPr>
        <w:rFonts w:cs="Arial"/>
        <w:sz w:val="14"/>
        <w:szCs w:val="14"/>
        <w:lang w:eastAsia="ca-ES"/>
      </w:rPr>
      <w:t>Tel.: 00 1 202 783 8050</w:t>
    </w:r>
  </w:p>
  <w:p w14:paraId="687F1E49" w14:textId="77777777" w:rsidR="00036C9F" w:rsidRPr="00456629" w:rsidRDefault="00036C9F" w:rsidP="0045662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C77E" w14:textId="77777777" w:rsidR="00643079" w:rsidRDefault="00643079" w:rsidP="00BB667E">
      <w:r>
        <w:separator/>
      </w:r>
    </w:p>
  </w:footnote>
  <w:footnote w:type="continuationSeparator" w:id="0">
    <w:p w14:paraId="5ABA33C5" w14:textId="77777777" w:rsidR="00643079" w:rsidRDefault="00643079" w:rsidP="00BB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2255" w14:textId="55CDE1D9" w:rsidR="00036C9F" w:rsidRDefault="00036C9F" w:rsidP="006D059D">
    <w:pPr>
      <w:pStyle w:val="Capalera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BFB6" w14:textId="26663488" w:rsidR="00036C9F" w:rsidRDefault="00036C9F" w:rsidP="006D059D">
    <w:pPr>
      <w:pStyle w:val="Capalera"/>
      <w:ind w:left="-993"/>
    </w:pPr>
    <w:r>
      <w:rPr>
        <w:noProof/>
        <w:lang w:eastAsia="ca-ES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45D2D989" wp14:editId="44F02620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4DC637" id="Conector recto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" o:allowincell="f" strokeweight=".25pt">
              <w10:wrap anchorx="page" anchory="page"/>
            </v:line>
          </w:pict>
        </mc:Fallback>
      </mc:AlternateContent>
    </w:r>
    <w:r w:rsidRPr="009157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C6E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8C9"/>
    <w:multiLevelType w:val="hybridMultilevel"/>
    <w:tmpl w:val="BDAC0C7E"/>
    <w:lvl w:ilvl="0" w:tplc="3E603A7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26F"/>
    <w:multiLevelType w:val="multilevel"/>
    <w:tmpl w:val="9E2CA78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2352"/>
    <w:multiLevelType w:val="hybridMultilevel"/>
    <w:tmpl w:val="B0BA6D38"/>
    <w:lvl w:ilvl="0" w:tplc="41B04B2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6A2"/>
    <w:multiLevelType w:val="hybridMultilevel"/>
    <w:tmpl w:val="7BEA1C4E"/>
    <w:lvl w:ilvl="0" w:tplc="FD10D4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2579"/>
    <w:multiLevelType w:val="hybridMultilevel"/>
    <w:tmpl w:val="B674F616"/>
    <w:lvl w:ilvl="0" w:tplc="AA74C0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4ECA2AC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E0B05"/>
    <w:multiLevelType w:val="hybridMultilevel"/>
    <w:tmpl w:val="CD5E1F26"/>
    <w:lvl w:ilvl="0" w:tplc="860E39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574"/>
    <w:multiLevelType w:val="hybridMultilevel"/>
    <w:tmpl w:val="B1E42DC6"/>
    <w:lvl w:ilvl="0" w:tplc="425E65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strike w:val="0"/>
        <w:color w:val="auto"/>
      </w:rPr>
    </w:lvl>
    <w:lvl w:ilvl="1" w:tplc="EC0A0106">
      <w:numFmt w:val="bullet"/>
      <w:lvlText w:val="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45A5"/>
    <w:multiLevelType w:val="hybridMultilevel"/>
    <w:tmpl w:val="AA74A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53D6"/>
    <w:multiLevelType w:val="hybridMultilevel"/>
    <w:tmpl w:val="D090DB96"/>
    <w:lvl w:ilvl="0" w:tplc="0032FA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19AF"/>
    <w:multiLevelType w:val="hybridMultilevel"/>
    <w:tmpl w:val="97DC75D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A1D42"/>
    <w:multiLevelType w:val="hybridMultilevel"/>
    <w:tmpl w:val="4BB27584"/>
    <w:lvl w:ilvl="0" w:tplc="0403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8492DC1"/>
    <w:multiLevelType w:val="hybridMultilevel"/>
    <w:tmpl w:val="D08E76B8"/>
    <w:lvl w:ilvl="0" w:tplc="CE44A9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82C"/>
    <w:multiLevelType w:val="hybridMultilevel"/>
    <w:tmpl w:val="E17620F8"/>
    <w:lvl w:ilvl="0" w:tplc="41B04B2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AE9"/>
    <w:multiLevelType w:val="hybridMultilevel"/>
    <w:tmpl w:val="9C26FE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F79ED"/>
    <w:multiLevelType w:val="hybridMultilevel"/>
    <w:tmpl w:val="8FE607C8"/>
    <w:lvl w:ilvl="0" w:tplc="AEE89A9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3C61"/>
    <w:multiLevelType w:val="hybridMultilevel"/>
    <w:tmpl w:val="43EC069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11AE"/>
    <w:multiLevelType w:val="hybridMultilevel"/>
    <w:tmpl w:val="C97AD8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54B0D"/>
    <w:multiLevelType w:val="hybridMultilevel"/>
    <w:tmpl w:val="922AB954"/>
    <w:lvl w:ilvl="0" w:tplc="1FF8D68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85B07"/>
    <w:multiLevelType w:val="hybridMultilevel"/>
    <w:tmpl w:val="9FCCF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610F"/>
    <w:multiLevelType w:val="hybridMultilevel"/>
    <w:tmpl w:val="1FD8E386"/>
    <w:lvl w:ilvl="0" w:tplc="C8FAB73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5915"/>
    <w:multiLevelType w:val="hybridMultilevel"/>
    <w:tmpl w:val="14D20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4F2A"/>
    <w:multiLevelType w:val="hybridMultilevel"/>
    <w:tmpl w:val="DF8CBD94"/>
    <w:lvl w:ilvl="0" w:tplc="24C8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B6D9D"/>
    <w:multiLevelType w:val="hybridMultilevel"/>
    <w:tmpl w:val="82661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D342B"/>
    <w:multiLevelType w:val="hybridMultilevel"/>
    <w:tmpl w:val="5D68D86A"/>
    <w:lvl w:ilvl="0" w:tplc="B6EE653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9"/>
    <w:multiLevelType w:val="hybridMultilevel"/>
    <w:tmpl w:val="A7C6F1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C628C"/>
    <w:multiLevelType w:val="hybridMultilevel"/>
    <w:tmpl w:val="B91C1D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86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03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24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2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7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E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5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2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681"/>
    <w:multiLevelType w:val="hybridMultilevel"/>
    <w:tmpl w:val="CEC053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3241B"/>
    <w:multiLevelType w:val="hybridMultilevel"/>
    <w:tmpl w:val="AE987E06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57595"/>
    <w:multiLevelType w:val="hybridMultilevel"/>
    <w:tmpl w:val="6DE0B4F2"/>
    <w:lvl w:ilvl="0" w:tplc="00DA26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C2C102A"/>
    <w:multiLevelType w:val="hybridMultilevel"/>
    <w:tmpl w:val="085CF2C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CEEE349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B2B6A"/>
    <w:multiLevelType w:val="hybridMultilevel"/>
    <w:tmpl w:val="C854BE5C"/>
    <w:lvl w:ilvl="0" w:tplc="F3CA572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13CDD"/>
    <w:multiLevelType w:val="hybridMultilevel"/>
    <w:tmpl w:val="E86C2DB4"/>
    <w:lvl w:ilvl="0" w:tplc="F85C820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D59E5"/>
    <w:multiLevelType w:val="hybridMultilevel"/>
    <w:tmpl w:val="87BA5238"/>
    <w:lvl w:ilvl="0" w:tplc="3EFC93D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5"/>
  </w:num>
  <w:num w:numId="5">
    <w:abstractNumId w:val="25"/>
  </w:num>
  <w:num w:numId="6">
    <w:abstractNumId w:val="15"/>
  </w:num>
  <w:num w:numId="7">
    <w:abstractNumId w:val="35"/>
  </w:num>
  <w:num w:numId="8">
    <w:abstractNumId w:val="19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26"/>
  </w:num>
  <w:num w:numId="16">
    <w:abstractNumId w:val="30"/>
  </w:num>
  <w:num w:numId="17">
    <w:abstractNumId w:val="4"/>
  </w:num>
  <w:num w:numId="18">
    <w:abstractNumId w:val="24"/>
  </w:num>
  <w:num w:numId="19">
    <w:abstractNumId w:val="1"/>
  </w:num>
  <w:num w:numId="20">
    <w:abstractNumId w:val="28"/>
  </w:num>
  <w:num w:numId="21">
    <w:abstractNumId w:val="12"/>
  </w:num>
  <w:num w:numId="22">
    <w:abstractNumId w:val="32"/>
  </w:num>
  <w:num w:numId="23">
    <w:abstractNumId w:val="34"/>
  </w:num>
  <w:num w:numId="24">
    <w:abstractNumId w:val="11"/>
  </w:num>
  <w:num w:numId="25">
    <w:abstractNumId w:val="31"/>
  </w:num>
  <w:num w:numId="26">
    <w:abstractNumId w:val="14"/>
  </w:num>
  <w:num w:numId="27">
    <w:abstractNumId w:val="9"/>
  </w:num>
  <w:num w:numId="28">
    <w:abstractNumId w:val="20"/>
  </w:num>
  <w:num w:numId="29">
    <w:abstractNumId w:val="22"/>
  </w:num>
  <w:num w:numId="30">
    <w:abstractNumId w:val="13"/>
  </w:num>
  <w:num w:numId="31">
    <w:abstractNumId w:val="6"/>
  </w:num>
  <w:num w:numId="32">
    <w:abstractNumId w:val="27"/>
  </w:num>
  <w:num w:numId="33">
    <w:abstractNumId w:val="18"/>
  </w:num>
  <w:num w:numId="34">
    <w:abstractNumId w:val="29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2B"/>
    <w:rsid w:val="000008BC"/>
    <w:rsid w:val="00003C80"/>
    <w:rsid w:val="00004178"/>
    <w:rsid w:val="00005252"/>
    <w:rsid w:val="00006B68"/>
    <w:rsid w:val="0001019A"/>
    <w:rsid w:val="00013939"/>
    <w:rsid w:val="00014AE5"/>
    <w:rsid w:val="000161CA"/>
    <w:rsid w:val="00020422"/>
    <w:rsid w:val="00023168"/>
    <w:rsid w:val="00033822"/>
    <w:rsid w:val="00034FB6"/>
    <w:rsid w:val="000357B9"/>
    <w:rsid w:val="00036C9F"/>
    <w:rsid w:val="000403B0"/>
    <w:rsid w:val="00046521"/>
    <w:rsid w:val="000466C1"/>
    <w:rsid w:val="000508D3"/>
    <w:rsid w:val="00050E29"/>
    <w:rsid w:val="00051B64"/>
    <w:rsid w:val="00053071"/>
    <w:rsid w:val="000548E5"/>
    <w:rsid w:val="00055017"/>
    <w:rsid w:val="0005534B"/>
    <w:rsid w:val="00057075"/>
    <w:rsid w:val="00057386"/>
    <w:rsid w:val="00061D1A"/>
    <w:rsid w:val="00063EAA"/>
    <w:rsid w:val="000645D6"/>
    <w:rsid w:val="000673AF"/>
    <w:rsid w:val="00072B0E"/>
    <w:rsid w:val="00073B4A"/>
    <w:rsid w:val="00074822"/>
    <w:rsid w:val="00075874"/>
    <w:rsid w:val="00075F1A"/>
    <w:rsid w:val="00075F24"/>
    <w:rsid w:val="000770AD"/>
    <w:rsid w:val="000823D3"/>
    <w:rsid w:val="00082414"/>
    <w:rsid w:val="00082D83"/>
    <w:rsid w:val="00086A81"/>
    <w:rsid w:val="00087517"/>
    <w:rsid w:val="0009003F"/>
    <w:rsid w:val="000A26EF"/>
    <w:rsid w:val="000A468E"/>
    <w:rsid w:val="000A4F45"/>
    <w:rsid w:val="000A5FAF"/>
    <w:rsid w:val="000A6244"/>
    <w:rsid w:val="000A649D"/>
    <w:rsid w:val="000A70F0"/>
    <w:rsid w:val="000B5553"/>
    <w:rsid w:val="000B6B37"/>
    <w:rsid w:val="000C0FDB"/>
    <w:rsid w:val="000C17E5"/>
    <w:rsid w:val="000C5166"/>
    <w:rsid w:val="000C6845"/>
    <w:rsid w:val="000C70B7"/>
    <w:rsid w:val="000D0E4F"/>
    <w:rsid w:val="000D42DC"/>
    <w:rsid w:val="000D5039"/>
    <w:rsid w:val="000D5D57"/>
    <w:rsid w:val="000D5DA2"/>
    <w:rsid w:val="000E6CF6"/>
    <w:rsid w:val="000F1490"/>
    <w:rsid w:val="000F51B5"/>
    <w:rsid w:val="000F622E"/>
    <w:rsid w:val="000F7AC8"/>
    <w:rsid w:val="0010405D"/>
    <w:rsid w:val="00107244"/>
    <w:rsid w:val="00107297"/>
    <w:rsid w:val="00107CAC"/>
    <w:rsid w:val="00111F20"/>
    <w:rsid w:val="00112145"/>
    <w:rsid w:val="00112D8A"/>
    <w:rsid w:val="00115303"/>
    <w:rsid w:val="0011545E"/>
    <w:rsid w:val="00117781"/>
    <w:rsid w:val="0011785B"/>
    <w:rsid w:val="00121BEB"/>
    <w:rsid w:val="00124B3D"/>
    <w:rsid w:val="001269CB"/>
    <w:rsid w:val="0013255D"/>
    <w:rsid w:val="0013271C"/>
    <w:rsid w:val="00137EBD"/>
    <w:rsid w:val="00137F79"/>
    <w:rsid w:val="00143422"/>
    <w:rsid w:val="00154003"/>
    <w:rsid w:val="001573EE"/>
    <w:rsid w:val="00164D4E"/>
    <w:rsid w:val="00170EFC"/>
    <w:rsid w:val="00171F30"/>
    <w:rsid w:val="00172794"/>
    <w:rsid w:val="00174F9A"/>
    <w:rsid w:val="00176004"/>
    <w:rsid w:val="0018412F"/>
    <w:rsid w:val="00191761"/>
    <w:rsid w:val="0019201C"/>
    <w:rsid w:val="001A0E4E"/>
    <w:rsid w:val="001A1F9E"/>
    <w:rsid w:val="001A52E7"/>
    <w:rsid w:val="001A585C"/>
    <w:rsid w:val="001A5A58"/>
    <w:rsid w:val="001B278D"/>
    <w:rsid w:val="001B3502"/>
    <w:rsid w:val="001B370B"/>
    <w:rsid w:val="001B37B7"/>
    <w:rsid w:val="001B4E99"/>
    <w:rsid w:val="001B6AB3"/>
    <w:rsid w:val="001C1552"/>
    <w:rsid w:val="001C5FE0"/>
    <w:rsid w:val="001E2C4B"/>
    <w:rsid w:val="001E3067"/>
    <w:rsid w:val="001E3071"/>
    <w:rsid w:val="001E453D"/>
    <w:rsid w:val="001F0BF7"/>
    <w:rsid w:val="001F3CC3"/>
    <w:rsid w:val="0020022E"/>
    <w:rsid w:val="0020109F"/>
    <w:rsid w:val="00201857"/>
    <w:rsid w:val="00203B0A"/>
    <w:rsid w:val="00204618"/>
    <w:rsid w:val="00207E88"/>
    <w:rsid w:val="00216718"/>
    <w:rsid w:val="0021689A"/>
    <w:rsid w:val="00220C9C"/>
    <w:rsid w:val="002218F7"/>
    <w:rsid w:val="00223429"/>
    <w:rsid w:val="00226347"/>
    <w:rsid w:val="00230451"/>
    <w:rsid w:val="00233DA6"/>
    <w:rsid w:val="002369DB"/>
    <w:rsid w:val="00240046"/>
    <w:rsid w:val="00241116"/>
    <w:rsid w:val="00245AE4"/>
    <w:rsid w:val="00247063"/>
    <w:rsid w:val="00247141"/>
    <w:rsid w:val="00251669"/>
    <w:rsid w:val="002523C5"/>
    <w:rsid w:val="00252ED1"/>
    <w:rsid w:val="00255B37"/>
    <w:rsid w:val="00257CCD"/>
    <w:rsid w:val="00261C65"/>
    <w:rsid w:val="00262054"/>
    <w:rsid w:val="00263BF3"/>
    <w:rsid w:val="00263ED2"/>
    <w:rsid w:val="00263F77"/>
    <w:rsid w:val="00265090"/>
    <w:rsid w:val="00266CB9"/>
    <w:rsid w:val="00267630"/>
    <w:rsid w:val="00267746"/>
    <w:rsid w:val="0026791B"/>
    <w:rsid w:val="0027280B"/>
    <w:rsid w:val="00272B9D"/>
    <w:rsid w:val="00280AEA"/>
    <w:rsid w:val="00280F3F"/>
    <w:rsid w:val="002818D3"/>
    <w:rsid w:val="00284C3B"/>
    <w:rsid w:val="002856A1"/>
    <w:rsid w:val="00286231"/>
    <w:rsid w:val="002870BB"/>
    <w:rsid w:val="0028734F"/>
    <w:rsid w:val="00287A1E"/>
    <w:rsid w:val="002918B6"/>
    <w:rsid w:val="00291F91"/>
    <w:rsid w:val="00292925"/>
    <w:rsid w:val="00293D16"/>
    <w:rsid w:val="002A176D"/>
    <w:rsid w:val="002A2427"/>
    <w:rsid w:val="002A5298"/>
    <w:rsid w:val="002A5A52"/>
    <w:rsid w:val="002A5EA8"/>
    <w:rsid w:val="002A6E92"/>
    <w:rsid w:val="002A7FE2"/>
    <w:rsid w:val="002B1694"/>
    <w:rsid w:val="002B4884"/>
    <w:rsid w:val="002B5D8C"/>
    <w:rsid w:val="002B723C"/>
    <w:rsid w:val="002C0A75"/>
    <w:rsid w:val="002C0DDD"/>
    <w:rsid w:val="002C23A5"/>
    <w:rsid w:val="002D1F84"/>
    <w:rsid w:val="002D3677"/>
    <w:rsid w:val="002D56B9"/>
    <w:rsid w:val="002D5B81"/>
    <w:rsid w:val="002D74FB"/>
    <w:rsid w:val="002D79B4"/>
    <w:rsid w:val="002E0678"/>
    <w:rsid w:val="002E0B10"/>
    <w:rsid w:val="002E22AB"/>
    <w:rsid w:val="002E48A9"/>
    <w:rsid w:val="002E4DB3"/>
    <w:rsid w:val="002E72CF"/>
    <w:rsid w:val="002F1241"/>
    <w:rsid w:val="002F24C3"/>
    <w:rsid w:val="00302B39"/>
    <w:rsid w:val="00303873"/>
    <w:rsid w:val="00306B0C"/>
    <w:rsid w:val="00310304"/>
    <w:rsid w:val="0031483E"/>
    <w:rsid w:val="00315E35"/>
    <w:rsid w:val="00316E00"/>
    <w:rsid w:val="00320DB5"/>
    <w:rsid w:val="00320E63"/>
    <w:rsid w:val="003231B1"/>
    <w:rsid w:val="00323805"/>
    <w:rsid w:val="00330AC8"/>
    <w:rsid w:val="003368BD"/>
    <w:rsid w:val="00336F5C"/>
    <w:rsid w:val="0034228B"/>
    <w:rsid w:val="00344F38"/>
    <w:rsid w:val="00345FB8"/>
    <w:rsid w:val="00346D41"/>
    <w:rsid w:val="0035790A"/>
    <w:rsid w:val="00360ECA"/>
    <w:rsid w:val="0036206A"/>
    <w:rsid w:val="00365787"/>
    <w:rsid w:val="00370DF1"/>
    <w:rsid w:val="00372606"/>
    <w:rsid w:val="00382066"/>
    <w:rsid w:val="003826B9"/>
    <w:rsid w:val="0038331D"/>
    <w:rsid w:val="00383F65"/>
    <w:rsid w:val="003847A6"/>
    <w:rsid w:val="00385470"/>
    <w:rsid w:val="00385485"/>
    <w:rsid w:val="00386153"/>
    <w:rsid w:val="00386A6E"/>
    <w:rsid w:val="00387112"/>
    <w:rsid w:val="003876A3"/>
    <w:rsid w:val="003940B4"/>
    <w:rsid w:val="003953F9"/>
    <w:rsid w:val="00396482"/>
    <w:rsid w:val="00397F9B"/>
    <w:rsid w:val="003A08FD"/>
    <w:rsid w:val="003A5879"/>
    <w:rsid w:val="003A5D0E"/>
    <w:rsid w:val="003B461F"/>
    <w:rsid w:val="003B6217"/>
    <w:rsid w:val="003C0964"/>
    <w:rsid w:val="003C2CDB"/>
    <w:rsid w:val="003C2FA8"/>
    <w:rsid w:val="003C42BD"/>
    <w:rsid w:val="003C438D"/>
    <w:rsid w:val="003C4616"/>
    <w:rsid w:val="003C5E4B"/>
    <w:rsid w:val="003C7677"/>
    <w:rsid w:val="003D0D09"/>
    <w:rsid w:val="003D1A6A"/>
    <w:rsid w:val="003D322F"/>
    <w:rsid w:val="003D606A"/>
    <w:rsid w:val="003D69B1"/>
    <w:rsid w:val="003E28F2"/>
    <w:rsid w:val="003E350C"/>
    <w:rsid w:val="003E3B45"/>
    <w:rsid w:val="003E3DC5"/>
    <w:rsid w:val="003E4638"/>
    <w:rsid w:val="003E49BE"/>
    <w:rsid w:val="003E6529"/>
    <w:rsid w:val="003F00D5"/>
    <w:rsid w:val="003F718E"/>
    <w:rsid w:val="003F799A"/>
    <w:rsid w:val="00403CA2"/>
    <w:rsid w:val="00412459"/>
    <w:rsid w:val="0041351A"/>
    <w:rsid w:val="00420E6C"/>
    <w:rsid w:val="0042232E"/>
    <w:rsid w:val="00422E35"/>
    <w:rsid w:val="004231DA"/>
    <w:rsid w:val="004241D0"/>
    <w:rsid w:val="004246CA"/>
    <w:rsid w:val="00426AC6"/>
    <w:rsid w:val="00427DA1"/>
    <w:rsid w:val="00431EF6"/>
    <w:rsid w:val="0043254D"/>
    <w:rsid w:val="004339D4"/>
    <w:rsid w:val="00441F87"/>
    <w:rsid w:val="004440D5"/>
    <w:rsid w:val="00444FD8"/>
    <w:rsid w:val="00446372"/>
    <w:rsid w:val="0044773D"/>
    <w:rsid w:val="00450CE7"/>
    <w:rsid w:val="004510C7"/>
    <w:rsid w:val="00452AEB"/>
    <w:rsid w:val="00452B79"/>
    <w:rsid w:val="00453D1E"/>
    <w:rsid w:val="00454185"/>
    <w:rsid w:val="004544A4"/>
    <w:rsid w:val="004558D7"/>
    <w:rsid w:val="00455DD7"/>
    <w:rsid w:val="00456629"/>
    <w:rsid w:val="0045688F"/>
    <w:rsid w:val="00460607"/>
    <w:rsid w:val="004652B1"/>
    <w:rsid w:val="00474FA3"/>
    <w:rsid w:val="0047656E"/>
    <w:rsid w:val="00483D60"/>
    <w:rsid w:val="00486590"/>
    <w:rsid w:val="00487282"/>
    <w:rsid w:val="00487F12"/>
    <w:rsid w:val="004909D0"/>
    <w:rsid w:val="00492684"/>
    <w:rsid w:val="00493BF1"/>
    <w:rsid w:val="00494481"/>
    <w:rsid w:val="00495974"/>
    <w:rsid w:val="00497375"/>
    <w:rsid w:val="004A4923"/>
    <w:rsid w:val="004A4CFD"/>
    <w:rsid w:val="004A7003"/>
    <w:rsid w:val="004B3A82"/>
    <w:rsid w:val="004B4449"/>
    <w:rsid w:val="004B7635"/>
    <w:rsid w:val="004C0157"/>
    <w:rsid w:val="004C152D"/>
    <w:rsid w:val="004C2A89"/>
    <w:rsid w:val="004C3AD4"/>
    <w:rsid w:val="004C486C"/>
    <w:rsid w:val="004C5966"/>
    <w:rsid w:val="004C6F80"/>
    <w:rsid w:val="004D19C1"/>
    <w:rsid w:val="004D2EE7"/>
    <w:rsid w:val="004D4A73"/>
    <w:rsid w:val="004D6DDA"/>
    <w:rsid w:val="004E3EBF"/>
    <w:rsid w:val="004E5950"/>
    <w:rsid w:val="004E713E"/>
    <w:rsid w:val="004E781B"/>
    <w:rsid w:val="004F0173"/>
    <w:rsid w:val="004F4369"/>
    <w:rsid w:val="004F7CA6"/>
    <w:rsid w:val="00500FE9"/>
    <w:rsid w:val="00503BCE"/>
    <w:rsid w:val="00504192"/>
    <w:rsid w:val="005050BE"/>
    <w:rsid w:val="00505D73"/>
    <w:rsid w:val="00510B74"/>
    <w:rsid w:val="00510FF0"/>
    <w:rsid w:val="00514549"/>
    <w:rsid w:val="00514997"/>
    <w:rsid w:val="00515ECF"/>
    <w:rsid w:val="005221BA"/>
    <w:rsid w:val="00522C5E"/>
    <w:rsid w:val="0052481D"/>
    <w:rsid w:val="005253A1"/>
    <w:rsid w:val="00526309"/>
    <w:rsid w:val="0052651D"/>
    <w:rsid w:val="0052762F"/>
    <w:rsid w:val="00530E04"/>
    <w:rsid w:val="005347F2"/>
    <w:rsid w:val="0053520E"/>
    <w:rsid w:val="0053556A"/>
    <w:rsid w:val="005355BA"/>
    <w:rsid w:val="00537FFA"/>
    <w:rsid w:val="00544B20"/>
    <w:rsid w:val="00544E75"/>
    <w:rsid w:val="00550942"/>
    <w:rsid w:val="00550D4C"/>
    <w:rsid w:val="00551C2A"/>
    <w:rsid w:val="005521D3"/>
    <w:rsid w:val="005540C0"/>
    <w:rsid w:val="00554A13"/>
    <w:rsid w:val="00555ED3"/>
    <w:rsid w:val="00557776"/>
    <w:rsid w:val="00560054"/>
    <w:rsid w:val="0056260C"/>
    <w:rsid w:val="00572B9E"/>
    <w:rsid w:val="005738EE"/>
    <w:rsid w:val="00574303"/>
    <w:rsid w:val="005764D8"/>
    <w:rsid w:val="005767D0"/>
    <w:rsid w:val="00577B7D"/>
    <w:rsid w:val="00580854"/>
    <w:rsid w:val="005811A7"/>
    <w:rsid w:val="00583445"/>
    <w:rsid w:val="00583679"/>
    <w:rsid w:val="00583E86"/>
    <w:rsid w:val="00584B87"/>
    <w:rsid w:val="005854D4"/>
    <w:rsid w:val="00585CE8"/>
    <w:rsid w:val="005864DE"/>
    <w:rsid w:val="005876F3"/>
    <w:rsid w:val="00590049"/>
    <w:rsid w:val="005909D7"/>
    <w:rsid w:val="00590B9A"/>
    <w:rsid w:val="00592484"/>
    <w:rsid w:val="0059353E"/>
    <w:rsid w:val="00593754"/>
    <w:rsid w:val="005A12CF"/>
    <w:rsid w:val="005A1C02"/>
    <w:rsid w:val="005A2636"/>
    <w:rsid w:val="005A5264"/>
    <w:rsid w:val="005B08CB"/>
    <w:rsid w:val="005B100B"/>
    <w:rsid w:val="005B1682"/>
    <w:rsid w:val="005B352C"/>
    <w:rsid w:val="005B6686"/>
    <w:rsid w:val="005C22AD"/>
    <w:rsid w:val="005C299A"/>
    <w:rsid w:val="005C3BE3"/>
    <w:rsid w:val="005C4847"/>
    <w:rsid w:val="005C5FF8"/>
    <w:rsid w:val="005C5FFB"/>
    <w:rsid w:val="005D2A62"/>
    <w:rsid w:val="005D3532"/>
    <w:rsid w:val="005D35E3"/>
    <w:rsid w:val="005D6047"/>
    <w:rsid w:val="005E05BE"/>
    <w:rsid w:val="005E2A44"/>
    <w:rsid w:val="005E4232"/>
    <w:rsid w:val="005F203D"/>
    <w:rsid w:val="005F55FD"/>
    <w:rsid w:val="005F6E08"/>
    <w:rsid w:val="00605127"/>
    <w:rsid w:val="006077B2"/>
    <w:rsid w:val="006129E9"/>
    <w:rsid w:val="00616811"/>
    <w:rsid w:val="00623729"/>
    <w:rsid w:val="00626159"/>
    <w:rsid w:val="00627A6C"/>
    <w:rsid w:val="00630141"/>
    <w:rsid w:val="006308DF"/>
    <w:rsid w:val="00631099"/>
    <w:rsid w:val="00634048"/>
    <w:rsid w:val="00636EF1"/>
    <w:rsid w:val="00637575"/>
    <w:rsid w:val="00641C22"/>
    <w:rsid w:val="00643079"/>
    <w:rsid w:val="006527CC"/>
    <w:rsid w:val="00655E30"/>
    <w:rsid w:val="00656928"/>
    <w:rsid w:val="00661F19"/>
    <w:rsid w:val="006620B7"/>
    <w:rsid w:val="0066762A"/>
    <w:rsid w:val="006676FD"/>
    <w:rsid w:val="00672379"/>
    <w:rsid w:val="006729E0"/>
    <w:rsid w:val="0067319B"/>
    <w:rsid w:val="0067489F"/>
    <w:rsid w:val="006765F5"/>
    <w:rsid w:val="00683C58"/>
    <w:rsid w:val="00684A20"/>
    <w:rsid w:val="006857CE"/>
    <w:rsid w:val="00685BBF"/>
    <w:rsid w:val="0069059F"/>
    <w:rsid w:val="00693F03"/>
    <w:rsid w:val="00697E9E"/>
    <w:rsid w:val="006A131E"/>
    <w:rsid w:val="006A1B2B"/>
    <w:rsid w:val="006A2AAB"/>
    <w:rsid w:val="006A518E"/>
    <w:rsid w:val="006A51A5"/>
    <w:rsid w:val="006A5824"/>
    <w:rsid w:val="006A7734"/>
    <w:rsid w:val="006B43F0"/>
    <w:rsid w:val="006B4824"/>
    <w:rsid w:val="006B727B"/>
    <w:rsid w:val="006C139E"/>
    <w:rsid w:val="006C17C6"/>
    <w:rsid w:val="006C1923"/>
    <w:rsid w:val="006C22D0"/>
    <w:rsid w:val="006C3605"/>
    <w:rsid w:val="006C3A65"/>
    <w:rsid w:val="006C44BE"/>
    <w:rsid w:val="006C4636"/>
    <w:rsid w:val="006D059D"/>
    <w:rsid w:val="006D2A35"/>
    <w:rsid w:val="006D726E"/>
    <w:rsid w:val="006E0D7F"/>
    <w:rsid w:val="006E0EDD"/>
    <w:rsid w:val="006E1E32"/>
    <w:rsid w:val="006E2C5F"/>
    <w:rsid w:val="006E2EEF"/>
    <w:rsid w:val="006E4A87"/>
    <w:rsid w:val="006E6627"/>
    <w:rsid w:val="006E7D50"/>
    <w:rsid w:val="006F013E"/>
    <w:rsid w:val="006F24DC"/>
    <w:rsid w:val="006F3157"/>
    <w:rsid w:val="006F3D2B"/>
    <w:rsid w:val="006F3E85"/>
    <w:rsid w:val="006F66DF"/>
    <w:rsid w:val="006F7D21"/>
    <w:rsid w:val="006F7F7B"/>
    <w:rsid w:val="0070024C"/>
    <w:rsid w:val="007057E4"/>
    <w:rsid w:val="00705B83"/>
    <w:rsid w:val="00706333"/>
    <w:rsid w:val="00706781"/>
    <w:rsid w:val="00710ABA"/>
    <w:rsid w:val="00711C86"/>
    <w:rsid w:val="00712B2E"/>
    <w:rsid w:val="00713168"/>
    <w:rsid w:val="00714394"/>
    <w:rsid w:val="00714825"/>
    <w:rsid w:val="00720B36"/>
    <w:rsid w:val="0072434E"/>
    <w:rsid w:val="007244E2"/>
    <w:rsid w:val="00725301"/>
    <w:rsid w:val="00726584"/>
    <w:rsid w:val="0073389B"/>
    <w:rsid w:val="00733AFB"/>
    <w:rsid w:val="00741114"/>
    <w:rsid w:val="00741142"/>
    <w:rsid w:val="007477C9"/>
    <w:rsid w:val="007500ED"/>
    <w:rsid w:val="00752ECB"/>
    <w:rsid w:val="00753EE5"/>
    <w:rsid w:val="007541EC"/>
    <w:rsid w:val="00756EFC"/>
    <w:rsid w:val="007574CA"/>
    <w:rsid w:val="00757E4C"/>
    <w:rsid w:val="007625E6"/>
    <w:rsid w:val="007630EC"/>
    <w:rsid w:val="00763270"/>
    <w:rsid w:val="007637B6"/>
    <w:rsid w:val="0076542D"/>
    <w:rsid w:val="00766604"/>
    <w:rsid w:val="00766AA7"/>
    <w:rsid w:val="00770916"/>
    <w:rsid w:val="007710F6"/>
    <w:rsid w:val="007816B1"/>
    <w:rsid w:val="00781DA1"/>
    <w:rsid w:val="00782493"/>
    <w:rsid w:val="00782970"/>
    <w:rsid w:val="007836BF"/>
    <w:rsid w:val="00787606"/>
    <w:rsid w:val="00792BDD"/>
    <w:rsid w:val="00792D14"/>
    <w:rsid w:val="00794EEE"/>
    <w:rsid w:val="00795420"/>
    <w:rsid w:val="007957D9"/>
    <w:rsid w:val="00797B21"/>
    <w:rsid w:val="007A40D9"/>
    <w:rsid w:val="007B068D"/>
    <w:rsid w:val="007B104F"/>
    <w:rsid w:val="007B4CB2"/>
    <w:rsid w:val="007B6214"/>
    <w:rsid w:val="007C52C9"/>
    <w:rsid w:val="007C52D5"/>
    <w:rsid w:val="007C6474"/>
    <w:rsid w:val="007D0B02"/>
    <w:rsid w:val="007D2903"/>
    <w:rsid w:val="007D29C5"/>
    <w:rsid w:val="007D57AB"/>
    <w:rsid w:val="007D7F73"/>
    <w:rsid w:val="007E1E2F"/>
    <w:rsid w:val="007E3E02"/>
    <w:rsid w:val="007E4B4A"/>
    <w:rsid w:val="007E6109"/>
    <w:rsid w:val="007F091B"/>
    <w:rsid w:val="007F15A6"/>
    <w:rsid w:val="007F243F"/>
    <w:rsid w:val="007F329A"/>
    <w:rsid w:val="007F43BA"/>
    <w:rsid w:val="007F440D"/>
    <w:rsid w:val="007F5FE7"/>
    <w:rsid w:val="007F7513"/>
    <w:rsid w:val="008006C0"/>
    <w:rsid w:val="00800725"/>
    <w:rsid w:val="00802282"/>
    <w:rsid w:val="008035A4"/>
    <w:rsid w:val="00805A73"/>
    <w:rsid w:val="00806084"/>
    <w:rsid w:val="008068E3"/>
    <w:rsid w:val="00812CB9"/>
    <w:rsid w:val="00813C25"/>
    <w:rsid w:val="00816148"/>
    <w:rsid w:val="008166AE"/>
    <w:rsid w:val="008176EA"/>
    <w:rsid w:val="00817933"/>
    <w:rsid w:val="00827544"/>
    <w:rsid w:val="00827E66"/>
    <w:rsid w:val="00830528"/>
    <w:rsid w:val="008326CC"/>
    <w:rsid w:val="008374BE"/>
    <w:rsid w:val="0084017D"/>
    <w:rsid w:val="00840F86"/>
    <w:rsid w:val="008414D4"/>
    <w:rsid w:val="00843C41"/>
    <w:rsid w:val="0084463A"/>
    <w:rsid w:val="00846011"/>
    <w:rsid w:val="008462DD"/>
    <w:rsid w:val="008467F9"/>
    <w:rsid w:val="0085016C"/>
    <w:rsid w:val="00851554"/>
    <w:rsid w:val="00851982"/>
    <w:rsid w:val="00853933"/>
    <w:rsid w:val="00853DF2"/>
    <w:rsid w:val="00854A08"/>
    <w:rsid w:val="008550C5"/>
    <w:rsid w:val="00855193"/>
    <w:rsid w:val="00861E7B"/>
    <w:rsid w:val="0086356C"/>
    <w:rsid w:val="008657DE"/>
    <w:rsid w:val="00866519"/>
    <w:rsid w:val="008707BE"/>
    <w:rsid w:val="00872C96"/>
    <w:rsid w:val="00872EF8"/>
    <w:rsid w:val="00874063"/>
    <w:rsid w:val="0087428F"/>
    <w:rsid w:val="00877BF8"/>
    <w:rsid w:val="008800B0"/>
    <w:rsid w:val="008801A4"/>
    <w:rsid w:val="00886387"/>
    <w:rsid w:val="0088683D"/>
    <w:rsid w:val="0088750A"/>
    <w:rsid w:val="00892434"/>
    <w:rsid w:val="00892800"/>
    <w:rsid w:val="008943DA"/>
    <w:rsid w:val="00895555"/>
    <w:rsid w:val="00896359"/>
    <w:rsid w:val="008A1386"/>
    <w:rsid w:val="008A2147"/>
    <w:rsid w:val="008A3F09"/>
    <w:rsid w:val="008A4F1B"/>
    <w:rsid w:val="008A5389"/>
    <w:rsid w:val="008A5464"/>
    <w:rsid w:val="008A564B"/>
    <w:rsid w:val="008A64C9"/>
    <w:rsid w:val="008B0CBD"/>
    <w:rsid w:val="008B1002"/>
    <w:rsid w:val="008B32DB"/>
    <w:rsid w:val="008B3B5E"/>
    <w:rsid w:val="008B5579"/>
    <w:rsid w:val="008B6108"/>
    <w:rsid w:val="008B6B8B"/>
    <w:rsid w:val="008C330F"/>
    <w:rsid w:val="008C45E0"/>
    <w:rsid w:val="008D2652"/>
    <w:rsid w:val="008D5086"/>
    <w:rsid w:val="008E06E8"/>
    <w:rsid w:val="008E4752"/>
    <w:rsid w:val="008E4DE0"/>
    <w:rsid w:val="008E6329"/>
    <w:rsid w:val="008E6633"/>
    <w:rsid w:val="008E696B"/>
    <w:rsid w:val="008E6DA4"/>
    <w:rsid w:val="008F01BB"/>
    <w:rsid w:val="008F0DF3"/>
    <w:rsid w:val="008F17AE"/>
    <w:rsid w:val="008F23CC"/>
    <w:rsid w:val="008F298A"/>
    <w:rsid w:val="008F4EF3"/>
    <w:rsid w:val="008F67B6"/>
    <w:rsid w:val="008F70D3"/>
    <w:rsid w:val="00901EF5"/>
    <w:rsid w:val="00902F6F"/>
    <w:rsid w:val="00914666"/>
    <w:rsid w:val="00914BE2"/>
    <w:rsid w:val="00915084"/>
    <w:rsid w:val="009157D2"/>
    <w:rsid w:val="00916352"/>
    <w:rsid w:val="00916CBE"/>
    <w:rsid w:val="00917BF1"/>
    <w:rsid w:val="00917E6E"/>
    <w:rsid w:val="009215C1"/>
    <w:rsid w:val="009216B0"/>
    <w:rsid w:val="00921A5F"/>
    <w:rsid w:val="00921BF3"/>
    <w:rsid w:val="00924050"/>
    <w:rsid w:val="00924A7D"/>
    <w:rsid w:val="00925F1B"/>
    <w:rsid w:val="00925FA8"/>
    <w:rsid w:val="009267CB"/>
    <w:rsid w:val="00930B0C"/>
    <w:rsid w:val="00930EF4"/>
    <w:rsid w:val="00931F14"/>
    <w:rsid w:val="00932071"/>
    <w:rsid w:val="009323FE"/>
    <w:rsid w:val="00933504"/>
    <w:rsid w:val="00933623"/>
    <w:rsid w:val="009347B1"/>
    <w:rsid w:val="0093519B"/>
    <w:rsid w:val="00951F0A"/>
    <w:rsid w:val="00952898"/>
    <w:rsid w:val="00953C18"/>
    <w:rsid w:val="00954363"/>
    <w:rsid w:val="0095636E"/>
    <w:rsid w:val="00957BC8"/>
    <w:rsid w:val="009614D5"/>
    <w:rsid w:val="00961CD2"/>
    <w:rsid w:val="009626FA"/>
    <w:rsid w:val="0097016A"/>
    <w:rsid w:val="00970855"/>
    <w:rsid w:val="009713EF"/>
    <w:rsid w:val="0097163B"/>
    <w:rsid w:val="00973008"/>
    <w:rsid w:val="00973A48"/>
    <w:rsid w:val="0097767B"/>
    <w:rsid w:val="009845C5"/>
    <w:rsid w:val="009864D2"/>
    <w:rsid w:val="0098661C"/>
    <w:rsid w:val="009871E2"/>
    <w:rsid w:val="009876EF"/>
    <w:rsid w:val="00987865"/>
    <w:rsid w:val="00990724"/>
    <w:rsid w:val="00991D8C"/>
    <w:rsid w:val="0099218F"/>
    <w:rsid w:val="009A0942"/>
    <w:rsid w:val="009A26EC"/>
    <w:rsid w:val="009A49B3"/>
    <w:rsid w:val="009A4FB1"/>
    <w:rsid w:val="009B3645"/>
    <w:rsid w:val="009B43D6"/>
    <w:rsid w:val="009B5206"/>
    <w:rsid w:val="009B672C"/>
    <w:rsid w:val="009B778A"/>
    <w:rsid w:val="009C0720"/>
    <w:rsid w:val="009C08FB"/>
    <w:rsid w:val="009C1CF2"/>
    <w:rsid w:val="009C3AA6"/>
    <w:rsid w:val="009C6540"/>
    <w:rsid w:val="009C6692"/>
    <w:rsid w:val="009D0808"/>
    <w:rsid w:val="009D08CE"/>
    <w:rsid w:val="009D238F"/>
    <w:rsid w:val="009D2FC6"/>
    <w:rsid w:val="009D5254"/>
    <w:rsid w:val="009D776F"/>
    <w:rsid w:val="009E06FD"/>
    <w:rsid w:val="009E0C93"/>
    <w:rsid w:val="009E5EF1"/>
    <w:rsid w:val="009E6906"/>
    <w:rsid w:val="009F002E"/>
    <w:rsid w:val="009F150C"/>
    <w:rsid w:val="009F23C8"/>
    <w:rsid w:val="009F5E98"/>
    <w:rsid w:val="009F657A"/>
    <w:rsid w:val="009F71FB"/>
    <w:rsid w:val="00A03D29"/>
    <w:rsid w:val="00A04393"/>
    <w:rsid w:val="00A0469D"/>
    <w:rsid w:val="00A04F05"/>
    <w:rsid w:val="00A070C0"/>
    <w:rsid w:val="00A07C57"/>
    <w:rsid w:val="00A10999"/>
    <w:rsid w:val="00A17402"/>
    <w:rsid w:val="00A20EEB"/>
    <w:rsid w:val="00A214B2"/>
    <w:rsid w:val="00A21554"/>
    <w:rsid w:val="00A21C6E"/>
    <w:rsid w:val="00A22F97"/>
    <w:rsid w:val="00A2317F"/>
    <w:rsid w:val="00A232D7"/>
    <w:rsid w:val="00A23410"/>
    <w:rsid w:val="00A240E5"/>
    <w:rsid w:val="00A25D92"/>
    <w:rsid w:val="00A33E87"/>
    <w:rsid w:val="00A35DB5"/>
    <w:rsid w:val="00A36D06"/>
    <w:rsid w:val="00A43876"/>
    <w:rsid w:val="00A43DFF"/>
    <w:rsid w:val="00A445EE"/>
    <w:rsid w:val="00A47DDC"/>
    <w:rsid w:val="00A51828"/>
    <w:rsid w:val="00A51CD3"/>
    <w:rsid w:val="00A51EFD"/>
    <w:rsid w:val="00A56781"/>
    <w:rsid w:val="00A5769D"/>
    <w:rsid w:val="00A61A83"/>
    <w:rsid w:val="00A676E5"/>
    <w:rsid w:val="00A679F6"/>
    <w:rsid w:val="00A7208E"/>
    <w:rsid w:val="00A72CA9"/>
    <w:rsid w:val="00A74A80"/>
    <w:rsid w:val="00A75F16"/>
    <w:rsid w:val="00A812E9"/>
    <w:rsid w:val="00A82EF6"/>
    <w:rsid w:val="00A83F94"/>
    <w:rsid w:val="00A84848"/>
    <w:rsid w:val="00A849B2"/>
    <w:rsid w:val="00A903EF"/>
    <w:rsid w:val="00A906A0"/>
    <w:rsid w:val="00A91CC7"/>
    <w:rsid w:val="00A925AA"/>
    <w:rsid w:val="00A9373C"/>
    <w:rsid w:val="00AA00AF"/>
    <w:rsid w:val="00AA5679"/>
    <w:rsid w:val="00AB18FF"/>
    <w:rsid w:val="00AB223C"/>
    <w:rsid w:val="00AB35D8"/>
    <w:rsid w:val="00AB4224"/>
    <w:rsid w:val="00AB742D"/>
    <w:rsid w:val="00AD0BF2"/>
    <w:rsid w:val="00AD196A"/>
    <w:rsid w:val="00AD2338"/>
    <w:rsid w:val="00AD23B3"/>
    <w:rsid w:val="00AD2A5F"/>
    <w:rsid w:val="00AD2E66"/>
    <w:rsid w:val="00AE01F7"/>
    <w:rsid w:val="00AE05D0"/>
    <w:rsid w:val="00AE262A"/>
    <w:rsid w:val="00AE4152"/>
    <w:rsid w:val="00AE6F46"/>
    <w:rsid w:val="00AF1F70"/>
    <w:rsid w:val="00AF344E"/>
    <w:rsid w:val="00AF51F1"/>
    <w:rsid w:val="00AF6E33"/>
    <w:rsid w:val="00B03A2D"/>
    <w:rsid w:val="00B05583"/>
    <w:rsid w:val="00B07EA2"/>
    <w:rsid w:val="00B120D3"/>
    <w:rsid w:val="00B13EBC"/>
    <w:rsid w:val="00B16F44"/>
    <w:rsid w:val="00B17051"/>
    <w:rsid w:val="00B20D0D"/>
    <w:rsid w:val="00B23973"/>
    <w:rsid w:val="00B27DBE"/>
    <w:rsid w:val="00B3346D"/>
    <w:rsid w:val="00B342EC"/>
    <w:rsid w:val="00B344D8"/>
    <w:rsid w:val="00B34515"/>
    <w:rsid w:val="00B350CC"/>
    <w:rsid w:val="00B36AD6"/>
    <w:rsid w:val="00B36C79"/>
    <w:rsid w:val="00B42CB3"/>
    <w:rsid w:val="00B45123"/>
    <w:rsid w:val="00B46845"/>
    <w:rsid w:val="00B50867"/>
    <w:rsid w:val="00B514A0"/>
    <w:rsid w:val="00B5397D"/>
    <w:rsid w:val="00B55069"/>
    <w:rsid w:val="00B550AB"/>
    <w:rsid w:val="00B62FF8"/>
    <w:rsid w:val="00B64C18"/>
    <w:rsid w:val="00B709C3"/>
    <w:rsid w:val="00B70CAF"/>
    <w:rsid w:val="00B712BB"/>
    <w:rsid w:val="00B74BDA"/>
    <w:rsid w:val="00B77774"/>
    <w:rsid w:val="00B8019D"/>
    <w:rsid w:val="00B83FBD"/>
    <w:rsid w:val="00B87132"/>
    <w:rsid w:val="00B8765F"/>
    <w:rsid w:val="00B90377"/>
    <w:rsid w:val="00B903E8"/>
    <w:rsid w:val="00B911B2"/>
    <w:rsid w:val="00B9156A"/>
    <w:rsid w:val="00B94BC4"/>
    <w:rsid w:val="00B95B56"/>
    <w:rsid w:val="00B97F14"/>
    <w:rsid w:val="00BA044E"/>
    <w:rsid w:val="00BA1D5A"/>
    <w:rsid w:val="00BA22EE"/>
    <w:rsid w:val="00BA3743"/>
    <w:rsid w:val="00BA5024"/>
    <w:rsid w:val="00BB2835"/>
    <w:rsid w:val="00BB667E"/>
    <w:rsid w:val="00BB6E90"/>
    <w:rsid w:val="00BC30D3"/>
    <w:rsid w:val="00BD2C8A"/>
    <w:rsid w:val="00BD4AE7"/>
    <w:rsid w:val="00BD4DCB"/>
    <w:rsid w:val="00BD5682"/>
    <w:rsid w:val="00BD5EB4"/>
    <w:rsid w:val="00BE12D8"/>
    <w:rsid w:val="00BE283D"/>
    <w:rsid w:val="00BE44CF"/>
    <w:rsid w:val="00BF2703"/>
    <w:rsid w:val="00BF31F3"/>
    <w:rsid w:val="00BF39A8"/>
    <w:rsid w:val="00BF46F5"/>
    <w:rsid w:val="00BF5656"/>
    <w:rsid w:val="00C04576"/>
    <w:rsid w:val="00C06114"/>
    <w:rsid w:val="00C07219"/>
    <w:rsid w:val="00C07FD0"/>
    <w:rsid w:val="00C116B1"/>
    <w:rsid w:val="00C1393E"/>
    <w:rsid w:val="00C15131"/>
    <w:rsid w:val="00C17487"/>
    <w:rsid w:val="00C20795"/>
    <w:rsid w:val="00C23F17"/>
    <w:rsid w:val="00C24853"/>
    <w:rsid w:val="00C252E0"/>
    <w:rsid w:val="00C25EA1"/>
    <w:rsid w:val="00C273FC"/>
    <w:rsid w:val="00C33FEC"/>
    <w:rsid w:val="00C3601F"/>
    <w:rsid w:val="00C371F7"/>
    <w:rsid w:val="00C43A28"/>
    <w:rsid w:val="00C44578"/>
    <w:rsid w:val="00C46B9B"/>
    <w:rsid w:val="00C4766D"/>
    <w:rsid w:val="00C5112F"/>
    <w:rsid w:val="00C519BA"/>
    <w:rsid w:val="00C5236E"/>
    <w:rsid w:val="00C52C66"/>
    <w:rsid w:val="00C55361"/>
    <w:rsid w:val="00C612A4"/>
    <w:rsid w:val="00C62ED8"/>
    <w:rsid w:val="00C658A8"/>
    <w:rsid w:val="00C678AB"/>
    <w:rsid w:val="00C710FF"/>
    <w:rsid w:val="00C7119D"/>
    <w:rsid w:val="00C7120E"/>
    <w:rsid w:val="00C7391E"/>
    <w:rsid w:val="00C76250"/>
    <w:rsid w:val="00C7692D"/>
    <w:rsid w:val="00C76FEB"/>
    <w:rsid w:val="00C81B19"/>
    <w:rsid w:val="00C81E39"/>
    <w:rsid w:val="00C839AB"/>
    <w:rsid w:val="00C84EF4"/>
    <w:rsid w:val="00C85944"/>
    <w:rsid w:val="00C859BE"/>
    <w:rsid w:val="00C87743"/>
    <w:rsid w:val="00C907AE"/>
    <w:rsid w:val="00C909DA"/>
    <w:rsid w:val="00C91D10"/>
    <w:rsid w:val="00C93ED1"/>
    <w:rsid w:val="00C94C36"/>
    <w:rsid w:val="00C95335"/>
    <w:rsid w:val="00C95DC7"/>
    <w:rsid w:val="00C95FE6"/>
    <w:rsid w:val="00CA0D22"/>
    <w:rsid w:val="00CA165F"/>
    <w:rsid w:val="00CA1DAC"/>
    <w:rsid w:val="00CA219C"/>
    <w:rsid w:val="00CA2642"/>
    <w:rsid w:val="00CA3338"/>
    <w:rsid w:val="00CA5E42"/>
    <w:rsid w:val="00CB0BC8"/>
    <w:rsid w:val="00CC061A"/>
    <w:rsid w:val="00CC2824"/>
    <w:rsid w:val="00CC2914"/>
    <w:rsid w:val="00CC45E9"/>
    <w:rsid w:val="00CC504F"/>
    <w:rsid w:val="00CD0CE5"/>
    <w:rsid w:val="00CD26D4"/>
    <w:rsid w:val="00CD3261"/>
    <w:rsid w:val="00CD4849"/>
    <w:rsid w:val="00CD6795"/>
    <w:rsid w:val="00CD6CA6"/>
    <w:rsid w:val="00CE271D"/>
    <w:rsid w:val="00CE2BE0"/>
    <w:rsid w:val="00CF091D"/>
    <w:rsid w:val="00CF768B"/>
    <w:rsid w:val="00D00A86"/>
    <w:rsid w:val="00D050AC"/>
    <w:rsid w:val="00D06494"/>
    <w:rsid w:val="00D07095"/>
    <w:rsid w:val="00D074C5"/>
    <w:rsid w:val="00D104D8"/>
    <w:rsid w:val="00D111AA"/>
    <w:rsid w:val="00D11A40"/>
    <w:rsid w:val="00D130E1"/>
    <w:rsid w:val="00D14BDE"/>
    <w:rsid w:val="00D17AE7"/>
    <w:rsid w:val="00D17F81"/>
    <w:rsid w:val="00D22095"/>
    <w:rsid w:val="00D22455"/>
    <w:rsid w:val="00D23D45"/>
    <w:rsid w:val="00D24C4E"/>
    <w:rsid w:val="00D310A4"/>
    <w:rsid w:val="00D31A40"/>
    <w:rsid w:val="00D3390F"/>
    <w:rsid w:val="00D37B60"/>
    <w:rsid w:val="00D41151"/>
    <w:rsid w:val="00D41E59"/>
    <w:rsid w:val="00D42619"/>
    <w:rsid w:val="00D45D0C"/>
    <w:rsid w:val="00D53F2E"/>
    <w:rsid w:val="00D55F4E"/>
    <w:rsid w:val="00D5723B"/>
    <w:rsid w:val="00D600D1"/>
    <w:rsid w:val="00D60C92"/>
    <w:rsid w:val="00D622E7"/>
    <w:rsid w:val="00D666A7"/>
    <w:rsid w:val="00D66858"/>
    <w:rsid w:val="00D70AF5"/>
    <w:rsid w:val="00D71E03"/>
    <w:rsid w:val="00D73610"/>
    <w:rsid w:val="00D75F8C"/>
    <w:rsid w:val="00D7634E"/>
    <w:rsid w:val="00D76605"/>
    <w:rsid w:val="00D84989"/>
    <w:rsid w:val="00D84E5D"/>
    <w:rsid w:val="00D8500F"/>
    <w:rsid w:val="00D85316"/>
    <w:rsid w:val="00D94735"/>
    <w:rsid w:val="00D94DD2"/>
    <w:rsid w:val="00D953F5"/>
    <w:rsid w:val="00D96680"/>
    <w:rsid w:val="00DA1F49"/>
    <w:rsid w:val="00DA24C2"/>
    <w:rsid w:val="00DA53B2"/>
    <w:rsid w:val="00DA5A4D"/>
    <w:rsid w:val="00DB03FC"/>
    <w:rsid w:val="00DB0AEF"/>
    <w:rsid w:val="00DB3B82"/>
    <w:rsid w:val="00DB4C57"/>
    <w:rsid w:val="00DB53B7"/>
    <w:rsid w:val="00DB5592"/>
    <w:rsid w:val="00DB7399"/>
    <w:rsid w:val="00DC13D3"/>
    <w:rsid w:val="00DC2C8C"/>
    <w:rsid w:val="00DC2CAC"/>
    <w:rsid w:val="00DC39CE"/>
    <w:rsid w:val="00DC72B1"/>
    <w:rsid w:val="00DD076D"/>
    <w:rsid w:val="00DD2412"/>
    <w:rsid w:val="00DE20C3"/>
    <w:rsid w:val="00DE2F73"/>
    <w:rsid w:val="00DE4CD1"/>
    <w:rsid w:val="00DE7016"/>
    <w:rsid w:val="00DE7973"/>
    <w:rsid w:val="00DF0F4E"/>
    <w:rsid w:val="00DF31E3"/>
    <w:rsid w:val="00DF643D"/>
    <w:rsid w:val="00E0585C"/>
    <w:rsid w:val="00E06EDF"/>
    <w:rsid w:val="00E1020C"/>
    <w:rsid w:val="00E1261E"/>
    <w:rsid w:val="00E13E54"/>
    <w:rsid w:val="00E26B76"/>
    <w:rsid w:val="00E277DA"/>
    <w:rsid w:val="00E313CE"/>
    <w:rsid w:val="00E33DC7"/>
    <w:rsid w:val="00E349B7"/>
    <w:rsid w:val="00E34E99"/>
    <w:rsid w:val="00E41A94"/>
    <w:rsid w:val="00E428ED"/>
    <w:rsid w:val="00E431AC"/>
    <w:rsid w:val="00E43645"/>
    <w:rsid w:val="00E45735"/>
    <w:rsid w:val="00E525F7"/>
    <w:rsid w:val="00E52A89"/>
    <w:rsid w:val="00E53A6A"/>
    <w:rsid w:val="00E60530"/>
    <w:rsid w:val="00E617FA"/>
    <w:rsid w:val="00E619D7"/>
    <w:rsid w:val="00E61CF3"/>
    <w:rsid w:val="00E63B5F"/>
    <w:rsid w:val="00E6472F"/>
    <w:rsid w:val="00E65DE1"/>
    <w:rsid w:val="00E668E3"/>
    <w:rsid w:val="00E6799F"/>
    <w:rsid w:val="00E70EB5"/>
    <w:rsid w:val="00E72D36"/>
    <w:rsid w:val="00E73141"/>
    <w:rsid w:val="00E744AD"/>
    <w:rsid w:val="00E8135D"/>
    <w:rsid w:val="00E85EF1"/>
    <w:rsid w:val="00E86408"/>
    <w:rsid w:val="00E908BB"/>
    <w:rsid w:val="00E91D71"/>
    <w:rsid w:val="00E92BD7"/>
    <w:rsid w:val="00E936DC"/>
    <w:rsid w:val="00E94E9E"/>
    <w:rsid w:val="00E962B4"/>
    <w:rsid w:val="00E966E8"/>
    <w:rsid w:val="00E976AB"/>
    <w:rsid w:val="00E97E84"/>
    <w:rsid w:val="00EA2A58"/>
    <w:rsid w:val="00EA3A15"/>
    <w:rsid w:val="00EB7053"/>
    <w:rsid w:val="00EC35EF"/>
    <w:rsid w:val="00ED1CBB"/>
    <w:rsid w:val="00ED28B8"/>
    <w:rsid w:val="00ED4B06"/>
    <w:rsid w:val="00ED4FED"/>
    <w:rsid w:val="00ED563F"/>
    <w:rsid w:val="00ED649F"/>
    <w:rsid w:val="00ED6D56"/>
    <w:rsid w:val="00EE14AE"/>
    <w:rsid w:val="00EE338F"/>
    <w:rsid w:val="00EE3870"/>
    <w:rsid w:val="00EE7179"/>
    <w:rsid w:val="00EE79E8"/>
    <w:rsid w:val="00EE7BAB"/>
    <w:rsid w:val="00EF2A98"/>
    <w:rsid w:val="00EF2C0A"/>
    <w:rsid w:val="00EF3AD8"/>
    <w:rsid w:val="00EF534C"/>
    <w:rsid w:val="00EF53BD"/>
    <w:rsid w:val="00EF753C"/>
    <w:rsid w:val="00F01E76"/>
    <w:rsid w:val="00F043D4"/>
    <w:rsid w:val="00F057E2"/>
    <w:rsid w:val="00F1060B"/>
    <w:rsid w:val="00F10FB2"/>
    <w:rsid w:val="00F1389C"/>
    <w:rsid w:val="00F14EE8"/>
    <w:rsid w:val="00F17784"/>
    <w:rsid w:val="00F17DCA"/>
    <w:rsid w:val="00F17F1A"/>
    <w:rsid w:val="00F2013D"/>
    <w:rsid w:val="00F211D5"/>
    <w:rsid w:val="00F22A19"/>
    <w:rsid w:val="00F22A4B"/>
    <w:rsid w:val="00F23FF7"/>
    <w:rsid w:val="00F3286B"/>
    <w:rsid w:val="00F34E48"/>
    <w:rsid w:val="00F40133"/>
    <w:rsid w:val="00F4071C"/>
    <w:rsid w:val="00F40BD2"/>
    <w:rsid w:val="00F4306D"/>
    <w:rsid w:val="00F45FB2"/>
    <w:rsid w:val="00F4686D"/>
    <w:rsid w:val="00F47670"/>
    <w:rsid w:val="00F47C0F"/>
    <w:rsid w:val="00F53FC8"/>
    <w:rsid w:val="00F540CA"/>
    <w:rsid w:val="00F5469A"/>
    <w:rsid w:val="00F567D0"/>
    <w:rsid w:val="00F57490"/>
    <w:rsid w:val="00F577D6"/>
    <w:rsid w:val="00F600C5"/>
    <w:rsid w:val="00F61AC4"/>
    <w:rsid w:val="00F62801"/>
    <w:rsid w:val="00F64245"/>
    <w:rsid w:val="00F6616C"/>
    <w:rsid w:val="00F67518"/>
    <w:rsid w:val="00F71CC7"/>
    <w:rsid w:val="00F73F07"/>
    <w:rsid w:val="00F76232"/>
    <w:rsid w:val="00F80109"/>
    <w:rsid w:val="00F8028F"/>
    <w:rsid w:val="00F843E7"/>
    <w:rsid w:val="00F90148"/>
    <w:rsid w:val="00F95546"/>
    <w:rsid w:val="00FA3986"/>
    <w:rsid w:val="00FB05B8"/>
    <w:rsid w:val="00FB0923"/>
    <w:rsid w:val="00FB1AD0"/>
    <w:rsid w:val="00FB2622"/>
    <w:rsid w:val="00FC01D3"/>
    <w:rsid w:val="00FC0344"/>
    <w:rsid w:val="00FC3B3D"/>
    <w:rsid w:val="00FC457B"/>
    <w:rsid w:val="00FD0098"/>
    <w:rsid w:val="00FD43B5"/>
    <w:rsid w:val="00FD55B8"/>
    <w:rsid w:val="00FE1D39"/>
    <w:rsid w:val="00FE229C"/>
    <w:rsid w:val="00FE2CD5"/>
    <w:rsid w:val="00FE392C"/>
    <w:rsid w:val="00FE3A81"/>
    <w:rsid w:val="00FE4E23"/>
    <w:rsid w:val="00FE7DAE"/>
    <w:rsid w:val="00FE7E4F"/>
    <w:rsid w:val="00FF320D"/>
    <w:rsid w:val="00FF4BDF"/>
    <w:rsid w:val="00FF5F7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DF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F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link w:val="Capalera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BB667E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E962B4"/>
    <w:pPr>
      <w:ind w:left="720"/>
      <w:contextualSpacing/>
    </w:pPr>
    <w:rPr>
      <w:rFonts w:eastAsia="Times New Roman"/>
      <w:color w:val="000000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B727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6B727B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B727B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B727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B727B"/>
    <w:rPr>
      <w:rFonts w:ascii="Arial" w:hAnsi="Arial"/>
      <w:b/>
      <w:bCs/>
      <w:lang w:eastAsia="en-US"/>
    </w:rPr>
  </w:style>
  <w:style w:type="paragraph" w:styleId="Textdenotaapeudepgina">
    <w:name w:val="footnote text"/>
    <w:basedOn w:val="Normal"/>
    <w:link w:val="TextdenotaapeudepginaCar"/>
    <w:rsid w:val="009215C1"/>
    <w:rPr>
      <w:rFonts w:eastAsia="Times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9215C1"/>
    <w:rPr>
      <w:rFonts w:ascii="Arial" w:eastAsia="Times" w:hAnsi="Arial"/>
      <w:lang w:eastAsia="es-ES"/>
    </w:rPr>
  </w:style>
  <w:style w:type="character" w:styleId="Refernciadenotaapeudepgina">
    <w:name w:val="footnote reference"/>
    <w:basedOn w:val="Tipusdelletraperdefectedelpargraf"/>
    <w:rsid w:val="009215C1"/>
    <w:rPr>
      <w:vertAlign w:val="superscript"/>
    </w:rPr>
  </w:style>
  <w:style w:type="paragraph" w:customStyle="1" w:styleId="Default">
    <w:name w:val="Default"/>
    <w:rsid w:val="008E47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3E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PargrafdellistaCar">
    <w:name w:val="Paràgraf de llista Car"/>
    <w:aliases w:val="Lista sin Numerar Car"/>
    <w:basedOn w:val="Tipusdelletraperdefectedelpargraf"/>
    <w:link w:val="Pargrafdellista"/>
    <w:uiPriority w:val="34"/>
    <w:rsid w:val="00886387"/>
    <w:rPr>
      <w:rFonts w:ascii="Arial" w:eastAsia="Times New Roman" w:hAnsi="Arial"/>
      <w:color w:val="000000"/>
      <w:sz w:val="22"/>
    </w:rPr>
  </w:style>
  <w:style w:type="table" w:styleId="Taulaambquadrcula">
    <w:name w:val="Table Grid"/>
    <w:basedOn w:val="Taulanormal"/>
    <w:uiPriority w:val="59"/>
    <w:rsid w:val="002E48A9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7F440D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D29C5"/>
    <w:rPr>
      <w:color w:val="800080" w:themeColor="followedHyperlink"/>
      <w:u w:val="single"/>
    </w:rPr>
  </w:style>
  <w:style w:type="paragraph" w:customStyle="1" w:styleId="parrafo">
    <w:name w:val="parrafo"/>
    <w:basedOn w:val="Normal"/>
    <w:rsid w:val="003C42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5738EE"/>
    <w:rPr>
      <w:b/>
      <w:bCs/>
    </w:rPr>
  </w:style>
  <w:style w:type="paragraph" w:styleId="Revisi">
    <w:name w:val="Revision"/>
    <w:hidden/>
    <w:uiPriority w:val="99"/>
    <w:semiHidden/>
    <w:rsid w:val="00420E6C"/>
    <w:rPr>
      <w:rFonts w:ascii="Arial" w:hAnsi="Arial"/>
      <w:sz w:val="22"/>
      <w:szCs w:val="22"/>
      <w:lang w:eastAsia="en-US"/>
    </w:rPr>
  </w:style>
  <w:style w:type="paragraph" w:styleId="Senseespaiat">
    <w:name w:val="No Spacing"/>
    <w:uiPriority w:val="1"/>
    <w:qFormat/>
    <w:rsid w:val="00E525F7"/>
    <w:rPr>
      <w:sz w:val="22"/>
      <w:szCs w:val="22"/>
      <w:lang w:val="es-ES" w:eastAsia="en-US"/>
    </w:rPr>
  </w:style>
  <w:style w:type="character" w:customStyle="1" w:styleId="Zadanifontodlomka">
    <w:name w:val="Zadani font odlomka"/>
    <w:qFormat/>
    <w:rsid w:val="001E3067"/>
  </w:style>
  <w:style w:type="paragraph" w:customStyle="1" w:styleId="LO-Normal1">
    <w:name w:val="LO-Normal1"/>
    <w:qFormat/>
    <w:rsid w:val="001E3067"/>
    <w:pPr>
      <w:suppressAutoHyphens/>
      <w:spacing w:after="160"/>
      <w:textAlignment w:val="baseline"/>
    </w:pPr>
    <w:rPr>
      <w:sz w:val="22"/>
      <w:szCs w:val="22"/>
      <w:lang w:eastAsia="en-US"/>
    </w:rPr>
  </w:style>
  <w:style w:type="paragraph" w:customStyle="1" w:styleId="Odlomakpopisa">
    <w:name w:val="Odlomak popisa"/>
    <w:basedOn w:val="LO-Normal1"/>
    <w:qFormat/>
    <w:rsid w:val="001E30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serveis_inf_tcm344-309876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2A9AF2482B244A82DA066C0845646" ma:contentTypeVersion="13" ma:contentTypeDescription="Crea un document nou" ma:contentTypeScope="" ma:versionID="a35e3cb1d0327af71fd84bf93e40dc84">
  <xsd:schema xmlns:xsd="http://www.w3.org/2001/XMLSchema" xmlns:xs="http://www.w3.org/2001/XMLSchema" xmlns:p="http://schemas.microsoft.com/office/2006/metadata/properties" xmlns:ns3="a5667b7f-9faa-465b-873a-31c1bccd3431" xmlns:ns4="8462520b-3f24-4df3-b608-dcfb6ad9c318" targetNamespace="http://schemas.microsoft.com/office/2006/metadata/properties" ma:root="true" ma:fieldsID="aae5edea9a4d0ca8754fa8377b71f416" ns3:_="" ns4:_="">
    <xsd:import namespace="a5667b7f-9faa-465b-873a-31c1bccd3431"/>
    <xsd:import namespace="8462520b-3f24-4df3-b608-dcfb6ad9c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b7f-9faa-465b-873a-31c1bccd3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520b-3f24-4df3-b608-dcfb6ad9c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4359-791F-47DD-8368-137145A0A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D787E-34D4-4AA1-9C6B-1A89FFCA9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B66C6-9F6E-4E88-80F5-383C0117F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7b7f-9faa-465b-873a-31c1bccd3431"/>
    <ds:schemaRef ds:uri="8462520b-3f24-4df3-b608-dcfb6ad9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481E0-0E1B-4876-BEBC-D64AEA18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dserveis_inf_tcm344-309876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inf</cp:keywords>
  <dc:description/>
  <cp:lastModifiedBy/>
  <cp:revision>1</cp:revision>
  <dcterms:created xsi:type="dcterms:W3CDTF">2024-03-04T14:11:00Z</dcterms:created>
  <dcterms:modified xsi:type="dcterms:W3CDTF">2024-03-04T14:11:00Z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0x0101002972A9AF2482B244A82DA066C0845646</vt:lpwstr>
  </property>
  <property fmtid="{D5CDD505-2E9C-101B-9397-08002B2CF9AE}" pid="3" name="Order">
    <vt:r8>8700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