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F22E" w14:textId="77777777" w:rsidR="00BF5656" w:rsidRPr="008E6DA4" w:rsidRDefault="00BF5656" w:rsidP="00BF5656">
      <w:pPr>
        <w:contextualSpacing/>
        <w:jc w:val="both"/>
        <w:rPr>
          <w:rFonts w:cs="Arial"/>
          <w:b/>
          <w:sz w:val="20"/>
          <w:szCs w:val="20"/>
        </w:rPr>
      </w:pPr>
      <w:r w:rsidRPr="008E6DA4">
        <w:rPr>
          <w:rFonts w:cs="Arial"/>
          <w:b/>
          <w:sz w:val="20"/>
          <w:szCs w:val="20"/>
        </w:rPr>
        <w:t>ANNEX 3</w:t>
      </w:r>
    </w:p>
    <w:p w14:paraId="700DA4F3" w14:textId="77777777" w:rsidR="00BF5656" w:rsidRPr="008E6DA4" w:rsidRDefault="00BF5656" w:rsidP="00BF5656">
      <w:pPr>
        <w:contextualSpacing/>
        <w:jc w:val="both"/>
        <w:rPr>
          <w:rFonts w:cs="Arial"/>
          <w:b/>
          <w:sz w:val="20"/>
          <w:szCs w:val="20"/>
        </w:rPr>
      </w:pPr>
    </w:p>
    <w:p w14:paraId="567E011A" w14:textId="77777777" w:rsidR="00BF5656" w:rsidRPr="008E6DA4" w:rsidRDefault="00BF5656" w:rsidP="00BF5656">
      <w:pPr>
        <w:contextualSpacing/>
        <w:jc w:val="both"/>
        <w:rPr>
          <w:rFonts w:cs="Arial"/>
          <w:b/>
          <w:sz w:val="20"/>
          <w:szCs w:val="20"/>
          <w:u w:val="single"/>
        </w:rPr>
      </w:pPr>
      <w:r w:rsidRPr="008E6DA4">
        <w:rPr>
          <w:rFonts w:cs="Arial"/>
          <w:b/>
          <w:sz w:val="20"/>
          <w:szCs w:val="20"/>
          <w:u w:val="single"/>
        </w:rPr>
        <w:t xml:space="preserve">Proposta </w:t>
      </w:r>
      <w:r>
        <w:rPr>
          <w:rFonts w:cs="Arial"/>
          <w:b/>
          <w:sz w:val="20"/>
          <w:szCs w:val="20"/>
          <w:u w:val="single"/>
        </w:rPr>
        <w:t>relativa als criteris d’adjudicació avaluables de forma automàtica</w:t>
      </w:r>
    </w:p>
    <w:p w14:paraId="3AFD21FB" w14:textId="77777777" w:rsidR="00BF5656" w:rsidRPr="008E6DA4" w:rsidRDefault="00BF5656" w:rsidP="00BF5656">
      <w:pPr>
        <w:contextualSpacing/>
        <w:jc w:val="both"/>
        <w:rPr>
          <w:rFonts w:cs="Arial"/>
          <w:sz w:val="20"/>
          <w:szCs w:val="20"/>
        </w:rPr>
      </w:pPr>
    </w:p>
    <w:p w14:paraId="1C0D645D" w14:textId="77777777" w:rsidR="00BF5656" w:rsidRPr="008E6DA4" w:rsidRDefault="00BF5656" w:rsidP="00BF5656">
      <w:pPr>
        <w:contextualSpacing/>
        <w:jc w:val="both"/>
        <w:rPr>
          <w:rFonts w:cs="Arial"/>
          <w:sz w:val="20"/>
          <w:szCs w:val="20"/>
        </w:rPr>
      </w:pPr>
    </w:p>
    <w:p w14:paraId="48D016E1" w14:textId="77777777" w:rsidR="00BF5656" w:rsidRPr="008E6DA4" w:rsidRDefault="00BF5656" w:rsidP="00BF5656">
      <w:pPr>
        <w:contextualSpacing/>
        <w:jc w:val="both"/>
        <w:rPr>
          <w:rFonts w:cs="Arial"/>
          <w:snapToGrid w:val="0"/>
          <w:sz w:val="20"/>
          <w:szCs w:val="20"/>
        </w:rPr>
      </w:pPr>
      <w:r w:rsidRPr="008E6DA4">
        <w:rPr>
          <w:rFonts w:cs="Arial"/>
          <w:sz w:val="20"/>
          <w:szCs w:val="20"/>
        </w:rPr>
        <w:t xml:space="preserve">El/la senyor/a ............................................................., amb DNI/NIF núm o identificació......... que actua en nom i representació pròpia / en nom i representació de l’empresa................................., amb identificació........, de la qual actua en qualitat de ....... (administrador únic, solidari o mancomunat o apoderat solidari o mancomunat), segons escriptura pública atorgada davant el Notari de (lloc), senyor ..., en data ... i número de protocol ... o documents fundacionals inscrits en els registres oficials..............., </w:t>
      </w:r>
      <w:r w:rsidRPr="008E6DA4">
        <w:rPr>
          <w:rFonts w:cs="Arial"/>
          <w:snapToGrid w:val="0"/>
          <w:sz w:val="20"/>
          <w:szCs w:val="20"/>
        </w:rPr>
        <w:t>declara que, assabentat/ada de les condicions i els requisits que s’exigeixen per poder ser empresa adjudicatària del contracte dels “</w:t>
      </w:r>
      <w:r w:rsidRPr="008E6DA4">
        <w:rPr>
          <w:rFonts w:cs="Arial"/>
          <w:i/>
          <w:sz w:val="20"/>
          <w:szCs w:val="20"/>
        </w:rPr>
        <w:t>Serveis professionals de creació de continguts audiovisuals i multimèdia per a la Delegació del Govern de la Generalitat de Catalunya als Estats Units d’Amèrica i el Canadà”</w:t>
      </w:r>
      <w:r w:rsidRPr="008E6DA4">
        <w:rPr>
          <w:rFonts w:cs="Arial"/>
          <w:sz w:val="20"/>
          <w:szCs w:val="20"/>
        </w:rPr>
        <w:t xml:space="preserve"> amb número d’expedient........</w:t>
      </w:r>
      <w:r w:rsidRPr="008E6DA4">
        <w:rPr>
          <w:rFonts w:cs="Arial"/>
          <w:snapToGrid w:val="0"/>
          <w:sz w:val="20"/>
          <w:szCs w:val="20"/>
        </w:rPr>
        <w:t>, es compromet, en nom propi / en nom i representació de l’empresa / entitat .... a executar-lo amb estricta subjecció als requisits i condicions estipulats, d’acord amb la següent proposta:</w:t>
      </w:r>
    </w:p>
    <w:p w14:paraId="720AA06F" w14:textId="77777777" w:rsidR="00BF5656" w:rsidRPr="008E6DA4" w:rsidRDefault="00BF5656" w:rsidP="00BF5656">
      <w:pPr>
        <w:contextualSpacing/>
        <w:jc w:val="both"/>
        <w:rPr>
          <w:rFonts w:cs="Arial"/>
          <w:snapToGrid w:val="0"/>
          <w:sz w:val="20"/>
          <w:szCs w:val="20"/>
        </w:rPr>
      </w:pPr>
    </w:p>
    <w:p w14:paraId="1CB9B557" w14:textId="77777777" w:rsidR="00BF5656" w:rsidRPr="008E6DA4" w:rsidRDefault="00BF5656" w:rsidP="00BF5656">
      <w:pPr>
        <w:pStyle w:val="Pargrafdellista"/>
        <w:ind w:left="0"/>
        <w:jc w:val="both"/>
        <w:rPr>
          <w:rFonts w:cs="Arial"/>
          <w:b/>
          <w:bCs/>
          <w:color w:val="auto"/>
        </w:rPr>
      </w:pPr>
      <w:r w:rsidRPr="008E6DA4">
        <w:rPr>
          <w:rFonts w:cs="Arial"/>
          <w:b/>
          <w:bCs/>
          <w:color w:val="auto"/>
        </w:rPr>
        <w:t>Oferta econòmica</w:t>
      </w:r>
      <w:r>
        <w:rPr>
          <w:rFonts w:cs="Arial"/>
          <w:b/>
          <w:bCs/>
          <w:color w:val="auto"/>
        </w:rPr>
        <w:t xml:space="preserve"> de preus unitaris</w:t>
      </w:r>
      <w:r w:rsidRPr="008E6DA4">
        <w:rPr>
          <w:rFonts w:cs="Arial"/>
          <w:b/>
          <w:bCs/>
          <w:color w:val="auto"/>
        </w:rPr>
        <w:t xml:space="preserve"> (fins a </w:t>
      </w:r>
      <w:r>
        <w:rPr>
          <w:rFonts w:cs="Arial"/>
          <w:b/>
          <w:bCs/>
          <w:color w:val="auto"/>
        </w:rPr>
        <w:t>10</w:t>
      </w:r>
      <w:r w:rsidRPr="008E6DA4">
        <w:rPr>
          <w:rFonts w:cs="Arial"/>
          <w:b/>
          <w:bCs/>
          <w:color w:val="auto"/>
        </w:rPr>
        <w:t xml:space="preserve">0 punts): </w:t>
      </w:r>
    </w:p>
    <w:p w14:paraId="1B6E9D8E" w14:textId="77777777" w:rsidR="00BF5656" w:rsidRPr="008E6DA4" w:rsidRDefault="00BF5656" w:rsidP="00BF5656">
      <w:pPr>
        <w:contextualSpacing/>
        <w:jc w:val="both"/>
        <w:rPr>
          <w:rFonts w:cs="Arial"/>
          <w:snapToGrid w:val="0"/>
          <w:sz w:val="20"/>
          <w:szCs w:val="20"/>
        </w:rPr>
      </w:pPr>
    </w:p>
    <w:p w14:paraId="7D9F06FB" w14:textId="77777777" w:rsidR="00BF5656" w:rsidRPr="008E6DA4" w:rsidRDefault="00BF5656" w:rsidP="00BF5656">
      <w:pPr>
        <w:contextualSpacing/>
        <w:jc w:val="both"/>
        <w:rPr>
          <w:rFonts w:cs="Arial"/>
          <w:snapToGrid w:val="0"/>
          <w:sz w:val="20"/>
          <w:szCs w:val="20"/>
        </w:rPr>
      </w:pPr>
    </w:p>
    <w:p w14:paraId="58DBC670" w14:textId="77777777" w:rsidR="00BF5656" w:rsidRPr="00E8135D" w:rsidRDefault="00BF5656" w:rsidP="00BF5656">
      <w:pPr>
        <w:contextualSpacing/>
        <w:jc w:val="both"/>
        <w:rPr>
          <w:rFonts w:cs="Arial"/>
          <w:snapToGrid w:val="0"/>
          <w:color w:val="FF0000"/>
          <w:sz w:val="20"/>
          <w:szCs w:val="20"/>
        </w:rPr>
      </w:pPr>
      <w:r w:rsidRPr="00E8135D">
        <w:rPr>
          <w:rFonts w:cs="Arial"/>
          <w:snapToGrid w:val="0"/>
          <w:color w:val="FF0000"/>
          <w:sz w:val="20"/>
          <w:szCs w:val="20"/>
        </w:rPr>
        <w:tab/>
      </w:r>
    </w:p>
    <w:tbl>
      <w:tblPr>
        <w:tblW w:w="8363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2723"/>
      </w:tblGrid>
      <w:tr w:rsidR="00BF5656" w:rsidRPr="004909D0" w14:paraId="2490490C" w14:textId="77777777" w:rsidTr="002C59EF">
        <w:trPr>
          <w:trHeight w:val="8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F40" w14:textId="77777777" w:rsidR="00BF5656" w:rsidRPr="004909D0" w:rsidRDefault="00BF5656" w:rsidP="002C59E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E7B2" w14:textId="77777777" w:rsidR="00BF5656" w:rsidRPr="004909D0" w:rsidRDefault="00BF5656" w:rsidP="002C59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Import per esdeveniment (import al que no s’aplica IVA)</w:t>
            </w:r>
          </w:p>
        </w:tc>
      </w:tr>
      <w:tr w:rsidR="00BF5656" w:rsidRPr="004909D0" w14:paraId="48770A0F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060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Projecció simple a NY o WDC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037F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1108D6B8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302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Projecció simple a altres ciutats d'EEUU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EA3B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1A199BE1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8EF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Projecció simple a ciutats del Canadà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A31F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3DC3AF53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C261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Projecció complexa a NY o WDC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FF0E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648585F7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AEE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Projecció complexa a altres ciutats d'EEUU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75E4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5A58B0D3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4246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Projecció complexa a ciutats del Canadà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66B3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1EEE56C5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79A7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Únicament projecció simple a NY o WDC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BDD4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26CB133B" w14:textId="77777777" w:rsidTr="002C59EF">
        <w:trPr>
          <w:trHeight w:val="29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47F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Únicament projecció simple a altres ciutats d'EEUU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F711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51625B5E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7FEB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Únicament projecció simple a ciutats del Canadà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5122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60A66537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1311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Únicament projecció complexa a NY o WDC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5EEC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0718DC28" w14:textId="77777777" w:rsidTr="002C59EF">
        <w:trPr>
          <w:trHeight w:val="29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4E1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Únicament projecció complexa a altres ciutats d'EEUU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BD24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BF5656" w:rsidRPr="004909D0" w14:paraId="13BD2B5C" w14:textId="77777777" w:rsidTr="002C59EF">
        <w:trPr>
          <w:trHeight w:val="29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858" w14:textId="77777777" w:rsidR="00BF5656" w:rsidRPr="004909D0" w:rsidRDefault="00BF5656" w:rsidP="002C59EF">
            <w:pPr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909D0">
              <w:rPr>
                <w:rFonts w:ascii="Calibri" w:eastAsia="Times New Roman" w:hAnsi="Calibri" w:cs="Calibri"/>
                <w:color w:val="000000"/>
                <w:lang w:eastAsia="ca-ES"/>
              </w:rPr>
              <w:t>Únicament projecció complexa a ciutats del Canadà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328D" w14:textId="77777777" w:rsidR="00BF5656" w:rsidRPr="004909D0" w:rsidRDefault="00BF5656" w:rsidP="002C59EF">
            <w:pPr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</w:tbl>
    <w:p w14:paraId="5B351D9F" w14:textId="77777777" w:rsidR="00BF5656" w:rsidRPr="00E8135D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1FBE3541" w14:textId="77777777" w:rsidR="00BF5656" w:rsidRPr="00E8135D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5F0DC5F2" w14:textId="77777777" w:rsidR="00BF5656" w:rsidRPr="00E8135D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2E6FABC2" w14:textId="77777777" w:rsidR="00BF5656" w:rsidRPr="00E8135D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  <w:r w:rsidRPr="00E8135D">
        <w:rPr>
          <w:rFonts w:cs="Arial"/>
          <w:color w:val="FF0000"/>
          <w:sz w:val="20"/>
          <w:szCs w:val="20"/>
        </w:rPr>
        <w:t>(lloc, data i signatura)</w:t>
      </w:r>
    </w:p>
    <w:p w14:paraId="0D1CF8F6" w14:textId="77777777" w:rsidR="00BF5656" w:rsidRPr="00E8135D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2B87B3C9" w14:textId="77777777" w:rsidR="00BF5656" w:rsidRPr="00E8135D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1008E543" w14:textId="77777777" w:rsidR="00BF5656" w:rsidRPr="00E8135D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404FFA81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574A056C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4DBEE2EA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2F140D51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2F4F9BE4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1C1C4DE6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04E542C1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6A3EA38D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00155655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4DE8ADE4" w14:textId="77777777" w:rsidR="00F17DCA" w:rsidRPr="008E6DA4" w:rsidRDefault="00F17DCA" w:rsidP="0009003F">
      <w:pPr>
        <w:contextualSpacing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sectPr w:rsidR="00F17DCA" w:rsidRPr="008E6DA4" w:rsidSect="00752E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134" w:bottom="993" w:left="1701" w:header="567" w:footer="22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665367" w16cid:durableId="283D571B"/>
  <w16cid:commentId w16cid:paraId="3BA50FD2" w16cid:durableId="28441052"/>
  <w16cid:commentId w16cid:paraId="549D29C0" w16cid:durableId="27E3CB7F"/>
  <w16cid:commentId w16cid:paraId="6417AA58" w16cid:durableId="283D571D"/>
  <w16cid:commentId w16cid:paraId="03FB295F" w16cid:durableId="284410B3"/>
  <w16cid:commentId w16cid:paraId="328B3C94" w16cid:durableId="4A7B83D8"/>
  <w16cid:commentId w16cid:paraId="3884AE5A" w16cid:durableId="283D571E"/>
  <w16cid:commentId w16cid:paraId="4485C3C6" w16cid:durableId="284410CA"/>
  <w16cid:commentId w16cid:paraId="243D5614" w16cid:durableId="27E3CCAE"/>
  <w16cid:commentId w16cid:paraId="084ED8B5" w16cid:durableId="283D5720"/>
  <w16cid:commentId w16cid:paraId="1AC6C9B0" w16cid:durableId="284410D7"/>
  <w16cid:commentId w16cid:paraId="1B22C628" w16cid:durableId="27E3CD54"/>
  <w16cid:commentId w16cid:paraId="08DFF3A8" w16cid:durableId="28441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6BD5" w14:textId="77777777" w:rsidR="00152C92" w:rsidRDefault="00152C92" w:rsidP="00BB667E">
      <w:r>
        <w:separator/>
      </w:r>
    </w:p>
  </w:endnote>
  <w:endnote w:type="continuationSeparator" w:id="0">
    <w:p w14:paraId="3168FFD1" w14:textId="77777777" w:rsidR="00152C92" w:rsidRDefault="00152C92" w:rsidP="00BB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383826"/>
      <w:docPartObj>
        <w:docPartGallery w:val="Page Numbers (Bottom of Page)"/>
        <w:docPartUnique/>
      </w:docPartObj>
    </w:sdtPr>
    <w:sdtEndPr/>
    <w:sdtContent>
      <w:p w14:paraId="53D9957E" w14:textId="256CEA8B" w:rsidR="00036C9F" w:rsidRDefault="00036C9F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FC6">
          <w:rPr>
            <w:noProof/>
          </w:rPr>
          <w:t>2</w:t>
        </w:r>
        <w:r>
          <w:fldChar w:fldCharType="end"/>
        </w:r>
      </w:p>
    </w:sdtContent>
  </w:sdt>
  <w:p w14:paraId="5D48EB4C" w14:textId="77777777" w:rsidR="00036C9F" w:rsidRDefault="00036C9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7A32" w14:textId="77777777" w:rsidR="00036C9F" w:rsidRPr="00B25612" w:rsidRDefault="00036C9F" w:rsidP="00456629">
    <w:pPr>
      <w:tabs>
        <w:tab w:val="center" w:pos="4252"/>
        <w:tab w:val="right" w:pos="8504"/>
      </w:tabs>
      <w:rPr>
        <w:rFonts w:cs="Arial"/>
        <w:sz w:val="14"/>
        <w:szCs w:val="14"/>
        <w:lang w:eastAsia="ca-ES"/>
      </w:rPr>
    </w:pPr>
    <w:r w:rsidRPr="00B25612">
      <w:rPr>
        <w:rFonts w:cs="Arial"/>
        <w:sz w:val="14"/>
        <w:szCs w:val="14"/>
        <w:lang w:eastAsia="ca-ES"/>
      </w:rPr>
      <w:t>1441 L St NW, Suite 450</w:t>
    </w:r>
  </w:p>
  <w:p w14:paraId="79D4B803" w14:textId="77777777" w:rsidR="00036C9F" w:rsidRPr="00B25612" w:rsidRDefault="00036C9F" w:rsidP="00456629">
    <w:pPr>
      <w:tabs>
        <w:tab w:val="center" w:pos="4252"/>
        <w:tab w:val="right" w:pos="8504"/>
      </w:tabs>
      <w:rPr>
        <w:rFonts w:cs="Arial"/>
        <w:sz w:val="14"/>
        <w:szCs w:val="14"/>
        <w:lang w:eastAsia="ca-ES"/>
      </w:rPr>
    </w:pPr>
    <w:r w:rsidRPr="00B25612">
      <w:rPr>
        <w:rFonts w:cs="Arial"/>
        <w:sz w:val="14"/>
        <w:szCs w:val="14"/>
        <w:lang w:eastAsia="ca-ES"/>
      </w:rPr>
      <w:t>Washington, DC 20005</w:t>
    </w:r>
  </w:p>
  <w:p w14:paraId="70A441D9" w14:textId="77777777" w:rsidR="00036C9F" w:rsidRPr="00B25612" w:rsidRDefault="00036C9F" w:rsidP="00456629">
    <w:pPr>
      <w:tabs>
        <w:tab w:val="center" w:pos="4252"/>
        <w:tab w:val="right" w:pos="8504"/>
      </w:tabs>
      <w:rPr>
        <w:rFonts w:ascii="Times New Roman" w:eastAsia="Times New Roman" w:hAnsi="Times New Roman"/>
        <w:sz w:val="24"/>
        <w:szCs w:val="24"/>
        <w:lang w:eastAsia="ca-ES"/>
      </w:rPr>
    </w:pPr>
    <w:r w:rsidRPr="00B25612">
      <w:rPr>
        <w:rFonts w:cs="Arial"/>
        <w:sz w:val="14"/>
        <w:szCs w:val="14"/>
        <w:lang w:eastAsia="ca-ES"/>
      </w:rPr>
      <w:t>Tel.: 00 1 202 783 8050</w:t>
    </w:r>
  </w:p>
  <w:p w14:paraId="687F1E49" w14:textId="77777777" w:rsidR="00036C9F" w:rsidRPr="00456629" w:rsidRDefault="00036C9F" w:rsidP="0045662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9C8EB" w14:textId="77777777" w:rsidR="00152C92" w:rsidRDefault="00152C92" w:rsidP="00BB667E">
      <w:r>
        <w:separator/>
      </w:r>
    </w:p>
  </w:footnote>
  <w:footnote w:type="continuationSeparator" w:id="0">
    <w:p w14:paraId="0FE40442" w14:textId="77777777" w:rsidR="00152C92" w:rsidRDefault="00152C92" w:rsidP="00BB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2255" w14:textId="55CDE1D9" w:rsidR="00036C9F" w:rsidRDefault="00036C9F" w:rsidP="006D059D">
    <w:pPr>
      <w:pStyle w:val="Capalera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5BFB6" w14:textId="26663488" w:rsidR="00036C9F" w:rsidRDefault="00036C9F" w:rsidP="006D059D">
    <w:pPr>
      <w:pStyle w:val="Capalera"/>
      <w:ind w:left="-993"/>
    </w:pPr>
    <w:r>
      <w:rPr>
        <w:noProof/>
        <w:lang w:eastAsia="ca-ES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45D2D989" wp14:editId="44F02620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4DC637" id="Conector recto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" o:allowincell="f" strokeweight=".25pt">
              <w10:wrap anchorx="page" anchory="page"/>
            </v:line>
          </w:pict>
        </mc:Fallback>
      </mc:AlternateContent>
    </w:r>
    <w:r w:rsidRPr="009157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C6E"/>
    <w:multiLevelType w:val="hybridMultilevel"/>
    <w:tmpl w:val="5B36B3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8C9"/>
    <w:multiLevelType w:val="hybridMultilevel"/>
    <w:tmpl w:val="BDAC0C7E"/>
    <w:lvl w:ilvl="0" w:tplc="3E603A7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26F"/>
    <w:multiLevelType w:val="multilevel"/>
    <w:tmpl w:val="9E2CA78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2352"/>
    <w:multiLevelType w:val="hybridMultilevel"/>
    <w:tmpl w:val="B0BA6D38"/>
    <w:lvl w:ilvl="0" w:tplc="41B04B2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6A2"/>
    <w:multiLevelType w:val="hybridMultilevel"/>
    <w:tmpl w:val="7BEA1C4E"/>
    <w:lvl w:ilvl="0" w:tplc="FD10D4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2579"/>
    <w:multiLevelType w:val="hybridMultilevel"/>
    <w:tmpl w:val="B674F616"/>
    <w:lvl w:ilvl="0" w:tplc="AA74C01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4ECA2AC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E0B05"/>
    <w:multiLevelType w:val="hybridMultilevel"/>
    <w:tmpl w:val="CD5E1F26"/>
    <w:lvl w:ilvl="0" w:tplc="860E39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574"/>
    <w:multiLevelType w:val="hybridMultilevel"/>
    <w:tmpl w:val="B1E42DC6"/>
    <w:lvl w:ilvl="0" w:tplc="425E652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strike w:val="0"/>
        <w:color w:val="auto"/>
      </w:rPr>
    </w:lvl>
    <w:lvl w:ilvl="1" w:tplc="EC0A0106">
      <w:numFmt w:val="bullet"/>
      <w:lvlText w:val="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45A5"/>
    <w:multiLevelType w:val="hybridMultilevel"/>
    <w:tmpl w:val="AA74A2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B53D6"/>
    <w:multiLevelType w:val="hybridMultilevel"/>
    <w:tmpl w:val="D090DB96"/>
    <w:lvl w:ilvl="0" w:tplc="0032FA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F19AF"/>
    <w:multiLevelType w:val="hybridMultilevel"/>
    <w:tmpl w:val="97DC75D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A1D42"/>
    <w:multiLevelType w:val="hybridMultilevel"/>
    <w:tmpl w:val="4BB27584"/>
    <w:lvl w:ilvl="0" w:tplc="0403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28492DC1"/>
    <w:multiLevelType w:val="hybridMultilevel"/>
    <w:tmpl w:val="D08E76B8"/>
    <w:lvl w:ilvl="0" w:tplc="CE44A94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B782C"/>
    <w:multiLevelType w:val="hybridMultilevel"/>
    <w:tmpl w:val="E17620F8"/>
    <w:lvl w:ilvl="0" w:tplc="41B04B2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AE9"/>
    <w:multiLevelType w:val="hybridMultilevel"/>
    <w:tmpl w:val="9C26FED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F79ED"/>
    <w:multiLevelType w:val="hybridMultilevel"/>
    <w:tmpl w:val="8FE607C8"/>
    <w:lvl w:ilvl="0" w:tplc="AEE89A9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E6DC1"/>
    <w:multiLevelType w:val="hybridMultilevel"/>
    <w:tmpl w:val="778CBB1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3C61"/>
    <w:multiLevelType w:val="hybridMultilevel"/>
    <w:tmpl w:val="43EC069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911AE"/>
    <w:multiLevelType w:val="hybridMultilevel"/>
    <w:tmpl w:val="C97AD8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54B0D"/>
    <w:multiLevelType w:val="hybridMultilevel"/>
    <w:tmpl w:val="922AB954"/>
    <w:lvl w:ilvl="0" w:tplc="1FF8D68E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85B07"/>
    <w:multiLevelType w:val="hybridMultilevel"/>
    <w:tmpl w:val="9FCCF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610F"/>
    <w:multiLevelType w:val="hybridMultilevel"/>
    <w:tmpl w:val="1FD8E386"/>
    <w:lvl w:ilvl="0" w:tplc="C8FAB73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45915"/>
    <w:multiLevelType w:val="hybridMultilevel"/>
    <w:tmpl w:val="14D20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4F2A"/>
    <w:multiLevelType w:val="hybridMultilevel"/>
    <w:tmpl w:val="DF8CBD94"/>
    <w:lvl w:ilvl="0" w:tplc="24C8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B6D9D"/>
    <w:multiLevelType w:val="hybridMultilevel"/>
    <w:tmpl w:val="82661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D342B"/>
    <w:multiLevelType w:val="hybridMultilevel"/>
    <w:tmpl w:val="5D68D86A"/>
    <w:lvl w:ilvl="0" w:tplc="B6EE653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9"/>
    <w:multiLevelType w:val="hybridMultilevel"/>
    <w:tmpl w:val="A7C6F1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C628C"/>
    <w:multiLevelType w:val="hybridMultilevel"/>
    <w:tmpl w:val="B91C1D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86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03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24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E2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67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E3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5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2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681"/>
    <w:multiLevelType w:val="hybridMultilevel"/>
    <w:tmpl w:val="CEC053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C633E"/>
    <w:multiLevelType w:val="hybridMultilevel"/>
    <w:tmpl w:val="1234D012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3241B"/>
    <w:multiLevelType w:val="hybridMultilevel"/>
    <w:tmpl w:val="AE987E06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57595"/>
    <w:multiLevelType w:val="hybridMultilevel"/>
    <w:tmpl w:val="6DE0B4F2"/>
    <w:lvl w:ilvl="0" w:tplc="00DA26AE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C2C102A"/>
    <w:multiLevelType w:val="hybridMultilevel"/>
    <w:tmpl w:val="085CF2C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CEEE349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B2B6A"/>
    <w:multiLevelType w:val="hybridMultilevel"/>
    <w:tmpl w:val="C854BE5C"/>
    <w:lvl w:ilvl="0" w:tplc="F3CA572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13CDD"/>
    <w:multiLevelType w:val="hybridMultilevel"/>
    <w:tmpl w:val="E86C2DB4"/>
    <w:lvl w:ilvl="0" w:tplc="F85C820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D59E5"/>
    <w:multiLevelType w:val="hybridMultilevel"/>
    <w:tmpl w:val="87BA5238"/>
    <w:lvl w:ilvl="0" w:tplc="3EFC93D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5"/>
  </w:num>
  <w:num w:numId="5">
    <w:abstractNumId w:val="25"/>
  </w:num>
  <w:num w:numId="6">
    <w:abstractNumId w:val="15"/>
  </w:num>
  <w:num w:numId="7">
    <w:abstractNumId w:val="35"/>
  </w:num>
  <w:num w:numId="8">
    <w:abstractNumId w:val="19"/>
  </w:num>
  <w:num w:numId="9">
    <w:abstractNumId w:val="21"/>
  </w:num>
  <w:num w:numId="10">
    <w:abstractNumId w:val="10"/>
  </w:num>
  <w:num w:numId="11">
    <w:abstractNumId w:val="7"/>
  </w:num>
  <w:num w:numId="12">
    <w:abstractNumId w:val="16"/>
  </w:num>
  <w:num w:numId="13">
    <w:abstractNumId w:val="0"/>
  </w:num>
  <w:num w:numId="14">
    <w:abstractNumId w:val="3"/>
  </w:num>
  <w:num w:numId="15">
    <w:abstractNumId w:val="26"/>
  </w:num>
  <w:num w:numId="16">
    <w:abstractNumId w:val="30"/>
  </w:num>
  <w:num w:numId="17">
    <w:abstractNumId w:val="4"/>
  </w:num>
  <w:num w:numId="18">
    <w:abstractNumId w:val="24"/>
  </w:num>
  <w:num w:numId="19">
    <w:abstractNumId w:val="1"/>
  </w:num>
  <w:num w:numId="20">
    <w:abstractNumId w:val="28"/>
  </w:num>
  <w:num w:numId="21">
    <w:abstractNumId w:val="12"/>
  </w:num>
  <w:num w:numId="22">
    <w:abstractNumId w:val="32"/>
  </w:num>
  <w:num w:numId="23">
    <w:abstractNumId w:val="34"/>
  </w:num>
  <w:num w:numId="24">
    <w:abstractNumId w:val="11"/>
  </w:num>
  <w:num w:numId="25">
    <w:abstractNumId w:val="31"/>
  </w:num>
  <w:num w:numId="26">
    <w:abstractNumId w:val="14"/>
  </w:num>
  <w:num w:numId="27">
    <w:abstractNumId w:val="9"/>
  </w:num>
  <w:num w:numId="28">
    <w:abstractNumId w:val="20"/>
  </w:num>
  <w:num w:numId="29">
    <w:abstractNumId w:val="22"/>
  </w:num>
  <w:num w:numId="30">
    <w:abstractNumId w:val="13"/>
  </w:num>
  <w:num w:numId="31">
    <w:abstractNumId w:val="6"/>
  </w:num>
  <w:num w:numId="32">
    <w:abstractNumId w:val="27"/>
  </w:num>
  <w:num w:numId="33">
    <w:abstractNumId w:val="18"/>
  </w:num>
  <w:num w:numId="34">
    <w:abstractNumId w:val="29"/>
  </w:num>
  <w:num w:numId="35">
    <w:abstractNumId w:val="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2B"/>
    <w:rsid w:val="000008BC"/>
    <w:rsid w:val="00003C80"/>
    <w:rsid w:val="00004178"/>
    <w:rsid w:val="00005252"/>
    <w:rsid w:val="00006B68"/>
    <w:rsid w:val="0001019A"/>
    <w:rsid w:val="00013939"/>
    <w:rsid w:val="00014AE5"/>
    <w:rsid w:val="000161CA"/>
    <w:rsid w:val="00020422"/>
    <w:rsid w:val="00023168"/>
    <w:rsid w:val="00033822"/>
    <w:rsid w:val="00034FB6"/>
    <w:rsid w:val="000357B9"/>
    <w:rsid w:val="00036C9F"/>
    <w:rsid w:val="000403B0"/>
    <w:rsid w:val="00046521"/>
    <w:rsid w:val="000466C1"/>
    <w:rsid w:val="000508D3"/>
    <w:rsid w:val="00050E29"/>
    <w:rsid w:val="00051B64"/>
    <w:rsid w:val="00053071"/>
    <w:rsid w:val="000548E5"/>
    <w:rsid w:val="00055017"/>
    <w:rsid w:val="0005534B"/>
    <w:rsid w:val="00057075"/>
    <w:rsid w:val="00057386"/>
    <w:rsid w:val="00061D1A"/>
    <w:rsid w:val="00063EAA"/>
    <w:rsid w:val="000645D6"/>
    <w:rsid w:val="000673AF"/>
    <w:rsid w:val="00072B0E"/>
    <w:rsid w:val="00073B4A"/>
    <w:rsid w:val="00074822"/>
    <w:rsid w:val="00075874"/>
    <w:rsid w:val="00075F1A"/>
    <w:rsid w:val="00075F24"/>
    <w:rsid w:val="000770AD"/>
    <w:rsid w:val="000823D3"/>
    <w:rsid w:val="00082414"/>
    <w:rsid w:val="00082D83"/>
    <w:rsid w:val="00086A81"/>
    <w:rsid w:val="00087517"/>
    <w:rsid w:val="0009003F"/>
    <w:rsid w:val="000A26EF"/>
    <w:rsid w:val="000A468E"/>
    <w:rsid w:val="000A4F45"/>
    <w:rsid w:val="000A5FAF"/>
    <w:rsid w:val="000A6244"/>
    <w:rsid w:val="000A649D"/>
    <w:rsid w:val="000A70F0"/>
    <w:rsid w:val="000B5553"/>
    <w:rsid w:val="000B6B37"/>
    <w:rsid w:val="000C0FDB"/>
    <w:rsid w:val="000C17E5"/>
    <w:rsid w:val="000C5166"/>
    <w:rsid w:val="000C6845"/>
    <w:rsid w:val="000C70B7"/>
    <w:rsid w:val="000D0E4F"/>
    <w:rsid w:val="000D42DC"/>
    <w:rsid w:val="000D5039"/>
    <w:rsid w:val="000D5D57"/>
    <w:rsid w:val="000D5DA2"/>
    <w:rsid w:val="000E6CF6"/>
    <w:rsid w:val="000F1490"/>
    <w:rsid w:val="000F51B5"/>
    <w:rsid w:val="000F622E"/>
    <w:rsid w:val="000F7AC8"/>
    <w:rsid w:val="0010405D"/>
    <w:rsid w:val="00107244"/>
    <w:rsid w:val="00107297"/>
    <w:rsid w:val="00107CAC"/>
    <w:rsid w:val="00111F20"/>
    <w:rsid w:val="00112145"/>
    <w:rsid w:val="00112D8A"/>
    <w:rsid w:val="00115303"/>
    <w:rsid w:val="0011545E"/>
    <w:rsid w:val="00117781"/>
    <w:rsid w:val="0011785B"/>
    <w:rsid w:val="00121BEB"/>
    <w:rsid w:val="00124B3D"/>
    <w:rsid w:val="001269CB"/>
    <w:rsid w:val="0013255D"/>
    <w:rsid w:val="0013271C"/>
    <w:rsid w:val="00137EBD"/>
    <w:rsid w:val="00137F79"/>
    <w:rsid w:val="00143422"/>
    <w:rsid w:val="00152C92"/>
    <w:rsid w:val="00154003"/>
    <w:rsid w:val="001573EE"/>
    <w:rsid w:val="00164D4E"/>
    <w:rsid w:val="00170EFC"/>
    <w:rsid w:val="00171F30"/>
    <w:rsid w:val="00172794"/>
    <w:rsid w:val="00174F9A"/>
    <w:rsid w:val="00176004"/>
    <w:rsid w:val="0018412F"/>
    <w:rsid w:val="00191761"/>
    <w:rsid w:val="0019201C"/>
    <w:rsid w:val="001A0E4E"/>
    <w:rsid w:val="001A1F9E"/>
    <w:rsid w:val="001A52E7"/>
    <w:rsid w:val="001A585C"/>
    <w:rsid w:val="001A5A58"/>
    <w:rsid w:val="001B278D"/>
    <w:rsid w:val="001B3502"/>
    <w:rsid w:val="001B370B"/>
    <w:rsid w:val="001B37B7"/>
    <w:rsid w:val="001B4E99"/>
    <w:rsid w:val="001B6AB3"/>
    <w:rsid w:val="001C1552"/>
    <w:rsid w:val="001C5FE0"/>
    <w:rsid w:val="001E2C4B"/>
    <w:rsid w:val="001E3067"/>
    <w:rsid w:val="001E3071"/>
    <w:rsid w:val="001E453D"/>
    <w:rsid w:val="001F0BF7"/>
    <w:rsid w:val="001F3CC3"/>
    <w:rsid w:val="0020022E"/>
    <w:rsid w:val="0020109F"/>
    <w:rsid w:val="00201857"/>
    <w:rsid w:val="00203B0A"/>
    <w:rsid w:val="00204618"/>
    <w:rsid w:val="00207E88"/>
    <w:rsid w:val="00216718"/>
    <w:rsid w:val="0021689A"/>
    <w:rsid w:val="00220C9C"/>
    <w:rsid w:val="002218F7"/>
    <w:rsid w:val="00223429"/>
    <w:rsid w:val="00226347"/>
    <w:rsid w:val="00230451"/>
    <w:rsid w:val="00233DA6"/>
    <w:rsid w:val="002369DB"/>
    <w:rsid w:val="00240046"/>
    <w:rsid w:val="00241116"/>
    <w:rsid w:val="00245AE4"/>
    <w:rsid w:val="00247063"/>
    <w:rsid w:val="00247141"/>
    <w:rsid w:val="00251669"/>
    <w:rsid w:val="002523C5"/>
    <w:rsid w:val="00252ED1"/>
    <w:rsid w:val="00255B37"/>
    <w:rsid w:val="00257CCD"/>
    <w:rsid w:val="00261C65"/>
    <w:rsid w:val="00262054"/>
    <w:rsid w:val="00263BF3"/>
    <w:rsid w:val="00263ED2"/>
    <w:rsid w:val="00263F77"/>
    <w:rsid w:val="00265090"/>
    <w:rsid w:val="00266CB9"/>
    <w:rsid w:val="00267630"/>
    <w:rsid w:val="00267746"/>
    <w:rsid w:val="0026791B"/>
    <w:rsid w:val="0027280B"/>
    <w:rsid w:val="00272B9D"/>
    <w:rsid w:val="00280AEA"/>
    <w:rsid w:val="00280F3F"/>
    <w:rsid w:val="002818D3"/>
    <w:rsid w:val="00284C3B"/>
    <w:rsid w:val="002856A1"/>
    <w:rsid w:val="00286231"/>
    <w:rsid w:val="002870BB"/>
    <w:rsid w:val="0028734F"/>
    <w:rsid w:val="00287A1E"/>
    <w:rsid w:val="002918B6"/>
    <w:rsid w:val="00291F91"/>
    <w:rsid w:val="00292925"/>
    <w:rsid w:val="00293D16"/>
    <w:rsid w:val="002A2427"/>
    <w:rsid w:val="002A5298"/>
    <w:rsid w:val="002A5A52"/>
    <w:rsid w:val="002A5EA8"/>
    <w:rsid w:val="002A6E92"/>
    <w:rsid w:val="002A7FE2"/>
    <w:rsid w:val="002B1694"/>
    <w:rsid w:val="002B4884"/>
    <w:rsid w:val="002B5D8C"/>
    <w:rsid w:val="002B723C"/>
    <w:rsid w:val="002C0A75"/>
    <w:rsid w:val="002C0DDD"/>
    <w:rsid w:val="002C23A5"/>
    <w:rsid w:val="002D1F84"/>
    <w:rsid w:val="002D3677"/>
    <w:rsid w:val="002D56B9"/>
    <w:rsid w:val="002D5B81"/>
    <w:rsid w:val="002D74FB"/>
    <w:rsid w:val="002D79B4"/>
    <w:rsid w:val="002E0678"/>
    <w:rsid w:val="002E0B10"/>
    <w:rsid w:val="002E22AB"/>
    <w:rsid w:val="002E48A9"/>
    <w:rsid w:val="002E4DB3"/>
    <w:rsid w:val="002E72CF"/>
    <w:rsid w:val="002F1241"/>
    <w:rsid w:val="002F24C3"/>
    <w:rsid w:val="00302B39"/>
    <w:rsid w:val="00303873"/>
    <w:rsid w:val="00306B0C"/>
    <w:rsid w:val="00310304"/>
    <w:rsid w:val="0031483E"/>
    <w:rsid w:val="00315E35"/>
    <w:rsid w:val="00316E00"/>
    <w:rsid w:val="00320DB5"/>
    <w:rsid w:val="00320E63"/>
    <w:rsid w:val="003231B1"/>
    <w:rsid w:val="00323805"/>
    <w:rsid w:val="00330AC8"/>
    <w:rsid w:val="003368BD"/>
    <w:rsid w:val="00336F5C"/>
    <w:rsid w:val="0034228B"/>
    <w:rsid w:val="00344F38"/>
    <w:rsid w:val="00345FB8"/>
    <w:rsid w:val="00346D41"/>
    <w:rsid w:val="0035790A"/>
    <w:rsid w:val="00360ECA"/>
    <w:rsid w:val="0036206A"/>
    <w:rsid w:val="00365787"/>
    <w:rsid w:val="00370DF1"/>
    <w:rsid w:val="00372606"/>
    <w:rsid w:val="00382066"/>
    <w:rsid w:val="003826B9"/>
    <w:rsid w:val="0038331D"/>
    <w:rsid w:val="00383F65"/>
    <w:rsid w:val="003847A6"/>
    <w:rsid w:val="00385470"/>
    <w:rsid w:val="00385485"/>
    <w:rsid w:val="00386153"/>
    <w:rsid w:val="00386A6E"/>
    <w:rsid w:val="00387112"/>
    <w:rsid w:val="003876A3"/>
    <w:rsid w:val="003940B4"/>
    <w:rsid w:val="003953F9"/>
    <w:rsid w:val="00396482"/>
    <w:rsid w:val="00397F9B"/>
    <w:rsid w:val="003A08FD"/>
    <w:rsid w:val="003A5879"/>
    <w:rsid w:val="003A5D0E"/>
    <w:rsid w:val="003B461F"/>
    <w:rsid w:val="003B6217"/>
    <w:rsid w:val="003C0964"/>
    <w:rsid w:val="003C2CDB"/>
    <w:rsid w:val="003C2FA8"/>
    <w:rsid w:val="003C42BD"/>
    <w:rsid w:val="003C438D"/>
    <w:rsid w:val="003C4616"/>
    <w:rsid w:val="003C5E4B"/>
    <w:rsid w:val="003C7677"/>
    <w:rsid w:val="003D0D09"/>
    <w:rsid w:val="003D1A6A"/>
    <w:rsid w:val="003D322F"/>
    <w:rsid w:val="003D606A"/>
    <w:rsid w:val="003D69B1"/>
    <w:rsid w:val="003E28F2"/>
    <w:rsid w:val="003E350C"/>
    <w:rsid w:val="003E3B45"/>
    <w:rsid w:val="003E3DC5"/>
    <w:rsid w:val="003E4638"/>
    <w:rsid w:val="003E49BE"/>
    <w:rsid w:val="003E6529"/>
    <w:rsid w:val="003F00D5"/>
    <w:rsid w:val="003F718E"/>
    <w:rsid w:val="003F799A"/>
    <w:rsid w:val="00403CA2"/>
    <w:rsid w:val="00412459"/>
    <w:rsid w:val="0041351A"/>
    <w:rsid w:val="00420E6C"/>
    <w:rsid w:val="0042232E"/>
    <w:rsid w:val="00422E35"/>
    <w:rsid w:val="004231DA"/>
    <w:rsid w:val="004241D0"/>
    <w:rsid w:val="004246CA"/>
    <w:rsid w:val="00426AC6"/>
    <w:rsid w:val="00427DA1"/>
    <w:rsid w:val="00431EF6"/>
    <w:rsid w:val="0043254D"/>
    <w:rsid w:val="004339D4"/>
    <w:rsid w:val="00441F87"/>
    <w:rsid w:val="004440D5"/>
    <w:rsid w:val="00444FD8"/>
    <w:rsid w:val="00446372"/>
    <w:rsid w:val="0044773D"/>
    <w:rsid w:val="00450CE7"/>
    <w:rsid w:val="004510C7"/>
    <w:rsid w:val="00452AEB"/>
    <w:rsid w:val="00452B79"/>
    <w:rsid w:val="00453D1E"/>
    <w:rsid w:val="00454185"/>
    <w:rsid w:val="004544A4"/>
    <w:rsid w:val="004558D7"/>
    <w:rsid w:val="00455DD7"/>
    <w:rsid w:val="00456629"/>
    <w:rsid w:val="0045688F"/>
    <w:rsid w:val="00460607"/>
    <w:rsid w:val="004652B1"/>
    <w:rsid w:val="00474FA3"/>
    <w:rsid w:val="0047656E"/>
    <w:rsid w:val="00483D60"/>
    <w:rsid w:val="00486590"/>
    <w:rsid w:val="00487282"/>
    <w:rsid w:val="00487F12"/>
    <w:rsid w:val="004909D0"/>
    <w:rsid w:val="00492684"/>
    <w:rsid w:val="00493BF1"/>
    <w:rsid w:val="00494481"/>
    <w:rsid w:val="00495974"/>
    <w:rsid w:val="00497375"/>
    <w:rsid w:val="004A4923"/>
    <w:rsid w:val="004A4CFD"/>
    <w:rsid w:val="004A7003"/>
    <w:rsid w:val="004B3A82"/>
    <w:rsid w:val="004B4449"/>
    <w:rsid w:val="004B7635"/>
    <w:rsid w:val="004C0157"/>
    <w:rsid w:val="004C152D"/>
    <w:rsid w:val="004C2A89"/>
    <w:rsid w:val="004C3AD4"/>
    <w:rsid w:val="004C486C"/>
    <w:rsid w:val="004C5966"/>
    <w:rsid w:val="004C6F80"/>
    <w:rsid w:val="004D19C1"/>
    <w:rsid w:val="004D2EE7"/>
    <w:rsid w:val="004D4A73"/>
    <w:rsid w:val="004D6DDA"/>
    <w:rsid w:val="004E3EBF"/>
    <w:rsid w:val="004E5950"/>
    <w:rsid w:val="004E713E"/>
    <w:rsid w:val="004E781B"/>
    <w:rsid w:val="004F0173"/>
    <w:rsid w:val="004F4369"/>
    <w:rsid w:val="004F7CA6"/>
    <w:rsid w:val="00500FE9"/>
    <w:rsid w:val="00503BCE"/>
    <w:rsid w:val="00504192"/>
    <w:rsid w:val="005050BE"/>
    <w:rsid w:val="00505D73"/>
    <w:rsid w:val="00510B74"/>
    <w:rsid w:val="00510FF0"/>
    <w:rsid w:val="00514549"/>
    <w:rsid w:val="00514997"/>
    <w:rsid w:val="00515ECF"/>
    <w:rsid w:val="005221BA"/>
    <w:rsid w:val="00522C5E"/>
    <w:rsid w:val="0052481D"/>
    <w:rsid w:val="005253A1"/>
    <w:rsid w:val="00526309"/>
    <w:rsid w:val="0052651D"/>
    <w:rsid w:val="0052762F"/>
    <w:rsid w:val="00530E04"/>
    <w:rsid w:val="005347F2"/>
    <w:rsid w:val="0053520E"/>
    <w:rsid w:val="0053556A"/>
    <w:rsid w:val="005355BA"/>
    <w:rsid w:val="00537FFA"/>
    <w:rsid w:val="00544B20"/>
    <w:rsid w:val="00544E75"/>
    <w:rsid w:val="00550942"/>
    <w:rsid w:val="00550D4C"/>
    <w:rsid w:val="00551C2A"/>
    <w:rsid w:val="005521D3"/>
    <w:rsid w:val="005540C0"/>
    <w:rsid w:val="00554A13"/>
    <w:rsid w:val="00555ED3"/>
    <w:rsid w:val="00557776"/>
    <w:rsid w:val="00560054"/>
    <w:rsid w:val="0056260C"/>
    <w:rsid w:val="00572B9E"/>
    <w:rsid w:val="005738EE"/>
    <w:rsid w:val="00574303"/>
    <w:rsid w:val="005764D8"/>
    <w:rsid w:val="005767D0"/>
    <w:rsid w:val="00577B7D"/>
    <w:rsid w:val="00580854"/>
    <w:rsid w:val="005811A7"/>
    <w:rsid w:val="00583445"/>
    <w:rsid w:val="00583679"/>
    <w:rsid w:val="00583E86"/>
    <w:rsid w:val="00584B87"/>
    <w:rsid w:val="005854D4"/>
    <w:rsid w:val="00585CE8"/>
    <w:rsid w:val="005864DE"/>
    <w:rsid w:val="005876F3"/>
    <w:rsid w:val="00590049"/>
    <w:rsid w:val="005909D7"/>
    <w:rsid w:val="00590B9A"/>
    <w:rsid w:val="00592484"/>
    <w:rsid w:val="0059353E"/>
    <w:rsid w:val="00593754"/>
    <w:rsid w:val="005A12CF"/>
    <w:rsid w:val="005A1C02"/>
    <w:rsid w:val="005A2636"/>
    <w:rsid w:val="005A5264"/>
    <w:rsid w:val="005B08CB"/>
    <w:rsid w:val="005B100B"/>
    <w:rsid w:val="005B1682"/>
    <w:rsid w:val="005B352C"/>
    <w:rsid w:val="005B6686"/>
    <w:rsid w:val="005C22AD"/>
    <w:rsid w:val="005C299A"/>
    <w:rsid w:val="005C3BE3"/>
    <w:rsid w:val="005C4847"/>
    <w:rsid w:val="005C5FF8"/>
    <w:rsid w:val="005C5FFB"/>
    <w:rsid w:val="005D2A62"/>
    <w:rsid w:val="005D3532"/>
    <w:rsid w:val="005D35E3"/>
    <w:rsid w:val="005D6047"/>
    <w:rsid w:val="005E05BE"/>
    <w:rsid w:val="005E2A44"/>
    <w:rsid w:val="005E4232"/>
    <w:rsid w:val="005F203D"/>
    <w:rsid w:val="005F55FD"/>
    <w:rsid w:val="005F6E08"/>
    <w:rsid w:val="00605127"/>
    <w:rsid w:val="006077B2"/>
    <w:rsid w:val="006129E9"/>
    <w:rsid w:val="00616811"/>
    <w:rsid w:val="00623729"/>
    <w:rsid w:val="00626159"/>
    <w:rsid w:val="00627A6C"/>
    <w:rsid w:val="00630141"/>
    <w:rsid w:val="006308DF"/>
    <w:rsid w:val="00631099"/>
    <w:rsid w:val="00634048"/>
    <w:rsid w:val="00636EF1"/>
    <w:rsid w:val="00637575"/>
    <w:rsid w:val="00641C22"/>
    <w:rsid w:val="006527CC"/>
    <w:rsid w:val="00655E30"/>
    <w:rsid w:val="00656928"/>
    <w:rsid w:val="00661F19"/>
    <w:rsid w:val="006620B7"/>
    <w:rsid w:val="0066762A"/>
    <w:rsid w:val="006676FD"/>
    <w:rsid w:val="00672379"/>
    <w:rsid w:val="006729E0"/>
    <w:rsid w:val="0067319B"/>
    <w:rsid w:val="0067489F"/>
    <w:rsid w:val="006765F5"/>
    <w:rsid w:val="00683C58"/>
    <w:rsid w:val="00684A20"/>
    <w:rsid w:val="006857CE"/>
    <w:rsid w:val="00685BBF"/>
    <w:rsid w:val="0069059F"/>
    <w:rsid w:val="00693F03"/>
    <w:rsid w:val="00697E9E"/>
    <w:rsid w:val="006A131E"/>
    <w:rsid w:val="006A1B2B"/>
    <w:rsid w:val="006A2AAB"/>
    <w:rsid w:val="006A518E"/>
    <w:rsid w:val="006A51A5"/>
    <w:rsid w:val="006A5824"/>
    <w:rsid w:val="006A7734"/>
    <w:rsid w:val="006B43F0"/>
    <w:rsid w:val="006B4824"/>
    <w:rsid w:val="006B727B"/>
    <w:rsid w:val="006C139E"/>
    <w:rsid w:val="006C17C6"/>
    <w:rsid w:val="006C1923"/>
    <w:rsid w:val="006C22D0"/>
    <w:rsid w:val="006C3605"/>
    <w:rsid w:val="006C3A65"/>
    <w:rsid w:val="006C44BE"/>
    <w:rsid w:val="006C4636"/>
    <w:rsid w:val="006D059D"/>
    <w:rsid w:val="006D2A35"/>
    <w:rsid w:val="006D726E"/>
    <w:rsid w:val="006E0D7F"/>
    <w:rsid w:val="006E0EDD"/>
    <w:rsid w:val="006E1E32"/>
    <w:rsid w:val="006E2C5F"/>
    <w:rsid w:val="006E2EEF"/>
    <w:rsid w:val="006E4A87"/>
    <w:rsid w:val="006E6627"/>
    <w:rsid w:val="006E7D50"/>
    <w:rsid w:val="006F013E"/>
    <w:rsid w:val="006F24DC"/>
    <w:rsid w:val="006F3157"/>
    <w:rsid w:val="006F3D2B"/>
    <w:rsid w:val="006F3E85"/>
    <w:rsid w:val="006F66DF"/>
    <w:rsid w:val="006F7D21"/>
    <w:rsid w:val="006F7F7B"/>
    <w:rsid w:val="0070024C"/>
    <w:rsid w:val="007057E4"/>
    <w:rsid w:val="00705B83"/>
    <w:rsid w:val="00706333"/>
    <w:rsid w:val="00706781"/>
    <w:rsid w:val="00710ABA"/>
    <w:rsid w:val="00711C86"/>
    <w:rsid w:val="00712B2E"/>
    <w:rsid w:val="00713168"/>
    <w:rsid w:val="00714394"/>
    <w:rsid w:val="00714825"/>
    <w:rsid w:val="00720B36"/>
    <w:rsid w:val="0072434E"/>
    <w:rsid w:val="007244E2"/>
    <w:rsid w:val="00725301"/>
    <w:rsid w:val="00726584"/>
    <w:rsid w:val="0073389B"/>
    <w:rsid w:val="00733AFB"/>
    <w:rsid w:val="00741114"/>
    <w:rsid w:val="00741142"/>
    <w:rsid w:val="007477C9"/>
    <w:rsid w:val="007500ED"/>
    <w:rsid w:val="00752ECB"/>
    <w:rsid w:val="00753EE5"/>
    <w:rsid w:val="007541EC"/>
    <w:rsid w:val="00756EFC"/>
    <w:rsid w:val="007574CA"/>
    <w:rsid w:val="00757E4C"/>
    <w:rsid w:val="007625E6"/>
    <w:rsid w:val="007630EC"/>
    <w:rsid w:val="00763270"/>
    <w:rsid w:val="007637B6"/>
    <w:rsid w:val="0076542D"/>
    <w:rsid w:val="00766604"/>
    <w:rsid w:val="00766AA7"/>
    <w:rsid w:val="00770916"/>
    <w:rsid w:val="007710F6"/>
    <w:rsid w:val="007816B1"/>
    <w:rsid w:val="00781DA1"/>
    <w:rsid w:val="00782493"/>
    <w:rsid w:val="00782970"/>
    <w:rsid w:val="007836BF"/>
    <w:rsid w:val="00787606"/>
    <w:rsid w:val="00792BDD"/>
    <w:rsid w:val="00792D14"/>
    <w:rsid w:val="00794EEE"/>
    <w:rsid w:val="00795420"/>
    <w:rsid w:val="007957D9"/>
    <w:rsid w:val="00797B21"/>
    <w:rsid w:val="007A40D9"/>
    <w:rsid w:val="007B068D"/>
    <w:rsid w:val="007B104F"/>
    <w:rsid w:val="007B4CB2"/>
    <w:rsid w:val="007B6214"/>
    <w:rsid w:val="007C52C9"/>
    <w:rsid w:val="007C52D5"/>
    <w:rsid w:val="007C6474"/>
    <w:rsid w:val="007D0B02"/>
    <w:rsid w:val="007D2903"/>
    <w:rsid w:val="007D29C5"/>
    <w:rsid w:val="007D57AB"/>
    <w:rsid w:val="007D7F73"/>
    <w:rsid w:val="007E1E2F"/>
    <w:rsid w:val="007E3E02"/>
    <w:rsid w:val="007E4B4A"/>
    <w:rsid w:val="007E6109"/>
    <w:rsid w:val="007F091B"/>
    <w:rsid w:val="007F15A6"/>
    <w:rsid w:val="007F243F"/>
    <w:rsid w:val="007F329A"/>
    <w:rsid w:val="007F43BA"/>
    <w:rsid w:val="007F440D"/>
    <w:rsid w:val="007F5FE7"/>
    <w:rsid w:val="007F7513"/>
    <w:rsid w:val="008006C0"/>
    <w:rsid w:val="00800725"/>
    <w:rsid w:val="00802282"/>
    <w:rsid w:val="008035A4"/>
    <w:rsid w:val="00805A73"/>
    <w:rsid w:val="00806084"/>
    <w:rsid w:val="008068E3"/>
    <w:rsid w:val="00812CB9"/>
    <w:rsid w:val="00813C25"/>
    <w:rsid w:val="00816148"/>
    <w:rsid w:val="008166AE"/>
    <w:rsid w:val="008176EA"/>
    <w:rsid w:val="00817933"/>
    <w:rsid w:val="00827544"/>
    <w:rsid w:val="00827E66"/>
    <w:rsid w:val="00830528"/>
    <w:rsid w:val="008326CC"/>
    <w:rsid w:val="008374BE"/>
    <w:rsid w:val="0084017D"/>
    <w:rsid w:val="00840F86"/>
    <w:rsid w:val="008414D4"/>
    <w:rsid w:val="00843C41"/>
    <w:rsid w:val="0084463A"/>
    <w:rsid w:val="00846011"/>
    <w:rsid w:val="008462DD"/>
    <w:rsid w:val="008467F9"/>
    <w:rsid w:val="0085016C"/>
    <w:rsid w:val="00851554"/>
    <w:rsid w:val="00853933"/>
    <w:rsid w:val="00853DF2"/>
    <w:rsid w:val="00854A08"/>
    <w:rsid w:val="008550C5"/>
    <w:rsid w:val="00855193"/>
    <w:rsid w:val="00861E7B"/>
    <w:rsid w:val="0086356C"/>
    <w:rsid w:val="008657DE"/>
    <w:rsid w:val="00866519"/>
    <w:rsid w:val="008707BE"/>
    <w:rsid w:val="00872C96"/>
    <w:rsid w:val="00872EF8"/>
    <w:rsid w:val="00874063"/>
    <w:rsid w:val="0087428F"/>
    <w:rsid w:val="00877BF8"/>
    <w:rsid w:val="008800B0"/>
    <w:rsid w:val="008801A4"/>
    <w:rsid w:val="00886387"/>
    <w:rsid w:val="0088683D"/>
    <w:rsid w:val="0088750A"/>
    <w:rsid w:val="00892434"/>
    <w:rsid w:val="00892800"/>
    <w:rsid w:val="008943DA"/>
    <w:rsid w:val="00895555"/>
    <w:rsid w:val="00896359"/>
    <w:rsid w:val="008A1386"/>
    <w:rsid w:val="008A2147"/>
    <w:rsid w:val="008A3F09"/>
    <w:rsid w:val="008A4F1B"/>
    <w:rsid w:val="008A5389"/>
    <w:rsid w:val="008A5464"/>
    <w:rsid w:val="008A564B"/>
    <w:rsid w:val="008A64C9"/>
    <w:rsid w:val="008B0CBD"/>
    <w:rsid w:val="008B1002"/>
    <w:rsid w:val="008B32DB"/>
    <w:rsid w:val="008B3B5E"/>
    <w:rsid w:val="008B5579"/>
    <w:rsid w:val="008B6108"/>
    <w:rsid w:val="008B6B8B"/>
    <w:rsid w:val="008C330F"/>
    <w:rsid w:val="008C45E0"/>
    <w:rsid w:val="008D2652"/>
    <w:rsid w:val="008D5086"/>
    <w:rsid w:val="008E06E8"/>
    <w:rsid w:val="008E4752"/>
    <w:rsid w:val="008E4DE0"/>
    <w:rsid w:val="008E6329"/>
    <w:rsid w:val="008E6633"/>
    <w:rsid w:val="008E696B"/>
    <w:rsid w:val="008E6DA4"/>
    <w:rsid w:val="008F01BB"/>
    <w:rsid w:val="008F0DF3"/>
    <w:rsid w:val="008F17AE"/>
    <w:rsid w:val="008F23CC"/>
    <w:rsid w:val="008F298A"/>
    <w:rsid w:val="008F4EF3"/>
    <w:rsid w:val="008F67B6"/>
    <w:rsid w:val="008F70D3"/>
    <w:rsid w:val="00901EF5"/>
    <w:rsid w:val="00902F6F"/>
    <w:rsid w:val="00914666"/>
    <w:rsid w:val="00914BE2"/>
    <w:rsid w:val="00915084"/>
    <w:rsid w:val="009157D2"/>
    <w:rsid w:val="00916352"/>
    <w:rsid w:val="00916CBE"/>
    <w:rsid w:val="00917BF1"/>
    <w:rsid w:val="00917E6E"/>
    <w:rsid w:val="009215C1"/>
    <w:rsid w:val="009216B0"/>
    <w:rsid w:val="00921A5F"/>
    <w:rsid w:val="00921BF3"/>
    <w:rsid w:val="00924050"/>
    <w:rsid w:val="00924A7D"/>
    <w:rsid w:val="00925F1B"/>
    <w:rsid w:val="00925FA8"/>
    <w:rsid w:val="009267CB"/>
    <w:rsid w:val="00930B0C"/>
    <w:rsid w:val="00930EF4"/>
    <w:rsid w:val="00931F14"/>
    <w:rsid w:val="00932071"/>
    <w:rsid w:val="009323FE"/>
    <w:rsid w:val="00933504"/>
    <w:rsid w:val="00933623"/>
    <w:rsid w:val="009347B1"/>
    <w:rsid w:val="0093519B"/>
    <w:rsid w:val="00951F0A"/>
    <w:rsid w:val="00952898"/>
    <w:rsid w:val="00953C18"/>
    <w:rsid w:val="00954363"/>
    <w:rsid w:val="0095636E"/>
    <w:rsid w:val="00957BC8"/>
    <w:rsid w:val="009614D5"/>
    <w:rsid w:val="00961CD2"/>
    <w:rsid w:val="009626FA"/>
    <w:rsid w:val="0097016A"/>
    <w:rsid w:val="00970855"/>
    <w:rsid w:val="009713EF"/>
    <w:rsid w:val="0097163B"/>
    <w:rsid w:val="00973008"/>
    <w:rsid w:val="00973A48"/>
    <w:rsid w:val="0097767B"/>
    <w:rsid w:val="009845C5"/>
    <w:rsid w:val="009864D2"/>
    <w:rsid w:val="0098661C"/>
    <w:rsid w:val="009871E2"/>
    <w:rsid w:val="009876EF"/>
    <w:rsid w:val="00987865"/>
    <w:rsid w:val="00990724"/>
    <w:rsid w:val="00991D8C"/>
    <w:rsid w:val="0099218F"/>
    <w:rsid w:val="009A0942"/>
    <w:rsid w:val="009A26EC"/>
    <w:rsid w:val="009A49B3"/>
    <w:rsid w:val="009A4FB1"/>
    <w:rsid w:val="009B3645"/>
    <w:rsid w:val="009B43D6"/>
    <w:rsid w:val="009B5206"/>
    <w:rsid w:val="009B672C"/>
    <w:rsid w:val="009B778A"/>
    <w:rsid w:val="009C0720"/>
    <w:rsid w:val="009C08FB"/>
    <w:rsid w:val="009C1CF2"/>
    <w:rsid w:val="009C3AA6"/>
    <w:rsid w:val="009C6540"/>
    <w:rsid w:val="009C6692"/>
    <w:rsid w:val="009D0808"/>
    <w:rsid w:val="009D08CE"/>
    <w:rsid w:val="009D238F"/>
    <w:rsid w:val="009D2FC6"/>
    <w:rsid w:val="009D5254"/>
    <w:rsid w:val="009D776F"/>
    <w:rsid w:val="009E06FD"/>
    <w:rsid w:val="009E0C93"/>
    <w:rsid w:val="009E5EF1"/>
    <w:rsid w:val="009E6906"/>
    <w:rsid w:val="009F002E"/>
    <w:rsid w:val="009F150C"/>
    <w:rsid w:val="009F23C8"/>
    <w:rsid w:val="009F5E98"/>
    <w:rsid w:val="009F657A"/>
    <w:rsid w:val="009F71FB"/>
    <w:rsid w:val="00A03D29"/>
    <w:rsid w:val="00A04393"/>
    <w:rsid w:val="00A0469D"/>
    <w:rsid w:val="00A04F05"/>
    <w:rsid w:val="00A070C0"/>
    <w:rsid w:val="00A07C57"/>
    <w:rsid w:val="00A10999"/>
    <w:rsid w:val="00A17402"/>
    <w:rsid w:val="00A20EEB"/>
    <w:rsid w:val="00A214B2"/>
    <w:rsid w:val="00A21554"/>
    <w:rsid w:val="00A21C6E"/>
    <w:rsid w:val="00A22F97"/>
    <w:rsid w:val="00A2317F"/>
    <w:rsid w:val="00A232D7"/>
    <w:rsid w:val="00A23410"/>
    <w:rsid w:val="00A240E5"/>
    <w:rsid w:val="00A25D92"/>
    <w:rsid w:val="00A33E87"/>
    <w:rsid w:val="00A35DB5"/>
    <w:rsid w:val="00A36D06"/>
    <w:rsid w:val="00A43876"/>
    <w:rsid w:val="00A43DFF"/>
    <w:rsid w:val="00A445EE"/>
    <w:rsid w:val="00A47DDC"/>
    <w:rsid w:val="00A51828"/>
    <w:rsid w:val="00A51CD3"/>
    <w:rsid w:val="00A51EFD"/>
    <w:rsid w:val="00A56781"/>
    <w:rsid w:val="00A5769D"/>
    <w:rsid w:val="00A61A83"/>
    <w:rsid w:val="00A676E5"/>
    <w:rsid w:val="00A679F6"/>
    <w:rsid w:val="00A7208E"/>
    <w:rsid w:val="00A72CA9"/>
    <w:rsid w:val="00A74A80"/>
    <w:rsid w:val="00A75F16"/>
    <w:rsid w:val="00A812E9"/>
    <w:rsid w:val="00A82EF6"/>
    <w:rsid w:val="00A83F94"/>
    <w:rsid w:val="00A84848"/>
    <w:rsid w:val="00A849B2"/>
    <w:rsid w:val="00A903EF"/>
    <w:rsid w:val="00A906A0"/>
    <w:rsid w:val="00A91CC7"/>
    <w:rsid w:val="00A925AA"/>
    <w:rsid w:val="00A9373C"/>
    <w:rsid w:val="00AA00AF"/>
    <w:rsid w:val="00AA5679"/>
    <w:rsid w:val="00AB18FF"/>
    <w:rsid w:val="00AB223C"/>
    <w:rsid w:val="00AB35D8"/>
    <w:rsid w:val="00AB4224"/>
    <w:rsid w:val="00AB742D"/>
    <w:rsid w:val="00AD0BF2"/>
    <w:rsid w:val="00AD196A"/>
    <w:rsid w:val="00AD2338"/>
    <w:rsid w:val="00AD23B3"/>
    <w:rsid w:val="00AD2A5F"/>
    <w:rsid w:val="00AD2E66"/>
    <w:rsid w:val="00AE01F7"/>
    <w:rsid w:val="00AE05D0"/>
    <w:rsid w:val="00AE262A"/>
    <w:rsid w:val="00AE4152"/>
    <w:rsid w:val="00AE6F46"/>
    <w:rsid w:val="00AF1F70"/>
    <w:rsid w:val="00AF344E"/>
    <w:rsid w:val="00AF51F1"/>
    <w:rsid w:val="00AF6E33"/>
    <w:rsid w:val="00B03A2D"/>
    <w:rsid w:val="00B05583"/>
    <w:rsid w:val="00B07EA2"/>
    <w:rsid w:val="00B120D3"/>
    <w:rsid w:val="00B13EBC"/>
    <w:rsid w:val="00B16F44"/>
    <w:rsid w:val="00B17051"/>
    <w:rsid w:val="00B20D0D"/>
    <w:rsid w:val="00B23973"/>
    <w:rsid w:val="00B27DBE"/>
    <w:rsid w:val="00B3346D"/>
    <w:rsid w:val="00B342EC"/>
    <w:rsid w:val="00B344D8"/>
    <w:rsid w:val="00B34515"/>
    <w:rsid w:val="00B350CC"/>
    <w:rsid w:val="00B36AD6"/>
    <w:rsid w:val="00B36C79"/>
    <w:rsid w:val="00B42CB3"/>
    <w:rsid w:val="00B45123"/>
    <w:rsid w:val="00B46845"/>
    <w:rsid w:val="00B50867"/>
    <w:rsid w:val="00B514A0"/>
    <w:rsid w:val="00B5397D"/>
    <w:rsid w:val="00B55069"/>
    <w:rsid w:val="00B550AB"/>
    <w:rsid w:val="00B62FF8"/>
    <w:rsid w:val="00B64C18"/>
    <w:rsid w:val="00B709C3"/>
    <w:rsid w:val="00B70CAF"/>
    <w:rsid w:val="00B712BB"/>
    <w:rsid w:val="00B74BDA"/>
    <w:rsid w:val="00B77774"/>
    <w:rsid w:val="00B8019D"/>
    <w:rsid w:val="00B83FBD"/>
    <w:rsid w:val="00B87132"/>
    <w:rsid w:val="00B8765F"/>
    <w:rsid w:val="00B90377"/>
    <w:rsid w:val="00B903E8"/>
    <w:rsid w:val="00B911B2"/>
    <w:rsid w:val="00B9156A"/>
    <w:rsid w:val="00B94BC4"/>
    <w:rsid w:val="00B95B56"/>
    <w:rsid w:val="00B97F14"/>
    <w:rsid w:val="00BA044E"/>
    <w:rsid w:val="00BA1D5A"/>
    <w:rsid w:val="00BA22EE"/>
    <w:rsid w:val="00BA3743"/>
    <w:rsid w:val="00BA5024"/>
    <w:rsid w:val="00BB2835"/>
    <w:rsid w:val="00BB667E"/>
    <w:rsid w:val="00BB6E90"/>
    <w:rsid w:val="00BC30D3"/>
    <w:rsid w:val="00BD2C8A"/>
    <w:rsid w:val="00BD4AE7"/>
    <w:rsid w:val="00BD4DCB"/>
    <w:rsid w:val="00BD5682"/>
    <w:rsid w:val="00BD5EB4"/>
    <w:rsid w:val="00BE12D8"/>
    <w:rsid w:val="00BE283D"/>
    <w:rsid w:val="00BE44CF"/>
    <w:rsid w:val="00BF2703"/>
    <w:rsid w:val="00BF31F3"/>
    <w:rsid w:val="00BF39A8"/>
    <w:rsid w:val="00BF46F5"/>
    <w:rsid w:val="00BF5656"/>
    <w:rsid w:val="00C04576"/>
    <w:rsid w:val="00C06114"/>
    <w:rsid w:val="00C07219"/>
    <w:rsid w:val="00C07FD0"/>
    <w:rsid w:val="00C116B1"/>
    <w:rsid w:val="00C1393E"/>
    <w:rsid w:val="00C15131"/>
    <w:rsid w:val="00C17487"/>
    <w:rsid w:val="00C20795"/>
    <w:rsid w:val="00C23F17"/>
    <w:rsid w:val="00C24853"/>
    <w:rsid w:val="00C252E0"/>
    <w:rsid w:val="00C25EA1"/>
    <w:rsid w:val="00C273FC"/>
    <w:rsid w:val="00C33FEC"/>
    <w:rsid w:val="00C3601F"/>
    <w:rsid w:val="00C371F7"/>
    <w:rsid w:val="00C43A28"/>
    <w:rsid w:val="00C44578"/>
    <w:rsid w:val="00C46B9B"/>
    <w:rsid w:val="00C4766D"/>
    <w:rsid w:val="00C5112F"/>
    <w:rsid w:val="00C519BA"/>
    <w:rsid w:val="00C5236E"/>
    <w:rsid w:val="00C52C66"/>
    <w:rsid w:val="00C55361"/>
    <w:rsid w:val="00C612A4"/>
    <w:rsid w:val="00C62ED8"/>
    <w:rsid w:val="00C658A8"/>
    <w:rsid w:val="00C678AB"/>
    <w:rsid w:val="00C710FF"/>
    <w:rsid w:val="00C7119D"/>
    <w:rsid w:val="00C7120E"/>
    <w:rsid w:val="00C7391E"/>
    <w:rsid w:val="00C76250"/>
    <w:rsid w:val="00C7692D"/>
    <w:rsid w:val="00C76FEB"/>
    <w:rsid w:val="00C81B19"/>
    <w:rsid w:val="00C81E39"/>
    <w:rsid w:val="00C839AB"/>
    <w:rsid w:val="00C84EF4"/>
    <w:rsid w:val="00C85944"/>
    <w:rsid w:val="00C859BE"/>
    <w:rsid w:val="00C87743"/>
    <w:rsid w:val="00C907AE"/>
    <w:rsid w:val="00C909DA"/>
    <w:rsid w:val="00C91D10"/>
    <w:rsid w:val="00C93ED1"/>
    <w:rsid w:val="00C94C36"/>
    <w:rsid w:val="00C95335"/>
    <w:rsid w:val="00C95DC7"/>
    <w:rsid w:val="00C95FE6"/>
    <w:rsid w:val="00CA0D22"/>
    <w:rsid w:val="00CA165F"/>
    <w:rsid w:val="00CA1DAC"/>
    <w:rsid w:val="00CA219C"/>
    <w:rsid w:val="00CA2642"/>
    <w:rsid w:val="00CA3338"/>
    <w:rsid w:val="00CA5E42"/>
    <w:rsid w:val="00CB0BC8"/>
    <w:rsid w:val="00CC061A"/>
    <w:rsid w:val="00CC2824"/>
    <w:rsid w:val="00CC2914"/>
    <w:rsid w:val="00CC45E9"/>
    <w:rsid w:val="00CC504F"/>
    <w:rsid w:val="00CD0CE5"/>
    <w:rsid w:val="00CD26D4"/>
    <w:rsid w:val="00CD3261"/>
    <w:rsid w:val="00CD4849"/>
    <w:rsid w:val="00CD6795"/>
    <w:rsid w:val="00CD6CA6"/>
    <w:rsid w:val="00CE271D"/>
    <w:rsid w:val="00CE2BE0"/>
    <w:rsid w:val="00CF091D"/>
    <w:rsid w:val="00CF768B"/>
    <w:rsid w:val="00D00A86"/>
    <w:rsid w:val="00D050AC"/>
    <w:rsid w:val="00D06494"/>
    <w:rsid w:val="00D07095"/>
    <w:rsid w:val="00D074C5"/>
    <w:rsid w:val="00D104D8"/>
    <w:rsid w:val="00D111AA"/>
    <w:rsid w:val="00D11A40"/>
    <w:rsid w:val="00D130E1"/>
    <w:rsid w:val="00D14BDE"/>
    <w:rsid w:val="00D17AE7"/>
    <w:rsid w:val="00D17F81"/>
    <w:rsid w:val="00D22095"/>
    <w:rsid w:val="00D22455"/>
    <w:rsid w:val="00D23D45"/>
    <w:rsid w:val="00D24C4E"/>
    <w:rsid w:val="00D310A4"/>
    <w:rsid w:val="00D31A40"/>
    <w:rsid w:val="00D3390F"/>
    <w:rsid w:val="00D37B60"/>
    <w:rsid w:val="00D41151"/>
    <w:rsid w:val="00D41E59"/>
    <w:rsid w:val="00D42619"/>
    <w:rsid w:val="00D45D0C"/>
    <w:rsid w:val="00D53F2E"/>
    <w:rsid w:val="00D55F4E"/>
    <w:rsid w:val="00D5723B"/>
    <w:rsid w:val="00D600D1"/>
    <w:rsid w:val="00D60C92"/>
    <w:rsid w:val="00D622E7"/>
    <w:rsid w:val="00D666A7"/>
    <w:rsid w:val="00D66858"/>
    <w:rsid w:val="00D70AF5"/>
    <w:rsid w:val="00D71E03"/>
    <w:rsid w:val="00D73610"/>
    <w:rsid w:val="00D75F8C"/>
    <w:rsid w:val="00D7634E"/>
    <w:rsid w:val="00D76605"/>
    <w:rsid w:val="00D84989"/>
    <w:rsid w:val="00D84E5D"/>
    <w:rsid w:val="00D8500F"/>
    <w:rsid w:val="00D85316"/>
    <w:rsid w:val="00D94735"/>
    <w:rsid w:val="00D94DD2"/>
    <w:rsid w:val="00D953F5"/>
    <w:rsid w:val="00D96680"/>
    <w:rsid w:val="00DA1F49"/>
    <w:rsid w:val="00DA24C2"/>
    <w:rsid w:val="00DA53B2"/>
    <w:rsid w:val="00DA5A4D"/>
    <w:rsid w:val="00DB03FC"/>
    <w:rsid w:val="00DB0AEF"/>
    <w:rsid w:val="00DB3B82"/>
    <w:rsid w:val="00DB4C57"/>
    <w:rsid w:val="00DB53B7"/>
    <w:rsid w:val="00DB5592"/>
    <w:rsid w:val="00DB7399"/>
    <w:rsid w:val="00DC13D3"/>
    <w:rsid w:val="00DC2C8C"/>
    <w:rsid w:val="00DC2CAC"/>
    <w:rsid w:val="00DC39CE"/>
    <w:rsid w:val="00DC72B1"/>
    <w:rsid w:val="00DD076D"/>
    <w:rsid w:val="00DD2412"/>
    <w:rsid w:val="00DE20C3"/>
    <w:rsid w:val="00DE2F73"/>
    <w:rsid w:val="00DE4CD1"/>
    <w:rsid w:val="00DE7016"/>
    <w:rsid w:val="00DE7973"/>
    <w:rsid w:val="00DF0F4E"/>
    <w:rsid w:val="00DF31E3"/>
    <w:rsid w:val="00DF643D"/>
    <w:rsid w:val="00E0585C"/>
    <w:rsid w:val="00E06EDF"/>
    <w:rsid w:val="00E1020C"/>
    <w:rsid w:val="00E1261E"/>
    <w:rsid w:val="00E13E54"/>
    <w:rsid w:val="00E26B76"/>
    <w:rsid w:val="00E277DA"/>
    <w:rsid w:val="00E313CE"/>
    <w:rsid w:val="00E33DC7"/>
    <w:rsid w:val="00E349B7"/>
    <w:rsid w:val="00E34E99"/>
    <w:rsid w:val="00E41A94"/>
    <w:rsid w:val="00E428ED"/>
    <w:rsid w:val="00E431AC"/>
    <w:rsid w:val="00E43645"/>
    <w:rsid w:val="00E45735"/>
    <w:rsid w:val="00E525F7"/>
    <w:rsid w:val="00E52A89"/>
    <w:rsid w:val="00E53A6A"/>
    <w:rsid w:val="00E60530"/>
    <w:rsid w:val="00E617FA"/>
    <w:rsid w:val="00E619D7"/>
    <w:rsid w:val="00E61CF3"/>
    <w:rsid w:val="00E63B5F"/>
    <w:rsid w:val="00E6472F"/>
    <w:rsid w:val="00E65DE1"/>
    <w:rsid w:val="00E668E3"/>
    <w:rsid w:val="00E6799F"/>
    <w:rsid w:val="00E70EB5"/>
    <w:rsid w:val="00E72D36"/>
    <w:rsid w:val="00E73141"/>
    <w:rsid w:val="00E744AD"/>
    <w:rsid w:val="00E8135D"/>
    <w:rsid w:val="00E85EF1"/>
    <w:rsid w:val="00E86408"/>
    <w:rsid w:val="00E908BB"/>
    <w:rsid w:val="00E91D71"/>
    <w:rsid w:val="00E92BD7"/>
    <w:rsid w:val="00E936DC"/>
    <w:rsid w:val="00E94E9E"/>
    <w:rsid w:val="00E962B4"/>
    <w:rsid w:val="00E966E8"/>
    <w:rsid w:val="00E976AB"/>
    <w:rsid w:val="00E97E84"/>
    <w:rsid w:val="00EA2A58"/>
    <w:rsid w:val="00EA3A15"/>
    <w:rsid w:val="00EB7053"/>
    <w:rsid w:val="00EC35EF"/>
    <w:rsid w:val="00ED1CBB"/>
    <w:rsid w:val="00ED28B8"/>
    <w:rsid w:val="00ED4B06"/>
    <w:rsid w:val="00ED4FED"/>
    <w:rsid w:val="00ED563F"/>
    <w:rsid w:val="00ED649F"/>
    <w:rsid w:val="00ED6D56"/>
    <w:rsid w:val="00EE14AE"/>
    <w:rsid w:val="00EE338F"/>
    <w:rsid w:val="00EE3870"/>
    <w:rsid w:val="00EE7179"/>
    <w:rsid w:val="00EE79E8"/>
    <w:rsid w:val="00EE7BAB"/>
    <w:rsid w:val="00EF2A98"/>
    <w:rsid w:val="00EF2C0A"/>
    <w:rsid w:val="00EF3AD8"/>
    <w:rsid w:val="00EF534C"/>
    <w:rsid w:val="00EF53BD"/>
    <w:rsid w:val="00EF753C"/>
    <w:rsid w:val="00F01E76"/>
    <w:rsid w:val="00F043D4"/>
    <w:rsid w:val="00F057E2"/>
    <w:rsid w:val="00F1060B"/>
    <w:rsid w:val="00F10FB2"/>
    <w:rsid w:val="00F1389C"/>
    <w:rsid w:val="00F14EE8"/>
    <w:rsid w:val="00F17784"/>
    <w:rsid w:val="00F17DCA"/>
    <w:rsid w:val="00F17F1A"/>
    <w:rsid w:val="00F2013D"/>
    <w:rsid w:val="00F211D5"/>
    <w:rsid w:val="00F22A19"/>
    <w:rsid w:val="00F22A4B"/>
    <w:rsid w:val="00F23FF7"/>
    <w:rsid w:val="00F3286B"/>
    <w:rsid w:val="00F34E48"/>
    <w:rsid w:val="00F40133"/>
    <w:rsid w:val="00F4071C"/>
    <w:rsid w:val="00F40BD2"/>
    <w:rsid w:val="00F4306D"/>
    <w:rsid w:val="00F45FB2"/>
    <w:rsid w:val="00F4686D"/>
    <w:rsid w:val="00F47670"/>
    <w:rsid w:val="00F47C0F"/>
    <w:rsid w:val="00F53FC8"/>
    <w:rsid w:val="00F540CA"/>
    <w:rsid w:val="00F5469A"/>
    <w:rsid w:val="00F567D0"/>
    <w:rsid w:val="00F57490"/>
    <w:rsid w:val="00F577D6"/>
    <w:rsid w:val="00F600C5"/>
    <w:rsid w:val="00F61AC4"/>
    <w:rsid w:val="00F62801"/>
    <w:rsid w:val="00F64245"/>
    <w:rsid w:val="00F6616C"/>
    <w:rsid w:val="00F67518"/>
    <w:rsid w:val="00F71CC7"/>
    <w:rsid w:val="00F73F07"/>
    <w:rsid w:val="00F76232"/>
    <w:rsid w:val="00F80109"/>
    <w:rsid w:val="00F8028F"/>
    <w:rsid w:val="00F843E7"/>
    <w:rsid w:val="00F90148"/>
    <w:rsid w:val="00F95546"/>
    <w:rsid w:val="00FA3986"/>
    <w:rsid w:val="00FB05B8"/>
    <w:rsid w:val="00FB0923"/>
    <w:rsid w:val="00FB1AD0"/>
    <w:rsid w:val="00FB2622"/>
    <w:rsid w:val="00FC01D3"/>
    <w:rsid w:val="00FC0344"/>
    <w:rsid w:val="00FC3B3D"/>
    <w:rsid w:val="00FC457B"/>
    <w:rsid w:val="00FD0098"/>
    <w:rsid w:val="00FD43B5"/>
    <w:rsid w:val="00FD55B8"/>
    <w:rsid w:val="00FE1D39"/>
    <w:rsid w:val="00FE229C"/>
    <w:rsid w:val="00FE2CD5"/>
    <w:rsid w:val="00FE392C"/>
    <w:rsid w:val="00FE3A81"/>
    <w:rsid w:val="00FE4E23"/>
    <w:rsid w:val="00FE7DAE"/>
    <w:rsid w:val="00FE7E4F"/>
    <w:rsid w:val="00FF320D"/>
    <w:rsid w:val="00FF4BDF"/>
    <w:rsid w:val="00FF5F7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DF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F"/>
    <w:rPr>
      <w:rFonts w:ascii="Arial" w:hAnsi="Arial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BB66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link w:val="Capalera"/>
    <w:rsid w:val="00BB667E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BB667E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67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B667E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E962B4"/>
    <w:pPr>
      <w:ind w:left="720"/>
      <w:contextualSpacing/>
    </w:pPr>
    <w:rPr>
      <w:rFonts w:eastAsia="Times New Roman"/>
      <w:color w:val="000000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B727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6B727B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B727B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B727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B727B"/>
    <w:rPr>
      <w:rFonts w:ascii="Arial" w:hAnsi="Arial"/>
      <w:b/>
      <w:bCs/>
      <w:lang w:eastAsia="en-US"/>
    </w:rPr>
  </w:style>
  <w:style w:type="paragraph" w:styleId="Textdenotaapeudepgina">
    <w:name w:val="footnote text"/>
    <w:basedOn w:val="Normal"/>
    <w:link w:val="TextdenotaapeudepginaCar"/>
    <w:rsid w:val="009215C1"/>
    <w:rPr>
      <w:rFonts w:eastAsia="Times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9215C1"/>
    <w:rPr>
      <w:rFonts w:ascii="Arial" w:eastAsia="Times" w:hAnsi="Arial"/>
      <w:lang w:eastAsia="es-ES"/>
    </w:rPr>
  </w:style>
  <w:style w:type="character" w:styleId="Refernciadenotaapeudepgina">
    <w:name w:val="footnote reference"/>
    <w:basedOn w:val="Tipusdelletraperdefectedelpargraf"/>
    <w:rsid w:val="009215C1"/>
    <w:rPr>
      <w:vertAlign w:val="superscript"/>
    </w:rPr>
  </w:style>
  <w:style w:type="paragraph" w:customStyle="1" w:styleId="Default">
    <w:name w:val="Default"/>
    <w:rsid w:val="008E475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3E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PargrafdellistaCar">
    <w:name w:val="Paràgraf de llista Car"/>
    <w:aliases w:val="Lista sin Numerar Car"/>
    <w:basedOn w:val="Tipusdelletraperdefectedelpargraf"/>
    <w:link w:val="Pargrafdellista"/>
    <w:uiPriority w:val="34"/>
    <w:rsid w:val="00886387"/>
    <w:rPr>
      <w:rFonts w:ascii="Arial" w:eastAsia="Times New Roman" w:hAnsi="Arial"/>
      <w:color w:val="000000"/>
      <w:sz w:val="22"/>
    </w:rPr>
  </w:style>
  <w:style w:type="table" w:styleId="Taulaambquadrcula">
    <w:name w:val="Table Grid"/>
    <w:basedOn w:val="Taulanormal"/>
    <w:uiPriority w:val="59"/>
    <w:rsid w:val="002E48A9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7F440D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7D29C5"/>
    <w:rPr>
      <w:color w:val="800080" w:themeColor="followedHyperlink"/>
      <w:u w:val="single"/>
    </w:rPr>
  </w:style>
  <w:style w:type="paragraph" w:customStyle="1" w:styleId="parrafo">
    <w:name w:val="parrafo"/>
    <w:basedOn w:val="Normal"/>
    <w:rsid w:val="003C42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5738EE"/>
    <w:rPr>
      <w:b/>
      <w:bCs/>
    </w:rPr>
  </w:style>
  <w:style w:type="paragraph" w:styleId="Revisi">
    <w:name w:val="Revision"/>
    <w:hidden/>
    <w:uiPriority w:val="99"/>
    <w:semiHidden/>
    <w:rsid w:val="00420E6C"/>
    <w:rPr>
      <w:rFonts w:ascii="Arial" w:hAnsi="Arial"/>
      <w:sz w:val="22"/>
      <w:szCs w:val="22"/>
      <w:lang w:eastAsia="en-US"/>
    </w:rPr>
  </w:style>
  <w:style w:type="paragraph" w:styleId="Senseespaiat">
    <w:name w:val="No Spacing"/>
    <w:uiPriority w:val="1"/>
    <w:qFormat/>
    <w:rsid w:val="00E525F7"/>
    <w:rPr>
      <w:sz w:val="22"/>
      <w:szCs w:val="22"/>
      <w:lang w:val="es-ES" w:eastAsia="en-US"/>
    </w:rPr>
  </w:style>
  <w:style w:type="character" w:customStyle="1" w:styleId="Zadanifontodlomka">
    <w:name w:val="Zadani font odlomka"/>
    <w:qFormat/>
    <w:rsid w:val="001E3067"/>
  </w:style>
  <w:style w:type="paragraph" w:customStyle="1" w:styleId="LO-Normal1">
    <w:name w:val="LO-Normal1"/>
    <w:qFormat/>
    <w:rsid w:val="001E3067"/>
    <w:pPr>
      <w:suppressAutoHyphens/>
      <w:spacing w:after="160"/>
      <w:textAlignment w:val="baseline"/>
    </w:pPr>
    <w:rPr>
      <w:sz w:val="22"/>
      <w:szCs w:val="22"/>
      <w:lang w:eastAsia="en-US"/>
    </w:rPr>
  </w:style>
  <w:style w:type="paragraph" w:customStyle="1" w:styleId="Odlomakpopisa">
    <w:name w:val="Odlomak popisa"/>
    <w:basedOn w:val="LO-Normal1"/>
    <w:qFormat/>
    <w:rsid w:val="001E30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dserveis_inf_tcm344-309876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2A9AF2482B244A82DA066C0845646" ma:contentTypeVersion="13" ma:contentTypeDescription="Crea un document nou" ma:contentTypeScope="" ma:versionID="a35e3cb1d0327af71fd84bf93e40dc84">
  <xsd:schema xmlns:xsd="http://www.w3.org/2001/XMLSchema" xmlns:xs="http://www.w3.org/2001/XMLSchema" xmlns:p="http://schemas.microsoft.com/office/2006/metadata/properties" xmlns:ns3="a5667b7f-9faa-465b-873a-31c1bccd3431" xmlns:ns4="8462520b-3f24-4df3-b608-dcfb6ad9c318" targetNamespace="http://schemas.microsoft.com/office/2006/metadata/properties" ma:root="true" ma:fieldsID="aae5edea9a4d0ca8754fa8377b71f416" ns3:_="" ns4:_="">
    <xsd:import namespace="a5667b7f-9faa-465b-873a-31c1bccd3431"/>
    <xsd:import namespace="8462520b-3f24-4df3-b608-dcfb6ad9c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67b7f-9faa-465b-873a-31c1bccd3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520b-3f24-4df3-b608-dcfb6ad9c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4359-791F-47DD-8368-137145A0A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D787E-34D4-4AA1-9C6B-1A89FFCA9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B66C6-9F6E-4E88-80F5-383C0117F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67b7f-9faa-465b-873a-31c1bccd3431"/>
    <ds:schemaRef ds:uri="8462520b-3f24-4df3-b608-dcfb6ad9c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D3D10-2E2E-4F30-BBC5-3D023038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dserveis_inf_tcm344-309876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inf</cp:keywords>
  <dc:description/>
  <cp:lastModifiedBy/>
  <cp:revision>1</cp:revision>
  <dcterms:created xsi:type="dcterms:W3CDTF">2024-03-04T14:11:00Z</dcterms:created>
  <dcterms:modified xsi:type="dcterms:W3CDTF">2024-03-04T14:11:00Z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0x0101002972A9AF2482B244A82DA066C0845646</vt:lpwstr>
  </property>
  <property fmtid="{D5CDD505-2E9C-101B-9397-08002B2CF9AE}" pid="3" name="Order">
    <vt:r8>8700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