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B470" w14:textId="77777777" w:rsidR="0011785B" w:rsidRPr="007E1E2F" w:rsidRDefault="0011785B" w:rsidP="0009003F">
      <w:pPr>
        <w:contextualSpacing/>
        <w:jc w:val="both"/>
        <w:rPr>
          <w:rFonts w:cs="Arial"/>
          <w:b/>
          <w:sz w:val="20"/>
          <w:szCs w:val="20"/>
        </w:rPr>
      </w:pPr>
      <w:r w:rsidRPr="007E1E2F">
        <w:rPr>
          <w:rFonts w:cs="Arial"/>
          <w:b/>
          <w:sz w:val="20"/>
          <w:szCs w:val="20"/>
        </w:rPr>
        <w:t>ANNEX 2</w:t>
      </w:r>
    </w:p>
    <w:p w14:paraId="1E4EFA04" w14:textId="77777777" w:rsidR="0011785B" w:rsidRPr="007E1E2F" w:rsidRDefault="0011785B" w:rsidP="0009003F">
      <w:pPr>
        <w:contextualSpacing/>
        <w:jc w:val="both"/>
        <w:rPr>
          <w:rFonts w:cs="Arial"/>
          <w:b/>
          <w:sz w:val="20"/>
          <w:szCs w:val="20"/>
        </w:rPr>
      </w:pPr>
    </w:p>
    <w:p w14:paraId="0B7C4422" w14:textId="77777777" w:rsidR="0011785B" w:rsidRPr="007E1E2F" w:rsidRDefault="0011785B" w:rsidP="0009003F">
      <w:pPr>
        <w:contextualSpacing/>
        <w:jc w:val="both"/>
        <w:rPr>
          <w:rFonts w:cs="Arial"/>
          <w:b/>
          <w:sz w:val="20"/>
          <w:szCs w:val="20"/>
          <w:u w:val="single"/>
        </w:rPr>
      </w:pPr>
      <w:r w:rsidRPr="007E1E2F">
        <w:rPr>
          <w:rFonts w:cs="Arial"/>
          <w:b/>
          <w:sz w:val="20"/>
          <w:szCs w:val="20"/>
          <w:u w:val="single"/>
        </w:rPr>
        <w:t xml:space="preserve">Model de declaració responsable conforme es compleixen els requisits per contractar </w:t>
      </w:r>
    </w:p>
    <w:p w14:paraId="394E8260" w14:textId="77777777" w:rsidR="0011785B" w:rsidRPr="007E1E2F" w:rsidRDefault="0011785B" w:rsidP="0009003F">
      <w:pPr>
        <w:contextualSpacing/>
        <w:jc w:val="both"/>
        <w:rPr>
          <w:rFonts w:cs="Arial"/>
          <w:b/>
          <w:sz w:val="20"/>
          <w:szCs w:val="20"/>
        </w:rPr>
      </w:pPr>
    </w:p>
    <w:p w14:paraId="715C7E9B" w14:textId="77777777" w:rsidR="0011785B" w:rsidRPr="007E1E2F" w:rsidRDefault="0011785B" w:rsidP="0009003F">
      <w:pPr>
        <w:contextualSpacing/>
        <w:jc w:val="both"/>
        <w:rPr>
          <w:rFonts w:cs="Arial"/>
          <w:b/>
          <w:bCs/>
          <w:snapToGrid w:val="0"/>
          <w:sz w:val="20"/>
          <w:szCs w:val="20"/>
        </w:rPr>
      </w:pPr>
      <w:r w:rsidRPr="007E1E2F">
        <w:rPr>
          <w:rFonts w:cs="Arial"/>
          <w:b/>
          <w:bCs/>
          <w:snapToGrid w:val="0"/>
          <w:sz w:val="20"/>
          <w:szCs w:val="20"/>
        </w:rPr>
        <w:t>2.1. Model per a persona jurídica</w:t>
      </w:r>
    </w:p>
    <w:p w14:paraId="24B59179" w14:textId="77777777" w:rsidR="00C252E0" w:rsidRPr="007E1E2F" w:rsidRDefault="00C252E0" w:rsidP="0009003F">
      <w:pPr>
        <w:contextualSpacing/>
        <w:jc w:val="both"/>
        <w:rPr>
          <w:rFonts w:cs="Arial"/>
          <w:b/>
          <w:bCs/>
          <w:snapToGrid w:val="0"/>
          <w:sz w:val="20"/>
          <w:szCs w:val="20"/>
          <w:u w:val="single"/>
        </w:rPr>
      </w:pPr>
    </w:p>
    <w:p w14:paraId="649A9ED4" w14:textId="7328C0ED" w:rsidR="0011785B" w:rsidRPr="007E1E2F" w:rsidRDefault="0011785B" w:rsidP="0009003F">
      <w:pPr>
        <w:pStyle w:val="Default"/>
        <w:contextualSpacing/>
        <w:jc w:val="both"/>
        <w:rPr>
          <w:rFonts w:ascii="Arial" w:hAnsi="Arial" w:cs="Arial"/>
          <w:color w:val="auto"/>
          <w:sz w:val="20"/>
          <w:szCs w:val="20"/>
        </w:rPr>
      </w:pPr>
      <w:r w:rsidRPr="007E1E2F">
        <w:rPr>
          <w:rFonts w:ascii="Arial" w:hAnsi="Arial" w:cs="Arial"/>
          <w:color w:val="auto"/>
          <w:sz w:val="20"/>
          <w:szCs w:val="20"/>
        </w:rPr>
        <w:t xml:space="preserve">El/la senyor/a ............................................................., amb DNI/NIF núm o identificació......... que actua en nom i representació de l’empresa................................., amb identificació........, de la qual actua en qualitat de ....... (administrador únic, solidari o mancomunat o apoderat solidari o mancomunat), segons escriptura pública atorgada davant el Notari de (lloc), senyor ..., en data ... i número de protocol ... o documents fundacionals inscrits en els registres oficials..............., DECLARA sota la seva responsabilitat, com a empresa candidata del contracte </w:t>
      </w:r>
      <w:r w:rsidR="00684A20" w:rsidRPr="007E1E2F">
        <w:rPr>
          <w:rFonts w:ascii="Arial" w:hAnsi="Arial" w:cs="Arial"/>
          <w:color w:val="auto"/>
          <w:sz w:val="20"/>
          <w:szCs w:val="20"/>
        </w:rPr>
        <w:t xml:space="preserve">del </w:t>
      </w:r>
      <w:r w:rsidRPr="007E1E2F">
        <w:rPr>
          <w:rFonts w:ascii="Arial" w:hAnsi="Arial" w:cs="Arial"/>
          <w:i/>
          <w:color w:val="auto"/>
          <w:sz w:val="20"/>
          <w:szCs w:val="20"/>
        </w:rPr>
        <w:t>“</w:t>
      </w:r>
      <w:r w:rsidR="0098661C">
        <w:rPr>
          <w:rFonts w:ascii="Arial" w:hAnsi="Arial" w:cs="Arial"/>
          <w:i/>
          <w:color w:val="auto"/>
          <w:sz w:val="20"/>
          <w:szCs w:val="20"/>
        </w:rPr>
        <w:t>S</w:t>
      </w:r>
      <w:r w:rsidR="0098661C" w:rsidRPr="0098661C">
        <w:rPr>
          <w:rFonts w:ascii="Arial" w:hAnsi="Arial" w:cs="Arial"/>
          <w:i/>
          <w:color w:val="auto"/>
          <w:sz w:val="20"/>
          <w:szCs w:val="20"/>
        </w:rPr>
        <w:t>erveis professionals de creació de continguts audiovisuals i multimèdia per a la Delegació del Govern de la Generalitat de Catalunya als Estats Units d’Amèrica i el Canadà</w:t>
      </w:r>
      <w:r w:rsidRPr="007E1E2F">
        <w:rPr>
          <w:rFonts w:ascii="Arial" w:hAnsi="Arial" w:cs="Arial"/>
          <w:i/>
          <w:color w:val="auto"/>
          <w:sz w:val="20"/>
          <w:szCs w:val="20"/>
        </w:rPr>
        <w:t>”</w:t>
      </w:r>
      <w:r w:rsidRPr="007E1E2F">
        <w:rPr>
          <w:rFonts w:ascii="Arial" w:hAnsi="Arial" w:cs="Arial"/>
          <w:color w:val="auto"/>
          <w:sz w:val="20"/>
          <w:szCs w:val="20"/>
        </w:rPr>
        <w:t xml:space="preserve"> amb número d’expedient ........, QUE:</w:t>
      </w:r>
    </w:p>
    <w:p w14:paraId="1ACC1CFC" w14:textId="77777777" w:rsidR="0011785B" w:rsidRPr="007E1E2F" w:rsidRDefault="0011785B" w:rsidP="0009003F">
      <w:pPr>
        <w:pStyle w:val="Default"/>
        <w:contextualSpacing/>
        <w:rPr>
          <w:rFonts w:ascii="Arial" w:hAnsi="Arial" w:cs="Arial"/>
          <w:color w:val="auto"/>
          <w:sz w:val="20"/>
          <w:szCs w:val="20"/>
        </w:rPr>
      </w:pPr>
    </w:p>
    <w:p w14:paraId="2380AD97" w14:textId="77777777" w:rsidR="0011785B" w:rsidRPr="007E1E2F" w:rsidRDefault="0011785B" w:rsidP="0009003F">
      <w:pPr>
        <w:pStyle w:val="Default"/>
        <w:numPr>
          <w:ilvl w:val="0"/>
          <w:numId w:val="12"/>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L’empresa està constituïda vàlidament i que, de conformitat amb el seu objecte social, pot presentar proposició a aquesta licitació. Compleix amb les condicions legalment establertes per contractar amb la Delegació i, si fos proposada adjudicatària, ho acreditarà, prèviament a l’adjudicació, davant l’òrgan de contractació amb la documentació exigida. </w:t>
      </w:r>
    </w:p>
    <w:p w14:paraId="1A903C9F" w14:textId="77777777" w:rsidR="0011785B" w:rsidRPr="007E1E2F" w:rsidRDefault="0011785B" w:rsidP="0009003F">
      <w:pPr>
        <w:pStyle w:val="Default"/>
        <w:ind w:left="284" w:hanging="284"/>
        <w:contextualSpacing/>
        <w:jc w:val="both"/>
        <w:rPr>
          <w:rFonts w:ascii="Arial" w:hAnsi="Arial" w:cs="Arial"/>
          <w:color w:val="auto"/>
          <w:sz w:val="20"/>
          <w:szCs w:val="20"/>
        </w:rPr>
      </w:pPr>
    </w:p>
    <w:p w14:paraId="2A724D2B" w14:textId="77777777" w:rsidR="0011785B" w:rsidRPr="007E1E2F" w:rsidRDefault="0011785B" w:rsidP="0009003F">
      <w:pPr>
        <w:pStyle w:val="Default"/>
        <w:numPr>
          <w:ilvl w:val="0"/>
          <w:numId w:val="12"/>
        </w:numPr>
        <w:ind w:left="284" w:hanging="284"/>
        <w:contextualSpacing/>
        <w:jc w:val="both"/>
        <w:rPr>
          <w:rFonts w:ascii="Arial" w:hAnsi="Arial" w:cs="Arial"/>
          <w:color w:val="auto"/>
          <w:sz w:val="20"/>
          <w:szCs w:val="20"/>
        </w:rPr>
      </w:pPr>
      <w:r w:rsidRPr="007E1E2F">
        <w:rPr>
          <w:rFonts w:ascii="Arial" w:hAnsi="Arial" w:cs="Arial"/>
          <w:bCs/>
          <w:snapToGrid w:val="0"/>
          <w:color w:val="auto"/>
          <w:sz w:val="20"/>
          <w:szCs w:val="20"/>
        </w:rPr>
        <w:t>La persona que compareix i signa la proposició té poder bastant per representar l’empresa, que aquest poder s’ha atorgat davant de fedatari públic, ha estat inscrit en el registre mercantil o registre oficial corresponent i que aquest poder es troba vigent i no ha estat revocat o, altrament, compleix amb el que s’estableix en la normativa aplicable.</w:t>
      </w:r>
    </w:p>
    <w:p w14:paraId="7E07474E" w14:textId="77777777" w:rsidR="0011785B" w:rsidRPr="007E1E2F" w:rsidRDefault="0011785B" w:rsidP="0009003F">
      <w:pPr>
        <w:pStyle w:val="Default"/>
        <w:ind w:left="284"/>
        <w:contextualSpacing/>
        <w:jc w:val="both"/>
        <w:rPr>
          <w:rFonts w:ascii="Arial" w:hAnsi="Arial" w:cs="Arial"/>
          <w:bCs/>
          <w:snapToGrid w:val="0"/>
          <w:color w:val="auto"/>
          <w:sz w:val="20"/>
          <w:szCs w:val="20"/>
        </w:rPr>
      </w:pPr>
    </w:p>
    <w:p w14:paraId="78476F9F" w14:textId="77777777" w:rsidR="0011785B" w:rsidRPr="007E1E2F" w:rsidRDefault="0011785B" w:rsidP="0009003F">
      <w:pPr>
        <w:pStyle w:val="Default"/>
        <w:numPr>
          <w:ilvl w:val="0"/>
          <w:numId w:val="12"/>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L’empresa candidata compleix tots els requisits i obligacions exigits per la normativa vigent aplicable. </w:t>
      </w:r>
    </w:p>
    <w:p w14:paraId="6792235E" w14:textId="77777777" w:rsidR="00323805" w:rsidRPr="007E1E2F" w:rsidRDefault="00323805" w:rsidP="00323805">
      <w:pPr>
        <w:pStyle w:val="Default"/>
        <w:ind w:left="284"/>
        <w:contextualSpacing/>
        <w:jc w:val="both"/>
        <w:rPr>
          <w:rFonts w:ascii="Arial" w:hAnsi="Arial" w:cs="Arial"/>
          <w:color w:val="auto"/>
          <w:sz w:val="20"/>
          <w:szCs w:val="20"/>
        </w:rPr>
      </w:pPr>
    </w:p>
    <w:p w14:paraId="6C63A9AF" w14:textId="77777777" w:rsidR="00323805" w:rsidRPr="007E1E2F" w:rsidRDefault="00323805" w:rsidP="0009003F">
      <w:pPr>
        <w:pStyle w:val="Default"/>
        <w:numPr>
          <w:ilvl w:val="0"/>
          <w:numId w:val="12"/>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L’empresa candidata </w:t>
      </w:r>
      <w:r w:rsidR="00FF5F70" w:rsidRPr="007E1E2F">
        <w:rPr>
          <w:rFonts w:ascii="Arial" w:hAnsi="Arial" w:cs="Arial"/>
          <w:color w:val="auto"/>
          <w:sz w:val="20"/>
          <w:szCs w:val="20"/>
        </w:rPr>
        <w:t>disposa de</w:t>
      </w:r>
      <w:r w:rsidRPr="007E1E2F">
        <w:rPr>
          <w:rFonts w:ascii="Arial" w:hAnsi="Arial" w:cs="Arial"/>
          <w:color w:val="auto"/>
          <w:sz w:val="20"/>
          <w:szCs w:val="20"/>
        </w:rPr>
        <w:t xml:space="preserve"> l’habilitació empresarial corresponent per a desenvolupar l’activitat d’assessoria i gestoria objecte d’aquest contracte.</w:t>
      </w:r>
    </w:p>
    <w:p w14:paraId="467184ED" w14:textId="77777777" w:rsidR="00DF31E3" w:rsidRPr="007E1E2F" w:rsidRDefault="00DF31E3" w:rsidP="00DF31E3">
      <w:pPr>
        <w:pStyle w:val="Default"/>
        <w:ind w:left="284"/>
        <w:contextualSpacing/>
        <w:jc w:val="both"/>
        <w:rPr>
          <w:rFonts w:ascii="Arial" w:hAnsi="Arial" w:cs="Arial"/>
          <w:color w:val="auto"/>
          <w:sz w:val="20"/>
          <w:szCs w:val="20"/>
        </w:rPr>
      </w:pPr>
    </w:p>
    <w:p w14:paraId="0C0556BC" w14:textId="77777777" w:rsidR="00DF31E3" w:rsidRPr="007E1E2F" w:rsidRDefault="00DF31E3" w:rsidP="00DF31E3">
      <w:pPr>
        <w:pStyle w:val="Default"/>
        <w:numPr>
          <w:ilvl w:val="0"/>
          <w:numId w:val="12"/>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L’empresa candidata disposa de la solvència econòmica i tècnica </w:t>
      </w:r>
      <w:r w:rsidR="00D53F2E" w:rsidRPr="007E1E2F">
        <w:rPr>
          <w:rFonts w:ascii="Arial" w:hAnsi="Arial" w:cs="Arial"/>
          <w:color w:val="auto"/>
          <w:sz w:val="20"/>
          <w:szCs w:val="20"/>
        </w:rPr>
        <w:t>suficient per dur a terme les tasques objecte del contracte.</w:t>
      </w:r>
    </w:p>
    <w:p w14:paraId="43DD2D95" w14:textId="77777777" w:rsidR="00D53F2E" w:rsidRPr="007E1E2F" w:rsidRDefault="00D53F2E" w:rsidP="00D53F2E">
      <w:pPr>
        <w:pStyle w:val="Default"/>
        <w:ind w:left="284"/>
        <w:contextualSpacing/>
        <w:jc w:val="both"/>
        <w:rPr>
          <w:rFonts w:ascii="Arial" w:hAnsi="Arial" w:cs="Arial"/>
          <w:color w:val="auto"/>
          <w:sz w:val="20"/>
          <w:szCs w:val="20"/>
        </w:rPr>
      </w:pPr>
    </w:p>
    <w:p w14:paraId="172A8B51" w14:textId="77777777" w:rsidR="0011785B" w:rsidRPr="007E1E2F" w:rsidRDefault="0011785B" w:rsidP="0009003F">
      <w:pPr>
        <w:pStyle w:val="Default"/>
        <w:numPr>
          <w:ilvl w:val="0"/>
          <w:numId w:val="12"/>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Està facultada per a contractar amb la Delegació, ja que, tenint capacitat d’obrar, no està inhabilitada, no es troba compresa en cap de les circumstàncies de prohibició per contractar amb les entitats del sector públic ni està incursa en motiu d’exclusió. </w:t>
      </w:r>
    </w:p>
    <w:p w14:paraId="562F6243" w14:textId="77777777" w:rsidR="0011785B" w:rsidRPr="007E1E2F" w:rsidRDefault="0011785B" w:rsidP="0009003F">
      <w:pPr>
        <w:pStyle w:val="Default"/>
        <w:ind w:left="284" w:hanging="284"/>
        <w:contextualSpacing/>
        <w:jc w:val="both"/>
        <w:rPr>
          <w:rFonts w:ascii="Arial" w:hAnsi="Arial" w:cs="Arial"/>
          <w:color w:val="auto"/>
          <w:sz w:val="20"/>
          <w:szCs w:val="20"/>
        </w:rPr>
      </w:pPr>
    </w:p>
    <w:p w14:paraId="72D99B40" w14:textId="77777777" w:rsidR="0011785B" w:rsidRPr="007E1E2F" w:rsidRDefault="0011785B" w:rsidP="0009003F">
      <w:pPr>
        <w:pStyle w:val="Default"/>
        <w:numPr>
          <w:ilvl w:val="0"/>
          <w:numId w:val="12"/>
        </w:numPr>
        <w:ind w:left="284" w:hanging="284"/>
        <w:contextualSpacing/>
        <w:jc w:val="both"/>
        <w:rPr>
          <w:rFonts w:ascii="Arial" w:hAnsi="Arial" w:cs="Arial"/>
          <w:color w:val="auto"/>
          <w:sz w:val="20"/>
          <w:szCs w:val="20"/>
        </w:rPr>
      </w:pPr>
      <w:r w:rsidRPr="007E1E2F">
        <w:rPr>
          <w:rFonts w:ascii="Arial" w:hAnsi="Arial" w:cs="Arial"/>
          <w:color w:val="auto"/>
          <w:sz w:val="20"/>
          <w:szCs w:val="20"/>
        </w:rPr>
        <w:t>Està al corrent en el compliment de les seves obligacions fiscals d’acord amb la normativa aplicable.</w:t>
      </w:r>
    </w:p>
    <w:p w14:paraId="2125CA35" w14:textId="77777777" w:rsidR="0011785B" w:rsidRPr="007E1E2F" w:rsidRDefault="0011785B" w:rsidP="0009003F">
      <w:pPr>
        <w:pStyle w:val="Default"/>
        <w:ind w:left="284"/>
        <w:contextualSpacing/>
        <w:jc w:val="both"/>
        <w:rPr>
          <w:rFonts w:ascii="Arial" w:hAnsi="Arial" w:cs="Arial"/>
          <w:color w:val="auto"/>
          <w:sz w:val="20"/>
          <w:szCs w:val="20"/>
        </w:rPr>
      </w:pPr>
    </w:p>
    <w:p w14:paraId="498A4143" w14:textId="77777777" w:rsidR="00E72D36" w:rsidRPr="003D42E4" w:rsidRDefault="00E72D36" w:rsidP="00E72D36">
      <w:pPr>
        <w:pStyle w:val="Default"/>
        <w:numPr>
          <w:ilvl w:val="0"/>
          <w:numId w:val="12"/>
        </w:numPr>
        <w:spacing w:after="13"/>
        <w:ind w:left="284" w:hanging="284"/>
        <w:jc w:val="both"/>
        <w:rPr>
          <w:rFonts w:ascii="Arial" w:hAnsi="Arial" w:cs="Arial"/>
          <w:sz w:val="20"/>
          <w:szCs w:val="20"/>
        </w:rPr>
      </w:pPr>
      <w:r w:rsidRPr="003D42E4">
        <w:rPr>
          <w:rFonts w:ascii="Arial" w:hAnsi="Arial" w:cs="Arial"/>
          <w:sz w:val="20"/>
          <w:szCs w:val="20"/>
        </w:rPr>
        <w:t>Se sotmet expressament a</w:t>
      </w:r>
      <w:r w:rsidRPr="003D42E4">
        <w:rPr>
          <w:rFonts w:ascii="Helvetica" w:hAnsi="Helvetica" w:cs="Helvetica"/>
          <w:sz w:val="21"/>
          <w:szCs w:val="21"/>
        </w:rPr>
        <w:t>l Reglament (UE) 2016/679 del Parlament i del Consell, de 27 d'abril de 2016, relatiu a la protecció de les persones físiques pel que fa al tractament de dades personals i a la lliure circulació d'aquestes dades</w:t>
      </w:r>
      <w:r w:rsidRPr="003D42E4">
        <w:rPr>
          <w:rFonts w:ascii="Arial" w:hAnsi="Arial" w:cs="Arial"/>
          <w:sz w:val="20"/>
          <w:szCs w:val="20"/>
        </w:rPr>
        <w:t xml:space="preserve"> i ofereix garanties suficients per aplicar mesures tècniques i organitzatives apropiades, per al cas que hi hagués accés incidental a dades personals.</w:t>
      </w:r>
    </w:p>
    <w:p w14:paraId="57F684C6" w14:textId="77777777" w:rsidR="00E72D36" w:rsidRPr="003D42E4" w:rsidRDefault="00E72D36" w:rsidP="00E72D36">
      <w:pPr>
        <w:pStyle w:val="Default"/>
        <w:spacing w:after="13"/>
        <w:ind w:left="284"/>
        <w:jc w:val="both"/>
        <w:rPr>
          <w:rFonts w:ascii="Arial" w:hAnsi="Arial" w:cs="Arial"/>
          <w:sz w:val="20"/>
          <w:szCs w:val="20"/>
        </w:rPr>
      </w:pPr>
    </w:p>
    <w:p w14:paraId="27508D2D" w14:textId="5564DDF4" w:rsidR="00E72D36" w:rsidRPr="003D42E4" w:rsidRDefault="00E72D36" w:rsidP="00E72D36">
      <w:pPr>
        <w:pStyle w:val="Default"/>
        <w:numPr>
          <w:ilvl w:val="0"/>
          <w:numId w:val="12"/>
        </w:numPr>
        <w:spacing w:after="13"/>
        <w:ind w:left="284" w:hanging="284"/>
        <w:jc w:val="both"/>
        <w:rPr>
          <w:rFonts w:ascii="Arial" w:hAnsi="Arial" w:cs="Arial"/>
          <w:sz w:val="20"/>
          <w:szCs w:val="20"/>
        </w:rPr>
      </w:pPr>
      <w:r w:rsidRPr="003D42E4">
        <w:rPr>
          <w:rFonts w:ascii="Arial" w:hAnsi="Arial" w:cs="Arial"/>
          <w:sz w:val="20"/>
          <w:szCs w:val="20"/>
        </w:rPr>
        <w:t xml:space="preserve">En cas de discrepàncies, se sotmetrà als jutjats i tribunals espanyols (si és una empresa espanyola) / En cas de discrepàncies, se sotmetrà al que determini la normativa </w:t>
      </w:r>
      <w:r w:rsidR="00526309">
        <w:rPr>
          <w:rFonts w:ascii="Arial" w:hAnsi="Arial" w:cs="Arial"/>
          <w:sz w:val="20"/>
          <w:szCs w:val="20"/>
        </w:rPr>
        <w:t>nord-americana</w:t>
      </w:r>
      <w:r w:rsidRPr="003D42E4">
        <w:rPr>
          <w:rFonts w:ascii="Arial" w:hAnsi="Arial" w:cs="Arial"/>
          <w:sz w:val="20"/>
          <w:szCs w:val="20"/>
        </w:rPr>
        <w:t xml:space="preserve"> (si l’empresa no és espanyola)</w:t>
      </w:r>
    </w:p>
    <w:p w14:paraId="2699F0EA" w14:textId="77777777" w:rsidR="006B4824" w:rsidRPr="007E1E2F" w:rsidRDefault="006B4824" w:rsidP="0009003F">
      <w:pPr>
        <w:pStyle w:val="Pargrafdellista"/>
        <w:rPr>
          <w:rFonts w:cs="Arial"/>
          <w:color w:val="auto"/>
          <w:sz w:val="20"/>
          <w:szCs w:val="22"/>
        </w:rPr>
      </w:pPr>
    </w:p>
    <w:p w14:paraId="7ABC1333" w14:textId="77777777" w:rsidR="006B4824" w:rsidRPr="007E1E2F" w:rsidRDefault="006B4824" w:rsidP="0009003F">
      <w:pPr>
        <w:pStyle w:val="Default"/>
        <w:numPr>
          <w:ilvl w:val="0"/>
          <w:numId w:val="12"/>
        </w:numPr>
        <w:ind w:left="284" w:hanging="284"/>
        <w:contextualSpacing/>
        <w:jc w:val="both"/>
        <w:rPr>
          <w:rFonts w:ascii="Arial" w:hAnsi="Arial" w:cs="Arial"/>
          <w:color w:val="auto"/>
          <w:sz w:val="20"/>
          <w:szCs w:val="22"/>
        </w:rPr>
      </w:pPr>
      <w:r w:rsidRPr="007E1E2F">
        <w:rPr>
          <w:rFonts w:ascii="Arial" w:hAnsi="Arial" w:cs="Arial"/>
          <w:color w:val="auto"/>
          <w:sz w:val="20"/>
          <w:szCs w:val="22"/>
        </w:rPr>
        <w:t>L’empresa licitadora es compromet a</w:t>
      </w:r>
      <w:r w:rsidRPr="007E1E2F">
        <w:rPr>
          <w:rFonts w:ascii="Arial" w:hAnsi="Arial" w:cs="Arial"/>
          <w:b/>
          <w:bCs/>
          <w:color w:val="auto"/>
          <w:sz w:val="20"/>
          <w:szCs w:val="22"/>
        </w:rPr>
        <w:t xml:space="preserve"> formalitzar l’encàrrec de tractament de dades personals i a aportar la declaració sobre la ubicació dels servidors de l’empresa i sobre on es prestaran els serveis associats a aquests servidors</w:t>
      </w:r>
    </w:p>
    <w:p w14:paraId="1C3995B3" w14:textId="77777777" w:rsidR="006B4824" w:rsidRPr="007E1E2F" w:rsidRDefault="006B4824" w:rsidP="0009003F">
      <w:pPr>
        <w:pStyle w:val="Pargrafdellista"/>
        <w:rPr>
          <w:rFonts w:cs="Arial"/>
          <w:color w:val="auto"/>
          <w:sz w:val="20"/>
        </w:rPr>
      </w:pPr>
    </w:p>
    <w:p w14:paraId="7E3DB938" w14:textId="77777777" w:rsidR="0011785B" w:rsidRPr="007E1E2F" w:rsidRDefault="0011785B" w:rsidP="0009003F">
      <w:pPr>
        <w:pStyle w:val="Default"/>
        <w:numPr>
          <w:ilvl w:val="0"/>
          <w:numId w:val="12"/>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La informació i documents aportats en el sobre són de contingut absolutament cert. </w:t>
      </w:r>
    </w:p>
    <w:p w14:paraId="20F78372" w14:textId="77777777" w:rsidR="0011785B" w:rsidRPr="007E1E2F" w:rsidRDefault="0011785B" w:rsidP="0009003F">
      <w:pPr>
        <w:pStyle w:val="Default"/>
        <w:ind w:left="284"/>
        <w:contextualSpacing/>
        <w:jc w:val="both"/>
        <w:rPr>
          <w:rFonts w:ascii="Arial" w:hAnsi="Arial" w:cs="Arial"/>
          <w:color w:val="auto"/>
          <w:sz w:val="20"/>
          <w:szCs w:val="20"/>
        </w:rPr>
      </w:pPr>
    </w:p>
    <w:p w14:paraId="2991B594" w14:textId="77777777" w:rsidR="0011785B" w:rsidRPr="007E1E2F" w:rsidRDefault="0011785B" w:rsidP="0009003F">
      <w:pPr>
        <w:pStyle w:val="Default"/>
        <w:numPr>
          <w:ilvl w:val="0"/>
          <w:numId w:val="12"/>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Autoritza a l’òrgan de contractació i als serveis dependents de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55EFA71C" w14:textId="77777777" w:rsidR="006B4824" w:rsidRPr="007E1E2F" w:rsidRDefault="006B4824" w:rsidP="0009003F">
      <w:pPr>
        <w:ind w:left="720"/>
        <w:contextualSpacing/>
        <w:jc w:val="both"/>
        <w:rPr>
          <w:rFonts w:cs="Arial"/>
          <w:sz w:val="20"/>
          <w:szCs w:val="20"/>
        </w:rPr>
      </w:pPr>
    </w:p>
    <w:p w14:paraId="65EACDC9" w14:textId="77777777" w:rsidR="00C252E0" w:rsidRPr="007E1E2F" w:rsidRDefault="00C252E0" w:rsidP="0009003F">
      <w:pPr>
        <w:ind w:left="720"/>
        <w:contextualSpacing/>
        <w:jc w:val="both"/>
        <w:rPr>
          <w:rFonts w:cs="Arial"/>
          <w:sz w:val="20"/>
          <w:szCs w:val="20"/>
        </w:rPr>
      </w:pPr>
    </w:p>
    <w:p w14:paraId="7BE59871" w14:textId="77777777" w:rsidR="0011785B" w:rsidRPr="007E1E2F" w:rsidRDefault="0011785B" w:rsidP="0009003F">
      <w:pPr>
        <w:contextualSpacing/>
        <w:jc w:val="both"/>
        <w:rPr>
          <w:rFonts w:cs="Arial"/>
          <w:b/>
          <w:bCs/>
          <w:snapToGrid w:val="0"/>
          <w:sz w:val="20"/>
          <w:szCs w:val="20"/>
          <w:u w:val="single"/>
        </w:rPr>
      </w:pPr>
      <w:r w:rsidRPr="007E1E2F">
        <w:rPr>
          <w:rFonts w:cs="Arial"/>
          <w:b/>
          <w:bCs/>
          <w:snapToGrid w:val="0"/>
          <w:sz w:val="20"/>
          <w:szCs w:val="20"/>
          <w:u w:val="single"/>
        </w:rPr>
        <w:lastRenderedPageBreak/>
        <w:t xml:space="preserve">La inexactitud, la falsedat o l’omissió de qualsevol de les dades i manifestacions que s’incorporin en aquesta declaració determinarà l’exclusió automàtica de </w:t>
      </w:r>
      <w:r w:rsidRPr="007E1E2F">
        <w:rPr>
          <w:rFonts w:cs="Arial"/>
          <w:b/>
          <w:sz w:val="20"/>
          <w:szCs w:val="20"/>
          <w:u w:val="single"/>
        </w:rPr>
        <w:t>l’empresa</w:t>
      </w:r>
      <w:r w:rsidRPr="007E1E2F">
        <w:rPr>
          <w:rFonts w:cs="Arial"/>
          <w:b/>
          <w:bCs/>
          <w:snapToGrid w:val="0"/>
          <w:sz w:val="20"/>
          <w:szCs w:val="20"/>
          <w:u w:val="single"/>
        </w:rPr>
        <w:t xml:space="preserve"> licitadora des del moment en què es tinguin constància d’aquests fets, sense perjudici de les responsabilitats penals, civils o administratives que poguessin correspondre, així com les prohibicions per a contractar amb el sector públic.</w:t>
      </w:r>
    </w:p>
    <w:p w14:paraId="321633FE" w14:textId="77777777" w:rsidR="0011785B" w:rsidRPr="007E1E2F" w:rsidRDefault="0011785B" w:rsidP="0009003F">
      <w:pPr>
        <w:contextualSpacing/>
        <w:jc w:val="both"/>
        <w:rPr>
          <w:rFonts w:cs="Arial"/>
          <w:b/>
          <w:bCs/>
          <w:snapToGrid w:val="0"/>
          <w:sz w:val="20"/>
          <w:szCs w:val="20"/>
          <w:u w:val="single"/>
        </w:rPr>
      </w:pPr>
    </w:p>
    <w:p w14:paraId="18D56461" w14:textId="77777777" w:rsidR="0011785B" w:rsidRPr="007E1E2F" w:rsidRDefault="0011785B" w:rsidP="0009003F">
      <w:pPr>
        <w:contextualSpacing/>
        <w:jc w:val="both"/>
        <w:rPr>
          <w:rFonts w:cs="Arial"/>
          <w:b/>
          <w:bCs/>
          <w:snapToGrid w:val="0"/>
          <w:sz w:val="20"/>
          <w:szCs w:val="20"/>
          <w:u w:val="single"/>
        </w:rPr>
      </w:pPr>
      <w:r w:rsidRPr="007E1E2F">
        <w:rPr>
          <w:rFonts w:cs="Arial"/>
          <w:b/>
          <w:bCs/>
          <w:snapToGrid w:val="0"/>
          <w:sz w:val="20"/>
          <w:szCs w:val="20"/>
          <w:u w:val="single"/>
        </w:rPr>
        <w:t>La declaració responsable signar-la per la persona que correspongui.</w:t>
      </w:r>
    </w:p>
    <w:p w14:paraId="4D788D31" w14:textId="77777777" w:rsidR="0011785B" w:rsidRPr="007E1E2F" w:rsidRDefault="0011785B" w:rsidP="0009003F">
      <w:pPr>
        <w:contextualSpacing/>
        <w:jc w:val="both"/>
        <w:rPr>
          <w:rFonts w:cs="Arial"/>
          <w:b/>
          <w:bCs/>
          <w:snapToGrid w:val="0"/>
        </w:rPr>
      </w:pPr>
    </w:p>
    <w:p w14:paraId="24CD743C" w14:textId="77777777" w:rsidR="0011785B" w:rsidRPr="007E1E2F" w:rsidRDefault="0011785B" w:rsidP="0009003F">
      <w:pPr>
        <w:contextualSpacing/>
        <w:jc w:val="both"/>
        <w:rPr>
          <w:rFonts w:cs="Arial"/>
          <w:b/>
          <w:bCs/>
          <w:snapToGrid w:val="0"/>
        </w:rPr>
      </w:pPr>
    </w:p>
    <w:p w14:paraId="78F0D6B1" w14:textId="77777777" w:rsidR="0011785B" w:rsidRPr="007E1E2F" w:rsidRDefault="0011785B" w:rsidP="0009003F">
      <w:pPr>
        <w:contextualSpacing/>
        <w:jc w:val="both"/>
        <w:rPr>
          <w:rFonts w:cs="Arial"/>
          <w:b/>
          <w:bCs/>
          <w:snapToGrid w:val="0"/>
        </w:rPr>
      </w:pPr>
    </w:p>
    <w:p w14:paraId="4A694DA5" w14:textId="77777777" w:rsidR="0011785B" w:rsidRPr="007E1E2F" w:rsidRDefault="0011785B" w:rsidP="0009003F">
      <w:pPr>
        <w:contextualSpacing/>
        <w:jc w:val="both"/>
        <w:rPr>
          <w:rFonts w:cs="Arial"/>
          <w:b/>
          <w:bCs/>
          <w:snapToGrid w:val="0"/>
        </w:rPr>
      </w:pPr>
    </w:p>
    <w:p w14:paraId="44D48AD5" w14:textId="77777777" w:rsidR="0011785B" w:rsidRPr="007E1E2F" w:rsidRDefault="0011785B" w:rsidP="0009003F">
      <w:pPr>
        <w:contextualSpacing/>
        <w:jc w:val="both"/>
        <w:rPr>
          <w:rFonts w:cs="Arial"/>
          <w:b/>
          <w:bCs/>
          <w:snapToGrid w:val="0"/>
        </w:rPr>
      </w:pPr>
    </w:p>
    <w:p w14:paraId="28DEE9B1" w14:textId="77777777" w:rsidR="0011785B" w:rsidRPr="007E1E2F" w:rsidRDefault="0011785B" w:rsidP="0009003F">
      <w:pPr>
        <w:contextualSpacing/>
        <w:jc w:val="both"/>
        <w:rPr>
          <w:rFonts w:cs="Arial"/>
          <w:b/>
          <w:bCs/>
          <w:snapToGrid w:val="0"/>
        </w:rPr>
      </w:pPr>
    </w:p>
    <w:p w14:paraId="0AB7FCC0" w14:textId="77777777" w:rsidR="0011785B" w:rsidRPr="007E1E2F" w:rsidRDefault="0011785B" w:rsidP="0009003F">
      <w:pPr>
        <w:contextualSpacing/>
        <w:jc w:val="both"/>
        <w:rPr>
          <w:rFonts w:cs="Arial"/>
          <w:b/>
          <w:bCs/>
          <w:snapToGrid w:val="0"/>
        </w:rPr>
      </w:pPr>
    </w:p>
    <w:p w14:paraId="4F68163C" w14:textId="77777777" w:rsidR="0011785B" w:rsidRPr="007E1E2F" w:rsidRDefault="0011785B" w:rsidP="0009003F">
      <w:pPr>
        <w:contextualSpacing/>
        <w:jc w:val="both"/>
        <w:rPr>
          <w:rFonts w:cs="Arial"/>
          <w:b/>
          <w:bCs/>
          <w:snapToGrid w:val="0"/>
        </w:rPr>
      </w:pPr>
    </w:p>
    <w:p w14:paraId="6729D662" w14:textId="77777777" w:rsidR="0011785B" w:rsidRPr="007E1E2F" w:rsidRDefault="0011785B" w:rsidP="0009003F">
      <w:pPr>
        <w:contextualSpacing/>
        <w:jc w:val="both"/>
        <w:rPr>
          <w:rFonts w:cs="Arial"/>
          <w:b/>
          <w:bCs/>
          <w:snapToGrid w:val="0"/>
        </w:rPr>
      </w:pPr>
    </w:p>
    <w:p w14:paraId="4B125E98" w14:textId="77777777" w:rsidR="0011785B" w:rsidRPr="007E1E2F" w:rsidRDefault="0011785B" w:rsidP="0009003F">
      <w:pPr>
        <w:contextualSpacing/>
        <w:jc w:val="both"/>
        <w:rPr>
          <w:rFonts w:cs="Arial"/>
          <w:b/>
          <w:bCs/>
          <w:snapToGrid w:val="0"/>
        </w:rPr>
      </w:pPr>
    </w:p>
    <w:p w14:paraId="1AC3C3C3" w14:textId="77777777" w:rsidR="0011785B" w:rsidRPr="007E1E2F" w:rsidRDefault="0011785B" w:rsidP="0009003F">
      <w:pPr>
        <w:contextualSpacing/>
        <w:jc w:val="both"/>
        <w:rPr>
          <w:rFonts w:cs="Arial"/>
          <w:b/>
          <w:bCs/>
          <w:snapToGrid w:val="0"/>
        </w:rPr>
      </w:pPr>
    </w:p>
    <w:p w14:paraId="6339E1CF" w14:textId="77777777" w:rsidR="0011785B" w:rsidRPr="007E1E2F" w:rsidRDefault="0011785B" w:rsidP="0009003F">
      <w:pPr>
        <w:contextualSpacing/>
        <w:jc w:val="both"/>
        <w:rPr>
          <w:rFonts w:cs="Arial"/>
          <w:b/>
          <w:bCs/>
          <w:snapToGrid w:val="0"/>
        </w:rPr>
      </w:pPr>
    </w:p>
    <w:p w14:paraId="3E98B776" w14:textId="77777777" w:rsidR="0011785B" w:rsidRPr="007E1E2F" w:rsidRDefault="0011785B" w:rsidP="0009003F">
      <w:pPr>
        <w:contextualSpacing/>
        <w:jc w:val="both"/>
        <w:rPr>
          <w:rFonts w:cs="Arial"/>
          <w:b/>
          <w:bCs/>
          <w:snapToGrid w:val="0"/>
        </w:rPr>
      </w:pPr>
    </w:p>
    <w:p w14:paraId="03C30DFA" w14:textId="77777777" w:rsidR="0011785B" w:rsidRPr="007E1E2F" w:rsidRDefault="0011785B" w:rsidP="0009003F">
      <w:pPr>
        <w:contextualSpacing/>
        <w:jc w:val="both"/>
        <w:rPr>
          <w:rFonts w:cs="Arial"/>
          <w:b/>
          <w:bCs/>
          <w:snapToGrid w:val="0"/>
        </w:rPr>
      </w:pPr>
    </w:p>
    <w:p w14:paraId="6CFBD6B5" w14:textId="77777777" w:rsidR="0011785B" w:rsidRPr="007E1E2F" w:rsidRDefault="0011785B" w:rsidP="0009003F">
      <w:pPr>
        <w:contextualSpacing/>
        <w:jc w:val="both"/>
        <w:rPr>
          <w:rFonts w:cs="Arial"/>
          <w:b/>
          <w:bCs/>
          <w:snapToGrid w:val="0"/>
        </w:rPr>
      </w:pPr>
    </w:p>
    <w:p w14:paraId="1468C203" w14:textId="77777777" w:rsidR="0011785B" w:rsidRPr="007E1E2F" w:rsidRDefault="0011785B" w:rsidP="0009003F">
      <w:pPr>
        <w:contextualSpacing/>
        <w:jc w:val="both"/>
        <w:rPr>
          <w:rFonts w:cs="Arial"/>
          <w:b/>
          <w:bCs/>
          <w:snapToGrid w:val="0"/>
        </w:rPr>
      </w:pPr>
    </w:p>
    <w:p w14:paraId="11E7A211" w14:textId="77777777" w:rsidR="0011785B" w:rsidRPr="007E1E2F" w:rsidRDefault="0011785B" w:rsidP="0009003F">
      <w:pPr>
        <w:contextualSpacing/>
        <w:jc w:val="both"/>
        <w:rPr>
          <w:rFonts w:cs="Arial"/>
          <w:b/>
          <w:bCs/>
          <w:snapToGrid w:val="0"/>
        </w:rPr>
      </w:pPr>
    </w:p>
    <w:p w14:paraId="7E4129C2" w14:textId="77777777" w:rsidR="0011785B" w:rsidRPr="007E1E2F" w:rsidRDefault="0011785B" w:rsidP="0009003F">
      <w:pPr>
        <w:contextualSpacing/>
        <w:jc w:val="both"/>
        <w:rPr>
          <w:rFonts w:cs="Arial"/>
          <w:b/>
          <w:bCs/>
          <w:snapToGrid w:val="0"/>
        </w:rPr>
      </w:pPr>
    </w:p>
    <w:p w14:paraId="24EBF189" w14:textId="77777777" w:rsidR="0011785B" w:rsidRPr="007E1E2F" w:rsidRDefault="0011785B" w:rsidP="0009003F">
      <w:pPr>
        <w:contextualSpacing/>
        <w:jc w:val="both"/>
        <w:rPr>
          <w:rFonts w:cs="Arial"/>
          <w:b/>
          <w:bCs/>
          <w:snapToGrid w:val="0"/>
        </w:rPr>
      </w:pPr>
    </w:p>
    <w:p w14:paraId="0A9DEA91" w14:textId="77777777" w:rsidR="0011785B" w:rsidRPr="007E1E2F" w:rsidRDefault="0011785B" w:rsidP="0009003F">
      <w:pPr>
        <w:contextualSpacing/>
        <w:jc w:val="both"/>
        <w:rPr>
          <w:rFonts w:cs="Arial"/>
          <w:b/>
          <w:bCs/>
          <w:snapToGrid w:val="0"/>
        </w:rPr>
      </w:pPr>
    </w:p>
    <w:p w14:paraId="673C6F53" w14:textId="77777777" w:rsidR="0011785B" w:rsidRPr="007E1E2F" w:rsidRDefault="0011785B" w:rsidP="0009003F">
      <w:pPr>
        <w:contextualSpacing/>
        <w:jc w:val="both"/>
        <w:rPr>
          <w:rFonts w:cs="Arial"/>
          <w:b/>
          <w:bCs/>
          <w:snapToGrid w:val="0"/>
        </w:rPr>
      </w:pPr>
    </w:p>
    <w:p w14:paraId="1487BB44" w14:textId="77777777" w:rsidR="0011785B" w:rsidRPr="007E1E2F" w:rsidRDefault="0011785B" w:rsidP="0009003F">
      <w:pPr>
        <w:contextualSpacing/>
        <w:jc w:val="both"/>
        <w:rPr>
          <w:rFonts w:cs="Arial"/>
          <w:b/>
          <w:bCs/>
          <w:snapToGrid w:val="0"/>
        </w:rPr>
      </w:pPr>
    </w:p>
    <w:p w14:paraId="3627D9B3" w14:textId="77777777" w:rsidR="0011785B" w:rsidRPr="007E1E2F" w:rsidRDefault="0011785B" w:rsidP="0009003F">
      <w:pPr>
        <w:contextualSpacing/>
        <w:jc w:val="both"/>
        <w:rPr>
          <w:rFonts w:cs="Arial"/>
          <w:b/>
          <w:bCs/>
          <w:snapToGrid w:val="0"/>
        </w:rPr>
      </w:pPr>
    </w:p>
    <w:p w14:paraId="31D77222" w14:textId="77777777" w:rsidR="0011785B" w:rsidRPr="007E1E2F" w:rsidRDefault="0011785B" w:rsidP="0009003F">
      <w:pPr>
        <w:contextualSpacing/>
        <w:jc w:val="both"/>
        <w:rPr>
          <w:rFonts w:cs="Arial"/>
          <w:b/>
          <w:bCs/>
          <w:snapToGrid w:val="0"/>
        </w:rPr>
      </w:pPr>
    </w:p>
    <w:p w14:paraId="31424E7B" w14:textId="77777777" w:rsidR="0011785B" w:rsidRPr="007E1E2F" w:rsidRDefault="0011785B" w:rsidP="0009003F">
      <w:pPr>
        <w:contextualSpacing/>
        <w:jc w:val="both"/>
        <w:rPr>
          <w:rFonts w:cs="Arial"/>
          <w:b/>
          <w:bCs/>
          <w:snapToGrid w:val="0"/>
        </w:rPr>
      </w:pPr>
    </w:p>
    <w:p w14:paraId="57C98D23" w14:textId="77777777" w:rsidR="0011785B" w:rsidRPr="007E1E2F" w:rsidRDefault="0011785B" w:rsidP="0009003F">
      <w:pPr>
        <w:contextualSpacing/>
        <w:jc w:val="both"/>
        <w:rPr>
          <w:rFonts w:cs="Arial"/>
          <w:b/>
          <w:bCs/>
          <w:snapToGrid w:val="0"/>
        </w:rPr>
      </w:pPr>
    </w:p>
    <w:p w14:paraId="6A386A5A" w14:textId="77777777" w:rsidR="0011785B" w:rsidRPr="007E1E2F" w:rsidRDefault="0011785B" w:rsidP="0009003F">
      <w:pPr>
        <w:contextualSpacing/>
        <w:jc w:val="both"/>
        <w:rPr>
          <w:rFonts w:cs="Arial"/>
          <w:b/>
          <w:bCs/>
          <w:snapToGrid w:val="0"/>
        </w:rPr>
      </w:pPr>
    </w:p>
    <w:p w14:paraId="1154FB74" w14:textId="77777777" w:rsidR="0011785B" w:rsidRPr="007E1E2F" w:rsidRDefault="0011785B" w:rsidP="0009003F">
      <w:pPr>
        <w:contextualSpacing/>
        <w:jc w:val="both"/>
        <w:rPr>
          <w:rFonts w:cs="Arial"/>
          <w:b/>
          <w:bCs/>
          <w:snapToGrid w:val="0"/>
        </w:rPr>
      </w:pPr>
    </w:p>
    <w:p w14:paraId="043F552E" w14:textId="77777777" w:rsidR="0011785B" w:rsidRPr="007E1E2F" w:rsidRDefault="0011785B" w:rsidP="0009003F">
      <w:pPr>
        <w:contextualSpacing/>
        <w:jc w:val="both"/>
        <w:rPr>
          <w:rFonts w:cs="Arial"/>
          <w:b/>
          <w:bCs/>
          <w:snapToGrid w:val="0"/>
        </w:rPr>
      </w:pPr>
    </w:p>
    <w:p w14:paraId="0CB3767E" w14:textId="77777777" w:rsidR="0011785B" w:rsidRPr="007E1E2F" w:rsidRDefault="0011785B" w:rsidP="0009003F">
      <w:pPr>
        <w:contextualSpacing/>
        <w:jc w:val="both"/>
        <w:rPr>
          <w:rFonts w:cs="Arial"/>
          <w:b/>
          <w:bCs/>
          <w:snapToGrid w:val="0"/>
        </w:rPr>
      </w:pPr>
    </w:p>
    <w:p w14:paraId="5BD57CC4" w14:textId="77777777" w:rsidR="0011785B" w:rsidRPr="007E1E2F" w:rsidRDefault="0011785B" w:rsidP="0009003F">
      <w:pPr>
        <w:contextualSpacing/>
        <w:jc w:val="both"/>
        <w:rPr>
          <w:rFonts w:cs="Arial"/>
          <w:b/>
          <w:bCs/>
          <w:snapToGrid w:val="0"/>
        </w:rPr>
      </w:pPr>
    </w:p>
    <w:p w14:paraId="28203F80" w14:textId="77777777" w:rsidR="0011785B" w:rsidRPr="007E1E2F" w:rsidRDefault="0011785B" w:rsidP="0009003F">
      <w:pPr>
        <w:contextualSpacing/>
        <w:jc w:val="both"/>
        <w:rPr>
          <w:rFonts w:cs="Arial"/>
          <w:b/>
          <w:bCs/>
          <w:snapToGrid w:val="0"/>
        </w:rPr>
      </w:pPr>
    </w:p>
    <w:p w14:paraId="7830D23C" w14:textId="77777777" w:rsidR="0011785B" w:rsidRPr="007E1E2F" w:rsidRDefault="0011785B" w:rsidP="0009003F">
      <w:pPr>
        <w:contextualSpacing/>
        <w:jc w:val="both"/>
        <w:rPr>
          <w:rFonts w:cs="Arial"/>
          <w:b/>
          <w:bCs/>
          <w:snapToGrid w:val="0"/>
        </w:rPr>
      </w:pPr>
    </w:p>
    <w:p w14:paraId="03FE459B" w14:textId="77777777" w:rsidR="0011785B" w:rsidRPr="007E1E2F" w:rsidRDefault="0011785B" w:rsidP="0009003F">
      <w:pPr>
        <w:contextualSpacing/>
        <w:jc w:val="both"/>
        <w:rPr>
          <w:rFonts w:cs="Arial"/>
          <w:b/>
          <w:bCs/>
          <w:snapToGrid w:val="0"/>
        </w:rPr>
      </w:pPr>
    </w:p>
    <w:p w14:paraId="4CC0FDE2" w14:textId="77777777" w:rsidR="00F17DCA" w:rsidRPr="007E1E2F" w:rsidRDefault="00F17DCA" w:rsidP="0009003F">
      <w:pPr>
        <w:contextualSpacing/>
        <w:jc w:val="both"/>
        <w:rPr>
          <w:rFonts w:cs="Arial"/>
          <w:b/>
          <w:bCs/>
          <w:snapToGrid w:val="0"/>
        </w:rPr>
      </w:pPr>
    </w:p>
    <w:p w14:paraId="22D8B83F" w14:textId="77777777" w:rsidR="00F17DCA" w:rsidRPr="007E1E2F" w:rsidRDefault="00F17DCA" w:rsidP="0009003F">
      <w:pPr>
        <w:contextualSpacing/>
        <w:jc w:val="both"/>
        <w:rPr>
          <w:rFonts w:cs="Arial"/>
          <w:b/>
          <w:bCs/>
          <w:snapToGrid w:val="0"/>
        </w:rPr>
      </w:pPr>
    </w:p>
    <w:p w14:paraId="6F210700" w14:textId="77777777" w:rsidR="00F17DCA" w:rsidRPr="007E1E2F" w:rsidRDefault="00F17DCA" w:rsidP="0009003F">
      <w:pPr>
        <w:contextualSpacing/>
        <w:jc w:val="both"/>
        <w:rPr>
          <w:rFonts w:cs="Arial"/>
          <w:b/>
          <w:bCs/>
          <w:snapToGrid w:val="0"/>
        </w:rPr>
      </w:pPr>
    </w:p>
    <w:p w14:paraId="61167B17" w14:textId="77777777" w:rsidR="00F17DCA" w:rsidRPr="007E1E2F" w:rsidRDefault="00F17DCA" w:rsidP="0009003F">
      <w:pPr>
        <w:contextualSpacing/>
        <w:jc w:val="both"/>
        <w:rPr>
          <w:rFonts w:cs="Arial"/>
          <w:b/>
          <w:bCs/>
          <w:snapToGrid w:val="0"/>
        </w:rPr>
      </w:pPr>
    </w:p>
    <w:p w14:paraId="367D175E" w14:textId="77777777" w:rsidR="00F17DCA" w:rsidRPr="007E1E2F" w:rsidRDefault="00F17DCA" w:rsidP="0009003F">
      <w:pPr>
        <w:contextualSpacing/>
        <w:jc w:val="both"/>
        <w:rPr>
          <w:rFonts w:cs="Arial"/>
          <w:b/>
          <w:bCs/>
          <w:snapToGrid w:val="0"/>
        </w:rPr>
      </w:pPr>
    </w:p>
    <w:p w14:paraId="77F64E35" w14:textId="77777777" w:rsidR="00F17DCA" w:rsidRPr="007E1E2F" w:rsidRDefault="00F17DCA" w:rsidP="0009003F">
      <w:pPr>
        <w:contextualSpacing/>
        <w:jc w:val="both"/>
        <w:rPr>
          <w:rFonts w:cs="Arial"/>
          <w:b/>
          <w:bCs/>
          <w:snapToGrid w:val="0"/>
        </w:rPr>
      </w:pPr>
    </w:p>
    <w:p w14:paraId="3F233805" w14:textId="53886A3A" w:rsidR="00F17DCA" w:rsidRDefault="00F17DCA" w:rsidP="0009003F">
      <w:pPr>
        <w:contextualSpacing/>
        <w:jc w:val="both"/>
        <w:rPr>
          <w:rFonts w:cs="Arial"/>
          <w:b/>
          <w:bCs/>
          <w:snapToGrid w:val="0"/>
        </w:rPr>
      </w:pPr>
    </w:p>
    <w:p w14:paraId="33601B26" w14:textId="104ACAC3" w:rsidR="00E72D36" w:rsidRDefault="00E72D36" w:rsidP="0009003F">
      <w:pPr>
        <w:contextualSpacing/>
        <w:jc w:val="both"/>
        <w:rPr>
          <w:rFonts w:cs="Arial"/>
          <w:b/>
          <w:bCs/>
          <w:snapToGrid w:val="0"/>
        </w:rPr>
      </w:pPr>
    </w:p>
    <w:p w14:paraId="20514F71" w14:textId="0A0A7D88" w:rsidR="00E72D36" w:rsidRDefault="00E72D36" w:rsidP="0009003F">
      <w:pPr>
        <w:contextualSpacing/>
        <w:jc w:val="both"/>
        <w:rPr>
          <w:rFonts w:cs="Arial"/>
          <w:b/>
          <w:bCs/>
          <w:snapToGrid w:val="0"/>
        </w:rPr>
      </w:pPr>
    </w:p>
    <w:p w14:paraId="4F7E83BA" w14:textId="56F017C6" w:rsidR="00E72D36" w:rsidRDefault="00E72D36" w:rsidP="0009003F">
      <w:pPr>
        <w:contextualSpacing/>
        <w:jc w:val="both"/>
        <w:rPr>
          <w:rFonts w:cs="Arial"/>
          <w:b/>
          <w:bCs/>
          <w:snapToGrid w:val="0"/>
        </w:rPr>
      </w:pPr>
    </w:p>
    <w:p w14:paraId="53CCE2CA" w14:textId="37A747CE" w:rsidR="00E72D36" w:rsidRDefault="00E72D36" w:rsidP="0009003F">
      <w:pPr>
        <w:contextualSpacing/>
        <w:jc w:val="both"/>
        <w:rPr>
          <w:rFonts w:cs="Arial"/>
          <w:b/>
          <w:bCs/>
          <w:snapToGrid w:val="0"/>
        </w:rPr>
      </w:pPr>
    </w:p>
    <w:p w14:paraId="277A7C42" w14:textId="6D091667" w:rsidR="00E72D36" w:rsidRDefault="00E72D36" w:rsidP="0009003F">
      <w:pPr>
        <w:contextualSpacing/>
        <w:jc w:val="both"/>
        <w:rPr>
          <w:rFonts w:cs="Arial"/>
          <w:b/>
          <w:bCs/>
          <w:snapToGrid w:val="0"/>
        </w:rPr>
      </w:pPr>
    </w:p>
    <w:p w14:paraId="10AD5BCA" w14:textId="47C42BAA" w:rsidR="00E72D36" w:rsidRDefault="00E72D36" w:rsidP="0009003F">
      <w:pPr>
        <w:contextualSpacing/>
        <w:jc w:val="both"/>
        <w:rPr>
          <w:rFonts w:cs="Arial"/>
          <w:b/>
          <w:bCs/>
          <w:snapToGrid w:val="0"/>
        </w:rPr>
      </w:pPr>
    </w:p>
    <w:p w14:paraId="4BCBFD89" w14:textId="1F129F5C" w:rsidR="00E72D36" w:rsidRDefault="00E72D36" w:rsidP="0009003F">
      <w:pPr>
        <w:contextualSpacing/>
        <w:jc w:val="both"/>
        <w:rPr>
          <w:rFonts w:cs="Arial"/>
          <w:b/>
          <w:bCs/>
          <w:snapToGrid w:val="0"/>
        </w:rPr>
      </w:pPr>
    </w:p>
    <w:p w14:paraId="28784A50" w14:textId="77777777" w:rsidR="00E72D36" w:rsidRPr="007E1E2F" w:rsidRDefault="00E72D36" w:rsidP="0009003F">
      <w:pPr>
        <w:contextualSpacing/>
        <w:jc w:val="both"/>
        <w:rPr>
          <w:rFonts w:cs="Arial"/>
          <w:b/>
          <w:bCs/>
          <w:snapToGrid w:val="0"/>
        </w:rPr>
      </w:pPr>
    </w:p>
    <w:p w14:paraId="49FDE901" w14:textId="77777777" w:rsidR="0011785B" w:rsidRPr="007E1E2F" w:rsidRDefault="0011785B" w:rsidP="0009003F">
      <w:pPr>
        <w:contextualSpacing/>
        <w:jc w:val="both"/>
        <w:rPr>
          <w:rFonts w:cs="Arial"/>
          <w:b/>
          <w:bCs/>
          <w:snapToGrid w:val="0"/>
          <w:sz w:val="20"/>
          <w:szCs w:val="20"/>
        </w:rPr>
      </w:pPr>
      <w:r w:rsidRPr="007E1E2F">
        <w:rPr>
          <w:rFonts w:cs="Arial"/>
          <w:b/>
          <w:bCs/>
          <w:snapToGrid w:val="0"/>
          <w:sz w:val="20"/>
          <w:szCs w:val="20"/>
        </w:rPr>
        <w:t>2.2. Model per a persona física</w:t>
      </w:r>
    </w:p>
    <w:p w14:paraId="445C08F7" w14:textId="77777777" w:rsidR="00C252E0" w:rsidRPr="007E1E2F" w:rsidRDefault="00C252E0" w:rsidP="0009003F">
      <w:pPr>
        <w:contextualSpacing/>
        <w:jc w:val="both"/>
        <w:rPr>
          <w:rFonts w:cs="Arial"/>
          <w:b/>
          <w:bCs/>
          <w:snapToGrid w:val="0"/>
          <w:sz w:val="20"/>
          <w:szCs w:val="20"/>
          <w:u w:val="single"/>
        </w:rPr>
      </w:pPr>
    </w:p>
    <w:p w14:paraId="19D0B5C3" w14:textId="4AACA21E" w:rsidR="0011785B" w:rsidRPr="007E1E2F" w:rsidRDefault="0011785B" w:rsidP="0009003F">
      <w:pPr>
        <w:pStyle w:val="Default"/>
        <w:contextualSpacing/>
        <w:jc w:val="both"/>
        <w:rPr>
          <w:rFonts w:ascii="Arial" w:hAnsi="Arial" w:cs="Arial"/>
          <w:color w:val="auto"/>
          <w:sz w:val="20"/>
          <w:szCs w:val="20"/>
        </w:rPr>
      </w:pPr>
      <w:r w:rsidRPr="007E1E2F">
        <w:rPr>
          <w:rFonts w:ascii="Arial" w:hAnsi="Arial" w:cs="Arial"/>
          <w:color w:val="auto"/>
          <w:sz w:val="20"/>
          <w:szCs w:val="20"/>
        </w:rPr>
        <w:t>El/la senyor/a ............................................................., amb DNI/NIF núm o identificació......... que actua en nom i representació pròpia, DECLARA sota la seva responsabilitat, com a candidat del contracte</w:t>
      </w:r>
      <w:r w:rsidR="00684A20" w:rsidRPr="007E1E2F">
        <w:rPr>
          <w:rFonts w:ascii="Arial" w:hAnsi="Arial" w:cs="Arial"/>
          <w:color w:val="auto"/>
          <w:sz w:val="20"/>
          <w:szCs w:val="20"/>
        </w:rPr>
        <w:t xml:space="preserve"> del</w:t>
      </w:r>
      <w:r w:rsidR="00D53F2E" w:rsidRPr="007E1E2F">
        <w:rPr>
          <w:rFonts w:ascii="Arial" w:hAnsi="Arial" w:cs="Arial"/>
          <w:color w:val="auto"/>
          <w:sz w:val="20"/>
          <w:szCs w:val="20"/>
        </w:rPr>
        <w:t>s</w:t>
      </w:r>
      <w:r w:rsidR="00684A20" w:rsidRPr="007E1E2F">
        <w:rPr>
          <w:rFonts w:ascii="Arial" w:hAnsi="Arial" w:cs="Arial"/>
          <w:color w:val="auto"/>
          <w:sz w:val="20"/>
          <w:szCs w:val="20"/>
        </w:rPr>
        <w:t xml:space="preserve"> </w:t>
      </w:r>
      <w:r w:rsidRPr="007E1E2F">
        <w:rPr>
          <w:rFonts w:ascii="Arial" w:hAnsi="Arial" w:cs="Arial"/>
          <w:color w:val="auto"/>
          <w:sz w:val="20"/>
          <w:szCs w:val="20"/>
        </w:rPr>
        <w:t xml:space="preserve"> </w:t>
      </w:r>
      <w:r w:rsidR="00D53F2E" w:rsidRPr="007E1E2F">
        <w:rPr>
          <w:rFonts w:ascii="Arial" w:hAnsi="Arial" w:cs="Arial"/>
          <w:color w:val="auto"/>
          <w:sz w:val="20"/>
          <w:szCs w:val="20"/>
        </w:rPr>
        <w:t>“</w:t>
      </w:r>
      <w:r w:rsidR="0047656E">
        <w:rPr>
          <w:rFonts w:ascii="Arial" w:hAnsi="Arial" w:cs="Arial"/>
          <w:i/>
          <w:color w:val="auto"/>
          <w:sz w:val="20"/>
          <w:szCs w:val="20"/>
        </w:rPr>
        <w:t>S</w:t>
      </w:r>
      <w:r w:rsidR="0047656E" w:rsidRPr="0098661C">
        <w:rPr>
          <w:rFonts w:ascii="Arial" w:hAnsi="Arial" w:cs="Arial"/>
          <w:i/>
          <w:color w:val="auto"/>
          <w:sz w:val="20"/>
          <w:szCs w:val="20"/>
        </w:rPr>
        <w:t>erveis professionals de creació de continguts audiovisuals i multimèdia per a la Delegació del Govern de la Generalitat de Catalunya als Estats Units d’Amèrica i el Canadà</w:t>
      </w:r>
      <w:r w:rsidRPr="007E1E2F">
        <w:rPr>
          <w:rFonts w:ascii="Arial" w:hAnsi="Arial" w:cs="Arial"/>
          <w:i/>
          <w:color w:val="auto"/>
          <w:sz w:val="20"/>
          <w:szCs w:val="20"/>
        </w:rPr>
        <w:t>”</w:t>
      </w:r>
      <w:r w:rsidRPr="007E1E2F">
        <w:rPr>
          <w:rFonts w:ascii="Arial" w:hAnsi="Arial" w:cs="Arial"/>
          <w:color w:val="auto"/>
          <w:sz w:val="20"/>
          <w:szCs w:val="20"/>
        </w:rPr>
        <w:t xml:space="preserve"> amb número d’expedient........., QUE: </w:t>
      </w:r>
    </w:p>
    <w:p w14:paraId="76D9BEFF" w14:textId="77777777" w:rsidR="0011785B" w:rsidRPr="007E1E2F" w:rsidRDefault="0011785B" w:rsidP="0009003F">
      <w:pPr>
        <w:pStyle w:val="Default"/>
        <w:contextualSpacing/>
        <w:jc w:val="both"/>
        <w:rPr>
          <w:rFonts w:ascii="Arial" w:hAnsi="Arial" w:cs="Arial"/>
          <w:color w:val="auto"/>
          <w:sz w:val="20"/>
          <w:szCs w:val="20"/>
        </w:rPr>
      </w:pPr>
    </w:p>
    <w:p w14:paraId="1A812F94" w14:textId="77777777" w:rsidR="0011785B" w:rsidRPr="007E1E2F" w:rsidRDefault="0011785B" w:rsidP="0009003F">
      <w:pPr>
        <w:pStyle w:val="Default"/>
        <w:numPr>
          <w:ilvl w:val="0"/>
          <w:numId w:val="13"/>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Compleix amb les condicions legalment establertes per contractar amb la Delegació i, si fos proposada adjudicatària, ho acreditarà, prèviament a l’adjudicació, davant l’òrgan de contractació amb la documentació exigida. </w:t>
      </w:r>
    </w:p>
    <w:p w14:paraId="690B0CD1" w14:textId="77777777" w:rsidR="0011785B" w:rsidRPr="007E1E2F" w:rsidRDefault="0011785B" w:rsidP="0009003F">
      <w:pPr>
        <w:pStyle w:val="Default"/>
        <w:ind w:left="284" w:hanging="284"/>
        <w:contextualSpacing/>
        <w:jc w:val="both"/>
        <w:rPr>
          <w:rFonts w:ascii="Arial" w:hAnsi="Arial" w:cs="Arial"/>
          <w:color w:val="auto"/>
          <w:sz w:val="20"/>
          <w:szCs w:val="20"/>
        </w:rPr>
      </w:pPr>
    </w:p>
    <w:p w14:paraId="67F795C6" w14:textId="77777777" w:rsidR="0011785B" w:rsidRPr="007E1E2F" w:rsidRDefault="0011785B" w:rsidP="0009003F">
      <w:pPr>
        <w:pStyle w:val="Default"/>
        <w:numPr>
          <w:ilvl w:val="0"/>
          <w:numId w:val="13"/>
        </w:numPr>
        <w:tabs>
          <w:tab w:val="num" w:pos="284"/>
        </w:tabs>
        <w:ind w:left="284" w:hanging="284"/>
        <w:contextualSpacing/>
        <w:jc w:val="both"/>
        <w:rPr>
          <w:rFonts w:ascii="Arial" w:hAnsi="Arial" w:cs="Arial"/>
          <w:bCs/>
          <w:snapToGrid w:val="0"/>
          <w:color w:val="auto"/>
          <w:sz w:val="20"/>
          <w:szCs w:val="20"/>
        </w:rPr>
      </w:pPr>
      <w:r w:rsidRPr="007E1E2F">
        <w:rPr>
          <w:rFonts w:ascii="Arial" w:hAnsi="Arial" w:cs="Arial"/>
          <w:color w:val="auto"/>
          <w:sz w:val="20"/>
          <w:szCs w:val="20"/>
        </w:rPr>
        <w:t>Compleix tots els requisits i obligacions exigits per la normativa vigent aplicable.</w:t>
      </w:r>
    </w:p>
    <w:p w14:paraId="2039C3B1" w14:textId="77777777" w:rsidR="0011785B" w:rsidRPr="007E1E2F" w:rsidRDefault="0011785B" w:rsidP="0009003F">
      <w:pPr>
        <w:pStyle w:val="Default"/>
        <w:tabs>
          <w:tab w:val="num" w:pos="284"/>
        </w:tabs>
        <w:ind w:left="284"/>
        <w:contextualSpacing/>
        <w:jc w:val="both"/>
        <w:rPr>
          <w:rFonts w:ascii="Arial" w:hAnsi="Arial" w:cs="Arial"/>
          <w:bCs/>
          <w:snapToGrid w:val="0"/>
          <w:color w:val="auto"/>
          <w:sz w:val="20"/>
          <w:szCs w:val="20"/>
        </w:rPr>
      </w:pPr>
    </w:p>
    <w:p w14:paraId="63153351" w14:textId="77777777" w:rsidR="00D84989" w:rsidRPr="007E1E2F" w:rsidRDefault="00FE1D39" w:rsidP="0009003F">
      <w:pPr>
        <w:pStyle w:val="Default"/>
        <w:numPr>
          <w:ilvl w:val="0"/>
          <w:numId w:val="13"/>
        </w:numPr>
        <w:ind w:left="284" w:hanging="284"/>
        <w:contextualSpacing/>
        <w:jc w:val="both"/>
        <w:rPr>
          <w:rFonts w:ascii="Arial" w:hAnsi="Arial" w:cs="Arial"/>
          <w:color w:val="auto"/>
          <w:sz w:val="20"/>
          <w:szCs w:val="20"/>
        </w:rPr>
      </w:pPr>
      <w:r w:rsidRPr="007E1E2F">
        <w:rPr>
          <w:rFonts w:ascii="Arial" w:hAnsi="Arial" w:cs="Arial"/>
          <w:color w:val="auto"/>
          <w:sz w:val="20"/>
          <w:szCs w:val="20"/>
        </w:rPr>
        <w:t>D</w:t>
      </w:r>
      <w:r w:rsidR="00D84989" w:rsidRPr="007E1E2F">
        <w:rPr>
          <w:rFonts w:ascii="Arial" w:hAnsi="Arial" w:cs="Arial"/>
          <w:color w:val="auto"/>
          <w:sz w:val="20"/>
          <w:szCs w:val="20"/>
        </w:rPr>
        <w:t>isposa de l’habilitació empresarial corresponent per a desenvolupar l’activitat d’assessoria i gestoria objecte d’aquest contracte</w:t>
      </w:r>
      <w:r w:rsidRPr="007E1E2F">
        <w:rPr>
          <w:rFonts w:ascii="Arial" w:hAnsi="Arial" w:cs="Arial"/>
          <w:color w:val="auto"/>
          <w:sz w:val="20"/>
          <w:szCs w:val="20"/>
        </w:rPr>
        <w:t>.</w:t>
      </w:r>
    </w:p>
    <w:p w14:paraId="3F5E9859" w14:textId="77777777" w:rsidR="00383F65" w:rsidRPr="007E1E2F" w:rsidRDefault="00383F65" w:rsidP="00383F65">
      <w:pPr>
        <w:pStyle w:val="Default"/>
        <w:ind w:left="284"/>
        <w:contextualSpacing/>
        <w:jc w:val="both"/>
        <w:rPr>
          <w:rFonts w:ascii="Arial" w:hAnsi="Arial" w:cs="Arial"/>
          <w:color w:val="auto"/>
          <w:sz w:val="20"/>
          <w:szCs w:val="20"/>
        </w:rPr>
      </w:pPr>
    </w:p>
    <w:p w14:paraId="2B0753B8" w14:textId="77777777" w:rsidR="00F17DCA" w:rsidRPr="007E1E2F" w:rsidRDefault="00383F65" w:rsidP="00F17DCA">
      <w:pPr>
        <w:pStyle w:val="Default"/>
        <w:numPr>
          <w:ilvl w:val="0"/>
          <w:numId w:val="13"/>
        </w:numPr>
        <w:contextualSpacing/>
        <w:jc w:val="both"/>
        <w:rPr>
          <w:rFonts w:ascii="Arial" w:hAnsi="Arial" w:cs="Arial"/>
          <w:color w:val="auto"/>
          <w:sz w:val="20"/>
          <w:szCs w:val="20"/>
        </w:rPr>
      </w:pPr>
      <w:r w:rsidRPr="007E1E2F">
        <w:rPr>
          <w:rFonts w:ascii="Arial" w:hAnsi="Arial" w:cs="Arial"/>
          <w:color w:val="auto"/>
          <w:sz w:val="20"/>
          <w:szCs w:val="20"/>
        </w:rPr>
        <w:t>Disposa de la solvència econòmica i tècnica</w:t>
      </w:r>
      <w:r w:rsidR="00F17DCA" w:rsidRPr="007E1E2F">
        <w:rPr>
          <w:rFonts w:ascii="Arial" w:hAnsi="Arial" w:cs="Arial"/>
          <w:color w:val="auto"/>
          <w:sz w:val="20"/>
          <w:szCs w:val="20"/>
        </w:rPr>
        <w:t xml:space="preserve"> suficient per dur a terme les tasques objecte del contracte.</w:t>
      </w:r>
    </w:p>
    <w:p w14:paraId="532374F6" w14:textId="77777777" w:rsidR="00FE1D39" w:rsidRPr="007E1E2F" w:rsidRDefault="00FE1D39" w:rsidP="00F17DCA">
      <w:pPr>
        <w:pStyle w:val="Default"/>
        <w:ind w:left="284"/>
        <w:contextualSpacing/>
        <w:jc w:val="both"/>
        <w:rPr>
          <w:rFonts w:ascii="Arial" w:hAnsi="Arial" w:cs="Arial"/>
          <w:color w:val="auto"/>
          <w:sz w:val="20"/>
          <w:szCs w:val="20"/>
        </w:rPr>
      </w:pPr>
    </w:p>
    <w:p w14:paraId="124AE746" w14:textId="77777777" w:rsidR="0011785B" w:rsidRPr="007E1E2F" w:rsidRDefault="0011785B" w:rsidP="0009003F">
      <w:pPr>
        <w:pStyle w:val="Default"/>
        <w:numPr>
          <w:ilvl w:val="0"/>
          <w:numId w:val="13"/>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Està facultat per a contractar amb la Delegació, ja que, tenint capacitat d’obrar, no està inhabilitat, no es troba comprès en cap de les circumstàncies de prohibició per contractar amb entitats del sector públic ni està incurs en motiu d’exclusió. </w:t>
      </w:r>
    </w:p>
    <w:p w14:paraId="5E971D1A" w14:textId="77777777" w:rsidR="0011785B" w:rsidRPr="007E1E2F" w:rsidRDefault="0011785B" w:rsidP="0009003F">
      <w:pPr>
        <w:pStyle w:val="Default"/>
        <w:ind w:left="284" w:hanging="284"/>
        <w:contextualSpacing/>
        <w:jc w:val="both"/>
        <w:rPr>
          <w:rFonts w:ascii="Arial" w:hAnsi="Arial" w:cs="Arial"/>
          <w:color w:val="auto"/>
          <w:sz w:val="20"/>
          <w:szCs w:val="20"/>
        </w:rPr>
      </w:pPr>
    </w:p>
    <w:p w14:paraId="664462E2" w14:textId="77777777" w:rsidR="0011785B" w:rsidRPr="007E1E2F" w:rsidRDefault="0011785B" w:rsidP="0009003F">
      <w:pPr>
        <w:pStyle w:val="Default"/>
        <w:numPr>
          <w:ilvl w:val="0"/>
          <w:numId w:val="13"/>
        </w:numPr>
        <w:ind w:left="284" w:hanging="284"/>
        <w:contextualSpacing/>
        <w:jc w:val="both"/>
        <w:rPr>
          <w:rFonts w:ascii="Arial" w:hAnsi="Arial" w:cs="Arial"/>
          <w:color w:val="auto"/>
          <w:sz w:val="20"/>
          <w:szCs w:val="20"/>
        </w:rPr>
      </w:pPr>
      <w:r w:rsidRPr="007E1E2F">
        <w:rPr>
          <w:rFonts w:ascii="Arial" w:hAnsi="Arial" w:cs="Arial"/>
          <w:color w:val="auto"/>
          <w:sz w:val="20"/>
          <w:szCs w:val="20"/>
        </w:rPr>
        <w:t>Està al corrent en el compliment de les seves obligacions fiscals d’acord amb la normativa aplicable.</w:t>
      </w:r>
    </w:p>
    <w:p w14:paraId="68925C47" w14:textId="77777777" w:rsidR="0011785B" w:rsidRPr="007E1E2F" w:rsidRDefault="0011785B" w:rsidP="0009003F">
      <w:pPr>
        <w:pStyle w:val="Default"/>
        <w:contextualSpacing/>
        <w:jc w:val="both"/>
        <w:rPr>
          <w:rFonts w:ascii="Arial" w:hAnsi="Arial" w:cs="Arial"/>
          <w:color w:val="auto"/>
          <w:sz w:val="20"/>
          <w:szCs w:val="20"/>
        </w:rPr>
      </w:pPr>
    </w:p>
    <w:p w14:paraId="71EFDD2E" w14:textId="77777777" w:rsidR="00E72D36" w:rsidRPr="00E72D36" w:rsidRDefault="00E72D36" w:rsidP="00E72D36">
      <w:pPr>
        <w:pStyle w:val="Default"/>
        <w:numPr>
          <w:ilvl w:val="0"/>
          <w:numId w:val="13"/>
        </w:numPr>
        <w:ind w:left="284" w:hanging="284"/>
        <w:contextualSpacing/>
        <w:jc w:val="both"/>
        <w:rPr>
          <w:rFonts w:ascii="Arial" w:hAnsi="Arial" w:cs="Arial"/>
          <w:color w:val="auto"/>
          <w:sz w:val="20"/>
          <w:szCs w:val="20"/>
        </w:rPr>
      </w:pPr>
      <w:r w:rsidRPr="00E72D36">
        <w:rPr>
          <w:rFonts w:ascii="Arial" w:hAnsi="Arial" w:cs="Arial"/>
          <w:color w:val="auto"/>
          <w:sz w:val="20"/>
          <w:szCs w:val="20"/>
        </w:rPr>
        <w:t>Se sotmet expressament al Reglament (UE) 2016/679 del Parlament i del Consell, de 27 d'abril de 2016, relatiu a la protecció de les persones físiques pel que fa al tractament de dades personals i a la lliure circulació d'aquestes dades i ofereix garanties suficients per aplicar mesures tècniques i organitzatives apropiades, per al cas que hi hagués accés incidental a dades personals.</w:t>
      </w:r>
    </w:p>
    <w:p w14:paraId="1A053436" w14:textId="77777777" w:rsidR="00E72D36" w:rsidRPr="00E72D36" w:rsidRDefault="00E72D36" w:rsidP="00CA165F">
      <w:pPr>
        <w:pStyle w:val="Default"/>
        <w:ind w:left="284"/>
        <w:contextualSpacing/>
        <w:jc w:val="both"/>
        <w:rPr>
          <w:rFonts w:ascii="Arial" w:hAnsi="Arial" w:cs="Arial"/>
          <w:color w:val="auto"/>
          <w:sz w:val="20"/>
          <w:szCs w:val="20"/>
        </w:rPr>
      </w:pPr>
    </w:p>
    <w:p w14:paraId="54B0B0E4" w14:textId="462B6D52" w:rsidR="00E72D36" w:rsidRPr="00E72D36" w:rsidRDefault="00E72D36" w:rsidP="00E72D36">
      <w:pPr>
        <w:pStyle w:val="Default"/>
        <w:numPr>
          <w:ilvl w:val="0"/>
          <w:numId w:val="13"/>
        </w:numPr>
        <w:ind w:left="284" w:hanging="284"/>
        <w:contextualSpacing/>
        <w:jc w:val="both"/>
        <w:rPr>
          <w:rFonts w:ascii="Arial" w:hAnsi="Arial" w:cs="Arial"/>
          <w:color w:val="auto"/>
          <w:sz w:val="20"/>
          <w:szCs w:val="20"/>
        </w:rPr>
      </w:pPr>
      <w:r w:rsidRPr="00E72D36">
        <w:rPr>
          <w:rFonts w:ascii="Arial" w:hAnsi="Arial" w:cs="Arial"/>
          <w:color w:val="auto"/>
          <w:sz w:val="20"/>
          <w:szCs w:val="20"/>
        </w:rPr>
        <w:t xml:space="preserve">En cas de discrepàncies, se sotmetrà als jutjats i tribunals espanyols (si és una empresa espanyola) / En cas de discrepàncies, se sotmetrà al que determini la normativa </w:t>
      </w:r>
      <w:r w:rsidR="003C4616">
        <w:rPr>
          <w:rFonts w:ascii="Arial" w:hAnsi="Arial" w:cs="Arial"/>
          <w:color w:val="auto"/>
          <w:sz w:val="20"/>
          <w:szCs w:val="20"/>
        </w:rPr>
        <w:t>nord-americana</w:t>
      </w:r>
      <w:r w:rsidR="003C4616" w:rsidRPr="00E72D36">
        <w:rPr>
          <w:rFonts w:ascii="Arial" w:hAnsi="Arial" w:cs="Arial"/>
          <w:color w:val="auto"/>
          <w:sz w:val="20"/>
          <w:szCs w:val="20"/>
        </w:rPr>
        <w:t xml:space="preserve"> </w:t>
      </w:r>
      <w:r w:rsidRPr="00E72D36">
        <w:rPr>
          <w:rFonts w:ascii="Arial" w:hAnsi="Arial" w:cs="Arial"/>
          <w:color w:val="auto"/>
          <w:sz w:val="20"/>
          <w:szCs w:val="20"/>
        </w:rPr>
        <w:t>(si l’empresa no és espanyola)</w:t>
      </w:r>
    </w:p>
    <w:p w14:paraId="40F9E502" w14:textId="77777777" w:rsidR="007574CA" w:rsidRPr="007E1E2F" w:rsidRDefault="007574CA" w:rsidP="0009003F">
      <w:pPr>
        <w:pStyle w:val="Pargrafdellista"/>
        <w:rPr>
          <w:rFonts w:cs="Arial"/>
          <w:color w:val="auto"/>
          <w:sz w:val="20"/>
          <w:szCs w:val="22"/>
        </w:rPr>
      </w:pPr>
    </w:p>
    <w:p w14:paraId="4DD3594A" w14:textId="77777777" w:rsidR="007574CA" w:rsidRPr="007E1E2F" w:rsidRDefault="0067489F" w:rsidP="0009003F">
      <w:pPr>
        <w:pStyle w:val="Default"/>
        <w:numPr>
          <w:ilvl w:val="0"/>
          <w:numId w:val="13"/>
        </w:numPr>
        <w:contextualSpacing/>
        <w:jc w:val="both"/>
        <w:rPr>
          <w:rFonts w:ascii="Arial" w:hAnsi="Arial" w:cs="Arial"/>
          <w:color w:val="auto"/>
          <w:sz w:val="20"/>
          <w:szCs w:val="22"/>
        </w:rPr>
      </w:pPr>
      <w:r w:rsidRPr="007E1E2F">
        <w:rPr>
          <w:rFonts w:ascii="Arial" w:hAnsi="Arial" w:cs="Arial"/>
          <w:color w:val="auto"/>
          <w:sz w:val="20"/>
          <w:szCs w:val="22"/>
        </w:rPr>
        <w:t>E</w:t>
      </w:r>
      <w:r w:rsidR="007574CA" w:rsidRPr="007E1E2F">
        <w:rPr>
          <w:rFonts w:ascii="Arial" w:hAnsi="Arial" w:cs="Arial"/>
          <w:color w:val="auto"/>
          <w:sz w:val="20"/>
          <w:szCs w:val="22"/>
        </w:rPr>
        <w:t>s compromet a</w:t>
      </w:r>
      <w:r w:rsidR="007574CA" w:rsidRPr="007E1E2F">
        <w:rPr>
          <w:rFonts w:ascii="Arial" w:hAnsi="Arial" w:cs="Arial"/>
          <w:b/>
          <w:bCs/>
          <w:color w:val="auto"/>
          <w:sz w:val="20"/>
          <w:szCs w:val="22"/>
        </w:rPr>
        <w:t xml:space="preserve"> formalitzar l’encàrrec de tractament de dades personals i a aportar la declaració sobre la ubicació dels servidors de l’empresa i sobre on es prestaran els serveis associats a aquests servidors</w:t>
      </w:r>
    </w:p>
    <w:p w14:paraId="40154460" w14:textId="77777777" w:rsidR="007574CA" w:rsidRPr="007E1E2F" w:rsidRDefault="007574CA" w:rsidP="0009003F">
      <w:pPr>
        <w:pStyle w:val="Pargrafdellista"/>
        <w:rPr>
          <w:rFonts w:cs="Arial"/>
          <w:color w:val="auto"/>
          <w:sz w:val="20"/>
        </w:rPr>
      </w:pPr>
    </w:p>
    <w:p w14:paraId="1D2D7C91" w14:textId="77777777" w:rsidR="0011785B" w:rsidRPr="007E1E2F" w:rsidRDefault="0011785B" w:rsidP="0009003F">
      <w:pPr>
        <w:pStyle w:val="Default"/>
        <w:numPr>
          <w:ilvl w:val="0"/>
          <w:numId w:val="13"/>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La informació i documents aportats en el/s sobre/s són de contingut absolutament cert. </w:t>
      </w:r>
    </w:p>
    <w:p w14:paraId="75108517" w14:textId="77777777" w:rsidR="0011785B" w:rsidRPr="007E1E2F" w:rsidRDefault="0011785B" w:rsidP="0009003F">
      <w:pPr>
        <w:pStyle w:val="Default"/>
        <w:ind w:left="284"/>
        <w:contextualSpacing/>
        <w:jc w:val="both"/>
        <w:rPr>
          <w:rFonts w:ascii="Arial" w:hAnsi="Arial" w:cs="Arial"/>
          <w:color w:val="auto"/>
          <w:sz w:val="20"/>
          <w:szCs w:val="20"/>
        </w:rPr>
      </w:pPr>
    </w:p>
    <w:p w14:paraId="15CEA8F6" w14:textId="77777777" w:rsidR="0011785B" w:rsidRPr="007E1E2F" w:rsidRDefault="0011785B" w:rsidP="0009003F">
      <w:pPr>
        <w:pStyle w:val="Default"/>
        <w:numPr>
          <w:ilvl w:val="0"/>
          <w:numId w:val="13"/>
        </w:numPr>
        <w:ind w:left="284" w:hanging="284"/>
        <w:contextualSpacing/>
        <w:jc w:val="both"/>
        <w:rPr>
          <w:rFonts w:ascii="Arial" w:hAnsi="Arial" w:cs="Arial"/>
          <w:color w:val="auto"/>
          <w:sz w:val="20"/>
          <w:szCs w:val="20"/>
        </w:rPr>
      </w:pPr>
      <w:r w:rsidRPr="007E1E2F">
        <w:rPr>
          <w:rFonts w:ascii="Arial" w:hAnsi="Arial" w:cs="Arial"/>
          <w:color w:val="auto"/>
          <w:sz w:val="20"/>
          <w:szCs w:val="20"/>
        </w:rPr>
        <w:t xml:space="preserve">Autoritza a l’òrgan de contractació i als serveis dependents de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3434A488" w14:textId="77777777" w:rsidR="0011785B" w:rsidRPr="007E1E2F" w:rsidRDefault="0011785B" w:rsidP="0009003F">
      <w:pPr>
        <w:pStyle w:val="Default"/>
        <w:ind w:left="284"/>
        <w:contextualSpacing/>
        <w:jc w:val="both"/>
        <w:rPr>
          <w:rFonts w:ascii="Arial" w:hAnsi="Arial" w:cs="Arial"/>
          <w:color w:val="auto"/>
          <w:sz w:val="20"/>
          <w:szCs w:val="20"/>
        </w:rPr>
      </w:pPr>
    </w:p>
    <w:p w14:paraId="6298D3F7" w14:textId="77777777" w:rsidR="0011785B" w:rsidRPr="007E1E2F" w:rsidRDefault="0011785B" w:rsidP="0009003F">
      <w:pPr>
        <w:contextualSpacing/>
        <w:jc w:val="both"/>
        <w:rPr>
          <w:rFonts w:cs="Arial"/>
          <w:b/>
          <w:bCs/>
          <w:snapToGrid w:val="0"/>
          <w:sz w:val="20"/>
          <w:szCs w:val="20"/>
          <w:u w:val="single"/>
        </w:rPr>
      </w:pPr>
      <w:r w:rsidRPr="007E1E2F">
        <w:rPr>
          <w:rFonts w:cs="Arial"/>
          <w:b/>
          <w:bCs/>
          <w:snapToGrid w:val="0"/>
          <w:sz w:val="20"/>
          <w:szCs w:val="20"/>
          <w:u w:val="single"/>
        </w:rPr>
        <w:t xml:space="preserve">La inexactitud, la falsedat o l’omissió de qualsevol de les dades i manifestacions que s’incorporin en aquesta declaració determinarà l’exclusió automàtica de </w:t>
      </w:r>
      <w:r w:rsidRPr="007E1E2F">
        <w:rPr>
          <w:rFonts w:cs="Arial"/>
          <w:b/>
          <w:sz w:val="20"/>
          <w:szCs w:val="20"/>
          <w:u w:val="single"/>
        </w:rPr>
        <w:t>l’empresa</w:t>
      </w:r>
      <w:r w:rsidRPr="007E1E2F">
        <w:rPr>
          <w:rFonts w:cs="Arial"/>
          <w:b/>
          <w:bCs/>
          <w:snapToGrid w:val="0"/>
          <w:sz w:val="20"/>
          <w:szCs w:val="20"/>
          <w:u w:val="single"/>
        </w:rPr>
        <w:t xml:space="preserve"> licitadora des del moment en què es tinguin constància d’aquests fets, sense perjudici de les responsabilitats penals, civils o administratives que poguessin correspondre, així com les prohibicions per a contractar amb el sector públic.</w:t>
      </w:r>
    </w:p>
    <w:p w14:paraId="1C088D6A" w14:textId="77777777" w:rsidR="0011785B" w:rsidRPr="007E1E2F" w:rsidRDefault="0011785B" w:rsidP="0009003F">
      <w:pPr>
        <w:contextualSpacing/>
        <w:jc w:val="both"/>
        <w:rPr>
          <w:rFonts w:cs="Arial"/>
          <w:b/>
          <w:bCs/>
          <w:snapToGrid w:val="0"/>
          <w:sz w:val="20"/>
          <w:szCs w:val="20"/>
          <w:u w:val="single"/>
        </w:rPr>
      </w:pPr>
    </w:p>
    <w:p w14:paraId="0F25D774" w14:textId="77777777" w:rsidR="0011785B" w:rsidRPr="007E1E2F" w:rsidRDefault="0011785B" w:rsidP="0009003F">
      <w:pPr>
        <w:contextualSpacing/>
        <w:jc w:val="both"/>
        <w:rPr>
          <w:rFonts w:cs="Arial"/>
          <w:b/>
          <w:bCs/>
          <w:snapToGrid w:val="0"/>
          <w:sz w:val="20"/>
          <w:szCs w:val="20"/>
          <w:u w:val="single"/>
        </w:rPr>
      </w:pPr>
      <w:r w:rsidRPr="007E1E2F">
        <w:rPr>
          <w:rFonts w:cs="Arial"/>
          <w:b/>
          <w:bCs/>
          <w:snapToGrid w:val="0"/>
          <w:sz w:val="20"/>
          <w:szCs w:val="20"/>
          <w:u w:val="single"/>
        </w:rPr>
        <w:t>La declaració responsable cal signar-la per la persona que correspongui.</w:t>
      </w:r>
    </w:p>
    <w:p w14:paraId="39C73C9B" w14:textId="77777777" w:rsidR="00207E88" w:rsidRPr="007E1E2F" w:rsidRDefault="00207E88" w:rsidP="0009003F">
      <w:pPr>
        <w:contextualSpacing/>
        <w:jc w:val="both"/>
        <w:rPr>
          <w:rFonts w:cs="Arial"/>
          <w:b/>
          <w:sz w:val="20"/>
          <w:szCs w:val="20"/>
        </w:rPr>
      </w:pPr>
    </w:p>
    <w:p w14:paraId="2B6CDA61" w14:textId="77777777" w:rsidR="00207E88" w:rsidRPr="007E1E2F" w:rsidRDefault="00207E88" w:rsidP="0009003F">
      <w:pPr>
        <w:contextualSpacing/>
        <w:jc w:val="both"/>
        <w:rPr>
          <w:rFonts w:cs="Arial"/>
          <w:b/>
          <w:sz w:val="20"/>
          <w:szCs w:val="20"/>
        </w:rPr>
      </w:pPr>
      <w:bookmarkStart w:id="0" w:name="_GoBack"/>
      <w:bookmarkEnd w:id="0"/>
    </w:p>
    <w:p w14:paraId="0A028D70" w14:textId="77777777" w:rsidR="00F17DCA" w:rsidRPr="007E1E2F" w:rsidRDefault="00F17DCA" w:rsidP="0009003F">
      <w:pPr>
        <w:contextualSpacing/>
        <w:jc w:val="both"/>
        <w:rPr>
          <w:rFonts w:cs="Arial"/>
          <w:b/>
          <w:sz w:val="20"/>
          <w:szCs w:val="20"/>
        </w:rPr>
      </w:pPr>
    </w:p>
    <w:p w14:paraId="1EF8BF22" w14:textId="77777777" w:rsidR="00F17DCA" w:rsidRPr="007E1E2F" w:rsidRDefault="00F17DCA" w:rsidP="0009003F">
      <w:pPr>
        <w:contextualSpacing/>
        <w:jc w:val="both"/>
        <w:rPr>
          <w:rFonts w:cs="Arial"/>
          <w:b/>
          <w:sz w:val="20"/>
          <w:szCs w:val="20"/>
        </w:rPr>
      </w:pPr>
    </w:p>
    <w:p w14:paraId="47C92CBB" w14:textId="77777777" w:rsidR="00F17DCA" w:rsidRPr="007E1E2F" w:rsidRDefault="00F17DCA" w:rsidP="0009003F">
      <w:pPr>
        <w:contextualSpacing/>
        <w:jc w:val="both"/>
        <w:rPr>
          <w:rFonts w:cs="Arial"/>
          <w:b/>
          <w:sz w:val="20"/>
          <w:szCs w:val="20"/>
        </w:rPr>
      </w:pPr>
    </w:p>
    <w:p w14:paraId="0BC5D050" w14:textId="77777777" w:rsidR="00F17DCA" w:rsidRPr="007E1E2F" w:rsidRDefault="00F17DCA" w:rsidP="0009003F">
      <w:pPr>
        <w:contextualSpacing/>
        <w:jc w:val="both"/>
        <w:rPr>
          <w:rFonts w:cs="Arial"/>
          <w:b/>
          <w:sz w:val="20"/>
          <w:szCs w:val="20"/>
        </w:rPr>
      </w:pPr>
    </w:p>
    <w:p w14:paraId="3ED54064" w14:textId="77777777" w:rsidR="00F17DCA" w:rsidRPr="007E1E2F" w:rsidRDefault="00F17DCA" w:rsidP="0009003F">
      <w:pPr>
        <w:contextualSpacing/>
        <w:jc w:val="both"/>
        <w:rPr>
          <w:rFonts w:cs="Arial"/>
          <w:b/>
          <w:sz w:val="20"/>
          <w:szCs w:val="20"/>
        </w:rPr>
      </w:pPr>
    </w:p>
    <w:p w14:paraId="16140011" w14:textId="77777777" w:rsidR="00F17DCA" w:rsidRPr="007E1E2F" w:rsidRDefault="00F17DCA" w:rsidP="0009003F">
      <w:pPr>
        <w:contextualSpacing/>
        <w:jc w:val="both"/>
        <w:rPr>
          <w:rFonts w:cs="Arial"/>
          <w:b/>
          <w:sz w:val="20"/>
          <w:szCs w:val="20"/>
        </w:rPr>
      </w:pPr>
    </w:p>
    <w:p w14:paraId="18534772" w14:textId="77777777" w:rsidR="00F17DCA" w:rsidRPr="007E1E2F" w:rsidRDefault="00F17DCA" w:rsidP="0009003F">
      <w:pPr>
        <w:contextualSpacing/>
        <w:jc w:val="both"/>
        <w:rPr>
          <w:rFonts w:cs="Arial"/>
          <w:b/>
          <w:sz w:val="20"/>
          <w:szCs w:val="20"/>
        </w:rPr>
      </w:pPr>
    </w:p>
    <w:p w14:paraId="4DE8ADE4" w14:textId="77777777" w:rsidR="00F17DCA" w:rsidRPr="008E6DA4" w:rsidRDefault="00F17DCA" w:rsidP="0009003F">
      <w:pPr>
        <w:contextualSpacing/>
        <w:jc w:val="both"/>
        <w:rPr>
          <w:rFonts w:cs="Arial"/>
          <w:b/>
          <w:sz w:val="20"/>
          <w:szCs w:val="20"/>
        </w:rPr>
      </w:pPr>
    </w:p>
    <w:sectPr w:rsidR="00F17DCA" w:rsidRPr="008E6DA4" w:rsidSect="00752ECB">
      <w:headerReference w:type="default" r:id="rId11"/>
      <w:footerReference w:type="default" r:id="rId12"/>
      <w:headerReference w:type="first" r:id="rId13"/>
      <w:footerReference w:type="first" r:id="rId14"/>
      <w:pgSz w:w="11906" w:h="16838" w:code="9"/>
      <w:pgMar w:top="1560" w:right="1134" w:bottom="993" w:left="1701" w:header="567" w:footer="22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65367" w16cid:durableId="283D571B"/>
  <w16cid:commentId w16cid:paraId="3BA50FD2" w16cid:durableId="28441052"/>
  <w16cid:commentId w16cid:paraId="549D29C0" w16cid:durableId="27E3CB7F"/>
  <w16cid:commentId w16cid:paraId="6417AA58" w16cid:durableId="283D571D"/>
  <w16cid:commentId w16cid:paraId="03FB295F" w16cid:durableId="284410B3"/>
  <w16cid:commentId w16cid:paraId="328B3C94" w16cid:durableId="4A7B83D8"/>
  <w16cid:commentId w16cid:paraId="3884AE5A" w16cid:durableId="283D571E"/>
  <w16cid:commentId w16cid:paraId="4485C3C6" w16cid:durableId="284410CA"/>
  <w16cid:commentId w16cid:paraId="243D5614" w16cid:durableId="27E3CCAE"/>
  <w16cid:commentId w16cid:paraId="084ED8B5" w16cid:durableId="283D5720"/>
  <w16cid:commentId w16cid:paraId="1AC6C9B0" w16cid:durableId="284410D7"/>
  <w16cid:commentId w16cid:paraId="1B22C628" w16cid:durableId="27E3CD54"/>
  <w16cid:commentId w16cid:paraId="08DFF3A8" w16cid:durableId="284411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10F9E" w14:textId="77777777" w:rsidR="002312DA" w:rsidRDefault="002312DA" w:rsidP="00BB667E">
      <w:r>
        <w:separator/>
      </w:r>
    </w:p>
  </w:endnote>
  <w:endnote w:type="continuationSeparator" w:id="0">
    <w:p w14:paraId="661354D2" w14:textId="77777777" w:rsidR="002312DA" w:rsidRDefault="002312DA"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383826"/>
      <w:docPartObj>
        <w:docPartGallery w:val="Page Numbers (Bottom of Page)"/>
        <w:docPartUnique/>
      </w:docPartObj>
    </w:sdtPr>
    <w:sdtEndPr/>
    <w:sdtContent>
      <w:p w14:paraId="53D9957E" w14:textId="4E5E3E14" w:rsidR="00036C9F" w:rsidRDefault="00036C9F">
        <w:pPr>
          <w:pStyle w:val="Peu"/>
          <w:jc w:val="center"/>
        </w:pPr>
        <w:r>
          <w:fldChar w:fldCharType="begin"/>
        </w:r>
        <w:r>
          <w:instrText>PAGE   \* MERGEFORMAT</w:instrText>
        </w:r>
        <w:r>
          <w:fldChar w:fldCharType="separate"/>
        </w:r>
        <w:r w:rsidR="00CF091D">
          <w:rPr>
            <w:noProof/>
          </w:rPr>
          <w:t>3</w:t>
        </w:r>
        <w:r>
          <w:fldChar w:fldCharType="end"/>
        </w:r>
      </w:p>
    </w:sdtContent>
  </w:sdt>
  <w:p w14:paraId="5D48EB4C" w14:textId="77777777" w:rsidR="00036C9F" w:rsidRDefault="00036C9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7A32" w14:textId="77777777" w:rsidR="00036C9F" w:rsidRPr="00B25612" w:rsidRDefault="00036C9F" w:rsidP="00456629">
    <w:pPr>
      <w:tabs>
        <w:tab w:val="center" w:pos="4252"/>
        <w:tab w:val="right" w:pos="8504"/>
      </w:tabs>
      <w:rPr>
        <w:rFonts w:cs="Arial"/>
        <w:sz w:val="14"/>
        <w:szCs w:val="14"/>
        <w:lang w:eastAsia="ca-ES"/>
      </w:rPr>
    </w:pPr>
    <w:r w:rsidRPr="00B25612">
      <w:rPr>
        <w:rFonts w:cs="Arial"/>
        <w:sz w:val="14"/>
        <w:szCs w:val="14"/>
        <w:lang w:eastAsia="ca-ES"/>
      </w:rPr>
      <w:t>1441 L St NW, Suite 450</w:t>
    </w:r>
  </w:p>
  <w:p w14:paraId="79D4B803" w14:textId="77777777" w:rsidR="00036C9F" w:rsidRPr="00B25612" w:rsidRDefault="00036C9F" w:rsidP="00456629">
    <w:pPr>
      <w:tabs>
        <w:tab w:val="center" w:pos="4252"/>
        <w:tab w:val="right" w:pos="8504"/>
      </w:tabs>
      <w:rPr>
        <w:rFonts w:cs="Arial"/>
        <w:sz w:val="14"/>
        <w:szCs w:val="14"/>
        <w:lang w:eastAsia="ca-ES"/>
      </w:rPr>
    </w:pPr>
    <w:r w:rsidRPr="00B25612">
      <w:rPr>
        <w:rFonts w:cs="Arial"/>
        <w:sz w:val="14"/>
        <w:szCs w:val="14"/>
        <w:lang w:eastAsia="ca-ES"/>
      </w:rPr>
      <w:t>Washington, DC 20005</w:t>
    </w:r>
  </w:p>
  <w:p w14:paraId="70A441D9" w14:textId="77777777" w:rsidR="00036C9F" w:rsidRPr="00B25612" w:rsidRDefault="00036C9F" w:rsidP="00456629">
    <w:pPr>
      <w:tabs>
        <w:tab w:val="center" w:pos="4252"/>
        <w:tab w:val="right" w:pos="8504"/>
      </w:tabs>
      <w:rPr>
        <w:rFonts w:ascii="Times New Roman" w:eastAsia="Times New Roman" w:hAnsi="Times New Roman"/>
        <w:sz w:val="24"/>
        <w:szCs w:val="24"/>
        <w:lang w:eastAsia="ca-ES"/>
      </w:rPr>
    </w:pPr>
    <w:r w:rsidRPr="00B25612">
      <w:rPr>
        <w:rFonts w:cs="Arial"/>
        <w:sz w:val="14"/>
        <w:szCs w:val="14"/>
        <w:lang w:eastAsia="ca-ES"/>
      </w:rPr>
      <w:t>Tel.: 00 1 202 783 8050</w:t>
    </w:r>
  </w:p>
  <w:p w14:paraId="687F1E49" w14:textId="77777777" w:rsidR="00036C9F" w:rsidRPr="00456629" w:rsidRDefault="00036C9F" w:rsidP="00456629">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F7628" w14:textId="77777777" w:rsidR="002312DA" w:rsidRDefault="002312DA" w:rsidP="00BB667E">
      <w:r>
        <w:separator/>
      </w:r>
    </w:p>
  </w:footnote>
  <w:footnote w:type="continuationSeparator" w:id="0">
    <w:p w14:paraId="336DD549" w14:textId="77777777" w:rsidR="002312DA" w:rsidRDefault="002312DA" w:rsidP="00B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A2255" w14:textId="55CDE1D9" w:rsidR="00036C9F" w:rsidRDefault="00036C9F" w:rsidP="006D059D">
    <w:pPr>
      <w:pStyle w:val="Capalera"/>
      <w:ind w:left="-7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BFB6" w14:textId="26663488" w:rsidR="00036C9F" w:rsidRDefault="00036C9F" w:rsidP="006D059D">
    <w:pPr>
      <w:pStyle w:val="Capalera"/>
      <w:ind w:left="-993"/>
    </w:pPr>
    <w:r>
      <w:rPr>
        <w:noProof/>
        <w:lang w:eastAsia="ca-ES"/>
      </w:rPr>
      <mc:AlternateContent>
        <mc:Choice Requires="wps">
          <w:drawing>
            <wp:anchor distT="4294967295" distB="4294967295" distL="114300" distR="114300" simplePos="0" relativeHeight="251663360" behindDoc="0" locked="0" layoutInCell="0" allowOverlap="1" wp14:anchorId="45D2D989" wp14:editId="44F02620">
              <wp:simplePos x="0" y="0"/>
              <wp:positionH relativeFrom="page">
                <wp:posOffset>0</wp:posOffset>
              </wp:positionH>
              <wp:positionV relativeFrom="page">
                <wp:posOffset>3600450</wp:posOffset>
              </wp:positionV>
              <wp:extent cx="360000" cy="0"/>
              <wp:effectExtent l="0" t="0" r="21590" b="19050"/>
              <wp:wrapNone/>
              <wp:docPr id="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4DC637" id="Conector recto 2"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" o:allowincell="f" strokeweight=".25pt">
              <w10:wrap anchorx="page" anchory="page"/>
            </v:line>
          </w:pict>
        </mc:Fallback>
      </mc:AlternateContent>
    </w:r>
    <w:r w:rsidRPr="009157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C6E"/>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30468C9"/>
    <w:multiLevelType w:val="hybridMultilevel"/>
    <w:tmpl w:val="BDAC0C7E"/>
    <w:lvl w:ilvl="0" w:tplc="3E603A7A">
      <w:start w:val="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A4A726F"/>
    <w:multiLevelType w:val="multilevel"/>
    <w:tmpl w:val="9E2CA784"/>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882352"/>
    <w:multiLevelType w:val="hybridMultilevel"/>
    <w:tmpl w:val="B0BA6D38"/>
    <w:lvl w:ilvl="0" w:tplc="41B04B22">
      <w:start w:val="1"/>
      <w:numFmt w:val="bullet"/>
      <w:lvlText w:val="-"/>
      <w:lvlJc w:val="left"/>
      <w:pPr>
        <w:ind w:left="720" w:hanging="360"/>
      </w:pPr>
      <w:rPr>
        <w:rFonts w:ascii="Verdana" w:eastAsia="Calibri"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14116A2"/>
    <w:multiLevelType w:val="hybridMultilevel"/>
    <w:tmpl w:val="7BEA1C4E"/>
    <w:lvl w:ilvl="0" w:tplc="FD10D40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9162579"/>
    <w:multiLevelType w:val="hybridMultilevel"/>
    <w:tmpl w:val="B674F616"/>
    <w:lvl w:ilvl="0" w:tplc="AA74C01E">
      <w:numFmt w:val="bullet"/>
      <w:lvlText w:val="-"/>
      <w:lvlJc w:val="left"/>
      <w:pPr>
        <w:ind w:left="360" w:hanging="360"/>
      </w:pPr>
      <w:rPr>
        <w:rFonts w:ascii="Arial" w:eastAsiaTheme="minorHAnsi" w:hAnsi="Arial" w:cs="Arial" w:hint="default"/>
      </w:rPr>
    </w:lvl>
    <w:lvl w:ilvl="1" w:tplc="04030019">
      <w:start w:val="1"/>
      <w:numFmt w:val="lowerLetter"/>
      <w:lvlText w:val="%2."/>
      <w:lvlJc w:val="left"/>
      <w:pPr>
        <w:ind w:left="1080" w:hanging="360"/>
      </w:pPr>
    </w:lvl>
    <w:lvl w:ilvl="2" w:tplc="4ECA2AC6">
      <w:start w:val="1"/>
      <w:numFmt w:val="decimal"/>
      <w:lvlText w:val="%3."/>
      <w:lvlJc w:val="left"/>
      <w:pPr>
        <w:ind w:left="1980" w:hanging="360"/>
      </w:pPr>
      <w:rPr>
        <w:rFonts w:hint="default"/>
      </w:r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1C5E0B05"/>
    <w:multiLevelType w:val="hybridMultilevel"/>
    <w:tmpl w:val="CD5E1F26"/>
    <w:lvl w:ilvl="0" w:tplc="860E39C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40574"/>
    <w:multiLevelType w:val="hybridMultilevel"/>
    <w:tmpl w:val="B1E42DC6"/>
    <w:lvl w:ilvl="0" w:tplc="425E6520">
      <w:start w:val="1"/>
      <w:numFmt w:val="bullet"/>
      <w:lvlText w:val="¨"/>
      <w:lvlJc w:val="left"/>
      <w:pPr>
        <w:ind w:left="720" w:hanging="360"/>
      </w:pPr>
      <w:rPr>
        <w:rFonts w:ascii="Wingdings" w:hAnsi="Wingdings" w:hint="default"/>
        <w:b w:val="0"/>
        <w:strike w:val="0"/>
        <w:color w:val="auto"/>
      </w:rPr>
    </w:lvl>
    <w:lvl w:ilvl="1" w:tplc="EC0A0106">
      <w:numFmt w:val="bullet"/>
      <w:lvlText w:val=""/>
      <w:lvlJc w:val="left"/>
      <w:pPr>
        <w:ind w:left="1440" w:hanging="360"/>
      </w:pPr>
      <w:rPr>
        <w:rFonts w:ascii="Symbol" w:eastAsia="Times New Roman" w:hAnsi="Symbol" w:cs="Arial"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09245A5"/>
    <w:multiLevelType w:val="hybridMultilevel"/>
    <w:tmpl w:val="AA74A2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CB53D6"/>
    <w:multiLevelType w:val="hybridMultilevel"/>
    <w:tmpl w:val="D090DB96"/>
    <w:lvl w:ilvl="0" w:tplc="0032FA8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0F19AF"/>
    <w:multiLevelType w:val="hybridMultilevel"/>
    <w:tmpl w:val="97DC75DC"/>
    <w:lvl w:ilvl="0" w:tplc="FFFFFFFF">
      <w:start w:val="1"/>
      <w:numFmt w:val="bullet"/>
      <w:lvlText w:val="-"/>
      <w:lvlJc w:val="left"/>
      <w:pPr>
        <w:tabs>
          <w:tab w:val="num" w:pos="720"/>
        </w:tabs>
        <w:ind w:left="720" w:hanging="360"/>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2"/>
        <w:szCs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4BA1D42"/>
    <w:multiLevelType w:val="hybridMultilevel"/>
    <w:tmpl w:val="4BB27584"/>
    <w:lvl w:ilvl="0" w:tplc="04030001">
      <w:start w:val="1"/>
      <w:numFmt w:val="bullet"/>
      <w:lvlText w:val=""/>
      <w:lvlJc w:val="left"/>
      <w:pPr>
        <w:ind w:left="781" w:hanging="360"/>
      </w:pPr>
      <w:rPr>
        <w:rFonts w:ascii="Symbol" w:hAnsi="Symbol" w:hint="default"/>
      </w:rPr>
    </w:lvl>
    <w:lvl w:ilvl="1" w:tplc="04030003" w:tentative="1">
      <w:start w:val="1"/>
      <w:numFmt w:val="bullet"/>
      <w:lvlText w:val="o"/>
      <w:lvlJc w:val="left"/>
      <w:pPr>
        <w:ind w:left="1501" w:hanging="360"/>
      </w:pPr>
      <w:rPr>
        <w:rFonts w:ascii="Courier New" w:hAnsi="Courier New" w:cs="Courier New" w:hint="default"/>
      </w:rPr>
    </w:lvl>
    <w:lvl w:ilvl="2" w:tplc="04030005" w:tentative="1">
      <w:start w:val="1"/>
      <w:numFmt w:val="bullet"/>
      <w:lvlText w:val=""/>
      <w:lvlJc w:val="left"/>
      <w:pPr>
        <w:ind w:left="2221" w:hanging="360"/>
      </w:pPr>
      <w:rPr>
        <w:rFonts w:ascii="Wingdings" w:hAnsi="Wingdings" w:hint="default"/>
      </w:rPr>
    </w:lvl>
    <w:lvl w:ilvl="3" w:tplc="04030001" w:tentative="1">
      <w:start w:val="1"/>
      <w:numFmt w:val="bullet"/>
      <w:lvlText w:val=""/>
      <w:lvlJc w:val="left"/>
      <w:pPr>
        <w:ind w:left="2941" w:hanging="360"/>
      </w:pPr>
      <w:rPr>
        <w:rFonts w:ascii="Symbol" w:hAnsi="Symbol" w:hint="default"/>
      </w:rPr>
    </w:lvl>
    <w:lvl w:ilvl="4" w:tplc="04030003" w:tentative="1">
      <w:start w:val="1"/>
      <w:numFmt w:val="bullet"/>
      <w:lvlText w:val="o"/>
      <w:lvlJc w:val="left"/>
      <w:pPr>
        <w:ind w:left="3661" w:hanging="360"/>
      </w:pPr>
      <w:rPr>
        <w:rFonts w:ascii="Courier New" w:hAnsi="Courier New" w:cs="Courier New" w:hint="default"/>
      </w:rPr>
    </w:lvl>
    <w:lvl w:ilvl="5" w:tplc="04030005" w:tentative="1">
      <w:start w:val="1"/>
      <w:numFmt w:val="bullet"/>
      <w:lvlText w:val=""/>
      <w:lvlJc w:val="left"/>
      <w:pPr>
        <w:ind w:left="4381" w:hanging="360"/>
      </w:pPr>
      <w:rPr>
        <w:rFonts w:ascii="Wingdings" w:hAnsi="Wingdings" w:hint="default"/>
      </w:rPr>
    </w:lvl>
    <w:lvl w:ilvl="6" w:tplc="04030001" w:tentative="1">
      <w:start w:val="1"/>
      <w:numFmt w:val="bullet"/>
      <w:lvlText w:val=""/>
      <w:lvlJc w:val="left"/>
      <w:pPr>
        <w:ind w:left="5101" w:hanging="360"/>
      </w:pPr>
      <w:rPr>
        <w:rFonts w:ascii="Symbol" w:hAnsi="Symbol" w:hint="default"/>
      </w:rPr>
    </w:lvl>
    <w:lvl w:ilvl="7" w:tplc="04030003" w:tentative="1">
      <w:start w:val="1"/>
      <w:numFmt w:val="bullet"/>
      <w:lvlText w:val="o"/>
      <w:lvlJc w:val="left"/>
      <w:pPr>
        <w:ind w:left="5821" w:hanging="360"/>
      </w:pPr>
      <w:rPr>
        <w:rFonts w:ascii="Courier New" w:hAnsi="Courier New" w:cs="Courier New" w:hint="default"/>
      </w:rPr>
    </w:lvl>
    <w:lvl w:ilvl="8" w:tplc="04030005" w:tentative="1">
      <w:start w:val="1"/>
      <w:numFmt w:val="bullet"/>
      <w:lvlText w:val=""/>
      <w:lvlJc w:val="left"/>
      <w:pPr>
        <w:ind w:left="6541" w:hanging="360"/>
      </w:pPr>
      <w:rPr>
        <w:rFonts w:ascii="Wingdings" w:hAnsi="Wingdings" w:hint="default"/>
      </w:rPr>
    </w:lvl>
  </w:abstractNum>
  <w:abstractNum w:abstractNumId="12" w15:restartNumberingAfterBreak="0">
    <w:nsid w:val="28492DC1"/>
    <w:multiLevelType w:val="hybridMultilevel"/>
    <w:tmpl w:val="D08E76B8"/>
    <w:lvl w:ilvl="0" w:tplc="CE44A94E">
      <w:numFmt w:val="bullet"/>
      <w:lvlText w:val="·"/>
      <w:lvlJc w:val="left"/>
      <w:pPr>
        <w:ind w:left="720" w:hanging="360"/>
      </w:pPr>
      <w:rPr>
        <w:rFonts w:ascii="Arial" w:eastAsia="Calibri" w:hAnsi="Arial" w:cs="Aria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D3B782C"/>
    <w:multiLevelType w:val="hybridMultilevel"/>
    <w:tmpl w:val="E17620F8"/>
    <w:lvl w:ilvl="0" w:tplc="41B04B22">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77AE9"/>
    <w:multiLevelType w:val="hybridMultilevel"/>
    <w:tmpl w:val="9C26FED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7AF79ED"/>
    <w:multiLevelType w:val="hybridMultilevel"/>
    <w:tmpl w:val="8FE607C8"/>
    <w:lvl w:ilvl="0" w:tplc="AEE89A9A">
      <w:start w:val="3"/>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82E6DC1"/>
    <w:multiLevelType w:val="hybridMultilevel"/>
    <w:tmpl w:val="778CBB1E"/>
    <w:lvl w:ilvl="0" w:tplc="154A271C">
      <w:start w:val="1"/>
      <w:numFmt w:val="lowerLetter"/>
      <w:lvlText w:val="%1)"/>
      <w:lvlJc w:val="left"/>
      <w:pPr>
        <w:ind w:left="720" w:hanging="360"/>
      </w:pPr>
      <w:rPr>
        <w:rFonts w:hint="default"/>
        <w:sz w:val="22"/>
        <w:szCs w:val="22"/>
        <w:vertAlign w:val="base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AAD3C61"/>
    <w:multiLevelType w:val="hybridMultilevel"/>
    <w:tmpl w:val="43EC069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BF911AE"/>
    <w:multiLevelType w:val="hybridMultilevel"/>
    <w:tmpl w:val="C97AD8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D354B0D"/>
    <w:multiLevelType w:val="hybridMultilevel"/>
    <w:tmpl w:val="922AB954"/>
    <w:lvl w:ilvl="0" w:tplc="1FF8D68E">
      <w:start w:val="18"/>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6A85B07"/>
    <w:multiLevelType w:val="hybridMultilevel"/>
    <w:tmpl w:val="9FCCF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9610F"/>
    <w:multiLevelType w:val="hybridMultilevel"/>
    <w:tmpl w:val="1FD8E386"/>
    <w:lvl w:ilvl="0" w:tplc="C8FAB736">
      <w:start w:val="8"/>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E445915"/>
    <w:multiLevelType w:val="hybridMultilevel"/>
    <w:tmpl w:val="14D20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C4F2A"/>
    <w:multiLevelType w:val="hybridMultilevel"/>
    <w:tmpl w:val="DF8CBD94"/>
    <w:lvl w:ilvl="0" w:tplc="24C85F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8B6D9D"/>
    <w:multiLevelType w:val="hybridMultilevel"/>
    <w:tmpl w:val="82661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1D342B"/>
    <w:multiLevelType w:val="hybridMultilevel"/>
    <w:tmpl w:val="5D68D86A"/>
    <w:lvl w:ilvl="0" w:tplc="B6EE6536">
      <w:start w:val="9"/>
      <w:numFmt w:val="bullet"/>
      <w:lvlText w:val="-"/>
      <w:lvlJc w:val="left"/>
      <w:pPr>
        <w:ind w:left="720" w:hanging="360"/>
      </w:pPr>
      <w:rPr>
        <w:rFonts w:ascii="Calibri" w:eastAsia="Calibri" w:hAnsi="Calibri"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EB17899"/>
    <w:multiLevelType w:val="hybridMultilevel"/>
    <w:tmpl w:val="A7C6F17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605C628C"/>
    <w:multiLevelType w:val="hybridMultilevel"/>
    <w:tmpl w:val="B91C1D1A"/>
    <w:lvl w:ilvl="0" w:tplc="04030017">
      <w:start w:val="1"/>
      <w:numFmt w:val="lowerLetter"/>
      <w:lvlText w:val="%1)"/>
      <w:lvlJc w:val="left"/>
      <w:pPr>
        <w:ind w:left="720" w:hanging="360"/>
      </w:pPr>
      <w:rPr>
        <w:rFonts w:hint="default"/>
      </w:rPr>
    </w:lvl>
    <w:lvl w:ilvl="1" w:tplc="648601D2">
      <w:start w:val="1"/>
      <w:numFmt w:val="bullet"/>
      <w:lvlText w:val="o"/>
      <w:lvlJc w:val="left"/>
      <w:pPr>
        <w:ind w:left="1440" w:hanging="360"/>
      </w:pPr>
      <w:rPr>
        <w:rFonts w:ascii="Courier New" w:hAnsi="Courier New" w:cs="Courier New" w:hint="default"/>
      </w:rPr>
    </w:lvl>
    <w:lvl w:ilvl="2" w:tplc="212032FE" w:tentative="1">
      <w:start w:val="1"/>
      <w:numFmt w:val="bullet"/>
      <w:lvlText w:val=""/>
      <w:lvlJc w:val="left"/>
      <w:pPr>
        <w:ind w:left="2160" w:hanging="360"/>
      </w:pPr>
      <w:rPr>
        <w:rFonts w:ascii="Wingdings" w:hAnsi="Wingdings" w:hint="default"/>
      </w:rPr>
    </w:lvl>
    <w:lvl w:ilvl="3" w:tplc="8AB24A58" w:tentative="1">
      <w:start w:val="1"/>
      <w:numFmt w:val="bullet"/>
      <w:lvlText w:val=""/>
      <w:lvlJc w:val="left"/>
      <w:pPr>
        <w:ind w:left="2880" w:hanging="360"/>
      </w:pPr>
      <w:rPr>
        <w:rFonts w:ascii="Symbol" w:hAnsi="Symbol" w:hint="default"/>
      </w:rPr>
    </w:lvl>
    <w:lvl w:ilvl="4" w:tplc="89CE254E" w:tentative="1">
      <w:start w:val="1"/>
      <w:numFmt w:val="bullet"/>
      <w:lvlText w:val="o"/>
      <w:lvlJc w:val="left"/>
      <w:pPr>
        <w:ind w:left="3600" w:hanging="360"/>
      </w:pPr>
      <w:rPr>
        <w:rFonts w:ascii="Courier New" w:hAnsi="Courier New" w:cs="Courier New" w:hint="default"/>
      </w:rPr>
    </w:lvl>
    <w:lvl w:ilvl="5" w:tplc="92567894" w:tentative="1">
      <w:start w:val="1"/>
      <w:numFmt w:val="bullet"/>
      <w:lvlText w:val=""/>
      <w:lvlJc w:val="left"/>
      <w:pPr>
        <w:ind w:left="4320" w:hanging="360"/>
      </w:pPr>
      <w:rPr>
        <w:rFonts w:ascii="Wingdings" w:hAnsi="Wingdings" w:hint="default"/>
      </w:rPr>
    </w:lvl>
    <w:lvl w:ilvl="6" w:tplc="256E3B88" w:tentative="1">
      <w:start w:val="1"/>
      <w:numFmt w:val="bullet"/>
      <w:lvlText w:val=""/>
      <w:lvlJc w:val="left"/>
      <w:pPr>
        <w:ind w:left="5040" w:hanging="360"/>
      </w:pPr>
      <w:rPr>
        <w:rFonts w:ascii="Symbol" w:hAnsi="Symbol" w:hint="default"/>
      </w:rPr>
    </w:lvl>
    <w:lvl w:ilvl="7" w:tplc="37C85E76" w:tentative="1">
      <w:start w:val="1"/>
      <w:numFmt w:val="bullet"/>
      <w:lvlText w:val="o"/>
      <w:lvlJc w:val="left"/>
      <w:pPr>
        <w:ind w:left="5760" w:hanging="360"/>
      </w:pPr>
      <w:rPr>
        <w:rFonts w:ascii="Courier New" w:hAnsi="Courier New" w:cs="Courier New" w:hint="default"/>
      </w:rPr>
    </w:lvl>
    <w:lvl w:ilvl="8" w:tplc="670225AC" w:tentative="1">
      <w:start w:val="1"/>
      <w:numFmt w:val="bullet"/>
      <w:lvlText w:val=""/>
      <w:lvlJc w:val="left"/>
      <w:pPr>
        <w:ind w:left="6480" w:hanging="360"/>
      </w:pPr>
      <w:rPr>
        <w:rFonts w:ascii="Wingdings" w:hAnsi="Wingdings" w:hint="default"/>
      </w:rPr>
    </w:lvl>
  </w:abstractNum>
  <w:abstractNum w:abstractNumId="28" w15:restartNumberingAfterBreak="0">
    <w:nsid w:val="607D5681"/>
    <w:multiLevelType w:val="hybridMultilevel"/>
    <w:tmpl w:val="CEC053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19C633E"/>
    <w:multiLevelType w:val="hybridMultilevel"/>
    <w:tmpl w:val="1234D012"/>
    <w:lvl w:ilvl="0" w:tplc="AC0AAC68">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63A3241B"/>
    <w:multiLevelType w:val="hybridMultilevel"/>
    <w:tmpl w:val="AE987E06"/>
    <w:lvl w:ilvl="0" w:tplc="AC0AAC68">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6A157595"/>
    <w:multiLevelType w:val="hybridMultilevel"/>
    <w:tmpl w:val="6DE0B4F2"/>
    <w:lvl w:ilvl="0" w:tplc="00DA26AE">
      <w:start w:val="1"/>
      <w:numFmt w:val="bullet"/>
      <w:lvlText w:val="-"/>
      <w:lvlJc w:val="left"/>
      <w:pPr>
        <w:ind w:left="420" w:hanging="360"/>
      </w:pPr>
      <w:rPr>
        <w:rFonts w:ascii="Arial" w:eastAsia="Calibri" w:hAnsi="Arial" w:cs="Arial" w:hint="default"/>
      </w:rPr>
    </w:lvl>
    <w:lvl w:ilvl="1" w:tplc="04030003" w:tentative="1">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32" w15:restartNumberingAfterBreak="0">
    <w:nsid w:val="6C2C102A"/>
    <w:multiLevelType w:val="hybridMultilevel"/>
    <w:tmpl w:val="085CF2CE"/>
    <w:lvl w:ilvl="0" w:tplc="154A271C">
      <w:start w:val="1"/>
      <w:numFmt w:val="lowerLetter"/>
      <w:lvlText w:val="%1)"/>
      <w:lvlJc w:val="left"/>
      <w:pPr>
        <w:ind w:left="720" w:hanging="360"/>
      </w:pPr>
      <w:rPr>
        <w:rFonts w:hint="default"/>
        <w:sz w:val="22"/>
        <w:szCs w:val="22"/>
        <w:vertAlign w:val="baseline"/>
      </w:rPr>
    </w:lvl>
    <w:lvl w:ilvl="1" w:tplc="CEEE3496">
      <w:numFmt w:val="bullet"/>
      <w:lvlText w:val="-"/>
      <w:lvlJc w:val="left"/>
      <w:pPr>
        <w:ind w:left="1440" w:hanging="360"/>
      </w:pPr>
      <w:rPr>
        <w:rFonts w:ascii="Arial" w:eastAsia="Calibri" w:hAnsi="Arial" w:cs="Arial"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0FB2B6A"/>
    <w:multiLevelType w:val="hybridMultilevel"/>
    <w:tmpl w:val="C854BE5C"/>
    <w:lvl w:ilvl="0" w:tplc="F3CA5726">
      <w:start w:val="1"/>
      <w:numFmt w:val="lowerLetter"/>
      <w:lvlText w:val="%1)"/>
      <w:lvlJc w:val="left"/>
      <w:pPr>
        <w:ind w:left="720" w:hanging="360"/>
      </w:pPr>
      <w:rPr>
        <w:rFonts w:ascii="Arial" w:hAnsi="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3013CDD"/>
    <w:multiLevelType w:val="hybridMultilevel"/>
    <w:tmpl w:val="E86C2DB4"/>
    <w:lvl w:ilvl="0" w:tplc="F85C820E">
      <w:start w:val="5"/>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73CD59E5"/>
    <w:multiLevelType w:val="hybridMultilevel"/>
    <w:tmpl w:val="87BA5238"/>
    <w:lvl w:ilvl="0" w:tplc="3EFC93D2">
      <w:start w:val="3"/>
      <w:numFmt w:val="bullet"/>
      <w:lvlText w:val=""/>
      <w:lvlJc w:val="left"/>
      <w:pPr>
        <w:ind w:left="1080" w:hanging="360"/>
      </w:pPr>
      <w:rPr>
        <w:rFonts w:ascii="Symbol" w:eastAsia="Times New Roman" w:hAnsi="Symbol"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abstractNumId w:val="17"/>
  </w:num>
  <w:num w:numId="2">
    <w:abstractNumId w:val="23"/>
  </w:num>
  <w:num w:numId="3">
    <w:abstractNumId w:val="8"/>
  </w:num>
  <w:num w:numId="4">
    <w:abstractNumId w:val="5"/>
  </w:num>
  <w:num w:numId="5">
    <w:abstractNumId w:val="25"/>
  </w:num>
  <w:num w:numId="6">
    <w:abstractNumId w:val="15"/>
  </w:num>
  <w:num w:numId="7">
    <w:abstractNumId w:val="35"/>
  </w:num>
  <w:num w:numId="8">
    <w:abstractNumId w:val="19"/>
  </w:num>
  <w:num w:numId="9">
    <w:abstractNumId w:val="21"/>
  </w:num>
  <w:num w:numId="10">
    <w:abstractNumId w:val="10"/>
  </w:num>
  <w:num w:numId="11">
    <w:abstractNumId w:val="7"/>
  </w:num>
  <w:num w:numId="12">
    <w:abstractNumId w:val="16"/>
  </w:num>
  <w:num w:numId="13">
    <w:abstractNumId w:val="0"/>
  </w:num>
  <w:num w:numId="14">
    <w:abstractNumId w:val="3"/>
  </w:num>
  <w:num w:numId="15">
    <w:abstractNumId w:val="26"/>
  </w:num>
  <w:num w:numId="16">
    <w:abstractNumId w:val="30"/>
  </w:num>
  <w:num w:numId="17">
    <w:abstractNumId w:val="4"/>
  </w:num>
  <w:num w:numId="18">
    <w:abstractNumId w:val="24"/>
  </w:num>
  <w:num w:numId="19">
    <w:abstractNumId w:val="1"/>
  </w:num>
  <w:num w:numId="20">
    <w:abstractNumId w:val="28"/>
  </w:num>
  <w:num w:numId="21">
    <w:abstractNumId w:val="12"/>
  </w:num>
  <w:num w:numId="22">
    <w:abstractNumId w:val="32"/>
  </w:num>
  <w:num w:numId="23">
    <w:abstractNumId w:val="34"/>
  </w:num>
  <w:num w:numId="24">
    <w:abstractNumId w:val="11"/>
  </w:num>
  <w:num w:numId="25">
    <w:abstractNumId w:val="31"/>
  </w:num>
  <w:num w:numId="26">
    <w:abstractNumId w:val="14"/>
  </w:num>
  <w:num w:numId="27">
    <w:abstractNumId w:val="9"/>
  </w:num>
  <w:num w:numId="28">
    <w:abstractNumId w:val="20"/>
  </w:num>
  <w:num w:numId="29">
    <w:abstractNumId w:val="22"/>
  </w:num>
  <w:num w:numId="30">
    <w:abstractNumId w:val="13"/>
  </w:num>
  <w:num w:numId="31">
    <w:abstractNumId w:val="6"/>
  </w:num>
  <w:num w:numId="32">
    <w:abstractNumId w:val="27"/>
  </w:num>
  <w:num w:numId="33">
    <w:abstractNumId w:val="18"/>
  </w:num>
  <w:num w:numId="34">
    <w:abstractNumId w:val="29"/>
  </w:num>
  <w:num w:numId="35">
    <w:abstractNumId w:val="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2B"/>
    <w:rsid w:val="000008BC"/>
    <w:rsid w:val="00003C80"/>
    <w:rsid w:val="00004178"/>
    <w:rsid w:val="00005252"/>
    <w:rsid w:val="00006B68"/>
    <w:rsid w:val="0001019A"/>
    <w:rsid w:val="00013939"/>
    <w:rsid w:val="00014AE5"/>
    <w:rsid w:val="000161CA"/>
    <w:rsid w:val="00020422"/>
    <w:rsid w:val="00023168"/>
    <w:rsid w:val="00033822"/>
    <w:rsid w:val="00034FB6"/>
    <w:rsid w:val="000357B9"/>
    <w:rsid w:val="00036C9F"/>
    <w:rsid w:val="000403B0"/>
    <w:rsid w:val="00046521"/>
    <w:rsid w:val="000466C1"/>
    <w:rsid w:val="000508D3"/>
    <w:rsid w:val="00050E29"/>
    <w:rsid w:val="00051B64"/>
    <w:rsid w:val="00053071"/>
    <w:rsid w:val="000548E5"/>
    <w:rsid w:val="00055017"/>
    <w:rsid w:val="0005534B"/>
    <w:rsid w:val="00057075"/>
    <w:rsid w:val="00057386"/>
    <w:rsid w:val="00061D1A"/>
    <w:rsid w:val="00063EAA"/>
    <w:rsid w:val="000645D6"/>
    <w:rsid w:val="000673AF"/>
    <w:rsid w:val="00072B0E"/>
    <w:rsid w:val="00073B4A"/>
    <w:rsid w:val="00074822"/>
    <w:rsid w:val="00075874"/>
    <w:rsid w:val="00075F1A"/>
    <w:rsid w:val="00075F24"/>
    <w:rsid w:val="000770AD"/>
    <w:rsid w:val="000823D3"/>
    <w:rsid w:val="00082414"/>
    <w:rsid w:val="00082D83"/>
    <w:rsid w:val="00086A81"/>
    <w:rsid w:val="00087517"/>
    <w:rsid w:val="0009003F"/>
    <w:rsid w:val="000A26EF"/>
    <w:rsid w:val="000A468E"/>
    <w:rsid w:val="000A4F45"/>
    <w:rsid w:val="000A5FAF"/>
    <w:rsid w:val="000A6244"/>
    <w:rsid w:val="000A649D"/>
    <w:rsid w:val="000A70F0"/>
    <w:rsid w:val="000B5553"/>
    <w:rsid w:val="000B6B37"/>
    <w:rsid w:val="000C0FDB"/>
    <w:rsid w:val="000C17E5"/>
    <w:rsid w:val="000C5166"/>
    <w:rsid w:val="000C6845"/>
    <w:rsid w:val="000C70B7"/>
    <w:rsid w:val="000D0E4F"/>
    <w:rsid w:val="000D42DC"/>
    <w:rsid w:val="000D5039"/>
    <w:rsid w:val="000D5D57"/>
    <w:rsid w:val="000D5DA2"/>
    <w:rsid w:val="000E6CF6"/>
    <w:rsid w:val="000F1490"/>
    <w:rsid w:val="000F51B5"/>
    <w:rsid w:val="000F622E"/>
    <w:rsid w:val="000F7AC8"/>
    <w:rsid w:val="0010405D"/>
    <w:rsid w:val="00107244"/>
    <w:rsid w:val="00107297"/>
    <w:rsid w:val="00107CAC"/>
    <w:rsid w:val="00111F20"/>
    <w:rsid w:val="00112145"/>
    <w:rsid w:val="00112D8A"/>
    <w:rsid w:val="00115303"/>
    <w:rsid w:val="0011545E"/>
    <w:rsid w:val="00117781"/>
    <w:rsid w:val="0011785B"/>
    <w:rsid w:val="00121BEB"/>
    <w:rsid w:val="00124B3D"/>
    <w:rsid w:val="001269CB"/>
    <w:rsid w:val="0013255D"/>
    <w:rsid w:val="0013271C"/>
    <w:rsid w:val="00137EBD"/>
    <w:rsid w:val="00137F79"/>
    <w:rsid w:val="00143422"/>
    <w:rsid w:val="00154003"/>
    <w:rsid w:val="001573EE"/>
    <w:rsid w:val="00164D4E"/>
    <w:rsid w:val="00170EFC"/>
    <w:rsid w:val="00171F30"/>
    <w:rsid w:val="00172794"/>
    <w:rsid w:val="00174F9A"/>
    <w:rsid w:val="00176004"/>
    <w:rsid w:val="0018412F"/>
    <w:rsid w:val="00191761"/>
    <w:rsid w:val="0019201C"/>
    <w:rsid w:val="001A0E4E"/>
    <w:rsid w:val="001A1F9E"/>
    <w:rsid w:val="001A52E7"/>
    <w:rsid w:val="001A585C"/>
    <w:rsid w:val="001A5A58"/>
    <w:rsid w:val="001B278D"/>
    <w:rsid w:val="001B3502"/>
    <w:rsid w:val="001B370B"/>
    <w:rsid w:val="001B37B7"/>
    <w:rsid w:val="001B4E99"/>
    <w:rsid w:val="001B6AB3"/>
    <w:rsid w:val="001C1552"/>
    <w:rsid w:val="001C5FE0"/>
    <w:rsid w:val="001E2C4B"/>
    <w:rsid w:val="001E3067"/>
    <w:rsid w:val="001E3071"/>
    <w:rsid w:val="001E453D"/>
    <w:rsid w:val="001F0BF7"/>
    <w:rsid w:val="001F3CC3"/>
    <w:rsid w:val="0020022E"/>
    <w:rsid w:val="0020109F"/>
    <w:rsid w:val="00201857"/>
    <w:rsid w:val="00203B0A"/>
    <w:rsid w:val="00204618"/>
    <w:rsid w:val="00207E88"/>
    <w:rsid w:val="00216718"/>
    <w:rsid w:val="0021689A"/>
    <w:rsid w:val="00220C9C"/>
    <w:rsid w:val="002218F7"/>
    <w:rsid w:val="00223429"/>
    <w:rsid w:val="00226347"/>
    <w:rsid w:val="00230451"/>
    <w:rsid w:val="002312DA"/>
    <w:rsid w:val="00233DA6"/>
    <w:rsid w:val="002369DB"/>
    <w:rsid w:val="00240046"/>
    <w:rsid w:val="00241116"/>
    <w:rsid w:val="00245AE4"/>
    <w:rsid w:val="00247063"/>
    <w:rsid w:val="00247141"/>
    <w:rsid w:val="00251669"/>
    <w:rsid w:val="002523C5"/>
    <w:rsid w:val="00252ED1"/>
    <w:rsid w:val="00255B37"/>
    <w:rsid w:val="00257CCD"/>
    <w:rsid w:val="00261C65"/>
    <w:rsid w:val="00262054"/>
    <w:rsid w:val="00263BF3"/>
    <w:rsid w:val="00263ED2"/>
    <w:rsid w:val="00263F77"/>
    <w:rsid w:val="00265090"/>
    <w:rsid w:val="00266CB9"/>
    <w:rsid w:val="00267630"/>
    <w:rsid w:val="00267746"/>
    <w:rsid w:val="0026791B"/>
    <w:rsid w:val="0027280B"/>
    <w:rsid w:val="00272B9D"/>
    <w:rsid w:val="00280AEA"/>
    <w:rsid w:val="00280F3F"/>
    <w:rsid w:val="002818D3"/>
    <w:rsid w:val="00284C3B"/>
    <w:rsid w:val="002856A1"/>
    <w:rsid w:val="00286231"/>
    <w:rsid w:val="002870BB"/>
    <w:rsid w:val="0028734F"/>
    <w:rsid w:val="00287A1E"/>
    <w:rsid w:val="002918B6"/>
    <w:rsid w:val="00291F91"/>
    <w:rsid w:val="00292925"/>
    <w:rsid w:val="00293D16"/>
    <w:rsid w:val="002A2427"/>
    <w:rsid w:val="002A5298"/>
    <w:rsid w:val="002A5A52"/>
    <w:rsid w:val="002A5EA8"/>
    <w:rsid w:val="002A6E92"/>
    <w:rsid w:val="002A7FE2"/>
    <w:rsid w:val="002B1694"/>
    <w:rsid w:val="002B4884"/>
    <w:rsid w:val="002B5D8C"/>
    <w:rsid w:val="002B723C"/>
    <w:rsid w:val="002C0A75"/>
    <w:rsid w:val="002C0DDD"/>
    <w:rsid w:val="002C23A5"/>
    <w:rsid w:val="002D1F84"/>
    <w:rsid w:val="002D3677"/>
    <w:rsid w:val="002D56B9"/>
    <w:rsid w:val="002D5B81"/>
    <w:rsid w:val="002D74FB"/>
    <w:rsid w:val="002D79B4"/>
    <w:rsid w:val="002E0678"/>
    <w:rsid w:val="002E0B10"/>
    <w:rsid w:val="002E22AB"/>
    <w:rsid w:val="002E48A9"/>
    <w:rsid w:val="002E4DB3"/>
    <w:rsid w:val="002E72CF"/>
    <w:rsid w:val="002F1241"/>
    <w:rsid w:val="002F24C3"/>
    <w:rsid w:val="00302B39"/>
    <w:rsid w:val="00303873"/>
    <w:rsid w:val="00306B0C"/>
    <w:rsid w:val="00310304"/>
    <w:rsid w:val="0031483E"/>
    <w:rsid w:val="00315E35"/>
    <w:rsid w:val="00316E00"/>
    <w:rsid w:val="00320DB5"/>
    <w:rsid w:val="00320E63"/>
    <w:rsid w:val="003231B1"/>
    <w:rsid w:val="00323805"/>
    <w:rsid w:val="00330AC8"/>
    <w:rsid w:val="003368BD"/>
    <w:rsid w:val="00336F5C"/>
    <w:rsid w:val="0034228B"/>
    <w:rsid w:val="00344F38"/>
    <w:rsid w:val="00345FB8"/>
    <w:rsid w:val="00346D41"/>
    <w:rsid w:val="0035790A"/>
    <w:rsid w:val="00360ECA"/>
    <w:rsid w:val="0036206A"/>
    <w:rsid w:val="00365787"/>
    <w:rsid w:val="00370DF1"/>
    <w:rsid w:val="00372606"/>
    <w:rsid w:val="00382066"/>
    <w:rsid w:val="003826B9"/>
    <w:rsid w:val="0038331D"/>
    <w:rsid w:val="00383F65"/>
    <w:rsid w:val="003847A6"/>
    <w:rsid w:val="00385470"/>
    <w:rsid w:val="00385485"/>
    <w:rsid w:val="00386153"/>
    <w:rsid w:val="00386A6E"/>
    <w:rsid w:val="00387112"/>
    <w:rsid w:val="003876A3"/>
    <w:rsid w:val="003940B4"/>
    <w:rsid w:val="003953F9"/>
    <w:rsid w:val="00396482"/>
    <w:rsid w:val="00397F9B"/>
    <w:rsid w:val="003A08FD"/>
    <w:rsid w:val="003A5879"/>
    <w:rsid w:val="003A5D0E"/>
    <w:rsid w:val="003B461F"/>
    <w:rsid w:val="003B6217"/>
    <w:rsid w:val="003C0964"/>
    <w:rsid w:val="003C2CDB"/>
    <w:rsid w:val="003C2FA8"/>
    <w:rsid w:val="003C42BD"/>
    <w:rsid w:val="003C438D"/>
    <w:rsid w:val="003C4616"/>
    <w:rsid w:val="003C5E4B"/>
    <w:rsid w:val="003C7677"/>
    <w:rsid w:val="003D0D09"/>
    <w:rsid w:val="003D1A6A"/>
    <w:rsid w:val="003D322F"/>
    <w:rsid w:val="003D606A"/>
    <w:rsid w:val="003D69B1"/>
    <w:rsid w:val="003E28F2"/>
    <w:rsid w:val="003E350C"/>
    <w:rsid w:val="003E3B45"/>
    <w:rsid w:val="003E3DC5"/>
    <w:rsid w:val="003E4638"/>
    <w:rsid w:val="003E49BE"/>
    <w:rsid w:val="003E6529"/>
    <w:rsid w:val="003F00D5"/>
    <w:rsid w:val="003F718E"/>
    <w:rsid w:val="003F799A"/>
    <w:rsid w:val="00403CA2"/>
    <w:rsid w:val="00412459"/>
    <w:rsid w:val="0041351A"/>
    <w:rsid w:val="00420E6C"/>
    <w:rsid w:val="0042232E"/>
    <w:rsid w:val="00422E35"/>
    <w:rsid w:val="004231DA"/>
    <w:rsid w:val="004241D0"/>
    <w:rsid w:val="004246CA"/>
    <w:rsid w:val="00426AC6"/>
    <w:rsid w:val="00427DA1"/>
    <w:rsid w:val="00431EF6"/>
    <w:rsid w:val="0043254D"/>
    <w:rsid w:val="004339D4"/>
    <w:rsid w:val="00441F87"/>
    <w:rsid w:val="004440D5"/>
    <w:rsid w:val="00444FD8"/>
    <w:rsid w:val="00446372"/>
    <w:rsid w:val="0044773D"/>
    <w:rsid w:val="00450CE7"/>
    <w:rsid w:val="004510C7"/>
    <w:rsid w:val="00452AEB"/>
    <w:rsid w:val="00452B79"/>
    <w:rsid w:val="00453D1E"/>
    <w:rsid w:val="00454185"/>
    <w:rsid w:val="004544A4"/>
    <w:rsid w:val="004558D7"/>
    <w:rsid w:val="00455DD7"/>
    <w:rsid w:val="00456629"/>
    <w:rsid w:val="0045688F"/>
    <w:rsid w:val="00460607"/>
    <w:rsid w:val="004652B1"/>
    <w:rsid w:val="00474FA3"/>
    <w:rsid w:val="0047656E"/>
    <w:rsid w:val="00483D60"/>
    <w:rsid w:val="00486590"/>
    <w:rsid w:val="00487282"/>
    <w:rsid w:val="00487F12"/>
    <w:rsid w:val="004909D0"/>
    <w:rsid w:val="00492684"/>
    <w:rsid w:val="00493BF1"/>
    <w:rsid w:val="00494481"/>
    <w:rsid w:val="00495974"/>
    <w:rsid w:val="00497375"/>
    <w:rsid w:val="004A4923"/>
    <w:rsid w:val="004A4CFD"/>
    <w:rsid w:val="004A7003"/>
    <w:rsid w:val="004B3A82"/>
    <w:rsid w:val="004B4449"/>
    <w:rsid w:val="004B7635"/>
    <w:rsid w:val="004C0157"/>
    <w:rsid w:val="004C152D"/>
    <w:rsid w:val="004C2A89"/>
    <w:rsid w:val="004C3AD4"/>
    <w:rsid w:val="004C486C"/>
    <w:rsid w:val="004C5966"/>
    <w:rsid w:val="004C6F80"/>
    <w:rsid w:val="004D19C1"/>
    <w:rsid w:val="004D2EE7"/>
    <w:rsid w:val="004D4A73"/>
    <w:rsid w:val="004D6DDA"/>
    <w:rsid w:val="004E3EBF"/>
    <w:rsid w:val="004E5950"/>
    <w:rsid w:val="004E713E"/>
    <w:rsid w:val="004E781B"/>
    <w:rsid w:val="004F0173"/>
    <w:rsid w:val="004F4369"/>
    <w:rsid w:val="004F7CA6"/>
    <w:rsid w:val="00500FE9"/>
    <w:rsid w:val="00503BCE"/>
    <w:rsid w:val="00504192"/>
    <w:rsid w:val="005050BE"/>
    <w:rsid w:val="00505D73"/>
    <w:rsid w:val="00510B74"/>
    <w:rsid w:val="00510FF0"/>
    <w:rsid w:val="00514549"/>
    <w:rsid w:val="00514997"/>
    <w:rsid w:val="00515ECF"/>
    <w:rsid w:val="005221BA"/>
    <w:rsid w:val="00522C5E"/>
    <w:rsid w:val="0052481D"/>
    <w:rsid w:val="005253A1"/>
    <w:rsid w:val="00526309"/>
    <w:rsid w:val="0052651D"/>
    <w:rsid w:val="0052762F"/>
    <w:rsid w:val="00530E04"/>
    <w:rsid w:val="005347F2"/>
    <w:rsid w:val="0053520E"/>
    <w:rsid w:val="0053556A"/>
    <w:rsid w:val="005355BA"/>
    <w:rsid w:val="00537FFA"/>
    <w:rsid w:val="00544B20"/>
    <w:rsid w:val="00544E75"/>
    <w:rsid w:val="00550942"/>
    <w:rsid w:val="00550D4C"/>
    <w:rsid w:val="00551C2A"/>
    <w:rsid w:val="005521D3"/>
    <w:rsid w:val="005540C0"/>
    <w:rsid w:val="00554A13"/>
    <w:rsid w:val="00555ED3"/>
    <w:rsid w:val="00557776"/>
    <w:rsid w:val="00560054"/>
    <w:rsid w:val="0056260C"/>
    <w:rsid w:val="00572B9E"/>
    <w:rsid w:val="005738EE"/>
    <w:rsid w:val="00574303"/>
    <w:rsid w:val="005764D8"/>
    <w:rsid w:val="005767D0"/>
    <w:rsid w:val="00577B7D"/>
    <w:rsid w:val="00580854"/>
    <w:rsid w:val="005811A7"/>
    <w:rsid w:val="00583445"/>
    <w:rsid w:val="00583679"/>
    <w:rsid w:val="00583E86"/>
    <w:rsid w:val="00584B87"/>
    <w:rsid w:val="005854D4"/>
    <w:rsid w:val="00585CE8"/>
    <w:rsid w:val="005864DE"/>
    <w:rsid w:val="005876F3"/>
    <w:rsid w:val="00590049"/>
    <w:rsid w:val="005909D7"/>
    <w:rsid w:val="00590B9A"/>
    <w:rsid w:val="00592484"/>
    <w:rsid w:val="0059353E"/>
    <w:rsid w:val="00593754"/>
    <w:rsid w:val="005A12CF"/>
    <w:rsid w:val="005A1C02"/>
    <w:rsid w:val="005A2636"/>
    <w:rsid w:val="005A5264"/>
    <w:rsid w:val="005B08CB"/>
    <w:rsid w:val="005B100B"/>
    <w:rsid w:val="005B1682"/>
    <w:rsid w:val="005B352C"/>
    <w:rsid w:val="005B6686"/>
    <w:rsid w:val="005C22AD"/>
    <w:rsid w:val="005C299A"/>
    <w:rsid w:val="005C3BE3"/>
    <w:rsid w:val="005C4847"/>
    <w:rsid w:val="005C5FF8"/>
    <w:rsid w:val="005C5FFB"/>
    <w:rsid w:val="005D2A62"/>
    <w:rsid w:val="005D3532"/>
    <w:rsid w:val="005D35E3"/>
    <w:rsid w:val="005D6047"/>
    <w:rsid w:val="005E05BE"/>
    <w:rsid w:val="005E2A44"/>
    <w:rsid w:val="005E4232"/>
    <w:rsid w:val="005F203D"/>
    <w:rsid w:val="005F55FD"/>
    <w:rsid w:val="005F6E08"/>
    <w:rsid w:val="00605127"/>
    <w:rsid w:val="006077B2"/>
    <w:rsid w:val="006129E9"/>
    <w:rsid w:val="00616811"/>
    <w:rsid w:val="00623729"/>
    <w:rsid w:val="00626159"/>
    <w:rsid w:val="00627A6C"/>
    <w:rsid w:val="00630141"/>
    <w:rsid w:val="006308DF"/>
    <w:rsid w:val="00631099"/>
    <w:rsid w:val="00634048"/>
    <w:rsid w:val="00636EF1"/>
    <w:rsid w:val="00637575"/>
    <w:rsid w:val="00641C22"/>
    <w:rsid w:val="006527CC"/>
    <w:rsid w:val="00655E30"/>
    <w:rsid w:val="00656928"/>
    <w:rsid w:val="00661F19"/>
    <w:rsid w:val="006620B7"/>
    <w:rsid w:val="0066762A"/>
    <w:rsid w:val="006676FD"/>
    <w:rsid w:val="00672379"/>
    <w:rsid w:val="006729E0"/>
    <w:rsid w:val="0067319B"/>
    <w:rsid w:val="0067489F"/>
    <w:rsid w:val="006765F5"/>
    <w:rsid w:val="00683C58"/>
    <w:rsid w:val="00684A20"/>
    <w:rsid w:val="006857CE"/>
    <w:rsid w:val="00685BBF"/>
    <w:rsid w:val="0069059F"/>
    <w:rsid w:val="00693F03"/>
    <w:rsid w:val="00697E9E"/>
    <w:rsid w:val="006A131E"/>
    <w:rsid w:val="006A1B2B"/>
    <w:rsid w:val="006A2AAB"/>
    <w:rsid w:val="006A518E"/>
    <w:rsid w:val="006A51A5"/>
    <w:rsid w:val="006A5824"/>
    <w:rsid w:val="006A7734"/>
    <w:rsid w:val="006B43F0"/>
    <w:rsid w:val="006B4824"/>
    <w:rsid w:val="006B727B"/>
    <w:rsid w:val="006C139E"/>
    <w:rsid w:val="006C17C6"/>
    <w:rsid w:val="006C1923"/>
    <w:rsid w:val="006C22D0"/>
    <w:rsid w:val="006C3605"/>
    <w:rsid w:val="006C3A65"/>
    <w:rsid w:val="006C44BE"/>
    <w:rsid w:val="006C4636"/>
    <w:rsid w:val="006D059D"/>
    <w:rsid w:val="006D2A35"/>
    <w:rsid w:val="006D726E"/>
    <w:rsid w:val="006E0D7F"/>
    <w:rsid w:val="006E0EDD"/>
    <w:rsid w:val="006E1E32"/>
    <w:rsid w:val="006E2C5F"/>
    <w:rsid w:val="006E2EEF"/>
    <w:rsid w:val="006E4A87"/>
    <w:rsid w:val="006E6627"/>
    <w:rsid w:val="006E7D50"/>
    <w:rsid w:val="006F013E"/>
    <w:rsid w:val="006F24DC"/>
    <w:rsid w:val="006F3157"/>
    <w:rsid w:val="006F3D2B"/>
    <w:rsid w:val="006F3E85"/>
    <w:rsid w:val="006F66DF"/>
    <w:rsid w:val="006F7D21"/>
    <w:rsid w:val="006F7F7B"/>
    <w:rsid w:val="0070024C"/>
    <w:rsid w:val="007057E4"/>
    <w:rsid w:val="00705B83"/>
    <w:rsid w:val="00706333"/>
    <w:rsid w:val="00706781"/>
    <w:rsid w:val="00710ABA"/>
    <w:rsid w:val="00711C86"/>
    <w:rsid w:val="00712B2E"/>
    <w:rsid w:val="00713168"/>
    <w:rsid w:val="00714394"/>
    <w:rsid w:val="00714825"/>
    <w:rsid w:val="00720B36"/>
    <w:rsid w:val="0072434E"/>
    <w:rsid w:val="007244E2"/>
    <w:rsid w:val="00725301"/>
    <w:rsid w:val="00726584"/>
    <w:rsid w:val="0073389B"/>
    <w:rsid w:val="00733AFB"/>
    <w:rsid w:val="00741114"/>
    <w:rsid w:val="00741142"/>
    <w:rsid w:val="007477C9"/>
    <w:rsid w:val="007500ED"/>
    <w:rsid w:val="00752ECB"/>
    <w:rsid w:val="00753EE5"/>
    <w:rsid w:val="007541EC"/>
    <w:rsid w:val="00756EFC"/>
    <w:rsid w:val="007574CA"/>
    <w:rsid w:val="00757E4C"/>
    <w:rsid w:val="007625E6"/>
    <w:rsid w:val="007630EC"/>
    <w:rsid w:val="00763270"/>
    <w:rsid w:val="007637B6"/>
    <w:rsid w:val="0076542D"/>
    <w:rsid w:val="00766604"/>
    <w:rsid w:val="00766AA7"/>
    <w:rsid w:val="00770916"/>
    <w:rsid w:val="007710F6"/>
    <w:rsid w:val="007816B1"/>
    <w:rsid w:val="00781DA1"/>
    <w:rsid w:val="00782493"/>
    <w:rsid w:val="00782970"/>
    <w:rsid w:val="007836BF"/>
    <w:rsid w:val="00787606"/>
    <w:rsid w:val="00792BDD"/>
    <w:rsid w:val="00792D14"/>
    <w:rsid w:val="00794EEE"/>
    <w:rsid w:val="00795420"/>
    <w:rsid w:val="007957D9"/>
    <w:rsid w:val="00797B21"/>
    <w:rsid w:val="007A40D9"/>
    <w:rsid w:val="007B068D"/>
    <w:rsid w:val="007B104F"/>
    <w:rsid w:val="007B4CB2"/>
    <w:rsid w:val="007B6214"/>
    <w:rsid w:val="007C52C9"/>
    <w:rsid w:val="007C52D5"/>
    <w:rsid w:val="007C6474"/>
    <w:rsid w:val="007D0B02"/>
    <w:rsid w:val="007D2903"/>
    <w:rsid w:val="007D29C5"/>
    <w:rsid w:val="007D57AB"/>
    <w:rsid w:val="007D7F73"/>
    <w:rsid w:val="007E1E2F"/>
    <w:rsid w:val="007E3E02"/>
    <w:rsid w:val="007E4B4A"/>
    <w:rsid w:val="007E6109"/>
    <w:rsid w:val="007F091B"/>
    <w:rsid w:val="007F15A6"/>
    <w:rsid w:val="007F243F"/>
    <w:rsid w:val="007F329A"/>
    <w:rsid w:val="007F43BA"/>
    <w:rsid w:val="007F440D"/>
    <w:rsid w:val="007F5FE7"/>
    <w:rsid w:val="007F7513"/>
    <w:rsid w:val="008006C0"/>
    <w:rsid w:val="00800725"/>
    <w:rsid w:val="00802282"/>
    <w:rsid w:val="008035A4"/>
    <w:rsid w:val="00805A73"/>
    <w:rsid w:val="00806084"/>
    <w:rsid w:val="008068E3"/>
    <w:rsid w:val="00812CB9"/>
    <w:rsid w:val="00813C25"/>
    <w:rsid w:val="00816148"/>
    <w:rsid w:val="008166AE"/>
    <w:rsid w:val="008176EA"/>
    <w:rsid w:val="00817933"/>
    <w:rsid w:val="00827544"/>
    <w:rsid w:val="00827E66"/>
    <w:rsid w:val="00830528"/>
    <w:rsid w:val="008326CC"/>
    <w:rsid w:val="008374BE"/>
    <w:rsid w:val="0084017D"/>
    <w:rsid w:val="00840F86"/>
    <w:rsid w:val="008414D4"/>
    <w:rsid w:val="00843C41"/>
    <w:rsid w:val="0084463A"/>
    <w:rsid w:val="00846011"/>
    <w:rsid w:val="008462DD"/>
    <w:rsid w:val="008467F9"/>
    <w:rsid w:val="0085016C"/>
    <w:rsid w:val="00851554"/>
    <w:rsid w:val="00853933"/>
    <w:rsid w:val="00853DF2"/>
    <w:rsid w:val="00854A08"/>
    <w:rsid w:val="008550C5"/>
    <w:rsid w:val="00855193"/>
    <w:rsid w:val="00861E7B"/>
    <w:rsid w:val="0086356C"/>
    <w:rsid w:val="008657DE"/>
    <w:rsid w:val="00866519"/>
    <w:rsid w:val="008707BE"/>
    <w:rsid w:val="00872C96"/>
    <w:rsid w:val="00872EF8"/>
    <w:rsid w:val="00874063"/>
    <w:rsid w:val="0087428F"/>
    <w:rsid w:val="00877BF8"/>
    <w:rsid w:val="008800B0"/>
    <w:rsid w:val="008801A4"/>
    <w:rsid w:val="00886387"/>
    <w:rsid w:val="0088683D"/>
    <w:rsid w:val="0088750A"/>
    <w:rsid w:val="00892434"/>
    <w:rsid w:val="00892800"/>
    <w:rsid w:val="008943DA"/>
    <w:rsid w:val="00895555"/>
    <w:rsid w:val="00896359"/>
    <w:rsid w:val="008A1386"/>
    <w:rsid w:val="008A2147"/>
    <w:rsid w:val="008A3F09"/>
    <w:rsid w:val="008A4F1B"/>
    <w:rsid w:val="008A5389"/>
    <w:rsid w:val="008A5464"/>
    <w:rsid w:val="008A564B"/>
    <w:rsid w:val="008A64C9"/>
    <w:rsid w:val="008B0CBD"/>
    <w:rsid w:val="008B1002"/>
    <w:rsid w:val="008B32DB"/>
    <w:rsid w:val="008B3B5E"/>
    <w:rsid w:val="008B5579"/>
    <w:rsid w:val="008B6108"/>
    <w:rsid w:val="008B6B8B"/>
    <w:rsid w:val="008C330F"/>
    <w:rsid w:val="008C45E0"/>
    <w:rsid w:val="008D2652"/>
    <w:rsid w:val="008D5086"/>
    <w:rsid w:val="008E06E8"/>
    <w:rsid w:val="008E4752"/>
    <w:rsid w:val="008E4DE0"/>
    <w:rsid w:val="008E6329"/>
    <w:rsid w:val="008E6633"/>
    <w:rsid w:val="008E696B"/>
    <w:rsid w:val="008E6DA4"/>
    <w:rsid w:val="008F01BB"/>
    <w:rsid w:val="008F0DF3"/>
    <w:rsid w:val="008F17AE"/>
    <w:rsid w:val="008F23CC"/>
    <w:rsid w:val="008F298A"/>
    <w:rsid w:val="008F4EF3"/>
    <w:rsid w:val="008F67B6"/>
    <w:rsid w:val="008F70D3"/>
    <w:rsid w:val="00901EF5"/>
    <w:rsid w:val="00902F6F"/>
    <w:rsid w:val="00914666"/>
    <w:rsid w:val="00914BE2"/>
    <w:rsid w:val="00915084"/>
    <w:rsid w:val="009157D2"/>
    <w:rsid w:val="00916352"/>
    <w:rsid w:val="00916CBE"/>
    <w:rsid w:val="00917BF1"/>
    <w:rsid w:val="00917E6E"/>
    <w:rsid w:val="009215C1"/>
    <w:rsid w:val="009216B0"/>
    <w:rsid w:val="00921A5F"/>
    <w:rsid w:val="00921BF3"/>
    <w:rsid w:val="00924050"/>
    <w:rsid w:val="00924A7D"/>
    <w:rsid w:val="00925F1B"/>
    <w:rsid w:val="00925FA8"/>
    <w:rsid w:val="009267CB"/>
    <w:rsid w:val="00930B0C"/>
    <w:rsid w:val="00930EF4"/>
    <w:rsid w:val="00931F14"/>
    <w:rsid w:val="00932071"/>
    <w:rsid w:val="009323FE"/>
    <w:rsid w:val="00933504"/>
    <w:rsid w:val="00933623"/>
    <w:rsid w:val="009347B1"/>
    <w:rsid w:val="0093519B"/>
    <w:rsid w:val="00951F0A"/>
    <w:rsid w:val="00952898"/>
    <w:rsid w:val="00953C18"/>
    <w:rsid w:val="00954363"/>
    <w:rsid w:val="0095636E"/>
    <w:rsid w:val="00957BC8"/>
    <w:rsid w:val="009614D5"/>
    <w:rsid w:val="00961CD2"/>
    <w:rsid w:val="009626FA"/>
    <w:rsid w:val="0097016A"/>
    <w:rsid w:val="00970855"/>
    <w:rsid w:val="009713EF"/>
    <w:rsid w:val="0097163B"/>
    <w:rsid w:val="00973008"/>
    <w:rsid w:val="00973A48"/>
    <w:rsid w:val="0097767B"/>
    <w:rsid w:val="009845C5"/>
    <w:rsid w:val="009864D2"/>
    <w:rsid w:val="0098661C"/>
    <w:rsid w:val="009871E2"/>
    <w:rsid w:val="009876EF"/>
    <w:rsid w:val="00987865"/>
    <w:rsid w:val="00990724"/>
    <w:rsid w:val="00991D8C"/>
    <w:rsid w:val="0099218F"/>
    <w:rsid w:val="009A0942"/>
    <w:rsid w:val="009A26EC"/>
    <w:rsid w:val="009A49B3"/>
    <w:rsid w:val="009A4FB1"/>
    <w:rsid w:val="009B3645"/>
    <w:rsid w:val="009B43D6"/>
    <w:rsid w:val="009B5206"/>
    <w:rsid w:val="009B672C"/>
    <w:rsid w:val="009B778A"/>
    <w:rsid w:val="009C0720"/>
    <w:rsid w:val="009C08FB"/>
    <w:rsid w:val="009C1CF2"/>
    <w:rsid w:val="009C3AA6"/>
    <w:rsid w:val="009C6540"/>
    <w:rsid w:val="009C6692"/>
    <w:rsid w:val="009D0808"/>
    <w:rsid w:val="009D08CE"/>
    <w:rsid w:val="009D238F"/>
    <w:rsid w:val="009D5254"/>
    <w:rsid w:val="009D776F"/>
    <w:rsid w:val="009E06FD"/>
    <w:rsid w:val="009E0C93"/>
    <w:rsid w:val="009E5EF1"/>
    <w:rsid w:val="009E6906"/>
    <w:rsid w:val="009F002E"/>
    <w:rsid w:val="009F150C"/>
    <w:rsid w:val="009F23C8"/>
    <w:rsid w:val="009F5E98"/>
    <w:rsid w:val="009F657A"/>
    <w:rsid w:val="009F71FB"/>
    <w:rsid w:val="00A03D29"/>
    <w:rsid w:val="00A04393"/>
    <w:rsid w:val="00A0469D"/>
    <w:rsid w:val="00A04F05"/>
    <w:rsid w:val="00A070C0"/>
    <w:rsid w:val="00A07C57"/>
    <w:rsid w:val="00A10999"/>
    <w:rsid w:val="00A17402"/>
    <w:rsid w:val="00A20EEB"/>
    <w:rsid w:val="00A214B2"/>
    <w:rsid w:val="00A21554"/>
    <w:rsid w:val="00A21C6E"/>
    <w:rsid w:val="00A22F97"/>
    <w:rsid w:val="00A2317F"/>
    <w:rsid w:val="00A232D7"/>
    <w:rsid w:val="00A23410"/>
    <w:rsid w:val="00A240E5"/>
    <w:rsid w:val="00A25D92"/>
    <w:rsid w:val="00A33E87"/>
    <w:rsid w:val="00A35DB5"/>
    <w:rsid w:val="00A36D06"/>
    <w:rsid w:val="00A43876"/>
    <w:rsid w:val="00A43DFF"/>
    <w:rsid w:val="00A445EE"/>
    <w:rsid w:val="00A47DDC"/>
    <w:rsid w:val="00A51828"/>
    <w:rsid w:val="00A51CD3"/>
    <w:rsid w:val="00A51EFD"/>
    <w:rsid w:val="00A56781"/>
    <w:rsid w:val="00A5769D"/>
    <w:rsid w:val="00A61A83"/>
    <w:rsid w:val="00A676E5"/>
    <w:rsid w:val="00A679F6"/>
    <w:rsid w:val="00A7208E"/>
    <w:rsid w:val="00A72CA9"/>
    <w:rsid w:val="00A74A80"/>
    <w:rsid w:val="00A75F16"/>
    <w:rsid w:val="00A812E9"/>
    <w:rsid w:val="00A82EF6"/>
    <w:rsid w:val="00A83F94"/>
    <w:rsid w:val="00A84848"/>
    <w:rsid w:val="00A849B2"/>
    <w:rsid w:val="00A903EF"/>
    <w:rsid w:val="00A906A0"/>
    <w:rsid w:val="00A91CC7"/>
    <w:rsid w:val="00A9373C"/>
    <w:rsid w:val="00AA00AF"/>
    <w:rsid w:val="00AA5679"/>
    <w:rsid w:val="00AB18FF"/>
    <w:rsid w:val="00AB223C"/>
    <w:rsid w:val="00AB35D8"/>
    <w:rsid w:val="00AB4224"/>
    <w:rsid w:val="00AB742D"/>
    <w:rsid w:val="00AD0BF2"/>
    <w:rsid w:val="00AD196A"/>
    <w:rsid w:val="00AD2338"/>
    <w:rsid w:val="00AD23B3"/>
    <w:rsid w:val="00AD2A5F"/>
    <w:rsid w:val="00AD2E66"/>
    <w:rsid w:val="00AE01F7"/>
    <w:rsid w:val="00AE05D0"/>
    <w:rsid w:val="00AE262A"/>
    <w:rsid w:val="00AE4152"/>
    <w:rsid w:val="00AE6F46"/>
    <w:rsid w:val="00AF1F70"/>
    <w:rsid w:val="00AF344E"/>
    <w:rsid w:val="00AF51F1"/>
    <w:rsid w:val="00AF6E33"/>
    <w:rsid w:val="00B03A2D"/>
    <w:rsid w:val="00B05583"/>
    <w:rsid w:val="00B07EA2"/>
    <w:rsid w:val="00B120D3"/>
    <w:rsid w:val="00B13EBC"/>
    <w:rsid w:val="00B16F44"/>
    <w:rsid w:val="00B17051"/>
    <w:rsid w:val="00B20D0D"/>
    <w:rsid w:val="00B23973"/>
    <w:rsid w:val="00B27DBE"/>
    <w:rsid w:val="00B3346D"/>
    <w:rsid w:val="00B342EC"/>
    <w:rsid w:val="00B344D8"/>
    <w:rsid w:val="00B34515"/>
    <w:rsid w:val="00B350CC"/>
    <w:rsid w:val="00B36AD6"/>
    <w:rsid w:val="00B36C79"/>
    <w:rsid w:val="00B42CB3"/>
    <w:rsid w:val="00B45123"/>
    <w:rsid w:val="00B46845"/>
    <w:rsid w:val="00B50867"/>
    <w:rsid w:val="00B514A0"/>
    <w:rsid w:val="00B5397D"/>
    <w:rsid w:val="00B55069"/>
    <w:rsid w:val="00B550AB"/>
    <w:rsid w:val="00B62FF8"/>
    <w:rsid w:val="00B64C18"/>
    <w:rsid w:val="00B709C3"/>
    <w:rsid w:val="00B70CAF"/>
    <w:rsid w:val="00B712BB"/>
    <w:rsid w:val="00B74BDA"/>
    <w:rsid w:val="00B77774"/>
    <w:rsid w:val="00B8019D"/>
    <w:rsid w:val="00B83FBD"/>
    <w:rsid w:val="00B87132"/>
    <w:rsid w:val="00B8765F"/>
    <w:rsid w:val="00B90377"/>
    <w:rsid w:val="00B903E8"/>
    <w:rsid w:val="00B911B2"/>
    <w:rsid w:val="00B9156A"/>
    <w:rsid w:val="00B94BC4"/>
    <w:rsid w:val="00B95B56"/>
    <w:rsid w:val="00B97F14"/>
    <w:rsid w:val="00BA044E"/>
    <w:rsid w:val="00BA1D5A"/>
    <w:rsid w:val="00BA22EE"/>
    <w:rsid w:val="00BA3743"/>
    <w:rsid w:val="00BA5024"/>
    <w:rsid w:val="00BB2835"/>
    <w:rsid w:val="00BB667E"/>
    <w:rsid w:val="00BB6E90"/>
    <w:rsid w:val="00BC30D3"/>
    <w:rsid w:val="00BD2C8A"/>
    <w:rsid w:val="00BD4AE7"/>
    <w:rsid w:val="00BD4DCB"/>
    <w:rsid w:val="00BD5682"/>
    <w:rsid w:val="00BD5EB4"/>
    <w:rsid w:val="00BE12D8"/>
    <w:rsid w:val="00BE283D"/>
    <w:rsid w:val="00BE44CF"/>
    <w:rsid w:val="00BF2703"/>
    <w:rsid w:val="00BF31F3"/>
    <w:rsid w:val="00BF39A8"/>
    <w:rsid w:val="00BF46F5"/>
    <w:rsid w:val="00C04576"/>
    <w:rsid w:val="00C06114"/>
    <w:rsid w:val="00C07219"/>
    <w:rsid w:val="00C07FD0"/>
    <w:rsid w:val="00C116B1"/>
    <w:rsid w:val="00C1393E"/>
    <w:rsid w:val="00C15131"/>
    <w:rsid w:val="00C17487"/>
    <w:rsid w:val="00C20795"/>
    <w:rsid w:val="00C23F17"/>
    <w:rsid w:val="00C24853"/>
    <w:rsid w:val="00C252E0"/>
    <w:rsid w:val="00C25EA1"/>
    <w:rsid w:val="00C273FC"/>
    <w:rsid w:val="00C33FEC"/>
    <w:rsid w:val="00C3601F"/>
    <w:rsid w:val="00C371F7"/>
    <w:rsid w:val="00C43A28"/>
    <w:rsid w:val="00C44578"/>
    <w:rsid w:val="00C46B9B"/>
    <w:rsid w:val="00C4766D"/>
    <w:rsid w:val="00C5112F"/>
    <w:rsid w:val="00C519BA"/>
    <w:rsid w:val="00C5236E"/>
    <w:rsid w:val="00C52C66"/>
    <w:rsid w:val="00C55361"/>
    <w:rsid w:val="00C612A4"/>
    <w:rsid w:val="00C62ED8"/>
    <w:rsid w:val="00C658A8"/>
    <w:rsid w:val="00C678AB"/>
    <w:rsid w:val="00C710FF"/>
    <w:rsid w:val="00C7119D"/>
    <w:rsid w:val="00C7120E"/>
    <w:rsid w:val="00C7391E"/>
    <w:rsid w:val="00C76250"/>
    <w:rsid w:val="00C7692D"/>
    <w:rsid w:val="00C76FEB"/>
    <w:rsid w:val="00C81B19"/>
    <w:rsid w:val="00C81E39"/>
    <w:rsid w:val="00C839AB"/>
    <w:rsid w:val="00C84EF4"/>
    <w:rsid w:val="00C85944"/>
    <w:rsid w:val="00C859BE"/>
    <w:rsid w:val="00C87743"/>
    <w:rsid w:val="00C907AE"/>
    <w:rsid w:val="00C909DA"/>
    <w:rsid w:val="00C91D10"/>
    <w:rsid w:val="00C93ED1"/>
    <w:rsid w:val="00C94C36"/>
    <w:rsid w:val="00C95335"/>
    <w:rsid w:val="00C95DC7"/>
    <w:rsid w:val="00C95FE6"/>
    <w:rsid w:val="00CA0D22"/>
    <w:rsid w:val="00CA165F"/>
    <w:rsid w:val="00CA1DAC"/>
    <w:rsid w:val="00CA219C"/>
    <w:rsid w:val="00CA2642"/>
    <w:rsid w:val="00CA3338"/>
    <w:rsid w:val="00CA5E42"/>
    <w:rsid w:val="00CB0BC8"/>
    <w:rsid w:val="00CC061A"/>
    <w:rsid w:val="00CC2824"/>
    <w:rsid w:val="00CC2914"/>
    <w:rsid w:val="00CC45E9"/>
    <w:rsid w:val="00CC504F"/>
    <w:rsid w:val="00CD0CE5"/>
    <w:rsid w:val="00CD26D4"/>
    <w:rsid w:val="00CD3261"/>
    <w:rsid w:val="00CD4849"/>
    <w:rsid w:val="00CD6795"/>
    <w:rsid w:val="00CD6CA6"/>
    <w:rsid w:val="00CE271D"/>
    <w:rsid w:val="00CE2BE0"/>
    <w:rsid w:val="00CF091D"/>
    <w:rsid w:val="00CF768B"/>
    <w:rsid w:val="00D00A86"/>
    <w:rsid w:val="00D050AC"/>
    <w:rsid w:val="00D06494"/>
    <w:rsid w:val="00D07095"/>
    <w:rsid w:val="00D074C5"/>
    <w:rsid w:val="00D104D8"/>
    <w:rsid w:val="00D111AA"/>
    <w:rsid w:val="00D11A40"/>
    <w:rsid w:val="00D130E1"/>
    <w:rsid w:val="00D14BDE"/>
    <w:rsid w:val="00D17AE7"/>
    <w:rsid w:val="00D17F81"/>
    <w:rsid w:val="00D22095"/>
    <w:rsid w:val="00D22455"/>
    <w:rsid w:val="00D23D45"/>
    <w:rsid w:val="00D24C4E"/>
    <w:rsid w:val="00D310A4"/>
    <w:rsid w:val="00D31A40"/>
    <w:rsid w:val="00D3390F"/>
    <w:rsid w:val="00D37B60"/>
    <w:rsid w:val="00D41151"/>
    <w:rsid w:val="00D41E59"/>
    <w:rsid w:val="00D42619"/>
    <w:rsid w:val="00D45D0C"/>
    <w:rsid w:val="00D53F2E"/>
    <w:rsid w:val="00D55F4E"/>
    <w:rsid w:val="00D5723B"/>
    <w:rsid w:val="00D600D1"/>
    <w:rsid w:val="00D60C92"/>
    <w:rsid w:val="00D622E7"/>
    <w:rsid w:val="00D666A7"/>
    <w:rsid w:val="00D66858"/>
    <w:rsid w:val="00D70AF5"/>
    <w:rsid w:val="00D71E03"/>
    <w:rsid w:val="00D73610"/>
    <w:rsid w:val="00D75F8C"/>
    <w:rsid w:val="00D7634E"/>
    <w:rsid w:val="00D76605"/>
    <w:rsid w:val="00D84989"/>
    <w:rsid w:val="00D84E5D"/>
    <w:rsid w:val="00D8500F"/>
    <w:rsid w:val="00D85316"/>
    <w:rsid w:val="00D94735"/>
    <w:rsid w:val="00D94DD2"/>
    <w:rsid w:val="00D953F5"/>
    <w:rsid w:val="00D96680"/>
    <w:rsid w:val="00DA1F49"/>
    <w:rsid w:val="00DA24C2"/>
    <w:rsid w:val="00DA53B2"/>
    <w:rsid w:val="00DA5A4D"/>
    <w:rsid w:val="00DB03FC"/>
    <w:rsid w:val="00DB0AEF"/>
    <w:rsid w:val="00DB3B82"/>
    <w:rsid w:val="00DB4C57"/>
    <w:rsid w:val="00DB53B7"/>
    <w:rsid w:val="00DB5592"/>
    <w:rsid w:val="00DB7399"/>
    <w:rsid w:val="00DC13D3"/>
    <w:rsid w:val="00DC2C8C"/>
    <w:rsid w:val="00DC2CAC"/>
    <w:rsid w:val="00DC39CE"/>
    <w:rsid w:val="00DC72B1"/>
    <w:rsid w:val="00DD076D"/>
    <w:rsid w:val="00DD2412"/>
    <w:rsid w:val="00DE20C3"/>
    <w:rsid w:val="00DE2F73"/>
    <w:rsid w:val="00DE4CD1"/>
    <w:rsid w:val="00DE7016"/>
    <w:rsid w:val="00DE7973"/>
    <w:rsid w:val="00DF0F4E"/>
    <w:rsid w:val="00DF31E3"/>
    <w:rsid w:val="00DF643D"/>
    <w:rsid w:val="00E0585C"/>
    <w:rsid w:val="00E06EDF"/>
    <w:rsid w:val="00E1020C"/>
    <w:rsid w:val="00E1261E"/>
    <w:rsid w:val="00E13E54"/>
    <w:rsid w:val="00E26B76"/>
    <w:rsid w:val="00E277DA"/>
    <w:rsid w:val="00E313CE"/>
    <w:rsid w:val="00E33DC7"/>
    <w:rsid w:val="00E349B7"/>
    <w:rsid w:val="00E34E99"/>
    <w:rsid w:val="00E41A94"/>
    <w:rsid w:val="00E428ED"/>
    <w:rsid w:val="00E431AC"/>
    <w:rsid w:val="00E43645"/>
    <w:rsid w:val="00E45735"/>
    <w:rsid w:val="00E525F7"/>
    <w:rsid w:val="00E52A89"/>
    <w:rsid w:val="00E53A6A"/>
    <w:rsid w:val="00E60530"/>
    <w:rsid w:val="00E617FA"/>
    <w:rsid w:val="00E619D7"/>
    <w:rsid w:val="00E61CF3"/>
    <w:rsid w:val="00E63B5F"/>
    <w:rsid w:val="00E6472F"/>
    <w:rsid w:val="00E65DE1"/>
    <w:rsid w:val="00E668E3"/>
    <w:rsid w:val="00E6799F"/>
    <w:rsid w:val="00E70EB5"/>
    <w:rsid w:val="00E72D36"/>
    <w:rsid w:val="00E73141"/>
    <w:rsid w:val="00E744AD"/>
    <w:rsid w:val="00E8135D"/>
    <w:rsid w:val="00E85EF1"/>
    <w:rsid w:val="00E86408"/>
    <w:rsid w:val="00E908BB"/>
    <w:rsid w:val="00E91D71"/>
    <w:rsid w:val="00E92BD7"/>
    <w:rsid w:val="00E936DC"/>
    <w:rsid w:val="00E94E9E"/>
    <w:rsid w:val="00E962B4"/>
    <w:rsid w:val="00E966E8"/>
    <w:rsid w:val="00E976AB"/>
    <w:rsid w:val="00E97E84"/>
    <w:rsid w:val="00EA2A58"/>
    <w:rsid w:val="00EA3A15"/>
    <w:rsid w:val="00EB7053"/>
    <w:rsid w:val="00EC35EF"/>
    <w:rsid w:val="00ED1CBB"/>
    <w:rsid w:val="00ED28B8"/>
    <w:rsid w:val="00ED4B06"/>
    <w:rsid w:val="00ED4FED"/>
    <w:rsid w:val="00ED563F"/>
    <w:rsid w:val="00ED649F"/>
    <w:rsid w:val="00ED6D56"/>
    <w:rsid w:val="00EE14AE"/>
    <w:rsid w:val="00EE338F"/>
    <w:rsid w:val="00EE3870"/>
    <w:rsid w:val="00EE7179"/>
    <w:rsid w:val="00EE79E8"/>
    <w:rsid w:val="00EE7BAB"/>
    <w:rsid w:val="00EF2A98"/>
    <w:rsid w:val="00EF2C0A"/>
    <w:rsid w:val="00EF3AD8"/>
    <w:rsid w:val="00EF534C"/>
    <w:rsid w:val="00EF53BD"/>
    <w:rsid w:val="00EF753C"/>
    <w:rsid w:val="00F01E76"/>
    <w:rsid w:val="00F043D4"/>
    <w:rsid w:val="00F057E2"/>
    <w:rsid w:val="00F1060B"/>
    <w:rsid w:val="00F10FB2"/>
    <w:rsid w:val="00F1389C"/>
    <w:rsid w:val="00F14EE8"/>
    <w:rsid w:val="00F17784"/>
    <w:rsid w:val="00F17DCA"/>
    <w:rsid w:val="00F17F1A"/>
    <w:rsid w:val="00F2013D"/>
    <w:rsid w:val="00F211D5"/>
    <w:rsid w:val="00F22A19"/>
    <w:rsid w:val="00F22A4B"/>
    <w:rsid w:val="00F23FF7"/>
    <w:rsid w:val="00F3286B"/>
    <w:rsid w:val="00F34E48"/>
    <w:rsid w:val="00F40133"/>
    <w:rsid w:val="00F4071C"/>
    <w:rsid w:val="00F40BD2"/>
    <w:rsid w:val="00F4306D"/>
    <w:rsid w:val="00F45FB2"/>
    <w:rsid w:val="00F4686D"/>
    <w:rsid w:val="00F47670"/>
    <w:rsid w:val="00F47C0F"/>
    <w:rsid w:val="00F53FC8"/>
    <w:rsid w:val="00F540CA"/>
    <w:rsid w:val="00F5469A"/>
    <w:rsid w:val="00F567D0"/>
    <w:rsid w:val="00F57490"/>
    <w:rsid w:val="00F577D6"/>
    <w:rsid w:val="00F600C5"/>
    <w:rsid w:val="00F61AC4"/>
    <w:rsid w:val="00F62801"/>
    <w:rsid w:val="00F64245"/>
    <w:rsid w:val="00F6616C"/>
    <w:rsid w:val="00F67518"/>
    <w:rsid w:val="00F71CC7"/>
    <w:rsid w:val="00F73F07"/>
    <w:rsid w:val="00F76232"/>
    <w:rsid w:val="00F80109"/>
    <w:rsid w:val="00F8028F"/>
    <w:rsid w:val="00F843E7"/>
    <w:rsid w:val="00F90148"/>
    <w:rsid w:val="00F95546"/>
    <w:rsid w:val="00FA3986"/>
    <w:rsid w:val="00FB05B8"/>
    <w:rsid w:val="00FB0923"/>
    <w:rsid w:val="00FB1AD0"/>
    <w:rsid w:val="00FB2622"/>
    <w:rsid w:val="00FC01D3"/>
    <w:rsid w:val="00FC0344"/>
    <w:rsid w:val="00FC3B3D"/>
    <w:rsid w:val="00FC457B"/>
    <w:rsid w:val="00FD0098"/>
    <w:rsid w:val="00FD43B5"/>
    <w:rsid w:val="00FD55B8"/>
    <w:rsid w:val="00FE1D39"/>
    <w:rsid w:val="00FE229C"/>
    <w:rsid w:val="00FE2CD5"/>
    <w:rsid w:val="00FE392C"/>
    <w:rsid w:val="00FE3A81"/>
    <w:rsid w:val="00FE4E23"/>
    <w:rsid w:val="00FE7DAE"/>
    <w:rsid w:val="00FE7E4F"/>
    <w:rsid w:val="00FF320D"/>
    <w:rsid w:val="00FF4BDF"/>
    <w:rsid w:val="00FF5F70"/>
    <w:rsid w:val="00FF64F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8F"/>
    <w:rPr>
      <w:rFonts w:ascii="Arial" w:hAnsi="Arial"/>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ho,header odd,INDEX- PLEC"/>
    <w:basedOn w:val="Normal"/>
    <w:link w:val="CapaleraCar"/>
    <w:unhideWhenUsed/>
    <w:rsid w:val="00BB667E"/>
    <w:pPr>
      <w:tabs>
        <w:tab w:val="center" w:pos="4252"/>
        <w:tab w:val="right" w:pos="8504"/>
      </w:tabs>
    </w:pPr>
  </w:style>
  <w:style w:type="character" w:customStyle="1" w:styleId="CapaleraCar">
    <w:name w:val="Capçalera Car"/>
    <w:aliases w:val="ho Car,header odd Car,INDEX- PLEC Car"/>
    <w:link w:val="Capalera"/>
    <w:rsid w:val="00BB667E"/>
    <w:rPr>
      <w:rFonts w:ascii="Arial" w:hAnsi="Arial"/>
      <w:lang w:val="ca-ES"/>
    </w:rPr>
  </w:style>
  <w:style w:type="paragraph" w:styleId="Peu">
    <w:name w:val="footer"/>
    <w:basedOn w:val="Normal"/>
    <w:link w:val="PeuCar"/>
    <w:uiPriority w:val="99"/>
    <w:unhideWhenUsed/>
    <w:rsid w:val="00BB667E"/>
    <w:pPr>
      <w:tabs>
        <w:tab w:val="center" w:pos="4252"/>
        <w:tab w:val="right" w:pos="8504"/>
      </w:tabs>
    </w:pPr>
  </w:style>
  <w:style w:type="character" w:customStyle="1" w:styleId="PeuCar">
    <w:name w:val="Peu Car"/>
    <w:link w:val="Peu"/>
    <w:uiPriority w:val="99"/>
    <w:rsid w:val="00BB667E"/>
    <w:rPr>
      <w:rFonts w:ascii="Arial" w:hAnsi="Arial"/>
      <w:lang w:val="ca-E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paragraph" w:styleId="Pargrafdellista">
    <w:name w:val="List Paragraph"/>
    <w:aliases w:val="Lista sin Numerar"/>
    <w:basedOn w:val="Normal"/>
    <w:link w:val="PargrafdellistaCar"/>
    <w:uiPriority w:val="34"/>
    <w:qFormat/>
    <w:rsid w:val="00E962B4"/>
    <w:pPr>
      <w:ind w:left="720"/>
      <w:contextualSpacing/>
    </w:pPr>
    <w:rPr>
      <w:rFonts w:eastAsia="Times New Roman"/>
      <w:color w:val="000000"/>
      <w:szCs w:val="20"/>
      <w:lang w:eastAsia="ca-ES"/>
    </w:rPr>
  </w:style>
  <w:style w:type="character" w:styleId="Refernciadecomentari">
    <w:name w:val="annotation reference"/>
    <w:basedOn w:val="Tipusdelletraperdefectedelpargraf"/>
    <w:uiPriority w:val="99"/>
    <w:semiHidden/>
    <w:unhideWhenUsed/>
    <w:rsid w:val="006B727B"/>
    <w:rPr>
      <w:sz w:val="16"/>
      <w:szCs w:val="16"/>
    </w:rPr>
  </w:style>
  <w:style w:type="paragraph" w:styleId="Textdecomentari">
    <w:name w:val="annotation text"/>
    <w:basedOn w:val="Normal"/>
    <w:link w:val="TextdecomentariCar"/>
    <w:uiPriority w:val="99"/>
    <w:unhideWhenUsed/>
    <w:rsid w:val="006B727B"/>
    <w:rPr>
      <w:sz w:val="20"/>
      <w:szCs w:val="20"/>
    </w:rPr>
  </w:style>
  <w:style w:type="character" w:customStyle="1" w:styleId="TextdecomentariCar">
    <w:name w:val="Text de comentari Car"/>
    <w:basedOn w:val="Tipusdelletraperdefectedelpargraf"/>
    <w:link w:val="Textdecomentari"/>
    <w:uiPriority w:val="99"/>
    <w:rsid w:val="006B727B"/>
    <w:rPr>
      <w:rFonts w:ascii="Arial" w:hAnsi="Arial"/>
      <w:lang w:eastAsia="en-US"/>
    </w:rPr>
  </w:style>
  <w:style w:type="paragraph" w:styleId="Temadelcomentari">
    <w:name w:val="annotation subject"/>
    <w:basedOn w:val="Textdecomentari"/>
    <w:next w:val="Textdecomentari"/>
    <w:link w:val="TemadelcomentariCar"/>
    <w:uiPriority w:val="99"/>
    <w:semiHidden/>
    <w:unhideWhenUsed/>
    <w:rsid w:val="006B727B"/>
    <w:rPr>
      <w:b/>
      <w:bCs/>
    </w:rPr>
  </w:style>
  <w:style w:type="character" w:customStyle="1" w:styleId="TemadelcomentariCar">
    <w:name w:val="Tema del comentari Car"/>
    <w:basedOn w:val="TextdecomentariCar"/>
    <w:link w:val="Temadelcomentari"/>
    <w:uiPriority w:val="99"/>
    <w:semiHidden/>
    <w:rsid w:val="006B727B"/>
    <w:rPr>
      <w:rFonts w:ascii="Arial" w:hAnsi="Arial"/>
      <w:b/>
      <w:bCs/>
      <w:lang w:eastAsia="en-US"/>
    </w:rPr>
  </w:style>
  <w:style w:type="paragraph" w:styleId="Textdenotaapeudepgina">
    <w:name w:val="footnote text"/>
    <w:basedOn w:val="Normal"/>
    <w:link w:val="TextdenotaapeudepginaCar"/>
    <w:rsid w:val="009215C1"/>
    <w:rPr>
      <w:rFonts w:eastAsia="Times"/>
      <w:sz w:val="20"/>
      <w:szCs w:val="20"/>
      <w:lang w:eastAsia="es-ES"/>
    </w:rPr>
  </w:style>
  <w:style w:type="character" w:customStyle="1" w:styleId="TextdenotaapeudepginaCar">
    <w:name w:val="Text de nota a peu de pàgina Car"/>
    <w:basedOn w:val="Tipusdelletraperdefectedelpargraf"/>
    <w:link w:val="Textdenotaapeudepgina"/>
    <w:rsid w:val="009215C1"/>
    <w:rPr>
      <w:rFonts w:ascii="Arial" w:eastAsia="Times" w:hAnsi="Arial"/>
      <w:lang w:eastAsia="es-ES"/>
    </w:rPr>
  </w:style>
  <w:style w:type="character" w:styleId="Refernciadenotaapeudepgina">
    <w:name w:val="footnote reference"/>
    <w:basedOn w:val="Tipusdelletraperdefectedelpargraf"/>
    <w:rsid w:val="009215C1"/>
    <w:rPr>
      <w:vertAlign w:val="superscript"/>
    </w:rPr>
  </w:style>
  <w:style w:type="paragraph" w:customStyle="1" w:styleId="Default">
    <w:name w:val="Default"/>
    <w:rsid w:val="008E4752"/>
    <w:pPr>
      <w:autoSpaceDE w:val="0"/>
      <w:autoSpaceDN w:val="0"/>
      <w:adjustRightInd w:val="0"/>
    </w:pPr>
    <w:rPr>
      <w:rFonts w:ascii="Cambria" w:hAnsi="Cambria" w:cs="Cambria"/>
      <w:color w:val="000000"/>
      <w:sz w:val="24"/>
      <w:szCs w:val="24"/>
    </w:rPr>
  </w:style>
  <w:style w:type="paragraph" w:styleId="NormalWeb">
    <w:name w:val="Normal (Web)"/>
    <w:basedOn w:val="Normal"/>
    <w:uiPriority w:val="99"/>
    <w:semiHidden/>
    <w:unhideWhenUsed/>
    <w:rsid w:val="00E13E54"/>
    <w:pPr>
      <w:spacing w:before="100" w:beforeAutospacing="1" w:after="100" w:afterAutospacing="1"/>
    </w:pPr>
    <w:rPr>
      <w:rFonts w:ascii="Times New Roman" w:eastAsia="Times New Roman" w:hAnsi="Times New Roman"/>
      <w:sz w:val="24"/>
      <w:szCs w:val="24"/>
      <w:lang w:eastAsia="ca-ES"/>
    </w:rPr>
  </w:style>
  <w:style w:type="character" w:customStyle="1" w:styleId="PargrafdellistaCar">
    <w:name w:val="Paràgraf de llista Car"/>
    <w:aliases w:val="Lista sin Numerar Car"/>
    <w:basedOn w:val="Tipusdelletraperdefectedelpargraf"/>
    <w:link w:val="Pargrafdellista"/>
    <w:uiPriority w:val="34"/>
    <w:rsid w:val="00886387"/>
    <w:rPr>
      <w:rFonts w:ascii="Arial" w:eastAsia="Times New Roman" w:hAnsi="Arial"/>
      <w:color w:val="000000"/>
      <w:sz w:val="22"/>
    </w:rPr>
  </w:style>
  <w:style w:type="table" w:styleId="Taulaambquadrcula">
    <w:name w:val="Table Grid"/>
    <w:basedOn w:val="Taulanormal"/>
    <w:uiPriority w:val="59"/>
    <w:rsid w:val="002E48A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Tipusdelletraperdefectedelpargraf"/>
    <w:uiPriority w:val="99"/>
    <w:unhideWhenUsed/>
    <w:rsid w:val="007F440D"/>
    <w:rPr>
      <w:color w:val="0000FF" w:themeColor="hyperlink"/>
      <w:u w:val="single"/>
    </w:rPr>
  </w:style>
  <w:style w:type="character" w:styleId="Enllavisitat">
    <w:name w:val="FollowedHyperlink"/>
    <w:basedOn w:val="Tipusdelletraperdefectedelpargraf"/>
    <w:uiPriority w:val="99"/>
    <w:semiHidden/>
    <w:unhideWhenUsed/>
    <w:rsid w:val="007D29C5"/>
    <w:rPr>
      <w:color w:val="800080" w:themeColor="followedHyperlink"/>
      <w:u w:val="single"/>
    </w:rPr>
  </w:style>
  <w:style w:type="paragraph" w:customStyle="1" w:styleId="parrafo">
    <w:name w:val="parrafo"/>
    <w:basedOn w:val="Normal"/>
    <w:rsid w:val="003C42BD"/>
    <w:pPr>
      <w:spacing w:before="100" w:beforeAutospacing="1" w:after="100" w:afterAutospacing="1"/>
    </w:pPr>
    <w:rPr>
      <w:rFonts w:ascii="Times New Roman" w:eastAsia="Times New Roman" w:hAnsi="Times New Roman"/>
      <w:sz w:val="24"/>
      <w:szCs w:val="24"/>
      <w:lang w:eastAsia="ca-ES"/>
    </w:rPr>
  </w:style>
  <w:style w:type="character" w:styleId="Textennegreta">
    <w:name w:val="Strong"/>
    <w:basedOn w:val="Tipusdelletraperdefectedelpargraf"/>
    <w:uiPriority w:val="22"/>
    <w:qFormat/>
    <w:rsid w:val="005738EE"/>
    <w:rPr>
      <w:b/>
      <w:bCs/>
    </w:rPr>
  </w:style>
  <w:style w:type="paragraph" w:styleId="Revisi">
    <w:name w:val="Revision"/>
    <w:hidden/>
    <w:uiPriority w:val="99"/>
    <w:semiHidden/>
    <w:rsid w:val="00420E6C"/>
    <w:rPr>
      <w:rFonts w:ascii="Arial" w:hAnsi="Arial"/>
      <w:sz w:val="22"/>
      <w:szCs w:val="22"/>
      <w:lang w:eastAsia="en-US"/>
    </w:rPr>
  </w:style>
  <w:style w:type="paragraph" w:styleId="Senseespaiat">
    <w:name w:val="No Spacing"/>
    <w:uiPriority w:val="1"/>
    <w:qFormat/>
    <w:rsid w:val="00E525F7"/>
    <w:rPr>
      <w:sz w:val="22"/>
      <w:szCs w:val="22"/>
      <w:lang w:val="es-ES" w:eastAsia="en-US"/>
    </w:rPr>
  </w:style>
  <w:style w:type="character" w:customStyle="1" w:styleId="Zadanifontodlomka">
    <w:name w:val="Zadani font odlomka"/>
    <w:qFormat/>
    <w:rsid w:val="001E3067"/>
  </w:style>
  <w:style w:type="paragraph" w:customStyle="1" w:styleId="LO-Normal1">
    <w:name w:val="LO-Normal1"/>
    <w:qFormat/>
    <w:rsid w:val="001E3067"/>
    <w:pPr>
      <w:suppressAutoHyphens/>
      <w:spacing w:after="160"/>
      <w:textAlignment w:val="baseline"/>
    </w:pPr>
    <w:rPr>
      <w:sz w:val="22"/>
      <w:szCs w:val="22"/>
      <w:lang w:eastAsia="en-US"/>
    </w:rPr>
  </w:style>
  <w:style w:type="paragraph" w:customStyle="1" w:styleId="Odlomakpopisa">
    <w:name w:val="Odlomak popisa"/>
    <w:basedOn w:val="LO-Normal1"/>
    <w:qFormat/>
    <w:rsid w:val="001E30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741">
      <w:bodyDiv w:val="1"/>
      <w:marLeft w:val="0"/>
      <w:marRight w:val="0"/>
      <w:marTop w:val="0"/>
      <w:marBottom w:val="0"/>
      <w:divBdr>
        <w:top w:val="none" w:sz="0" w:space="0" w:color="auto"/>
        <w:left w:val="none" w:sz="0" w:space="0" w:color="auto"/>
        <w:bottom w:val="none" w:sz="0" w:space="0" w:color="auto"/>
        <w:right w:val="none" w:sz="0" w:space="0" w:color="auto"/>
      </w:divBdr>
    </w:div>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413401965">
      <w:bodyDiv w:val="1"/>
      <w:marLeft w:val="0"/>
      <w:marRight w:val="0"/>
      <w:marTop w:val="0"/>
      <w:marBottom w:val="0"/>
      <w:divBdr>
        <w:top w:val="none" w:sz="0" w:space="0" w:color="auto"/>
        <w:left w:val="none" w:sz="0" w:space="0" w:color="auto"/>
        <w:bottom w:val="none" w:sz="0" w:space="0" w:color="auto"/>
        <w:right w:val="none" w:sz="0" w:space="0" w:color="auto"/>
      </w:divBdr>
    </w:div>
    <w:div w:id="432553107">
      <w:bodyDiv w:val="1"/>
      <w:marLeft w:val="0"/>
      <w:marRight w:val="0"/>
      <w:marTop w:val="0"/>
      <w:marBottom w:val="0"/>
      <w:divBdr>
        <w:top w:val="none" w:sz="0" w:space="0" w:color="auto"/>
        <w:left w:val="none" w:sz="0" w:space="0" w:color="auto"/>
        <w:bottom w:val="none" w:sz="0" w:space="0" w:color="auto"/>
        <w:right w:val="none" w:sz="0" w:space="0" w:color="auto"/>
      </w:divBdr>
    </w:div>
    <w:div w:id="566694752">
      <w:bodyDiv w:val="1"/>
      <w:marLeft w:val="0"/>
      <w:marRight w:val="0"/>
      <w:marTop w:val="0"/>
      <w:marBottom w:val="0"/>
      <w:divBdr>
        <w:top w:val="none" w:sz="0" w:space="0" w:color="auto"/>
        <w:left w:val="none" w:sz="0" w:space="0" w:color="auto"/>
        <w:bottom w:val="none" w:sz="0" w:space="0" w:color="auto"/>
        <w:right w:val="none" w:sz="0" w:space="0" w:color="auto"/>
      </w:divBdr>
    </w:div>
    <w:div w:id="811873723">
      <w:bodyDiv w:val="1"/>
      <w:marLeft w:val="0"/>
      <w:marRight w:val="0"/>
      <w:marTop w:val="0"/>
      <w:marBottom w:val="0"/>
      <w:divBdr>
        <w:top w:val="none" w:sz="0" w:space="0" w:color="auto"/>
        <w:left w:val="none" w:sz="0" w:space="0" w:color="auto"/>
        <w:bottom w:val="none" w:sz="0" w:space="0" w:color="auto"/>
        <w:right w:val="none" w:sz="0" w:space="0" w:color="auto"/>
      </w:divBdr>
    </w:div>
    <w:div w:id="832990156">
      <w:bodyDiv w:val="1"/>
      <w:marLeft w:val="0"/>
      <w:marRight w:val="0"/>
      <w:marTop w:val="0"/>
      <w:marBottom w:val="0"/>
      <w:divBdr>
        <w:top w:val="none" w:sz="0" w:space="0" w:color="auto"/>
        <w:left w:val="none" w:sz="0" w:space="0" w:color="auto"/>
        <w:bottom w:val="none" w:sz="0" w:space="0" w:color="auto"/>
        <w:right w:val="none" w:sz="0" w:space="0" w:color="auto"/>
      </w:divBdr>
    </w:div>
    <w:div w:id="930967176">
      <w:bodyDiv w:val="1"/>
      <w:marLeft w:val="0"/>
      <w:marRight w:val="0"/>
      <w:marTop w:val="0"/>
      <w:marBottom w:val="0"/>
      <w:divBdr>
        <w:top w:val="none" w:sz="0" w:space="0" w:color="auto"/>
        <w:left w:val="none" w:sz="0" w:space="0" w:color="auto"/>
        <w:bottom w:val="none" w:sz="0" w:space="0" w:color="auto"/>
        <w:right w:val="none" w:sz="0" w:space="0" w:color="auto"/>
      </w:divBdr>
      <w:divsChild>
        <w:div w:id="1022633484">
          <w:marLeft w:val="0"/>
          <w:marRight w:val="0"/>
          <w:marTop w:val="0"/>
          <w:marBottom w:val="0"/>
          <w:divBdr>
            <w:top w:val="none" w:sz="0" w:space="0" w:color="auto"/>
            <w:left w:val="none" w:sz="0" w:space="0" w:color="auto"/>
            <w:bottom w:val="none" w:sz="0" w:space="0" w:color="auto"/>
            <w:right w:val="none" w:sz="0" w:space="0" w:color="auto"/>
          </w:divBdr>
        </w:div>
      </w:divsChild>
    </w:div>
    <w:div w:id="967394301">
      <w:bodyDiv w:val="1"/>
      <w:marLeft w:val="0"/>
      <w:marRight w:val="0"/>
      <w:marTop w:val="0"/>
      <w:marBottom w:val="0"/>
      <w:divBdr>
        <w:top w:val="none" w:sz="0" w:space="0" w:color="auto"/>
        <w:left w:val="none" w:sz="0" w:space="0" w:color="auto"/>
        <w:bottom w:val="none" w:sz="0" w:space="0" w:color="auto"/>
        <w:right w:val="none" w:sz="0" w:space="0" w:color="auto"/>
      </w:divBdr>
    </w:div>
    <w:div w:id="1000278631">
      <w:bodyDiv w:val="1"/>
      <w:marLeft w:val="0"/>
      <w:marRight w:val="0"/>
      <w:marTop w:val="0"/>
      <w:marBottom w:val="0"/>
      <w:divBdr>
        <w:top w:val="none" w:sz="0" w:space="0" w:color="auto"/>
        <w:left w:val="none" w:sz="0" w:space="0" w:color="auto"/>
        <w:bottom w:val="none" w:sz="0" w:space="0" w:color="auto"/>
        <w:right w:val="none" w:sz="0" w:space="0" w:color="auto"/>
      </w:divBdr>
    </w:div>
    <w:div w:id="1011682282">
      <w:bodyDiv w:val="1"/>
      <w:marLeft w:val="0"/>
      <w:marRight w:val="0"/>
      <w:marTop w:val="0"/>
      <w:marBottom w:val="0"/>
      <w:divBdr>
        <w:top w:val="none" w:sz="0" w:space="0" w:color="auto"/>
        <w:left w:val="none" w:sz="0" w:space="0" w:color="auto"/>
        <w:bottom w:val="none" w:sz="0" w:space="0" w:color="auto"/>
        <w:right w:val="none" w:sz="0" w:space="0" w:color="auto"/>
      </w:divBdr>
    </w:div>
    <w:div w:id="1250847418">
      <w:bodyDiv w:val="1"/>
      <w:marLeft w:val="0"/>
      <w:marRight w:val="0"/>
      <w:marTop w:val="0"/>
      <w:marBottom w:val="0"/>
      <w:divBdr>
        <w:top w:val="none" w:sz="0" w:space="0" w:color="auto"/>
        <w:left w:val="none" w:sz="0" w:space="0" w:color="auto"/>
        <w:bottom w:val="none" w:sz="0" w:space="0" w:color="auto"/>
        <w:right w:val="none" w:sz="0" w:space="0" w:color="auto"/>
      </w:divBdr>
    </w:div>
    <w:div w:id="1296255147">
      <w:bodyDiv w:val="1"/>
      <w:marLeft w:val="0"/>
      <w:marRight w:val="0"/>
      <w:marTop w:val="0"/>
      <w:marBottom w:val="0"/>
      <w:divBdr>
        <w:top w:val="none" w:sz="0" w:space="0" w:color="auto"/>
        <w:left w:val="none" w:sz="0" w:space="0" w:color="auto"/>
        <w:bottom w:val="none" w:sz="0" w:space="0" w:color="auto"/>
        <w:right w:val="none" w:sz="0" w:space="0" w:color="auto"/>
      </w:divBdr>
    </w:div>
    <w:div w:id="1345327522">
      <w:bodyDiv w:val="1"/>
      <w:marLeft w:val="0"/>
      <w:marRight w:val="0"/>
      <w:marTop w:val="0"/>
      <w:marBottom w:val="0"/>
      <w:divBdr>
        <w:top w:val="none" w:sz="0" w:space="0" w:color="auto"/>
        <w:left w:val="none" w:sz="0" w:space="0" w:color="auto"/>
        <w:bottom w:val="none" w:sz="0" w:space="0" w:color="auto"/>
        <w:right w:val="none" w:sz="0" w:space="0" w:color="auto"/>
      </w:divBdr>
    </w:div>
    <w:div w:id="1472407537">
      <w:bodyDiv w:val="1"/>
      <w:marLeft w:val="0"/>
      <w:marRight w:val="0"/>
      <w:marTop w:val="0"/>
      <w:marBottom w:val="0"/>
      <w:divBdr>
        <w:top w:val="none" w:sz="0" w:space="0" w:color="auto"/>
        <w:left w:val="none" w:sz="0" w:space="0" w:color="auto"/>
        <w:bottom w:val="none" w:sz="0" w:space="0" w:color="auto"/>
        <w:right w:val="none" w:sz="0" w:space="0" w:color="auto"/>
      </w:divBdr>
    </w:div>
    <w:div w:id="1744328454">
      <w:bodyDiv w:val="1"/>
      <w:marLeft w:val="0"/>
      <w:marRight w:val="0"/>
      <w:marTop w:val="0"/>
      <w:marBottom w:val="0"/>
      <w:divBdr>
        <w:top w:val="none" w:sz="0" w:space="0" w:color="auto"/>
        <w:left w:val="none" w:sz="0" w:space="0" w:color="auto"/>
        <w:bottom w:val="none" w:sz="0" w:space="0" w:color="auto"/>
        <w:right w:val="none" w:sz="0" w:space="0" w:color="auto"/>
      </w:divBdr>
    </w:div>
    <w:div w:id="1766731205">
      <w:bodyDiv w:val="1"/>
      <w:marLeft w:val="0"/>
      <w:marRight w:val="0"/>
      <w:marTop w:val="0"/>
      <w:marBottom w:val="0"/>
      <w:divBdr>
        <w:top w:val="none" w:sz="0" w:space="0" w:color="auto"/>
        <w:left w:val="none" w:sz="0" w:space="0" w:color="auto"/>
        <w:bottom w:val="none" w:sz="0" w:space="0" w:color="auto"/>
        <w:right w:val="none" w:sz="0" w:space="0" w:color="auto"/>
      </w:divBdr>
    </w:div>
    <w:div w:id="1793598536">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serveis_inf_tcm344-309876.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72A9AF2482B244A82DA066C0845646" ma:contentTypeVersion="13" ma:contentTypeDescription="Crea un document nou" ma:contentTypeScope="" ma:versionID="a35e3cb1d0327af71fd84bf93e40dc84">
  <xsd:schema xmlns:xsd="http://www.w3.org/2001/XMLSchema" xmlns:xs="http://www.w3.org/2001/XMLSchema" xmlns:p="http://schemas.microsoft.com/office/2006/metadata/properties" xmlns:ns3="a5667b7f-9faa-465b-873a-31c1bccd3431" xmlns:ns4="8462520b-3f24-4df3-b608-dcfb6ad9c318" targetNamespace="http://schemas.microsoft.com/office/2006/metadata/properties" ma:root="true" ma:fieldsID="aae5edea9a4d0ca8754fa8377b71f416" ns3:_="" ns4:_="">
    <xsd:import namespace="a5667b7f-9faa-465b-873a-31c1bccd3431"/>
    <xsd:import namespace="8462520b-3f24-4df3-b608-dcfb6ad9c3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67b7f-9faa-465b-873a-31c1bccd3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2520b-3f24-4df3-b608-dcfb6ad9c318"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element name="SharingHintHash" ma:index="15"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D4359-791F-47DD-8368-137145A0A8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D787E-34D4-4AA1-9C6B-1A89FFCA90BA}">
  <ds:schemaRefs>
    <ds:schemaRef ds:uri="http://schemas.microsoft.com/sharepoint/v3/contenttype/forms"/>
  </ds:schemaRefs>
</ds:datastoreItem>
</file>

<file path=customXml/itemProps3.xml><?xml version="1.0" encoding="utf-8"?>
<ds:datastoreItem xmlns:ds="http://schemas.openxmlformats.org/officeDocument/2006/customXml" ds:itemID="{347B66C6-9F6E-4E88-80F5-383C0117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67b7f-9faa-465b-873a-31c1bccd3431"/>
    <ds:schemaRef ds:uri="8462520b-3f24-4df3-b608-dcfb6ad9c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287B3-FF04-4582-96D0-9700C10E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dserveis_inf_tcm344-309876</Template>
  <TotalTime>0</TotalTime>
  <Pages>3</Pages>
  <Words>1097</Words>
  <Characters>6256</Characters>
  <Application>Microsoft Office Word</Application>
  <DocSecurity>0</DocSecurity>
  <Lines>52</Lines>
  <Paragraphs>14</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inf</cp:keywords>
  <dc:description/>
  <cp:lastModifiedBy/>
  <cp:revision>1</cp:revision>
  <dcterms:created xsi:type="dcterms:W3CDTF">2024-03-04T14:09:00Z</dcterms:created>
  <dcterms:modified xsi:type="dcterms:W3CDTF">2024-03-04T14:11:00Z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0x0101002972A9AF2482B244A82DA066C0845646</vt:lpwstr>
  </property>
  <property fmtid="{D5CDD505-2E9C-101B-9397-08002B2CF9AE}" pid="3" name="Order">
    <vt:r8>8700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