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540" w:rsidRPr="00486213" w:rsidRDefault="008F3540" w:rsidP="008F3540">
      <w:pPr>
        <w:keepNext/>
        <w:tabs>
          <w:tab w:val="num" w:pos="0"/>
        </w:tabs>
        <w:autoSpaceDE w:val="0"/>
        <w:spacing w:line="360" w:lineRule="auto"/>
        <w:jc w:val="both"/>
        <w:outlineLvl w:val="0"/>
        <w:rPr>
          <w:rFonts w:ascii="Arial" w:eastAsia="SimSun" w:hAnsi="Arial" w:cs="Arial"/>
          <w:b/>
          <w:bCs/>
          <w:color w:val="0000FF"/>
          <w:kern w:val="0"/>
          <w:sz w:val="22"/>
          <w:szCs w:val="22"/>
        </w:rPr>
      </w:pPr>
      <w:bookmarkStart w:id="0" w:name="_Toc158032475"/>
      <w:bookmarkStart w:id="1" w:name="_GoBack"/>
      <w:r w:rsidRPr="00486213">
        <w:rPr>
          <w:rFonts w:ascii="Arial" w:eastAsia="SimSun" w:hAnsi="Arial" w:cs="Arial"/>
          <w:b/>
          <w:bCs/>
          <w:color w:val="0000FF"/>
          <w:kern w:val="0"/>
          <w:sz w:val="22"/>
          <w:szCs w:val="22"/>
        </w:rPr>
        <w:t>ANNEX 2 PCAP - Oferta econòmica i altres aspectes avaluables automàticament</w:t>
      </w:r>
      <w:bookmarkEnd w:id="0"/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4"/>
        <w:gridCol w:w="5091"/>
      </w:tblGrid>
      <w:tr w:rsidR="008F3540" w:rsidRPr="00486213" w:rsidTr="00F925C8">
        <w:trPr>
          <w:trHeight w:val="460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"/>
          <w:p w:rsidR="008F3540" w:rsidRPr="00486213" w:rsidRDefault="008F3540" w:rsidP="00F925C8">
            <w:pPr>
              <w:suppressAutoHyphens w:val="0"/>
              <w:spacing w:line="259" w:lineRule="auto"/>
              <w:rPr>
                <w:rFonts w:ascii="Arial" w:eastAsia="SimSun" w:hAnsi="Arial" w:cs="Arial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486213">
              <w:rPr>
                <w:rFonts w:ascii="Arial" w:eastAsia="SimSun" w:hAnsi="Arial" w:cs="Arial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  <w:t xml:space="preserve">Òrgan de contractació </w:t>
            </w:r>
          </w:p>
        </w:tc>
        <w:tc>
          <w:tcPr>
            <w:tcW w:w="5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540" w:rsidRPr="00486213" w:rsidRDefault="008F3540" w:rsidP="00F925C8">
            <w:pPr>
              <w:suppressAutoHyphens w:val="0"/>
              <w:spacing w:line="259" w:lineRule="auto"/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486213"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  <w:t>Ajuntament de Gavà</w:t>
            </w:r>
          </w:p>
        </w:tc>
      </w:tr>
      <w:tr w:rsidR="008F3540" w:rsidRPr="00486213" w:rsidTr="00F925C8">
        <w:trPr>
          <w:trHeight w:val="424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540" w:rsidRPr="00486213" w:rsidRDefault="008F3540" w:rsidP="00F925C8">
            <w:pPr>
              <w:suppressAutoHyphens w:val="0"/>
              <w:spacing w:line="259" w:lineRule="auto"/>
              <w:rPr>
                <w:rFonts w:ascii="Arial" w:eastAsia="SimSun" w:hAnsi="Arial" w:cs="Arial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486213">
              <w:rPr>
                <w:rFonts w:ascii="Arial" w:eastAsia="SimSun" w:hAnsi="Arial" w:cs="Arial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  <w:t xml:space="preserve">Procediment 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540" w:rsidRPr="00486213" w:rsidRDefault="008F3540" w:rsidP="00F925C8">
            <w:pPr>
              <w:suppressAutoHyphens w:val="0"/>
              <w:spacing w:line="259" w:lineRule="auto"/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486213"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  <w:t>Obert subjecte a regulació  harmonitzada</w:t>
            </w:r>
          </w:p>
        </w:tc>
      </w:tr>
      <w:tr w:rsidR="008F3540" w:rsidRPr="00486213" w:rsidTr="00F925C8">
        <w:trPr>
          <w:trHeight w:val="567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540" w:rsidRPr="00486213" w:rsidRDefault="008F3540" w:rsidP="00F925C8">
            <w:pPr>
              <w:suppressAutoHyphens w:val="0"/>
              <w:spacing w:line="259" w:lineRule="auto"/>
              <w:rPr>
                <w:rFonts w:ascii="Arial" w:eastAsia="SimSun" w:hAnsi="Arial" w:cs="Arial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486213">
              <w:rPr>
                <w:rFonts w:ascii="Arial" w:eastAsia="SimSun" w:hAnsi="Arial" w:cs="Arial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  <w:t>Objecte de la contractació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540" w:rsidRPr="00486213" w:rsidRDefault="008F3540" w:rsidP="00F925C8">
            <w:pPr>
              <w:suppressAutoHyphens w:val="0"/>
              <w:spacing w:line="259" w:lineRule="auto"/>
              <w:jc w:val="both"/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486213"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  <w:t>Contractació del servei d'assessorament, planificació, negociació, compra, gestió i inserció de publicitat institucional per a l’Ajuntament de Gavà</w:t>
            </w:r>
          </w:p>
        </w:tc>
      </w:tr>
      <w:tr w:rsidR="008F3540" w:rsidRPr="00486213" w:rsidTr="00F925C8">
        <w:trPr>
          <w:trHeight w:val="584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540" w:rsidRPr="00486213" w:rsidRDefault="008F3540" w:rsidP="00F925C8">
            <w:pPr>
              <w:suppressAutoHyphens w:val="0"/>
              <w:spacing w:line="259" w:lineRule="auto"/>
              <w:rPr>
                <w:rFonts w:ascii="Arial" w:eastAsia="SimSun" w:hAnsi="Arial" w:cs="Arial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486213">
              <w:rPr>
                <w:rFonts w:ascii="Arial" w:eastAsia="SimSun" w:hAnsi="Arial" w:cs="Arial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  <w:t xml:space="preserve">Núm. d'expedient i si s’escau nombre de lots: </w:t>
            </w:r>
          </w:p>
        </w:tc>
        <w:tc>
          <w:tcPr>
            <w:tcW w:w="5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540" w:rsidRPr="00486213" w:rsidRDefault="008F3540" w:rsidP="00F925C8">
            <w:pPr>
              <w:suppressAutoHyphens w:val="0"/>
              <w:spacing w:line="259" w:lineRule="auto"/>
              <w:jc w:val="both"/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486213"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  <w:t>EXPEDIENT PX SERV 37_23 (202400000146P)</w:t>
            </w:r>
          </w:p>
        </w:tc>
      </w:tr>
    </w:tbl>
    <w:p w:rsidR="008F3540" w:rsidRPr="00486213" w:rsidRDefault="008F3540" w:rsidP="008F3540">
      <w:pPr>
        <w:spacing w:before="100" w:beforeAutospacing="1" w:after="120"/>
        <w:jc w:val="both"/>
        <w:rPr>
          <w:rFonts w:ascii="Arial" w:hAnsi="Arial" w:cs="Arial"/>
          <w:b/>
          <w:sz w:val="22"/>
          <w:szCs w:val="22"/>
          <w:lang w:eastAsia="ca-ES"/>
        </w:rPr>
      </w:pPr>
      <w:r w:rsidRPr="00486213">
        <w:rPr>
          <w:rFonts w:ascii="Arial" w:hAnsi="Arial" w:cs="Arial"/>
          <w:b/>
          <w:sz w:val="22"/>
          <w:szCs w:val="22"/>
          <w:lang w:eastAsia="ca-ES"/>
        </w:rPr>
        <w:t>INFORMACIÓ SOBRE L’OPERADOR ECONÒMIC/LICITADOR</w:t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3638"/>
      </w:tblGrid>
      <w:tr w:rsidR="008F3540" w:rsidRPr="00486213" w:rsidTr="00F925C8">
        <w:trPr>
          <w:trHeight w:val="41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540" w:rsidRPr="00486213" w:rsidRDefault="008F3540" w:rsidP="00F925C8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486213">
              <w:rPr>
                <w:rFonts w:ascii="Arial" w:hAnsi="Arial" w:cs="Arial"/>
                <w:sz w:val="22"/>
                <w:szCs w:val="22"/>
                <w:lang w:eastAsia="es-ES"/>
              </w:rPr>
              <w:t>Nom de l'empresa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540" w:rsidRPr="00486213" w:rsidRDefault="008F3540" w:rsidP="00F925C8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486213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8F3540" w:rsidRPr="00486213" w:rsidTr="00F925C8">
        <w:trPr>
          <w:trHeight w:val="41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540" w:rsidRPr="00486213" w:rsidRDefault="008F3540" w:rsidP="00F925C8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486213">
              <w:rPr>
                <w:rFonts w:ascii="Arial" w:hAnsi="Arial" w:cs="Arial"/>
                <w:sz w:val="22"/>
                <w:szCs w:val="22"/>
                <w:lang w:eastAsia="es-ES"/>
              </w:rPr>
              <w:t xml:space="preserve">NIF 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540" w:rsidRPr="00486213" w:rsidRDefault="008F3540" w:rsidP="00F925C8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486213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8F3540" w:rsidRPr="00486213" w:rsidTr="00F925C8">
        <w:trPr>
          <w:trHeight w:val="41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540" w:rsidRPr="00486213" w:rsidRDefault="008F3540" w:rsidP="00F925C8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486213">
              <w:rPr>
                <w:rFonts w:ascii="Arial" w:hAnsi="Arial" w:cs="Arial"/>
                <w:sz w:val="22"/>
                <w:szCs w:val="22"/>
                <w:lang w:eastAsia="es-ES"/>
              </w:rPr>
              <w:t>Adreça Postal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540" w:rsidRPr="00486213" w:rsidRDefault="008F3540" w:rsidP="00F925C8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486213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8F3540" w:rsidRPr="00486213" w:rsidTr="00F925C8">
        <w:trPr>
          <w:trHeight w:val="42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540" w:rsidRPr="00486213" w:rsidRDefault="008F3540" w:rsidP="00F925C8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486213">
              <w:rPr>
                <w:rFonts w:ascii="Arial" w:hAnsi="Arial" w:cs="Arial"/>
                <w:sz w:val="22"/>
                <w:szCs w:val="22"/>
                <w:lang w:eastAsia="es-ES"/>
              </w:rPr>
              <w:t xml:space="preserve">Persona o persones de contacte: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540" w:rsidRPr="00486213" w:rsidRDefault="008F3540" w:rsidP="00F925C8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486213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8F3540" w:rsidRPr="00486213" w:rsidTr="00F925C8">
        <w:trPr>
          <w:trHeight w:val="40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540" w:rsidRPr="00486213" w:rsidRDefault="008F3540" w:rsidP="00F925C8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486213">
              <w:rPr>
                <w:rFonts w:ascii="Arial" w:hAnsi="Arial" w:cs="Arial"/>
                <w:sz w:val="22"/>
                <w:szCs w:val="22"/>
                <w:lang w:eastAsia="es-ES"/>
              </w:rPr>
              <w:t xml:space="preserve">Telèfon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540" w:rsidRPr="00486213" w:rsidRDefault="008F3540" w:rsidP="00F925C8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486213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8F3540" w:rsidRPr="00486213" w:rsidTr="00F925C8">
        <w:trPr>
          <w:trHeight w:val="42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540" w:rsidRPr="00486213" w:rsidRDefault="008F3540" w:rsidP="00F925C8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486213">
              <w:rPr>
                <w:rFonts w:ascii="Arial" w:hAnsi="Arial" w:cs="Arial"/>
                <w:sz w:val="22"/>
                <w:szCs w:val="22"/>
                <w:lang w:eastAsia="es-ES"/>
              </w:rPr>
              <w:t xml:space="preserve">Correu electrònic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540" w:rsidRPr="00486213" w:rsidRDefault="008F3540" w:rsidP="00F925C8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486213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8F3540" w:rsidRPr="00486213" w:rsidTr="00F925C8">
        <w:trPr>
          <w:trHeight w:val="49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540" w:rsidRPr="00486213" w:rsidRDefault="008F3540" w:rsidP="00F925C8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486213">
              <w:rPr>
                <w:rFonts w:ascii="Arial" w:hAnsi="Arial" w:cs="Arial"/>
                <w:sz w:val="22"/>
                <w:szCs w:val="22"/>
                <w:lang w:eastAsia="es-ES"/>
              </w:rPr>
              <w:t xml:space="preserve">Adreça d'Internet si es disposa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540" w:rsidRPr="00486213" w:rsidRDefault="008F3540" w:rsidP="00F925C8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486213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</w:tbl>
    <w:p w:rsidR="008F3540" w:rsidRPr="00486213" w:rsidRDefault="008F3540" w:rsidP="008F3540">
      <w:pPr>
        <w:spacing w:before="100" w:beforeAutospacing="1" w:after="120"/>
        <w:jc w:val="both"/>
        <w:rPr>
          <w:rFonts w:ascii="Arial" w:hAnsi="Arial" w:cs="Arial"/>
          <w:b/>
          <w:sz w:val="22"/>
          <w:szCs w:val="22"/>
          <w:lang w:eastAsia="ca-ES"/>
        </w:rPr>
      </w:pPr>
      <w:r w:rsidRPr="00486213">
        <w:rPr>
          <w:rFonts w:ascii="Arial" w:hAnsi="Arial" w:cs="Arial"/>
          <w:b/>
          <w:sz w:val="22"/>
          <w:szCs w:val="22"/>
          <w:lang w:eastAsia="ca-ES"/>
        </w:rPr>
        <w:t>INFORMACIÓ SOBRE EL/LA REPRESENTANT DE L’EMPRESA LICITADORA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2976"/>
      </w:tblGrid>
      <w:tr w:rsidR="008F3540" w:rsidRPr="00486213" w:rsidTr="00F925C8">
        <w:trPr>
          <w:trHeight w:val="18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540" w:rsidRPr="00486213" w:rsidRDefault="008F3540" w:rsidP="00F925C8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486213">
              <w:rPr>
                <w:rFonts w:ascii="Arial" w:hAnsi="Arial" w:cs="Arial"/>
                <w:sz w:val="22"/>
                <w:szCs w:val="22"/>
                <w:lang w:eastAsia="es-ES"/>
              </w:rPr>
              <w:t xml:space="preserve">Nom i cognom: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540" w:rsidRPr="00486213" w:rsidRDefault="008F3540" w:rsidP="00F925C8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486213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8F3540" w:rsidRPr="00486213" w:rsidTr="00F925C8">
        <w:trPr>
          <w:trHeight w:val="416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486213">
              <w:rPr>
                <w:rFonts w:ascii="Arial" w:hAnsi="Arial" w:cs="Arial"/>
                <w:sz w:val="22"/>
                <w:szCs w:val="22"/>
                <w:lang w:eastAsia="es-ES"/>
              </w:rPr>
              <w:t xml:space="preserve">Data i lloc de naixement si no figura en el RELI o ROLECE: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540" w:rsidRPr="00486213" w:rsidRDefault="008F3540" w:rsidP="00F925C8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486213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8F3540" w:rsidRPr="00486213" w:rsidTr="00F925C8">
        <w:trPr>
          <w:trHeight w:val="7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486213">
              <w:rPr>
                <w:rFonts w:ascii="Arial" w:hAnsi="Arial" w:cs="Arial"/>
                <w:sz w:val="22"/>
                <w:szCs w:val="22"/>
                <w:lang w:eastAsia="es-ES"/>
              </w:rPr>
              <w:t xml:space="preserve">Càrrec o capacitat en què actua: (administrador únic, solidari o mancomunat, apoderat solidari o mancomunat)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540" w:rsidRPr="00486213" w:rsidRDefault="008F3540" w:rsidP="00F925C8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486213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8F3540" w:rsidRPr="00486213" w:rsidTr="00F925C8">
        <w:trPr>
          <w:trHeight w:val="363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486213">
              <w:rPr>
                <w:rFonts w:ascii="Arial" w:hAnsi="Arial" w:cs="Arial"/>
                <w:sz w:val="22"/>
                <w:szCs w:val="22"/>
                <w:lang w:eastAsia="es-ES"/>
              </w:rPr>
              <w:t>Notari de l'escriptura pública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540" w:rsidRPr="00486213" w:rsidRDefault="008F3540" w:rsidP="00F925C8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486213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8F3540" w:rsidRPr="00486213" w:rsidTr="00F925C8">
        <w:trPr>
          <w:trHeight w:val="34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486213">
              <w:rPr>
                <w:rFonts w:ascii="Arial" w:hAnsi="Arial" w:cs="Arial"/>
                <w:sz w:val="22"/>
                <w:szCs w:val="22"/>
                <w:lang w:eastAsia="es-ES"/>
              </w:rPr>
              <w:t xml:space="preserve">Lloc i data escriptura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540" w:rsidRPr="00486213" w:rsidRDefault="008F3540" w:rsidP="00F925C8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486213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8F3540" w:rsidRPr="00486213" w:rsidTr="00F925C8">
        <w:trPr>
          <w:trHeight w:val="7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486213">
              <w:rPr>
                <w:rFonts w:ascii="Arial" w:hAnsi="Arial" w:cs="Arial"/>
                <w:sz w:val="22"/>
                <w:szCs w:val="22"/>
                <w:lang w:eastAsia="es-ES"/>
              </w:rPr>
              <w:t>Núm. protocol escriptura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486213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8F3540" w:rsidRPr="00486213" w:rsidTr="00F925C8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540" w:rsidRPr="00486213" w:rsidRDefault="008F3540" w:rsidP="00F925C8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486213">
              <w:rPr>
                <w:rFonts w:ascii="Arial" w:hAnsi="Arial" w:cs="Arial"/>
                <w:sz w:val="22"/>
                <w:szCs w:val="22"/>
                <w:lang w:eastAsia="es-ES"/>
              </w:rPr>
              <w:t xml:space="preserve">Telèfon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486213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8F3540" w:rsidRPr="00486213" w:rsidTr="00F925C8">
        <w:trPr>
          <w:trHeight w:val="49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540" w:rsidRPr="00486213" w:rsidRDefault="008F3540" w:rsidP="00F925C8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486213">
              <w:rPr>
                <w:rFonts w:ascii="Arial" w:hAnsi="Arial" w:cs="Arial"/>
                <w:sz w:val="22"/>
                <w:szCs w:val="22"/>
                <w:lang w:eastAsia="es-ES"/>
              </w:rPr>
              <w:t xml:space="preserve">Correu electrònic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486213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</w:tbl>
    <w:p w:rsidR="008F3540" w:rsidRPr="00486213" w:rsidRDefault="008F3540" w:rsidP="008F3540">
      <w:pPr>
        <w:pStyle w:val="Default"/>
        <w:spacing w:before="120" w:after="100" w:afterAutospacing="1"/>
        <w:jc w:val="both"/>
        <w:rPr>
          <w:sz w:val="22"/>
          <w:szCs w:val="22"/>
          <w:lang w:val="ca-ES"/>
        </w:rPr>
      </w:pPr>
    </w:p>
    <w:p w:rsidR="008F3540" w:rsidRPr="00486213" w:rsidRDefault="008F3540" w:rsidP="008F3540">
      <w:pPr>
        <w:pStyle w:val="Default"/>
        <w:spacing w:before="120" w:after="100" w:afterAutospacing="1"/>
        <w:jc w:val="both"/>
        <w:rPr>
          <w:sz w:val="22"/>
          <w:szCs w:val="22"/>
          <w:lang w:val="ca-ES"/>
        </w:rPr>
        <w:sectPr w:rsidR="008F3540" w:rsidRPr="00486213" w:rsidSect="005F1DF1">
          <w:headerReference w:type="default" r:id="rId5"/>
          <w:footerReference w:type="default" r:id="rId6"/>
          <w:pgSz w:w="11906" w:h="16838"/>
          <w:pgMar w:top="1701" w:right="1418" w:bottom="1418" w:left="1418" w:header="697" w:footer="709" w:gutter="0"/>
          <w:cols w:space="720"/>
          <w:formProt w:val="0"/>
          <w:docGrid w:linePitch="360"/>
        </w:sectPr>
      </w:pPr>
    </w:p>
    <w:p w:rsidR="008F3540" w:rsidRPr="00486213" w:rsidRDefault="008F3540" w:rsidP="008F3540">
      <w:pPr>
        <w:pStyle w:val="Default"/>
        <w:spacing w:before="120" w:after="100" w:afterAutospacing="1"/>
        <w:jc w:val="both"/>
        <w:rPr>
          <w:b/>
          <w:sz w:val="22"/>
          <w:szCs w:val="22"/>
          <w:lang w:val="ca-ES" w:eastAsia="es-ES"/>
        </w:rPr>
      </w:pPr>
      <w:r w:rsidRPr="00486213">
        <w:rPr>
          <w:b/>
          <w:sz w:val="22"/>
          <w:szCs w:val="22"/>
          <w:lang w:val="ca-ES" w:eastAsia="es-ES"/>
        </w:rPr>
        <w:lastRenderedPageBreak/>
        <w:t>Manifesto que:</w:t>
      </w:r>
    </w:p>
    <w:p w:rsidR="008F3540" w:rsidRPr="00486213" w:rsidRDefault="008F3540" w:rsidP="008F3540">
      <w:pPr>
        <w:spacing w:before="120" w:after="100" w:afterAutospacing="1"/>
        <w:ind w:right="-740"/>
        <w:jc w:val="both"/>
        <w:rPr>
          <w:rFonts w:ascii="Arial" w:hAnsi="Arial" w:cs="Arial"/>
          <w:sz w:val="22"/>
          <w:szCs w:val="22"/>
        </w:rPr>
      </w:pPr>
      <w:r w:rsidRPr="00486213">
        <w:rPr>
          <w:rFonts w:ascii="Arial" w:hAnsi="Arial" w:cs="Arial"/>
          <w:sz w:val="22"/>
          <w:szCs w:val="22"/>
        </w:rPr>
        <w:t>Conec i accepto íntegrament el plec de clàusules administratives particulars i de prescripcions tècniques i em comprometo a complir les obligacions especificades en aquests plecs i en la pròpia oferta següent:</w:t>
      </w:r>
    </w:p>
    <w:tbl>
      <w:tblPr>
        <w:tblW w:w="557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1"/>
        <w:gridCol w:w="2273"/>
        <w:gridCol w:w="1583"/>
        <w:gridCol w:w="1729"/>
        <w:gridCol w:w="1739"/>
        <w:gridCol w:w="1589"/>
        <w:gridCol w:w="1733"/>
        <w:gridCol w:w="593"/>
        <w:gridCol w:w="119"/>
      </w:tblGrid>
      <w:tr w:rsidR="008F3540" w:rsidRPr="00486213" w:rsidTr="00F925C8">
        <w:trPr>
          <w:gridAfter w:val="1"/>
          <w:wAfter w:w="38" w:type="pct"/>
          <w:trHeight w:val="850"/>
        </w:trPr>
        <w:tc>
          <w:tcPr>
            <w:tcW w:w="31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540" w:rsidRPr="00486213" w:rsidRDefault="008F3540" w:rsidP="00F925C8">
            <w:pPr>
              <w:suppressAutoHyphens w:val="0"/>
              <w:ind w:right="-1815"/>
              <w:rPr>
                <w:rFonts w:ascii="Arial" w:hAnsi="Arial" w:cs="Arial"/>
                <w:b/>
                <w:bCs/>
                <w:kern w:val="0"/>
                <w:sz w:val="22"/>
                <w:szCs w:val="22"/>
                <w:u w:val="single"/>
                <w:lang w:eastAsia="es-ES"/>
              </w:rPr>
            </w:pPr>
            <w:r w:rsidRPr="00486213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s-ES"/>
              </w:rPr>
              <w:t xml:space="preserve">1.1 </w:t>
            </w:r>
            <w:r w:rsidRPr="00486213">
              <w:rPr>
                <w:rFonts w:ascii="Arial" w:hAnsi="Arial" w:cs="Arial"/>
                <w:b/>
                <w:bCs/>
                <w:kern w:val="0"/>
                <w:sz w:val="22"/>
                <w:szCs w:val="22"/>
                <w:u w:val="single"/>
                <w:lang w:eastAsia="es-ES"/>
              </w:rPr>
              <w:t>Percentatge de descompte sobre preus unitaris per inserció d’espais publicitaris a mitjans</w:t>
            </w:r>
            <w:r w:rsidRPr="00486213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s-ES"/>
              </w:rPr>
              <w:t xml:space="preserve"> 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2"/>
                <w:szCs w:val="22"/>
                <w:u w:val="single"/>
                <w:lang w:eastAsia="es-ES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2"/>
                <w:szCs w:val="22"/>
                <w:lang w:eastAsia="es-ES"/>
              </w:rPr>
            </w:pPr>
          </w:p>
        </w:tc>
      </w:tr>
      <w:tr w:rsidR="008F3540" w:rsidRPr="00486213" w:rsidTr="008F3540">
        <w:trPr>
          <w:gridAfter w:val="1"/>
          <w:wAfter w:w="38" w:type="pct"/>
          <w:trHeight w:val="1879"/>
        </w:trPr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MITJÀ</w:t>
            </w:r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Format</w:t>
            </w:r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Previsió campanyes                 (dos anys)</w:t>
            </w:r>
          </w:p>
        </w:tc>
        <w:tc>
          <w:tcPr>
            <w:tcW w:w="55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 xml:space="preserve">Preus unitaris màxims per inserció publicitat           (IVA no inclòs)                          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 xml:space="preserve">Percentatge de descompte que ofereix sobre preus 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mà</w:t>
            </w:r>
            <w:r w:rsidRPr="00486213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 xml:space="preserve">xims per inserció publicitat           (IVA no inclòs)                                                         </w:t>
            </w:r>
          </w:p>
        </w:tc>
        <w:tc>
          <w:tcPr>
            <w:tcW w:w="5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Preu un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itari que ofereix sobre preus mà</w:t>
            </w:r>
            <w:r w:rsidRPr="00486213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 xml:space="preserve">xims per inserció publicitat  amb % de descompte   (IVA no inclòs) (*)                                    </w:t>
            </w:r>
          </w:p>
        </w:tc>
        <w:tc>
          <w:tcPr>
            <w:tcW w:w="55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 xml:space="preserve">Preu total que ofereix  pels dos anys de contracte per inserció publicitat           (IVA no inclòs)                         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</w:tr>
      <w:tr w:rsidR="008F3540" w:rsidRPr="00486213" w:rsidTr="00F925C8">
        <w:trPr>
          <w:gridAfter w:val="1"/>
          <w:wAfter w:w="38" w:type="pct"/>
          <w:trHeight w:val="486"/>
        </w:trPr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EL PERIÓDICO DE CATALUNYA</w:t>
            </w:r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Paquete</w:t>
            </w:r>
            <w:proofErr w:type="spellEnd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print</w:t>
            </w:r>
            <w:proofErr w:type="spellEnd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 online</w:t>
            </w:r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5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9.500,00 €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5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55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</w:tr>
      <w:tr w:rsidR="008F3540" w:rsidRPr="00486213" w:rsidTr="00F925C8">
        <w:trPr>
          <w:gridAfter w:val="1"/>
          <w:wAfter w:w="38" w:type="pct"/>
          <w:trHeight w:val="394"/>
        </w:trPr>
        <w:tc>
          <w:tcPr>
            <w:tcW w:w="136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GRUPO GODÓ ACUERDO </w:t>
            </w:r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½ </w:t>
            </w: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página</w:t>
            </w:r>
            <w:proofErr w:type="spellEnd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 QF</w:t>
            </w:r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55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2.500,00 €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5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55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</w:tr>
      <w:tr w:rsidR="008F3540" w:rsidRPr="00486213" w:rsidTr="00F925C8">
        <w:trPr>
          <w:gridAfter w:val="1"/>
          <w:wAfter w:w="38" w:type="pct"/>
          <w:trHeight w:val="343"/>
        </w:trPr>
        <w:tc>
          <w:tcPr>
            <w:tcW w:w="136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540" w:rsidRPr="00486213" w:rsidRDefault="008F3540" w:rsidP="00F925C8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Paquet diversos formats LV</w:t>
            </w:r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55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2.500,00 €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5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55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</w:tr>
      <w:tr w:rsidR="008F3540" w:rsidRPr="00486213" w:rsidTr="00F925C8">
        <w:trPr>
          <w:gridAfter w:val="1"/>
          <w:wAfter w:w="38" w:type="pct"/>
          <w:trHeight w:val="546"/>
        </w:trPr>
        <w:tc>
          <w:tcPr>
            <w:tcW w:w="136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540" w:rsidRPr="00486213" w:rsidRDefault="008F3540" w:rsidP="00F925C8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Falca 20”</w:t>
            </w:r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5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2.400,00 €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5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55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</w:tr>
      <w:tr w:rsidR="008F3540" w:rsidRPr="00486213" w:rsidTr="00F925C8">
        <w:trPr>
          <w:gridAfter w:val="1"/>
          <w:wAfter w:w="38" w:type="pct"/>
          <w:trHeight w:val="554"/>
        </w:trPr>
        <w:tc>
          <w:tcPr>
            <w:tcW w:w="136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Diari ARA </w:t>
            </w:r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½ pàgina</w:t>
            </w:r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55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700,00 €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5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55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</w:tr>
      <w:tr w:rsidR="008F3540" w:rsidRPr="00486213" w:rsidTr="00F925C8">
        <w:trPr>
          <w:gridAfter w:val="1"/>
          <w:wAfter w:w="38" w:type="pct"/>
          <w:trHeight w:val="343"/>
        </w:trPr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TV3 20” + producció </w:t>
            </w: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sport</w:t>
            </w:r>
            <w:proofErr w:type="spellEnd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 20” </w:t>
            </w:r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20” + producció </w:t>
            </w: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spot</w:t>
            </w:r>
            <w:proofErr w:type="spellEnd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5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4.500,00 €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5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55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</w:tr>
      <w:tr w:rsidR="008F3540" w:rsidRPr="00486213" w:rsidTr="00F925C8">
        <w:trPr>
          <w:gridAfter w:val="1"/>
          <w:wAfter w:w="38" w:type="pct"/>
          <w:trHeight w:val="469"/>
        </w:trPr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Cuina </w:t>
            </w:r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1/2 </w:t>
            </w: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pag</w:t>
            </w:r>
            <w:proofErr w:type="spellEnd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 color + </w:t>
            </w: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banner</w:t>
            </w:r>
            <w:proofErr w:type="spellEnd"/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5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900,00 €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50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5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</w:tr>
      <w:tr w:rsidR="008F3540" w:rsidRPr="00486213" w:rsidTr="00F925C8">
        <w:trPr>
          <w:gridAfter w:val="1"/>
          <w:wAfter w:w="38" w:type="pct"/>
          <w:trHeight w:val="547"/>
        </w:trPr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lastRenderedPageBreak/>
              <w:t>Anuari El FAR</w:t>
            </w:r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Pàgina</w:t>
            </w:r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5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1.753,00 €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50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5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</w:tr>
      <w:tr w:rsidR="008F3540" w:rsidRPr="00486213" w:rsidTr="00F925C8">
        <w:trPr>
          <w:gridAfter w:val="1"/>
          <w:wAfter w:w="38" w:type="pct"/>
          <w:trHeight w:val="492"/>
        </w:trPr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El Far </w:t>
            </w: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papel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1/2 </w:t>
            </w: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Página</w:t>
            </w:r>
            <w:proofErr w:type="spellEnd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 color</w:t>
            </w:r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55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989,00 €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5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55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</w:tr>
      <w:tr w:rsidR="008F3540" w:rsidRPr="00486213" w:rsidTr="00F925C8">
        <w:trPr>
          <w:gridAfter w:val="1"/>
          <w:wAfter w:w="38" w:type="pct"/>
          <w:trHeight w:val="492"/>
        </w:trPr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el Far Digital</w:t>
            </w:r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Doble </w:t>
            </w: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robapaginas</w:t>
            </w:r>
            <w:proofErr w:type="spellEnd"/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55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500,00 €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5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55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</w:tr>
      <w:tr w:rsidR="008F3540" w:rsidRPr="00486213" w:rsidTr="00F925C8">
        <w:trPr>
          <w:gridAfter w:val="1"/>
          <w:wAfter w:w="38" w:type="pct"/>
          <w:trHeight w:val="260"/>
        </w:trPr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El Llobregat</w:t>
            </w:r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½ pàgina (245 x 135 mm)</w:t>
            </w:r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55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690,00 €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5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55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</w:tr>
      <w:tr w:rsidR="008F3540" w:rsidRPr="00486213" w:rsidTr="00F925C8">
        <w:trPr>
          <w:gridAfter w:val="1"/>
          <w:wAfter w:w="38" w:type="pct"/>
          <w:trHeight w:val="432"/>
        </w:trPr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El Llobregat digital</w:t>
            </w:r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Doble </w:t>
            </w: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robapaginas</w:t>
            </w:r>
            <w:proofErr w:type="spellEnd"/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5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455,00 €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50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5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</w:tr>
      <w:tr w:rsidR="008F3540" w:rsidRPr="00486213" w:rsidTr="00F925C8">
        <w:trPr>
          <w:gridAfter w:val="1"/>
          <w:wAfter w:w="38" w:type="pct"/>
          <w:trHeight w:val="470"/>
        </w:trPr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Revista </w:t>
            </w: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Carakter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Pàgina sencera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600,00 €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19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</w:tr>
      <w:tr w:rsidR="008F3540" w:rsidRPr="00486213" w:rsidTr="00F925C8">
        <w:trPr>
          <w:gridAfter w:val="1"/>
          <w:wAfter w:w="38" w:type="pct"/>
          <w:trHeight w:val="260"/>
        </w:trPr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Revista </w:t>
            </w: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Komunica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½ PÀGINA (235 X132 MM)</w:t>
            </w:r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55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550,00 €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5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55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</w:tr>
      <w:tr w:rsidR="008F3540" w:rsidRPr="00486213" w:rsidTr="00F925C8">
        <w:trPr>
          <w:gridAfter w:val="1"/>
          <w:wAfter w:w="38" w:type="pct"/>
          <w:trHeight w:val="551"/>
        </w:trPr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La Premsa del Baix</w:t>
            </w:r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½ PÀGINA (249 X 169)</w:t>
            </w:r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55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675,00 €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5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55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</w:tr>
      <w:tr w:rsidR="008F3540" w:rsidRPr="00486213" w:rsidTr="00F925C8">
        <w:trPr>
          <w:gridAfter w:val="1"/>
          <w:wAfter w:w="38" w:type="pct"/>
          <w:trHeight w:val="554"/>
        </w:trPr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Linia</w:t>
            </w:r>
            <w:proofErr w:type="spellEnd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 Mar </w:t>
            </w: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print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Pàgina </w:t>
            </w:r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55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490,00 €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5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55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</w:tr>
      <w:tr w:rsidR="008F3540" w:rsidRPr="00486213" w:rsidTr="00F925C8">
        <w:trPr>
          <w:gridAfter w:val="1"/>
          <w:wAfter w:w="38" w:type="pct"/>
          <w:trHeight w:val="417"/>
        </w:trPr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Linia</w:t>
            </w:r>
            <w:proofErr w:type="spellEnd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 Mar digital</w:t>
            </w:r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banner</w:t>
            </w:r>
            <w:proofErr w:type="spellEnd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 inferior</w:t>
            </w:r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55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350,00 €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5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55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</w:tr>
      <w:tr w:rsidR="008F3540" w:rsidRPr="00486213" w:rsidTr="00F925C8">
        <w:trPr>
          <w:gridAfter w:val="1"/>
          <w:wAfter w:w="38" w:type="pct"/>
          <w:trHeight w:val="260"/>
        </w:trPr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La ciutat.cat</w:t>
            </w:r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BANNER (300X250PX)</w:t>
            </w:r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55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780,00 €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5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55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</w:tr>
      <w:tr w:rsidR="008F3540" w:rsidRPr="00486213" w:rsidTr="00F925C8">
        <w:trPr>
          <w:gridAfter w:val="1"/>
          <w:wAfter w:w="38" w:type="pct"/>
          <w:trHeight w:val="260"/>
        </w:trPr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L’Opinió</w:t>
            </w:r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½ PÀGINA (181X126 MM)</w:t>
            </w:r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55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695,00 €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5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55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</w:tr>
      <w:tr w:rsidR="008F3540" w:rsidRPr="00486213" w:rsidTr="00F925C8">
        <w:trPr>
          <w:gridAfter w:val="1"/>
          <w:wAfter w:w="38" w:type="pct"/>
          <w:trHeight w:val="321"/>
        </w:trPr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El Triangle</w:t>
            </w:r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Faldó ample color</w:t>
            </w:r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55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750,00 €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5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55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</w:tr>
      <w:tr w:rsidR="008F3540" w:rsidRPr="00486213" w:rsidTr="00F925C8">
        <w:trPr>
          <w:gridAfter w:val="1"/>
          <w:wAfter w:w="38" w:type="pct"/>
          <w:trHeight w:val="397"/>
        </w:trPr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El Baix.cat</w:t>
            </w:r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BANNER LATERAL</w:t>
            </w:r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55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495,00 €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5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55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</w:tr>
      <w:tr w:rsidR="008F3540" w:rsidRPr="00486213" w:rsidTr="00F925C8">
        <w:trPr>
          <w:gridAfter w:val="1"/>
          <w:wAfter w:w="38" w:type="pct"/>
          <w:trHeight w:val="402"/>
        </w:trPr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VilaPress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Banner</w:t>
            </w:r>
            <w:proofErr w:type="spellEnd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 Lateral</w:t>
            </w:r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55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490,00 €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5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55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</w:tr>
      <w:tr w:rsidR="008F3540" w:rsidRPr="00486213" w:rsidTr="00F925C8">
        <w:trPr>
          <w:gridAfter w:val="1"/>
          <w:wAfter w:w="38" w:type="pct"/>
          <w:trHeight w:val="260"/>
        </w:trPr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Gavà </w:t>
            </w: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Info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BANNER SUPERIOR FIX</w:t>
            </w:r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55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325,00 €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5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55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1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</w:tr>
      <w:tr w:rsidR="008F3540" w:rsidRPr="00486213" w:rsidTr="008F3540">
        <w:trPr>
          <w:gridAfter w:val="1"/>
          <w:wAfter w:w="38" w:type="pct"/>
          <w:trHeight w:val="360"/>
        </w:trPr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DELTA</w:t>
            </w:r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Banner</w:t>
            </w:r>
            <w:proofErr w:type="spellEnd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 principal</w:t>
            </w:r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5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225,00 €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50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5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1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</w:tr>
      <w:tr w:rsidR="008F3540" w:rsidRPr="00486213" w:rsidTr="00F925C8">
        <w:trPr>
          <w:gridAfter w:val="1"/>
          <w:wAfter w:w="38" w:type="pct"/>
          <w:trHeight w:val="260"/>
        </w:trPr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lastRenderedPageBreak/>
              <w:t xml:space="preserve">ETV – Llobregat </w:t>
            </w: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tv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Spot</w:t>
            </w:r>
            <w:proofErr w:type="spellEnd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 + cobertura informativa</w:t>
            </w:r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5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400,00 €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5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55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19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</w:tr>
      <w:tr w:rsidR="008F3540" w:rsidRPr="00486213" w:rsidTr="00F925C8">
        <w:trPr>
          <w:gridAfter w:val="1"/>
          <w:wAfter w:w="38" w:type="pct"/>
          <w:trHeight w:val="487"/>
        </w:trPr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Estiu al Baix</w:t>
            </w:r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Pàgina + </w:t>
            </w: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logo</w:t>
            </w:r>
            <w:proofErr w:type="spellEnd"/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5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1.000,00 €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5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55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</w:tr>
      <w:tr w:rsidR="008F3540" w:rsidRPr="00486213" w:rsidTr="008F3540">
        <w:trPr>
          <w:gridAfter w:val="1"/>
          <w:wAfter w:w="38" w:type="pct"/>
          <w:trHeight w:val="367"/>
        </w:trPr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Anuari o Qui es qui</w:t>
            </w:r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Pagina color</w:t>
            </w:r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5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1.000,00 €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5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55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</w:tr>
      <w:tr w:rsidR="008F3540" w:rsidRPr="00486213" w:rsidTr="00F925C8">
        <w:trPr>
          <w:gridAfter w:val="1"/>
          <w:wAfter w:w="38" w:type="pct"/>
          <w:trHeight w:val="260"/>
        </w:trPr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Pantalles Media </w:t>
            </w: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Centers</w:t>
            </w:r>
            <w:proofErr w:type="spellEnd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10 monitors </w:t>
            </w: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media</w:t>
            </w:r>
            <w:proofErr w:type="spellEnd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centers</w:t>
            </w:r>
            <w:proofErr w:type="spellEnd"/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5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8.200,00 €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5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55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</w:tr>
      <w:tr w:rsidR="008F3540" w:rsidRPr="00486213" w:rsidTr="00F925C8">
        <w:trPr>
          <w:gridAfter w:val="1"/>
          <w:wAfter w:w="38" w:type="pct"/>
          <w:trHeight w:val="490"/>
        </w:trPr>
        <w:tc>
          <w:tcPr>
            <w:tcW w:w="20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POST PROMOCIONALS , ALTRES ON LINE, PÀGINES PATROCINADES </w:t>
            </w:r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55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9.503,75 €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5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55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</w:tr>
      <w:tr w:rsidR="008F3540" w:rsidRPr="00486213" w:rsidTr="00F925C8">
        <w:trPr>
          <w:gridAfter w:val="1"/>
          <w:wAfter w:w="38" w:type="pct"/>
          <w:trHeight w:val="99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16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 xml:space="preserve">Preu total inserció publicitat en mitjans que ofereix pels 2 anys de contracte                                            (IVA no inclòs) </w:t>
            </w:r>
          </w:p>
        </w:tc>
        <w:tc>
          <w:tcPr>
            <w:tcW w:w="5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(1)</w:t>
            </w:r>
          </w:p>
        </w:tc>
      </w:tr>
      <w:tr w:rsidR="008F3540" w:rsidRPr="00486213" w:rsidTr="00F925C8">
        <w:trPr>
          <w:gridAfter w:val="1"/>
          <w:wAfter w:w="38" w:type="pct"/>
          <w:trHeight w:val="680"/>
        </w:trPr>
        <w:tc>
          <w:tcPr>
            <w:tcW w:w="37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540" w:rsidRPr="00486213" w:rsidRDefault="008F3540" w:rsidP="00F925C8">
            <w:pPr>
              <w:suppressAutoHyphens w:val="0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eastAsia="es-ES"/>
              </w:rPr>
              <w:t xml:space="preserve">(*) Seran excloses les ofertes que superin els preus unitaris màxims per inserció publicitat (IVA no inclòs)                         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</w:tr>
      <w:tr w:rsidR="008F3540" w:rsidRPr="00486213" w:rsidTr="00F925C8">
        <w:trPr>
          <w:trHeight w:val="85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540" w:rsidRPr="00486213" w:rsidRDefault="008F3540" w:rsidP="00F925C8">
            <w:pPr>
              <w:suppressAutoHyphens w:val="0"/>
              <w:ind w:right="-1815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s-ES"/>
              </w:rPr>
            </w:pPr>
            <w:r w:rsidRPr="00486213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s-ES"/>
              </w:rPr>
              <w:t xml:space="preserve">1.2 Percentatge per servei d’agència sobre cadascú dels preus unitaris per inserció d’espais publicitaris a mitjans </w:t>
            </w:r>
          </w:p>
        </w:tc>
      </w:tr>
      <w:tr w:rsidR="008F3540" w:rsidRPr="00486213" w:rsidTr="00F925C8">
        <w:trPr>
          <w:gridAfter w:val="1"/>
          <w:wAfter w:w="38" w:type="pct"/>
          <w:trHeight w:val="106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7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% que ofereix (*)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Import total servei agència pels dos anys de contracte       ( IVA no inclòs)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</w:tr>
      <w:tr w:rsidR="008F3540" w:rsidRPr="00486213" w:rsidTr="00F925C8">
        <w:trPr>
          <w:gridAfter w:val="1"/>
          <w:wAfter w:w="38" w:type="pct"/>
          <w:trHeight w:val="1010"/>
        </w:trPr>
        <w:tc>
          <w:tcPr>
            <w:tcW w:w="1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% per servei d'agència a aplicar sobre cadascú dels preus unitaris  per inserció de  publicitat a mitjans  (sense IVA) </w:t>
            </w: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oferits</w:t>
            </w:r>
            <w:proofErr w:type="spellEnd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 al criteri 1.1</w:t>
            </w:r>
          </w:p>
        </w:tc>
        <w:tc>
          <w:tcPr>
            <w:tcW w:w="7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540" w:rsidRPr="00486213" w:rsidRDefault="008F3540" w:rsidP="00F925C8">
            <w:pPr>
              <w:suppressAutoHyphens w:val="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(2)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</w:tr>
      <w:tr w:rsidR="008F3540" w:rsidRPr="00486213" w:rsidTr="00F925C8">
        <w:trPr>
          <w:gridAfter w:val="1"/>
          <w:wAfter w:w="38" w:type="pct"/>
          <w:trHeight w:val="26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</w:tr>
      <w:tr w:rsidR="008F3540" w:rsidRPr="00486213" w:rsidTr="00F925C8">
        <w:trPr>
          <w:gridAfter w:val="1"/>
          <w:wAfter w:w="38" w:type="pct"/>
          <w:trHeight w:val="260"/>
        </w:trPr>
        <w:tc>
          <w:tcPr>
            <w:tcW w:w="37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540" w:rsidRPr="00486213" w:rsidRDefault="008F3540" w:rsidP="00F925C8">
            <w:pPr>
              <w:suppressAutoHyphens w:val="0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eastAsia="es-ES"/>
              </w:rPr>
              <w:t>(*) Seran excloses les ofertes que ofereixin un percentatge per servei d'agència per sobre del 3%</w:t>
            </w:r>
          </w:p>
          <w:p w:rsidR="008F3540" w:rsidRPr="00486213" w:rsidRDefault="008F3540" w:rsidP="00F925C8">
            <w:pPr>
              <w:suppressAutoHyphens w:val="0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eastAsia="es-ES"/>
              </w:rPr>
              <w:lastRenderedPageBreak/>
              <w:t xml:space="preserve">                      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</w:tr>
      <w:tr w:rsidR="008F3540" w:rsidRPr="00486213" w:rsidTr="00F925C8">
        <w:trPr>
          <w:gridAfter w:val="1"/>
          <w:wAfter w:w="38" w:type="pct"/>
          <w:trHeight w:val="270"/>
        </w:trPr>
        <w:tc>
          <w:tcPr>
            <w:tcW w:w="136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</w:tr>
      <w:tr w:rsidR="008F3540" w:rsidRPr="00486213" w:rsidTr="00F925C8">
        <w:trPr>
          <w:gridAfter w:val="1"/>
          <w:wAfter w:w="38" w:type="pct"/>
          <w:trHeight w:val="225"/>
        </w:trPr>
        <w:tc>
          <w:tcPr>
            <w:tcW w:w="20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RESUM OFERTA</w:t>
            </w:r>
          </w:p>
        </w:tc>
        <w:tc>
          <w:tcPr>
            <w:tcW w:w="507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</w:tr>
      <w:tr w:rsidR="008F3540" w:rsidRPr="00486213" w:rsidTr="00F925C8">
        <w:trPr>
          <w:gridAfter w:val="1"/>
          <w:wAfter w:w="38" w:type="pct"/>
          <w:trHeight w:val="504"/>
        </w:trPr>
        <w:tc>
          <w:tcPr>
            <w:tcW w:w="1362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Preu total inserció Publicitària a mitjans pels 2 anys de contracte que ofereixo</w:t>
            </w:r>
            <w:r w:rsidRPr="00486213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 xml:space="preserve"> (1)</w:t>
            </w:r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</w:tr>
      <w:tr w:rsidR="008F3540" w:rsidRPr="00486213" w:rsidTr="00F925C8">
        <w:trPr>
          <w:gridAfter w:val="1"/>
          <w:wAfter w:w="38" w:type="pct"/>
          <w:trHeight w:val="412"/>
        </w:trPr>
        <w:tc>
          <w:tcPr>
            <w:tcW w:w="1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Preu total servei d'agència que ofereixo  pels 2 anys de contracte </w:t>
            </w:r>
            <w:r w:rsidRPr="00486213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(2)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</w:tr>
      <w:tr w:rsidR="008F3540" w:rsidRPr="00486213" w:rsidTr="00F925C8">
        <w:trPr>
          <w:gridAfter w:val="1"/>
          <w:wAfter w:w="38" w:type="pct"/>
          <w:trHeight w:val="520"/>
        </w:trPr>
        <w:tc>
          <w:tcPr>
            <w:tcW w:w="1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Import oferta pels dos anys de contracte                   </w:t>
            </w:r>
            <w:r w:rsidRPr="00486213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(1) + (2)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</w:tr>
      <w:tr w:rsidR="008F3540" w:rsidRPr="00486213" w:rsidTr="00F925C8">
        <w:trPr>
          <w:gridAfter w:val="1"/>
          <w:wAfter w:w="38" w:type="pct"/>
          <w:trHeight w:val="260"/>
        </w:trPr>
        <w:tc>
          <w:tcPr>
            <w:tcW w:w="13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21% IVA</w:t>
            </w:r>
          </w:p>
        </w:tc>
        <w:tc>
          <w:tcPr>
            <w:tcW w:w="7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</w:tr>
      <w:tr w:rsidR="008F3540" w:rsidRPr="00486213" w:rsidTr="00F925C8">
        <w:trPr>
          <w:gridAfter w:val="1"/>
          <w:wAfter w:w="38" w:type="pct"/>
          <w:trHeight w:val="530"/>
        </w:trPr>
        <w:tc>
          <w:tcPr>
            <w:tcW w:w="13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 xml:space="preserve">Import TOTAL oferta pels dos anys de contracte (IVA inclòs)                       </w:t>
            </w:r>
          </w:p>
        </w:tc>
        <w:tc>
          <w:tcPr>
            <w:tcW w:w="7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40" w:rsidRPr="00486213" w:rsidRDefault="008F3540" w:rsidP="00F925C8">
            <w:pPr>
              <w:suppressAutoHyphens w:val="0"/>
              <w:rPr>
                <w:color w:val="auto"/>
                <w:kern w:val="0"/>
                <w:sz w:val="20"/>
                <w:szCs w:val="20"/>
                <w:lang w:eastAsia="es-ES"/>
              </w:rPr>
            </w:pPr>
          </w:p>
        </w:tc>
      </w:tr>
    </w:tbl>
    <w:p w:rsidR="008F3540" w:rsidRPr="008F3540" w:rsidRDefault="008F3540" w:rsidP="001E5434">
      <w:pPr>
        <w:numPr>
          <w:ilvl w:val="0"/>
          <w:numId w:val="1"/>
        </w:numPr>
        <w:suppressAutoHyphens w:val="0"/>
        <w:autoSpaceDE w:val="0"/>
        <w:spacing w:before="120" w:after="100" w:afterAutospacing="1"/>
        <w:ind w:hanging="1981"/>
        <w:jc w:val="both"/>
        <w:rPr>
          <w:rFonts w:ascii="Arial" w:hAnsi="Arial" w:cs="Arial"/>
          <w:i/>
          <w:sz w:val="20"/>
          <w:szCs w:val="20"/>
        </w:rPr>
      </w:pPr>
      <w:r w:rsidRPr="008F3540">
        <w:rPr>
          <w:rFonts w:ascii="Arial" w:hAnsi="Arial" w:cs="Arial"/>
          <w:color w:val="000000"/>
          <w:sz w:val="22"/>
          <w:szCs w:val="22"/>
          <w:lang w:eastAsia="es-ES"/>
        </w:rPr>
        <w:t xml:space="preserve">I perquè consti, signo aquesta oferta </w:t>
      </w:r>
    </w:p>
    <w:p w:rsidR="00E044EA" w:rsidRDefault="008F3540" w:rsidP="008F3540">
      <w:pPr>
        <w:numPr>
          <w:ilvl w:val="0"/>
          <w:numId w:val="1"/>
        </w:numPr>
        <w:suppressAutoHyphens w:val="0"/>
        <w:autoSpaceDE w:val="0"/>
        <w:spacing w:before="120" w:after="100" w:afterAutospacing="1"/>
        <w:ind w:hanging="1981"/>
        <w:jc w:val="both"/>
      </w:pPr>
      <w:r w:rsidRPr="008F3540">
        <w:rPr>
          <w:rFonts w:ascii="Arial" w:hAnsi="Arial" w:cs="Arial"/>
          <w:color w:val="000000"/>
          <w:sz w:val="22"/>
          <w:szCs w:val="22"/>
          <w:lang w:eastAsia="es-ES"/>
        </w:rPr>
        <w:t>(</w:t>
      </w:r>
      <w:r w:rsidRPr="008F3540">
        <w:rPr>
          <w:rFonts w:ascii="Arial" w:hAnsi="Arial" w:cs="Arial"/>
          <w:i/>
          <w:color w:val="000000"/>
          <w:sz w:val="20"/>
          <w:szCs w:val="20"/>
          <w:lang w:eastAsia="es-ES"/>
        </w:rPr>
        <w:t>Signatura electrònica del licitador)</w:t>
      </w:r>
    </w:p>
    <w:sectPr w:rsidR="00E044EA" w:rsidSect="008F3540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ele-GroteskNor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035" w:rsidRPr="00EC3D5C" w:rsidRDefault="008F3540" w:rsidP="0044631F">
    <w:pPr>
      <w:pStyle w:val="Normal2"/>
      <w:jc w:val="right"/>
      <w:rPr>
        <w:rFonts w:ascii="Arial" w:hAnsi="Arial" w:cs="Arial"/>
        <w:sz w:val="20"/>
        <w:szCs w:val="20"/>
      </w:rPr>
    </w:pPr>
    <w:r w:rsidRPr="00EC3D5C">
      <w:rPr>
        <w:rFonts w:ascii="Arial" w:hAnsi="Arial" w:cs="Arial"/>
        <w:sz w:val="20"/>
        <w:szCs w:val="20"/>
      </w:rPr>
      <w:fldChar w:fldCharType="begin"/>
    </w:r>
    <w:r w:rsidRPr="00EC3D5C">
      <w:rPr>
        <w:rFonts w:ascii="Arial" w:hAnsi="Arial" w:cs="Arial"/>
        <w:sz w:val="20"/>
        <w:szCs w:val="20"/>
      </w:rPr>
      <w:instrText>PAGE   \* MERGEFORMAT</w:instrText>
    </w:r>
    <w:r w:rsidRPr="00EC3D5C">
      <w:rPr>
        <w:rFonts w:ascii="Arial" w:hAnsi="Arial" w:cs="Arial"/>
        <w:sz w:val="20"/>
        <w:szCs w:val="20"/>
      </w:rPr>
      <w:fldChar w:fldCharType="separate"/>
    </w:r>
    <w:r w:rsidRPr="008F3540">
      <w:rPr>
        <w:rFonts w:ascii="Arial" w:hAnsi="Arial" w:cs="Arial"/>
        <w:noProof/>
        <w:sz w:val="20"/>
        <w:szCs w:val="20"/>
        <w:lang w:val="es-ES"/>
      </w:rPr>
      <w:t>1</w:t>
    </w:r>
    <w:r w:rsidRPr="00EC3D5C">
      <w:rPr>
        <w:rFonts w:ascii="Arial" w:hAnsi="Arial" w:cs="Arial"/>
        <w:sz w:val="20"/>
        <w:szCs w:val="20"/>
      </w:rPr>
      <w:fldChar w:fldCharType="end"/>
    </w:r>
  </w:p>
  <w:p w:rsidR="00387035" w:rsidRDefault="008F3540"/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13"/>
      <w:gridCol w:w="957"/>
    </w:tblGrid>
    <w:tr w:rsidR="00387035" w:rsidTr="00CF7B31">
      <w:trPr>
        <w:trHeight w:val="913"/>
      </w:trPr>
      <w:tc>
        <w:tcPr>
          <w:tcW w:w="8113" w:type="dxa"/>
          <w:shd w:val="clear" w:color="auto" w:fill="auto"/>
          <w:vAlign w:val="center"/>
        </w:tcPr>
        <w:p w:rsidR="00387035" w:rsidRDefault="008F3540" w:rsidP="00CF7B31">
          <w:pPr>
            <w:pStyle w:val="Contenidodelatabla0"/>
            <w:snapToGrid w:val="0"/>
            <w:spacing w:after="0"/>
          </w:pPr>
          <w:r w:rsidRPr="00CF7B31">
            <w:rPr>
              <w:rFonts w:ascii="Arial" w:hAnsi="Arial" w:cs="Arial"/>
              <w:b/>
              <w:noProof/>
              <w:sz w:val="22"/>
              <w:szCs w:val="22"/>
              <w:lang w:val="es-ES" w:eastAsia="es-ES"/>
            </w:rPr>
            <w:drawing>
              <wp:inline distT="0" distB="0" distL="0" distR="0">
                <wp:extent cx="1981200" cy="3238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7" w:type="dxa"/>
          <w:shd w:val="clear" w:color="auto" w:fill="auto"/>
        </w:tcPr>
        <w:p w:rsidR="00387035" w:rsidRDefault="008F3540" w:rsidP="00CF7B31">
          <w:pPr>
            <w:pStyle w:val="Contenidodelatabla0"/>
            <w:snapToGrid w:val="0"/>
            <w:spacing w:after="0"/>
          </w:pPr>
          <w:r>
            <w:rPr>
              <w:noProof/>
              <w:lang w:val="es-ES" w:eastAsia="es-ES"/>
            </w:rPr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26035</wp:posOffset>
                </wp:positionV>
                <wp:extent cx="479425" cy="533400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41" t="-214" r="-241" b="-2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4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87035" w:rsidRDefault="008F3540"/>
  <w:p w:rsidR="00387035" w:rsidRDefault="008F354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A263306"/>
    <w:lvl w:ilvl="0">
      <w:start w:val="1"/>
      <w:numFmt w:val="none"/>
      <w:suff w:val="nothing"/>
      <w:lvlText w:val=""/>
      <w:lvlJc w:val="left"/>
      <w:pPr>
        <w:tabs>
          <w:tab w:val="num" w:pos="1549"/>
        </w:tabs>
        <w:ind w:left="1981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1549"/>
        </w:tabs>
        <w:ind w:left="212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49"/>
        </w:tabs>
        <w:ind w:left="226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49"/>
        </w:tabs>
        <w:ind w:left="241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549"/>
        </w:tabs>
        <w:ind w:left="255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49"/>
        </w:tabs>
        <w:ind w:left="270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49"/>
        </w:tabs>
        <w:ind w:left="284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549"/>
        </w:tabs>
        <w:ind w:left="298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49"/>
        </w:tabs>
        <w:ind w:left="154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40"/>
    <w:rsid w:val="008F3540"/>
    <w:rsid w:val="00E0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604EB"/>
  <w15:chartTrackingRefBased/>
  <w15:docId w15:val="{846CE9A4-33D1-44D7-B3D7-20877C42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54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val="ca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8F3540"/>
    <w:pPr>
      <w:suppressAutoHyphens/>
      <w:spacing w:after="0" w:line="240" w:lineRule="auto"/>
    </w:pPr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Normal2">
    <w:name w:val="Normal_2"/>
    <w:qFormat/>
    <w:rsid w:val="008F3540"/>
    <w:pPr>
      <w:suppressAutoHyphens/>
      <w:spacing w:after="200" w:line="240" w:lineRule="auto"/>
      <w:jc w:val="both"/>
    </w:pPr>
    <w:rPr>
      <w:rFonts w:ascii="Tele-GroteskNor" w:eastAsia="Times New Roman" w:hAnsi="Tele-GroteskNor" w:cs="Tele-GroteskNor"/>
      <w:sz w:val="24"/>
      <w:szCs w:val="24"/>
      <w:lang w:val="ca-ES" w:eastAsia="zh-CN"/>
    </w:rPr>
  </w:style>
  <w:style w:type="paragraph" w:customStyle="1" w:styleId="Contenidodelatabla0">
    <w:name w:val="Contenido de la tabla_0"/>
    <w:basedOn w:val="Normal"/>
    <w:rsid w:val="008F3540"/>
    <w:pPr>
      <w:suppressLineNumbers/>
      <w:spacing w:after="200"/>
      <w:jc w:val="both"/>
    </w:pPr>
    <w:rPr>
      <w:rFonts w:ascii="Tele-GroteskNor" w:hAnsi="Tele-GroteskNor" w:cs="Tele-GroteskNor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26A3C73</Template>
  <TotalTime>0</TotalTime>
  <Pages>5</Pages>
  <Words>729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GAVA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Ortiz Rodriguez</dc:creator>
  <cp:keywords/>
  <dc:description/>
  <cp:lastModifiedBy>Alicia Ortiz Rodriguez</cp:lastModifiedBy>
  <cp:revision>1</cp:revision>
  <dcterms:created xsi:type="dcterms:W3CDTF">2024-02-09T14:09:00Z</dcterms:created>
  <dcterms:modified xsi:type="dcterms:W3CDTF">2024-02-09T14:12:00Z</dcterms:modified>
</cp:coreProperties>
</file>