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sdeltext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2) </w:t>
      </w: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osdeltext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osdeltext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osdeltext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osdeltext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osdeltext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osdeltext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servei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osdeltext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osdeltext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osdeltext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osdeltext"/>
        <w:tabs>
          <w:tab w:val="clear" w:pos="708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osdeltext"/>
        <w:widowControl/>
        <w:tabs>
          <w:tab w:val="clear" w:pos="708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w:t>Informació continguda en el sobre únic referent a “Documentació Administrativa”</w: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stroked="f" style="position:absolute;margin-left:33.35pt;margin-top:-0.75pt;width:20.5pt;height:16.7pt">
                <w10:wrap type="none"/>
                <v:fill o:detectmouseclick="t" on="false"/>
                <v:stroke color="gray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stroked="f" style="position:absolute;margin-left:33.35pt;margin-top:-0.75pt;width:20.5pt;height:16.7pt">
                <w10:wrap type="none"/>
                <v:fill o:detectmouseclick="t" on="false"/>
                <v:stroke color="gray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fillcolor="white" stroked="t" style="position:absolute;margin-left:33.35pt;margin-top:-0.75pt;width:20.5pt;height:16.7pt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stroked="f" style="position:absolute;margin-left:33.35pt;margin-top:-0.75pt;width:20.5pt;height:16.7pt">
                <w10:wrap type="none"/>
                <v:fill o:detectmouseclick="t" on="false"/>
                <v:stroke color="gray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sdeltext"/>
        <w:widowControl/>
        <w:tabs>
          <w:tab w:val="clear" w:pos="708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osdeltext"/>
        <w:widowControl/>
        <w:tabs>
          <w:tab w:val="clear" w:pos="708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w:t>Informació continguda en el sobre únic referent a la “Documentació avaluable mitjançant criteris avaluables de forma automàtica”</w: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stroked="f" style="position:absolute;margin-left:35.15pt;margin-top:1.6pt;width:20.5pt;height:16.7pt">
                <w10:wrap type="none"/>
                <v:fill o:detectmouseclick="t" on="false"/>
                <v:stroke color="gray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stroked="f" style="position:absolute;margin-left:35.15pt;margin-top:1.6pt;width:20.5pt;height:16.7pt">
                <w10:wrap type="none"/>
                <v:fill o:detectmouseclick="t" on="false"/>
                <v:stroke color="gray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fillcolor="white" stroked="t" style="position:absolute;margin-left:35.15pt;margin-top:1.6pt;width:20.5pt;height:16.7pt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stroked="f" style="position:absolute;margin-left:35.15pt;margin-top:1.6pt;width:20.5pt;height:16.7pt">
                <w10:wrap type="none"/>
                <v:fill o:detectmouseclick="t" on="false"/>
                <v:stroke color="gray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sdeltext"/>
        <w:widowControl/>
        <w:tabs>
          <w:tab w:val="clear" w:pos="708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osdeltext"/>
        <w:widowControl/>
        <w:tabs>
          <w:tab w:val="clear" w:pos="708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w:t>Qualsevol altre que considereu oportú.</w: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fillcolor="white" stroked="t" style="position:absolute;margin-left:35.15pt;margin-top:-1.75pt;width:20.5pt;height:16.7pt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stroked="f" style="position:absolute;margin-left:35.15pt;margin-top:-1.75pt;width:20.5pt;height:16.7pt">
                <w10:wrap type="none"/>
                <v:fill o:detectmouseclick="t" on="false"/>
                <v:stroke color="gray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stroked="f" style="position:absolute;margin-left:35.15pt;margin-top:-1.75pt;width:20.5pt;height:16.7pt">
                <w10:wrap type="none"/>
                <v:fill o:detectmouseclick="t" on="false"/>
                <v:stroke color="gray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stroked="f" style="position:absolute;margin-left:35.15pt;margin-top:-1.75pt;width:20.5pt;height:16.7pt">
                <w10:wrap type="none"/>
                <v:fill o:detectmouseclick="t" on="false"/>
                <v:stroke color="gray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sdeltext"/>
        <w:widowControl/>
        <w:tabs>
          <w:tab w:val="clear" w:pos="708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osdeltext"/>
        <w:widowControl/>
        <w:tabs>
          <w:tab w:val="clear" w:pos="708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osdeltext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osdeltext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osdeltext"/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>
        <w:rPr>
          <w:rFonts w:cs="Arial" w:ascii="Arial" w:hAnsi="Arial"/>
          <w:color w:val="000000"/>
          <w:sz w:val="22"/>
          <w:szCs w:val="22"/>
          <w:lang w:val="ca-ES"/>
        </w:rPr>
        <w:t>(Població i data)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6" name="gràfic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àfic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mirrorMargins/>
  <w:defaultTabStop w:val="708"/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character" w:styleId="Fuentedeprrafopredeter">
    <w:name w:val="Fuente de párrafo predeter."/>
    <w:qFormat/>
    <w:rPr/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osdeltext">
    <w:name w:val="Body Text"/>
    <w:basedOn w:val="Normal"/>
    <w:pPr>
      <w:spacing w:before="0" w:after="120"/>
    </w:pPr>
    <w:rPr/>
  </w:style>
  <w:style w:type="paragraph" w:styleId="Llista">
    <w:name w:val="List"/>
    <w:basedOn w:val="Cosdeltext"/>
    <w:pPr/>
    <w:rPr/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al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ONormal1">
    <w:name w:val="LO-Normal1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  0209_23</Template>
  <TotalTime>0</TotalTime>
  <Application>LibreOffice/6.1.5.2$Windows_X86_64 LibreOffice_project/90f8dcf33c87b3705e78202e3df5142b201bd805</Application>
  <Pages>1</Pages>
  <Words>132</Words>
  <Characters>1055</Characters>
  <CharactersWithSpaces>1185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2024-01-02T09:15:06Z</dcterms:created>
  <dc:creator/>
  <dc:description/>
  <dc:language>es-ES</dc:language>
  <cp:lastModifiedBy/>
  <dcterms:modified xsi:type="dcterms:W3CDTF">2024-01-02T09:15:23Z</dcterms:modified>
  <cp:revision>2</cp:revision>
  <dc:subject/>
  <dc:title/>
</cp:coreProperties>
</file>