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1395" w:rsidRPr="006711AC" w14:paraId="089C2CD5" w14:textId="77777777" w:rsidTr="00C31395">
        <w:tc>
          <w:tcPr>
            <w:tcW w:w="9060" w:type="dxa"/>
          </w:tcPr>
          <w:p w14:paraId="4CFC5D82" w14:textId="16113623" w:rsidR="00C31395" w:rsidRPr="006711AC" w:rsidRDefault="00C31395" w:rsidP="00C31395">
            <w:pPr>
              <w:jc w:val="center"/>
              <w:rPr>
                <w:rFonts w:ascii="Roboto Medium" w:eastAsia="Times New Roman" w:hAnsi="Roboto Medium" w:cs="Times New Roman"/>
                <w:noProof/>
                <w:lang w:val="ca-ES"/>
              </w:rPr>
            </w:pPr>
            <w:r w:rsidRPr="006711AC">
              <w:rPr>
                <w:rFonts w:ascii="Roboto Medium" w:hAnsi="Roboto Medium"/>
                <w:noProof/>
                <w:lang w:val="ca-ES"/>
              </w:rPr>
              <w:t>Procediment obert SIMPLIFICAT ABREUJAT</w:t>
            </w:r>
          </w:p>
        </w:tc>
      </w:tr>
    </w:tbl>
    <w:p w14:paraId="7D046F66" w14:textId="77777777" w:rsidR="00C31395" w:rsidRPr="006711AC" w:rsidRDefault="00C31395" w:rsidP="00C31395">
      <w:pPr>
        <w:rPr>
          <w:noProof/>
        </w:rPr>
      </w:pPr>
    </w:p>
    <w:p w14:paraId="2E328781" w14:textId="6B43D40E" w:rsidR="00C31395" w:rsidRPr="006711AC" w:rsidRDefault="00C31395" w:rsidP="00C31395">
      <w:pPr>
        <w:jc w:val="center"/>
        <w:rPr>
          <w:rFonts w:ascii="Roboto Medium" w:hAnsi="Roboto Medium"/>
          <w:noProof/>
        </w:rPr>
      </w:pPr>
      <w:r w:rsidRPr="006711AC">
        <w:rPr>
          <w:rFonts w:ascii="Roboto Medium" w:hAnsi="Roboto Medium"/>
          <w:noProof/>
        </w:rPr>
        <w:t xml:space="preserve">ANNEX II AL PCAP CONTRACTE DE </w:t>
      </w:r>
      <w:r w:rsidR="00C102AE">
        <w:rPr>
          <w:rFonts w:ascii="Roboto Medium" w:hAnsi="Roboto Medium"/>
        </w:rPr>
        <w:t>SUBMINISTRAMENT I SERVEI DE COL·LOCACIÓ DE CALDERA I 3 AIRES ACONDICIONATS AL TALLER OCUPACIONAL DE CAN COMELLES (TOCC)</w:t>
      </w:r>
    </w:p>
    <w:p w14:paraId="6385259F" w14:textId="77777777" w:rsidR="00C31395" w:rsidRPr="006711AC" w:rsidRDefault="00C31395" w:rsidP="00C31395">
      <w:pPr>
        <w:rPr>
          <w:noProof/>
        </w:rPr>
      </w:pPr>
    </w:p>
    <w:p w14:paraId="060122BA" w14:textId="0886A184" w:rsidR="00C31395" w:rsidRPr="006711AC" w:rsidRDefault="00C31395" w:rsidP="00C31395">
      <w:pPr>
        <w:jc w:val="center"/>
        <w:rPr>
          <w:i/>
          <w:iCs/>
          <w:noProof/>
        </w:rPr>
      </w:pPr>
      <w:r w:rsidRPr="006711AC">
        <w:rPr>
          <w:i/>
          <w:iCs/>
          <w:noProof/>
        </w:rPr>
        <w:t>A INSERIR EN EL SOBRE ÚNIC DIGITAL</w:t>
      </w:r>
    </w:p>
    <w:p w14:paraId="749DE480" w14:textId="77777777" w:rsidR="00C31395" w:rsidRPr="006711AC" w:rsidRDefault="00C31395" w:rsidP="00C31395">
      <w:pPr>
        <w:rPr>
          <w:noProof/>
        </w:rPr>
      </w:pPr>
    </w:p>
    <w:p w14:paraId="685405C6" w14:textId="77777777" w:rsidR="00C31395" w:rsidRPr="006711AC" w:rsidRDefault="00C31395" w:rsidP="00C31395">
      <w:pPr>
        <w:rPr>
          <w:noProof/>
        </w:rPr>
      </w:pPr>
    </w:p>
    <w:p w14:paraId="7A6E5FC2" w14:textId="77777777" w:rsidR="00C31395" w:rsidRPr="006711AC" w:rsidRDefault="00C31395" w:rsidP="00C31395">
      <w:pPr>
        <w:rPr>
          <w:noProof/>
        </w:rPr>
      </w:pPr>
    </w:p>
    <w:p w14:paraId="775C85B7" w14:textId="77777777" w:rsidR="00C31395" w:rsidRPr="006711AC" w:rsidRDefault="00C31395" w:rsidP="00C31395">
      <w:pPr>
        <w:rPr>
          <w:rFonts w:ascii="Roboto Medium" w:hAnsi="Roboto Medium"/>
          <w:noProof/>
          <w:u w:val="single"/>
        </w:rPr>
      </w:pPr>
      <w:r w:rsidRPr="006711AC">
        <w:rPr>
          <w:rFonts w:ascii="Roboto Medium" w:hAnsi="Roboto Medium"/>
          <w:noProof/>
          <w:u w:val="single"/>
        </w:rPr>
        <w:t>Model de declaració responsable i de proposició avaluable d’acord amb criteris automàtics:</w:t>
      </w:r>
    </w:p>
    <w:p w14:paraId="3382C195" w14:textId="77777777" w:rsidR="00C31395" w:rsidRPr="006711AC" w:rsidRDefault="00C31395" w:rsidP="00C31395">
      <w:pPr>
        <w:rPr>
          <w:noProof/>
        </w:rPr>
      </w:pPr>
    </w:p>
    <w:p w14:paraId="24671077" w14:textId="77777777" w:rsidR="00C31395" w:rsidRPr="006711AC" w:rsidRDefault="00C31395" w:rsidP="00C31395">
      <w:pPr>
        <w:rPr>
          <w:noProof/>
        </w:rPr>
      </w:pPr>
    </w:p>
    <w:p w14:paraId="20EF5C74" w14:textId="5AB429BB" w:rsidR="00C31395" w:rsidRPr="006711AC" w:rsidRDefault="00C31395" w:rsidP="00C31395">
      <w:pPr>
        <w:rPr>
          <w:noProof/>
        </w:rPr>
      </w:pPr>
      <w:r w:rsidRPr="006711AC">
        <w:rPr>
          <w:noProof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al </w:t>
      </w:r>
      <w:r w:rsidRPr="006711AC">
        <w:rPr>
          <w:rFonts w:ascii="Roboto Medium" w:hAnsi="Roboto Medium"/>
          <w:noProof/>
        </w:rPr>
        <w:t>contracte de</w:t>
      </w:r>
      <w:r w:rsidR="00C102AE">
        <w:rPr>
          <w:rFonts w:ascii="Roboto Medium" w:hAnsi="Roboto Medium"/>
          <w:noProof/>
        </w:rPr>
        <w:t xml:space="preserve"> subministrament i servei de col·locació de caldera i 3 aires acondicionats al Taller Ocupacional de Can Comelles (TOCC)</w:t>
      </w:r>
      <w:r w:rsidRPr="006711AC">
        <w:rPr>
          <w:noProof/>
        </w:rPr>
        <w:t xml:space="preserve">, es compromet a portar-la a terme amb subjecció al Plec de Clàusules Administratives Particulars i al Plec de Prescripcions Tècniques Particulars, que accepta íntegrament, per una durada de </w:t>
      </w:r>
      <w:r w:rsidR="00C102AE">
        <w:rPr>
          <w:noProof/>
        </w:rPr>
        <w:t>90 dies</w:t>
      </w:r>
      <w:r w:rsidRPr="006711AC">
        <w:rPr>
          <w:noProof/>
        </w:rPr>
        <w:t xml:space="preserve"> , realitzant la següent oferta: </w:t>
      </w:r>
    </w:p>
    <w:p w14:paraId="19BAA2F6" w14:textId="77777777" w:rsidR="00C31395" w:rsidRPr="006711AC" w:rsidRDefault="00C31395" w:rsidP="00C31395">
      <w:pPr>
        <w:rPr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8754AA" w:rsidRPr="006711AC" w14:paraId="3DD40EA8" w14:textId="77777777" w:rsidTr="00D628BD">
        <w:trPr>
          <w:trHeight w:val="397"/>
        </w:trPr>
        <w:tc>
          <w:tcPr>
            <w:tcW w:w="4390" w:type="dxa"/>
            <w:vAlign w:val="center"/>
          </w:tcPr>
          <w:p w14:paraId="54B1A415" w14:textId="47E9892B" w:rsidR="008754AA" w:rsidRPr="006711AC" w:rsidRDefault="008754AA" w:rsidP="008754AA">
            <w:pPr>
              <w:rPr>
                <w:rFonts w:ascii="Roboto Medium" w:hAnsi="Roboto Medium"/>
                <w:noProof/>
                <w:sz w:val="18"/>
                <w:szCs w:val="20"/>
                <w:lang w:val="ca-ES"/>
              </w:rPr>
            </w:pPr>
            <w:r w:rsidRPr="006711AC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 xml:space="preserve">Base imposable </w:t>
            </w:r>
            <w:r w:rsidRPr="00C102AE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>(</w:t>
            </w:r>
            <w:r w:rsidR="00C102AE" w:rsidRPr="00C102AE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>90 dies</w:t>
            </w:r>
            <w:r w:rsidRPr="00C102AE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>)</w:t>
            </w:r>
          </w:p>
        </w:tc>
        <w:tc>
          <w:tcPr>
            <w:tcW w:w="1650" w:type="dxa"/>
            <w:vAlign w:val="center"/>
          </w:tcPr>
          <w:p w14:paraId="3DF09890" w14:textId="17FBDF2E" w:rsidR="008754AA" w:rsidRPr="006711AC" w:rsidRDefault="008754AA" w:rsidP="008754AA">
            <w:pPr>
              <w:rPr>
                <w:rFonts w:ascii="Roboto Medium" w:hAnsi="Roboto Medium"/>
                <w:noProof/>
                <w:sz w:val="18"/>
                <w:szCs w:val="20"/>
                <w:lang w:val="ca-ES"/>
              </w:rPr>
            </w:pPr>
            <w:r w:rsidRPr="006711AC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 xml:space="preserve">IVA </w:t>
            </w:r>
            <w:r w:rsidR="00C102AE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>21</w:t>
            </w:r>
            <w:r w:rsidRPr="006711AC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 xml:space="preserve">% </w:t>
            </w:r>
          </w:p>
        </w:tc>
        <w:tc>
          <w:tcPr>
            <w:tcW w:w="3020" w:type="dxa"/>
            <w:vAlign w:val="center"/>
          </w:tcPr>
          <w:p w14:paraId="5219AB78" w14:textId="67FBF873" w:rsidR="008754AA" w:rsidRPr="006711AC" w:rsidRDefault="008754AA" w:rsidP="008754AA">
            <w:pPr>
              <w:rPr>
                <w:rFonts w:ascii="Roboto Medium" w:hAnsi="Roboto Medium"/>
                <w:noProof/>
                <w:sz w:val="18"/>
                <w:szCs w:val="20"/>
                <w:lang w:val="ca-ES"/>
              </w:rPr>
            </w:pPr>
            <w:r w:rsidRPr="006711AC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 xml:space="preserve">Import total </w:t>
            </w:r>
            <w:r w:rsidR="00C102AE" w:rsidRPr="00C102AE">
              <w:rPr>
                <w:rFonts w:ascii="Roboto Medium" w:hAnsi="Roboto Medium"/>
                <w:noProof/>
                <w:sz w:val="18"/>
                <w:szCs w:val="20"/>
                <w:lang w:val="ca-ES"/>
              </w:rPr>
              <w:t>(90 dies)</w:t>
            </w:r>
          </w:p>
        </w:tc>
      </w:tr>
      <w:tr w:rsidR="001C6083" w:rsidRPr="006711AC" w14:paraId="1EFDF978" w14:textId="77777777" w:rsidTr="00D628BD">
        <w:trPr>
          <w:trHeight w:val="397"/>
        </w:trPr>
        <w:tc>
          <w:tcPr>
            <w:tcW w:w="4390" w:type="dxa"/>
            <w:vAlign w:val="center"/>
          </w:tcPr>
          <w:p w14:paraId="0B432ABC" w14:textId="77777777" w:rsidR="001C6083" w:rsidRPr="006711AC" w:rsidRDefault="001C6083" w:rsidP="00C31395">
            <w:pPr>
              <w:rPr>
                <w:noProof/>
                <w:sz w:val="18"/>
                <w:szCs w:val="20"/>
                <w:lang w:val="ca-ES"/>
              </w:rPr>
            </w:pPr>
          </w:p>
        </w:tc>
        <w:tc>
          <w:tcPr>
            <w:tcW w:w="1650" w:type="dxa"/>
            <w:vAlign w:val="center"/>
          </w:tcPr>
          <w:p w14:paraId="2ACB30C3" w14:textId="77777777" w:rsidR="001C6083" w:rsidRPr="006711AC" w:rsidRDefault="001C6083" w:rsidP="00C31395">
            <w:pPr>
              <w:rPr>
                <w:noProof/>
                <w:sz w:val="18"/>
                <w:szCs w:val="20"/>
                <w:lang w:val="ca-ES"/>
              </w:rPr>
            </w:pPr>
          </w:p>
        </w:tc>
        <w:tc>
          <w:tcPr>
            <w:tcW w:w="3020" w:type="dxa"/>
            <w:vAlign w:val="center"/>
          </w:tcPr>
          <w:p w14:paraId="501A60BC" w14:textId="77777777" w:rsidR="001C6083" w:rsidRPr="006711AC" w:rsidRDefault="001C6083" w:rsidP="00C31395">
            <w:pPr>
              <w:rPr>
                <w:noProof/>
                <w:sz w:val="18"/>
                <w:szCs w:val="20"/>
                <w:lang w:val="ca-ES"/>
              </w:rPr>
            </w:pPr>
          </w:p>
        </w:tc>
      </w:tr>
    </w:tbl>
    <w:p w14:paraId="04F69DEC" w14:textId="77777777" w:rsidR="00C31395" w:rsidRPr="006711AC" w:rsidRDefault="00C31395" w:rsidP="00C31395">
      <w:pPr>
        <w:rPr>
          <w:noProof/>
        </w:rPr>
      </w:pPr>
    </w:p>
    <w:p w14:paraId="62264BAD" w14:textId="77777777" w:rsidR="006711AC" w:rsidRPr="006711AC" w:rsidRDefault="006711AC" w:rsidP="00C31395">
      <w:pPr>
        <w:rPr>
          <w:noProof/>
        </w:rPr>
      </w:pPr>
    </w:p>
    <w:p w14:paraId="4991759E" w14:textId="77777777" w:rsidR="00C31395" w:rsidRPr="006711AC" w:rsidRDefault="00C31395" w:rsidP="00C31395">
      <w:pPr>
        <w:rPr>
          <w:noProof/>
        </w:rPr>
      </w:pPr>
      <w:r w:rsidRPr="006711AC">
        <w:rPr>
          <w:noProof/>
        </w:rPr>
        <w:t>Que el preu global l’oferta es desglossa d’acord amb els següent:</w:t>
      </w:r>
    </w:p>
    <w:p w14:paraId="6C5A1A25" w14:textId="6047588E" w:rsidR="00C31395" w:rsidRDefault="00C31395" w:rsidP="00C31395">
      <w:pPr>
        <w:rPr>
          <w:noProof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1745"/>
        <w:gridCol w:w="1418"/>
      </w:tblGrid>
      <w:tr w:rsidR="007F274A" w:rsidRPr="00333FCE" w14:paraId="237B00E5" w14:textId="77777777" w:rsidTr="00B85434">
        <w:trPr>
          <w:trHeight w:val="343"/>
          <w:jc w:val="center"/>
        </w:trPr>
        <w:tc>
          <w:tcPr>
            <w:tcW w:w="2361" w:type="dxa"/>
            <w:shd w:val="clear" w:color="auto" w:fill="E7E6E6" w:themeFill="background2"/>
            <w:vAlign w:val="center"/>
          </w:tcPr>
          <w:p w14:paraId="68EAF775" w14:textId="3639351D" w:rsidR="007F274A" w:rsidRPr="00333FCE" w:rsidRDefault="007F274A" w:rsidP="007F274A">
            <w:pPr>
              <w:rPr>
                <w:rFonts w:ascii="Roboto Medium" w:hAnsi="Roboto Medium"/>
                <w:noProof/>
                <w:sz w:val="18"/>
                <w:szCs w:val="18"/>
              </w:rPr>
            </w:pPr>
            <w:r w:rsidRPr="00333FCE">
              <w:rPr>
                <w:rFonts w:ascii="Roboto Medium" w:hAnsi="Roboto Medium"/>
                <w:noProof/>
                <w:sz w:val="18"/>
                <w:szCs w:val="18"/>
                <w:lang w:val="ca-ES"/>
              </w:rPr>
              <w:t>CONCEPTE</w:t>
            </w:r>
          </w:p>
        </w:tc>
        <w:tc>
          <w:tcPr>
            <w:tcW w:w="1745" w:type="dxa"/>
            <w:shd w:val="clear" w:color="auto" w:fill="E7E6E6" w:themeFill="background2"/>
            <w:vAlign w:val="center"/>
          </w:tcPr>
          <w:p w14:paraId="19243FAA" w14:textId="4BB767E9" w:rsidR="007F274A" w:rsidRPr="00333FCE" w:rsidRDefault="007F274A" w:rsidP="007F274A">
            <w:pPr>
              <w:rPr>
                <w:rFonts w:ascii="Roboto Medium" w:hAnsi="Roboto Medium"/>
                <w:noProof/>
                <w:sz w:val="18"/>
                <w:szCs w:val="18"/>
              </w:rPr>
            </w:pPr>
            <w:r w:rsidRPr="00333FCE">
              <w:rPr>
                <w:rFonts w:ascii="Roboto Medium" w:hAnsi="Roboto Medium"/>
                <w:noProof/>
                <w:sz w:val="18"/>
                <w:szCs w:val="18"/>
                <w:lang w:val="ca-ES"/>
              </w:rPr>
              <w:t>Import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EAB0F69" w14:textId="561A2F55" w:rsidR="007F274A" w:rsidRPr="00333FCE" w:rsidRDefault="007F274A" w:rsidP="007F274A">
            <w:pPr>
              <w:rPr>
                <w:rFonts w:ascii="Roboto Medium" w:hAnsi="Roboto Medium"/>
                <w:noProof/>
                <w:sz w:val="18"/>
                <w:szCs w:val="18"/>
              </w:rPr>
            </w:pPr>
            <w:r w:rsidRPr="00333FCE">
              <w:rPr>
                <w:rFonts w:ascii="Roboto Medium" w:hAnsi="Roboto Medium"/>
                <w:noProof/>
                <w:sz w:val="18"/>
                <w:szCs w:val="18"/>
                <w:lang w:val="ca-ES"/>
              </w:rPr>
              <w:t>Percentatge</w:t>
            </w:r>
          </w:p>
        </w:tc>
      </w:tr>
      <w:tr w:rsidR="007F274A" w:rsidRPr="00333FCE" w14:paraId="0A092C96" w14:textId="77777777" w:rsidTr="00B85434">
        <w:trPr>
          <w:trHeight w:val="343"/>
          <w:jc w:val="center"/>
        </w:trPr>
        <w:tc>
          <w:tcPr>
            <w:tcW w:w="2361" w:type="dxa"/>
            <w:vAlign w:val="center"/>
          </w:tcPr>
          <w:p w14:paraId="40DE0B30" w14:textId="7D007A29" w:rsidR="007F274A" w:rsidRPr="00333FCE" w:rsidRDefault="00333FCE" w:rsidP="00C31395">
            <w:pPr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Costos directes</w:t>
            </w:r>
          </w:p>
        </w:tc>
        <w:tc>
          <w:tcPr>
            <w:tcW w:w="1745" w:type="dxa"/>
            <w:vAlign w:val="center"/>
          </w:tcPr>
          <w:p w14:paraId="215FFA8B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1B729F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7F274A" w:rsidRPr="00333FCE" w14:paraId="6DB768F2" w14:textId="77777777" w:rsidTr="00B85434">
        <w:trPr>
          <w:trHeight w:val="343"/>
          <w:jc w:val="center"/>
        </w:trPr>
        <w:tc>
          <w:tcPr>
            <w:tcW w:w="2361" w:type="dxa"/>
            <w:vAlign w:val="center"/>
          </w:tcPr>
          <w:p w14:paraId="1D001C7C" w14:textId="00E0B1BF" w:rsidR="007F274A" w:rsidRPr="00333FCE" w:rsidRDefault="00333FCE" w:rsidP="00C31395">
            <w:pPr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Costos indirectes</w:t>
            </w:r>
          </w:p>
        </w:tc>
        <w:tc>
          <w:tcPr>
            <w:tcW w:w="1745" w:type="dxa"/>
            <w:vAlign w:val="center"/>
          </w:tcPr>
          <w:p w14:paraId="2851780C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772446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7F274A" w:rsidRPr="00333FCE" w14:paraId="2327FAA2" w14:textId="77777777" w:rsidTr="00B85434">
        <w:trPr>
          <w:trHeight w:val="343"/>
          <w:jc w:val="center"/>
        </w:trPr>
        <w:tc>
          <w:tcPr>
            <w:tcW w:w="2361" w:type="dxa"/>
            <w:vAlign w:val="center"/>
          </w:tcPr>
          <w:p w14:paraId="3041EBC0" w14:textId="1EBAA298" w:rsidR="007F274A" w:rsidRPr="00333FCE" w:rsidRDefault="00333FCE" w:rsidP="00333FCE">
            <w:pPr>
              <w:jc w:val="right"/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Subtotal</w:t>
            </w:r>
          </w:p>
        </w:tc>
        <w:tc>
          <w:tcPr>
            <w:tcW w:w="1745" w:type="dxa"/>
            <w:vAlign w:val="center"/>
          </w:tcPr>
          <w:p w14:paraId="6BFDE483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346589" w14:textId="616BD3F4" w:rsidR="007F274A" w:rsidRPr="00333FCE" w:rsidRDefault="00333FCE" w:rsidP="00F12D47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100 %</w:t>
            </w:r>
          </w:p>
        </w:tc>
      </w:tr>
      <w:tr w:rsidR="007F274A" w:rsidRPr="00333FCE" w14:paraId="6BFB0DFA" w14:textId="77777777" w:rsidTr="008A1A04">
        <w:trPr>
          <w:trHeight w:val="343"/>
          <w:jc w:val="center"/>
        </w:trPr>
        <w:tc>
          <w:tcPr>
            <w:tcW w:w="2361" w:type="dxa"/>
            <w:vAlign w:val="center"/>
          </w:tcPr>
          <w:p w14:paraId="4FC6E5BA" w14:textId="37120766" w:rsidR="007F274A" w:rsidRPr="00333FCE" w:rsidRDefault="00333FCE" w:rsidP="00C31395">
            <w:pPr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Benefici industrial</w:t>
            </w:r>
          </w:p>
        </w:tc>
        <w:tc>
          <w:tcPr>
            <w:tcW w:w="1745" w:type="dxa"/>
            <w:vAlign w:val="center"/>
          </w:tcPr>
          <w:p w14:paraId="1C67F859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AF37C3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7F274A" w:rsidRPr="00333FCE" w14:paraId="1E9BAD03" w14:textId="77777777" w:rsidTr="008A1A04">
        <w:trPr>
          <w:trHeight w:val="343"/>
          <w:jc w:val="center"/>
        </w:trPr>
        <w:tc>
          <w:tcPr>
            <w:tcW w:w="2361" w:type="dxa"/>
            <w:vAlign w:val="center"/>
          </w:tcPr>
          <w:p w14:paraId="19541D5E" w14:textId="0FFB9A9C" w:rsidR="007F274A" w:rsidRPr="00333FCE" w:rsidRDefault="00333FCE" w:rsidP="00333FCE">
            <w:pPr>
              <w:jc w:val="right"/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Subtotal</w:t>
            </w:r>
          </w:p>
        </w:tc>
        <w:tc>
          <w:tcPr>
            <w:tcW w:w="1745" w:type="dxa"/>
            <w:vAlign w:val="center"/>
          </w:tcPr>
          <w:p w14:paraId="4AF76834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065708E" w14:textId="75D583C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7F274A" w:rsidRPr="00333FCE" w14:paraId="55944681" w14:textId="77777777" w:rsidTr="008A1A04">
        <w:trPr>
          <w:trHeight w:val="343"/>
          <w:jc w:val="center"/>
        </w:trPr>
        <w:tc>
          <w:tcPr>
            <w:tcW w:w="2361" w:type="dxa"/>
            <w:vAlign w:val="center"/>
          </w:tcPr>
          <w:p w14:paraId="5549131F" w14:textId="6CA2C888" w:rsidR="007F274A" w:rsidRPr="00333FCE" w:rsidRDefault="00333FCE" w:rsidP="00C31395">
            <w:pPr>
              <w:rPr>
                <w:noProof/>
                <w:sz w:val="18"/>
                <w:szCs w:val="18"/>
              </w:rPr>
            </w:pPr>
            <w:r w:rsidRPr="00333FCE">
              <w:rPr>
                <w:noProof/>
                <w:sz w:val="18"/>
                <w:szCs w:val="18"/>
                <w:lang w:val="ca-ES"/>
              </w:rPr>
              <w:t>IVA</w:t>
            </w:r>
          </w:p>
        </w:tc>
        <w:tc>
          <w:tcPr>
            <w:tcW w:w="1745" w:type="dxa"/>
            <w:vAlign w:val="center"/>
          </w:tcPr>
          <w:p w14:paraId="6F6F6D97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CC3830" w14:textId="77777777" w:rsidR="007F274A" w:rsidRPr="00333FCE" w:rsidRDefault="007F274A" w:rsidP="00F12D47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7F274A" w:rsidRPr="00333FCE" w14:paraId="7587DEF7" w14:textId="77777777" w:rsidTr="008A1A04">
        <w:trPr>
          <w:trHeight w:val="343"/>
          <w:jc w:val="center"/>
        </w:trPr>
        <w:tc>
          <w:tcPr>
            <w:tcW w:w="2361" w:type="dxa"/>
            <w:vAlign w:val="center"/>
          </w:tcPr>
          <w:p w14:paraId="34619E21" w14:textId="3BD785B2" w:rsidR="007F274A" w:rsidRPr="00333FCE" w:rsidRDefault="00333FCE" w:rsidP="00333FCE">
            <w:pPr>
              <w:jc w:val="right"/>
              <w:rPr>
                <w:rFonts w:ascii="Roboto Medium" w:hAnsi="Roboto Medium"/>
                <w:noProof/>
                <w:sz w:val="18"/>
                <w:szCs w:val="18"/>
              </w:rPr>
            </w:pPr>
            <w:r w:rsidRPr="00333FCE">
              <w:rPr>
                <w:rFonts w:ascii="Roboto Medium" w:hAnsi="Roboto Medium"/>
                <w:noProof/>
                <w:sz w:val="18"/>
                <w:szCs w:val="18"/>
                <w:lang w:val="ca-ES"/>
              </w:rPr>
              <w:t>TOTAL</w:t>
            </w:r>
          </w:p>
        </w:tc>
        <w:tc>
          <w:tcPr>
            <w:tcW w:w="1745" w:type="dxa"/>
            <w:vAlign w:val="center"/>
          </w:tcPr>
          <w:p w14:paraId="1FFC149C" w14:textId="77777777" w:rsidR="007F274A" w:rsidRPr="00333FCE" w:rsidRDefault="007F274A" w:rsidP="00F12D47">
            <w:pPr>
              <w:jc w:val="right"/>
              <w:rPr>
                <w:rFonts w:ascii="Roboto Medium" w:hAnsi="Roboto Medium"/>
                <w:noProof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4AF5620" w14:textId="01A0186B" w:rsidR="007F274A" w:rsidRPr="00333FCE" w:rsidRDefault="007F274A" w:rsidP="00C31395">
            <w:pPr>
              <w:rPr>
                <w:rFonts w:ascii="Roboto Medium" w:hAnsi="Roboto Medium"/>
                <w:noProof/>
                <w:sz w:val="18"/>
                <w:szCs w:val="18"/>
              </w:rPr>
            </w:pPr>
          </w:p>
        </w:tc>
      </w:tr>
    </w:tbl>
    <w:p w14:paraId="788F80C7" w14:textId="77777777" w:rsidR="007F274A" w:rsidRDefault="007F274A" w:rsidP="00C31395">
      <w:pPr>
        <w:rPr>
          <w:noProof/>
        </w:rPr>
      </w:pPr>
    </w:p>
    <w:p w14:paraId="5BE18EE5" w14:textId="77777777" w:rsidR="00C31395" w:rsidRPr="006711AC" w:rsidRDefault="00C31395" w:rsidP="00C31395">
      <w:pPr>
        <w:rPr>
          <w:noProof/>
        </w:rPr>
      </w:pPr>
    </w:p>
    <w:p w14:paraId="7733E152" w14:textId="77777777" w:rsidR="00C31395" w:rsidRDefault="00C31395" w:rsidP="00C31395">
      <w:pPr>
        <w:rPr>
          <w:noProof/>
        </w:rPr>
      </w:pPr>
      <w:r w:rsidRPr="006711AC">
        <w:rPr>
          <w:noProof/>
        </w:rPr>
        <w:t xml:space="preserve">NOTA: </w:t>
      </w:r>
    </w:p>
    <w:p w14:paraId="6BE38249" w14:textId="77777777" w:rsidR="003E34BD" w:rsidRPr="006711AC" w:rsidRDefault="003E34BD" w:rsidP="00C31395">
      <w:pPr>
        <w:rPr>
          <w:noProof/>
        </w:rPr>
      </w:pPr>
    </w:p>
    <w:p w14:paraId="1C5809D7" w14:textId="395A5FC2" w:rsidR="00C31395" w:rsidRPr="006711AC" w:rsidRDefault="00C31395" w:rsidP="00C4708E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rPr>
          <w:noProof/>
        </w:rPr>
      </w:pPr>
      <w:r w:rsidRPr="006711AC">
        <w:rPr>
          <w:noProof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787E4B1A" w14:textId="29206714" w:rsidR="00C31395" w:rsidRPr="006711AC" w:rsidRDefault="00C31395" w:rsidP="00C4708E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rPr>
          <w:noProof/>
        </w:rPr>
      </w:pPr>
      <w:r w:rsidRPr="006711AC">
        <w:rPr>
          <w:noProof/>
        </w:rPr>
        <w:lastRenderedPageBreak/>
        <w:t>Els costos indirectes són aquells necessaris per a l’execució del contracte però que no es poden assignar de forma unívoca al mateix.</w:t>
      </w:r>
    </w:p>
    <w:p w14:paraId="20142806" w14:textId="2C1F174D" w:rsidR="00C31395" w:rsidRPr="006711AC" w:rsidRDefault="00C31395" w:rsidP="00C4708E">
      <w:pPr>
        <w:pStyle w:val="Prrafodelista"/>
        <w:numPr>
          <w:ilvl w:val="0"/>
          <w:numId w:val="36"/>
        </w:numPr>
        <w:tabs>
          <w:tab w:val="left" w:pos="426"/>
        </w:tabs>
        <w:ind w:left="426" w:hanging="426"/>
        <w:rPr>
          <w:noProof/>
        </w:rPr>
      </w:pPr>
      <w:r w:rsidRPr="006711AC">
        <w:rPr>
          <w:noProof/>
        </w:rPr>
        <w:t>El benefici industrial és el percentatge que l’empresari es marca com a guany.</w:t>
      </w:r>
    </w:p>
    <w:p w14:paraId="40502028" w14:textId="77777777" w:rsidR="00C31395" w:rsidRPr="006711AC" w:rsidRDefault="00C31395" w:rsidP="00C31395">
      <w:pPr>
        <w:rPr>
          <w:noProof/>
        </w:rPr>
      </w:pPr>
    </w:p>
    <w:p w14:paraId="446FBBF8" w14:textId="77777777" w:rsidR="00C31395" w:rsidRPr="006711AC" w:rsidRDefault="00C31395" w:rsidP="00C31395">
      <w:pPr>
        <w:rPr>
          <w:noProof/>
        </w:rPr>
      </w:pPr>
    </w:p>
    <w:p w14:paraId="0D8ADFD4" w14:textId="77777777" w:rsidR="00C31395" w:rsidRPr="00C4708E" w:rsidRDefault="00C31395" w:rsidP="00C31395">
      <w:pPr>
        <w:rPr>
          <w:rFonts w:ascii="Roboto Medium" w:hAnsi="Roboto Medium"/>
          <w:noProof/>
          <w:u w:val="single"/>
        </w:rPr>
      </w:pPr>
      <w:r w:rsidRPr="00C4708E">
        <w:rPr>
          <w:rFonts w:ascii="Roboto Medium" w:hAnsi="Roboto Medium"/>
          <w:noProof/>
          <w:u w:val="single"/>
        </w:rPr>
        <w:t xml:space="preserve">Altres criteris automàtics avaluables: </w:t>
      </w:r>
    </w:p>
    <w:p w14:paraId="23B98D7A" w14:textId="77777777" w:rsidR="00C31395" w:rsidRPr="006711AC" w:rsidRDefault="00C31395" w:rsidP="00C31395">
      <w:pPr>
        <w:rPr>
          <w:noProof/>
        </w:rPr>
      </w:pPr>
    </w:p>
    <w:p w14:paraId="14D7E3A6" w14:textId="77777777" w:rsidR="00C31395" w:rsidRDefault="00C31395" w:rsidP="00C31395">
      <w:pPr>
        <w:rPr>
          <w:noProof/>
        </w:rPr>
      </w:pPr>
    </w:p>
    <w:p w14:paraId="5E3A53ED" w14:textId="77777777" w:rsidR="00441F3B" w:rsidRPr="006711AC" w:rsidRDefault="00441F3B" w:rsidP="00C31395">
      <w:pPr>
        <w:rPr>
          <w:noProof/>
        </w:rPr>
      </w:pPr>
    </w:p>
    <w:p w14:paraId="39450D8E" w14:textId="77777777" w:rsidR="00C31395" w:rsidRPr="00441F3B" w:rsidRDefault="00C31395" w:rsidP="00C31395">
      <w:pPr>
        <w:rPr>
          <w:rFonts w:ascii="Roboto Medium" w:hAnsi="Roboto Medium"/>
          <w:noProof/>
        </w:rPr>
      </w:pPr>
      <w:r w:rsidRPr="00441F3B">
        <w:rPr>
          <w:rFonts w:ascii="Roboto Medium" w:hAnsi="Roboto Medium"/>
          <w:noProof/>
        </w:rPr>
        <w:t xml:space="preserve">Termini de lliurament </w:t>
      </w:r>
    </w:p>
    <w:p w14:paraId="2925C78B" w14:textId="77777777" w:rsidR="00C31395" w:rsidRPr="006711AC" w:rsidRDefault="00C31395" w:rsidP="00C31395">
      <w:pPr>
        <w:rPr>
          <w:noProof/>
        </w:rPr>
      </w:pPr>
    </w:p>
    <w:p w14:paraId="2964F9DC" w14:textId="4FFFAF39" w:rsidR="00C31395" w:rsidRPr="006711AC" w:rsidRDefault="00C102AE" w:rsidP="00C31395">
      <w:pPr>
        <w:rPr>
          <w:noProof/>
        </w:rPr>
      </w:pPr>
      <w:r>
        <w:rPr>
          <w:noProof/>
        </w:rPr>
        <w:t>1</w:t>
      </w:r>
      <w:r w:rsidR="00C31395" w:rsidRPr="006711AC">
        <w:rPr>
          <w:noProof/>
        </w:rPr>
        <w:t>) Que la proposta ofereix un termini de lliurament, en dies naturals, inferior al requerit a l’IN+PPT:</w:t>
      </w:r>
    </w:p>
    <w:p w14:paraId="21D24903" w14:textId="77777777" w:rsidR="00C31395" w:rsidRPr="006711AC" w:rsidRDefault="00C31395" w:rsidP="00C31395">
      <w:pPr>
        <w:rPr>
          <w:noProof/>
        </w:rPr>
      </w:pPr>
    </w:p>
    <w:p w14:paraId="5088D1C2" w14:textId="77777777" w:rsidR="00441F3B" w:rsidRPr="006711AC" w:rsidRDefault="00441F3B" w:rsidP="00441F3B">
      <w:pPr>
        <w:tabs>
          <w:tab w:val="left" w:pos="1276"/>
        </w:tabs>
        <w:ind w:left="284"/>
        <w:rPr>
          <w:noProof/>
        </w:rPr>
      </w:pPr>
      <w:r>
        <w:rPr>
          <w:noProof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000000">
        <w:rPr>
          <w:noProof/>
        </w:rPr>
      </w:r>
      <w:r w:rsidR="00000000">
        <w:rPr>
          <w:noProof/>
        </w:rPr>
        <w:fldChar w:fldCharType="separate"/>
      </w:r>
      <w:r>
        <w:rPr>
          <w:noProof/>
        </w:rPr>
        <w:fldChar w:fldCharType="end"/>
      </w:r>
      <w:r>
        <w:rPr>
          <w:noProof/>
        </w:rPr>
        <w:t xml:space="preserve"> </w:t>
      </w:r>
      <w:r w:rsidRPr="006711AC">
        <w:rPr>
          <w:noProof/>
        </w:rPr>
        <w:t>SI</w:t>
      </w:r>
      <w:r>
        <w:rPr>
          <w:noProof/>
        </w:rPr>
        <w:tab/>
      </w:r>
      <w:r>
        <w:rPr>
          <w:noProof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 w:rsidR="00000000">
        <w:rPr>
          <w:noProof/>
        </w:rPr>
      </w:r>
      <w:r w:rsidR="00000000">
        <w:rPr>
          <w:noProof/>
        </w:rPr>
        <w:fldChar w:fldCharType="separate"/>
      </w:r>
      <w:r>
        <w:rPr>
          <w:noProof/>
        </w:rPr>
        <w:fldChar w:fldCharType="end"/>
      </w:r>
      <w:r w:rsidRPr="006711AC">
        <w:rPr>
          <w:noProof/>
        </w:rPr>
        <w:t xml:space="preserve"> NO</w:t>
      </w:r>
    </w:p>
    <w:p w14:paraId="28E97BB3" w14:textId="77777777" w:rsidR="00C31395" w:rsidRPr="006711AC" w:rsidRDefault="00C31395" w:rsidP="00C31395">
      <w:pPr>
        <w:rPr>
          <w:noProof/>
        </w:rPr>
      </w:pPr>
    </w:p>
    <w:p w14:paraId="203B5B7E" w14:textId="56343F3D" w:rsidR="00C31395" w:rsidRPr="006711AC" w:rsidRDefault="00C31395" w:rsidP="00C31395">
      <w:pPr>
        <w:rPr>
          <w:noProof/>
        </w:rPr>
      </w:pPr>
      <w:r w:rsidRPr="00441F3B">
        <w:rPr>
          <w:i/>
          <w:iCs/>
          <w:noProof/>
          <w:color w:val="4472C4" w:themeColor="accent1"/>
        </w:rPr>
        <w:t>(En cas que s’hagi marcat que sí al paràgraf anterior):</w:t>
      </w:r>
      <w:r w:rsidRPr="006711AC">
        <w:rPr>
          <w:noProof/>
        </w:rPr>
        <w:t xml:space="preserve"> </w:t>
      </w:r>
      <w:r w:rsidR="00441F3B">
        <w:rPr>
          <w:noProof/>
        </w:rPr>
        <w:t>E</w:t>
      </w:r>
      <w:r w:rsidRPr="006711AC">
        <w:rPr>
          <w:noProof/>
        </w:rPr>
        <w:t>l termini de lliurament serà de ................. dies.</w:t>
      </w:r>
    </w:p>
    <w:p w14:paraId="308482BA" w14:textId="77777777" w:rsidR="00C31395" w:rsidRPr="006711AC" w:rsidRDefault="00C31395" w:rsidP="00C31395">
      <w:pPr>
        <w:rPr>
          <w:noProof/>
        </w:rPr>
      </w:pPr>
    </w:p>
    <w:p w14:paraId="6697E5EC" w14:textId="77777777" w:rsidR="00C31395" w:rsidRPr="00441F3B" w:rsidRDefault="00C31395" w:rsidP="00C31395">
      <w:pPr>
        <w:rPr>
          <w:noProof/>
          <w:color w:val="4472C4" w:themeColor="accent1"/>
        </w:rPr>
      </w:pPr>
      <w:r w:rsidRPr="00441F3B">
        <w:rPr>
          <w:noProof/>
          <w:color w:val="4472C4" w:themeColor="accent1"/>
        </w:rPr>
        <w:t>(Cal especificar el termini de lliurament ofert com a millora, en cas contrari, no s’obtindrà puntuació en aquest apartat)</w:t>
      </w:r>
    </w:p>
    <w:p w14:paraId="6C5C6C18" w14:textId="77777777" w:rsidR="00C31395" w:rsidRPr="006711AC" w:rsidRDefault="00C31395" w:rsidP="00C31395">
      <w:pPr>
        <w:rPr>
          <w:noProof/>
        </w:rPr>
      </w:pPr>
    </w:p>
    <w:p w14:paraId="30ABBAFF" w14:textId="77777777" w:rsidR="00C31395" w:rsidRPr="006711AC" w:rsidRDefault="00C31395" w:rsidP="00C31395">
      <w:pPr>
        <w:rPr>
          <w:noProof/>
        </w:rPr>
      </w:pPr>
    </w:p>
    <w:p w14:paraId="4731A03A" w14:textId="0C245536" w:rsidR="00C31395" w:rsidRPr="006711AC" w:rsidRDefault="00C31395" w:rsidP="00C31395">
      <w:pPr>
        <w:rPr>
          <w:noProof/>
        </w:rPr>
      </w:pPr>
      <w:r w:rsidRPr="006711AC">
        <w:rPr>
          <w:noProof/>
        </w:rPr>
        <w:t>(Data i signatura).</w:t>
      </w:r>
    </w:p>
    <w:p w14:paraId="55DCB7DF" w14:textId="77777777" w:rsidR="00C31395" w:rsidRPr="006711AC" w:rsidRDefault="00C31395" w:rsidP="00C31395">
      <w:pPr>
        <w:rPr>
          <w:noProof/>
        </w:rPr>
      </w:pPr>
    </w:p>
    <w:p w14:paraId="0F86C7F2" w14:textId="77777777" w:rsidR="00C31395" w:rsidRPr="006711AC" w:rsidRDefault="00C31395" w:rsidP="00C31395">
      <w:pPr>
        <w:rPr>
          <w:noProof/>
        </w:rPr>
      </w:pPr>
    </w:p>
    <w:p w14:paraId="40B151E6" w14:textId="77777777" w:rsidR="00C31395" w:rsidRPr="006711AC" w:rsidRDefault="00C31395" w:rsidP="00C31395">
      <w:pPr>
        <w:rPr>
          <w:noProof/>
        </w:rPr>
      </w:pPr>
    </w:p>
    <w:p w14:paraId="49CCE394" w14:textId="77777777" w:rsidR="007D123B" w:rsidRPr="006711AC" w:rsidRDefault="007D123B" w:rsidP="00B31A33">
      <w:pPr>
        <w:rPr>
          <w:noProof/>
        </w:rPr>
      </w:pPr>
    </w:p>
    <w:sectPr w:rsidR="007D123B" w:rsidRPr="006711AC" w:rsidSect="00D939AC">
      <w:headerReference w:type="default" r:id="rId11"/>
      <w:footerReference w:type="default" r:id="rId12"/>
      <w:pgSz w:w="11906" w:h="16838"/>
      <w:pgMar w:top="2237" w:right="1418" w:bottom="124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8B50" w14:textId="77777777" w:rsidR="008215A3" w:rsidRDefault="008215A3">
      <w:r>
        <w:separator/>
      </w:r>
    </w:p>
  </w:endnote>
  <w:endnote w:type="continuationSeparator" w:id="0">
    <w:p w14:paraId="2B488578" w14:textId="77777777" w:rsidR="008215A3" w:rsidRDefault="008215A3">
      <w:r>
        <w:continuationSeparator/>
      </w:r>
    </w:p>
  </w:endnote>
  <w:endnote w:type="continuationNotice" w:id="1">
    <w:p w14:paraId="48A0528D" w14:textId="77777777" w:rsidR="008215A3" w:rsidRDefault="00821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Medium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834F" w14:textId="77777777" w:rsidR="00626979" w:rsidRPr="00F40D95" w:rsidRDefault="00626979">
    <w:pPr>
      <w:pStyle w:val="Piedepgina"/>
      <w:tabs>
        <w:tab w:val="clear" w:pos="8504"/>
      </w:tabs>
      <w:ind w:left="-900" w:right="-1036"/>
      <w:jc w:val="center"/>
      <w:rPr>
        <w:rFonts w:ascii="Roboto Light" w:hAnsi="Roboto Light" w:cs="Arial"/>
        <w:color w:val="333333"/>
        <w:sz w:val="14"/>
      </w:rPr>
    </w:pPr>
    <w:proofErr w:type="spellStart"/>
    <w:r w:rsidRPr="00F40D95">
      <w:rPr>
        <w:rFonts w:ascii="Roboto Light" w:hAnsi="Roboto Light" w:cs="Arial"/>
        <w:color w:val="333333"/>
        <w:sz w:val="14"/>
      </w:rPr>
      <w:t>Plaça</w:t>
    </w:r>
    <w:proofErr w:type="spellEnd"/>
    <w:r w:rsidRPr="00F40D95">
      <w:rPr>
        <w:rFonts w:ascii="Roboto Light" w:hAnsi="Roboto Light" w:cs="Arial"/>
        <w:color w:val="333333"/>
        <w:sz w:val="14"/>
      </w:rPr>
      <w:t xml:space="preserve"> de l’Ajuntament,1 • 08292 ESPARREGUERA (Barcelona) • Tel. 93 777 18 01 • Fax 93 777 59 04 • esparreguera@esparreguera.cat • www.esparreguera.cat</w:t>
    </w:r>
  </w:p>
  <w:p w14:paraId="07085CE6" w14:textId="77777777" w:rsidR="00626979" w:rsidRPr="00F40D95" w:rsidRDefault="00626979">
    <w:pPr>
      <w:pStyle w:val="Piedepgina"/>
      <w:rPr>
        <w:rFonts w:ascii="Roboto Light" w:hAnsi="Roboto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EC6D" w14:textId="77777777" w:rsidR="008215A3" w:rsidRDefault="008215A3">
      <w:r>
        <w:separator/>
      </w:r>
    </w:p>
  </w:footnote>
  <w:footnote w:type="continuationSeparator" w:id="0">
    <w:p w14:paraId="50B106DD" w14:textId="77777777" w:rsidR="008215A3" w:rsidRDefault="008215A3">
      <w:r>
        <w:continuationSeparator/>
      </w:r>
    </w:p>
  </w:footnote>
  <w:footnote w:type="continuationNotice" w:id="1">
    <w:p w14:paraId="579B21C8" w14:textId="77777777" w:rsidR="008215A3" w:rsidRDefault="008215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F1AF" w14:textId="77777777" w:rsidR="00626979" w:rsidRPr="00F40D95" w:rsidRDefault="00086A7B" w:rsidP="00F40D95">
    <w:pPr>
      <w:pStyle w:val="Encabezado"/>
    </w:pPr>
    <w:r w:rsidRPr="00F40D95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0BEDBB16" wp14:editId="3A2F0087">
          <wp:simplePos x="0" y="0"/>
          <wp:positionH relativeFrom="column">
            <wp:posOffset>-405130</wp:posOffset>
          </wp:positionH>
          <wp:positionV relativeFrom="paragraph">
            <wp:posOffset>-193040</wp:posOffset>
          </wp:positionV>
          <wp:extent cx="1911350" cy="984885"/>
          <wp:effectExtent l="0" t="0" r="0" b="5715"/>
          <wp:wrapNone/>
          <wp:docPr id="1" name="Imatge 1" descr="Esparreguera_v1_Pos_Color_CMYK_PNGv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arreguera_v1_Pos_Color_CMYK_PNGv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77F"/>
    <w:multiLevelType w:val="multilevel"/>
    <w:tmpl w:val="B1D27772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15F1"/>
    <w:multiLevelType w:val="multilevel"/>
    <w:tmpl w:val="00843DB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46A8"/>
    <w:multiLevelType w:val="hybridMultilevel"/>
    <w:tmpl w:val="CE7286B0"/>
    <w:lvl w:ilvl="0" w:tplc="B992A7E0">
      <w:start w:val="8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9B26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46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5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A9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C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61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84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52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BF8"/>
    <w:multiLevelType w:val="hybridMultilevel"/>
    <w:tmpl w:val="5218CAAC"/>
    <w:lvl w:ilvl="0" w:tplc="293A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88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A6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944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4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03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08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0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E4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61701"/>
    <w:multiLevelType w:val="hybridMultilevel"/>
    <w:tmpl w:val="73A63A7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DE5"/>
    <w:multiLevelType w:val="hybridMultilevel"/>
    <w:tmpl w:val="85023968"/>
    <w:lvl w:ilvl="0" w:tplc="37669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D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82F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A6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6E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20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84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EE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6D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35C0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2775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C25AC4"/>
    <w:multiLevelType w:val="multilevel"/>
    <w:tmpl w:val="068A3254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6841"/>
    <w:multiLevelType w:val="hybridMultilevel"/>
    <w:tmpl w:val="69905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3F6D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C2119A9"/>
    <w:multiLevelType w:val="multilevel"/>
    <w:tmpl w:val="B894B8F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E7126"/>
    <w:multiLevelType w:val="multilevel"/>
    <w:tmpl w:val="314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24CBA"/>
    <w:multiLevelType w:val="hybridMultilevel"/>
    <w:tmpl w:val="83C6AB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91761"/>
    <w:multiLevelType w:val="singleLevel"/>
    <w:tmpl w:val="17BAB7B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D456AF"/>
    <w:multiLevelType w:val="multilevel"/>
    <w:tmpl w:val="3252E9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5C1"/>
    <w:multiLevelType w:val="multilevel"/>
    <w:tmpl w:val="F2DA3A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AA141C9"/>
    <w:multiLevelType w:val="multilevel"/>
    <w:tmpl w:val="7A6876A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F63030"/>
    <w:multiLevelType w:val="hybridMultilevel"/>
    <w:tmpl w:val="2FE0F792"/>
    <w:lvl w:ilvl="0" w:tplc="ED6C0788">
      <w:start w:val="8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EB0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C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43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CB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A3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25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26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120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732C"/>
    <w:multiLevelType w:val="multilevel"/>
    <w:tmpl w:val="40DE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E5E66"/>
    <w:multiLevelType w:val="hybridMultilevel"/>
    <w:tmpl w:val="6A3299D0"/>
    <w:lvl w:ilvl="0" w:tplc="B14A1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23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421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2B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AF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045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4C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C3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89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7B18"/>
    <w:multiLevelType w:val="multilevel"/>
    <w:tmpl w:val="8F2E63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84CD8"/>
    <w:multiLevelType w:val="hybridMultilevel"/>
    <w:tmpl w:val="CC14BFF6"/>
    <w:lvl w:ilvl="0" w:tplc="B3DCA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1A0F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4E9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328A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B6DE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6AA78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82C9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60CA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24C1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8A70E1"/>
    <w:multiLevelType w:val="hybridMultilevel"/>
    <w:tmpl w:val="9092CEF8"/>
    <w:lvl w:ilvl="0" w:tplc="E878D9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85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28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42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A1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D6E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8E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C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E8F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E79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B353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827332"/>
    <w:multiLevelType w:val="hybridMultilevel"/>
    <w:tmpl w:val="0FD23730"/>
    <w:lvl w:ilvl="0" w:tplc="A5506420">
      <w:start w:val="1"/>
      <w:numFmt w:val="decimal"/>
      <w:pStyle w:val="Llista21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65291"/>
    <w:multiLevelType w:val="multilevel"/>
    <w:tmpl w:val="8C6E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54D98"/>
    <w:multiLevelType w:val="hybridMultilevel"/>
    <w:tmpl w:val="B1AA7ADA"/>
    <w:lvl w:ilvl="0" w:tplc="674093D8">
      <w:start w:val="1"/>
      <w:numFmt w:val="decimal"/>
      <w:pStyle w:val="Llista1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25C7B"/>
    <w:multiLevelType w:val="multilevel"/>
    <w:tmpl w:val="51D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46B38"/>
    <w:multiLevelType w:val="hybridMultilevel"/>
    <w:tmpl w:val="3F12E64A"/>
    <w:lvl w:ilvl="0" w:tplc="2FA65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C25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F408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B83B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0206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6C46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18BF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3AF8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77408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B3747E0"/>
    <w:multiLevelType w:val="multilevel"/>
    <w:tmpl w:val="50C4C0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94293">
    <w:abstractNumId w:val="18"/>
  </w:num>
  <w:num w:numId="2" w16cid:durableId="53746943">
    <w:abstractNumId w:val="5"/>
  </w:num>
  <w:num w:numId="3" w16cid:durableId="1600484274">
    <w:abstractNumId w:val="3"/>
  </w:num>
  <w:num w:numId="4" w16cid:durableId="1296444437">
    <w:abstractNumId w:val="30"/>
  </w:num>
  <w:num w:numId="5" w16cid:durableId="1146821854">
    <w:abstractNumId w:val="22"/>
  </w:num>
  <w:num w:numId="6" w16cid:durableId="1722897442">
    <w:abstractNumId w:val="2"/>
  </w:num>
  <w:num w:numId="7" w16cid:durableId="1601790479">
    <w:abstractNumId w:val="24"/>
  </w:num>
  <w:num w:numId="8" w16cid:durableId="1889412019">
    <w:abstractNumId w:val="8"/>
  </w:num>
  <w:num w:numId="9" w16cid:durableId="1694578215">
    <w:abstractNumId w:val="31"/>
  </w:num>
  <w:num w:numId="10" w16cid:durableId="1306200512">
    <w:abstractNumId w:val="21"/>
  </w:num>
  <w:num w:numId="11" w16cid:durableId="395709397">
    <w:abstractNumId w:val="27"/>
  </w:num>
  <w:num w:numId="12" w16cid:durableId="1315767365">
    <w:abstractNumId w:val="12"/>
  </w:num>
  <w:num w:numId="13" w16cid:durableId="1387879353">
    <w:abstractNumId w:val="29"/>
  </w:num>
  <w:num w:numId="14" w16cid:durableId="840655677">
    <w:abstractNumId w:val="11"/>
  </w:num>
  <w:num w:numId="15" w16cid:durableId="845552991">
    <w:abstractNumId w:val="0"/>
  </w:num>
  <w:num w:numId="16" w16cid:durableId="326829983">
    <w:abstractNumId w:val="10"/>
  </w:num>
  <w:num w:numId="17" w16cid:durableId="728575577">
    <w:abstractNumId w:val="6"/>
  </w:num>
  <w:num w:numId="18" w16cid:durableId="1968320200">
    <w:abstractNumId w:val="1"/>
  </w:num>
  <w:num w:numId="19" w16cid:durableId="2134329234">
    <w:abstractNumId w:val="17"/>
  </w:num>
  <w:num w:numId="20" w16cid:durableId="1309280728">
    <w:abstractNumId w:val="16"/>
  </w:num>
  <w:num w:numId="21" w16cid:durableId="826212533">
    <w:abstractNumId w:val="14"/>
  </w:num>
  <w:num w:numId="22" w16cid:durableId="2074961681">
    <w:abstractNumId w:val="19"/>
  </w:num>
  <w:num w:numId="23" w16cid:durableId="361588404">
    <w:abstractNumId w:val="7"/>
  </w:num>
  <w:num w:numId="24" w16cid:durableId="1822185629">
    <w:abstractNumId w:val="15"/>
  </w:num>
  <w:num w:numId="25" w16cid:durableId="1310523801">
    <w:abstractNumId w:val="20"/>
  </w:num>
  <w:num w:numId="26" w16cid:durableId="144203281">
    <w:abstractNumId w:val="25"/>
  </w:num>
  <w:num w:numId="27" w16cid:durableId="29841777">
    <w:abstractNumId w:val="23"/>
  </w:num>
  <w:num w:numId="28" w16cid:durableId="1194659064">
    <w:abstractNumId w:val="9"/>
  </w:num>
  <w:num w:numId="29" w16cid:durableId="289213802">
    <w:abstractNumId w:val="28"/>
  </w:num>
  <w:num w:numId="30" w16cid:durableId="326983635">
    <w:abstractNumId w:val="4"/>
  </w:num>
  <w:num w:numId="31" w16cid:durableId="2073849321">
    <w:abstractNumId w:val="28"/>
    <w:lvlOverride w:ilvl="0">
      <w:startOverride w:val="1"/>
    </w:lvlOverride>
  </w:num>
  <w:num w:numId="32" w16cid:durableId="1521045418">
    <w:abstractNumId w:val="28"/>
    <w:lvlOverride w:ilvl="0">
      <w:startOverride w:val="1"/>
    </w:lvlOverride>
  </w:num>
  <w:num w:numId="33" w16cid:durableId="162473360">
    <w:abstractNumId w:val="26"/>
  </w:num>
  <w:num w:numId="34" w16cid:durableId="9106528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545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813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33"/>
    <w:rsid w:val="00001A26"/>
    <w:rsid w:val="00004873"/>
    <w:rsid w:val="0002761E"/>
    <w:rsid w:val="000455A2"/>
    <w:rsid w:val="00045ED8"/>
    <w:rsid w:val="00056502"/>
    <w:rsid w:val="0007146F"/>
    <w:rsid w:val="00086A7B"/>
    <w:rsid w:val="000978A0"/>
    <w:rsid w:val="000A714F"/>
    <w:rsid w:val="000C345A"/>
    <w:rsid w:val="000D263E"/>
    <w:rsid w:val="000D2A7B"/>
    <w:rsid w:val="000E6A37"/>
    <w:rsid w:val="000F5FF6"/>
    <w:rsid w:val="00103A0F"/>
    <w:rsid w:val="00105F6A"/>
    <w:rsid w:val="001106C6"/>
    <w:rsid w:val="001125F4"/>
    <w:rsid w:val="0011479C"/>
    <w:rsid w:val="001200D8"/>
    <w:rsid w:val="00123D4D"/>
    <w:rsid w:val="001449C3"/>
    <w:rsid w:val="001645F8"/>
    <w:rsid w:val="0017031C"/>
    <w:rsid w:val="00170D5C"/>
    <w:rsid w:val="00172083"/>
    <w:rsid w:val="00183A6D"/>
    <w:rsid w:val="001879D1"/>
    <w:rsid w:val="00193942"/>
    <w:rsid w:val="001C2336"/>
    <w:rsid w:val="001C6083"/>
    <w:rsid w:val="001F1674"/>
    <w:rsid w:val="00200736"/>
    <w:rsid w:val="00205DB0"/>
    <w:rsid w:val="00211BEC"/>
    <w:rsid w:val="0021253E"/>
    <w:rsid w:val="00215501"/>
    <w:rsid w:val="00221AE7"/>
    <w:rsid w:val="002255B5"/>
    <w:rsid w:val="002274E4"/>
    <w:rsid w:val="002402E0"/>
    <w:rsid w:val="00243079"/>
    <w:rsid w:val="00274228"/>
    <w:rsid w:val="00275D87"/>
    <w:rsid w:val="002853C2"/>
    <w:rsid w:val="002976EB"/>
    <w:rsid w:val="002A2123"/>
    <w:rsid w:val="002A5B0F"/>
    <w:rsid w:val="002A7A66"/>
    <w:rsid w:val="002C450B"/>
    <w:rsid w:val="002D4536"/>
    <w:rsid w:val="002D4795"/>
    <w:rsid w:val="002E5F35"/>
    <w:rsid w:val="002E69BE"/>
    <w:rsid w:val="00306DD3"/>
    <w:rsid w:val="0031509D"/>
    <w:rsid w:val="00333FCE"/>
    <w:rsid w:val="00344423"/>
    <w:rsid w:val="003444A8"/>
    <w:rsid w:val="00377168"/>
    <w:rsid w:val="00377555"/>
    <w:rsid w:val="00386101"/>
    <w:rsid w:val="003B280F"/>
    <w:rsid w:val="003D35A8"/>
    <w:rsid w:val="003E34BD"/>
    <w:rsid w:val="003E594B"/>
    <w:rsid w:val="003F53FC"/>
    <w:rsid w:val="004026B2"/>
    <w:rsid w:val="00405D96"/>
    <w:rsid w:val="00413383"/>
    <w:rsid w:val="004147AD"/>
    <w:rsid w:val="00422539"/>
    <w:rsid w:val="00426180"/>
    <w:rsid w:val="00441F3B"/>
    <w:rsid w:val="004433D4"/>
    <w:rsid w:val="004530AF"/>
    <w:rsid w:val="00454BD7"/>
    <w:rsid w:val="00467E94"/>
    <w:rsid w:val="00470295"/>
    <w:rsid w:val="004721E1"/>
    <w:rsid w:val="00472D63"/>
    <w:rsid w:val="00474AEE"/>
    <w:rsid w:val="004A6BE4"/>
    <w:rsid w:val="004A7BBB"/>
    <w:rsid w:val="004B705B"/>
    <w:rsid w:val="004C5D65"/>
    <w:rsid w:val="004D3BB3"/>
    <w:rsid w:val="004D7193"/>
    <w:rsid w:val="004F37F1"/>
    <w:rsid w:val="00511D45"/>
    <w:rsid w:val="00514C85"/>
    <w:rsid w:val="00540206"/>
    <w:rsid w:val="00550038"/>
    <w:rsid w:val="0057259B"/>
    <w:rsid w:val="00576EBC"/>
    <w:rsid w:val="005776CF"/>
    <w:rsid w:val="00581279"/>
    <w:rsid w:val="005A04B0"/>
    <w:rsid w:val="005C46AE"/>
    <w:rsid w:val="005F3E69"/>
    <w:rsid w:val="005F6FB2"/>
    <w:rsid w:val="00610C17"/>
    <w:rsid w:val="00626979"/>
    <w:rsid w:val="00647E49"/>
    <w:rsid w:val="00654A39"/>
    <w:rsid w:val="00661CD9"/>
    <w:rsid w:val="006711AC"/>
    <w:rsid w:val="00674058"/>
    <w:rsid w:val="0069511D"/>
    <w:rsid w:val="00695265"/>
    <w:rsid w:val="00695FAC"/>
    <w:rsid w:val="006A5F01"/>
    <w:rsid w:val="006C0B12"/>
    <w:rsid w:val="006C583F"/>
    <w:rsid w:val="006C7DCE"/>
    <w:rsid w:val="006E07F1"/>
    <w:rsid w:val="006E5A52"/>
    <w:rsid w:val="006F4C3B"/>
    <w:rsid w:val="00702157"/>
    <w:rsid w:val="00704B84"/>
    <w:rsid w:val="007074F6"/>
    <w:rsid w:val="007238F3"/>
    <w:rsid w:val="00756301"/>
    <w:rsid w:val="0076413C"/>
    <w:rsid w:val="00787ED5"/>
    <w:rsid w:val="00795E94"/>
    <w:rsid w:val="00797A69"/>
    <w:rsid w:val="007A64FE"/>
    <w:rsid w:val="007B5065"/>
    <w:rsid w:val="007D123B"/>
    <w:rsid w:val="007D7919"/>
    <w:rsid w:val="007F274A"/>
    <w:rsid w:val="00801880"/>
    <w:rsid w:val="008070FB"/>
    <w:rsid w:val="0081283D"/>
    <w:rsid w:val="008215A3"/>
    <w:rsid w:val="00827E00"/>
    <w:rsid w:val="00833189"/>
    <w:rsid w:val="008401D3"/>
    <w:rsid w:val="00840F40"/>
    <w:rsid w:val="00841EE4"/>
    <w:rsid w:val="008425F6"/>
    <w:rsid w:val="00843281"/>
    <w:rsid w:val="00851103"/>
    <w:rsid w:val="0085204E"/>
    <w:rsid w:val="008569BE"/>
    <w:rsid w:val="00862294"/>
    <w:rsid w:val="008754AA"/>
    <w:rsid w:val="00884022"/>
    <w:rsid w:val="008A1A04"/>
    <w:rsid w:val="008B6B86"/>
    <w:rsid w:val="008D01FF"/>
    <w:rsid w:val="008D77D5"/>
    <w:rsid w:val="00923866"/>
    <w:rsid w:val="009324E6"/>
    <w:rsid w:val="00935D37"/>
    <w:rsid w:val="00945048"/>
    <w:rsid w:val="0095783E"/>
    <w:rsid w:val="00966966"/>
    <w:rsid w:val="009839F7"/>
    <w:rsid w:val="0099669B"/>
    <w:rsid w:val="009B259F"/>
    <w:rsid w:val="009E22C8"/>
    <w:rsid w:val="009F4FBA"/>
    <w:rsid w:val="00A239CA"/>
    <w:rsid w:val="00A34CBB"/>
    <w:rsid w:val="00A4102B"/>
    <w:rsid w:val="00A41A01"/>
    <w:rsid w:val="00A56882"/>
    <w:rsid w:val="00A861B3"/>
    <w:rsid w:val="00A96EBD"/>
    <w:rsid w:val="00A97FA3"/>
    <w:rsid w:val="00AA1705"/>
    <w:rsid w:val="00AA4392"/>
    <w:rsid w:val="00AC0958"/>
    <w:rsid w:val="00AD44EB"/>
    <w:rsid w:val="00AE3A99"/>
    <w:rsid w:val="00AE72B1"/>
    <w:rsid w:val="00AF5313"/>
    <w:rsid w:val="00AF5D55"/>
    <w:rsid w:val="00B020C7"/>
    <w:rsid w:val="00B1330E"/>
    <w:rsid w:val="00B1353F"/>
    <w:rsid w:val="00B21F8D"/>
    <w:rsid w:val="00B31A33"/>
    <w:rsid w:val="00B47290"/>
    <w:rsid w:val="00B52F4A"/>
    <w:rsid w:val="00B5694E"/>
    <w:rsid w:val="00B85434"/>
    <w:rsid w:val="00B86F67"/>
    <w:rsid w:val="00BA2467"/>
    <w:rsid w:val="00BA606C"/>
    <w:rsid w:val="00BB69BF"/>
    <w:rsid w:val="00BC5FAD"/>
    <w:rsid w:val="00BD0CD7"/>
    <w:rsid w:val="00BD254B"/>
    <w:rsid w:val="00BD3479"/>
    <w:rsid w:val="00C0125F"/>
    <w:rsid w:val="00C102AE"/>
    <w:rsid w:val="00C132F9"/>
    <w:rsid w:val="00C1454C"/>
    <w:rsid w:val="00C22A18"/>
    <w:rsid w:val="00C24B92"/>
    <w:rsid w:val="00C31395"/>
    <w:rsid w:val="00C32E51"/>
    <w:rsid w:val="00C345DE"/>
    <w:rsid w:val="00C4708E"/>
    <w:rsid w:val="00C62230"/>
    <w:rsid w:val="00C63528"/>
    <w:rsid w:val="00C66EF5"/>
    <w:rsid w:val="00C77021"/>
    <w:rsid w:val="00C87011"/>
    <w:rsid w:val="00C90838"/>
    <w:rsid w:val="00C9524B"/>
    <w:rsid w:val="00CA3FA4"/>
    <w:rsid w:val="00CA55B6"/>
    <w:rsid w:val="00CA5A0C"/>
    <w:rsid w:val="00CF4010"/>
    <w:rsid w:val="00D2473A"/>
    <w:rsid w:val="00D34522"/>
    <w:rsid w:val="00D40086"/>
    <w:rsid w:val="00D419BF"/>
    <w:rsid w:val="00D4735F"/>
    <w:rsid w:val="00D601B6"/>
    <w:rsid w:val="00D628BD"/>
    <w:rsid w:val="00D64A26"/>
    <w:rsid w:val="00D64EE0"/>
    <w:rsid w:val="00D91D5B"/>
    <w:rsid w:val="00D939AC"/>
    <w:rsid w:val="00DA4D6B"/>
    <w:rsid w:val="00DB4613"/>
    <w:rsid w:val="00DB5281"/>
    <w:rsid w:val="00DD2639"/>
    <w:rsid w:val="00DD2B1D"/>
    <w:rsid w:val="00DF4A3D"/>
    <w:rsid w:val="00DF61D5"/>
    <w:rsid w:val="00DF75CB"/>
    <w:rsid w:val="00E00D80"/>
    <w:rsid w:val="00E10690"/>
    <w:rsid w:val="00E13CC8"/>
    <w:rsid w:val="00E16E1C"/>
    <w:rsid w:val="00E3224A"/>
    <w:rsid w:val="00E32B76"/>
    <w:rsid w:val="00E3504A"/>
    <w:rsid w:val="00E367DE"/>
    <w:rsid w:val="00E50401"/>
    <w:rsid w:val="00E6029C"/>
    <w:rsid w:val="00E67B8D"/>
    <w:rsid w:val="00E92EBD"/>
    <w:rsid w:val="00EC0081"/>
    <w:rsid w:val="00EC6544"/>
    <w:rsid w:val="00EF0EE4"/>
    <w:rsid w:val="00EF3389"/>
    <w:rsid w:val="00EF4E83"/>
    <w:rsid w:val="00EF6A9A"/>
    <w:rsid w:val="00F04867"/>
    <w:rsid w:val="00F12D47"/>
    <w:rsid w:val="00F23CB4"/>
    <w:rsid w:val="00F34ED0"/>
    <w:rsid w:val="00F40D95"/>
    <w:rsid w:val="00F46A03"/>
    <w:rsid w:val="00F66262"/>
    <w:rsid w:val="00F72507"/>
    <w:rsid w:val="00F93C75"/>
    <w:rsid w:val="00FA264B"/>
    <w:rsid w:val="00FA3F5A"/>
    <w:rsid w:val="00FB26CD"/>
    <w:rsid w:val="00FB44DD"/>
    <w:rsid w:val="00FD3B84"/>
    <w:rsid w:val="00FE012F"/>
    <w:rsid w:val="00FE15EA"/>
    <w:rsid w:val="00FF4F7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E10BE"/>
  <w15:docId w15:val="{1A8E36F3-F0BC-4475-A897-4825430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3"/>
    <w:pPr>
      <w:jc w:val="both"/>
    </w:pPr>
    <w:rPr>
      <w:rFonts w:ascii="Roboto Light" w:hAnsi="Roboto Light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284"/>
      </w:tabs>
      <w:outlineLvl w:val="4"/>
    </w:pPr>
    <w:rPr>
      <w:b/>
      <w:szCs w:val="20"/>
      <w:u w:val="single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lang w:val="es-ES"/>
    </w:rPr>
  </w:style>
  <w:style w:type="paragraph" w:styleId="Sangradetextonormal">
    <w:name w:val="Body Text Indent"/>
    <w:basedOn w:val="Normal"/>
    <w:semiHidden/>
    <w:pPr>
      <w:ind w:left="1416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</w:pPr>
    <w:rPr>
      <w:rFonts w:ascii="Shalom" w:hAnsi="Shalom"/>
      <w:szCs w:val="20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uiPriority w:val="99"/>
    <w:unhideWhenUsed/>
    <w:rsid w:val="00BD0C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BD0CD7"/>
    <w:rPr>
      <w:rFonts w:ascii="Arial" w:hAnsi="Arial"/>
      <w:sz w:val="16"/>
      <w:szCs w:val="16"/>
      <w:lang w:val="ca-ES"/>
    </w:rPr>
  </w:style>
  <w:style w:type="character" w:styleId="Hipervnculo">
    <w:name w:val="Hyperlink"/>
    <w:uiPriority w:val="99"/>
    <w:unhideWhenUsed/>
    <w:rsid w:val="00695265"/>
    <w:rPr>
      <w:color w:val="0000FF"/>
      <w:u w:val="single"/>
    </w:rPr>
  </w:style>
  <w:style w:type="table" w:styleId="Tablaconcuadrcula">
    <w:name w:val="Table Grid"/>
    <w:basedOn w:val="Tablanormal"/>
    <w:uiPriority w:val="59"/>
    <w:unhideWhenUsed/>
    <w:rsid w:val="0085204E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A5A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2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83"/>
    <w:rPr>
      <w:rFonts w:ascii="Tahoma" w:hAnsi="Tahoma" w:cs="Tahoma"/>
      <w:sz w:val="16"/>
      <w:szCs w:val="16"/>
      <w:lang w:eastAsia="es-ES"/>
    </w:rPr>
  </w:style>
  <w:style w:type="paragraph" w:customStyle="1" w:styleId="Llista1">
    <w:name w:val="Llista1"/>
    <w:basedOn w:val="Normal"/>
    <w:link w:val="LlistaCar"/>
    <w:qFormat/>
    <w:rsid w:val="00E3224A"/>
    <w:pPr>
      <w:numPr>
        <w:numId w:val="29"/>
      </w:numPr>
      <w:ind w:left="426" w:hanging="426"/>
    </w:pPr>
    <w:rPr>
      <w:szCs w:val="22"/>
    </w:rPr>
  </w:style>
  <w:style w:type="character" w:customStyle="1" w:styleId="LlistaCar">
    <w:name w:val="Llista Car"/>
    <w:basedOn w:val="Fuentedeprrafopredeter"/>
    <w:link w:val="Llista1"/>
    <w:rsid w:val="00E3224A"/>
    <w:rPr>
      <w:rFonts w:ascii="Roboto Light" w:hAnsi="Roboto Light"/>
      <w:sz w:val="22"/>
      <w:szCs w:val="22"/>
      <w:lang w:eastAsia="es-ES"/>
    </w:rPr>
  </w:style>
  <w:style w:type="paragraph" w:customStyle="1" w:styleId="Llista21">
    <w:name w:val="Llista 21"/>
    <w:basedOn w:val="Prrafodelista"/>
    <w:link w:val="Llista2Car"/>
    <w:qFormat/>
    <w:rsid w:val="00DF4A3D"/>
    <w:pPr>
      <w:numPr>
        <w:numId w:val="33"/>
      </w:numPr>
      <w:ind w:left="426" w:hanging="426"/>
    </w:pPr>
    <w:rPr>
      <w:rFonts w:eastAsia="MS PGothic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70295"/>
    <w:rPr>
      <w:rFonts w:ascii="Arial" w:hAnsi="Arial"/>
      <w:sz w:val="24"/>
      <w:szCs w:val="24"/>
      <w:lang w:eastAsia="es-ES"/>
    </w:rPr>
  </w:style>
  <w:style w:type="character" w:customStyle="1" w:styleId="Llista2Car">
    <w:name w:val="Llista 2 Car"/>
    <w:basedOn w:val="PrrafodelistaCar"/>
    <w:link w:val="Llista21"/>
    <w:rsid w:val="00DF4A3D"/>
    <w:rPr>
      <w:rFonts w:ascii="Roboto Light" w:eastAsia="MS PGothic" w:hAnsi="Roboto Light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biranas\Desktop\Plantilla_Informe_propos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457108-6663-45e9-bb7e-5eefdf58b6ab" xsi:nil="true"/>
    <lcf76f155ced4ddcb4097134ff3c332f xmlns="89ae8a67-bad5-4b82-b77f-9fdf1808eb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08F50F66374580EA69F210FF143B" ma:contentTypeVersion="16" ma:contentTypeDescription="Crea un document nou" ma:contentTypeScope="" ma:versionID="2a9089a0767a2655e703f6e51c4cb991">
  <xsd:schema xmlns:xsd="http://www.w3.org/2001/XMLSchema" xmlns:xs="http://www.w3.org/2001/XMLSchema" xmlns:p="http://schemas.microsoft.com/office/2006/metadata/properties" xmlns:ns2="89ae8a67-bad5-4b82-b77f-9fdf1808ebdb" xmlns:ns3="4a457108-6663-45e9-bb7e-5eefdf58b6ab" targetNamespace="http://schemas.microsoft.com/office/2006/metadata/properties" ma:root="true" ma:fieldsID="96063517d7e97a9a9d3a6d579f7ded27" ns2:_="" ns3:_="">
    <xsd:import namespace="89ae8a67-bad5-4b82-b77f-9fdf1808ebdb"/>
    <xsd:import namespace="4a457108-6663-45e9-bb7e-5eefdf58b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e8a67-bad5-4b82-b77f-9fdf1808e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7108-6663-45e9-bb7e-5eefdf58b6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1f8ca302-3b1d-412f-9ffa-4ecc348dea49}" ma:internalName="TaxCatchAll" ma:showField="CatchAllData" ma:web="4a457108-6663-45e9-bb7e-5eefdf58b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0E862-5BD2-4F1C-91C4-AABC27898BC7}">
  <ds:schemaRefs>
    <ds:schemaRef ds:uri="http://schemas.microsoft.com/office/2006/metadata/properties"/>
    <ds:schemaRef ds:uri="http://schemas.microsoft.com/office/infopath/2007/PartnerControls"/>
    <ds:schemaRef ds:uri="4a457108-6663-45e9-bb7e-5eefdf58b6ab"/>
    <ds:schemaRef ds:uri="89ae8a67-bad5-4b82-b77f-9fdf1808ebdb"/>
  </ds:schemaRefs>
</ds:datastoreItem>
</file>

<file path=customXml/itemProps2.xml><?xml version="1.0" encoding="utf-8"?>
<ds:datastoreItem xmlns:ds="http://schemas.openxmlformats.org/officeDocument/2006/customXml" ds:itemID="{A860D799-5DB8-428C-8528-32F482CB0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028FB0-D244-4A42-AE62-5A42681A1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e8a67-bad5-4b82-b77f-9fdf1808ebdb"/>
    <ds:schemaRef ds:uri="4a457108-6663-45e9-bb7e-5eefdf58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18634-5EC5-4C7D-BD5B-5CAD72BDC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Plantilla_Informe_proposta.dotx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Subdelegació del Govern</vt:lpstr>
      <vt:lpstr>Subdelegació del Govern</vt:lpstr>
    </vt:vector>
  </TitlesOfParts>
  <Company>Ajuntament d'Esparreguera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Erika Subiranas Muñoz</dc:creator>
  <cp:keywords/>
  <cp:lastModifiedBy>Sabrina Hurtado Guisado</cp:lastModifiedBy>
  <cp:revision>2</cp:revision>
  <cp:lastPrinted>2004-11-23T13:44:00Z</cp:lastPrinted>
  <dcterms:created xsi:type="dcterms:W3CDTF">2023-10-24T12:12:00Z</dcterms:created>
  <dcterms:modified xsi:type="dcterms:W3CDTF">2023-10-24T12:12:00Z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0x01010041A608F50F66374580EA69F210FF143B</vt:lpwstr>
  </property>
</Properties>
</file>