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3030EC" w14:textId="77777777" w:rsidR="00757FA5" w:rsidRPr="00757FA5" w:rsidRDefault="00757FA5" w:rsidP="00757FA5">
      <w:pPr>
        <w:widowControl w:val="0"/>
        <w:rPr>
          <w:rFonts w:ascii="Arial" w:eastAsia="SimSun" w:hAnsi="Arial" w:cs="Arial"/>
          <w:b/>
          <w:kern w:val="1"/>
          <w:sz w:val="22"/>
          <w:szCs w:val="22"/>
          <w:lang w:bidi="hi-IN"/>
        </w:rPr>
      </w:pPr>
      <w:bookmarkStart w:id="0" w:name="_Toc508868508"/>
      <w:r w:rsidRPr="00757FA5">
        <w:rPr>
          <w:rFonts w:ascii="Arial" w:eastAsia="SimSun" w:hAnsi="Arial" w:cs="Arial"/>
          <w:b/>
          <w:kern w:val="1"/>
          <w:sz w:val="22"/>
          <w:szCs w:val="22"/>
          <w:lang w:bidi="hi-IN"/>
        </w:rPr>
        <w:t>ANNEX 7</w:t>
      </w:r>
    </w:p>
    <w:p w14:paraId="7CD1A5D9" w14:textId="77777777" w:rsidR="00757FA5" w:rsidRPr="00757FA5" w:rsidRDefault="00757FA5" w:rsidP="00757FA5">
      <w:pPr>
        <w:widowControl w:val="0"/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</w:pPr>
    </w:p>
    <w:p w14:paraId="11D4670D" w14:textId="77777777" w:rsidR="00757FA5" w:rsidRPr="00757FA5" w:rsidRDefault="00757FA5" w:rsidP="00757FA5">
      <w:pPr>
        <w:widowControl w:val="0"/>
        <w:jc w:val="both"/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</w:pPr>
      <w:r w:rsidRPr="00757FA5">
        <w:rPr>
          <w:rFonts w:ascii="Arial" w:eastAsia="Calibri" w:hAnsi="Arial" w:cs="Arial"/>
          <w:b/>
          <w:bCs/>
          <w:color w:val="000000"/>
          <w:kern w:val="1"/>
          <w:sz w:val="22"/>
          <w:szCs w:val="22"/>
          <w:lang w:bidi="hi-IN"/>
        </w:rPr>
        <w:t>MODEL DE COMPROMÍS PER LA INTEGRACIÓ DE LA SOLVÈNCIA AMB MITJANS EXTERNS</w:t>
      </w:r>
    </w:p>
    <w:bookmarkEnd w:id="0"/>
    <w:p w14:paraId="1C8222E2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478104AE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Sr./</w:t>
      </w:r>
      <w:proofErr w:type="spellStart"/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Sra</w:t>
      </w:r>
      <w:proofErr w:type="spellEnd"/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: ………………………., amb DNI número.........................en nom i representació de l’empresa ………………………, amb NIF. ……………… a l’objecte de participar a la contractació de </w:t>
      </w:r>
      <w:r w:rsidRPr="00757FA5">
        <w:rPr>
          <w:rFonts w:ascii="Arial" w:eastAsia="SimSun" w:hAnsi="Arial" w:cs="Arial"/>
          <w:i/>
          <w:kern w:val="1"/>
          <w:sz w:val="22"/>
          <w:szCs w:val="22"/>
          <w:lang w:bidi="hi-IN"/>
        </w:rPr>
        <w:t>(Indicar el títol del contracte i el lot al que licita)</w:t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 ……………................................................................................. </w:t>
      </w:r>
    </w:p>
    <w:p w14:paraId="3B9D531D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I</w:t>
      </w:r>
    </w:p>
    <w:p w14:paraId="1D8A5974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5F96696A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Sr./</w:t>
      </w:r>
      <w:proofErr w:type="spellStart"/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Sra</w:t>
      </w:r>
      <w:proofErr w:type="spellEnd"/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: ………………….., amb DNI número.........................en nom i representació de l’empresa …………………….., amb NIF. ……………… </w:t>
      </w:r>
    </w:p>
    <w:p w14:paraId="28570324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2D204AAE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Es comprometen d’acord amb l’establert a l’article 75 de la Llei 9/2017, de 8 de novembre, de contractes del Sector Públic, a: </w:t>
      </w:r>
    </w:p>
    <w:p w14:paraId="4ADDBD71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 Que la solvència o mitjans que posem a disposició l’empresa ........................... a favor de l’empresa ....................... són els següents:</w:t>
      </w:r>
    </w:p>
    <w:p w14:paraId="37B975C9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-.............</w:t>
      </w:r>
    </w:p>
    <w:p w14:paraId="60E882C6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-.............</w:t>
      </w:r>
    </w:p>
    <w:p w14:paraId="52EDCF34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-.............</w:t>
      </w:r>
    </w:p>
    <w:p w14:paraId="0832DF9A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-.............</w:t>
      </w:r>
    </w:p>
    <w:p w14:paraId="22B8C507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 Que durant tota l’execució del contracte disposaran efectivament de la solvència o mitjans que es descriuen en aquest compromís.</w:t>
      </w:r>
    </w:p>
    <w:p w14:paraId="256B6C38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- Que la disposició efectiva de la solvència o mitjans descrits no està sotmesa a cap condició ni cap limitació.</w:t>
      </w:r>
    </w:p>
    <w:p w14:paraId="25236F8B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5B7B011C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>Data</w:t>
      </w:r>
    </w:p>
    <w:p w14:paraId="18E6724E" w14:textId="77777777" w:rsidR="00757FA5" w:rsidRPr="00757FA5" w:rsidRDefault="00757FA5" w:rsidP="00757FA5">
      <w:pPr>
        <w:widowControl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 xml:space="preserve">Signatura del licitador:  </w:t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ab/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ab/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ab/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ab/>
      </w:r>
      <w:r w:rsidRPr="00757FA5">
        <w:rPr>
          <w:rFonts w:ascii="Arial" w:eastAsia="SimSun" w:hAnsi="Arial" w:cs="Arial"/>
          <w:kern w:val="1"/>
          <w:sz w:val="22"/>
          <w:szCs w:val="22"/>
          <w:lang w:bidi="hi-IN"/>
        </w:rPr>
        <w:tab/>
        <w:t>Signatura de l’altra empresa:</w:t>
      </w:r>
    </w:p>
    <w:p w14:paraId="5BBBD9B9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509C81AC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1F2779CE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487890E7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545BC92E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6041CCB1" w14:textId="77777777" w:rsidR="00757FA5" w:rsidRPr="00757FA5" w:rsidRDefault="00757FA5" w:rsidP="00757FA5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2"/>
          <w:szCs w:val="22"/>
          <w:lang w:bidi="hi-IN"/>
        </w:rPr>
      </w:pPr>
    </w:p>
    <w:p w14:paraId="31E73D16" w14:textId="6F9E8986" w:rsidR="00757FA5" w:rsidRPr="00A0794C" w:rsidRDefault="00757FA5" w:rsidP="00A0794C">
      <w:pPr>
        <w:rPr>
          <w:rFonts w:ascii="Arial" w:eastAsia="Calibri" w:hAnsi="Arial" w:cs="Arial"/>
          <w:color w:val="000000"/>
          <w:kern w:val="1"/>
          <w:sz w:val="22"/>
          <w:szCs w:val="22"/>
          <w:lang w:eastAsia="ca-ES" w:bidi="hi-IN"/>
        </w:rPr>
      </w:pPr>
    </w:p>
    <w:sectPr w:rsidR="00757FA5" w:rsidRPr="00A0794C" w:rsidSect="00A06ACA">
      <w:headerReference w:type="default" r:id="rId8"/>
      <w:footerReference w:type="default" r:id="rId9"/>
      <w:pgSz w:w="11920" w:h="16850"/>
      <w:pgMar w:top="2552" w:right="1418" w:bottom="1134" w:left="1418" w:header="550" w:footer="18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8ECF" w14:textId="77777777" w:rsidR="00981EF7" w:rsidRDefault="00981EF7">
      <w:r>
        <w:separator/>
      </w:r>
    </w:p>
  </w:endnote>
  <w:endnote w:type="continuationSeparator" w:id="0">
    <w:p w14:paraId="1C43C620" w14:textId="77777777" w:rsidR="00981EF7" w:rsidRDefault="0098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2054"/>
      <w:docPartObj>
        <w:docPartGallery w:val="Page Numbers (Bottom of Page)"/>
        <w:docPartUnique/>
      </w:docPartObj>
    </w:sdtPr>
    <w:sdtEndPr/>
    <w:sdtContent>
      <w:p w14:paraId="369B2864" w14:textId="0059BABB" w:rsidR="00B61CF0" w:rsidRDefault="00602807">
        <w:pPr>
          <w:pStyle w:val="Peu"/>
          <w:jc w:val="right"/>
        </w:pPr>
        <w:r>
          <w:rPr>
            <w:noProof/>
          </w:rPr>
          <w:drawing>
            <wp:anchor distT="0" distB="0" distL="114300" distR="114300" simplePos="0" relativeHeight="251675648" behindDoc="0" locked="0" layoutInCell="1" allowOverlap="1" wp14:anchorId="504E551D" wp14:editId="382DCC80">
              <wp:simplePos x="0" y="0"/>
              <wp:positionH relativeFrom="margin">
                <wp:align>left</wp:align>
              </wp:positionH>
              <wp:positionV relativeFrom="paragraph">
                <wp:posOffset>231775</wp:posOffset>
              </wp:positionV>
              <wp:extent cx="5400040" cy="365125"/>
              <wp:effectExtent l="0" t="0" r="0" b="0"/>
              <wp:wrapSquare wrapText="bothSides"/>
              <wp:docPr id="1844385605" name="Imatge 18443856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040" cy="365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61CF0">
          <w:fldChar w:fldCharType="begin"/>
        </w:r>
        <w:r w:rsidR="00B61CF0">
          <w:instrText xml:space="preserve"> PAGE   \* MERGEFORMAT </w:instrText>
        </w:r>
        <w:r w:rsidR="00B61CF0">
          <w:fldChar w:fldCharType="separate"/>
        </w:r>
        <w:r w:rsidR="003474C5">
          <w:rPr>
            <w:noProof/>
          </w:rPr>
          <w:t>39</w:t>
        </w:r>
        <w:r w:rsidR="00B61CF0">
          <w:rPr>
            <w:noProof/>
          </w:rPr>
          <w:fldChar w:fldCharType="end"/>
        </w:r>
      </w:p>
    </w:sdtContent>
  </w:sdt>
  <w:p w14:paraId="796952A0" w14:textId="0A2D210E" w:rsidR="00B61CF0" w:rsidRDefault="00B61CF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0560" w14:textId="77777777" w:rsidR="00981EF7" w:rsidRDefault="00981EF7">
      <w:r>
        <w:separator/>
      </w:r>
    </w:p>
  </w:footnote>
  <w:footnote w:type="continuationSeparator" w:id="0">
    <w:p w14:paraId="46749189" w14:textId="77777777" w:rsidR="00981EF7" w:rsidRDefault="0098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B456" w14:textId="77777777" w:rsidR="00602807" w:rsidRDefault="00602807" w:rsidP="00602807">
    <w:pPr>
      <w:pStyle w:val="Capalera"/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38F8885" wp14:editId="74751E3F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1876425" cy="633095"/>
          <wp:effectExtent l="0" t="0" r="9525" b="0"/>
          <wp:wrapSquare wrapText="bothSides"/>
          <wp:docPr id="1753130655" name="Imatge 175313065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DA1E89" w14:textId="77777777" w:rsidR="00602807" w:rsidRDefault="00602807" w:rsidP="00602807">
    <w:pPr>
      <w:pStyle w:val="Capalera"/>
      <w:jc w:val="center"/>
    </w:pPr>
  </w:p>
  <w:p w14:paraId="74D238B2" w14:textId="77777777" w:rsidR="00602807" w:rsidRDefault="00602807" w:rsidP="00602807">
    <w:pPr>
      <w:pStyle w:val="Capalera"/>
      <w:jc w:val="center"/>
    </w:pPr>
  </w:p>
  <w:p w14:paraId="3FD5F714" w14:textId="77777777" w:rsidR="00602807" w:rsidRDefault="00602807" w:rsidP="00602807">
    <w:pPr>
      <w:pStyle w:val="Capalera"/>
      <w:jc w:val="center"/>
    </w:pPr>
    <w:r>
      <w:rPr>
        <w:noProof/>
      </w:rPr>
      <w:drawing>
        <wp:anchor distT="0" distB="0" distL="0" distR="0" simplePos="0" relativeHeight="251671552" behindDoc="1" locked="0" layoutInCell="1" allowOverlap="1" wp14:anchorId="4C163F1D" wp14:editId="0C80087D">
          <wp:simplePos x="0" y="0"/>
          <wp:positionH relativeFrom="page">
            <wp:posOffset>5629910</wp:posOffset>
          </wp:positionH>
          <wp:positionV relativeFrom="page">
            <wp:posOffset>348615</wp:posOffset>
          </wp:positionV>
          <wp:extent cx="520700" cy="520700"/>
          <wp:effectExtent l="0" t="0" r="0" b="0"/>
          <wp:wrapNone/>
          <wp:docPr id="2036004959" name="Imatge 2036004959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iagrama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2576" behindDoc="1" locked="0" layoutInCell="1" allowOverlap="1" wp14:anchorId="26D26BCB" wp14:editId="717E100D">
          <wp:simplePos x="0" y="0"/>
          <wp:positionH relativeFrom="page">
            <wp:posOffset>6204585</wp:posOffset>
          </wp:positionH>
          <wp:positionV relativeFrom="page">
            <wp:posOffset>348615</wp:posOffset>
          </wp:positionV>
          <wp:extent cx="520700" cy="520700"/>
          <wp:effectExtent l="0" t="0" r="0" b="0"/>
          <wp:wrapNone/>
          <wp:docPr id="1180659532" name="Imatge 118065953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Diagrama&#10;&#10;Descripción generada automáticamente con confianza media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070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4A232" w14:textId="77777777" w:rsidR="00602807" w:rsidRPr="000B6E30" w:rsidRDefault="00602807" w:rsidP="00602807">
    <w:pPr>
      <w:pStyle w:val="Capalera"/>
      <w:jc w:val="center"/>
      <w:rPr>
        <w:rFonts w:ascii="Arial" w:hAnsi="Arial" w:cs="Arial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3AC39A" wp14:editId="456EAE9B">
              <wp:simplePos x="0" y="0"/>
              <wp:positionH relativeFrom="column">
                <wp:posOffset>276225</wp:posOffset>
              </wp:positionH>
              <wp:positionV relativeFrom="paragraph">
                <wp:posOffset>121920</wp:posOffset>
              </wp:positionV>
              <wp:extent cx="5276850" cy="0"/>
              <wp:effectExtent l="5715" t="5080" r="13335" b="13970"/>
              <wp:wrapNone/>
              <wp:docPr id="8" name="Conector recto de flech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76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29ED47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8" o:spid="_x0000_s1026" type="#_x0000_t32" style="position:absolute;margin-left:21.75pt;margin-top:9.6pt;width:415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"/>
          </w:pict>
        </mc:Fallback>
      </mc:AlternateContent>
    </w:r>
    <w:proofErr w:type="spellStart"/>
    <w:r w:rsidRPr="000B6E30">
      <w:rPr>
        <w:rFonts w:ascii="Arial" w:hAnsi="Arial" w:cs="Arial"/>
        <w:b/>
        <w:bCs/>
        <w:sz w:val="16"/>
        <w:szCs w:val="16"/>
      </w:rPr>
      <w:t>Plan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de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Recuperación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,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Transformación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y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R</w:t>
    </w:r>
    <w:r>
      <w:rPr>
        <w:rFonts w:ascii="Arial" w:hAnsi="Arial" w:cs="Arial"/>
        <w:b/>
        <w:bCs/>
        <w:sz w:val="16"/>
        <w:szCs w:val="16"/>
      </w:rPr>
      <w:t>e</w:t>
    </w:r>
    <w:r w:rsidRPr="000B6E30">
      <w:rPr>
        <w:rFonts w:ascii="Arial" w:hAnsi="Arial" w:cs="Arial"/>
        <w:b/>
        <w:bCs/>
        <w:sz w:val="16"/>
        <w:szCs w:val="16"/>
      </w:rPr>
      <w:t>siliencia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Financiado</w:t>
    </w:r>
    <w:proofErr w:type="spellEnd"/>
    <w:r w:rsidRPr="000B6E30">
      <w:rPr>
        <w:rFonts w:ascii="Arial" w:hAnsi="Arial" w:cs="Arial"/>
        <w:b/>
        <w:bCs/>
        <w:sz w:val="16"/>
        <w:szCs w:val="16"/>
      </w:rPr>
      <w:t xml:space="preserve"> por la Unión Europea – </w:t>
    </w:r>
    <w:proofErr w:type="spellStart"/>
    <w:r w:rsidRPr="000B6E30">
      <w:rPr>
        <w:rFonts w:ascii="Arial" w:hAnsi="Arial" w:cs="Arial"/>
        <w:b/>
        <w:bCs/>
        <w:sz w:val="16"/>
        <w:szCs w:val="16"/>
      </w:rPr>
      <w:t>NextGenerationEU</w:t>
    </w:r>
    <w:proofErr w:type="spellEnd"/>
  </w:p>
  <w:p w14:paraId="2B7F092B" w14:textId="77777777" w:rsidR="00602807" w:rsidRDefault="00602807" w:rsidP="00602807">
    <w:pPr>
      <w:pStyle w:val="Capalera"/>
    </w:pPr>
  </w:p>
  <w:p w14:paraId="18CE9F45" w14:textId="77777777" w:rsidR="00602807" w:rsidRDefault="00602807" w:rsidP="00602807">
    <w:pPr>
      <w:pStyle w:val="Capalera"/>
    </w:pPr>
  </w:p>
  <w:p w14:paraId="5508BEDA" w14:textId="77777777" w:rsidR="00B61CF0" w:rsidRDefault="00B61CF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36553A"/>
    <w:multiLevelType w:val="hybridMultilevel"/>
    <w:tmpl w:val="95EE33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187"/>
    <w:multiLevelType w:val="hybridMultilevel"/>
    <w:tmpl w:val="67F209E6"/>
    <w:lvl w:ilvl="0" w:tplc="1994ADAC">
      <w:numFmt w:val="bullet"/>
      <w:lvlText w:val="-"/>
      <w:lvlJc w:val="left"/>
      <w:pPr>
        <w:ind w:left="130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238C3346">
      <w:numFmt w:val="bullet"/>
      <w:lvlText w:val="•"/>
      <w:lvlJc w:val="left"/>
      <w:pPr>
        <w:ind w:left="2112" w:hanging="135"/>
      </w:pPr>
      <w:rPr>
        <w:rFonts w:hint="default"/>
        <w:lang w:val="es-ES" w:eastAsia="es-ES" w:bidi="es-ES"/>
      </w:rPr>
    </w:lvl>
    <w:lvl w:ilvl="2" w:tplc="5DECB0FA">
      <w:numFmt w:val="bullet"/>
      <w:lvlText w:val="•"/>
      <w:lvlJc w:val="left"/>
      <w:pPr>
        <w:ind w:left="2925" w:hanging="135"/>
      </w:pPr>
      <w:rPr>
        <w:rFonts w:hint="default"/>
        <w:lang w:val="es-ES" w:eastAsia="es-ES" w:bidi="es-ES"/>
      </w:rPr>
    </w:lvl>
    <w:lvl w:ilvl="3" w:tplc="E6A86C9C">
      <w:numFmt w:val="bullet"/>
      <w:lvlText w:val="•"/>
      <w:lvlJc w:val="left"/>
      <w:pPr>
        <w:ind w:left="3737" w:hanging="135"/>
      </w:pPr>
      <w:rPr>
        <w:rFonts w:hint="default"/>
        <w:lang w:val="es-ES" w:eastAsia="es-ES" w:bidi="es-ES"/>
      </w:rPr>
    </w:lvl>
    <w:lvl w:ilvl="4" w:tplc="03FAEC30">
      <w:numFmt w:val="bullet"/>
      <w:lvlText w:val="•"/>
      <w:lvlJc w:val="left"/>
      <w:pPr>
        <w:ind w:left="4550" w:hanging="135"/>
      </w:pPr>
      <w:rPr>
        <w:rFonts w:hint="default"/>
        <w:lang w:val="es-ES" w:eastAsia="es-ES" w:bidi="es-ES"/>
      </w:rPr>
    </w:lvl>
    <w:lvl w:ilvl="5" w:tplc="B468B23A">
      <w:numFmt w:val="bullet"/>
      <w:lvlText w:val="•"/>
      <w:lvlJc w:val="left"/>
      <w:pPr>
        <w:ind w:left="5363" w:hanging="135"/>
      </w:pPr>
      <w:rPr>
        <w:rFonts w:hint="default"/>
        <w:lang w:val="es-ES" w:eastAsia="es-ES" w:bidi="es-ES"/>
      </w:rPr>
    </w:lvl>
    <w:lvl w:ilvl="6" w:tplc="D5663268">
      <w:numFmt w:val="bullet"/>
      <w:lvlText w:val="•"/>
      <w:lvlJc w:val="left"/>
      <w:pPr>
        <w:ind w:left="6175" w:hanging="135"/>
      </w:pPr>
      <w:rPr>
        <w:rFonts w:hint="default"/>
        <w:lang w:val="es-ES" w:eastAsia="es-ES" w:bidi="es-ES"/>
      </w:rPr>
    </w:lvl>
    <w:lvl w:ilvl="7" w:tplc="30FEC9E4">
      <w:numFmt w:val="bullet"/>
      <w:lvlText w:val="•"/>
      <w:lvlJc w:val="left"/>
      <w:pPr>
        <w:ind w:left="6988" w:hanging="135"/>
      </w:pPr>
      <w:rPr>
        <w:rFonts w:hint="default"/>
        <w:lang w:val="es-ES" w:eastAsia="es-ES" w:bidi="es-ES"/>
      </w:rPr>
    </w:lvl>
    <w:lvl w:ilvl="8" w:tplc="BF8CE550">
      <w:numFmt w:val="bullet"/>
      <w:lvlText w:val="•"/>
      <w:lvlJc w:val="left"/>
      <w:pPr>
        <w:ind w:left="7801" w:hanging="135"/>
      </w:pPr>
      <w:rPr>
        <w:rFonts w:hint="default"/>
        <w:lang w:val="es-ES" w:eastAsia="es-ES" w:bidi="es-ES"/>
      </w:rPr>
    </w:lvl>
  </w:abstractNum>
  <w:abstractNum w:abstractNumId="3" w15:restartNumberingAfterBreak="0">
    <w:nsid w:val="04B824B1"/>
    <w:multiLevelType w:val="hybridMultilevel"/>
    <w:tmpl w:val="5E0C59D0"/>
    <w:lvl w:ilvl="0" w:tplc="D8DC21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2306B"/>
    <w:multiLevelType w:val="hybridMultilevel"/>
    <w:tmpl w:val="4508A85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51FBC"/>
    <w:multiLevelType w:val="hybridMultilevel"/>
    <w:tmpl w:val="F22AB6EE"/>
    <w:lvl w:ilvl="0" w:tplc="141A787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2155"/>
    <w:multiLevelType w:val="hybridMultilevel"/>
    <w:tmpl w:val="5C720F96"/>
    <w:lvl w:ilvl="0" w:tplc="04030017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1ECF"/>
    <w:multiLevelType w:val="hybridMultilevel"/>
    <w:tmpl w:val="347E46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671F"/>
    <w:multiLevelType w:val="hybridMultilevel"/>
    <w:tmpl w:val="5C720F96"/>
    <w:lvl w:ilvl="0" w:tplc="FFFFFFFF">
      <w:start w:val="1"/>
      <w:numFmt w:val="lowerLetter"/>
      <w:lvlText w:val="%1)"/>
      <w:lvlJc w:val="left"/>
      <w:pPr>
        <w:ind w:left="50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445B7"/>
    <w:multiLevelType w:val="hybridMultilevel"/>
    <w:tmpl w:val="883CEEE8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6216787"/>
    <w:multiLevelType w:val="hybridMultilevel"/>
    <w:tmpl w:val="E5B26810"/>
    <w:lvl w:ilvl="0" w:tplc="2FC4D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5C4"/>
    <w:multiLevelType w:val="hybridMultilevel"/>
    <w:tmpl w:val="534E3236"/>
    <w:lvl w:ilvl="0" w:tplc="04030015">
      <w:start w:val="2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21459E7"/>
    <w:multiLevelType w:val="hybridMultilevel"/>
    <w:tmpl w:val="97A2A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50100"/>
    <w:multiLevelType w:val="hybridMultilevel"/>
    <w:tmpl w:val="2C30A318"/>
    <w:lvl w:ilvl="0" w:tplc="4D064218">
      <w:start w:val="1"/>
      <w:numFmt w:val="decimal"/>
      <w:lvlText w:val="%1."/>
      <w:lvlJc w:val="left"/>
      <w:pPr>
        <w:ind w:left="112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E16C9F04">
      <w:start w:val="1"/>
      <w:numFmt w:val="lowerRoman"/>
      <w:lvlText w:val="%2."/>
      <w:lvlJc w:val="left"/>
      <w:pPr>
        <w:ind w:left="1470" w:hanging="471"/>
        <w:jc w:val="right"/>
      </w:pPr>
      <w:rPr>
        <w:rFonts w:ascii="Arial" w:eastAsia="Arial" w:hAnsi="Arial" w:cs="Arial" w:hint="default"/>
        <w:spacing w:val="-4"/>
        <w:w w:val="100"/>
        <w:sz w:val="22"/>
        <w:szCs w:val="22"/>
        <w:lang w:val="es-ES" w:eastAsia="es-ES" w:bidi="es-ES"/>
      </w:rPr>
    </w:lvl>
    <w:lvl w:ilvl="2" w:tplc="C4544A38">
      <w:numFmt w:val="bullet"/>
      <w:lvlText w:val="•"/>
      <w:lvlJc w:val="left"/>
      <w:pPr>
        <w:ind w:left="2363" w:hanging="471"/>
      </w:pPr>
      <w:rPr>
        <w:rFonts w:hint="default"/>
        <w:lang w:val="es-ES" w:eastAsia="es-ES" w:bidi="es-ES"/>
      </w:rPr>
    </w:lvl>
    <w:lvl w:ilvl="3" w:tplc="D3F860BA">
      <w:numFmt w:val="bullet"/>
      <w:lvlText w:val="•"/>
      <w:lvlJc w:val="left"/>
      <w:pPr>
        <w:ind w:left="3246" w:hanging="471"/>
      </w:pPr>
      <w:rPr>
        <w:rFonts w:hint="default"/>
        <w:lang w:val="es-ES" w:eastAsia="es-ES" w:bidi="es-ES"/>
      </w:rPr>
    </w:lvl>
    <w:lvl w:ilvl="4" w:tplc="1DD01EB8">
      <w:numFmt w:val="bullet"/>
      <w:lvlText w:val="•"/>
      <w:lvlJc w:val="left"/>
      <w:pPr>
        <w:ind w:left="4130" w:hanging="471"/>
      </w:pPr>
      <w:rPr>
        <w:rFonts w:hint="default"/>
        <w:lang w:val="es-ES" w:eastAsia="es-ES" w:bidi="es-ES"/>
      </w:rPr>
    </w:lvl>
    <w:lvl w:ilvl="5" w:tplc="C442BD6E">
      <w:numFmt w:val="bullet"/>
      <w:lvlText w:val="•"/>
      <w:lvlJc w:val="left"/>
      <w:pPr>
        <w:ind w:left="5013" w:hanging="471"/>
      </w:pPr>
      <w:rPr>
        <w:rFonts w:hint="default"/>
        <w:lang w:val="es-ES" w:eastAsia="es-ES" w:bidi="es-ES"/>
      </w:rPr>
    </w:lvl>
    <w:lvl w:ilvl="6" w:tplc="C2106732">
      <w:numFmt w:val="bullet"/>
      <w:lvlText w:val="•"/>
      <w:lvlJc w:val="left"/>
      <w:pPr>
        <w:ind w:left="5897" w:hanging="471"/>
      </w:pPr>
      <w:rPr>
        <w:rFonts w:hint="default"/>
        <w:lang w:val="es-ES" w:eastAsia="es-ES" w:bidi="es-ES"/>
      </w:rPr>
    </w:lvl>
    <w:lvl w:ilvl="7" w:tplc="59BAC43A">
      <w:numFmt w:val="bullet"/>
      <w:lvlText w:val="•"/>
      <w:lvlJc w:val="left"/>
      <w:pPr>
        <w:ind w:left="6780" w:hanging="471"/>
      </w:pPr>
      <w:rPr>
        <w:rFonts w:hint="default"/>
        <w:lang w:val="es-ES" w:eastAsia="es-ES" w:bidi="es-ES"/>
      </w:rPr>
    </w:lvl>
    <w:lvl w:ilvl="8" w:tplc="792AD940">
      <w:numFmt w:val="bullet"/>
      <w:lvlText w:val="•"/>
      <w:lvlJc w:val="left"/>
      <w:pPr>
        <w:ind w:left="7664" w:hanging="471"/>
      </w:pPr>
      <w:rPr>
        <w:rFonts w:hint="default"/>
        <w:lang w:val="es-ES" w:eastAsia="es-ES" w:bidi="es-ES"/>
      </w:rPr>
    </w:lvl>
  </w:abstractNum>
  <w:abstractNum w:abstractNumId="14" w15:restartNumberingAfterBreak="0">
    <w:nsid w:val="349914C2"/>
    <w:multiLevelType w:val="hybridMultilevel"/>
    <w:tmpl w:val="F592702A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0897"/>
    <w:multiLevelType w:val="hybridMultilevel"/>
    <w:tmpl w:val="B902F31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B20C23"/>
    <w:multiLevelType w:val="hybridMultilevel"/>
    <w:tmpl w:val="97A2AE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05CC1"/>
    <w:multiLevelType w:val="hybridMultilevel"/>
    <w:tmpl w:val="59D82F34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24163"/>
    <w:multiLevelType w:val="hybridMultilevel"/>
    <w:tmpl w:val="BCA6B6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19A"/>
    <w:multiLevelType w:val="multilevel"/>
    <w:tmpl w:val="F4120142"/>
    <w:lvl w:ilvl="0">
      <w:start w:val="1"/>
      <w:numFmt w:val="bullet"/>
      <w:lvlText w:val=""/>
      <w:lvlJc w:val="left"/>
      <w:pPr>
        <w:tabs>
          <w:tab w:val="num" w:pos="170"/>
        </w:tabs>
        <w:ind w:left="8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7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7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7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70"/>
        </w:tabs>
        <w:ind w:left="665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0951C2"/>
    <w:multiLevelType w:val="hybridMultilevel"/>
    <w:tmpl w:val="7AC8BEF8"/>
    <w:lvl w:ilvl="0" w:tplc="AF78FD5E">
      <w:numFmt w:val="bullet"/>
      <w:lvlText w:val="-"/>
      <w:lvlJc w:val="left"/>
      <w:pPr>
        <w:ind w:left="1306" w:hanging="135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372EBF4">
      <w:numFmt w:val="bullet"/>
      <w:lvlText w:val="•"/>
      <w:lvlJc w:val="left"/>
      <w:pPr>
        <w:ind w:left="2113" w:hanging="135"/>
      </w:pPr>
      <w:rPr>
        <w:lang w:val="es-ES" w:eastAsia="es-ES" w:bidi="es-ES"/>
      </w:rPr>
    </w:lvl>
    <w:lvl w:ilvl="2" w:tplc="ABA44EF4">
      <w:numFmt w:val="bullet"/>
      <w:lvlText w:val="•"/>
      <w:lvlJc w:val="left"/>
      <w:pPr>
        <w:ind w:left="2926" w:hanging="135"/>
      </w:pPr>
      <w:rPr>
        <w:lang w:val="es-ES" w:eastAsia="es-ES" w:bidi="es-ES"/>
      </w:rPr>
    </w:lvl>
    <w:lvl w:ilvl="3" w:tplc="37DA28E2">
      <w:numFmt w:val="bullet"/>
      <w:lvlText w:val="•"/>
      <w:lvlJc w:val="left"/>
      <w:pPr>
        <w:ind w:left="3739" w:hanging="135"/>
      </w:pPr>
      <w:rPr>
        <w:lang w:val="es-ES" w:eastAsia="es-ES" w:bidi="es-ES"/>
      </w:rPr>
    </w:lvl>
    <w:lvl w:ilvl="4" w:tplc="B414DDEA">
      <w:numFmt w:val="bullet"/>
      <w:lvlText w:val="•"/>
      <w:lvlJc w:val="left"/>
      <w:pPr>
        <w:ind w:left="4552" w:hanging="135"/>
      </w:pPr>
      <w:rPr>
        <w:lang w:val="es-ES" w:eastAsia="es-ES" w:bidi="es-ES"/>
      </w:rPr>
    </w:lvl>
    <w:lvl w:ilvl="5" w:tplc="1A8478FC">
      <w:numFmt w:val="bullet"/>
      <w:lvlText w:val="•"/>
      <w:lvlJc w:val="left"/>
      <w:pPr>
        <w:ind w:left="5365" w:hanging="135"/>
      </w:pPr>
      <w:rPr>
        <w:lang w:val="es-ES" w:eastAsia="es-ES" w:bidi="es-ES"/>
      </w:rPr>
    </w:lvl>
    <w:lvl w:ilvl="6" w:tplc="CF5C9ED6">
      <w:numFmt w:val="bullet"/>
      <w:lvlText w:val="•"/>
      <w:lvlJc w:val="left"/>
      <w:pPr>
        <w:ind w:left="6178" w:hanging="135"/>
      </w:pPr>
      <w:rPr>
        <w:lang w:val="es-ES" w:eastAsia="es-ES" w:bidi="es-ES"/>
      </w:rPr>
    </w:lvl>
    <w:lvl w:ilvl="7" w:tplc="072A1836">
      <w:numFmt w:val="bullet"/>
      <w:lvlText w:val="•"/>
      <w:lvlJc w:val="left"/>
      <w:pPr>
        <w:ind w:left="6991" w:hanging="135"/>
      </w:pPr>
      <w:rPr>
        <w:lang w:val="es-ES" w:eastAsia="es-ES" w:bidi="es-ES"/>
      </w:rPr>
    </w:lvl>
    <w:lvl w:ilvl="8" w:tplc="25B05842">
      <w:numFmt w:val="bullet"/>
      <w:lvlText w:val="•"/>
      <w:lvlJc w:val="left"/>
      <w:pPr>
        <w:ind w:left="7804" w:hanging="135"/>
      </w:pPr>
      <w:rPr>
        <w:lang w:val="es-ES" w:eastAsia="es-ES" w:bidi="es-ES"/>
      </w:rPr>
    </w:lvl>
  </w:abstractNum>
  <w:abstractNum w:abstractNumId="22" w15:restartNumberingAfterBreak="0">
    <w:nsid w:val="44DD145F"/>
    <w:multiLevelType w:val="hybridMultilevel"/>
    <w:tmpl w:val="4A425B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61401B"/>
    <w:multiLevelType w:val="hybridMultilevel"/>
    <w:tmpl w:val="97A2AE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56EE0"/>
    <w:multiLevelType w:val="hybridMultilevel"/>
    <w:tmpl w:val="98EE925A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10BE"/>
    <w:multiLevelType w:val="hybridMultilevel"/>
    <w:tmpl w:val="FF0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3923"/>
    <w:multiLevelType w:val="hybridMultilevel"/>
    <w:tmpl w:val="0C7411F6"/>
    <w:lvl w:ilvl="0" w:tplc="6FBCEC2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863C23A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F0232"/>
    <w:multiLevelType w:val="hybridMultilevel"/>
    <w:tmpl w:val="EC447F3C"/>
    <w:lvl w:ilvl="0" w:tplc="98FA5EF8">
      <w:numFmt w:val="bullet"/>
      <w:lvlText w:val="-"/>
      <w:lvlJc w:val="left"/>
      <w:pPr>
        <w:ind w:left="1122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B7FA6A98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D17657E8">
      <w:numFmt w:val="bullet"/>
      <w:lvlText w:val="•"/>
      <w:lvlJc w:val="left"/>
      <w:pPr>
        <w:ind w:left="2781" w:hanging="360"/>
      </w:pPr>
      <w:rPr>
        <w:rFonts w:hint="default"/>
        <w:lang w:val="es-ES" w:eastAsia="es-ES" w:bidi="es-ES"/>
      </w:rPr>
    </w:lvl>
    <w:lvl w:ilvl="3" w:tplc="F4201094">
      <w:numFmt w:val="bullet"/>
      <w:lvlText w:val="•"/>
      <w:lvlJc w:val="left"/>
      <w:pPr>
        <w:ind w:left="3611" w:hanging="360"/>
      </w:pPr>
      <w:rPr>
        <w:rFonts w:hint="default"/>
        <w:lang w:val="es-ES" w:eastAsia="es-ES" w:bidi="es-ES"/>
      </w:rPr>
    </w:lvl>
    <w:lvl w:ilvl="4" w:tplc="5F20EA8C">
      <w:numFmt w:val="bullet"/>
      <w:lvlText w:val="•"/>
      <w:lvlJc w:val="left"/>
      <w:pPr>
        <w:ind w:left="4442" w:hanging="360"/>
      </w:pPr>
      <w:rPr>
        <w:rFonts w:hint="default"/>
        <w:lang w:val="es-ES" w:eastAsia="es-ES" w:bidi="es-ES"/>
      </w:rPr>
    </w:lvl>
    <w:lvl w:ilvl="5" w:tplc="A4FA7C74">
      <w:numFmt w:val="bullet"/>
      <w:lvlText w:val="•"/>
      <w:lvlJc w:val="left"/>
      <w:pPr>
        <w:ind w:left="5273" w:hanging="360"/>
      </w:pPr>
      <w:rPr>
        <w:rFonts w:hint="default"/>
        <w:lang w:val="es-ES" w:eastAsia="es-ES" w:bidi="es-ES"/>
      </w:rPr>
    </w:lvl>
    <w:lvl w:ilvl="6" w:tplc="E550C904">
      <w:numFmt w:val="bullet"/>
      <w:lvlText w:val="•"/>
      <w:lvlJc w:val="left"/>
      <w:pPr>
        <w:ind w:left="6103" w:hanging="360"/>
      </w:pPr>
      <w:rPr>
        <w:rFonts w:hint="default"/>
        <w:lang w:val="es-ES" w:eastAsia="es-ES" w:bidi="es-ES"/>
      </w:rPr>
    </w:lvl>
    <w:lvl w:ilvl="7" w:tplc="40460BCE">
      <w:numFmt w:val="bullet"/>
      <w:lvlText w:val="•"/>
      <w:lvlJc w:val="left"/>
      <w:pPr>
        <w:ind w:left="6934" w:hanging="360"/>
      </w:pPr>
      <w:rPr>
        <w:rFonts w:hint="default"/>
        <w:lang w:val="es-ES" w:eastAsia="es-ES" w:bidi="es-ES"/>
      </w:rPr>
    </w:lvl>
    <w:lvl w:ilvl="8" w:tplc="3D9E6366">
      <w:numFmt w:val="bullet"/>
      <w:lvlText w:val="•"/>
      <w:lvlJc w:val="left"/>
      <w:pPr>
        <w:ind w:left="7765" w:hanging="360"/>
      </w:pPr>
      <w:rPr>
        <w:rFonts w:hint="default"/>
        <w:lang w:val="es-ES" w:eastAsia="es-ES" w:bidi="es-ES"/>
      </w:rPr>
    </w:lvl>
  </w:abstractNum>
  <w:abstractNum w:abstractNumId="31" w15:restartNumberingAfterBreak="0">
    <w:nsid w:val="5A664D71"/>
    <w:multiLevelType w:val="hybridMultilevel"/>
    <w:tmpl w:val="C32CE358"/>
    <w:lvl w:ilvl="0" w:tplc="65FE5382">
      <w:numFmt w:val="bullet"/>
      <w:lvlText w:val="□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ca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33078"/>
    <w:multiLevelType w:val="hybridMultilevel"/>
    <w:tmpl w:val="7D3AAA38"/>
    <w:lvl w:ilvl="0" w:tplc="D0E0C4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17C8E"/>
    <w:multiLevelType w:val="hybridMultilevel"/>
    <w:tmpl w:val="5A6C3370"/>
    <w:lvl w:ilvl="0" w:tplc="D36A42E6">
      <w:numFmt w:val="bullet"/>
      <w:lvlText w:val="-"/>
      <w:lvlJc w:val="left"/>
      <w:pPr>
        <w:ind w:left="1124" w:hanging="360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F7D08C8A">
      <w:numFmt w:val="bullet"/>
      <w:lvlText w:val="•"/>
      <w:lvlJc w:val="left"/>
      <w:pPr>
        <w:ind w:left="1951" w:hanging="360"/>
      </w:pPr>
      <w:rPr>
        <w:rFonts w:hint="default"/>
        <w:lang w:val="es-ES" w:eastAsia="es-ES" w:bidi="es-ES"/>
      </w:rPr>
    </w:lvl>
    <w:lvl w:ilvl="2" w:tplc="0DA83868">
      <w:numFmt w:val="bullet"/>
      <w:lvlText w:val="•"/>
      <w:lvlJc w:val="left"/>
      <w:pPr>
        <w:ind w:left="2782" w:hanging="360"/>
      </w:pPr>
      <w:rPr>
        <w:rFonts w:hint="default"/>
        <w:lang w:val="es-ES" w:eastAsia="es-ES" w:bidi="es-ES"/>
      </w:rPr>
    </w:lvl>
    <w:lvl w:ilvl="3" w:tplc="52ECAE94">
      <w:numFmt w:val="bullet"/>
      <w:lvlText w:val="•"/>
      <w:lvlJc w:val="left"/>
      <w:pPr>
        <w:ind w:left="3613" w:hanging="360"/>
      </w:pPr>
      <w:rPr>
        <w:rFonts w:hint="default"/>
        <w:lang w:val="es-ES" w:eastAsia="es-ES" w:bidi="es-ES"/>
      </w:rPr>
    </w:lvl>
    <w:lvl w:ilvl="4" w:tplc="12FA51EA">
      <w:numFmt w:val="bullet"/>
      <w:lvlText w:val="•"/>
      <w:lvlJc w:val="left"/>
      <w:pPr>
        <w:ind w:left="4444" w:hanging="360"/>
      </w:pPr>
      <w:rPr>
        <w:rFonts w:hint="default"/>
        <w:lang w:val="es-ES" w:eastAsia="es-ES" w:bidi="es-ES"/>
      </w:rPr>
    </w:lvl>
    <w:lvl w:ilvl="5" w:tplc="D0F83ED0">
      <w:numFmt w:val="bullet"/>
      <w:lvlText w:val="•"/>
      <w:lvlJc w:val="left"/>
      <w:pPr>
        <w:ind w:left="5275" w:hanging="360"/>
      </w:pPr>
      <w:rPr>
        <w:rFonts w:hint="default"/>
        <w:lang w:val="es-ES" w:eastAsia="es-ES" w:bidi="es-ES"/>
      </w:rPr>
    </w:lvl>
    <w:lvl w:ilvl="6" w:tplc="0F6017C4">
      <w:numFmt w:val="bullet"/>
      <w:lvlText w:val="•"/>
      <w:lvlJc w:val="left"/>
      <w:pPr>
        <w:ind w:left="6106" w:hanging="360"/>
      </w:pPr>
      <w:rPr>
        <w:rFonts w:hint="default"/>
        <w:lang w:val="es-ES" w:eastAsia="es-ES" w:bidi="es-ES"/>
      </w:rPr>
    </w:lvl>
    <w:lvl w:ilvl="7" w:tplc="0C30DD22">
      <w:numFmt w:val="bullet"/>
      <w:lvlText w:val="•"/>
      <w:lvlJc w:val="left"/>
      <w:pPr>
        <w:ind w:left="6937" w:hanging="360"/>
      </w:pPr>
      <w:rPr>
        <w:rFonts w:hint="default"/>
        <w:lang w:val="es-ES" w:eastAsia="es-ES" w:bidi="es-ES"/>
      </w:rPr>
    </w:lvl>
    <w:lvl w:ilvl="8" w:tplc="E1145008">
      <w:numFmt w:val="bullet"/>
      <w:lvlText w:val="•"/>
      <w:lvlJc w:val="left"/>
      <w:pPr>
        <w:ind w:left="7768" w:hanging="360"/>
      </w:pPr>
      <w:rPr>
        <w:rFonts w:hint="default"/>
        <w:lang w:val="es-ES" w:eastAsia="es-ES" w:bidi="es-ES"/>
      </w:rPr>
    </w:lvl>
  </w:abstractNum>
  <w:abstractNum w:abstractNumId="35" w15:restartNumberingAfterBreak="0">
    <w:nsid w:val="61D2037F"/>
    <w:multiLevelType w:val="hybridMultilevel"/>
    <w:tmpl w:val="829E632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6D0D03"/>
    <w:multiLevelType w:val="hybridMultilevel"/>
    <w:tmpl w:val="13285B8E"/>
    <w:lvl w:ilvl="0" w:tplc="E39A12AC">
      <w:start w:val="1"/>
      <w:numFmt w:val="decimal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E6750"/>
    <w:multiLevelType w:val="hybridMultilevel"/>
    <w:tmpl w:val="F1922280"/>
    <w:lvl w:ilvl="0" w:tplc="B9F454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D51BA"/>
    <w:multiLevelType w:val="hybridMultilevel"/>
    <w:tmpl w:val="47109B4C"/>
    <w:lvl w:ilvl="0" w:tplc="6304E824">
      <w:numFmt w:val="bullet"/>
      <w:lvlText w:val="-"/>
      <w:lvlJc w:val="left"/>
      <w:pPr>
        <w:ind w:left="404" w:hanging="14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74FA3CA4">
      <w:numFmt w:val="bullet"/>
      <w:lvlText w:val=""/>
      <w:lvlJc w:val="left"/>
      <w:pPr>
        <w:ind w:left="308" w:hanging="166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BE476F0">
      <w:numFmt w:val="bullet"/>
      <w:lvlText w:val="•"/>
      <w:lvlJc w:val="left"/>
      <w:pPr>
        <w:ind w:left="1510" w:hanging="166"/>
      </w:pPr>
      <w:rPr>
        <w:rFonts w:hint="default"/>
        <w:lang w:val="es-ES" w:eastAsia="es-ES" w:bidi="es-ES"/>
      </w:rPr>
    </w:lvl>
    <w:lvl w:ilvl="3" w:tplc="790E7B54">
      <w:numFmt w:val="bullet"/>
      <w:lvlText w:val="•"/>
      <w:lvlJc w:val="left"/>
      <w:pPr>
        <w:ind w:left="2500" w:hanging="166"/>
      </w:pPr>
      <w:rPr>
        <w:rFonts w:hint="default"/>
        <w:lang w:val="es-ES" w:eastAsia="es-ES" w:bidi="es-ES"/>
      </w:rPr>
    </w:lvl>
    <w:lvl w:ilvl="4" w:tplc="D2EE8686">
      <w:numFmt w:val="bullet"/>
      <w:lvlText w:val="•"/>
      <w:lvlJc w:val="left"/>
      <w:pPr>
        <w:ind w:left="3490" w:hanging="166"/>
      </w:pPr>
      <w:rPr>
        <w:rFonts w:hint="default"/>
        <w:lang w:val="es-ES" w:eastAsia="es-ES" w:bidi="es-ES"/>
      </w:rPr>
    </w:lvl>
    <w:lvl w:ilvl="5" w:tplc="248C5CEE">
      <w:numFmt w:val="bullet"/>
      <w:lvlText w:val="•"/>
      <w:lvlJc w:val="left"/>
      <w:pPr>
        <w:ind w:left="4480" w:hanging="166"/>
      </w:pPr>
      <w:rPr>
        <w:rFonts w:hint="default"/>
        <w:lang w:val="es-ES" w:eastAsia="es-ES" w:bidi="es-ES"/>
      </w:rPr>
    </w:lvl>
    <w:lvl w:ilvl="6" w:tplc="7696FCF8">
      <w:numFmt w:val="bullet"/>
      <w:lvlText w:val="•"/>
      <w:lvlJc w:val="left"/>
      <w:pPr>
        <w:ind w:left="5470" w:hanging="166"/>
      </w:pPr>
      <w:rPr>
        <w:rFonts w:hint="default"/>
        <w:lang w:val="es-ES" w:eastAsia="es-ES" w:bidi="es-ES"/>
      </w:rPr>
    </w:lvl>
    <w:lvl w:ilvl="7" w:tplc="4C2C8DE8">
      <w:numFmt w:val="bullet"/>
      <w:lvlText w:val="•"/>
      <w:lvlJc w:val="left"/>
      <w:pPr>
        <w:ind w:left="6460" w:hanging="166"/>
      </w:pPr>
      <w:rPr>
        <w:rFonts w:hint="default"/>
        <w:lang w:val="es-ES" w:eastAsia="es-ES" w:bidi="es-ES"/>
      </w:rPr>
    </w:lvl>
    <w:lvl w:ilvl="8" w:tplc="7CA2C484">
      <w:numFmt w:val="bullet"/>
      <w:lvlText w:val="•"/>
      <w:lvlJc w:val="left"/>
      <w:pPr>
        <w:ind w:left="7450" w:hanging="166"/>
      </w:pPr>
      <w:rPr>
        <w:rFonts w:hint="default"/>
        <w:lang w:val="es-ES" w:eastAsia="es-ES" w:bidi="es-ES"/>
      </w:rPr>
    </w:lvl>
  </w:abstractNum>
  <w:abstractNum w:abstractNumId="39" w15:restartNumberingAfterBreak="0">
    <w:nsid w:val="6C217B69"/>
    <w:multiLevelType w:val="multilevel"/>
    <w:tmpl w:val="7890AC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9A0246"/>
    <w:multiLevelType w:val="hybridMultilevel"/>
    <w:tmpl w:val="BA665784"/>
    <w:lvl w:ilvl="0" w:tplc="CAD4DB3E">
      <w:numFmt w:val="bullet"/>
      <w:lvlText w:val=""/>
      <w:lvlJc w:val="left"/>
      <w:pPr>
        <w:ind w:left="402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892CC5BA">
      <w:numFmt w:val="bullet"/>
      <w:lvlText w:val="•"/>
      <w:lvlJc w:val="left"/>
      <w:pPr>
        <w:ind w:left="1302" w:hanging="164"/>
      </w:pPr>
      <w:rPr>
        <w:rFonts w:hint="default"/>
        <w:lang w:val="es-ES" w:eastAsia="es-ES" w:bidi="es-ES"/>
      </w:rPr>
    </w:lvl>
    <w:lvl w:ilvl="2" w:tplc="0B701FE2">
      <w:numFmt w:val="bullet"/>
      <w:lvlText w:val="•"/>
      <w:lvlJc w:val="left"/>
      <w:pPr>
        <w:ind w:left="2205" w:hanging="164"/>
      </w:pPr>
      <w:rPr>
        <w:rFonts w:hint="default"/>
        <w:lang w:val="es-ES" w:eastAsia="es-ES" w:bidi="es-ES"/>
      </w:rPr>
    </w:lvl>
    <w:lvl w:ilvl="3" w:tplc="83F26660">
      <w:numFmt w:val="bullet"/>
      <w:lvlText w:val="•"/>
      <w:lvlJc w:val="left"/>
      <w:pPr>
        <w:ind w:left="3107" w:hanging="164"/>
      </w:pPr>
      <w:rPr>
        <w:rFonts w:hint="default"/>
        <w:lang w:val="es-ES" w:eastAsia="es-ES" w:bidi="es-ES"/>
      </w:rPr>
    </w:lvl>
    <w:lvl w:ilvl="4" w:tplc="0A20D62C">
      <w:numFmt w:val="bullet"/>
      <w:lvlText w:val="•"/>
      <w:lvlJc w:val="left"/>
      <w:pPr>
        <w:ind w:left="4010" w:hanging="164"/>
      </w:pPr>
      <w:rPr>
        <w:rFonts w:hint="default"/>
        <w:lang w:val="es-ES" w:eastAsia="es-ES" w:bidi="es-ES"/>
      </w:rPr>
    </w:lvl>
    <w:lvl w:ilvl="5" w:tplc="D8862D88">
      <w:numFmt w:val="bullet"/>
      <w:lvlText w:val="•"/>
      <w:lvlJc w:val="left"/>
      <w:pPr>
        <w:ind w:left="4913" w:hanging="164"/>
      </w:pPr>
      <w:rPr>
        <w:rFonts w:hint="default"/>
        <w:lang w:val="es-ES" w:eastAsia="es-ES" w:bidi="es-ES"/>
      </w:rPr>
    </w:lvl>
    <w:lvl w:ilvl="6" w:tplc="3940CD46">
      <w:numFmt w:val="bullet"/>
      <w:lvlText w:val="•"/>
      <w:lvlJc w:val="left"/>
      <w:pPr>
        <w:ind w:left="5815" w:hanging="164"/>
      </w:pPr>
      <w:rPr>
        <w:rFonts w:hint="default"/>
        <w:lang w:val="es-ES" w:eastAsia="es-ES" w:bidi="es-ES"/>
      </w:rPr>
    </w:lvl>
    <w:lvl w:ilvl="7" w:tplc="ADCACA3C">
      <w:numFmt w:val="bullet"/>
      <w:lvlText w:val="•"/>
      <w:lvlJc w:val="left"/>
      <w:pPr>
        <w:ind w:left="6718" w:hanging="164"/>
      </w:pPr>
      <w:rPr>
        <w:rFonts w:hint="default"/>
        <w:lang w:val="es-ES" w:eastAsia="es-ES" w:bidi="es-ES"/>
      </w:rPr>
    </w:lvl>
    <w:lvl w:ilvl="8" w:tplc="124AFC6E">
      <w:numFmt w:val="bullet"/>
      <w:lvlText w:val="•"/>
      <w:lvlJc w:val="left"/>
      <w:pPr>
        <w:ind w:left="7621" w:hanging="164"/>
      </w:pPr>
      <w:rPr>
        <w:rFonts w:hint="default"/>
        <w:lang w:val="es-ES" w:eastAsia="es-ES" w:bidi="es-ES"/>
      </w:rPr>
    </w:lvl>
  </w:abstractNum>
  <w:abstractNum w:abstractNumId="41" w15:restartNumberingAfterBreak="0">
    <w:nsid w:val="7167514D"/>
    <w:multiLevelType w:val="hybridMultilevel"/>
    <w:tmpl w:val="95EE33B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C525B1"/>
    <w:multiLevelType w:val="hybridMultilevel"/>
    <w:tmpl w:val="4D7E430C"/>
    <w:lvl w:ilvl="0" w:tplc="71728708">
      <w:numFmt w:val="bullet"/>
      <w:lvlText w:val="-"/>
      <w:lvlJc w:val="left"/>
      <w:pPr>
        <w:ind w:left="426" w:hanging="142"/>
      </w:pPr>
      <w:rPr>
        <w:rFonts w:hint="default"/>
        <w:w w:val="96"/>
        <w:lang w:val="es-ES" w:eastAsia="es-ES" w:bidi="es-ES"/>
      </w:rPr>
    </w:lvl>
    <w:lvl w:ilvl="1" w:tplc="AE5EE9B8">
      <w:numFmt w:val="bullet"/>
      <w:lvlText w:val="•"/>
      <w:lvlJc w:val="left"/>
      <w:pPr>
        <w:ind w:left="1429" w:hanging="142"/>
      </w:pPr>
      <w:rPr>
        <w:rFonts w:hint="default"/>
        <w:lang w:val="es-ES" w:eastAsia="es-ES" w:bidi="es-ES"/>
      </w:rPr>
    </w:lvl>
    <w:lvl w:ilvl="2" w:tplc="FBE079E4">
      <w:numFmt w:val="bullet"/>
      <w:lvlText w:val="•"/>
      <w:lvlJc w:val="left"/>
      <w:pPr>
        <w:ind w:left="2318" w:hanging="142"/>
      </w:pPr>
      <w:rPr>
        <w:rFonts w:hint="default"/>
        <w:lang w:val="es-ES" w:eastAsia="es-ES" w:bidi="es-ES"/>
      </w:rPr>
    </w:lvl>
    <w:lvl w:ilvl="3" w:tplc="A2A4EA46">
      <w:numFmt w:val="bullet"/>
      <w:lvlText w:val="•"/>
      <w:lvlJc w:val="left"/>
      <w:pPr>
        <w:ind w:left="3207" w:hanging="142"/>
      </w:pPr>
      <w:rPr>
        <w:rFonts w:hint="default"/>
        <w:lang w:val="es-ES" w:eastAsia="es-ES" w:bidi="es-ES"/>
      </w:rPr>
    </w:lvl>
    <w:lvl w:ilvl="4" w:tplc="00762E82">
      <w:numFmt w:val="bullet"/>
      <w:lvlText w:val="•"/>
      <w:lvlJc w:val="left"/>
      <w:pPr>
        <w:ind w:left="4096" w:hanging="142"/>
      </w:pPr>
      <w:rPr>
        <w:rFonts w:hint="default"/>
        <w:lang w:val="es-ES" w:eastAsia="es-ES" w:bidi="es-ES"/>
      </w:rPr>
    </w:lvl>
    <w:lvl w:ilvl="5" w:tplc="75BAF62C">
      <w:numFmt w:val="bullet"/>
      <w:lvlText w:val="•"/>
      <w:lvlJc w:val="left"/>
      <w:pPr>
        <w:ind w:left="4985" w:hanging="142"/>
      </w:pPr>
      <w:rPr>
        <w:rFonts w:hint="default"/>
        <w:lang w:val="es-ES" w:eastAsia="es-ES" w:bidi="es-ES"/>
      </w:rPr>
    </w:lvl>
    <w:lvl w:ilvl="6" w:tplc="BCC8F360">
      <w:numFmt w:val="bullet"/>
      <w:lvlText w:val="•"/>
      <w:lvlJc w:val="left"/>
      <w:pPr>
        <w:ind w:left="5874" w:hanging="142"/>
      </w:pPr>
      <w:rPr>
        <w:rFonts w:hint="default"/>
        <w:lang w:val="es-ES" w:eastAsia="es-ES" w:bidi="es-ES"/>
      </w:rPr>
    </w:lvl>
    <w:lvl w:ilvl="7" w:tplc="65803976">
      <w:numFmt w:val="bullet"/>
      <w:lvlText w:val="•"/>
      <w:lvlJc w:val="left"/>
      <w:pPr>
        <w:ind w:left="6763" w:hanging="142"/>
      </w:pPr>
      <w:rPr>
        <w:rFonts w:hint="default"/>
        <w:lang w:val="es-ES" w:eastAsia="es-ES" w:bidi="es-ES"/>
      </w:rPr>
    </w:lvl>
    <w:lvl w:ilvl="8" w:tplc="E2849794">
      <w:numFmt w:val="bullet"/>
      <w:lvlText w:val="•"/>
      <w:lvlJc w:val="left"/>
      <w:pPr>
        <w:ind w:left="7652" w:hanging="142"/>
      </w:pPr>
      <w:rPr>
        <w:rFonts w:hint="default"/>
        <w:lang w:val="es-ES" w:eastAsia="es-ES" w:bidi="es-ES"/>
      </w:rPr>
    </w:lvl>
  </w:abstractNum>
  <w:abstractNum w:abstractNumId="43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5155B"/>
    <w:multiLevelType w:val="hybridMultilevel"/>
    <w:tmpl w:val="D2B4CF6A"/>
    <w:lvl w:ilvl="0" w:tplc="B106C7EC">
      <w:start w:val="2"/>
      <w:numFmt w:val="bullet"/>
      <w:lvlText w:val="-"/>
      <w:lvlJc w:val="left"/>
      <w:pPr>
        <w:ind w:left="1429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9755E6D"/>
    <w:multiLevelType w:val="hybridMultilevel"/>
    <w:tmpl w:val="978A09AA"/>
    <w:lvl w:ilvl="0" w:tplc="250CC792">
      <w:start w:val="1"/>
      <w:numFmt w:val="lowerLetter"/>
      <w:lvlText w:val="%1)"/>
      <w:lvlJc w:val="left"/>
      <w:pPr>
        <w:ind w:left="517" w:hanging="30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1467E80">
      <w:numFmt w:val="bullet"/>
      <w:lvlText w:val="•"/>
      <w:lvlJc w:val="left"/>
      <w:pPr>
        <w:ind w:left="1411" w:hanging="300"/>
      </w:pPr>
      <w:rPr>
        <w:rFonts w:hint="default"/>
        <w:lang w:val="es-ES" w:eastAsia="es-ES" w:bidi="es-ES"/>
      </w:rPr>
    </w:lvl>
    <w:lvl w:ilvl="2" w:tplc="848C8614">
      <w:numFmt w:val="bullet"/>
      <w:lvlText w:val="•"/>
      <w:lvlJc w:val="left"/>
      <w:pPr>
        <w:ind w:left="2302" w:hanging="300"/>
      </w:pPr>
      <w:rPr>
        <w:rFonts w:hint="default"/>
        <w:lang w:val="es-ES" w:eastAsia="es-ES" w:bidi="es-ES"/>
      </w:rPr>
    </w:lvl>
    <w:lvl w:ilvl="3" w:tplc="2048DB4E">
      <w:numFmt w:val="bullet"/>
      <w:lvlText w:val="•"/>
      <w:lvlJc w:val="left"/>
      <w:pPr>
        <w:ind w:left="3193" w:hanging="300"/>
      </w:pPr>
      <w:rPr>
        <w:rFonts w:hint="default"/>
        <w:lang w:val="es-ES" w:eastAsia="es-ES" w:bidi="es-ES"/>
      </w:rPr>
    </w:lvl>
    <w:lvl w:ilvl="4" w:tplc="D16A800E">
      <w:numFmt w:val="bullet"/>
      <w:lvlText w:val="•"/>
      <w:lvlJc w:val="left"/>
      <w:pPr>
        <w:ind w:left="4084" w:hanging="300"/>
      </w:pPr>
      <w:rPr>
        <w:rFonts w:hint="default"/>
        <w:lang w:val="es-ES" w:eastAsia="es-ES" w:bidi="es-ES"/>
      </w:rPr>
    </w:lvl>
    <w:lvl w:ilvl="5" w:tplc="1948226A">
      <w:numFmt w:val="bullet"/>
      <w:lvlText w:val="•"/>
      <w:lvlJc w:val="left"/>
      <w:pPr>
        <w:ind w:left="4975" w:hanging="300"/>
      </w:pPr>
      <w:rPr>
        <w:rFonts w:hint="default"/>
        <w:lang w:val="es-ES" w:eastAsia="es-ES" w:bidi="es-ES"/>
      </w:rPr>
    </w:lvl>
    <w:lvl w:ilvl="6" w:tplc="8DA2FD32">
      <w:numFmt w:val="bullet"/>
      <w:lvlText w:val="•"/>
      <w:lvlJc w:val="left"/>
      <w:pPr>
        <w:ind w:left="5866" w:hanging="300"/>
      </w:pPr>
      <w:rPr>
        <w:rFonts w:hint="default"/>
        <w:lang w:val="es-ES" w:eastAsia="es-ES" w:bidi="es-ES"/>
      </w:rPr>
    </w:lvl>
    <w:lvl w:ilvl="7" w:tplc="305C7F10">
      <w:numFmt w:val="bullet"/>
      <w:lvlText w:val="•"/>
      <w:lvlJc w:val="left"/>
      <w:pPr>
        <w:ind w:left="6757" w:hanging="300"/>
      </w:pPr>
      <w:rPr>
        <w:rFonts w:hint="default"/>
        <w:lang w:val="es-ES" w:eastAsia="es-ES" w:bidi="es-ES"/>
      </w:rPr>
    </w:lvl>
    <w:lvl w:ilvl="8" w:tplc="132E387A">
      <w:numFmt w:val="bullet"/>
      <w:lvlText w:val="•"/>
      <w:lvlJc w:val="left"/>
      <w:pPr>
        <w:ind w:left="7648" w:hanging="300"/>
      </w:pPr>
      <w:rPr>
        <w:rFonts w:hint="default"/>
        <w:lang w:val="es-ES" w:eastAsia="es-ES" w:bidi="es-ES"/>
      </w:rPr>
    </w:lvl>
  </w:abstractNum>
  <w:abstractNum w:abstractNumId="47" w15:restartNumberingAfterBreak="0">
    <w:nsid w:val="7B8B47CD"/>
    <w:multiLevelType w:val="multilevel"/>
    <w:tmpl w:val="29A2A7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3855F5"/>
    <w:multiLevelType w:val="hybridMultilevel"/>
    <w:tmpl w:val="CA084F80"/>
    <w:lvl w:ilvl="0" w:tplc="6FFEED5C">
      <w:numFmt w:val="bullet"/>
      <w:lvlText w:val="-"/>
      <w:lvlJc w:val="left"/>
      <w:pPr>
        <w:ind w:left="1124" w:hanging="35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9064C2FE">
      <w:numFmt w:val="bullet"/>
      <w:lvlText w:val="•"/>
      <w:lvlJc w:val="left"/>
      <w:pPr>
        <w:ind w:left="1951" w:hanging="358"/>
      </w:pPr>
      <w:rPr>
        <w:lang w:val="es-ES" w:eastAsia="es-ES" w:bidi="es-ES"/>
      </w:rPr>
    </w:lvl>
    <w:lvl w:ilvl="2" w:tplc="43E8A04A">
      <w:numFmt w:val="bullet"/>
      <w:lvlText w:val="•"/>
      <w:lvlJc w:val="left"/>
      <w:pPr>
        <w:ind w:left="2782" w:hanging="358"/>
      </w:pPr>
      <w:rPr>
        <w:lang w:val="es-ES" w:eastAsia="es-ES" w:bidi="es-ES"/>
      </w:rPr>
    </w:lvl>
    <w:lvl w:ilvl="3" w:tplc="E828CC5C">
      <w:numFmt w:val="bullet"/>
      <w:lvlText w:val="•"/>
      <w:lvlJc w:val="left"/>
      <w:pPr>
        <w:ind w:left="3613" w:hanging="358"/>
      </w:pPr>
      <w:rPr>
        <w:lang w:val="es-ES" w:eastAsia="es-ES" w:bidi="es-ES"/>
      </w:rPr>
    </w:lvl>
    <w:lvl w:ilvl="4" w:tplc="73E82862">
      <w:numFmt w:val="bullet"/>
      <w:lvlText w:val="•"/>
      <w:lvlJc w:val="left"/>
      <w:pPr>
        <w:ind w:left="4444" w:hanging="358"/>
      </w:pPr>
      <w:rPr>
        <w:lang w:val="es-ES" w:eastAsia="es-ES" w:bidi="es-ES"/>
      </w:rPr>
    </w:lvl>
    <w:lvl w:ilvl="5" w:tplc="C2EAFE60">
      <w:numFmt w:val="bullet"/>
      <w:lvlText w:val="•"/>
      <w:lvlJc w:val="left"/>
      <w:pPr>
        <w:ind w:left="5275" w:hanging="358"/>
      </w:pPr>
      <w:rPr>
        <w:lang w:val="es-ES" w:eastAsia="es-ES" w:bidi="es-ES"/>
      </w:rPr>
    </w:lvl>
    <w:lvl w:ilvl="6" w:tplc="562A1004">
      <w:numFmt w:val="bullet"/>
      <w:lvlText w:val="•"/>
      <w:lvlJc w:val="left"/>
      <w:pPr>
        <w:ind w:left="6106" w:hanging="358"/>
      </w:pPr>
      <w:rPr>
        <w:lang w:val="es-ES" w:eastAsia="es-ES" w:bidi="es-ES"/>
      </w:rPr>
    </w:lvl>
    <w:lvl w:ilvl="7" w:tplc="C6FEAB48">
      <w:numFmt w:val="bullet"/>
      <w:lvlText w:val="•"/>
      <w:lvlJc w:val="left"/>
      <w:pPr>
        <w:ind w:left="6937" w:hanging="358"/>
      </w:pPr>
      <w:rPr>
        <w:lang w:val="es-ES" w:eastAsia="es-ES" w:bidi="es-ES"/>
      </w:rPr>
    </w:lvl>
    <w:lvl w:ilvl="8" w:tplc="57EC508C">
      <w:numFmt w:val="bullet"/>
      <w:lvlText w:val="•"/>
      <w:lvlJc w:val="left"/>
      <w:pPr>
        <w:ind w:left="7768" w:hanging="358"/>
      </w:pPr>
      <w:rPr>
        <w:lang w:val="es-ES" w:eastAsia="es-ES" w:bidi="es-ES"/>
      </w:rPr>
    </w:lvl>
  </w:abstractNum>
  <w:num w:numId="1" w16cid:durableId="642852914">
    <w:abstractNumId w:val="32"/>
  </w:num>
  <w:num w:numId="2" w16cid:durableId="456484256">
    <w:abstractNumId w:val="22"/>
  </w:num>
  <w:num w:numId="3" w16cid:durableId="2014259178">
    <w:abstractNumId w:val="37"/>
  </w:num>
  <w:num w:numId="4" w16cid:durableId="131947828">
    <w:abstractNumId w:val="9"/>
  </w:num>
  <w:num w:numId="5" w16cid:durableId="882715402">
    <w:abstractNumId w:val="23"/>
  </w:num>
  <w:num w:numId="6" w16cid:durableId="1657606460">
    <w:abstractNumId w:val="16"/>
  </w:num>
  <w:num w:numId="7" w16cid:durableId="36666102">
    <w:abstractNumId w:val="48"/>
  </w:num>
  <w:num w:numId="8" w16cid:durableId="465978102">
    <w:abstractNumId w:val="43"/>
  </w:num>
  <w:num w:numId="9" w16cid:durableId="1893344507">
    <w:abstractNumId w:val="45"/>
  </w:num>
  <w:num w:numId="10" w16cid:durableId="1643347702">
    <w:abstractNumId w:val="44"/>
  </w:num>
  <w:num w:numId="11" w16cid:durableId="22823736">
    <w:abstractNumId w:val="18"/>
  </w:num>
  <w:num w:numId="12" w16cid:durableId="112794599">
    <w:abstractNumId w:val="4"/>
  </w:num>
  <w:num w:numId="13" w16cid:durableId="690254341">
    <w:abstractNumId w:val="6"/>
  </w:num>
  <w:num w:numId="14" w16cid:durableId="1394620589">
    <w:abstractNumId w:val="7"/>
  </w:num>
  <w:num w:numId="15" w16cid:durableId="1631786846">
    <w:abstractNumId w:val="8"/>
  </w:num>
  <w:num w:numId="16" w16cid:durableId="1696694151">
    <w:abstractNumId w:val="17"/>
  </w:num>
  <w:num w:numId="17" w16cid:durableId="294987048">
    <w:abstractNumId w:val="25"/>
  </w:num>
  <w:num w:numId="18" w16cid:durableId="956058814">
    <w:abstractNumId w:val="12"/>
  </w:num>
  <w:num w:numId="19" w16cid:durableId="656500593">
    <w:abstractNumId w:val="30"/>
  </w:num>
  <w:num w:numId="20" w16cid:durableId="406654314">
    <w:abstractNumId w:val="40"/>
  </w:num>
  <w:num w:numId="21" w16cid:durableId="1179848722">
    <w:abstractNumId w:val="2"/>
  </w:num>
  <w:num w:numId="22" w16cid:durableId="716471954">
    <w:abstractNumId w:val="27"/>
  </w:num>
  <w:num w:numId="23" w16cid:durableId="1928348625">
    <w:abstractNumId w:val="1"/>
  </w:num>
  <w:num w:numId="24" w16cid:durableId="1482111630">
    <w:abstractNumId w:val="28"/>
  </w:num>
  <w:num w:numId="25" w16cid:durableId="106896009">
    <w:abstractNumId w:val="47"/>
  </w:num>
  <w:num w:numId="26" w16cid:durableId="848369888">
    <w:abstractNumId w:val="24"/>
  </w:num>
  <w:num w:numId="27" w16cid:durableId="1844320985">
    <w:abstractNumId w:val="11"/>
  </w:num>
  <w:num w:numId="28" w16cid:durableId="1921522944">
    <w:abstractNumId w:val="14"/>
  </w:num>
  <w:num w:numId="29" w16cid:durableId="831721603">
    <w:abstractNumId w:val="36"/>
  </w:num>
  <w:num w:numId="30" w16cid:durableId="265698846">
    <w:abstractNumId w:val="34"/>
  </w:num>
  <w:num w:numId="31" w16cid:durableId="1576428131">
    <w:abstractNumId w:val="26"/>
  </w:num>
  <w:num w:numId="32" w16cid:durableId="985746157">
    <w:abstractNumId w:val="33"/>
  </w:num>
  <w:num w:numId="33" w16cid:durableId="741568255">
    <w:abstractNumId w:val="46"/>
  </w:num>
  <w:num w:numId="34" w16cid:durableId="2045133852">
    <w:abstractNumId w:val="38"/>
  </w:num>
  <w:num w:numId="35" w16cid:durableId="710690293">
    <w:abstractNumId w:val="13"/>
  </w:num>
  <w:num w:numId="36" w16cid:durableId="752773790">
    <w:abstractNumId w:val="42"/>
  </w:num>
  <w:num w:numId="37" w16cid:durableId="15725443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13052652">
    <w:abstractNumId w:val="21"/>
  </w:num>
  <w:num w:numId="39" w16cid:durableId="1866866618">
    <w:abstractNumId w:val="5"/>
  </w:num>
  <w:num w:numId="40" w16cid:durableId="1159004700">
    <w:abstractNumId w:val="35"/>
  </w:num>
  <w:num w:numId="41" w16cid:durableId="2144499869">
    <w:abstractNumId w:val="29"/>
  </w:num>
  <w:num w:numId="42" w16cid:durableId="2064402537">
    <w:abstractNumId w:val="3"/>
  </w:num>
  <w:num w:numId="43" w16cid:durableId="112722090">
    <w:abstractNumId w:val="20"/>
  </w:num>
  <w:num w:numId="44" w16cid:durableId="784540383">
    <w:abstractNumId w:val="39"/>
  </w:num>
  <w:num w:numId="45" w16cid:durableId="1998417185">
    <w:abstractNumId w:val="19"/>
  </w:num>
  <w:num w:numId="46" w16cid:durableId="1014259918">
    <w:abstractNumId w:val="10"/>
  </w:num>
  <w:num w:numId="47" w16cid:durableId="919021343">
    <w:abstractNumId w:val="41"/>
  </w:num>
  <w:num w:numId="48" w16cid:durableId="306663299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04815"/>
    <w:rsid w:val="00010AE3"/>
    <w:rsid w:val="0001117E"/>
    <w:rsid w:val="000120EA"/>
    <w:rsid w:val="00014504"/>
    <w:rsid w:val="0001675B"/>
    <w:rsid w:val="00016D15"/>
    <w:rsid w:val="00017DE3"/>
    <w:rsid w:val="00020957"/>
    <w:rsid w:val="000225B9"/>
    <w:rsid w:val="00023750"/>
    <w:rsid w:val="00023F0D"/>
    <w:rsid w:val="00026358"/>
    <w:rsid w:val="0002668B"/>
    <w:rsid w:val="000269DE"/>
    <w:rsid w:val="0003223C"/>
    <w:rsid w:val="0003358F"/>
    <w:rsid w:val="00033CDE"/>
    <w:rsid w:val="000344E2"/>
    <w:rsid w:val="00034D50"/>
    <w:rsid w:val="00037481"/>
    <w:rsid w:val="00040FC9"/>
    <w:rsid w:val="00043787"/>
    <w:rsid w:val="0004620D"/>
    <w:rsid w:val="00046BC4"/>
    <w:rsid w:val="0004779C"/>
    <w:rsid w:val="00047E7A"/>
    <w:rsid w:val="00050612"/>
    <w:rsid w:val="00050E77"/>
    <w:rsid w:val="00051872"/>
    <w:rsid w:val="00052561"/>
    <w:rsid w:val="0005488C"/>
    <w:rsid w:val="000548D4"/>
    <w:rsid w:val="00054D66"/>
    <w:rsid w:val="0006196F"/>
    <w:rsid w:val="00061F69"/>
    <w:rsid w:val="00064B90"/>
    <w:rsid w:val="00070F72"/>
    <w:rsid w:val="00072319"/>
    <w:rsid w:val="0007550C"/>
    <w:rsid w:val="00075894"/>
    <w:rsid w:val="00076EE4"/>
    <w:rsid w:val="00080360"/>
    <w:rsid w:val="000817A1"/>
    <w:rsid w:val="000852F1"/>
    <w:rsid w:val="000879D6"/>
    <w:rsid w:val="00090409"/>
    <w:rsid w:val="00093478"/>
    <w:rsid w:val="0009411B"/>
    <w:rsid w:val="000955A8"/>
    <w:rsid w:val="00095BB6"/>
    <w:rsid w:val="00097882"/>
    <w:rsid w:val="00097DDE"/>
    <w:rsid w:val="000A0EFA"/>
    <w:rsid w:val="000A101C"/>
    <w:rsid w:val="000A2866"/>
    <w:rsid w:val="000A3BBE"/>
    <w:rsid w:val="000A495E"/>
    <w:rsid w:val="000A6392"/>
    <w:rsid w:val="000A73E1"/>
    <w:rsid w:val="000B729E"/>
    <w:rsid w:val="000C0518"/>
    <w:rsid w:val="000C51DD"/>
    <w:rsid w:val="000C5719"/>
    <w:rsid w:val="000C77D0"/>
    <w:rsid w:val="000D088C"/>
    <w:rsid w:val="000D3958"/>
    <w:rsid w:val="000D3C88"/>
    <w:rsid w:val="000D5851"/>
    <w:rsid w:val="000D5D21"/>
    <w:rsid w:val="000D620B"/>
    <w:rsid w:val="000D6576"/>
    <w:rsid w:val="000D66B6"/>
    <w:rsid w:val="000D73FC"/>
    <w:rsid w:val="000D7E6D"/>
    <w:rsid w:val="000E2E3C"/>
    <w:rsid w:val="000E381D"/>
    <w:rsid w:val="000E59CE"/>
    <w:rsid w:val="000E5BD1"/>
    <w:rsid w:val="000E5FE6"/>
    <w:rsid w:val="000F09FD"/>
    <w:rsid w:val="000F117A"/>
    <w:rsid w:val="000F2521"/>
    <w:rsid w:val="000F38A8"/>
    <w:rsid w:val="000F3D29"/>
    <w:rsid w:val="000F4668"/>
    <w:rsid w:val="000F6998"/>
    <w:rsid w:val="000F6A95"/>
    <w:rsid w:val="000F7486"/>
    <w:rsid w:val="001008A6"/>
    <w:rsid w:val="00102947"/>
    <w:rsid w:val="00104449"/>
    <w:rsid w:val="00105341"/>
    <w:rsid w:val="00105634"/>
    <w:rsid w:val="001158DA"/>
    <w:rsid w:val="00116249"/>
    <w:rsid w:val="0012013D"/>
    <w:rsid w:val="0012201A"/>
    <w:rsid w:val="0012404B"/>
    <w:rsid w:val="001272DD"/>
    <w:rsid w:val="0012779E"/>
    <w:rsid w:val="001301FC"/>
    <w:rsid w:val="001302CB"/>
    <w:rsid w:val="00131263"/>
    <w:rsid w:val="00132C98"/>
    <w:rsid w:val="00135627"/>
    <w:rsid w:val="00137C2C"/>
    <w:rsid w:val="0014053E"/>
    <w:rsid w:val="00143722"/>
    <w:rsid w:val="001437DF"/>
    <w:rsid w:val="00143D97"/>
    <w:rsid w:val="00146EEA"/>
    <w:rsid w:val="00147CC9"/>
    <w:rsid w:val="0015355E"/>
    <w:rsid w:val="00154196"/>
    <w:rsid w:val="00161E4E"/>
    <w:rsid w:val="0016510F"/>
    <w:rsid w:val="00165998"/>
    <w:rsid w:val="00166036"/>
    <w:rsid w:val="00167B96"/>
    <w:rsid w:val="001706DB"/>
    <w:rsid w:val="00170A91"/>
    <w:rsid w:val="00171633"/>
    <w:rsid w:val="00171EB7"/>
    <w:rsid w:val="0017368D"/>
    <w:rsid w:val="00176FB6"/>
    <w:rsid w:val="00181170"/>
    <w:rsid w:val="00181FAC"/>
    <w:rsid w:val="001835E3"/>
    <w:rsid w:val="001868BF"/>
    <w:rsid w:val="00186D0B"/>
    <w:rsid w:val="00187510"/>
    <w:rsid w:val="001939BC"/>
    <w:rsid w:val="00193B29"/>
    <w:rsid w:val="001952AF"/>
    <w:rsid w:val="00195336"/>
    <w:rsid w:val="00195A2C"/>
    <w:rsid w:val="001960EF"/>
    <w:rsid w:val="001A61A7"/>
    <w:rsid w:val="001A62EC"/>
    <w:rsid w:val="001A7276"/>
    <w:rsid w:val="001B00CD"/>
    <w:rsid w:val="001B00DE"/>
    <w:rsid w:val="001B0BAE"/>
    <w:rsid w:val="001B0BD0"/>
    <w:rsid w:val="001B23B9"/>
    <w:rsid w:val="001B2C06"/>
    <w:rsid w:val="001B380E"/>
    <w:rsid w:val="001B4384"/>
    <w:rsid w:val="001B78E5"/>
    <w:rsid w:val="001B7E15"/>
    <w:rsid w:val="001C07A7"/>
    <w:rsid w:val="001C1256"/>
    <w:rsid w:val="001C22B1"/>
    <w:rsid w:val="001C2ADC"/>
    <w:rsid w:val="001C3979"/>
    <w:rsid w:val="001C4925"/>
    <w:rsid w:val="001C6F0A"/>
    <w:rsid w:val="001D56B8"/>
    <w:rsid w:val="001D5BC8"/>
    <w:rsid w:val="001D6460"/>
    <w:rsid w:val="001D6541"/>
    <w:rsid w:val="001D6723"/>
    <w:rsid w:val="001E2449"/>
    <w:rsid w:val="001E306A"/>
    <w:rsid w:val="001E44CA"/>
    <w:rsid w:val="001E5123"/>
    <w:rsid w:val="001E5314"/>
    <w:rsid w:val="001F6E96"/>
    <w:rsid w:val="001F799E"/>
    <w:rsid w:val="00201395"/>
    <w:rsid w:val="002019F7"/>
    <w:rsid w:val="00202B03"/>
    <w:rsid w:val="002037F1"/>
    <w:rsid w:val="002043B8"/>
    <w:rsid w:val="00205969"/>
    <w:rsid w:val="002059F8"/>
    <w:rsid w:val="002061AD"/>
    <w:rsid w:val="00207DA4"/>
    <w:rsid w:val="002105AD"/>
    <w:rsid w:val="002114D5"/>
    <w:rsid w:val="00212846"/>
    <w:rsid w:val="002129C8"/>
    <w:rsid w:val="00214F46"/>
    <w:rsid w:val="00215D4D"/>
    <w:rsid w:val="00215E28"/>
    <w:rsid w:val="002160CE"/>
    <w:rsid w:val="0022120F"/>
    <w:rsid w:val="002212C3"/>
    <w:rsid w:val="00221ED3"/>
    <w:rsid w:val="002234C7"/>
    <w:rsid w:val="0022481D"/>
    <w:rsid w:val="002253CE"/>
    <w:rsid w:val="00226817"/>
    <w:rsid w:val="00231E17"/>
    <w:rsid w:val="00231FD2"/>
    <w:rsid w:val="00232028"/>
    <w:rsid w:val="0023346E"/>
    <w:rsid w:val="002339BC"/>
    <w:rsid w:val="002343E8"/>
    <w:rsid w:val="00235EE6"/>
    <w:rsid w:val="0023614E"/>
    <w:rsid w:val="00240735"/>
    <w:rsid w:val="002450BF"/>
    <w:rsid w:val="00245836"/>
    <w:rsid w:val="00246C7C"/>
    <w:rsid w:val="00246F03"/>
    <w:rsid w:val="00247C6A"/>
    <w:rsid w:val="00251D13"/>
    <w:rsid w:val="00254E76"/>
    <w:rsid w:val="00255A9C"/>
    <w:rsid w:val="00256E18"/>
    <w:rsid w:val="00257A7F"/>
    <w:rsid w:val="00257FB5"/>
    <w:rsid w:val="00262AD6"/>
    <w:rsid w:val="0026301C"/>
    <w:rsid w:val="002632A9"/>
    <w:rsid w:val="00264E70"/>
    <w:rsid w:val="00270968"/>
    <w:rsid w:val="00272999"/>
    <w:rsid w:val="002731A4"/>
    <w:rsid w:val="0027482F"/>
    <w:rsid w:val="00275E84"/>
    <w:rsid w:val="00276403"/>
    <w:rsid w:val="002779F8"/>
    <w:rsid w:val="00280EB2"/>
    <w:rsid w:val="00281E4E"/>
    <w:rsid w:val="00283390"/>
    <w:rsid w:val="002853BC"/>
    <w:rsid w:val="00285B03"/>
    <w:rsid w:val="002862C7"/>
    <w:rsid w:val="002920F8"/>
    <w:rsid w:val="00292FC8"/>
    <w:rsid w:val="00294466"/>
    <w:rsid w:val="00297739"/>
    <w:rsid w:val="002A35DA"/>
    <w:rsid w:val="002B1398"/>
    <w:rsid w:val="002B2254"/>
    <w:rsid w:val="002B40F7"/>
    <w:rsid w:val="002B4AEE"/>
    <w:rsid w:val="002B5D76"/>
    <w:rsid w:val="002B72CD"/>
    <w:rsid w:val="002B7641"/>
    <w:rsid w:val="002C43F6"/>
    <w:rsid w:val="002C6E1B"/>
    <w:rsid w:val="002C738E"/>
    <w:rsid w:val="002D2B0A"/>
    <w:rsid w:val="002D5055"/>
    <w:rsid w:val="002D74DA"/>
    <w:rsid w:val="002D7A10"/>
    <w:rsid w:val="002E06AE"/>
    <w:rsid w:val="002E1785"/>
    <w:rsid w:val="002E1C31"/>
    <w:rsid w:val="002E3602"/>
    <w:rsid w:val="002E3D2F"/>
    <w:rsid w:val="002F0391"/>
    <w:rsid w:val="002F082D"/>
    <w:rsid w:val="002F435F"/>
    <w:rsid w:val="002F4362"/>
    <w:rsid w:val="0030010C"/>
    <w:rsid w:val="00303484"/>
    <w:rsid w:val="00305039"/>
    <w:rsid w:val="00306C25"/>
    <w:rsid w:val="00307848"/>
    <w:rsid w:val="0030797A"/>
    <w:rsid w:val="00312062"/>
    <w:rsid w:val="003148A1"/>
    <w:rsid w:val="00320F45"/>
    <w:rsid w:val="00323B1D"/>
    <w:rsid w:val="003321C1"/>
    <w:rsid w:val="0033328C"/>
    <w:rsid w:val="003345E4"/>
    <w:rsid w:val="003347A0"/>
    <w:rsid w:val="003352F6"/>
    <w:rsid w:val="003449D3"/>
    <w:rsid w:val="00344EA5"/>
    <w:rsid w:val="003474C5"/>
    <w:rsid w:val="00351422"/>
    <w:rsid w:val="00354031"/>
    <w:rsid w:val="003542C7"/>
    <w:rsid w:val="003572F4"/>
    <w:rsid w:val="00357EFA"/>
    <w:rsid w:val="00363339"/>
    <w:rsid w:val="003634B3"/>
    <w:rsid w:val="00363C7C"/>
    <w:rsid w:val="00364B50"/>
    <w:rsid w:val="0036757F"/>
    <w:rsid w:val="00370916"/>
    <w:rsid w:val="00372450"/>
    <w:rsid w:val="00372D97"/>
    <w:rsid w:val="00372E09"/>
    <w:rsid w:val="00373476"/>
    <w:rsid w:val="0037543D"/>
    <w:rsid w:val="003767A0"/>
    <w:rsid w:val="00380342"/>
    <w:rsid w:val="003803CD"/>
    <w:rsid w:val="00380FBB"/>
    <w:rsid w:val="003852FD"/>
    <w:rsid w:val="00385850"/>
    <w:rsid w:val="00391078"/>
    <w:rsid w:val="00392087"/>
    <w:rsid w:val="0039324D"/>
    <w:rsid w:val="0039560A"/>
    <w:rsid w:val="003A16F7"/>
    <w:rsid w:val="003A2D49"/>
    <w:rsid w:val="003A33E3"/>
    <w:rsid w:val="003A585E"/>
    <w:rsid w:val="003A6445"/>
    <w:rsid w:val="003B00D3"/>
    <w:rsid w:val="003B11A5"/>
    <w:rsid w:val="003B3587"/>
    <w:rsid w:val="003B7B36"/>
    <w:rsid w:val="003C3B74"/>
    <w:rsid w:val="003C49D8"/>
    <w:rsid w:val="003C4E68"/>
    <w:rsid w:val="003C5C7D"/>
    <w:rsid w:val="003C704B"/>
    <w:rsid w:val="003C7A7F"/>
    <w:rsid w:val="003D1344"/>
    <w:rsid w:val="003D1E4F"/>
    <w:rsid w:val="003D2A12"/>
    <w:rsid w:val="003D2BAE"/>
    <w:rsid w:val="003D3BC9"/>
    <w:rsid w:val="003D56E7"/>
    <w:rsid w:val="003D5B0D"/>
    <w:rsid w:val="003D60EE"/>
    <w:rsid w:val="003D6ABD"/>
    <w:rsid w:val="003D6BF1"/>
    <w:rsid w:val="003D7950"/>
    <w:rsid w:val="003E3429"/>
    <w:rsid w:val="003E4772"/>
    <w:rsid w:val="003E485C"/>
    <w:rsid w:val="003E5817"/>
    <w:rsid w:val="003E6662"/>
    <w:rsid w:val="003E6ABC"/>
    <w:rsid w:val="003E7431"/>
    <w:rsid w:val="003E7908"/>
    <w:rsid w:val="003F047E"/>
    <w:rsid w:val="003F104A"/>
    <w:rsid w:val="003F1EF3"/>
    <w:rsid w:val="003F25C3"/>
    <w:rsid w:val="003F6231"/>
    <w:rsid w:val="003F63E6"/>
    <w:rsid w:val="004023D4"/>
    <w:rsid w:val="00404F88"/>
    <w:rsid w:val="004051D1"/>
    <w:rsid w:val="00405B09"/>
    <w:rsid w:val="004111C2"/>
    <w:rsid w:val="00411774"/>
    <w:rsid w:val="004118EE"/>
    <w:rsid w:val="00415FEA"/>
    <w:rsid w:val="00416D69"/>
    <w:rsid w:val="004216AB"/>
    <w:rsid w:val="00423D05"/>
    <w:rsid w:val="004307A9"/>
    <w:rsid w:val="00434291"/>
    <w:rsid w:val="004344EC"/>
    <w:rsid w:val="004349F2"/>
    <w:rsid w:val="00434A82"/>
    <w:rsid w:val="0043546C"/>
    <w:rsid w:val="0043718E"/>
    <w:rsid w:val="00440551"/>
    <w:rsid w:val="00441479"/>
    <w:rsid w:val="0044395B"/>
    <w:rsid w:val="00443A96"/>
    <w:rsid w:val="004441C2"/>
    <w:rsid w:val="00446964"/>
    <w:rsid w:val="00447A23"/>
    <w:rsid w:val="00452D05"/>
    <w:rsid w:val="004539B4"/>
    <w:rsid w:val="00454D31"/>
    <w:rsid w:val="00455A52"/>
    <w:rsid w:val="004563E6"/>
    <w:rsid w:val="0045790F"/>
    <w:rsid w:val="0046193D"/>
    <w:rsid w:val="0046647B"/>
    <w:rsid w:val="00470BDA"/>
    <w:rsid w:val="004720A6"/>
    <w:rsid w:val="00472E20"/>
    <w:rsid w:val="004738F8"/>
    <w:rsid w:val="00475A5D"/>
    <w:rsid w:val="00482191"/>
    <w:rsid w:val="004824C9"/>
    <w:rsid w:val="00483BA7"/>
    <w:rsid w:val="004841D7"/>
    <w:rsid w:val="00484398"/>
    <w:rsid w:val="00485DC6"/>
    <w:rsid w:val="00487288"/>
    <w:rsid w:val="00487859"/>
    <w:rsid w:val="00487F6A"/>
    <w:rsid w:val="00490F34"/>
    <w:rsid w:val="00493B30"/>
    <w:rsid w:val="00494469"/>
    <w:rsid w:val="00494E3A"/>
    <w:rsid w:val="004952C3"/>
    <w:rsid w:val="00495A5E"/>
    <w:rsid w:val="00496BF3"/>
    <w:rsid w:val="00496D9A"/>
    <w:rsid w:val="004975E0"/>
    <w:rsid w:val="004A210E"/>
    <w:rsid w:val="004A3482"/>
    <w:rsid w:val="004A453B"/>
    <w:rsid w:val="004A7242"/>
    <w:rsid w:val="004A7E31"/>
    <w:rsid w:val="004B3C1B"/>
    <w:rsid w:val="004B3F76"/>
    <w:rsid w:val="004B4CC7"/>
    <w:rsid w:val="004B5FF3"/>
    <w:rsid w:val="004B7316"/>
    <w:rsid w:val="004C003E"/>
    <w:rsid w:val="004C0BEC"/>
    <w:rsid w:val="004C2ED8"/>
    <w:rsid w:val="004C30CE"/>
    <w:rsid w:val="004D367E"/>
    <w:rsid w:val="004D44D3"/>
    <w:rsid w:val="004D5E17"/>
    <w:rsid w:val="004D6A96"/>
    <w:rsid w:val="004E0162"/>
    <w:rsid w:val="004E17F6"/>
    <w:rsid w:val="004E1935"/>
    <w:rsid w:val="004E199C"/>
    <w:rsid w:val="004E31AB"/>
    <w:rsid w:val="004E582C"/>
    <w:rsid w:val="004F1DC0"/>
    <w:rsid w:val="004F3963"/>
    <w:rsid w:val="004F44C0"/>
    <w:rsid w:val="004F5B91"/>
    <w:rsid w:val="00501C4A"/>
    <w:rsid w:val="005033BD"/>
    <w:rsid w:val="005033E3"/>
    <w:rsid w:val="00503966"/>
    <w:rsid w:val="00504CB3"/>
    <w:rsid w:val="005065C8"/>
    <w:rsid w:val="0050729A"/>
    <w:rsid w:val="00510323"/>
    <w:rsid w:val="0051093A"/>
    <w:rsid w:val="005124ED"/>
    <w:rsid w:val="00512814"/>
    <w:rsid w:val="0051333F"/>
    <w:rsid w:val="005145A6"/>
    <w:rsid w:val="00517772"/>
    <w:rsid w:val="0052147F"/>
    <w:rsid w:val="00521CB3"/>
    <w:rsid w:val="00521D81"/>
    <w:rsid w:val="00522C7C"/>
    <w:rsid w:val="00527BD2"/>
    <w:rsid w:val="00535564"/>
    <w:rsid w:val="00535D0E"/>
    <w:rsid w:val="00535F34"/>
    <w:rsid w:val="005361BA"/>
    <w:rsid w:val="00537F6D"/>
    <w:rsid w:val="00541013"/>
    <w:rsid w:val="00541E6F"/>
    <w:rsid w:val="00542802"/>
    <w:rsid w:val="00544C1A"/>
    <w:rsid w:val="00545D3D"/>
    <w:rsid w:val="00545F35"/>
    <w:rsid w:val="0054650B"/>
    <w:rsid w:val="0054745B"/>
    <w:rsid w:val="00554B88"/>
    <w:rsid w:val="00556113"/>
    <w:rsid w:val="00556BBC"/>
    <w:rsid w:val="005605CB"/>
    <w:rsid w:val="00561EB6"/>
    <w:rsid w:val="00561EC3"/>
    <w:rsid w:val="00563AA3"/>
    <w:rsid w:val="00564A90"/>
    <w:rsid w:val="00564E48"/>
    <w:rsid w:val="00566018"/>
    <w:rsid w:val="005671A5"/>
    <w:rsid w:val="005677EF"/>
    <w:rsid w:val="00570DF6"/>
    <w:rsid w:val="005711FE"/>
    <w:rsid w:val="00576165"/>
    <w:rsid w:val="005765BD"/>
    <w:rsid w:val="00577405"/>
    <w:rsid w:val="005808AB"/>
    <w:rsid w:val="00581328"/>
    <w:rsid w:val="00583018"/>
    <w:rsid w:val="00583224"/>
    <w:rsid w:val="00583A7D"/>
    <w:rsid w:val="00584988"/>
    <w:rsid w:val="005857F6"/>
    <w:rsid w:val="00586B78"/>
    <w:rsid w:val="005906B8"/>
    <w:rsid w:val="00591F3D"/>
    <w:rsid w:val="00593510"/>
    <w:rsid w:val="005937DE"/>
    <w:rsid w:val="0059506E"/>
    <w:rsid w:val="00595441"/>
    <w:rsid w:val="00595F1B"/>
    <w:rsid w:val="005968FF"/>
    <w:rsid w:val="00596FC9"/>
    <w:rsid w:val="00597F0F"/>
    <w:rsid w:val="005A31F3"/>
    <w:rsid w:val="005A36DD"/>
    <w:rsid w:val="005A59E8"/>
    <w:rsid w:val="005A6C12"/>
    <w:rsid w:val="005A7BBA"/>
    <w:rsid w:val="005B1D9A"/>
    <w:rsid w:val="005B6E71"/>
    <w:rsid w:val="005C20F7"/>
    <w:rsid w:val="005C3C23"/>
    <w:rsid w:val="005C7342"/>
    <w:rsid w:val="005D2535"/>
    <w:rsid w:val="005D32DB"/>
    <w:rsid w:val="005E1EFA"/>
    <w:rsid w:val="005E3595"/>
    <w:rsid w:val="005E5AA5"/>
    <w:rsid w:val="005F15EF"/>
    <w:rsid w:val="005F1EFF"/>
    <w:rsid w:val="005F2528"/>
    <w:rsid w:val="005F2D18"/>
    <w:rsid w:val="005F7199"/>
    <w:rsid w:val="0060007C"/>
    <w:rsid w:val="00600B82"/>
    <w:rsid w:val="00602807"/>
    <w:rsid w:val="00603C77"/>
    <w:rsid w:val="00604A48"/>
    <w:rsid w:val="00604A86"/>
    <w:rsid w:val="00604D20"/>
    <w:rsid w:val="006058A1"/>
    <w:rsid w:val="0061085A"/>
    <w:rsid w:val="0061268C"/>
    <w:rsid w:val="00612B3C"/>
    <w:rsid w:val="00612B84"/>
    <w:rsid w:val="00613178"/>
    <w:rsid w:val="00616C52"/>
    <w:rsid w:val="00617F4F"/>
    <w:rsid w:val="00620F9C"/>
    <w:rsid w:val="00622E07"/>
    <w:rsid w:val="00624F13"/>
    <w:rsid w:val="0063039F"/>
    <w:rsid w:val="006313E0"/>
    <w:rsid w:val="00634AFB"/>
    <w:rsid w:val="00634B11"/>
    <w:rsid w:val="006351D8"/>
    <w:rsid w:val="006363ED"/>
    <w:rsid w:val="0063666D"/>
    <w:rsid w:val="00636C3F"/>
    <w:rsid w:val="00640933"/>
    <w:rsid w:val="00642D0C"/>
    <w:rsid w:val="00643B75"/>
    <w:rsid w:val="0065075F"/>
    <w:rsid w:val="00654556"/>
    <w:rsid w:val="00656A87"/>
    <w:rsid w:val="006578D9"/>
    <w:rsid w:val="006579FF"/>
    <w:rsid w:val="00660938"/>
    <w:rsid w:val="00661CB4"/>
    <w:rsid w:val="00667B4B"/>
    <w:rsid w:val="006716D4"/>
    <w:rsid w:val="00671AED"/>
    <w:rsid w:val="00681F18"/>
    <w:rsid w:val="006838F9"/>
    <w:rsid w:val="00686E3B"/>
    <w:rsid w:val="00686F1B"/>
    <w:rsid w:val="006938BC"/>
    <w:rsid w:val="00693B77"/>
    <w:rsid w:val="006954CD"/>
    <w:rsid w:val="00697E09"/>
    <w:rsid w:val="006A009B"/>
    <w:rsid w:val="006A17E4"/>
    <w:rsid w:val="006A2BD8"/>
    <w:rsid w:val="006B2471"/>
    <w:rsid w:val="006B2506"/>
    <w:rsid w:val="006B2F58"/>
    <w:rsid w:val="006B3AC3"/>
    <w:rsid w:val="006B3CB4"/>
    <w:rsid w:val="006C2791"/>
    <w:rsid w:val="006C27CB"/>
    <w:rsid w:val="006C2913"/>
    <w:rsid w:val="006C4ED0"/>
    <w:rsid w:val="006C55F5"/>
    <w:rsid w:val="006C5A83"/>
    <w:rsid w:val="006C7D9E"/>
    <w:rsid w:val="006D450B"/>
    <w:rsid w:val="006E1A86"/>
    <w:rsid w:val="006E326B"/>
    <w:rsid w:val="006F08A2"/>
    <w:rsid w:val="006F0D6C"/>
    <w:rsid w:val="006F0E35"/>
    <w:rsid w:val="006F20B4"/>
    <w:rsid w:val="006F3478"/>
    <w:rsid w:val="006F5AEA"/>
    <w:rsid w:val="006F7724"/>
    <w:rsid w:val="007059B1"/>
    <w:rsid w:val="00706987"/>
    <w:rsid w:val="00706E04"/>
    <w:rsid w:val="00710541"/>
    <w:rsid w:val="00711F6D"/>
    <w:rsid w:val="007134AA"/>
    <w:rsid w:val="00714797"/>
    <w:rsid w:val="007201A2"/>
    <w:rsid w:val="0072085C"/>
    <w:rsid w:val="00722131"/>
    <w:rsid w:val="007229FA"/>
    <w:rsid w:val="007232A9"/>
    <w:rsid w:val="00724CC7"/>
    <w:rsid w:val="00727C53"/>
    <w:rsid w:val="00731D6B"/>
    <w:rsid w:val="00732E87"/>
    <w:rsid w:val="00734A28"/>
    <w:rsid w:val="007365D5"/>
    <w:rsid w:val="00736687"/>
    <w:rsid w:val="007375CA"/>
    <w:rsid w:val="00737C3C"/>
    <w:rsid w:val="00740F9D"/>
    <w:rsid w:val="0074381F"/>
    <w:rsid w:val="00743863"/>
    <w:rsid w:val="00750E8B"/>
    <w:rsid w:val="0075491A"/>
    <w:rsid w:val="00754E19"/>
    <w:rsid w:val="00757FA5"/>
    <w:rsid w:val="00763744"/>
    <w:rsid w:val="007724F7"/>
    <w:rsid w:val="00772EC2"/>
    <w:rsid w:val="0077356F"/>
    <w:rsid w:val="00774877"/>
    <w:rsid w:val="00775487"/>
    <w:rsid w:val="0077756C"/>
    <w:rsid w:val="00777677"/>
    <w:rsid w:val="007858BD"/>
    <w:rsid w:val="007862F9"/>
    <w:rsid w:val="007864ED"/>
    <w:rsid w:val="00791FDC"/>
    <w:rsid w:val="007941BA"/>
    <w:rsid w:val="00794EA8"/>
    <w:rsid w:val="007958FF"/>
    <w:rsid w:val="00796544"/>
    <w:rsid w:val="007A0F72"/>
    <w:rsid w:val="007A2E6B"/>
    <w:rsid w:val="007A53B1"/>
    <w:rsid w:val="007A7CB5"/>
    <w:rsid w:val="007A7E17"/>
    <w:rsid w:val="007B21F2"/>
    <w:rsid w:val="007B323A"/>
    <w:rsid w:val="007B34BD"/>
    <w:rsid w:val="007B3BA4"/>
    <w:rsid w:val="007B49D2"/>
    <w:rsid w:val="007B6735"/>
    <w:rsid w:val="007B697F"/>
    <w:rsid w:val="007C2F71"/>
    <w:rsid w:val="007C5A3E"/>
    <w:rsid w:val="007C5B4C"/>
    <w:rsid w:val="007D6788"/>
    <w:rsid w:val="007D6DF8"/>
    <w:rsid w:val="007D75CA"/>
    <w:rsid w:val="007E01D7"/>
    <w:rsid w:val="007E0FB0"/>
    <w:rsid w:val="007E793B"/>
    <w:rsid w:val="007F0D1F"/>
    <w:rsid w:val="007F5FC2"/>
    <w:rsid w:val="007F6776"/>
    <w:rsid w:val="00803EBF"/>
    <w:rsid w:val="00804299"/>
    <w:rsid w:val="008105A0"/>
    <w:rsid w:val="008109A6"/>
    <w:rsid w:val="00810AD1"/>
    <w:rsid w:val="008119DC"/>
    <w:rsid w:val="0081464D"/>
    <w:rsid w:val="00814C7C"/>
    <w:rsid w:val="008204B4"/>
    <w:rsid w:val="00820C5B"/>
    <w:rsid w:val="00823FB0"/>
    <w:rsid w:val="00825859"/>
    <w:rsid w:val="0082763B"/>
    <w:rsid w:val="008307F5"/>
    <w:rsid w:val="008350D7"/>
    <w:rsid w:val="0084066B"/>
    <w:rsid w:val="0084341F"/>
    <w:rsid w:val="008437DC"/>
    <w:rsid w:val="008438F1"/>
    <w:rsid w:val="00844B6E"/>
    <w:rsid w:val="00852DD1"/>
    <w:rsid w:val="0086213A"/>
    <w:rsid w:val="008621F8"/>
    <w:rsid w:val="008632EF"/>
    <w:rsid w:val="00863E99"/>
    <w:rsid w:val="0087180E"/>
    <w:rsid w:val="0087190D"/>
    <w:rsid w:val="008733C4"/>
    <w:rsid w:val="0087546C"/>
    <w:rsid w:val="0087685B"/>
    <w:rsid w:val="008770F1"/>
    <w:rsid w:val="00880106"/>
    <w:rsid w:val="00881A06"/>
    <w:rsid w:val="00881EB2"/>
    <w:rsid w:val="00884843"/>
    <w:rsid w:val="00890D0E"/>
    <w:rsid w:val="008A0B1A"/>
    <w:rsid w:val="008A171C"/>
    <w:rsid w:val="008A1BA1"/>
    <w:rsid w:val="008A2B10"/>
    <w:rsid w:val="008A44BC"/>
    <w:rsid w:val="008A5269"/>
    <w:rsid w:val="008A5B46"/>
    <w:rsid w:val="008A68DD"/>
    <w:rsid w:val="008A69AD"/>
    <w:rsid w:val="008B0005"/>
    <w:rsid w:val="008B18FF"/>
    <w:rsid w:val="008B1B5C"/>
    <w:rsid w:val="008B1FED"/>
    <w:rsid w:val="008B2B27"/>
    <w:rsid w:val="008B57B0"/>
    <w:rsid w:val="008B5B6C"/>
    <w:rsid w:val="008B635D"/>
    <w:rsid w:val="008C5667"/>
    <w:rsid w:val="008C6A8F"/>
    <w:rsid w:val="008C7FA0"/>
    <w:rsid w:val="008D0F52"/>
    <w:rsid w:val="008D448B"/>
    <w:rsid w:val="008D5189"/>
    <w:rsid w:val="008E102E"/>
    <w:rsid w:val="008E2CF0"/>
    <w:rsid w:val="008E3A7A"/>
    <w:rsid w:val="008E53C6"/>
    <w:rsid w:val="008E561F"/>
    <w:rsid w:val="008E586E"/>
    <w:rsid w:val="008E5E16"/>
    <w:rsid w:val="008F2315"/>
    <w:rsid w:val="008F3849"/>
    <w:rsid w:val="008F542A"/>
    <w:rsid w:val="008F72D3"/>
    <w:rsid w:val="00903947"/>
    <w:rsid w:val="009063AF"/>
    <w:rsid w:val="00906487"/>
    <w:rsid w:val="00910016"/>
    <w:rsid w:val="00911AF1"/>
    <w:rsid w:val="00911C5F"/>
    <w:rsid w:val="00911E02"/>
    <w:rsid w:val="0091382B"/>
    <w:rsid w:val="00915C75"/>
    <w:rsid w:val="00916EDB"/>
    <w:rsid w:val="009203F5"/>
    <w:rsid w:val="009207D0"/>
    <w:rsid w:val="009217C0"/>
    <w:rsid w:val="009223CA"/>
    <w:rsid w:val="009274A3"/>
    <w:rsid w:val="0092767A"/>
    <w:rsid w:val="00931083"/>
    <w:rsid w:val="0093670D"/>
    <w:rsid w:val="0093704B"/>
    <w:rsid w:val="009374E2"/>
    <w:rsid w:val="00941416"/>
    <w:rsid w:val="0094389E"/>
    <w:rsid w:val="00945A0D"/>
    <w:rsid w:val="00946359"/>
    <w:rsid w:val="009500E6"/>
    <w:rsid w:val="0095452B"/>
    <w:rsid w:val="00956752"/>
    <w:rsid w:val="00957B11"/>
    <w:rsid w:val="00957D12"/>
    <w:rsid w:val="00961322"/>
    <w:rsid w:val="00961F02"/>
    <w:rsid w:val="00962067"/>
    <w:rsid w:val="00962960"/>
    <w:rsid w:val="009636A7"/>
    <w:rsid w:val="00965240"/>
    <w:rsid w:val="00971B05"/>
    <w:rsid w:val="00972026"/>
    <w:rsid w:val="00972039"/>
    <w:rsid w:val="00972055"/>
    <w:rsid w:val="0097306C"/>
    <w:rsid w:val="009752D0"/>
    <w:rsid w:val="009756A1"/>
    <w:rsid w:val="00975CD0"/>
    <w:rsid w:val="00981EF7"/>
    <w:rsid w:val="00985EF0"/>
    <w:rsid w:val="00986460"/>
    <w:rsid w:val="00987BFA"/>
    <w:rsid w:val="009906D2"/>
    <w:rsid w:val="00990751"/>
    <w:rsid w:val="009918A0"/>
    <w:rsid w:val="0099407A"/>
    <w:rsid w:val="009A18CA"/>
    <w:rsid w:val="009A716B"/>
    <w:rsid w:val="009B01E8"/>
    <w:rsid w:val="009B33A1"/>
    <w:rsid w:val="009B5A5F"/>
    <w:rsid w:val="009B61A3"/>
    <w:rsid w:val="009B75FE"/>
    <w:rsid w:val="009C057D"/>
    <w:rsid w:val="009C5413"/>
    <w:rsid w:val="009C542D"/>
    <w:rsid w:val="009D1B47"/>
    <w:rsid w:val="009D408D"/>
    <w:rsid w:val="009D5764"/>
    <w:rsid w:val="009E02E2"/>
    <w:rsid w:val="009E0D27"/>
    <w:rsid w:val="009E2288"/>
    <w:rsid w:val="009E38D0"/>
    <w:rsid w:val="009E4426"/>
    <w:rsid w:val="009E559B"/>
    <w:rsid w:val="009E5C21"/>
    <w:rsid w:val="009F1227"/>
    <w:rsid w:val="009F23FE"/>
    <w:rsid w:val="009F4E4B"/>
    <w:rsid w:val="009F6692"/>
    <w:rsid w:val="009F720D"/>
    <w:rsid w:val="00A0000C"/>
    <w:rsid w:val="00A0208F"/>
    <w:rsid w:val="00A0373A"/>
    <w:rsid w:val="00A04D26"/>
    <w:rsid w:val="00A06ACA"/>
    <w:rsid w:val="00A0794C"/>
    <w:rsid w:val="00A125DD"/>
    <w:rsid w:val="00A13C51"/>
    <w:rsid w:val="00A149EF"/>
    <w:rsid w:val="00A2068F"/>
    <w:rsid w:val="00A316BF"/>
    <w:rsid w:val="00A318B5"/>
    <w:rsid w:val="00A3300F"/>
    <w:rsid w:val="00A33D8A"/>
    <w:rsid w:val="00A33ECB"/>
    <w:rsid w:val="00A35DF1"/>
    <w:rsid w:val="00A36ACD"/>
    <w:rsid w:val="00A3731A"/>
    <w:rsid w:val="00A3771A"/>
    <w:rsid w:val="00A43B0D"/>
    <w:rsid w:val="00A43CC6"/>
    <w:rsid w:val="00A45467"/>
    <w:rsid w:val="00A47CCA"/>
    <w:rsid w:val="00A47D7B"/>
    <w:rsid w:val="00A50CEC"/>
    <w:rsid w:val="00A524EA"/>
    <w:rsid w:val="00A52F9F"/>
    <w:rsid w:val="00A55A12"/>
    <w:rsid w:val="00A5630F"/>
    <w:rsid w:val="00A63B33"/>
    <w:rsid w:val="00A640E7"/>
    <w:rsid w:val="00A65E80"/>
    <w:rsid w:val="00A66016"/>
    <w:rsid w:val="00A70229"/>
    <w:rsid w:val="00A71CA6"/>
    <w:rsid w:val="00A723C1"/>
    <w:rsid w:val="00A75A39"/>
    <w:rsid w:val="00A779D0"/>
    <w:rsid w:val="00A8156A"/>
    <w:rsid w:val="00A825A3"/>
    <w:rsid w:val="00A84683"/>
    <w:rsid w:val="00A84F60"/>
    <w:rsid w:val="00A85364"/>
    <w:rsid w:val="00A865F3"/>
    <w:rsid w:val="00A917AF"/>
    <w:rsid w:val="00A91F1B"/>
    <w:rsid w:val="00A934C2"/>
    <w:rsid w:val="00A9493F"/>
    <w:rsid w:val="00A9507A"/>
    <w:rsid w:val="00A9685D"/>
    <w:rsid w:val="00A96AA1"/>
    <w:rsid w:val="00AA03BD"/>
    <w:rsid w:val="00AA15E8"/>
    <w:rsid w:val="00AA24A8"/>
    <w:rsid w:val="00AA2909"/>
    <w:rsid w:val="00AA33BB"/>
    <w:rsid w:val="00AA742C"/>
    <w:rsid w:val="00AA76C5"/>
    <w:rsid w:val="00AB133E"/>
    <w:rsid w:val="00AB1F7C"/>
    <w:rsid w:val="00AB440F"/>
    <w:rsid w:val="00AB550F"/>
    <w:rsid w:val="00AB7094"/>
    <w:rsid w:val="00AC0226"/>
    <w:rsid w:val="00AC1194"/>
    <w:rsid w:val="00AC272F"/>
    <w:rsid w:val="00AC2E3E"/>
    <w:rsid w:val="00AC43B3"/>
    <w:rsid w:val="00AC6993"/>
    <w:rsid w:val="00AD2017"/>
    <w:rsid w:val="00AD5AFF"/>
    <w:rsid w:val="00AE1FE7"/>
    <w:rsid w:val="00AE29F5"/>
    <w:rsid w:val="00AE5949"/>
    <w:rsid w:val="00AE75F1"/>
    <w:rsid w:val="00AF2DB5"/>
    <w:rsid w:val="00AF3BBA"/>
    <w:rsid w:val="00AF3DBC"/>
    <w:rsid w:val="00AF45D4"/>
    <w:rsid w:val="00AF7135"/>
    <w:rsid w:val="00B02812"/>
    <w:rsid w:val="00B069E7"/>
    <w:rsid w:val="00B10525"/>
    <w:rsid w:val="00B1372F"/>
    <w:rsid w:val="00B17917"/>
    <w:rsid w:val="00B17BD2"/>
    <w:rsid w:val="00B203F4"/>
    <w:rsid w:val="00B21B49"/>
    <w:rsid w:val="00B21D47"/>
    <w:rsid w:val="00B22BC9"/>
    <w:rsid w:val="00B23435"/>
    <w:rsid w:val="00B2397A"/>
    <w:rsid w:val="00B24BF1"/>
    <w:rsid w:val="00B25CB9"/>
    <w:rsid w:val="00B30961"/>
    <w:rsid w:val="00B30DA2"/>
    <w:rsid w:val="00B30E2A"/>
    <w:rsid w:val="00B35008"/>
    <w:rsid w:val="00B40C0E"/>
    <w:rsid w:val="00B44CB1"/>
    <w:rsid w:val="00B44E15"/>
    <w:rsid w:val="00B44E3A"/>
    <w:rsid w:val="00B46427"/>
    <w:rsid w:val="00B46859"/>
    <w:rsid w:val="00B46F94"/>
    <w:rsid w:val="00B501C5"/>
    <w:rsid w:val="00B52712"/>
    <w:rsid w:val="00B527CA"/>
    <w:rsid w:val="00B530AA"/>
    <w:rsid w:val="00B53410"/>
    <w:rsid w:val="00B60B67"/>
    <w:rsid w:val="00B61CF0"/>
    <w:rsid w:val="00B63A57"/>
    <w:rsid w:val="00B64430"/>
    <w:rsid w:val="00B6541C"/>
    <w:rsid w:val="00B71465"/>
    <w:rsid w:val="00B71CEB"/>
    <w:rsid w:val="00B72C47"/>
    <w:rsid w:val="00B7362F"/>
    <w:rsid w:val="00B739FC"/>
    <w:rsid w:val="00B74D16"/>
    <w:rsid w:val="00B76394"/>
    <w:rsid w:val="00B774EA"/>
    <w:rsid w:val="00B77B6E"/>
    <w:rsid w:val="00B807A9"/>
    <w:rsid w:val="00B80E06"/>
    <w:rsid w:val="00B813B1"/>
    <w:rsid w:val="00B81FE1"/>
    <w:rsid w:val="00B83EE1"/>
    <w:rsid w:val="00B8657E"/>
    <w:rsid w:val="00B86FE7"/>
    <w:rsid w:val="00B87463"/>
    <w:rsid w:val="00B90241"/>
    <w:rsid w:val="00B90B15"/>
    <w:rsid w:val="00B91214"/>
    <w:rsid w:val="00B9350B"/>
    <w:rsid w:val="00B9369A"/>
    <w:rsid w:val="00B945CD"/>
    <w:rsid w:val="00BA11BA"/>
    <w:rsid w:val="00BA1A64"/>
    <w:rsid w:val="00BA5F5E"/>
    <w:rsid w:val="00BB0147"/>
    <w:rsid w:val="00BB0532"/>
    <w:rsid w:val="00BB2C97"/>
    <w:rsid w:val="00BB4996"/>
    <w:rsid w:val="00BB4D85"/>
    <w:rsid w:val="00BB75E4"/>
    <w:rsid w:val="00BC1512"/>
    <w:rsid w:val="00BC24D8"/>
    <w:rsid w:val="00BC366F"/>
    <w:rsid w:val="00BC4C01"/>
    <w:rsid w:val="00BC61AF"/>
    <w:rsid w:val="00BC6D29"/>
    <w:rsid w:val="00BD4369"/>
    <w:rsid w:val="00BD472E"/>
    <w:rsid w:val="00BD71ED"/>
    <w:rsid w:val="00BD72BB"/>
    <w:rsid w:val="00BE0223"/>
    <w:rsid w:val="00BE0AFB"/>
    <w:rsid w:val="00BE206A"/>
    <w:rsid w:val="00BF045E"/>
    <w:rsid w:val="00BF15E8"/>
    <w:rsid w:val="00BF36ED"/>
    <w:rsid w:val="00BF3DCB"/>
    <w:rsid w:val="00BF421A"/>
    <w:rsid w:val="00BF6479"/>
    <w:rsid w:val="00C003BE"/>
    <w:rsid w:val="00C02AFD"/>
    <w:rsid w:val="00C04200"/>
    <w:rsid w:val="00C07F7A"/>
    <w:rsid w:val="00C13973"/>
    <w:rsid w:val="00C144E7"/>
    <w:rsid w:val="00C15F65"/>
    <w:rsid w:val="00C1673F"/>
    <w:rsid w:val="00C20F3D"/>
    <w:rsid w:val="00C2425E"/>
    <w:rsid w:val="00C242E7"/>
    <w:rsid w:val="00C2437B"/>
    <w:rsid w:val="00C27808"/>
    <w:rsid w:val="00C304EA"/>
    <w:rsid w:val="00C30563"/>
    <w:rsid w:val="00C33943"/>
    <w:rsid w:val="00C33F41"/>
    <w:rsid w:val="00C34FC8"/>
    <w:rsid w:val="00C426D5"/>
    <w:rsid w:val="00C51B5D"/>
    <w:rsid w:val="00C578DA"/>
    <w:rsid w:val="00C61262"/>
    <w:rsid w:val="00C635F3"/>
    <w:rsid w:val="00C65A12"/>
    <w:rsid w:val="00C66101"/>
    <w:rsid w:val="00C7145A"/>
    <w:rsid w:val="00C71A09"/>
    <w:rsid w:val="00C71CDA"/>
    <w:rsid w:val="00C753D4"/>
    <w:rsid w:val="00C759CC"/>
    <w:rsid w:val="00C77688"/>
    <w:rsid w:val="00C827C9"/>
    <w:rsid w:val="00C8537D"/>
    <w:rsid w:val="00C85AF1"/>
    <w:rsid w:val="00C90DBF"/>
    <w:rsid w:val="00C92909"/>
    <w:rsid w:val="00C94928"/>
    <w:rsid w:val="00C94DFB"/>
    <w:rsid w:val="00C97D26"/>
    <w:rsid w:val="00CA1AE1"/>
    <w:rsid w:val="00CA6257"/>
    <w:rsid w:val="00CA675C"/>
    <w:rsid w:val="00CA679E"/>
    <w:rsid w:val="00CB2FB0"/>
    <w:rsid w:val="00CB39DE"/>
    <w:rsid w:val="00CB3ECF"/>
    <w:rsid w:val="00CB6766"/>
    <w:rsid w:val="00CB7C58"/>
    <w:rsid w:val="00CC2358"/>
    <w:rsid w:val="00CC3AFC"/>
    <w:rsid w:val="00CC4ACD"/>
    <w:rsid w:val="00CC4EB5"/>
    <w:rsid w:val="00CC5C67"/>
    <w:rsid w:val="00CC6DFB"/>
    <w:rsid w:val="00CD0746"/>
    <w:rsid w:val="00CD1976"/>
    <w:rsid w:val="00CD6AB0"/>
    <w:rsid w:val="00CD6DC1"/>
    <w:rsid w:val="00CD7666"/>
    <w:rsid w:val="00CE4019"/>
    <w:rsid w:val="00CE42A1"/>
    <w:rsid w:val="00CE4645"/>
    <w:rsid w:val="00CE4BA4"/>
    <w:rsid w:val="00CE55B1"/>
    <w:rsid w:val="00CE7412"/>
    <w:rsid w:val="00CF15B5"/>
    <w:rsid w:val="00CF23D3"/>
    <w:rsid w:val="00CF25E6"/>
    <w:rsid w:val="00CF6D02"/>
    <w:rsid w:val="00D00531"/>
    <w:rsid w:val="00D023C4"/>
    <w:rsid w:val="00D039BB"/>
    <w:rsid w:val="00D07A96"/>
    <w:rsid w:val="00D114CA"/>
    <w:rsid w:val="00D13DE0"/>
    <w:rsid w:val="00D145E1"/>
    <w:rsid w:val="00D17214"/>
    <w:rsid w:val="00D2066E"/>
    <w:rsid w:val="00D21350"/>
    <w:rsid w:val="00D2144B"/>
    <w:rsid w:val="00D21979"/>
    <w:rsid w:val="00D25A19"/>
    <w:rsid w:val="00D261FC"/>
    <w:rsid w:val="00D303CB"/>
    <w:rsid w:val="00D30AAA"/>
    <w:rsid w:val="00D30E08"/>
    <w:rsid w:val="00D311ED"/>
    <w:rsid w:val="00D31297"/>
    <w:rsid w:val="00D31554"/>
    <w:rsid w:val="00D37D86"/>
    <w:rsid w:val="00D45813"/>
    <w:rsid w:val="00D463AF"/>
    <w:rsid w:val="00D500D0"/>
    <w:rsid w:val="00D51532"/>
    <w:rsid w:val="00D518B6"/>
    <w:rsid w:val="00D51B07"/>
    <w:rsid w:val="00D52C66"/>
    <w:rsid w:val="00D52F57"/>
    <w:rsid w:val="00D53547"/>
    <w:rsid w:val="00D55CF4"/>
    <w:rsid w:val="00D5767F"/>
    <w:rsid w:val="00D57DCC"/>
    <w:rsid w:val="00D60476"/>
    <w:rsid w:val="00D60C92"/>
    <w:rsid w:val="00D614DF"/>
    <w:rsid w:val="00D6225F"/>
    <w:rsid w:val="00D63B49"/>
    <w:rsid w:val="00D64D1C"/>
    <w:rsid w:val="00D6628F"/>
    <w:rsid w:val="00D67186"/>
    <w:rsid w:val="00D6758A"/>
    <w:rsid w:val="00D73632"/>
    <w:rsid w:val="00D75CAE"/>
    <w:rsid w:val="00D77FE7"/>
    <w:rsid w:val="00D8098C"/>
    <w:rsid w:val="00D82FF2"/>
    <w:rsid w:val="00D860BB"/>
    <w:rsid w:val="00D8654F"/>
    <w:rsid w:val="00D87068"/>
    <w:rsid w:val="00D927DD"/>
    <w:rsid w:val="00D9652F"/>
    <w:rsid w:val="00DA0221"/>
    <w:rsid w:val="00DA3410"/>
    <w:rsid w:val="00DA62EA"/>
    <w:rsid w:val="00DA723F"/>
    <w:rsid w:val="00DA7BFE"/>
    <w:rsid w:val="00DB09A7"/>
    <w:rsid w:val="00DB3336"/>
    <w:rsid w:val="00DB62D0"/>
    <w:rsid w:val="00DC08E6"/>
    <w:rsid w:val="00DC1A9C"/>
    <w:rsid w:val="00DC42CE"/>
    <w:rsid w:val="00DC5632"/>
    <w:rsid w:val="00DC76D1"/>
    <w:rsid w:val="00DC7EE9"/>
    <w:rsid w:val="00DD2CFA"/>
    <w:rsid w:val="00DD3088"/>
    <w:rsid w:val="00DD3BD1"/>
    <w:rsid w:val="00DE0CC8"/>
    <w:rsid w:val="00DE0F6A"/>
    <w:rsid w:val="00DE1036"/>
    <w:rsid w:val="00DE19DD"/>
    <w:rsid w:val="00DE4AA3"/>
    <w:rsid w:val="00DE4FD8"/>
    <w:rsid w:val="00DE727C"/>
    <w:rsid w:val="00DF10F4"/>
    <w:rsid w:val="00DF261A"/>
    <w:rsid w:val="00DF30D5"/>
    <w:rsid w:val="00E000C4"/>
    <w:rsid w:val="00E007AE"/>
    <w:rsid w:val="00E03322"/>
    <w:rsid w:val="00E06B94"/>
    <w:rsid w:val="00E10631"/>
    <w:rsid w:val="00E10651"/>
    <w:rsid w:val="00E10C59"/>
    <w:rsid w:val="00E11A52"/>
    <w:rsid w:val="00E12DBD"/>
    <w:rsid w:val="00E177D6"/>
    <w:rsid w:val="00E21B5B"/>
    <w:rsid w:val="00E22EF8"/>
    <w:rsid w:val="00E23998"/>
    <w:rsid w:val="00E23BB6"/>
    <w:rsid w:val="00E24739"/>
    <w:rsid w:val="00E248B1"/>
    <w:rsid w:val="00E24B12"/>
    <w:rsid w:val="00E25EE8"/>
    <w:rsid w:val="00E27AE4"/>
    <w:rsid w:val="00E3052A"/>
    <w:rsid w:val="00E31F11"/>
    <w:rsid w:val="00E439AE"/>
    <w:rsid w:val="00E44E83"/>
    <w:rsid w:val="00E46696"/>
    <w:rsid w:val="00E46959"/>
    <w:rsid w:val="00E50F7E"/>
    <w:rsid w:val="00E512B2"/>
    <w:rsid w:val="00E52938"/>
    <w:rsid w:val="00E5294D"/>
    <w:rsid w:val="00E536C1"/>
    <w:rsid w:val="00E5459D"/>
    <w:rsid w:val="00E54AD7"/>
    <w:rsid w:val="00E56929"/>
    <w:rsid w:val="00E6331B"/>
    <w:rsid w:val="00E64B50"/>
    <w:rsid w:val="00E661F6"/>
    <w:rsid w:val="00E7158D"/>
    <w:rsid w:val="00E75907"/>
    <w:rsid w:val="00E808A3"/>
    <w:rsid w:val="00E8376A"/>
    <w:rsid w:val="00E8387C"/>
    <w:rsid w:val="00E857BB"/>
    <w:rsid w:val="00E8593C"/>
    <w:rsid w:val="00E8683A"/>
    <w:rsid w:val="00E87D8E"/>
    <w:rsid w:val="00E9027B"/>
    <w:rsid w:val="00E90CC8"/>
    <w:rsid w:val="00E91B07"/>
    <w:rsid w:val="00E928BB"/>
    <w:rsid w:val="00E92A42"/>
    <w:rsid w:val="00E93457"/>
    <w:rsid w:val="00E944DA"/>
    <w:rsid w:val="00E94D91"/>
    <w:rsid w:val="00E95327"/>
    <w:rsid w:val="00EA1D68"/>
    <w:rsid w:val="00EA3366"/>
    <w:rsid w:val="00EA345C"/>
    <w:rsid w:val="00EA4585"/>
    <w:rsid w:val="00EB0229"/>
    <w:rsid w:val="00EB0C8D"/>
    <w:rsid w:val="00EB2451"/>
    <w:rsid w:val="00EB3F47"/>
    <w:rsid w:val="00EB3F91"/>
    <w:rsid w:val="00EB4322"/>
    <w:rsid w:val="00EB7B80"/>
    <w:rsid w:val="00EC2405"/>
    <w:rsid w:val="00EC2A2A"/>
    <w:rsid w:val="00EC2ECA"/>
    <w:rsid w:val="00EC35D4"/>
    <w:rsid w:val="00EC3DB9"/>
    <w:rsid w:val="00EC41EC"/>
    <w:rsid w:val="00EC5F69"/>
    <w:rsid w:val="00EC6318"/>
    <w:rsid w:val="00ED0CC2"/>
    <w:rsid w:val="00ED16D2"/>
    <w:rsid w:val="00ED6269"/>
    <w:rsid w:val="00EE0585"/>
    <w:rsid w:val="00EE2D68"/>
    <w:rsid w:val="00EE44D5"/>
    <w:rsid w:val="00EE573F"/>
    <w:rsid w:val="00EE6BF6"/>
    <w:rsid w:val="00EF0F83"/>
    <w:rsid w:val="00EF4950"/>
    <w:rsid w:val="00EF64E3"/>
    <w:rsid w:val="00EF7901"/>
    <w:rsid w:val="00EF7AC9"/>
    <w:rsid w:val="00F011AC"/>
    <w:rsid w:val="00F03D7F"/>
    <w:rsid w:val="00F05EEA"/>
    <w:rsid w:val="00F061B9"/>
    <w:rsid w:val="00F06B00"/>
    <w:rsid w:val="00F10464"/>
    <w:rsid w:val="00F104CE"/>
    <w:rsid w:val="00F11486"/>
    <w:rsid w:val="00F1283B"/>
    <w:rsid w:val="00F12CBD"/>
    <w:rsid w:val="00F13152"/>
    <w:rsid w:val="00F16622"/>
    <w:rsid w:val="00F16A41"/>
    <w:rsid w:val="00F20ED8"/>
    <w:rsid w:val="00F2151C"/>
    <w:rsid w:val="00F22A5A"/>
    <w:rsid w:val="00F2303C"/>
    <w:rsid w:val="00F24405"/>
    <w:rsid w:val="00F251BC"/>
    <w:rsid w:val="00F3153F"/>
    <w:rsid w:val="00F32117"/>
    <w:rsid w:val="00F34070"/>
    <w:rsid w:val="00F40E52"/>
    <w:rsid w:val="00F431E4"/>
    <w:rsid w:val="00F44A73"/>
    <w:rsid w:val="00F50007"/>
    <w:rsid w:val="00F523D2"/>
    <w:rsid w:val="00F5346D"/>
    <w:rsid w:val="00F546E2"/>
    <w:rsid w:val="00F5484B"/>
    <w:rsid w:val="00F54D77"/>
    <w:rsid w:val="00F6008A"/>
    <w:rsid w:val="00F62657"/>
    <w:rsid w:val="00F63FCF"/>
    <w:rsid w:val="00F65822"/>
    <w:rsid w:val="00F65CCD"/>
    <w:rsid w:val="00F6662E"/>
    <w:rsid w:val="00F71B06"/>
    <w:rsid w:val="00F7244B"/>
    <w:rsid w:val="00F72564"/>
    <w:rsid w:val="00F80992"/>
    <w:rsid w:val="00F82F9C"/>
    <w:rsid w:val="00F846A2"/>
    <w:rsid w:val="00F85C1A"/>
    <w:rsid w:val="00F8609C"/>
    <w:rsid w:val="00F907AE"/>
    <w:rsid w:val="00F91EFF"/>
    <w:rsid w:val="00F92BE7"/>
    <w:rsid w:val="00F930F2"/>
    <w:rsid w:val="00F95BBA"/>
    <w:rsid w:val="00F95C6D"/>
    <w:rsid w:val="00F96BFD"/>
    <w:rsid w:val="00F974DE"/>
    <w:rsid w:val="00FA01B3"/>
    <w:rsid w:val="00FA39CD"/>
    <w:rsid w:val="00FA414D"/>
    <w:rsid w:val="00FA4278"/>
    <w:rsid w:val="00FA5E59"/>
    <w:rsid w:val="00FA5EE0"/>
    <w:rsid w:val="00FA5EEB"/>
    <w:rsid w:val="00FA6913"/>
    <w:rsid w:val="00FA6DFD"/>
    <w:rsid w:val="00FB2ABE"/>
    <w:rsid w:val="00FB377C"/>
    <w:rsid w:val="00FB434E"/>
    <w:rsid w:val="00FB6148"/>
    <w:rsid w:val="00FC02DC"/>
    <w:rsid w:val="00FC113E"/>
    <w:rsid w:val="00FC1986"/>
    <w:rsid w:val="00FC30F2"/>
    <w:rsid w:val="00FC6E42"/>
    <w:rsid w:val="00FC7802"/>
    <w:rsid w:val="00FC78DE"/>
    <w:rsid w:val="00FC7FB5"/>
    <w:rsid w:val="00FD1AD1"/>
    <w:rsid w:val="00FD3053"/>
    <w:rsid w:val="00FD3DDA"/>
    <w:rsid w:val="00FD4BB9"/>
    <w:rsid w:val="00FD7BDA"/>
    <w:rsid w:val="00FE0250"/>
    <w:rsid w:val="00FE2C73"/>
    <w:rsid w:val="00FE3EA7"/>
    <w:rsid w:val="00FF0BAA"/>
    <w:rsid w:val="00FF28A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7B92A8"/>
  <w15:docId w15:val="{36DBCDE9-5400-4F05-91C1-19D3297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link w:val="Ttol2Car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aliases w:val="J3"/>
    <w:basedOn w:val="Normal"/>
    <w:next w:val="Normal"/>
    <w:link w:val="Ttol3Car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link w:val="TextindependentCar"/>
    <w:qFormat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link w:val="TextdeglobusCar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link w:val="CapaleraCar"/>
    <w:uiPriority w:val="99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dellista">
    <w:name w:val="List Paragraph"/>
    <w:aliases w:val="Lista 1,body 2,lp1,lp11,List Paragraph1,Lista sin Numerar,Negrita,List Paragraph,Paragraf 11"/>
    <w:basedOn w:val="Normal"/>
    <w:link w:val="PargrafdellistaCar"/>
    <w:uiPriority w:val="1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3Car">
    <w:name w:val="Títol 3 Car"/>
    <w:aliases w:val="J3 Car"/>
    <w:basedOn w:val="Lletraperdefectedelpargraf"/>
    <w:link w:val="Ttol3"/>
    <w:rsid w:val="00D75CAE"/>
    <w:rPr>
      <w:rFonts w:ascii="Arial" w:hAnsi="Arial" w:cs="Arial"/>
      <w:b/>
      <w:i/>
      <w:sz w:val="22"/>
      <w:lang w:eastAsia="zh-CN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D75CAE"/>
    <w:rPr>
      <w:rFonts w:ascii="Courier New" w:hAnsi="Courier New" w:cs="Courier New"/>
    </w:rPr>
  </w:style>
  <w:style w:type="character" w:customStyle="1" w:styleId="PargrafdellistaCar">
    <w:name w:val="Paràgraf de llista Car"/>
    <w:aliases w:val="Lista 1 Car,body 2 Car,lp1 Car,lp11 Car,List Paragraph1 Car,Lista sin Numerar Car,Negrita Car,List Paragraph Car,Paragraf 11 Car"/>
    <w:link w:val="Pargrafdellista"/>
    <w:uiPriority w:val="1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enseespaiat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750E8B"/>
    <w:rPr>
      <w:lang w:eastAsia="zh-CN"/>
    </w:rPr>
  </w:style>
  <w:style w:type="character" w:customStyle="1" w:styleId="CapaleraCar">
    <w:name w:val="Capçalera Car"/>
    <w:basedOn w:val="Lletraperdefectedelpargraf"/>
    <w:link w:val="Capalera"/>
    <w:uiPriority w:val="99"/>
    <w:rsid w:val="00FC7FB5"/>
    <w:rPr>
      <w:lang w:eastAsia="zh-CN"/>
    </w:rPr>
  </w:style>
  <w:style w:type="character" w:styleId="Enllavisitat">
    <w:name w:val="FollowedHyperlink"/>
    <w:basedOn w:val="Lletraperdefectedelpargraf"/>
    <w:uiPriority w:val="99"/>
    <w:semiHidden/>
    <w:unhideWhenUsed/>
    <w:rsid w:val="00EC35D4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unhideWhenUsed/>
    <w:rsid w:val="003C4E68"/>
    <w:rPr>
      <w:sz w:val="16"/>
      <w:szCs w:val="16"/>
    </w:rPr>
  </w:style>
  <w:style w:type="table" w:styleId="Taulaambquadrcula">
    <w:name w:val="Table Grid"/>
    <w:basedOn w:val="Taulanormal"/>
    <w:uiPriority w:val="59"/>
    <w:rsid w:val="00B90B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3">
    <w:name w:val="Body Text 3"/>
    <w:basedOn w:val="Normal"/>
    <w:link w:val="Textindependent3Car"/>
    <w:semiHidden/>
    <w:unhideWhenUsed/>
    <w:rsid w:val="00722131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722131"/>
    <w:rPr>
      <w:sz w:val="16"/>
      <w:szCs w:val="16"/>
      <w:lang w:eastAsia="zh-CN"/>
    </w:rPr>
  </w:style>
  <w:style w:type="paragraph" w:styleId="Textdecomentari">
    <w:name w:val="annotation text"/>
    <w:basedOn w:val="Normal"/>
    <w:link w:val="TextdecomentariCar"/>
    <w:uiPriority w:val="99"/>
    <w:unhideWhenUsed/>
    <w:rsid w:val="00740F9D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40F9D"/>
    <w:rPr>
      <w:lang w:eastAsia="zh-CN"/>
    </w:rPr>
  </w:style>
  <w:style w:type="paragraph" w:styleId="Temadelcomentari">
    <w:name w:val="annotation subject"/>
    <w:basedOn w:val="Textdecomentari"/>
    <w:next w:val="Textdecomentari"/>
    <w:link w:val="TemadelcomentariCar"/>
    <w:unhideWhenUsed/>
    <w:rsid w:val="00740F9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40F9D"/>
    <w:rPr>
      <w:b/>
      <w:bCs/>
      <w:lang w:eastAsia="zh-CN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255A9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55A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5A9C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extindependentCar">
    <w:name w:val="Text independent Car"/>
    <w:basedOn w:val="Lletraperdefectedelpargraf"/>
    <w:link w:val="Textindependent"/>
    <w:rsid w:val="00255A9C"/>
    <w:rPr>
      <w:sz w:val="24"/>
      <w:lang w:eastAsia="zh-CN"/>
    </w:rPr>
  </w:style>
  <w:style w:type="character" w:customStyle="1" w:styleId="Ttol2Car">
    <w:name w:val="Títol 2 Car"/>
    <w:basedOn w:val="Lletraperdefectedelpargraf"/>
    <w:link w:val="Ttol2"/>
    <w:rsid w:val="00255A9C"/>
    <w:rPr>
      <w:rFonts w:ascii="Arial" w:hAnsi="Arial" w:cs="Arial"/>
      <w:sz w:val="22"/>
      <w:lang w:eastAsia="zh-CN"/>
    </w:rPr>
  </w:style>
  <w:style w:type="paragraph" w:customStyle="1" w:styleId="paragraph">
    <w:name w:val="paragraph"/>
    <w:basedOn w:val="Normal"/>
    <w:rsid w:val="00F907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character" w:customStyle="1" w:styleId="eop">
    <w:name w:val="eop"/>
    <w:basedOn w:val="Lletraperdefectedelpargraf"/>
    <w:rsid w:val="00F907AE"/>
  </w:style>
  <w:style w:type="character" w:customStyle="1" w:styleId="textrun">
    <w:name w:val="textrun"/>
    <w:basedOn w:val="Lletraperdefectedelpargraf"/>
    <w:rsid w:val="00F907AE"/>
  </w:style>
  <w:style w:type="character" w:customStyle="1" w:styleId="normaltextrun">
    <w:name w:val="normaltextrun"/>
    <w:basedOn w:val="Lletraperdefectedelpargraf"/>
    <w:rsid w:val="00F907AE"/>
  </w:style>
  <w:style w:type="character" w:customStyle="1" w:styleId="tabrun">
    <w:name w:val="tabrun"/>
    <w:basedOn w:val="Lletraperdefectedelpargraf"/>
    <w:rsid w:val="00F907AE"/>
  </w:style>
  <w:style w:type="character" w:customStyle="1" w:styleId="tabchar">
    <w:name w:val="tabchar"/>
    <w:basedOn w:val="Lletraperdefectedelpargraf"/>
    <w:rsid w:val="00F907AE"/>
  </w:style>
  <w:style w:type="character" w:customStyle="1" w:styleId="tableaderchars">
    <w:name w:val="tableaderchars"/>
    <w:basedOn w:val="Lletraperdefectedelpargraf"/>
    <w:rsid w:val="00F907AE"/>
  </w:style>
  <w:style w:type="character" w:customStyle="1" w:styleId="pagebreakblob">
    <w:name w:val="pagebreakblob"/>
    <w:basedOn w:val="Lletraperdefectedelpargraf"/>
    <w:rsid w:val="00F907AE"/>
  </w:style>
  <w:style w:type="character" w:customStyle="1" w:styleId="pagebreakborderspan">
    <w:name w:val="pagebreakborderspan"/>
    <w:basedOn w:val="Lletraperdefectedelpargraf"/>
    <w:rsid w:val="00F907AE"/>
  </w:style>
  <w:style w:type="character" w:customStyle="1" w:styleId="pagebreaktextspan">
    <w:name w:val="pagebreaktextspan"/>
    <w:basedOn w:val="Lletraperdefectedelpargraf"/>
    <w:rsid w:val="00F907AE"/>
  </w:style>
  <w:style w:type="character" w:customStyle="1" w:styleId="linebreakblob">
    <w:name w:val="linebreakblob"/>
    <w:basedOn w:val="Lletraperdefectedelpargraf"/>
    <w:rsid w:val="00F907AE"/>
  </w:style>
  <w:style w:type="character" w:customStyle="1" w:styleId="bcx9">
    <w:name w:val="bcx9"/>
    <w:basedOn w:val="Lletraperdefectedelpargraf"/>
    <w:rsid w:val="00F907AE"/>
  </w:style>
  <w:style w:type="character" w:customStyle="1" w:styleId="trackchangetextinsertion">
    <w:name w:val="trackchangetextinsertion"/>
    <w:basedOn w:val="Lletraperdefectedelpargraf"/>
    <w:rsid w:val="00F907AE"/>
  </w:style>
  <w:style w:type="character" w:customStyle="1" w:styleId="trackchangetextdeletion">
    <w:name w:val="trackchangetextdeletion"/>
    <w:basedOn w:val="Lletraperdefectedelpargraf"/>
    <w:rsid w:val="00F907AE"/>
  </w:style>
  <w:style w:type="character" w:customStyle="1" w:styleId="superscript">
    <w:name w:val="superscript"/>
    <w:basedOn w:val="Lletraperdefectedelpargraf"/>
    <w:rsid w:val="00F907AE"/>
  </w:style>
  <w:style w:type="character" w:customStyle="1" w:styleId="TextdeglobusCar">
    <w:name w:val="Text de globus Car"/>
    <w:basedOn w:val="Lletraperdefectedelpargraf"/>
    <w:link w:val="Textdeglobus"/>
    <w:uiPriority w:val="99"/>
    <w:rsid w:val="00F907AE"/>
    <w:rPr>
      <w:rFonts w:ascii="Tahoma" w:hAnsi="Tahoma" w:cs="Wingdings"/>
      <w:sz w:val="16"/>
      <w:szCs w:val="16"/>
      <w:lang w:eastAsia="zh-CN"/>
    </w:rPr>
  </w:style>
  <w:style w:type="character" w:styleId="Textennegreta">
    <w:name w:val="Strong"/>
    <w:basedOn w:val="Lletraperdefectedelpargraf"/>
    <w:uiPriority w:val="22"/>
    <w:qFormat/>
    <w:rsid w:val="00A06ACA"/>
    <w:rPr>
      <w:b/>
      <w:bCs/>
    </w:rPr>
  </w:style>
  <w:style w:type="character" w:styleId="Textdelcontenidor">
    <w:name w:val="Placeholder Text"/>
    <w:basedOn w:val="Lletraperdefectedelpargraf"/>
    <w:uiPriority w:val="99"/>
    <w:semiHidden/>
    <w:rsid w:val="00714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B34A-D47A-4357-831B-F33EB42A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Laura Camacho Bachs</cp:lastModifiedBy>
  <cp:revision>3</cp:revision>
  <cp:lastPrinted>2022-11-17T12:22:00Z</cp:lastPrinted>
  <dcterms:created xsi:type="dcterms:W3CDTF">2023-10-02T12:02:00Z</dcterms:created>
  <dcterms:modified xsi:type="dcterms:W3CDTF">2023-10-02T12:02:00Z</dcterms:modified>
</cp:coreProperties>
</file>