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A5B2DC" w14:textId="0A8B543F" w:rsidR="00B44E3A" w:rsidRPr="0095452B" w:rsidRDefault="00757FA5" w:rsidP="0095452B">
      <w:pPr>
        <w:ind w:right="-1"/>
        <w:jc w:val="both"/>
        <w:rPr>
          <w:rFonts w:ascii="Arial" w:hAnsi="Arial" w:cs="Arial"/>
          <w:sz w:val="22"/>
          <w:szCs w:val="22"/>
        </w:rPr>
      </w:pPr>
      <w:r w:rsidRPr="00757FA5"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bidi="hi-IN"/>
        </w:rPr>
        <w:t>ANNEX 6</w:t>
      </w:r>
      <w:bookmarkStart w:id="0" w:name="_Toc508868508"/>
      <w:r w:rsidR="00B44E3A"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bidi="hi-IN"/>
        </w:rPr>
        <w:t xml:space="preserve"> </w:t>
      </w:r>
      <w:r w:rsidR="00B44E3A" w:rsidRPr="00A06ACA">
        <w:rPr>
          <w:rFonts w:ascii="Arial" w:hAnsi="Arial" w:cs="Arial"/>
          <w:b/>
          <w:bCs/>
          <w:color w:val="000000"/>
          <w:sz w:val="22"/>
          <w:szCs w:val="22"/>
        </w:rPr>
        <w:t>MODEL D’OFERTA ECONÒMICA</w:t>
      </w:r>
    </w:p>
    <w:p w14:paraId="1AC319CA" w14:textId="77777777" w:rsidR="00B44E3A" w:rsidRPr="00A06ACA" w:rsidRDefault="00B44E3A" w:rsidP="00B44E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188AA2" w14:textId="49C11C52" w:rsidR="00757FA5" w:rsidRPr="00757FA5" w:rsidRDefault="00B44E3A" w:rsidP="00B44E3A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bidi="hi-IN"/>
        </w:rPr>
      </w:pPr>
      <w:r w:rsidRPr="00A06ACA">
        <w:rPr>
          <w:rFonts w:ascii="Arial" w:hAnsi="Arial" w:cs="Arial"/>
          <w:sz w:val="22"/>
          <w:szCs w:val="22"/>
        </w:rPr>
        <w:t>El model d’oferta econòmica, que consta a l’expedient d’aquesta contractació, ha estat elaborat per l’aplicació de tramitació automatitzada en format</w:t>
      </w:r>
      <w:r w:rsidRPr="00A06ACA">
        <w:rPr>
          <w:rFonts w:ascii="Arial" w:hAnsi="Arial" w:cs="Arial"/>
          <w:color w:val="000000"/>
          <w:sz w:val="22"/>
          <w:szCs w:val="22"/>
        </w:rPr>
        <w:t xml:space="preserve"> XLSX, estarà disponible al perfil de contractant de la Corporació i </w:t>
      </w:r>
      <w:r w:rsidRPr="00A06ACA">
        <w:rPr>
          <w:rFonts w:ascii="Arial" w:hAnsi="Arial" w:cs="Arial"/>
          <w:b/>
          <w:color w:val="000000"/>
          <w:sz w:val="22"/>
          <w:szCs w:val="22"/>
        </w:rPr>
        <w:t>s’haurà de presentar en l’eina del sobre digital amb el mateix format XLSX i no s’ha de signar electrònicament.</w:t>
      </w:r>
    </w:p>
    <w:p w14:paraId="5BBBD9B9" w14:textId="5618A553" w:rsidR="00757FA5" w:rsidRPr="00CC7DE3" w:rsidRDefault="00757FA5" w:rsidP="00CC7DE3">
      <w:pPr>
        <w:rPr>
          <w:rFonts w:ascii="Arial" w:eastAsia="SimSun" w:hAnsi="Arial" w:cs="Arial"/>
          <w:b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b/>
          <w:kern w:val="1"/>
          <w:sz w:val="22"/>
          <w:szCs w:val="22"/>
          <w:lang w:bidi="hi-IN"/>
        </w:rPr>
        <w:br w:type="page"/>
      </w:r>
      <w:bookmarkEnd w:id="0"/>
    </w:p>
    <w:p w14:paraId="509C81AC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1F2779CE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487890E7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545BC92E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6041CCB1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31E73D16" w14:textId="6F9E8986" w:rsidR="00757FA5" w:rsidRPr="00A0794C" w:rsidRDefault="00757FA5" w:rsidP="00A0794C">
      <w:pPr>
        <w:rPr>
          <w:rFonts w:ascii="Arial" w:eastAsia="Calibri" w:hAnsi="Arial" w:cs="Arial"/>
          <w:color w:val="000000"/>
          <w:kern w:val="1"/>
          <w:sz w:val="22"/>
          <w:szCs w:val="22"/>
          <w:lang w:eastAsia="ca-ES" w:bidi="hi-IN"/>
        </w:rPr>
      </w:pPr>
    </w:p>
    <w:sectPr w:rsidR="00757FA5" w:rsidRPr="00A0794C" w:rsidSect="00A06ACA">
      <w:headerReference w:type="default" r:id="rId8"/>
      <w:footerReference w:type="default" r:id="rId9"/>
      <w:pgSz w:w="11920" w:h="16850"/>
      <w:pgMar w:top="2552" w:right="1418" w:bottom="1134" w:left="1418" w:header="550" w:footer="18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8ECF" w14:textId="77777777" w:rsidR="00981EF7" w:rsidRDefault="00981EF7">
      <w:r>
        <w:separator/>
      </w:r>
    </w:p>
  </w:endnote>
  <w:endnote w:type="continuationSeparator" w:id="0">
    <w:p w14:paraId="1C43C620" w14:textId="77777777" w:rsidR="00981EF7" w:rsidRDefault="0098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462054"/>
      <w:docPartObj>
        <w:docPartGallery w:val="Page Numbers (Bottom of Page)"/>
        <w:docPartUnique/>
      </w:docPartObj>
    </w:sdtPr>
    <w:sdtEndPr/>
    <w:sdtContent>
      <w:p w14:paraId="369B2864" w14:textId="0059BABB" w:rsidR="00B61CF0" w:rsidRDefault="00602807">
        <w:pPr>
          <w:pStyle w:val="Peu"/>
          <w:jc w:val="right"/>
        </w:pPr>
        <w:r>
          <w:rPr>
            <w:noProof/>
          </w:rPr>
          <w:drawing>
            <wp:anchor distT="0" distB="0" distL="114300" distR="114300" simplePos="0" relativeHeight="251675648" behindDoc="0" locked="0" layoutInCell="1" allowOverlap="1" wp14:anchorId="504E551D" wp14:editId="382DCC80">
              <wp:simplePos x="0" y="0"/>
              <wp:positionH relativeFrom="margin">
                <wp:align>left</wp:align>
              </wp:positionH>
              <wp:positionV relativeFrom="paragraph">
                <wp:posOffset>231775</wp:posOffset>
              </wp:positionV>
              <wp:extent cx="5400040" cy="365125"/>
              <wp:effectExtent l="0" t="0" r="0" b="0"/>
              <wp:wrapSquare wrapText="bothSides"/>
              <wp:docPr id="1844385605" name="Imatge 18443856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365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1CF0">
          <w:fldChar w:fldCharType="begin"/>
        </w:r>
        <w:r w:rsidR="00B61CF0">
          <w:instrText xml:space="preserve"> PAGE   \* MERGEFORMAT </w:instrText>
        </w:r>
        <w:r w:rsidR="00B61CF0">
          <w:fldChar w:fldCharType="separate"/>
        </w:r>
        <w:r w:rsidR="003474C5">
          <w:rPr>
            <w:noProof/>
          </w:rPr>
          <w:t>3</w:t>
        </w:r>
        <w:r w:rsidR="003474C5">
          <w:rPr>
            <w:noProof/>
          </w:rPr>
          <w:t>9</w:t>
        </w:r>
        <w:r w:rsidR="00B61CF0">
          <w:rPr>
            <w:noProof/>
          </w:rPr>
          <w:fldChar w:fldCharType="end"/>
        </w:r>
      </w:p>
    </w:sdtContent>
  </w:sdt>
  <w:p w14:paraId="796952A0" w14:textId="0A2D210E" w:rsidR="00B61CF0" w:rsidRDefault="00B61CF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0560" w14:textId="77777777" w:rsidR="00981EF7" w:rsidRDefault="00981EF7">
      <w:r>
        <w:separator/>
      </w:r>
    </w:p>
  </w:footnote>
  <w:footnote w:type="continuationSeparator" w:id="0">
    <w:p w14:paraId="46749189" w14:textId="77777777" w:rsidR="00981EF7" w:rsidRDefault="0098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B456" w14:textId="77777777" w:rsidR="00602807" w:rsidRDefault="00602807" w:rsidP="00602807">
    <w:pPr>
      <w:pStyle w:val="Capalera"/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38F8885" wp14:editId="74751E3F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876425" cy="633095"/>
          <wp:effectExtent l="0" t="0" r="9525" b="0"/>
          <wp:wrapSquare wrapText="bothSides"/>
          <wp:docPr id="1753130655" name="Imatge 175313065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A1E89" w14:textId="77777777" w:rsidR="00602807" w:rsidRDefault="00602807" w:rsidP="00602807">
    <w:pPr>
      <w:pStyle w:val="Capalera"/>
      <w:jc w:val="center"/>
    </w:pPr>
  </w:p>
  <w:p w14:paraId="74D238B2" w14:textId="77777777" w:rsidR="00602807" w:rsidRDefault="00602807" w:rsidP="00602807">
    <w:pPr>
      <w:pStyle w:val="Capalera"/>
      <w:jc w:val="center"/>
    </w:pPr>
  </w:p>
  <w:p w14:paraId="3FD5F714" w14:textId="77777777" w:rsidR="00602807" w:rsidRDefault="00602807" w:rsidP="00602807">
    <w:pPr>
      <w:pStyle w:val="Capalera"/>
      <w:jc w:val="center"/>
    </w:pPr>
    <w:r>
      <w:rPr>
        <w:noProof/>
      </w:rPr>
      <w:drawing>
        <wp:anchor distT="0" distB="0" distL="0" distR="0" simplePos="0" relativeHeight="251671552" behindDoc="1" locked="0" layoutInCell="1" allowOverlap="1" wp14:anchorId="4C163F1D" wp14:editId="0C80087D">
          <wp:simplePos x="0" y="0"/>
          <wp:positionH relativeFrom="page">
            <wp:posOffset>5629910</wp:posOffset>
          </wp:positionH>
          <wp:positionV relativeFrom="page">
            <wp:posOffset>348615</wp:posOffset>
          </wp:positionV>
          <wp:extent cx="520700" cy="520700"/>
          <wp:effectExtent l="0" t="0" r="0" b="0"/>
          <wp:wrapNone/>
          <wp:docPr id="2036004959" name="Imatge 2036004959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iagrama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26D26BCB" wp14:editId="717E100D">
          <wp:simplePos x="0" y="0"/>
          <wp:positionH relativeFrom="page">
            <wp:posOffset>6204585</wp:posOffset>
          </wp:positionH>
          <wp:positionV relativeFrom="page">
            <wp:posOffset>348615</wp:posOffset>
          </wp:positionV>
          <wp:extent cx="520700" cy="520700"/>
          <wp:effectExtent l="0" t="0" r="0" b="0"/>
          <wp:wrapNone/>
          <wp:docPr id="1180659532" name="Imatge 1180659532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Diagrama&#10;&#10;Descripción generada automáticamente con confianza me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4A232" w14:textId="77777777" w:rsidR="00602807" w:rsidRPr="000B6E30" w:rsidRDefault="00602807" w:rsidP="00602807">
    <w:pPr>
      <w:pStyle w:val="Capalera"/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3AC39A" wp14:editId="456EAE9B">
              <wp:simplePos x="0" y="0"/>
              <wp:positionH relativeFrom="column">
                <wp:posOffset>276225</wp:posOffset>
              </wp:positionH>
              <wp:positionV relativeFrom="paragraph">
                <wp:posOffset>121920</wp:posOffset>
              </wp:positionV>
              <wp:extent cx="5276850" cy="0"/>
              <wp:effectExtent l="5715" t="5080" r="13335" b="1397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29ED4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21.75pt;margin-top:9.6pt;width:41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dH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"/>
          </w:pict>
        </mc:Fallback>
      </mc:AlternateContent>
    </w:r>
    <w:proofErr w:type="spellStart"/>
    <w:r w:rsidRPr="000B6E30">
      <w:rPr>
        <w:rFonts w:ascii="Arial" w:hAnsi="Arial" w:cs="Arial"/>
        <w:b/>
        <w:bCs/>
        <w:sz w:val="16"/>
        <w:szCs w:val="16"/>
      </w:rPr>
      <w:t>Plan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de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Recuperación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,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Transformación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y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R</w:t>
    </w:r>
    <w:r>
      <w:rPr>
        <w:rFonts w:ascii="Arial" w:hAnsi="Arial" w:cs="Arial"/>
        <w:b/>
        <w:bCs/>
        <w:sz w:val="16"/>
        <w:szCs w:val="16"/>
      </w:rPr>
      <w:t>e</w:t>
    </w:r>
    <w:r w:rsidRPr="000B6E30">
      <w:rPr>
        <w:rFonts w:ascii="Arial" w:hAnsi="Arial" w:cs="Arial"/>
        <w:b/>
        <w:bCs/>
        <w:sz w:val="16"/>
        <w:szCs w:val="16"/>
      </w:rPr>
      <w:t>siliencia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Financiado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por la Unión Europea –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NextGenerationEU</w:t>
    </w:r>
    <w:proofErr w:type="spellEnd"/>
  </w:p>
  <w:p w14:paraId="2B7F092B" w14:textId="77777777" w:rsidR="00602807" w:rsidRDefault="00602807" w:rsidP="00602807">
    <w:pPr>
      <w:pStyle w:val="Capalera"/>
    </w:pPr>
  </w:p>
  <w:p w14:paraId="18CE9F45" w14:textId="77777777" w:rsidR="00602807" w:rsidRDefault="00602807" w:rsidP="00602807">
    <w:pPr>
      <w:pStyle w:val="Capalera"/>
    </w:pPr>
  </w:p>
  <w:p w14:paraId="5508BEDA" w14:textId="77777777" w:rsidR="00B61CF0" w:rsidRDefault="00B61CF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36553A"/>
    <w:multiLevelType w:val="hybridMultilevel"/>
    <w:tmpl w:val="95EE33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187"/>
    <w:multiLevelType w:val="hybridMultilevel"/>
    <w:tmpl w:val="67F209E6"/>
    <w:lvl w:ilvl="0" w:tplc="1994ADAC">
      <w:numFmt w:val="bullet"/>
      <w:lvlText w:val="-"/>
      <w:lvlJc w:val="left"/>
      <w:pPr>
        <w:ind w:left="130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38C3346">
      <w:numFmt w:val="bullet"/>
      <w:lvlText w:val="•"/>
      <w:lvlJc w:val="left"/>
      <w:pPr>
        <w:ind w:left="2112" w:hanging="135"/>
      </w:pPr>
      <w:rPr>
        <w:rFonts w:hint="default"/>
        <w:lang w:val="es-ES" w:eastAsia="es-ES" w:bidi="es-ES"/>
      </w:rPr>
    </w:lvl>
    <w:lvl w:ilvl="2" w:tplc="5DECB0FA">
      <w:numFmt w:val="bullet"/>
      <w:lvlText w:val="•"/>
      <w:lvlJc w:val="left"/>
      <w:pPr>
        <w:ind w:left="2925" w:hanging="135"/>
      </w:pPr>
      <w:rPr>
        <w:rFonts w:hint="default"/>
        <w:lang w:val="es-ES" w:eastAsia="es-ES" w:bidi="es-ES"/>
      </w:rPr>
    </w:lvl>
    <w:lvl w:ilvl="3" w:tplc="E6A86C9C">
      <w:numFmt w:val="bullet"/>
      <w:lvlText w:val="•"/>
      <w:lvlJc w:val="left"/>
      <w:pPr>
        <w:ind w:left="3737" w:hanging="135"/>
      </w:pPr>
      <w:rPr>
        <w:rFonts w:hint="default"/>
        <w:lang w:val="es-ES" w:eastAsia="es-ES" w:bidi="es-ES"/>
      </w:rPr>
    </w:lvl>
    <w:lvl w:ilvl="4" w:tplc="03FAEC30">
      <w:numFmt w:val="bullet"/>
      <w:lvlText w:val="•"/>
      <w:lvlJc w:val="left"/>
      <w:pPr>
        <w:ind w:left="4550" w:hanging="135"/>
      </w:pPr>
      <w:rPr>
        <w:rFonts w:hint="default"/>
        <w:lang w:val="es-ES" w:eastAsia="es-ES" w:bidi="es-ES"/>
      </w:rPr>
    </w:lvl>
    <w:lvl w:ilvl="5" w:tplc="B468B23A">
      <w:numFmt w:val="bullet"/>
      <w:lvlText w:val="•"/>
      <w:lvlJc w:val="left"/>
      <w:pPr>
        <w:ind w:left="5363" w:hanging="135"/>
      </w:pPr>
      <w:rPr>
        <w:rFonts w:hint="default"/>
        <w:lang w:val="es-ES" w:eastAsia="es-ES" w:bidi="es-ES"/>
      </w:rPr>
    </w:lvl>
    <w:lvl w:ilvl="6" w:tplc="D5663268">
      <w:numFmt w:val="bullet"/>
      <w:lvlText w:val="•"/>
      <w:lvlJc w:val="left"/>
      <w:pPr>
        <w:ind w:left="6175" w:hanging="135"/>
      </w:pPr>
      <w:rPr>
        <w:rFonts w:hint="default"/>
        <w:lang w:val="es-ES" w:eastAsia="es-ES" w:bidi="es-ES"/>
      </w:rPr>
    </w:lvl>
    <w:lvl w:ilvl="7" w:tplc="30FEC9E4">
      <w:numFmt w:val="bullet"/>
      <w:lvlText w:val="•"/>
      <w:lvlJc w:val="left"/>
      <w:pPr>
        <w:ind w:left="6988" w:hanging="135"/>
      </w:pPr>
      <w:rPr>
        <w:rFonts w:hint="default"/>
        <w:lang w:val="es-ES" w:eastAsia="es-ES" w:bidi="es-ES"/>
      </w:rPr>
    </w:lvl>
    <w:lvl w:ilvl="8" w:tplc="BF8CE550">
      <w:numFmt w:val="bullet"/>
      <w:lvlText w:val="•"/>
      <w:lvlJc w:val="left"/>
      <w:pPr>
        <w:ind w:left="7801" w:hanging="135"/>
      </w:pPr>
      <w:rPr>
        <w:rFonts w:hint="default"/>
        <w:lang w:val="es-ES" w:eastAsia="es-ES" w:bidi="es-ES"/>
      </w:rPr>
    </w:lvl>
  </w:abstractNum>
  <w:abstractNum w:abstractNumId="3" w15:restartNumberingAfterBreak="0">
    <w:nsid w:val="04B824B1"/>
    <w:multiLevelType w:val="hybridMultilevel"/>
    <w:tmpl w:val="5E0C59D0"/>
    <w:lvl w:ilvl="0" w:tplc="D8DC21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2306B"/>
    <w:multiLevelType w:val="hybridMultilevel"/>
    <w:tmpl w:val="4508A85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1FBC"/>
    <w:multiLevelType w:val="hybridMultilevel"/>
    <w:tmpl w:val="F22AB6EE"/>
    <w:lvl w:ilvl="0" w:tplc="141A787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2155"/>
    <w:multiLevelType w:val="hybridMultilevel"/>
    <w:tmpl w:val="5C720F96"/>
    <w:lvl w:ilvl="0" w:tplc="04030017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ECF"/>
    <w:multiLevelType w:val="hybridMultilevel"/>
    <w:tmpl w:val="347E46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671F"/>
    <w:multiLevelType w:val="hybridMultilevel"/>
    <w:tmpl w:val="5C720F96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216787"/>
    <w:multiLevelType w:val="hybridMultilevel"/>
    <w:tmpl w:val="E5B26810"/>
    <w:lvl w:ilvl="0" w:tplc="2FC4D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45C4"/>
    <w:multiLevelType w:val="hybridMultilevel"/>
    <w:tmpl w:val="534E3236"/>
    <w:lvl w:ilvl="0" w:tplc="04030015">
      <w:start w:val="2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1459E7"/>
    <w:multiLevelType w:val="hybridMultilevel"/>
    <w:tmpl w:val="97A2A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50100"/>
    <w:multiLevelType w:val="hybridMultilevel"/>
    <w:tmpl w:val="2C30A318"/>
    <w:lvl w:ilvl="0" w:tplc="4D064218">
      <w:start w:val="1"/>
      <w:numFmt w:val="decimal"/>
      <w:lvlText w:val="%1."/>
      <w:lvlJc w:val="left"/>
      <w:pPr>
        <w:ind w:left="112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16C9F04">
      <w:start w:val="1"/>
      <w:numFmt w:val="lowerRoman"/>
      <w:lvlText w:val="%2."/>
      <w:lvlJc w:val="left"/>
      <w:pPr>
        <w:ind w:left="1470" w:hanging="471"/>
        <w:jc w:val="right"/>
      </w:pPr>
      <w:rPr>
        <w:rFonts w:ascii="Arial" w:eastAsia="Arial" w:hAnsi="Arial" w:cs="Arial" w:hint="default"/>
        <w:spacing w:val="-4"/>
        <w:w w:val="100"/>
        <w:sz w:val="22"/>
        <w:szCs w:val="22"/>
        <w:lang w:val="es-ES" w:eastAsia="es-ES" w:bidi="es-ES"/>
      </w:rPr>
    </w:lvl>
    <w:lvl w:ilvl="2" w:tplc="C4544A38">
      <w:numFmt w:val="bullet"/>
      <w:lvlText w:val="•"/>
      <w:lvlJc w:val="left"/>
      <w:pPr>
        <w:ind w:left="2363" w:hanging="471"/>
      </w:pPr>
      <w:rPr>
        <w:rFonts w:hint="default"/>
        <w:lang w:val="es-ES" w:eastAsia="es-ES" w:bidi="es-ES"/>
      </w:rPr>
    </w:lvl>
    <w:lvl w:ilvl="3" w:tplc="D3F860BA">
      <w:numFmt w:val="bullet"/>
      <w:lvlText w:val="•"/>
      <w:lvlJc w:val="left"/>
      <w:pPr>
        <w:ind w:left="3246" w:hanging="471"/>
      </w:pPr>
      <w:rPr>
        <w:rFonts w:hint="default"/>
        <w:lang w:val="es-ES" w:eastAsia="es-ES" w:bidi="es-ES"/>
      </w:rPr>
    </w:lvl>
    <w:lvl w:ilvl="4" w:tplc="1DD01EB8">
      <w:numFmt w:val="bullet"/>
      <w:lvlText w:val="•"/>
      <w:lvlJc w:val="left"/>
      <w:pPr>
        <w:ind w:left="4130" w:hanging="471"/>
      </w:pPr>
      <w:rPr>
        <w:rFonts w:hint="default"/>
        <w:lang w:val="es-ES" w:eastAsia="es-ES" w:bidi="es-ES"/>
      </w:rPr>
    </w:lvl>
    <w:lvl w:ilvl="5" w:tplc="C442BD6E">
      <w:numFmt w:val="bullet"/>
      <w:lvlText w:val="•"/>
      <w:lvlJc w:val="left"/>
      <w:pPr>
        <w:ind w:left="5013" w:hanging="471"/>
      </w:pPr>
      <w:rPr>
        <w:rFonts w:hint="default"/>
        <w:lang w:val="es-ES" w:eastAsia="es-ES" w:bidi="es-ES"/>
      </w:rPr>
    </w:lvl>
    <w:lvl w:ilvl="6" w:tplc="C2106732">
      <w:numFmt w:val="bullet"/>
      <w:lvlText w:val="•"/>
      <w:lvlJc w:val="left"/>
      <w:pPr>
        <w:ind w:left="5897" w:hanging="471"/>
      </w:pPr>
      <w:rPr>
        <w:rFonts w:hint="default"/>
        <w:lang w:val="es-ES" w:eastAsia="es-ES" w:bidi="es-ES"/>
      </w:rPr>
    </w:lvl>
    <w:lvl w:ilvl="7" w:tplc="59BAC43A">
      <w:numFmt w:val="bullet"/>
      <w:lvlText w:val="•"/>
      <w:lvlJc w:val="left"/>
      <w:pPr>
        <w:ind w:left="6780" w:hanging="471"/>
      </w:pPr>
      <w:rPr>
        <w:rFonts w:hint="default"/>
        <w:lang w:val="es-ES" w:eastAsia="es-ES" w:bidi="es-ES"/>
      </w:rPr>
    </w:lvl>
    <w:lvl w:ilvl="8" w:tplc="792AD940">
      <w:numFmt w:val="bullet"/>
      <w:lvlText w:val="•"/>
      <w:lvlJc w:val="left"/>
      <w:pPr>
        <w:ind w:left="7664" w:hanging="471"/>
      </w:pPr>
      <w:rPr>
        <w:rFonts w:hint="default"/>
        <w:lang w:val="es-ES" w:eastAsia="es-ES" w:bidi="es-ES"/>
      </w:rPr>
    </w:lvl>
  </w:abstractNum>
  <w:abstractNum w:abstractNumId="14" w15:restartNumberingAfterBreak="0">
    <w:nsid w:val="349914C2"/>
    <w:multiLevelType w:val="hybridMultilevel"/>
    <w:tmpl w:val="F592702A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0897"/>
    <w:multiLevelType w:val="hybridMultilevel"/>
    <w:tmpl w:val="B902F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B20C23"/>
    <w:multiLevelType w:val="hybridMultilevel"/>
    <w:tmpl w:val="97A2A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05CC1"/>
    <w:multiLevelType w:val="hybridMultilevel"/>
    <w:tmpl w:val="59D82F34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24163"/>
    <w:multiLevelType w:val="hybridMultilevel"/>
    <w:tmpl w:val="BCA6B6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19A"/>
    <w:multiLevelType w:val="multilevel"/>
    <w:tmpl w:val="F4120142"/>
    <w:lvl w:ilvl="0">
      <w:start w:val="1"/>
      <w:numFmt w:val="bullet"/>
      <w:lvlText w:val=""/>
      <w:lvlJc w:val="left"/>
      <w:pPr>
        <w:tabs>
          <w:tab w:val="num" w:pos="17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7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7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0"/>
        </w:tabs>
        <w:ind w:left="665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0951C2"/>
    <w:multiLevelType w:val="hybridMultilevel"/>
    <w:tmpl w:val="7AC8BEF8"/>
    <w:lvl w:ilvl="0" w:tplc="AF78FD5E">
      <w:numFmt w:val="bullet"/>
      <w:lvlText w:val="-"/>
      <w:lvlJc w:val="left"/>
      <w:pPr>
        <w:ind w:left="130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372EBF4">
      <w:numFmt w:val="bullet"/>
      <w:lvlText w:val="•"/>
      <w:lvlJc w:val="left"/>
      <w:pPr>
        <w:ind w:left="2113" w:hanging="135"/>
      </w:pPr>
      <w:rPr>
        <w:lang w:val="es-ES" w:eastAsia="es-ES" w:bidi="es-ES"/>
      </w:rPr>
    </w:lvl>
    <w:lvl w:ilvl="2" w:tplc="ABA44EF4">
      <w:numFmt w:val="bullet"/>
      <w:lvlText w:val="•"/>
      <w:lvlJc w:val="left"/>
      <w:pPr>
        <w:ind w:left="2926" w:hanging="135"/>
      </w:pPr>
      <w:rPr>
        <w:lang w:val="es-ES" w:eastAsia="es-ES" w:bidi="es-ES"/>
      </w:rPr>
    </w:lvl>
    <w:lvl w:ilvl="3" w:tplc="37DA28E2">
      <w:numFmt w:val="bullet"/>
      <w:lvlText w:val="•"/>
      <w:lvlJc w:val="left"/>
      <w:pPr>
        <w:ind w:left="3739" w:hanging="135"/>
      </w:pPr>
      <w:rPr>
        <w:lang w:val="es-ES" w:eastAsia="es-ES" w:bidi="es-ES"/>
      </w:rPr>
    </w:lvl>
    <w:lvl w:ilvl="4" w:tplc="B414DDEA">
      <w:numFmt w:val="bullet"/>
      <w:lvlText w:val="•"/>
      <w:lvlJc w:val="left"/>
      <w:pPr>
        <w:ind w:left="4552" w:hanging="135"/>
      </w:pPr>
      <w:rPr>
        <w:lang w:val="es-ES" w:eastAsia="es-ES" w:bidi="es-ES"/>
      </w:rPr>
    </w:lvl>
    <w:lvl w:ilvl="5" w:tplc="1A8478FC">
      <w:numFmt w:val="bullet"/>
      <w:lvlText w:val="•"/>
      <w:lvlJc w:val="left"/>
      <w:pPr>
        <w:ind w:left="5365" w:hanging="135"/>
      </w:pPr>
      <w:rPr>
        <w:lang w:val="es-ES" w:eastAsia="es-ES" w:bidi="es-ES"/>
      </w:rPr>
    </w:lvl>
    <w:lvl w:ilvl="6" w:tplc="CF5C9ED6">
      <w:numFmt w:val="bullet"/>
      <w:lvlText w:val="•"/>
      <w:lvlJc w:val="left"/>
      <w:pPr>
        <w:ind w:left="6178" w:hanging="135"/>
      </w:pPr>
      <w:rPr>
        <w:lang w:val="es-ES" w:eastAsia="es-ES" w:bidi="es-ES"/>
      </w:rPr>
    </w:lvl>
    <w:lvl w:ilvl="7" w:tplc="072A1836">
      <w:numFmt w:val="bullet"/>
      <w:lvlText w:val="•"/>
      <w:lvlJc w:val="left"/>
      <w:pPr>
        <w:ind w:left="6991" w:hanging="135"/>
      </w:pPr>
      <w:rPr>
        <w:lang w:val="es-ES" w:eastAsia="es-ES" w:bidi="es-ES"/>
      </w:rPr>
    </w:lvl>
    <w:lvl w:ilvl="8" w:tplc="25B05842">
      <w:numFmt w:val="bullet"/>
      <w:lvlText w:val="•"/>
      <w:lvlJc w:val="left"/>
      <w:pPr>
        <w:ind w:left="7804" w:hanging="135"/>
      </w:pPr>
      <w:rPr>
        <w:lang w:val="es-ES" w:eastAsia="es-ES" w:bidi="es-ES"/>
      </w:rPr>
    </w:lvl>
  </w:abstractNum>
  <w:abstractNum w:abstractNumId="22" w15:restartNumberingAfterBreak="0">
    <w:nsid w:val="44DD145F"/>
    <w:multiLevelType w:val="hybridMultilevel"/>
    <w:tmpl w:val="4A425B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1401B"/>
    <w:multiLevelType w:val="hybridMultilevel"/>
    <w:tmpl w:val="97A2A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56EE0"/>
    <w:multiLevelType w:val="hybridMultilevel"/>
    <w:tmpl w:val="98EE925A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10BE"/>
    <w:multiLevelType w:val="hybridMultilevel"/>
    <w:tmpl w:val="FF0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3923"/>
    <w:multiLevelType w:val="hybridMultilevel"/>
    <w:tmpl w:val="0C7411F6"/>
    <w:lvl w:ilvl="0" w:tplc="6FBCEC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63C23A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F0232"/>
    <w:multiLevelType w:val="hybridMultilevel"/>
    <w:tmpl w:val="EC447F3C"/>
    <w:lvl w:ilvl="0" w:tplc="98FA5EF8">
      <w:numFmt w:val="bullet"/>
      <w:lvlText w:val="-"/>
      <w:lvlJc w:val="left"/>
      <w:pPr>
        <w:ind w:left="1122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B7FA6A98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D17657E8">
      <w:numFmt w:val="bullet"/>
      <w:lvlText w:val="•"/>
      <w:lvlJc w:val="left"/>
      <w:pPr>
        <w:ind w:left="2781" w:hanging="360"/>
      </w:pPr>
      <w:rPr>
        <w:rFonts w:hint="default"/>
        <w:lang w:val="es-ES" w:eastAsia="es-ES" w:bidi="es-ES"/>
      </w:rPr>
    </w:lvl>
    <w:lvl w:ilvl="3" w:tplc="F4201094">
      <w:numFmt w:val="bullet"/>
      <w:lvlText w:val="•"/>
      <w:lvlJc w:val="left"/>
      <w:pPr>
        <w:ind w:left="3611" w:hanging="360"/>
      </w:pPr>
      <w:rPr>
        <w:rFonts w:hint="default"/>
        <w:lang w:val="es-ES" w:eastAsia="es-ES" w:bidi="es-ES"/>
      </w:rPr>
    </w:lvl>
    <w:lvl w:ilvl="4" w:tplc="5F20EA8C">
      <w:numFmt w:val="bullet"/>
      <w:lvlText w:val="•"/>
      <w:lvlJc w:val="left"/>
      <w:pPr>
        <w:ind w:left="4442" w:hanging="360"/>
      </w:pPr>
      <w:rPr>
        <w:rFonts w:hint="default"/>
        <w:lang w:val="es-ES" w:eastAsia="es-ES" w:bidi="es-ES"/>
      </w:rPr>
    </w:lvl>
    <w:lvl w:ilvl="5" w:tplc="A4FA7C74">
      <w:numFmt w:val="bullet"/>
      <w:lvlText w:val="•"/>
      <w:lvlJc w:val="left"/>
      <w:pPr>
        <w:ind w:left="5273" w:hanging="360"/>
      </w:pPr>
      <w:rPr>
        <w:rFonts w:hint="default"/>
        <w:lang w:val="es-ES" w:eastAsia="es-ES" w:bidi="es-ES"/>
      </w:rPr>
    </w:lvl>
    <w:lvl w:ilvl="6" w:tplc="E550C904">
      <w:numFmt w:val="bullet"/>
      <w:lvlText w:val="•"/>
      <w:lvlJc w:val="left"/>
      <w:pPr>
        <w:ind w:left="6103" w:hanging="360"/>
      </w:pPr>
      <w:rPr>
        <w:rFonts w:hint="default"/>
        <w:lang w:val="es-ES" w:eastAsia="es-ES" w:bidi="es-ES"/>
      </w:rPr>
    </w:lvl>
    <w:lvl w:ilvl="7" w:tplc="40460BCE">
      <w:numFmt w:val="bullet"/>
      <w:lvlText w:val="•"/>
      <w:lvlJc w:val="left"/>
      <w:pPr>
        <w:ind w:left="6934" w:hanging="360"/>
      </w:pPr>
      <w:rPr>
        <w:rFonts w:hint="default"/>
        <w:lang w:val="es-ES" w:eastAsia="es-ES" w:bidi="es-ES"/>
      </w:rPr>
    </w:lvl>
    <w:lvl w:ilvl="8" w:tplc="3D9E6366">
      <w:numFmt w:val="bullet"/>
      <w:lvlText w:val="•"/>
      <w:lvlJc w:val="left"/>
      <w:pPr>
        <w:ind w:left="7765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5A664D71"/>
    <w:multiLevelType w:val="hybridMultilevel"/>
    <w:tmpl w:val="C32CE358"/>
    <w:lvl w:ilvl="0" w:tplc="65FE5382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33078"/>
    <w:multiLevelType w:val="hybridMultilevel"/>
    <w:tmpl w:val="7D3AAA38"/>
    <w:lvl w:ilvl="0" w:tplc="D0E0C4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17C8E"/>
    <w:multiLevelType w:val="hybridMultilevel"/>
    <w:tmpl w:val="5A6C3370"/>
    <w:lvl w:ilvl="0" w:tplc="D36A42E6">
      <w:numFmt w:val="bullet"/>
      <w:lvlText w:val="-"/>
      <w:lvlJc w:val="left"/>
      <w:pPr>
        <w:ind w:left="1124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7D08C8A">
      <w:numFmt w:val="bullet"/>
      <w:lvlText w:val="•"/>
      <w:lvlJc w:val="left"/>
      <w:pPr>
        <w:ind w:left="1951" w:hanging="360"/>
      </w:pPr>
      <w:rPr>
        <w:rFonts w:hint="default"/>
        <w:lang w:val="es-ES" w:eastAsia="es-ES" w:bidi="es-ES"/>
      </w:rPr>
    </w:lvl>
    <w:lvl w:ilvl="2" w:tplc="0DA83868">
      <w:numFmt w:val="bullet"/>
      <w:lvlText w:val="•"/>
      <w:lvlJc w:val="left"/>
      <w:pPr>
        <w:ind w:left="2782" w:hanging="360"/>
      </w:pPr>
      <w:rPr>
        <w:rFonts w:hint="default"/>
        <w:lang w:val="es-ES" w:eastAsia="es-ES" w:bidi="es-ES"/>
      </w:rPr>
    </w:lvl>
    <w:lvl w:ilvl="3" w:tplc="52ECAE94">
      <w:numFmt w:val="bullet"/>
      <w:lvlText w:val="•"/>
      <w:lvlJc w:val="left"/>
      <w:pPr>
        <w:ind w:left="3613" w:hanging="360"/>
      </w:pPr>
      <w:rPr>
        <w:rFonts w:hint="default"/>
        <w:lang w:val="es-ES" w:eastAsia="es-ES" w:bidi="es-ES"/>
      </w:rPr>
    </w:lvl>
    <w:lvl w:ilvl="4" w:tplc="12FA51EA">
      <w:numFmt w:val="bullet"/>
      <w:lvlText w:val="•"/>
      <w:lvlJc w:val="left"/>
      <w:pPr>
        <w:ind w:left="4444" w:hanging="360"/>
      </w:pPr>
      <w:rPr>
        <w:rFonts w:hint="default"/>
        <w:lang w:val="es-ES" w:eastAsia="es-ES" w:bidi="es-ES"/>
      </w:rPr>
    </w:lvl>
    <w:lvl w:ilvl="5" w:tplc="D0F83ED0">
      <w:numFmt w:val="bullet"/>
      <w:lvlText w:val="•"/>
      <w:lvlJc w:val="left"/>
      <w:pPr>
        <w:ind w:left="5275" w:hanging="360"/>
      </w:pPr>
      <w:rPr>
        <w:rFonts w:hint="default"/>
        <w:lang w:val="es-ES" w:eastAsia="es-ES" w:bidi="es-ES"/>
      </w:rPr>
    </w:lvl>
    <w:lvl w:ilvl="6" w:tplc="0F6017C4">
      <w:numFmt w:val="bullet"/>
      <w:lvlText w:val="•"/>
      <w:lvlJc w:val="left"/>
      <w:pPr>
        <w:ind w:left="6106" w:hanging="360"/>
      </w:pPr>
      <w:rPr>
        <w:rFonts w:hint="default"/>
        <w:lang w:val="es-ES" w:eastAsia="es-ES" w:bidi="es-ES"/>
      </w:rPr>
    </w:lvl>
    <w:lvl w:ilvl="7" w:tplc="0C30DD22">
      <w:numFmt w:val="bullet"/>
      <w:lvlText w:val="•"/>
      <w:lvlJc w:val="left"/>
      <w:pPr>
        <w:ind w:left="6937" w:hanging="360"/>
      </w:pPr>
      <w:rPr>
        <w:rFonts w:hint="default"/>
        <w:lang w:val="es-ES" w:eastAsia="es-ES" w:bidi="es-ES"/>
      </w:rPr>
    </w:lvl>
    <w:lvl w:ilvl="8" w:tplc="E1145008">
      <w:numFmt w:val="bullet"/>
      <w:lvlText w:val="•"/>
      <w:lvlJc w:val="left"/>
      <w:pPr>
        <w:ind w:left="7768" w:hanging="360"/>
      </w:pPr>
      <w:rPr>
        <w:rFonts w:hint="default"/>
        <w:lang w:val="es-ES" w:eastAsia="es-ES" w:bidi="es-ES"/>
      </w:rPr>
    </w:lvl>
  </w:abstractNum>
  <w:abstractNum w:abstractNumId="35" w15:restartNumberingAfterBreak="0">
    <w:nsid w:val="61D2037F"/>
    <w:multiLevelType w:val="hybridMultilevel"/>
    <w:tmpl w:val="829E632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6D0D03"/>
    <w:multiLevelType w:val="hybridMultilevel"/>
    <w:tmpl w:val="13285B8E"/>
    <w:lvl w:ilvl="0" w:tplc="E39A12AC">
      <w:start w:val="1"/>
      <w:numFmt w:val="decimal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6750"/>
    <w:multiLevelType w:val="hybridMultilevel"/>
    <w:tmpl w:val="F1922280"/>
    <w:lvl w:ilvl="0" w:tplc="B9F45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D51BA"/>
    <w:multiLevelType w:val="hybridMultilevel"/>
    <w:tmpl w:val="47109B4C"/>
    <w:lvl w:ilvl="0" w:tplc="6304E824">
      <w:numFmt w:val="bullet"/>
      <w:lvlText w:val="-"/>
      <w:lvlJc w:val="left"/>
      <w:pPr>
        <w:ind w:left="404" w:hanging="14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74FA3CA4">
      <w:numFmt w:val="bullet"/>
      <w:lvlText w:val=""/>
      <w:lvlJc w:val="left"/>
      <w:pPr>
        <w:ind w:left="308" w:hanging="166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DBE476F0">
      <w:numFmt w:val="bullet"/>
      <w:lvlText w:val="•"/>
      <w:lvlJc w:val="left"/>
      <w:pPr>
        <w:ind w:left="1510" w:hanging="166"/>
      </w:pPr>
      <w:rPr>
        <w:rFonts w:hint="default"/>
        <w:lang w:val="es-ES" w:eastAsia="es-ES" w:bidi="es-ES"/>
      </w:rPr>
    </w:lvl>
    <w:lvl w:ilvl="3" w:tplc="790E7B54">
      <w:numFmt w:val="bullet"/>
      <w:lvlText w:val="•"/>
      <w:lvlJc w:val="left"/>
      <w:pPr>
        <w:ind w:left="2500" w:hanging="166"/>
      </w:pPr>
      <w:rPr>
        <w:rFonts w:hint="default"/>
        <w:lang w:val="es-ES" w:eastAsia="es-ES" w:bidi="es-ES"/>
      </w:rPr>
    </w:lvl>
    <w:lvl w:ilvl="4" w:tplc="D2EE8686">
      <w:numFmt w:val="bullet"/>
      <w:lvlText w:val="•"/>
      <w:lvlJc w:val="left"/>
      <w:pPr>
        <w:ind w:left="3490" w:hanging="166"/>
      </w:pPr>
      <w:rPr>
        <w:rFonts w:hint="default"/>
        <w:lang w:val="es-ES" w:eastAsia="es-ES" w:bidi="es-ES"/>
      </w:rPr>
    </w:lvl>
    <w:lvl w:ilvl="5" w:tplc="248C5CEE">
      <w:numFmt w:val="bullet"/>
      <w:lvlText w:val="•"/>
      <w:lvlJc w:val="left"/>
      <w:pPr>
        <w:ind w:left="4480" w:hanging="166"/>
      </w:pPr>
      <w:rPr>
        <w:rFonts w:hint="default"/>
        <w:lang w:val="es-ES" w:eastAsia="es-ES" w:bidi="es-ES"/>
      </w:rPr>
    </w:lvl>
    <w:lvl w:ilvl="6" w:tplc="7696FCF8">
      <w:numFmt w:val="bullet"/>
      <w:lvlText w:val="•"/>
      <w:lvlJc w:val="left"/>
      <w:pPr>
        <w:ind w:left="5470" w:hanging="166"/>
      </w:pPr>
      <w:rPr>
        <w:rFonts w:hint="default"/>
        <w:lang w:val="es-ES" w:eastAsia="es-ES" w:bidi="es-ES"/>
      </w:rPr>
    </w:lvl>
    <w:lvl w:ilvl="7" w:tplc="4C2C8DE8">
      <w:numFmt w:val="bullet"/>
      <w:lvlText w:val="•"/>
      <w:lvlJc w:val="left"/>
      <w:pPr>
        <w:ind w:left="6460" w:hanging="166"/>
      </w:pPr>
      <w:rPr>
        <w:rFonts w:hint="default"/>
        <w:lang w:val="es-ES" w:eastAsia="es-ES" w:bidi="es-ES"/>
      </w:rPr>
    </w:lvl>
    <w:lvl w:ilvl="8" w:tplc="7CA2C484">
      <w:numFmt w:val="bullet"/>
      <w:lvlText w:val="•"/>
      <w:lvlJc w:val="left"/>
      <w:pPr>
        <w:ind w:left="7450" w:hanging="166"/>
      </w:pPr>
      <w:rPr>
        <w:rFonts w:hint="default"/>
        <w:lang w:val="es-ES" w:eastAsia="es-ES" w:bidi="es-ES"/>
      </w:rPr>
    </w:lvl>
  </w:abstractNum>
  <w:abstractNum w:abstractNumId="39" w15:restartNumberingAfterBreak="0">
    <w:nsid w:val="6C217B69"/>
    <w:multiLevelType w:val="multilevel"/>
    <w:tmpl w:val="7890AC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9A0246"/>
    <w:multiLevelType w:val="hybridMultilevel"/>
    <w:tmpl w:val="BA665784"/>
    <w:lvl w:ilvl="0" w:tplc="CAD4DB3E">
      <w:numFmt w:val="bullet"/>
      <w:lvlText w:val=""/>
      <w:lvlJc w:val="left"/>
      <w:pPr>
        <w:ind w:left="402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892CC5BA">
      <w:numFmt w:val="bullet"/>
      <w:lvlText w:val="•"/>
      <w:lvlJc w:val="left"/>
      <w:pPr>
        <w:ind w:left="1302" w:hanging="164"/>
      </w:pPr>
      <w:rPr>
        <w:rFonts w:hint="default"/>
        <w:lang w:val="es-ES" w:eastAsia="es-ES" w:bidi="es-ES"/>
      </w:rPr>
    </w:lvl>
    <w:lvl w:ilvl="2" w:tplc="0B701FE2">
      <w:numFmt w:val="bullet"/>
      <w:lvlText w:val="•"/>
      <w:lvlJc w:val="left"/>
      <w:pPr>
        <w:ind w:left="2205" w:hanging="164"/>
      </w:pPr>
      <w:rPr>
        <w:rFonts w:hint="default"/>
        <w:lang w:val="es-ES" w:eastAsia="es-ES" w:bidi="es-ES"/>
      </w:rPr>
    </w:lvl>
    <w:lvl w:ilvl="3" w:tplc="83F26660">
      <w:numFmt w:val="bullet"/>
      <w:lvlText w:val="•"/>
      <w:lvlJc w:val="left"/>
      <w:pPr>
        <w:ind w:left="3107" w:hanging="164"/>
      </w:pPr>
      <w:rPr>
        <w:rFonts w:hint="default"/>
        <w:lang w:val="es-ES" w:eastAsia="es-ES" w:bidi="es-ES"/>
      </w:rPr>
    </w:lvl>
    <w:lvl w:ilvl="4" w:tplc="0A20D62C">
      <w:numFmt w:val="bullet"/>
      <w:lvlText w:val="•"/>
      <w:lvlJc w:val="left"/>
      <w:pPr>
        <w:ind w:left="4010" w:hanging="164"/>
      </w:pPr>
      <w:rPr>
        <w:rFonts w:hint="default"/>
        <w:lang w:val="es-ES" w:eastAsia="es-ES" w:bidi="es-ES"/>
      </w:rPr>
    </w:lvl>
    <w:lvl w:ilvl="5" w:tplc="D8862D88">
      <w:numFmt w:val="bullet"/>
      <w:lvlText w:val="•"/>
      <w:lvlJc w:val="left"/>
      <w:pPr>
        <w:ind w:left="4913" w:hanging="164"/>
      </w:pPr>
      <w:rPr>
        <w:rFonts w:hint="default"/>
        <w:lang w:val="es-ES" w:eastAsia="es-ES" w:bidi="es-ES"/>
      </w:rPr>
    </w:lvl>
    <w:lvl w:ilvl="6" w:tplc="3940CD46">
      <w:numFmt w:val="bullet"/>
      <w:lvlText w:val="•"/>
      <w:lvlJc w:val="left"/>
      <w:pPr>
        <w:ind w:left="5815" w:hanging="164"/>
      </w:pPr>
      <w:rPr>
        <w:rFonts w:hint="default"/>
        <w:lang w:val="es-ES" w:eastAsia="es-ES" w:bidi="es-ES"/>
      </w:rPr>
    </w:lvl>
    <w:lvl w:ilvl="7" w:tplc="ADCACA3C">
      <w:numFmt w:val="bullet"/>
      <w:lvlText w:val="•"/>
      <w:lvlJc w:val="left"/>
      <w:pPr>
        <w:ind w:left="6718" w:hanging="164"/>
      </w:pPr>
      <w:rPr>
        <w:rFonts w:hint="default"/>
        <w:lang w:val="es-ES" w:eastAsia="es-ES" w:bidi="es-ES"/>
      </w:rPr>
    </w:lvl>
    <w:lvl w:ilvl="8" w:tplc="124AFC6E">
      <w:numFmt w:val="bullet"/>
      <w:lvlText w:val="•"/>
      <w:lvlJc w:val="left"/>
      <w:pPr>
        <w:ind w:left="7621" w:hanging="164"/>
      </w:pPr>
      <w:rPr>
        <w:rFonts w:hint="default"/>
        <w:lang w:val="es-ES" w:eastAsia="es-ES" w:bidi="es-ES"/>
      </w:rPr>
    </w:lvl>
  </w:abstractNum>
  <w:abstractNum w:abstractNumId="41" w15:restartNumberingAfterBreak="0">
    <w:nsid w:val="7167514D"/>
    <w:multiLevelType w:val="hybridMultilevel"/>
    <w:tmpl w:val="95EE33B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C525B1"/>
    <w:multiLevelType w:val="hybridMultilevel"/>
    <w:tmpl w:val="4D7E430C"/>
    <w:lvl w:ilvl="0" w:tplc="71728708">
      <w:numFmt w:val="bullet"/>
      <w:lvlText w:val="-"/>
      <w:lvlJc w:val="left"/>
      <w:pPr>
        <w:ind w:left="426" w:hanging="142"/>
      </w:pPr>
      <w:rPr>
        <w:rFonts w:hint="default"/>
        <w:w w:val="96"/>
        <w:lang w:val="es-ES" w:eastAsia="es-ES" w:bidi="es-ES"/>
      </w:rPr>
    </w:lvl>
    <w:lvl w:ilvl="1" w:tplc="AE5EE9B8">
      <w:numFmt w:val="bullet"/>
      <w:lvlText w:val="•"/>
      <w:lvlJc w:val="left"/>
      <w:pPr>
        <w:ind w:left="1429" w:hanging="142"/>
      </w:pPr>
      <w:rPr>
        <w:rFonts w:hint="default"/>
        <w:lang w:val="es-ES" w:eastAsia="es-ES" w:bidi="es-ES"/>
      </w:rPr>
    </w:lvl>
    <w:lvl w:ilvl="2" w:tplc="FBE079E4">
      <w:numFmt w:val="bullet"/>
      <w:lvlText w:val="•"/>
      <w:lvlJc w:val="left"/>
      <w:pPr>
        <w:ind w:left="2318" w:hanging="142"/>
      </w:pPr>
      <w:rPr>
        <w:rFonts w:hint="default"/>
        <w:lang w:val="es-ES" w:eastAsia="es-ES" w:bidi="es-ES"/>
      </w:rPr>
    </w:lvl>
    <w:lvl w:ilvl="3" w:tplc="A2A4EA46">
      <w:numFmt w:val="bullet"/>
      <w:lvlText w:val="•"/>
      <w:lvlJc w:val="left"/>
      <w:pPr>
        <w:ind w:left="3207" w:hanging="142"/>
      </w:pPr>
      <w:rPr>
        <w:rFonts w:hint="default"/>
        <w:lang w:val="es-ES" w:eastAsia="es-ES" w:bidi="es-ES"/>
      </w:rPr>
    </w:lvl>
    <w:lvl w:ilvl="4" w:tplc="00762E82">
      <w:numFmt w:val="bullet"/>
      <w:lvlText w:val="•"/>
      <w:lvlJc w:val="left"/>
      <w:pPr>
        <w:ind w:left="4096" w:hanging="142"/>
      </w:pPr>
      <w:rPr>
        <w:rFonts w:hint="default"/>
        <w:lang w:val="es-ES" w:eastAsia="es-ES" w:bidi="es-ES"/>
      </w:rPr>
    </w:lvl>
    <w:lvl w:ilvl="5" w:tplc="75BAF62C">
      <w:numFmt w:val="bullet"/>
      <w:lvlText w:val="•"/>
      <w:lvlJc w:val="left"/>
      <w:pPr>
        <w:ind w:left="4985" w:hanging="142"/>
      </w:pPr>
      <w:rPr>
        <w:rFonts w:hint="default"/>
        <w:lang w:val="es-ES" w:eastAsia="es-ES" w:bidi="es-ES"/>
      </w:rPr>
    </w:lvl>
    <w:lvl w:ilvl="6" w:tplc="BCC8F360">
      <w:numFmt w:val="bullet"/>
      <w:lvlText w:val="•"/>
      <w:lvlJc w:val="left"/>
      <w:pPr>
        <w:ind w:left="5874" w:hanging="142"/>
      </w:pPr>
      <w:rPr>
        <w:rFonts w:hint="default"/>
        <w:lang w:val="es-ES" w:eastAsia="es-ES" w:bidi="es-ES"/>
      </w:rPr>
    </w:lvl>
    <w:lvl w:ilvl="7" w:tplc="65803976">
      <w:numFmt w:val="bullet"/>
      <w:lvlText w:val="•"/>
      <w:lvlJc w:val="left"/>
      <w:pPr>
        <w:ind w:left="6763" w:hanging="142"/>
      </w:pPr>
      <w:rPr>
        <w:rFonts w:hint="default"/>
        <w:lang w:val="es-ES" w:eastAsia="es-ES" w:bidi="es-ES"/>
      </w:rPr>
    </w:lvl>
    <w:lvl w:ilvl="8" w:tplc="E2849794">
      <w:numFmt w:val="bullet"/>
      <w:lvlText w:val="•"/>
      <w:lvlJc w:val="left"/>
      <w:pPr>
        <w:ind w:left="7652" w:hanging="142"/>
      </w:pPr>
      <w:rPr>
        <w:rFonts w:hint="default"/>
        <w:lang w:val="es-ES" w:eastAsia="es-ES" w:bidi="es-ES"/>
      </w:r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5155B"/>
    <w:multiLevelType w:val="hybridMultilevel"/>
    <w:tmpl w:val="D2B4CF6A"/>
    <w:lvl w:ilvl="0" w:tplc="B106C7EC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9755E6D"/>
    <w:multiLevelType w:val="hybridMultilevel"/>
    <w:tmpl w:val="978A09AA"/>
    <w:lvl w:ilvl="0" w:tplc="250CC792">
      <w:start w:val="1"/>
      <w:numFmt w:val="lowerLetter"/>
      <w:lvlText w:val="%1)"/>
      <w:lvlJc w:val="left"/>
      <w:pPr>
        <w:ind w:left="517" w:hanging="30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1467E80">
      <w:numFmt w:val="bullet"/>
      <w:lvlText w:val="•"/>
      <w:lvlJc w:val="left"/>
      <w:pPr>
        <w:ind w:left="1411" w:hanging="300"/>
      </w:pPr>
      <w:rPr>
        <w:rFonts w:hint="default"/>
        <w:lang w:val="es-ES" w:eastAsia="es-ES" w:bidi="es-ES"/>
      </w:rPr>
    </w:lvl>
    <w:lvl w:ilvl="2" w:tplc="848C8614">
      <w:numFmt w:val="bullet"/>
      <w:lvlText w:val="•"/>
      <w:lvlJc w:val="left"/>
      <w:pPr>
        <w:ind w:left="2302" w:hanging="300"/>
      </w:pPr>
      <w:rPr>
        <w:rFonts w:hint="default"/>
        <w:lang w:val="es-ES" w:eastAsia="es-ES" w:bidi="es-ES"/>
      </w:rPr>
    </w:lvl>
    <w:lvl w:ilvl="3" w:tplc="2048DB4E">
      <w:numFmt w:val="bullet"/>
      <w:lvlText w:val="•"/>
      <w:lvlJc w:val="left"/>
      <w:pPr>
        <w:ind w:left="3193" w:hanging="300"/>
      </w:pPr>
      <w:rPr>
        <w:rFonts w:hint="default"/>
        <w:lang w:val="es-ES" w:eastAsia="es-ES" w:bidi="es-ES"/>
      </w:rPr>
    </w:lvl>
    <w:lvl w:ilvl="4" w:tplc="D16A800E">
      <w:numFmt w:val="bullet"/>
      <w:lvlText w:val="•"/>
      <w:lvlJc w:val="left"/>
      <w:pPr>
        <w:ind w:left="4084" w:hanging="300"/>
      </w:pPr>
      <w:rPr>
        <w:rFonts w:hint="default"/>
        <w:lang w:val="es-ES" w:eastAsia="es-ES" w:bidi="es-ES"/>
      </w:rPr>
    </w:lvl>
    <w:lvl w:ilvl="5" w:tplc="1948226A">
      <w:numFmt w:val="bullet"/>
      <w:lvlText w:val="•"/>
      <w:lvlJc w:val="left"/>
      <w:pPr>
        <w:ind w:left="4975" w:hanging="300"/>
      </w:pPr>
      <w:rPr>
        <w:rFonts w:hint="default"/>
        <w:lang w:val="es-ES" w:eastAsia="es-ES" w:bidi="es-ES"/>
      </w:rPr>
    </w:lvl>
    <w:lvl w:ilvl="6" w:tplc="8DA2FD32">
      <w:numFmt w:val="bullet"/>
      <w:lvlText w:val="•"/>
      <w:lvlJc w:val="left"/>
      <w:pPr>
        <w:ind w:left="5866" w:hanging="300"/>
      </w:pPr>
      <w:rPr>
        <w:rFonts w:hint="default"/>
        <w:lang w:val="es-ES" w:eastAsia="es-ES" w:bidi="es-ES"/>
      </w:rPr>
    </w:lvl>
    <w:lvl w:ilvl="7" w:tplc="305C7F10">
      <w:numFmt w:val="bullet"/>
      <w:lvlText w:val="•"/>
      <w:lvlJc w:val="left"/>
      <w:pPr>
        <w:ind w:left="6757" w:hanging="300"/>
      </w:pPr>
      <w:rPr>
        <w:rFonts w:hint="default"/>
        <w:lang w:val="es-ES" w:eastAsia="es-ES" w:bidi="es-ES"/>
      </w:rPr>
    </w:lvl>
    <w:lvl w:ilvl="8" w:tplc="132E387A">
      <w:numFmt w:val="bullet"/>
      <w:lvlText w:val="•"/>
      <w:lvlJc w:val="left"/>
      <w:pPr>
        <w:ind w:left="7648" w:hanging="300"/>
      </w:pPr>
      <w:rPr>
        <w:rFonts w:hint="default"/>
        <w:lang w:val="es-ES" w:eastAsia="es-ES" w:bidi="es-ES"/>
      </w:rPr>
    </w:lvl>
  </w:abstractNum>
  <w:abstractNum w:abstractNumId="47" w15:restartNumberingAfterBreak="0">
    <w:nsid w:val="7B8B47CD"/>
    <w:multiLevelType w:val="multilevel"/>
    <w:tmpl w:val="29A2A7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3855F5"/>
    <w:multiLevelType w:val="hybridMultilevel"/>
    <w:tmpl w:val="CA084F80"/>
    <w:lvl w:ilvl="0" w:tplc="6FFEED5C">
      <w:numFmt w:val="bullet"/>
      <w:lvlText w:val="-"/>
      <w:lvlJc w:val="left"/>
      <w:pPr>
        <w:ind w:left="1124" w:hanging="35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064C2FE">
      <w:numFmt w:val="bullet"/>
      <w:lvlText w:val="•"/>
      <w:lvlJc w:val="left"/>
      <w:pPr>
        <w:ind w:left="1951" w:hanging="358"/>
      </w:pPr>
      <w:rPr>
        <w:lang w:val="es-ES" w:eastAsia="es-ES" w:bidi="es-ES"/>
      </w:rPr>
    </w:lvl>
    <w:lvl w:ilvl="2" w:tplc="43E8A04A">
      <w:numFmt w:val="bullet"/>
      <w:lvlText w:val="•"/>
      <w:lvlJc w:val="left"/>
      <w:pPr>
        <w:ind w:left="2782" w:hanging="358"/>
      </w:pPr>
      <w:rPr>
        <w:lang w:val="es-ES" w:eastAsia="es-ES" w:bidi="es-ES"/>
      </w:rPr>
    </w:lvl>
    <w:lvl w:ilvl="3" w:tplc="E828CC5C">
      <w:numFmt w:val="bullet"/>
      <w:lvlText w:val="•"/>
      <w:lvlJc w:val="left"/>
      <w:pPr>
        <w:ind w:left="3613" w:hanging="358"/>
      </w:pPr>
      <w:rPr>
        <w:lang w:val="es-ES" w:eastAsia="es-ES" w:bidi="es-ES"/>
      </w:rPr>
    </w:lvl>
    <w:lvl w:ilvl="4" w:tplc="73E82862">
      <w:numFmt w:val="bullet"/>
      <w:lvlText w:val="•"/>
      <w:lvlJc w:val="left"/>
      <w:pPr>
        <w:ind w:left="4444" w:hanging="358"/>
      </w:pPr>
      <w:rPr>
        <w:lang w:val="es-ES" w:eastAsia="es-ES" w:bidi="es-ES"/>
      </w:rPr>
    </w:lvl>
    <w:lvl w:ilvl="5" w:tplc="C2EAFE60">
      <w:numFmt w:val="bullet"/>
      <w:lvlText w:val="•"/>
      <w:lvlJc w:val="left"/>
      <w:pPr>
        <w:ind w:left="5275" w:hanging="358"/>
      </w:pPr>
      <w:rPr>
        <w:lang w:val="es-ES" w:eastAsia="es-ES" w:bidi="es-ES"/>
      </w:rPr>
    </w:lvl>
    <w:lvl w:ilvl="6" w:tplc="562A1004">
      <w:numFmt w:val="bullet"/>
      <w:lvlText w:val="•"/>
      <w:lvlJc w:val="left"/>
      <w:pPr>
        <w:ind w:left="6106" w:hanging="358"/>
      </w:pPr>
      <w:rPr>
        <w:lang w:val="es-ES" w:eastAsia="es-ES" w:bidi="es-ES"/>
      </w:rPr>
    </w:lvl>
    <w:lvl w:ilvl="7" w:tplc="C6FEAB48">
      <w:numFmt w:val="bullet"/>
      <w:lvlText w:val="•"/>
      <w:lvlJc w:val="left"/>
      <w:pPr>
        <w:ind w:left="6937" w:hanging="358"/>
      </w:pPr>
      <w:rPr>
        <w:lang w:val="es-ES" w:eastAsia="es-ES" w:bidi="es-ES"/>
      </w:rPr>
    </w:lvl>
    <w:lvl w:ilvl="8" w:tplc="57EC508C">
      <w:numFmt w:val="bullet"/>
      <w:lvlText w:val="•"/>
      <w:lvlJc w:val="left"/>
      <w:pPr>
        <w:ind w:left="7768" w:hanging="358"/>
      </w:pPr>
      <w:rPr>
        <w:lang w:val="es-ES" w:eastAsia="es-ES" w:bidi="es-ES"/>
      </w:rPr>
    </w:lvl>
  </w:abstractNum>
  <w:num w:numId="1" w16cid:durableId="642852914">
    <w:abstractNumId w:val="32"/>
  </w:num>
  <w:num w:numId="2" w16cid:durableId="456484256">
    <w:abstractNumId w:val="22"/>
  </w:num>
  <w:num w:numId="3" w16cid:durableId="2014259178">
    <w:abstractNumId w:val="37"/>
  </w:num>
  <w:num w:numId="4" w16cid:durableId="131947828">
    <w:abstractNumId w:val="9"/>
  </w:num>
  <w:num w:numId="5" w16cid:durableId="882715402">
    <w:abstractNumId w:val="23"/>
  </w:num>
  <w:num w:numId="6" w16cid:durableId="1657606460">
    <w:abstractNumId w:val="16"/>
  </w:num>
  <w:num w:numId="7" w16cid:durableId="36666102">
    <w:abstractNumId w:val="48"/>
  </w:num>
  <w:num w:numId="8" w16cid:durableId="465978102">
    <w:abstractNumId w:val="43"/>
  </w:num>
  <w:num w:numId="9" w16cid:durableId="1893344507">
    <w:abstractNumId w:val="45"/>
  </w:num>
  <w:num w:numId="10" w16cid:durableId="1643347702">
    <w:abstractNumId w:val="44"/>
  </w:num>
  <w:num w:numId="11" w16cid:durableId="22823736">
    <w:abstractNumId w:val="18"/>
  </w:num>
  <w:num w:numId="12" w16cid:durableId="112794599">
    <w:abstractNumId w:val="4"/>
  </w:num>
  <w:num w:numId="13" w16cid:durableId="690254341">
    <w:abstractNumId w:val="6"/>
  </w:num>
  <w:num w:numId="14" w16cid:durableId="1394620589">
    <w:abstractNumId w:val="7"/>
  </w:num>
  <w:num w:numId="15" w16cid:durableId="1631786846">
    <w:abstractNumId w:val="8"/>
  </w:num>
  <w:num w:numId="16" w16cid:durableId="1696694151">
    <w:abstractNumId w:val="17"/>
  </w:num>
  <w:num w:numId="17" w16cid:durableId="294987048">
    <w:abstractNumId w:val="25"/>
  </w:num>
  <w:num w:numId="18" w16cid:durableId="956058814">
    <w:abstractNumId w:val="12"/>
  </w:num>
  <w:num w:numId="19" w16cid:durableId="656500593">
    <w:abstractNumId w:val="30"/>
  </w:num>
  <w:num w:numId="20" w16cid:durableId="406654314">
    <w:abstractNumId w:val="40"/>
  </w:num>
  <w:num w:numId="21" w16cid:durableId="1179848722">
    <w:abstractNumId w:val="2"/>
  </w:num>
  <w:num w:numId="22" w16cid:durableId="716471954">
    <w:abstractNumId w:val="27"/>
  </w:num>
  <w:num w:numId="23" w16cid:durableId="1928348625">
    <w:abstractNumId w:val="1"/>
  </w:num>
  <w:num w:numId="24" w16cid:durableId="1482111630">
    <w:abstractNumId w:val="28"/>
  </w:num>
  <w:num w:numId="25" w16cid:durableId="106896009">
    <w:abstractNumId w:val="47"/>
  </w:num>
  <w:num w:numId="26" w16cid:durableId="848369888">
    <w:abstractNumId w:val="24"/>
  </w:num>
  <w:num w:numId="27" w16cid:durableId="1844320985">
    <w:abstractNumId w:val="11"/>
  </w:num>
  <w:num w:numId="28" w16cid:durableId="1921522944">
    <w:abstractNumId w:val="14"/>
  </w:num>
  <w:num w:numId="29" w16cid:durableId="831721603">
    <w:abstractNumId w:val="36"/>
  </w:num>
  <w:num w:numId="30" w16cid:durableId="265698846">
    <w:abstractNumId w:val="34"/>
  </w:num>
  <w:num w:numId="31" w16cid:durableId="1576428131">
    <w:abstractNumId w:val="26"/>
  </w:num>
  <w:num w:numId="32" w16cid:durableId="985746157">
    <w:abstractNumId w:val="33"/>
  </w:num>
  <w:num w:numId="33" w16cid:durableId="741568255">
    <w:abstractNumId w:val="46"/>
  </w:num>
  <w:num w:numId="34" w16cid:durableId="2045133852">
    <w:abstractNumId w:val="38"/>
  </w:num>
  <w:num w:numId="35" w16cid:durableId="710690293">
    <w:abstractNumId w:val="13"/>
  </w:num>
  <w:num w:numId="36" w16cid:durableId="752773790">
    <w:abstractNumId w:val="42"/>
  </w:num>
  <w:num w:numId="37" w16cid:durableId="15725443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3052652">
    <w:abstractNumId w:val="21"/>
  </w:num>
  <w:num w:numId="39" w16cid:durableId="1866866618">
    <w:abstractNumId w:val="5"/>
  </w:num>
  <w:num w:numId="40" w16cid:durableId="1159004700">
    <w:abstractNumId w:val="35"/>
  </w:num>
  <w:num w:numId="41" w16cid:durableId="2144499869">
    <w:abstractNumId w:val="29"/>
  </w:num>
  <w:num w:numId="42" w16cid:durableId="2064402537">
    <w:abstractNumId w:val="3"/>
  </w:num>
  <w:num w:numId="43" w16cid:durableId="112722090">
    <w:abstractNumId w:val="20"/>
  </w:num>
  <w:num w:numId="44" w16cid:durableId="784540383">
    <w:abstractNumId w:val="39"/>
  </w:num>
  <w:num w:numId="45" w16cid:durableId="1998417185">
    <w:abstractNumId w:val="19"/>
  </w:num>
  <w:num w:numId="46" w16cid:durableId="1014259918">
    <w:abstractNumId w:val="10"/>
  </w:num>
  <w:num w:numId="47" w16cid:durableId="919021343">
    <w:abstractNumId w:val="41"/>
  </w:num>
  <w:num w:numId="48" w16cid:durableId="306663299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04815"/>
    <w:rsid w:val="00010AE3"/>
    <w:rsid w:val="0001117E"/>
    <w:rsid w:val="000120EA"/>
    <w:rsid w:val="00014504"/>
    <w:rsid w:val="0001675B"/>
    <w:rsid w:val="00016D15"/>
    <w:rsid w:val="00017DE3"/>
    <w:rsid w:val="00020957"/>
    <w:rsid w:val="000225B9"/>
    <w:rsid w:val="00023750"/>
    <w:rsid w:val="00023F0D"/>
    <w:rsid w:val="00026358"/>
    <w:rsid w:val="0002668B"/>
    <w:rsid w:val="000269DE"/>
    <w:rsid w:val="0003223C"/>
    <w:rsid w:val="0003358F"/>
    <w:rsid w:val="00033CDE"/>
    <w:rsid w:val="000344E2"/>
    <w:rsid w:val="00034D50"/>
    <w:rsid w:val="00037481"/>
    <w:rsid w:val="00040FC9"/>
    <w:rsid w:val="00043787"/>
    <w:rsid w:val="0004620D"/>
    <w:rsid w:val="00046BC4"/>
    <w:rsid w:val="0004779C"/>
    <w:rsid w:val="00047E7A"/>
    <w:rsid w:val="00050612"/>
    <w:rsid w:val="00050E77"/>
    <w:rsid w:val="00051872"/>
    <w:rsid w:val="00052561"/>
    <w:rsid w:val="0005488C"/>
    <w:rsid w:val="000548D4"/>
    <w:rsid w:val="00054D66"/>
    <w:rsid w:val="0006196F"/>
    <w:rsid w:val="00061F69"/>
    <w:rsid w:val="00064B90"/>
    <w:rsid w:val="00070F72"/>
    <w:rsid w:val="00072319"/>
    <w:rsid w:val="0007550C"/>
    <w:rsid w:val="00075894"/>
    <w:rsid w:val="00076EE4"/>
    <w:rsid w:val="00080360"/>
    <w:rsid w:val="000817A1"/>
    <w:rsid w:val="000852F1"/>
    <w:rsid w:val="000879D6"/>
    <w:rsid w:val="00090409"/>
    <w:rsid w:val="00093478"/>
    <w:rsid w:val="0009411B"/>
    <w:rsid w:val="000955A8"/>
    <w:rsid w:val="00095BB6"/>
    <w:rsid w:val="00097882"/>
    <w:rsid w:val="00097DDE"/>
    <w:rsid w:val="000A0EFA"/>
    <w:rsid w:val="000A101C"/>
    <w:rsid w:val="000A2866"/>
    <w:rsid w:val="000A3BBE"/>
    <w:rsid w:val="000A495E"/>
    <w:rsid w:val="000A6392"/>
    <w:rsid w:val="000A73E1"/>
    <w:rsid w:val="000B729E"/>
    <w:rsid w:val="000C0518"/>
    <w:rsid w:val="000C51DD"/>
    <w:rsid w:val="000C5719"/>
    <w:rsid w:val="000C77D0"/>
    <w:rsid w:val="000D088C"/>
    <w:rsid w:val="000D3958"/>
    <w:rsid w:val="000D3C88"/>
    <w:rsid w:val="000D5851"/>
    <w:rsid w:val="000D5D21"/>
    <w:rsid w:val="000D620B"/>
    <w:rsid w:val="000D6576"/>
    <w:rsid w:val="000D66B6"/>
    <w:rsid w:val="000D73FC"/>
    <w:rsid w:val="000D7E6D"/>
    <w:rsid w:val="000E2E3C"/>
    <w:rsid w:val="000E381D"/>
    <w:rsid w:val="000E59CE"/>
    <w:rsid w:val="000E5BD1"/>
    <w:rsid w:val="000E5FE6"/>
    <w:rsid w:val="000F09FD"/>
    <w:rsid w:val="000F117A"/>
    <w:rsid w:val="000F2521"/>
    <w:rsid w:val="000F38A8"/>
    <w:rsid w:val="000F3D29"/>
    <w:rsid w:val="000F4668"/>
    <w:rsid w:val="000F6998"/>
    <w:rsid w:val="000F6A95"/>
    <w:rsid w:val="000F7486"/>
    <w:rsid w:val="001008A6"/>
    <w:rsid w:val="00102947"/>
    <w:rsid w:val="00104449"/>
    <w:rsid w:val="00105341"/>
    <w:rsid w:val="00105634"/>
    <w:rsid w:val="001158DA"/>
    <w:rsid w:val="00116249"/>
    <w:rsid w:val="0012013D"/>
    <w:rsid w:val="0012201A"/>
    <w:rsid w:val="0012404B"/>
    <w:rsid w:val="001272DD"/>
    <w:rsid w:val="0012779E"/>
    <w:rsid w:val="001301FC"/>
    <w:rsid w:val="001302CB"/>
    <w:rsid w:val="00131263"/>
    <w:rsid w:val="00132C98"/>
    <w:rsid w:val="00135627"/>
    <w:rsid w:val="00137C2C"/>
    <w:rsid w:val="0014053E"/>
    <w:rsid w:val="00143722"/>
    <w:rsid w:val="001437DF"/>
    <w:rsid w:val="00143D97"/>
    <w:rsid w:val="00146EEA"/>
    <w:rsid w:val="00147CC9"/>
    <w:rsid w:val="0015355E"/>
    <w:rsid w:val="00154196"/>
    <w:rsid w:val="00161E4E"/>
    <w:rsid w:val="0016510F"/>
    <w:rsid w:val="00165998"/>
    <w:rsid w:val="00166036"/>
    <w:rsid w:val="00167B96"/>
    <w:rsid w:val="001706DB"/>
    <w:rsid w:val="00170A91"/>
    <w:rsid w:val="00171633"/>
    <w:rsid w:val="00171EB7"/>
    <w:rsid w:val="0017368D"/>
    <w:rsid w:val="00176FB6"/>
    <w:rsid w:val="00181170"/>
    <w:rsid w:val="00181FAC"/>
    <w:rsid w:val="001835E3"/>
    <w:rsid w:val="001868BF"/>
    <w:rsid w:val="00186D0B"/>
    <w:rsid w:val="00187510"/>
    <w:rsid w:val="001939BC"/>
    <w:rsid w:val="00193B29"/>
    <w:rsid w:val="001952AF"/>
    <w:rsid w:val="00195336"/>
    <w:rsid w:val="00195A2C"/>
    <w:rsid w:val="001960EF"/>
    <w:rsid w:val="001A61A7"/>
    <w:rsid w:val="001A62EC"/>
    <w:rsid w:val="001A7276"/>
    <w:rsid w:val="001B00CD"/>
    <w:rsid w:val="001B00DE"/>
    <w:rsid w:val="001B0BAE"/>
    <w:rsid w:val="001B0BD0"/>
    <w:rsid w:val="001B23B9"/>
    <w:rsid w:val="001B2C06"/>
    <w:rsid w:val="001B380E"/>
    <w:rsid w:val="001B4384"/>
    <w:rsid w:val="001B78E5"/>
    <w:rsid w:val="001B7E15"/>
    <w:rsid w:val="001C07A7"/>
    <w:rsid w:val="001C1256"/>
    <w:rsid w:val="001C22B1"/>
    <w:rsid w:val="001C2ADC"/>
    <w:rsid w:val="001C3979"/>
    <w:rsid w:val="001C4925"/>
    <w:rsid w:val="001C6F0A"/>
    <w:rsid w:val="001D56B8"/>
    <w:rsid w:val="001D5BC8"/>
    <w:rsid w:val="001D6460"/>
    <w:rsid w:val="001D6541"/>
    <w:rsid w:val="001D6723"/>
    <w:rsid w:val="001E2449"/>
    <w:rsid w:val="001E306A"/>
    <w:rsid w:val="001E44CA"/>
    <w:rsid w:val="001E5123"/>
    <w:rsid w:val="001E5314"/>
    <w:rsid w:val="001F6E96"/>
    <w:rsid w:val="001F799E"/>
    <w:rsid w:val="00201395"/>
    <w:rsid w:val="002019F7"/>
    <w:rsid w:val="00202B03"/>
    <w:rsid w:val="002037F1"/>
    <w:rsid w:val="002043B8"/>
    <w:rsid w:val="00205969"/>
    <w:rsid w:val="002059F8"/>
    <w:rsid w:val="002061AD"/>
    <w:rsid w:val="00207DA4"/>
    <w:rsid w:val="002105AD"/>
    <w:rsid w:val="002114D5"/>
    <w:rsid w:val="00212846"/>
    <w:rsid w:val="002129C8"/>
    <w:rsid w:val="00214F46"/>
    <w:rsid w:val="00215D4D"/>
    <w:rsid w:val="00215E28"/>
    <w:rsid w:val="002160CE"/>
    <w:rsid w:val="0022120F"/>
    <w:rsid w:val="002212C3"/>
    <w:rsid w:val="00221ED3"/>
    <w:rsid w:val="002234C7"/>
    <w:rsid w:val="0022481D"/>
    <w:rsid w:val="002253CE"/>
    <w:rsid w:val="00226817"/>
    <w:rsid w:val="00231E17"/>
    <w:rsid w:val="00231FD2"/>
    <w:rsid w:val="00232028"/>
    <w:rsid w:val="0023346E"/>
    <w:rsid w:val="002339BC"/>
    <w:rsid w:val="002343E8"/>
    <w:rsid w:val="00235EE6"/>
    <w:rsid w:val="0023614E"/>
    <w:rsid w:val="00240735"/>
    <w:rsid w:val="002450BF"/>
    <w:rsid w:val="00245836"/>
    <w:rsid w:val="00246C7C"/>
    <w:rsid w:val="00246F03"/>
    <w:rsid w:val="00247C6A"/>
    <w:rsid w:val="00251D13"/>
    <w:rsid w:val="00254E76"/>
    <w:rsid w:val="00255A9C"/>
    <w:rsid w:val="00256E18"/>
    <w:rsid w:val="00257A7F"/>
    <w:rsid w:val="00257FB5"/>
    <w:rsid w:val="00262AD6"/>
    <w:rsid w:val="0026301C"/>
    <w:rsid w:val="002632A9"/>
    <w:rsid w:val="00264E70"/>
    <w:rsid w:val="00270968"/>
    <w:rsid w:val="00272999"/>
    <w:rsid w:val="002731A4"/>
    <w:rsid w:val="0027482F"/>
    <w:rsid w:val="00275E84"/>
    <w:rsid w:val="00276403"/>
    <w:rsid w:val="002779F8"/>
    <w:rsid w:val="00280EB2"/>
    <w:rsid w:val="00281E4E"/>
    <w:rsid w:val="00283390"/>
    <w:rsid w:val="002853BC"/>
    <w:rsid w:val="00285B03"/>
    <w:rsid w:val="002862C7"/>
    <w:rsid w:val="002920F8"/>
    <w:rsid w:val="00292FC8"/>
    <w:rsid w:val="00294466"/>
    <w:rsid w:val="00297739"/>
    <w:rsid w:val="002A35DA"/>
    <w:rsid w:val="002B1398"/>
    <w:rsid w:val="002B2254"/>
    <w:rsid w:val="002B40F7"/>
    <w:rsid w:val="002B4AEE"/>
    <w:rsid w:val="002B5D76"/>
    <w:rsid w:val="002B72CD"/>
    <w:rsid w:val="002B7641"/>
    <w:rsid w:val="002C43F6"/>
    <w:rsid w:val="002C6E1B"/>
    <w:rsid w:val="002C738E"/>
    <w:rsid w:val="002D2B0A"/>
    <w:rsid w:val="002D5055"/>
    <w:rsid w:val="002D74DA"/>
    <w:rsid w:val="002D7A10"/>
    <w:rsid w:val="002E06AE"/>
    <w:rsid w:val="002E1785"/>
    <w:rsid w:val="002E1C31"/>
    <w:rsid w:val="002E3602"/>
    <w:rsid w:val="002E3D2F"/>
    <w:rsid w:val="002F0391"/>
    <w:rsid w:val="002F082D"/>
    <w:rsid w:val="002F435F"/>
    <w:rsid w:val="002F4362"/>
    <w:rsid w:val="0030010C"/>
    <w:rsid w:val="00303484"/>
    <w:rsid w:val="00305039"/>
    <w:rsid w:val="00306C25"/>
    <w:rsid w:val="00307848"/>
    <w:rsid w:val="0030797A"/>
    <w:rsid w:val="00312062"/>
    <w:rsid w:val="003148A1"/>
    <w:rsid w:val="00320F45"/>
    <w:rsid w:val="00323B1D"/>
    <w:rsid w:val="003321C1"/>
    <w:rsid w:val="0033328C"/>
    <w:rsid w:val="003345E4"/>
    <w:rsid w:val="003347A0"/>
    <w:rsid w:val="003352F6"/>
    <w:rsid w:val="003449D3"/>
    <w:rsid w:val="00344EA5"/>
    <w:rsid w:val="003474C5"/>
    <w:rsid w:val="00351422"/>
    <w:rsid w:val="00354031"/>
    <w:rsid w:val="003542C7"/>
    <w:rsid w:val="003572F4"/>
    <w:rsid w:val="00357EFA"/>
    <w:rsid w:val="00363339"/>
    <w:rsid w:val="003634B3"/>
    <w:rsid w:val="00363C7C"/>
    <w:rsid w:val="00364B50"/>
    <w:rsid w:val="0036757F"/>
    <w:rsid w:val="00370916"/>
    <w:rsid w:val="00372450"/>
    <w:rsid w:val="00372D97"/>
    <w:rsid w:val="00372E09"/>
    <w:rsid w:val="00373476"/>
    <w:rsid w:val="0037543D"/>
    <w:rsid w:val="003767A0"/>
    <w:rsid w:val="00380342"/>
    <w:rsid w:val="003803CD"/>
    <w:rsid w:val="00380FBB"/>
    <w:rsid w:val="003852FD"/>
    <w:rsid w:val="00385850"/>
    <w:rsid w:val="00391078"/>
    <w:rsid w:val="00392087"/>
    <w:rsid w:val="0039324D"/>
    <w:rsid w:val="0039560A"/>
    <w:rsid w:val="003A16F7"/>
    <w:rsid w:val="003A2D49"/>
    <w:rsid w:val="003A33E3"/>
    <w:rsid w:val="003A585E"/>
    <w:rsid w:val="003A6445"/>
    <w:rsid w:val="003B00D3"/>
    <w:rsid w:val="003B11A5"/>
    <w:rsid w:val="003B3587"/>
    <w:rsid w:val="003B7B36"/>
    <w:rsid w:val="003C3B74"/>
    <w:rsid w:val="003C49D8"/>
    <w:rsid w:val="003C4E68"/>
    <w:rsid w:val="003C5C7D"/>
    <w:rsid w:val="003C704B"/>
    <w:rsid w:val="003C7A7F"/>
    <w:rsid w:val="003D1344"/>
    <w:rsid w:val="003D1E4F"/>
    <w:rsid w:val="003D2A12"/>
    <w:rsid w:val="003D2BAE"/>
    <w:rsid w:val="003D3BC9"/>
    <w:rsid w:val="003D56E7"/>
    <w:rsid w:val="003D5B0D"/>
    <w:rsid w:val="003D60EE"/>
    <w:rsid w:val="003D6ABD"/>
    <w:rsid w:val="003D6BF1"/>
    <w:rsid w:val="003D7950"/>
    <w:rsid w:val="003E3429"/>
    <w:rsid w:val="003E4772"/>
    <w:rsid w:val="003E485C"/>
    <w:rsid w:val="003E5817"/>
    <w:rsid w:val="003E6662"/>
    <w:rsid w:val="003E6ABC"/>
    <w:rsid w:val="003E7431"/>
    <w:rsid w:val="003E7908"/>
    <w:rsid w:val="003F047E"/>
    <w:rsid w:val="003F104A"/>
    <w:rsid w:val="003F1EF3"/>
    <w:rsid w:val="003F25C3"/>
    <w:rsid w:val="003F6231"/>
    <w:rsid w:val="003F63E6"/>
    <w:rsid w:val="004023D4"/>
    <w:rsid w:val="00404F88"/>
    <w:rsid w:val="004051D1"/>
    <w:rsid w:val="00405B09"/>
    <w:rsid w:val="004111C2"/>
    <w:rsid w:val="00411774"/>
    <w:rsid w:val="004118EE"/>
    <w:rsid w:val="00415FEA"/>
    <w:rsid w:val="00416D69"/>
    <w:rsid w:val="004216AB"/>
    <w:rsid w:val="00423D05"/>
    <w:rsid w:val="004307A9"/>
    <w:rsid w:val="00434291"/>
    <w:rsid w:val="004344EC"/>
    <w:rsid w:val="004349F2"/>
    <w:rsid w:val="00434A82"/>
    <w:rsid w:val="0043546C"/>
    <w:rsid w:val="0043718E"/>
    <w:rsid w:val="00440551"/>
    <w:rsid w:val="00441479"/>
    <w:rsid w:val="0044395B"/>
    <w:rsid w:val="00443A96"/>
    <w:rsid w:val="004441C2"/>
    <w:rsid w:val="00446964"/>
    <w:rsid w:val="00447A23"/>
    <w:rsid w:val="00452D05"/>
    <w:rsid w:val="004539B4"/>
    <w:rsid w:val="00454D31"/>
    <w:rsid w:val="00455A52"/>
    <w:rsid w:val="004563E6"/>
    <w:rsid w:val="0045790F"/>
    <w:rsid w:val="0046193D"/>
    <w:rsid w:val="0046647B"/>
    <w:rsid w:val="00470BDA"/>
    <w:rsid w:val="004720A6"/>
    <w:rsid w:val="00472E20"/>
    <w:rsid w:val="004738F8"/>
    <w:rsid w:val="00475A5D"/>
    <w:rsid w:val="00482191"/>
    <w:rsid w:val="004824C9"/>
    <w:rsid w:val="00483BA7"/>
    <w:rsid w:val="004841D7"/>
    <w:rsid w:val="00484398"/>
    <w:rsid w:val="00485DC6"/>
    <w:rsid w:val="00487288"/>
    <w:rsid w:val="00487859"/>
    <w:rsid w:val="00487F6A"/>
    <w:rsid w:val="00490F34"/>
    <w:rsid w:val="00493B30"/>
    <w:rsid w:val="00494469"/>
    <w:rsid w:val="00494E3A"/>
    <w:rsid w:val="004952C3"/>
    <w:rsid w:val="00495A5E"/>
    <w:rsid w:val="00496BF3"/>
    <w:rsid w:val="00496D9A"/>
    <w:rsid w:val="004975E0"/>
    <w:rsid w:val="004A210E"/>
    <w:rsid w:val="004A3482"/>
    <w:rsid w:val="004A453B"/>
    <w:rsid w:val="004A7242"/>
    <w:rsid w:val="004A7E31"/>
    <w:rsid w:val="004B3C1B"/>
    <w:rsid w:val="004B3F76"/>
    <w:rsid w:val="004B4CC7"/>
    <w:rsid w:val="004B5FF3"/>
    <w:rsid w:val="004B7316"/>
    <w:rsid w:val="004C003E"/>
    <w:rsid w:val="004C0BEC"/>
    <w:rsid w:val="004C2ED8"/>
    <w:rsid w:val="004C30CE"/>
    <w:rsid w:val="004D367E"/>
    <w:rsid w:val="004D44D3"/>
    <w:rsid w:val="004D5E17"/>
    <w:rsid w:val="004D6A96"/>
    <w:rsid w:val="004E0162"/>
    <w:rsid w:val="004E17F6"/>
    <w:rsid w:val="004E1935"/>
    <w:rsid w:val="004E199C"/>
    <w:rsid w:val="004E31AB"/>
    <w:rsid w:val="004E582C"/>
    <w:rsid w:val="004F1DC0"/>
    <w:rsid w:val="004F3963"/>
    <w:rsid w:val="004F44C0"/>
    <w:rsid w:val="004F5B91"/>
    <w:rsid w:val="00501C4A"/>
    <w:rsid w:val="005033BD"/>
    <w:rsid w:val="005033E3"/>
    <w:rsid w:val="00503966"/>
    <w:rsid w:val="00504CB3"/>
    <w:rsid w:val="005065C8"/>
    <w:rsid w:val="0050729A"/>
    <w:rsid w:val="00510323"/>
    <w:rsid w:val="0051093A"/>
    <w:rsid w:val="005124ED"/>
    <w:rsid w:val="00512814"/>
    <w:rsid w:val="0051333F"/>
    <w:rsid w:val="005145A6"/>
    <w:rsid w:val="00517772"/>
    <w:rsid w:val="0052147F"/>
    <w:rsid w:val="00521CB3"/>
    <w:rsid w:val="00521D81"/>
    <w:rsid w:val="00522C7C"/>
    <w:rsid w:val="00527BD2"/>
    <w:rsid w:val="00535564"/>
    <w:rsid w:val="00535D0E"/>
    <w:rsid w:val="00535F34"/>
    <w:rsid w:val="005361BA"/>
    <w:rsid w:val="00537F6D"/>
    <w:rsid w:val="00541013"/>
    <w:rsid w:val="00541E6F"/>
    <w:rsid w:val="00542802"/>
    <w:rsid w:val="00544C1A"/>
    <w:rsid w:val="00545D3D"/>
    <w:rsid w:val="00545F35"/>
    <w:rsid w:val="0054650B"/>
    <w:rsid w:val="0054745B"/>
    <w:rsid w:val="00554B88"/>
    <w:rsid w:val="00556113"/>
    <w:rsid w:val="00556BBC"/>
    <w:rsid w:val="005605CB"/>
    <w:rsid w:val="00561EB6"/>
    <w:rsid w:val="00561EC3"/>
    <w:rsid w:val="00563AA3"/>
    <w:rsid w:val="00564A90"/>
    <w:rsid w:val="00564E48"/>
    <w:rsid w:val="00566018"/>
    <w:rsid w:val="005671A5"/>
    <w:rsid w:val="005677EF"/>
    <w:rsid w:val="00570DF6"/>
    <w:rsid w:val="005711FE"/>
    <w:rsid w:val="00576165"/>
    <w:rsid w:val="005765BD"/>
    <w:rsid w:val="00577405"/>
    <w:rsid w:val="005808AB"/>
    <w:rsid w:val="00581328"/>
    <w:rsid w:val="00583018"/>
    <w:rsid w:val="00583224"/>
    <w:rsid w:val="00583A7D"/>
    <w:rsid w:val="00584988"/>
    <w:rsid w:val="005857F6"/>
    <w:rsid w:val="00586B78"/>
    <w:rsid w:val="005906B8"/>
    <w:rsid w:val="00591F3D"/>
    <w:rsid w:val="00593510"/>
    <w:rsid w:val="005937DE"/>
    <w:rsid w:val="0059506E"/>
    <w:rsid w:val="00595441"/>
    <w:rsid w:val="00595F1B"/>
    <w:rsid w:val="005968FF"/>
    <w:rsid w:val="00596FC9"/>
    <w:rsid w:val="00597F0F"/>
    <w:rsid w:val="005A31F3"/>
    <w:rsid w:val="005A36DD"/>
    <w:rsid w:val="005A59E8"/>
    <w:rsid w:val="005A6C12"/>
    <w:rsid w:val="005A7BBA"/>
    <w:rsid w:val="005B1D9A"/>
    <w:rsid w:val="005B6E71"/>
    <w:rsid w:val="005C20F7"/>
    <w:rsid w:val="005C3C23"/>
    <w:rsid w:val="005C7342"/>
    <w:rsid w:val="005D2535"/>
    <w:rsid w:val="005D32DB"/>
    <w:rsid w:val="005E1EFA"/>
    <w:rsid w:val="005E3595"/>
    <w:rsid w:val="005E5AA5"/>
    <w:rsid w:val="005F15EF"/>
    <w:rsid w:val="005F1EFF"/>
    <w:rsid w:val="005F2528"/>
    <w:rsid w:val="005F2D18"/>
    <w:rsid w:val="005F7199"/>
    <w:rsid w:val="0060007C"/>
    <w:rsid w:val="00600B82"/>
    <w:rsid w:val="00602807"/>
    <w:rsid w:val="00603C77"/>
    <w:rsid w:val="00604A48"/>
    <w:rsid w:val="00604A86"/>
    <w:rsid w:val="00604D20"/>
    <w:rsid w:val="006058A1"/>
    <w:rsid w:val="0061085A"/>
    <w:rsid w:val="0061268C"/>
    <w:rsid w:val="00612B3C"/>
    <w:rsid w:val="00612B84"/>
    <w:rsid w:val="00613178"/>
    <w:rsid w:val="00616C52"/>
    <w:rsid w:val="00617F4F"/>
    <w:rsid w:val="00620F9C"/>
    <w:rsid w:val="00622E07"/>
    <w:rsid w:val="00624F13"/>
    <w:rsid w:val="0063039F"/>
    <w:rsid w:val="006313E0"/>
    <w:rsid w:val="00634AFB"/>
    <w:rsid w:val="00634B11"/>
    <w:rsid w:val="006351D8"/>
    <w:rsid w:val="006363ED"/>
    <w:rsid w:val="0063666D"/>
    <w:rsid w:val="00636C3F"/>
    <w:rsid w:val="00640933"/>
    <w:rsid w:val="00642D0C"/>
    <w:rsid w:val="00643B75"/>
    <w:rsid w:val="0065075F"/>
    <w:rsid w:val="00654556"/>
    <w:rsid w:val="00656A87"/>
    <w:rsid w:val="006578D9"/>
    <w:rsid w:val="006579FF"/>
    <w:rsid w:val="00660938"/>
    <w:rsid w:val="00661CB4"/>
    <w:rsid w:val="00667B4B"/>
    <w:rsid w:val="006716D4"/>
    <w:rsid w:val="00671AED"/>
    <w:rsid w:val="00681F18"/>
    <w:rsid w:val="006838F9"/>
    <w:rsid w:val="00686E3B"/>
    <w:rsid w:val="00686F1B"/>
    <w:rsid w:val="006938BC"/>
    <w:rsid w:val="00693B77"/>
    <w:rsid w:val="006954CD"/>
    <w:rsid w:val="00697E09"/>
    <w:rsid w:val="006A009B"/>
    <w:rsid w:val="006A17E4"/>
    <w:rsid w:val="006A2BD8"/>
    <w:rsid w:val="006B2471"/>
    <w:rsid w:val="006B2506"/>
    <w:rsid w:val="006B2F58"/>
    <w:rsid w:val="006B3AC3"/>
    <w:rsid w:val="006B3CB4"/>
    <w:rsid w:val="006C2791"/>
    <w:rsid w:val="006C27CB"/>
    <w:rsid w:val="006C2913"/>
    <w:rsid w:val="006C4ED0"/>
    <w:rsid w:val="006C55F5"/>
    <w:rsid w:val="006C5A83"/>
    <w:rsid w:val="006C7D9E"/>
    <w:rsid w:val="006D450B"/>
    <w:rsid w:val="006E1A86"/>
    <w:rsid w:val="006E326B"/>
    <w:rsid w:val="006F08A2"/>
    <w:rsid w:val="006F0D6C"/>
    <w:rsid w:val="006F0E35"/>
    <w:rsid w:val="006F20B4"/>
    <w:rsid w:val="006F3478"/>
    <w:rsid w:val="006F5AEA"/>
    <w:rsid w:val="006F7724"/>
    <w:rsid w:val="007059B1"/>
    <w:rsid w:val="00706987"/>
    <w:rsid w:val="00706E04"/>
    <w:rsid w:val="00710541"/>
    <w:rsid w:val="00711F6D"/>
    <w:rsid w:val="007134AA"/>
    <w:rsid w:val="00714797"/>
    <w:rsid w:val="007201A2"/>
    <w:rsid w:val="0072085C"/>
    <w:rsid w:val="00722131"/>
    <w:rsid w:val="007229FA"/>
    <w:rsid w:val="007232A9"/>
    <w:rsid w:val="00724CC7"/>
    <w:rsid w:val="00727C53"/>
    <w:rsid w:val="00731D6B"/>
    <w:rsid w:val="00732E87"/>
    <w:rsid w:val="00734A28"/>
    <w:rsid w:val="007365D5"/>
    <w:rsid w:val="00736687"/>
    <w:rsid w:val="007375CA"/>
    <w:rsid w:val="00737C3C"/>
    <w:rsid w:val="00740F9D"/>
    <w:rsid w:val="0074381F"/>
    <w:rsid w:val="00743863"/>
    <w:rsid w:val="00750E8B"/>
    <w:rsid w:val="0075491A"/>
    <w:rsid w:val="00754E19"/>
    <w:rsid w:val="00757FA5"/>
    <w:rsid w:val="00763744"/>
    <w:rsid w:val="007724F7"/>
    <w:rsid w:val="00772EC2"/>
    <w:rsid w:val="0077356F"/>
    <w:rsid w:val="00774877"/>
    <w:rsid w:val="00775487"/>
    <w:rsid w:val="0077756C"/>
    <w:rsid w:val="00777677"/>
    <w:rsid w:val="007858BD"/>
    <w:rsid w:val="007862F9"/>
    <w:rsid w:val="007864ED"/>
    <w:rsid w:val="00791FDC"/>
    <w:rsid w:val="007941BA"/>
    <w:rsid w:val="00794EA8"/>
    <w:rsid w:val="007958FF"/>
    <w:rsid w:val="00796544"/>
    <w:rsid w:val="007A0F72"/>
    <w:rsid w:val="007A2E6B"/>
    <w:rsid w:val="007A53B1"/>
    <w:rsid w:val="007A7CB5"/>
    <w:rsid w:val="007A7E17"/>
    <w:rsid w:val="007B21F2"/>
    <w:rsid w:val="007B323A"/>
    <w:rsid w:val="007B34BD"/>
    <w:rsid w:val="007B3BA4"/>
    <w:rsid w:val="007B49D2"/>
    <w:rsid w:val="007B6735"/>
    <w:rsid w:val="007B697F"/>
    <w:rsid w:val="007C2F71"/>
    <w:rsid w:val="007C5A3E"/>
    <w:rsid w:val="007C5B4C"/>
    <w:rsid w:val="007D6788"/>
    <w:rsid w:val="007D6DF8"/>
    <w:rsid w:val="007D75CA"/>
    <w:rsid w:val="007E01D7"/>
    <w:rsid w:val="007E0FB0"/>
    <w:rsid w:val="007E793B"/>
    <w:rsid w:val="007F0D1F"/>
    <w:rsid w:val="007F5FC2"/>
    <w:rsid w:val="007F6776"/>
    <w:rsid w:val="00803EBF"/>
    <w:rsid w:val="00804299"/>
    <w:rsid w:val="008105A0"/>
    <w:rsid w:val="008109A6"/>
    <w:rsid w:val="00810AD1"/>
    <w:rsid w:val="008119DC"/>
    <w:rsid w:val="0081464D"/>
    <w:rsid w:val="00814C7C"/>
    <w:rsid w:val="008204B4"/>
    <w:rsid w:val="00820C5B"/>
    <w:rsid w:val="00823FB0"/>
    <w:rsid w:val="00825859"/>
    <w:rsid w:val="0082763B"/>
    <w:rsid w:val="008307F5"/>
    <w:rsid w:val="008350D7"/>
    <w:rsid w:val="0084066B"/>
    <w:rsid w:val="0084341F"/>
    <w:rsid w:val="008437DC"/>
    <w:rsid w:val="008438F1"/>
    <w:rsid w:val="00844B6E"/>
    <w:rsid w:val="00852DD1"/>
    <w:rsid w:val="0086213A"/>
    <w:rsid w:val="008621F8"/>
    <w:rsid w:val="008632EF"/>
    <w:rsid w:val="00863E99"/>
    <w:rsid w:val="0087180E"/>
    <w:rsid w:val="0087190D"/>
    <w:rsid w:val="008733C4"/>
    <w:rsid w:val="0087546C"/>
    <w:rsid w:val="0087685B"/>
    <w:rsid w:val="008770F1"/>
    <w:rsid w:val="00880106"/>
    <w:rsid w:val="00881A06"/>
    <w:rsid w:val="00881EB2"/>
    <w:rsid w:val="00884843"/>
    <w:rsid w:val="00890D0E"/>
    <w:rsid w:val="008A0B1A"/>
    <w:rsid w:val="008A171C"/>
    <w:rsid w:val="008A1BA1"/>
    <w:rsid w:val="008A2B10"/>
    <w:rsid w:val="008A44BC"/>
    <w:rsid w:val="008A5269"/>
    <w:rsid w:val="008A5B46"/>
    <w:rsid w:val="008A68DD"/>
    <w:rsid w:val="008A69AD"/>
    <w:rsid w:val="008B0005"/>
    <w:rsid w:val="008B18FF"/>
    <w:rsid w:val="008B1B5C"/>
    <w:rsid w:val="008B1FED"/>
    <w:rsid w:val="008B2B27"/>
    <w:rsid w:val="008B57B0"/>
    <w:rsid w:val="008B5B6C"/>
    <w:rsid w:val="008B635D"/>
    <w:rsid w:val="008C5667"/>
    <w:rsid w:val="008C6A8F"/>
    <w:rsid w:val="008C7FA0"/>
    <w:rsid w:val="008D0F52"/>
    <w:rsid w:val="008D448B"/>
    <w:rsid w:val="008D5189"/>
    <w:rsid w:val="008E102E"/>
    <w:rsid w:val="008E2CF0"/>
    <w:rsid w:val="008E3A7A"/>
    <w:rsid w:val="008E53C6"/>
    <w:rsid w:val="008E561F"/>
    <w:rsid w:val="008E586E"/>
    <w:rsid w:val="008E5E16"/>
    <w:rsid w:val="008F2315"/>
    <w:rsid w:val="008F3849"/>
    <w:rsid w:val="008F542A"/>
    <w:rsid w:val="008F72D3"/>
    <w:rsid w:val="00903947"/>
    <w:rsid w:val="009063AF"/>
    <w:rsid w:val="00906487"/>
    <w:rsid w:val="00910016"/>
    <w:rsid w:val="00911AF1"/>
    <w:rsid w:val="00911C5F"/>
    <w:rsid w:val="00911E02"/>
    <w:rsid w:val="0091382B"/>
    <w:rsid w:val="00915C75"/>
    <w:rsid w:val="00916EDB"/>
    <w:rsid w:val="009203F5"/>
    <w:rsid w:val="009207D0"/>
    <w:rsid w:val="009217C0"/>
    <w:rsid w:val="009223CA"/>
    <w:rsid w:val="009274A3"/>
    <w:rsid w:val="0092767A"/>
    <w:rsid w:val="00931083"/>
    <w:rsid w:val="0093670D"/>
    <w:rsid w:val="0093704B"/>
    <w:rsid w:val="009374E2"/>
    <w:rsid w:val="00941416"/>
    <w:rsid w:val="0094389E"/>
    <w:rsid w:val="00945A0D"/>
    <w:rsid w:val="00946359"/>
    <w:rsid w:val="009500E6"/>
    <w:rsid w:val="0095452B"/>
    <w:rsid w:val="00956752"/>
    <w:rsid w:val="00957B11"/>
    <w:rsid w:val="00957D12"/>
    <w:rsid w:val="00961322"/>
    <w:rsid w:val="00961F02"/>
    <w:rsid w:val="00962960"/>
    <w:rsid w:val="009636A7"/>
    <w:rsid w:val="00965240"/>
    <w:rsid w:val="00971B05"/>
    <w:rsid w:val="00972026"/>
    <w:rsid w:val="00972039"/>
    <w:rsid w:val="00972055"/>
    <w:rsid w:val="0097306C"/>
    <w:rsid w:val="009752D0"/>
    <w:rsid w:val="009756A1"/>
    <w:rsid w:val="00975CD0"/>
    <w:rsid w:val="00981EF7"/>
    <w:rsid w:val="00985EF0"/>
    <w:rsid w:val="00986460"/>
    <w:rsid w:val="00987BFA"/>
    <w:rsid w:val="009906D2"/>
    <w:rsid w:val="00990751"/>
    <w:rsid w:val="009918A0"/>
    <w:rsid w:val="0099407A"/>
    <w:rsid w:val="009A18CA"/>
    <w:rsid w:val="009A716B"/>
    <w:rsid w:val="009B01E8"/>
    <w:rsid w:val="009B33A1"/>
    <w:rsid w:val="009B5A5F"/>
    <w:rsid w:val="009B61A3"/>
    <w:rsid w:val="009B75FE"/>
    <w:rsid w:val="009C057D"/>
    <w:rsid w:val="009C5413"/>
    <w:rsid w:val="009C542D"/>
    <w:rsid w:val="009D1B47"/>
    <w:rsid w:val="009D408D"/>
    <w:rsid w:val="009D5764"/>
    <w:rsid w:val="009E02E2"/>
    <w:rsid w:val="009E0D27"/>
    <w:rsid w:val="009E2288"/>
    <w:rsid w:val="009E38D0"/>
    <w:rsid w:val="009E4426"/>
    <w:rsid w:val="009E559B"/>
    <w:rsid w:val="009E5C21"/>
    <w:rsid w:val="009F1227"/>
    <w:rsid w:val="009F23FE"/>
    <w:rsid w:val="009F4E4B"/>
    <w:rsid w:val="009F6692"/>
    <w:rsid w:val="009F720D"/>
    <w:rsid w:val="00A0000C"/>
    <w:rsid w:val="00A0208F"/>
    <w:rsid w:val="00A0373A"/>
    <w:rsid w:val="00A04D26"/>
    <w:rsid w:val="00A06ACA"/>
    <w:rsid w:val="00A0794C"/>
    <w:rsid w:val="00A125DD"/>
    <w:rsid w:val="00A13C51"/>
    <w:rsid w:val="00A149EF"/>
    <w:rsid w:val="00A2068F"/>
    <w:rsid w:val="00A316BF"/>
    <w:rsid w:val="00A318B5"/>
    <w:rsid w:val="00A3300F"/>
    <w:rsid w:val="00A33D8A"/>
    <w:rsid w:val="00A33ECB"/>
    <w:rsid w:val="00A35DF1"/>
    <w:rsid w:val="00A36ACD"/>
    <w:rsid w:val="00A3731A"/>
    <w:rsid w:val="00A3771A"/>
    <w:rsid w:val="00A43B0D"/>
    <w:rsid w:val="00A43CC6"/>
    <w:rsid w:val="00A45467"/>
    <w:rsid w:val="00A47CCA"/>
    <w:rsid w:val="00A47D7B"/>
    <w:rsid w:val="00A50CEC"/>
    <w:rsid w:val="00A524EA"/>
    <w:rsid w:val="00A52F9F"/>
    <w:rsid w:val="00A55A12"/>
    <w:rsid w:val="00A5630F"/>
    <w:rsid w:val="00A63B33"/>
    <w:rsid w:val="00A640E7"/>
    <w:rsid w:val="00A65E80"/>
    <w:rsid w:val="00A66016"/>
    <w:rsid w:val="00A70229"/>
    <w:rsid w:val="00A71CA6"/>
    <w:rsid w:val="00A723C1"/>
    <w:rsid w:val="00A75A39"/>
    <w:rsid w:val="00A779D0"/>
    <w:rsid w:val="00A8156A"/>
    <w:rsid w:val="00A825A3"/>
    <w:rsid w:val="00A84683"/>
    <w:rsid w:val="00A84F60"/>
    <w:rsid w:val="00A85364"/>
    <w:rsid w:val="00A865F3"/>
    <w:rsid w:val="00A917AF"/>
    <w:rsid w:val="00A91F1B"/>
    <w:rsid w:val="00A934C2"/>
    <w:rsid w:val="00A9493F"/>
    <w:rsid w:val="00A9507A"/>
    <w:rsid w:val="00A9685D"/>
    <w:rsid w:val="00A96AA1"/>
    <w:rsid w:val="00AA03BD"/>
    <w:rsid w:val="00AA15E8"/>
    <w:rsid w:val="00AA24A8"/>
    <w:rsid w:val="00AA2909"/>
    <w:rsid w:val="00AA33BB"/>
    <w:rsid w:val="00AA742C"/>
    <w:rsid w:val="00AA76C5"/>
    <w:rsid w:val="00AB133E"/>
    <w:rsid w:val="00AB1F7C"/>
    <w:rsid w:val="00AB440F"/>
    <w:rsid w:val="00AB550F"/>
    <w:rsid w:val="00AB7094"/>
    <w:rsid w:val="00AC0226"/>
    <w:rsid w:val="00AC1194"/>
    <w:rsid w:val="00AC272F"/>
    <w:rsid w:val="00AC2E3E"/>
    <w:rsid w:val="00AC43B3"/>
    <w:rsid w:val="00AC6993"/>
    <w:rsid w:val="00AD2017"/>
    <w:rsid w:val="00AD5AFF"/>
    <w:rsid w:val="00AE1FE7"/>
    <w:rsid w:val="00AE29F5"/>
    <w:rsid w:val="00AE5949"/>
    <w:rsid w:val="00AE75F1"/>
    <w:rsid w:val="00AF2DB5"/>
    <w:rsid w:val="00AF3BBA"/>
    <w:rsid w:val="00AF3DBC"/>
    <w:rsid w:val="00AF45D4"/>
    <w:rsid w:val="00AF7135"/>
    <w:rsid w:val="00B02812"/>
    <w:rsid w:val="00B069E7"/>
    <w:rsid w:val="00B10525"/>
    <w:rsid w:val="00B1372F"/>
    <w:rsid w:val="00B17917"/>
    <w:rsid w:val="00B17BD2"/>
    <w:rsid w:val="00B203F4"/>
    <w:rsid w:val="00B21B49"/>
    <w:rsid w:val="00B21D47"/>
    <w:rsid w:val="00B22BC9"/>
    <w:rsid w:val="00B23435"/>
    <w:rsid w:val="00B2397A"/>
    <w:rsid w:val="00B24BF1"/>
    <w:rsid w:val="00B25CB9"/>
    <w:rsid w:val="00B30961"/>
    <w:rsid w:val="00B30DA2"/>
    <w:rsid w:val="00B30E2A"/>
    <w:rsid w:val="00B35008"/>
    <w:rsid w:val="00B40C0E"/>
    <w:rsid w:val="00B44CB1"/>
    <w:rsid w:val="00B44E15"/>
    <w:rsid w:val="00B44E3A"/>
    <w:rsid w:val="00B46427"/>
    <w:rsid w:val="00B46859"/>
    <w:rsid w:val="00B46F94"/>
    <w:rsid w:val="00B501C5"/>
    <w:rsid w:val="00B52712"/>
    <w:rsid w:val="00B527CA"/>
    <w:rsid w:val="00B530AA"/>
    <w:rsid w:val="00B53410"/>
    <w:rsid w:val="00B60B67"/>
    <w:rsid w:val="00B61CF0"/>
    <w:rsid w:val="00B63A57"/>
    <w:rsid w:val="00B64430"/>
    <w:rsid w:val="00B6541C"/>
    <w:rsid w:val="00B71465"/>
    <w:rsid w:val="00B71CEB"/>
    <w:rsid w:val="00B72C47"/>
    <w:rsid w:val="00B7362F"/>
    <w:rsid w:val="00B739FC"/>
    <w:rsid w:val="00B74D16"/>
    <w:rsid w:val="00B76394"/>
    <w:rsid w:val="00B774EA"/>
    <w:rsid w:val="00B77B6E"/>
    <w:rsid w:val="00B807A9"/>
    <w:rsid w:val="00B80E06"/>
    <w:rsid w:val="00B813B1"/>
    <w:rsid w:val="00B81FE1"/>
    <w:rsid w:val="00B83EE1"/>
    <w:rsid w:val="00B8657E"/>
    <w:rsid w:val="00B86FE7"/>
    <w:rsid w:val="00B87463"/>
    <w:rsid w:val="00B90241"/>
    <w:rsid w:val="00B90B15"/>
    <w:rsid w:val="00B91214"/>
    <w:rsid w:val="00B9350B"/>
    <w:rsid w:val="00B9369A"/>
    <w:rsid w:val="00B945CD"/>
    <w:rsid w:val="00BA11BA"/>
    <w:rsid w:val="00BA1A64"/>
    <w:rsid w:val="00BA5F5E"/>
    <w:rsid w:val="00BB0147"/>
    <w:rsid w:val="00BB0532"/>
    <w:rsid w:val="00BB2C97"/>
    <w:rsid w:val="00BB4996"/>
    <w:rsid w:val="00BB4D85"/>
    <w:rsid w:val="00BB75E4"/>
    <w:rsid w:val="00BC1512"/>
    <w:rsid w:val="00BC24D8"/>
    <w:rsid w:val="00BC366F"/>
    <w:rsid w:val="00BC4C01"/>
    <w:rsid w:val="00BC61AF"/>
    <w:rsid w:val="00BC6D29"/>
    <w:rsid w:val="00BD4369"/>
    <w:rsid w:val="00BD472E"/>
    <w:rsid w:val="00BD71ED"/>
    <w:rsid w:val="00BD72BB"/>
    <w:rsid w:val="00BE0223"/>
    <w:rsid w:val="00BE0AFB"/>
    <w:rsid w:val="00BE206A"/>
    <w:rsid w:val="00BF045E"/>
    <w:rsid w:val="00BF15E8"/>
    <w:rsid w:val="00BF36ED"/>
    <w:rsid w:val="00BF421A"/>
    <w:rsid w:val="00BF6479"/>
    <w:rsid w:val="00C003BE"/>
    <w:rsid w:val="00C02AFD"/>
    <w:rsid w:val="00C04200"/>
    <w:rsid w:val="00C07F7A"/>
    <w:rsid w:val="00C13973"/>
    <w:rsid w:val="00C144E7"/>
    <w:rsid w:val="00C15F65"/>
    <w:rsid w:val="00C1673F"/>
    <w:rsid w:val="00C20F3D"/>
    <w:rsid w:val="00C2425E"/>
    <w:rsid w:val="00C242E7"/>
    <w:rsid w:val="00C2437B"/>
    <w:rsid w:val="00C27808"/>
    <w:rsid w:val="00C304EA"/>
    <w:rsid w:val="00C30563"/>
    <w:rsid w:val="00C33943"/>
    <w:rsid w:val="00C33F41"/>
    <w:rsid w:val="00C34FC8"/>
    <w:rsid w:val="00C426D5"/>
    <w:rsid w:val="00C51B5D"/>
    <w:rsid w:val="00C578DA"/>
    <w:rsid w:val="00C61262"/>
    <w:rsid w:val="00C635F3"/>
    <w:rsid w:val="00C65A12"/>
    <w:rsid w:val="00C66101"/>
    <w:rsid w:val="00C7145A"/>
    <w:rsid w:val="00C71A09"/>
    <w:rsid w:val="00C71CDA"/>
    <w:rsid w:val="00C753D4"/>
    <w:rsid w:val="00C759CC"/>
    <w:rsid w:val="00C77688"/>
    <w:rsid w:val="00C80434"/>
    <w:rsid w:val="00C827C9"/>
    <w:rsid w:val="00C8537D"/>
    <w:rsid w:val="00C85AF1"/>
    <w:rsid w:val="00C90DBF"/>
    <w:rsid w:val="00C92909"/>
    <w:rsid w:val="00C94928"/>
    <w:rsid w:val="00C94DFB"/>
    <w:rsid w:val="00C97D26"/>
    <w:rsid w:val="00CA1AE1"/>
    <w:rsid w:val="00CA6257"/>
    <w:rsid w:val="00CA675C"/>
    <w:rsid w:val="00CA679E"/>
    <w:rsid w:val="00CB2FB0"/>
    <w:rsid w:val="00CB39DE"/>
    <w:rsid w:val="00CB3ECF"/>
    <w:rsid w:val="00CB6766"/>
    <w:rsid w:val="00CB7C58"/>
    <w:rsid w:val="00CC2358"/>
    <w:rsid w:val="00CC3AFC"/>
    <w:rsid w:val="00CC4ACD"/>
    <w:rsid w:val="00CC4EB5"/>
    <w:rsid w:val="00CC5C67"/>
    <w:rsid w:val="00CC6DFB"/>
    <w:rsid w:val="00CC7DE3"/>
    <w:rsid w:val="00CD0746"/>
    <w:rsid w:val="00CD1976"/>
    <w:rsid w:val="00CD6AB0"/>
    <w:rsid w:val="00CD6DC1"/>
    <w:rsid w:val="00CD7666"/>
    <w:rsid w:val="00CE4019"/>
    <w:rsid w:val="00CE42A1"/>
    <w:rsid w:val="00CE4645"/>
    <w:rsid w:val="00CE4BA4"/>
    <w:rsid w:val="00CE55B1"/>
    <w:rsid w:val="00CE7412"/>
    <w:rsid w:val="00CF15B5"/>
    <w:rsid w:val="00CF23D3"/>
    <w:rsid w:val="00CF25E6"/>
    <w:rsid w:val="00CF6D02"/>
    <w:rsid w:val="00D00531"/>
    <w:rsid w:val="00D023C4"/>
    <w:rsid w:val="00D039BB"/>
    <w:rsid w:val="00D07A96"/>
    <w:rsid w:val="00D114CA"/>
    <w:rsid w:val="00D13DE0"/>
    <w:rsid w:val="00D145E1"/>
    <w:rsid w:val="00D17214"/>
    <w:rsid w:val="00D2066E"/>
    <w:rsid w:val="00D21350"/>
    <w:rsid w:val="00D2144B"/>
    <w:rsid w:val="00D21979"/>
    <w:rsid w:val="00D25A19"/>
    <w:rsid w:val="00D261FC"/>
    <w:rsid w:val="00D303CB"/>
    <w:rsid w:val="00D30AAA"/>
    <w:rsid w:val="00D30E08"/>
    <w:rsid w:val="00D311ED"/>
    <w:rsid w:val="00D31297"/>
    <w:rsid w:val="00D31554"/>
    <w:rsid w:val="00D37D86"/>
    <w:rsid w:val="00D45813"/>
    <w:rsid w:val="00D463AF"/>
    <w:rsid w:val="00D500D0"/>
    <w:rsid w:val="00D51532"/>
    <w:rsid w:val="00D518B6"/>
    <w:rsid w:val="00D51B07"/>
    <w:rsid w:val="00D52C66"/>
    <w:rsid w:val="00D52F57"/>
    <w:rsid w:val="00D53547"/>
    <w:rsid w:val="00D55CF4"/>
    <w:rsid w:val="00D5767F"/>
    <w:rsid w:val="00D57DCC"/>
    <w:rsid w:val="00D60476"/>
    <w:rsid w:val="00D60C92"/>
    <w:rsid w:val="00D614DF"/>
    <w:rsid w:val="00D6225F"/>
    <w:rsid w:val="00D63B49"/>
    <w:rsid w:val="00D64D1C"/>
    <w:rsid w:val="00D6628F"/>
    <w:rsid w:val="00D67186"/>
    <w:rsid w:val="00D6758A"/>
    <w:rsid w:val="00D73632"/>
    <w:rsid w:val="00D75CAE"/>
    <w:rsid w:val="00D77FE7"/>
    <w:rsid w:val="00D8098C"/>
    <w:rsid w:val="00D82FF2"/>
    <w:rsid w:val="00D860BB"/>
    <w:rsid w:val="00D8654F"/>
    <w:rsid w:val="00D87068"/>
    <w:rsid w:val="00D927DD"/>
    <w:rsid w:val="00D9652F"/>
    <w:rsid w:val="00DA0221"/>
    <w:rsid w:val="00DA3410"/>
    <w:rsid w:val="00DA62EA"/>
    <w:rsid w:val="00DA723F"/>
    <w:rsid w:val="00DA7BFE"/>
    <w:rsid w:val="00DB09A7"/>
    <w:rsid w:val="00DB3336"/>
    <w:rsid w:val="00DB62D0"/>
    <w:rsid w:val="00DC08E6"/>
    <w:rsid w:val="00DC1A9C"/>
    <w:rsid w:val="00DC42CE"/>
    <w:rsid w:val="00DC5632"/>
    <w:rsid w:val="00DC76D1"/>
    <w:rsid w:val="00DC7EE9"/>
    <w:rsid w:val="00DD2CFA"/>
    <w:rsid w:val="00DD3088"/>
    <w:rsid w:val="00DD3BD1"/>
    <w:rsid w:val="00DE0CC8"/>
    <w:rsid w:val="00DE0F6A"/>
    <w:rsid w:val="00DE1036"/>
    <w:rsid w:val="00DE19DD"/>
    <w:rsid w:val="00DE4AA3"/>
    <w:rsid w:val="00DE4FD8"/>
    <w:rsid w:val="00DE727C"/>
    <w:rsid w:val="00DF10F4"/>
    <w:rsid w:val="00DF261A"/>
    <w:rsid w:val="00DF30D5"/>
    <w:rsid w:val="00E000C4"/>
    <w:rsid w:val="00E007AE"/>
    <w:rsid w:val="00E03322"/>
    <w:rsid w:val="00E06B94"/>
    <w:rsid w:val="00E10631"/>
    <w:rsid w:val="00E10651"/>
    <w:rsid w:val="00E10C59"/>
    <w:rsid w:val="00E11A52"/>
    <w:rsid w:val="00E12DBD"/>
    <w:rsid w:val="00E177D6"/>
    <w:rsid w:val="00E21B5B"/>
    <w:rsid w:val="00E22EF8"/>
    <w:rsid w:val="00E23998"/>
    <w:rsid w:val="00E23BB6"/>
    <w:rsid w:val="00E24739"/>
    <w:rsid w:val="00E248B1"/>
    <w:rsid w:val="00E24B12"/>
    <w:rsid w:val="00E25EE8"/>
    <w:rsid w:val="00E27AE4"/>
    <w:rsid w:val="00E3052A"/>
    <w:rsid w:val="00E31F11"/>
    <w:rsid w:val="00E439AE"/>
    <w:rsid w:val="00E44E83"/>
    <w:rsid w:val="00E46696"/>
    <w:rsid w:val="00E46959"/>
    <w:rsid w:val="00E50F7E"/>
    <w:rsid w:val="00E512B2"/>
    <w:rsid w:val="00E52938"/>
    <w:rsid w:val="00E5294D"/>
    <w:rsid w:val="00E536C1"/>
    <w:rsid w:val="00E5459D"/>
    <w:rsid w:val="00E54AD7"/>
    <w:rsid w:val="00E56929"/>
    <w:rsid w:val="00E6331B"/>
    <w:rsid w:val="00E64B50"/>
    <w:rsid w:val="00E661F6"/>
    <w:rsid w:val="00E7158D"/>
    <w:rsid w:val="00E75907"/>
    <w:rsid w:val="00E808A3"/>
    <w:rsid w:val="00E8376A"/>
    <w:rsid w:val="00E8387C"/>
    <w:rsid w:val="00E857BB"/>
    <w:rsid w:val="00E8593C"/>
    <w:rsid w:val="00E8683A"/>
    <w:rsid w:val="00E87D8E"/>
    <w:rsid w:val="00E9027B"/>
    <w:rsid w:val="00E90CC8"/>
    <w:rsid w:val="00E91B07"/>
    <w:rsid w:val="00E928BB"/>
    <w:rsid w:val="00E92A42"/>
    <w:rsid w:val="00E93457"/>
    <w:rsid w:val="00E944DA"/>
    <w:rsid w:val="00E94D91"/>
    <w:rsid w:val="00E95327"/>
    <w:rsid w:val="00EA1D68"/>
    <w:rsid w:val="00EA3366"/>
    <w:rsid w:val="00EA345C"/>
    <w:rsid w:val="00EA4585"/>
    <w:rsid w:val="00EB0229"/>
    <w:rsid w:val="00EB0C8D"/>
    <w:rsid w:val="00EB2451"/>
    <w:rsid w:val="00EB3F47"/>
    <w:rsid w:val="00EB3F91"/>
    <w:rsid w:val="00EB4322"/>
    <w:rsid w:val="00EB7B80"/>
    <w:rsid w:val="00EC2405"/>
    <w:rsid w:val="00EC2A2A"/>
    <w:rsid w:val="00EC2ECA"/>
    <w:rsid w:val="00EC35D4"/>
    <w:rsid w:val="00EC3DB9"/>
    <w:rsid w:val="00EC41EC"/>
    <w:rsid w:val="00EC5F69"/>
    <w:rsid w:val="00EC6318"/>
    <w:rsid w:val="00ED0CC2"/>
    <w:rsid w:val="00ED16D2"/>
    <w:rsid w:val="00ED6269"/>
    <w:rsid w:val="00EE0585"/>
    <w:rsid w:val="00EE2D68"/>
    <w:rsid w:val="00EE44D5"/>
    <w:rsid w:val="00EE573F"/>
    <w:rsid w:val="00EE6BF6"/>
    <w:rsid w:val="00EF0F83"/>
    <w:rsid w:val="00EF4950"/>
    <w:rsid w:val="00EF64E3"/>
    <w:rsid w:val="00EF7901"/>
    <w:rsid w:val="00EF7AC9"/>
    <w:rsid w:val="00F011AC"/>
    <w:rsid w:val="00F03D7F"/>
    <w:rsid w:val="00F05EEA"/>
    <w:rsid w:val="00F061B9"/>
    <w:rsid w:val="00F06B00"/>
    <w:rsid w:val="00F10464"/>
    <w:rsid w:val="00F104CE"/>
    <w:rsid w:val="00F11486"/>
    <w:rsid w:val="00F1283B"/>
    <w:rsid w:val="00F12CBD"/>
    <w:rsid w:val="00F13152"/>
    <w:rsid w:val="00F16622"/>
    <w:rsid w:val="00F16A41"/>
    <w:rsid w:val="00F20ED8"/>
    <w:rsid w:val="00F2151C"/>
    <w:rsid w:val="00F22A5A"/>
    <w:rsid w:val="00F2303C"/>
    <w:rsid w:val="00F24405"/>
    <w:rsid w:val="00F251BC"/>
    <w:rsid w:val="00F3153F"/>
    <w:rsid w:val="00F32117"/>
    <w:rsid w:val="00F34070"/>
    <w:rsid w:val="00F40E52"/>
    <w:rsid w:val="00F431E4"/>
    <w:rsid w:val="00F44A73"/>
    <w:rsid w:val="00F50007"/>
    <w:rsid w:val="00F523D2"/>
    <w:rsid w:val="00F5346D"/>
    <w:rsid w:val="00F546E2"/>
    <w:rsid w:val="00F5484B"/>
    <w:rsid w:val="00F54D77"/>
    <w:rsid w:val="00F6008A"/>
    <w:rsid w:val="00F62657"/>
    <w:rsid w:val="00F63FCF"/>
    <w:rsid w:val="00F65822"/>
    <w:rsid w:val="00F65CCD"/>
    <w:rsid w:val="00F6662E"/>
    <w:rsid w:val="00F71B06"/>
    <w:rsid w:val="00F7244B"/>
    <w:rsid w:val="00F72564"/>
    <w:rsid w:val="00F80992"/>
    <w:rsid w:val="00F82F9C"/>
    <w:rsid w:val="00F846A2"/>
    <w:rsid w:val="00F85C1A"/>
    <w:rsid w:val="00F8609C"/>
    <w:rsid w:val="00F907AE"/>
    <w:rsid w:val="00F91EFF"/>
    <w:rsid w:val="00F92BE7"/>
    <w:rsid w:val="00F930F2"/>
    <w:rsid w:val="00F95BBA"/>
    <w:rsid w:val="00F95C6D"/>
    <w:rsid w:val="00F96BFD"/>
    <w:rsid w:val="00F974DE"/>
    <w:rsid w:val="00FA01B3"/>
    <w:rsid w:val="00FA39CD"/>
    <w:rsid w:val="00FA414D"/>
    <w:rsid w:val="00FA4278"/>
    <w:rsid w:val="00FA5E59"/>
    <w:rsid w:val="00FA5EE0"/>
    <w:rsid w:val="00FA5EEB"/>
    <w:rsid w:val="00FA6913"/>
    <w:rsid w:val="00FA6DFD"/>
    <w:rsid w:val="00FB2ABE"/>
    <w:rsid w:val="00FB377C"/>
    <w:rsid w:val="00FB434E"/>
    <w:rsid w:val="00FB6148"/>
    <w:rsid w:val="00FC02DC"/>
    <w:rsid w:val="00FC113E"/>
    <w:rsid w:val="00FC1986"/>
    <w:rsid w:val="00FC30F2"/>
    <w:rsid w:val="00FC6E42"/>
    <w:rsid w:val="00FC7802"/>
    <w:rsid w:val="00FC78DE"/>
    <w:rsid w:val="00FC7FB5"/>
    <w:rsid w:val="00FD1AD1"/>
    <w:rsid w:val="00FD3053"/>
    <w:rsid w:val="00FD3DDA"/>
    <w:rsid w:val="00FD4BB9"/>
    <w:rsid w:val="00FD7BDA"/>
    <w:rsid w:val="00FE0250"/>
    <w:rsid w:val="00FE2C73"/>
    <w:rsid w:val="00FE3EA7"/>
    <w:rsid w:val="00FF0BAA"/>
    <w:rsid w:val="00FF28A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7B92A8"/>
  <w15:docId w15:val="{36DBCDE9-5400-4F05-91C1-19D3297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link w:val="Ttol2Car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aliases w:val="J3"/>
    <w:basedOn w:val="Normal"/>
    <w:next w:val="Normal"/>
    <w:link w:val="Ttol3Car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link w:val="TextindependentCar"/>
    <w:qFormat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link w:val="TextdeglobusCar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link w:val="CapaleraCar"/>
    <w:uiPriority w:val="99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Lletraperdefectedelpargraf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grafdellista">
    <w:name w:val="List Paragraph"/>
    <w:aliases w:val="Lista 1,body 2,lp1,lp11,List Paragraph1,Lista sin Numerar,Negrita,List Paragraph,Paragraf 11"/>
    <w:basedOn w:val="Normal"/>
    <w:link w:val="PargrafdellistaCar"/>
    <w:uiPriority w:val="1"/>
    <w:qFormat/>
    <w:rsid w:val="00D75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3Car">
    <w:name w:val="Títol 3 Car"/>
    <w:aliases w:val="J3 Car"/>
    <w:basedOn w:val="Lletraperdefectedelpargraf"/>
    <w:link w:val="Ttol3"/>
    <w:rsid w:val="00D75CAE"/>
    <w:rPr>
      <w:rFonts w:ascii="Arial" w:hAnsi="Arial" w:cs="Arial"/>
      <w:b/>
      <w:i/>
      <w:sz w:val="22"/>
      <w:lang w:eastAsia="zh-CN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D7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D75CAE"/>
    <w:rPr>
      <w:rFonts w:ascii="Courier New" w:hAnsi="Courier New" w:cs="Courier New"/>
    </w:rPr>
  </w:style>
  <w:style w:type="character" w:customStyle="1" w:styleId="PargrafdellistaCar">
    <w:name w:val="Paràgraf de llista Car"/>
    <w:aliases w:val="Lista 1 Car,body 2 Car,lp1 Car,lp11 Car,List Paragraph1 Car,Lista sin Numerar Car,Negrita Car,List Paragraph Car,Paragraf 11 Car"/>
    <w:link w:val="Pargrafdellista"/>
    <w:uiPriority w:val="1"/>
    <w:qFormat/>
    <w:locked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75C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paragraph" w:styleId="Senseespaiat">
    <w:name w:val="No Spacing"/>
    <w:uiPriority w:val="1"/>
    <w:qFormat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750E8B"/>
    <w:rPr>
      <w:lang w:eastAsia="zh-CN"/>
    </w:rPr>
  </w:style>
  <w:style w:type="character" w:customStyle="1" w:styleId="CapaleraCar">
    <w:name w:val="Capçalera Car"/>
    <w:basedOn w:val="Lletraperdefectedelpargraf"/>
    <w:link w:val="Capalera"/>
    <w:uiPriority w:val="99"/>
    <w:rsid w:val="00FC7FB5"/>
    <w:rPr>
      <w:lang w:eastAsia="zh-CN"/>
    </w:rPr>
  </w:style>
  <w:style w:type="character" w:styleId="Enllavisitat">
    <w:name w:val="FollowedHyperlink"/>
    <w:basedOn w:val="Lletraperdefectedelpargraf"/>
    <w:uiPriority w:val="99"/>
    <w:semiHidden/>
    <w:unhideWhenUsed/>
    <w:rsid w:val="00EC35D4"/>
    <w:rPr>
      <w:color w:val="800080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unhideWhenUsed/>
    <w:rsid w:val="003C4E68"/>
    <w:rPr>
      <w:sz w:val="16"/>
      <w:szCs w:val="16"/>
    </w:rPr>
  </w:style>
  <w:style w:type="table" w:styleId="Taulaambquadrcula">
    <w:name w:val="Table Grid"/>
    <w:basedOn w:val="Taulanormal"/>
    <w:uiPriority w:val="59"/>
    <w:rsid w:val="00B90B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3">
    <w:name w:val="Body Text 3"/>
    <w:basedOn w:val="Normal"/>
    <w:link w:val="Textindependent3Car"/>
    <w:semiHidden/>
    <w:unhideWhenUsed/>
    <w:rsid w:val="00722131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722131"/>
    <w:rPr>
      <w:sz w:val="16"/>
      <w:szCs w:val="16"/>
      <w:lang w:eastAsia="zh-CN"/>
    </w:rPr>
  </w:style>
  <w:style w:type="paragraph" w:styleId="Textdecomentari">
    <w:name w:val="annotation text"/>
    <w:basedOn w:val="Normal"/>
    <w:link w:val="TextdecomentariCar"/>
    <w:uiPriority w:val="99"/>
    <w:unhideWhenUsed/>
    <w:rsid w:val="00740F9D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40F9D"/>
    <w:rPr>
      <w:lang w:eastAsia="zh-CN"/>
    </w:rPr>
  </w:style>
  <w:style w:type="paragraph" w:styleId="Temadelcomentari">
    <w:name w:val="annotation subject"/>
    <w:basedOn w:val="Textdecomentari"/>
    <w:next w:val="Textdecomentari"/>
    <w:link w:val="TemadelcomentariCar"/>
    <w:unhideWhenUsed/>
    <w:rsid w:val="00740F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40F9D"/>
    <w:rPr>
      <w:b/>
      <w:bCs/>
      <w:lang w:eastAsia="zh-CN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55A9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55A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5A9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independentCar">
    <w:name w:val="Text independent Car"/>
    <w:basedOn w:val="Lletraperdefectedelpargraf"/>
    <w:link w:val="Textindependent"/>
    <w:rsid w:val="00255A9C"/>
    <w:rPr>
      <w:sz w:val="24"/>
      <w:lang w:eastAsia="zh-CN"/>
    </w:rPr>
  </w:style>
  <w:style w:type="character" w:customStyle="1" w:styleId="Ttol2Car">
    <w:name w:val="Títol 2 Car"/>
    <w:basedOn w:val="Lletraperdefectedelpargraf"/>
    <w:link w:val="Ttol2"/>
    <w:rsid w:val="00255A9C"/>
    <w:rPr>
      <w:rFonts w:ascii="Arial" w:hAnsi="Arial" w:cs="Arial"/>
      <w:sz w:val="22"/>
      <w:lang w:eastAsia="zh-CN"/>
    </w:rPr>
  </w:style>
  <w:style w:type="paragraph" w:customStyle="1" w:styleId="paragraph">
    <w:name w:val="paragraph"/>
    <w:basedOn w:val="Normal"/>
    <w:rsid w:val="00F907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eop">
    <w:name w:val="eop"/>
    <w:basedOn w:val="Lletraperdefectedelpargraf"/>
    <w:rsid w:val="00F907AE"/>
  </w:style>
  <w:style w:type="character" w:customStyle="1" w:styleId="textrun">
    <w:name w:val="textrun"/>
    <w:basedOn w:val="Lletraperdefectedelpargraf"/>
    <w:rsid w:val="00F907AE"/>
  </w:style>
  <w:style w:type="character" w:customStyle="1" w:styleId="normaltextrun">
    <w:name w:val="normaltextrun"/>
    <w:basedOn w:val="Lletraperdefectedelpargraf"/>
    <w:rsid w:val="00F907AE"/>
  </w:style>
  <w:style w:type="character" w:customStyle="1" w:styleId="tabrun">
    <w:name w:val="tabrun"/>
    <w:basedOn w:val="Lletraperdefectedelpargraf"/>
    <w:rsid w:val="00F907AE"/>
  </w:style>
  <w:style w:type="character" w:customStyle="1" w:styleId="tabchar">
    <w:name w:val="tabchar"/>
    <w:basedOn w:val="Lletraperdefectedelpargraf"/>
    <w:rsid w:val="00F907AE"/>
  </w:style>
  <w:style w:type="character" w:customStyle="1" w:styleId="tableaderchars">
    <w:name w:val="tableaderchars"/>
    <w:basedOn w:val="Lletraperdefectedelpargraf"/>
    <w:rsid w:val="00F907AE"/>
  </w:style>
  <w:style w:type="character" w:customStyle="1" w:styleId="pagebreakblob">
    <w:name w:val="pagebreakblob"/>
    <w:basedOn w:val="Lletraperdefectedelpargraf"/>
    <w:rsid w:val="00F907AE"/>
  </w:style>
  <w:style w:type="character" w:customStyle="1" w:styleId="pagebreakborderspan">
    <w:name w:val="pagebreakborderspan"/>
    <w:basedOn w:val="Lletraperdefectedelpargraf"/>
    <w:rsid w:val="00F907AE"/>
  </w:style>
  <w:style w:type="character" w:customStyle="1" w:styleId="pagebreaktextspan">
    <w:name w:val="pagebreaktextspan"/>
    <w:basedOn w:val="Lletraperdefectedelpargraf"/>
    <w:rsid w:val="00F907AE"/>
  </w:style>
  <w:style w:type="character" w:customStyle="1" w:styleId="linebreakblob">
    <w:name w:val="linebreakblob"/>
    <w:basedOn w:val="Lletraperdefectedelpargraf"/>
    <w:rsid w:val="00F907AE"/>
  </w:style>
  <w:style w:type="character" w:customStyle="1" w:styleId="bcx9">
    <w:name w:val="bcx9"/>
    <w:basedOn w:val="Lletraperdefectedelpargraf"/>
    <w:rsid w:val="00F907AE"/>
  </w:style>
  <w:style w:type="character" w:customStyle="1" w:styleId="trackchangetextinsertion">
    <w:name w:val="trackchangetextinsertion"/>
    <w:basedOn w:val="Lletraperdefectedelpargraf"/>
    <w:rsid w:val="00F907AE"/>
  </w:style>
  <w:style w:type="character" w:customStyle="1" w:styleId="trackchangetextdeletion">
    <w:name w:val="trackchangetextdeletion"/>
    <w:basedOn w:val="Lletraperdefectedelpargraf"/>
    <w:rsid w:val="00F907AE"/>
  </w:style>
  <w:style w:type="character" w:customStyle="1" w:styleId="superscript">
    <w:name w:val="superscript"/>
    <w:basedOn w:val="Lletraperdefectedelpargraf"/>
    <w:rsid w:val="00F907AE"/>
  </w:style>
  <w:style w:type="character" w:customStyle="1" w:styleId="TextdeglobusCar">
    <w:name w:val="Text de globus Car"/>
    <w:basedOn w:val="Lletraperdefectedelpargraf"/>
    <w:link w:val="Textdeglobus"/>
    <w:uiPriority w:val="99"/>
    <w:rsid w:val="00F907AE"/>
    <w:rPr>
      <w:rFonts w:ascii="Tahoma" w:hAnsi="Tahoma" w:cs="Wingdings"/>
      <w:sz w:val="16"/>
      <w:szCs w:val="16"/>
      <w:lang w:eastAsia="zh-CN"/>
    </w:rPr>
  </w:style>
  <w:style w:type="character" w:styleId="Textennegreta">
    <w:name w:val="Strong"/>
    <w:basedOn w:val="Lletraperdefectedelpargraf"/>
    <w:uiPriority w:val="22"/>
    <w:qFormat/>
    <w:rsid w:val="00A06ACA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714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1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1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9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5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4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1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3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0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B34A-D47A-4357-831B-F33EB42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1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Laura Camacho Bachs</cp:lastModifiedBy>
  <cp:revision>3</cp:revision>
  <cp:lastPrinted>2022-11-17T12:22:00Z</cp:lastPrinted>
  <dcterms:created xsi:type="dcterms:W3CDTF">2023-10-02T12:00:00Z</dcterms:created>
  <dcterms:modified xsi:type="dcterms:W3CDTF">2023-10-02T12:01:00Z</dcterms:modified>
</cp:coreProperties>
</file>