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D5" w:rsidRPr="005F75D5" w:rsidRDefault="005F75D5" w:rsidP="005F75D5">
      <w:pPr>
        <w:keepNext/>
        <w:spacing w:before="240" w:after="60" w:line="276" w:lineRule="auto"/>
        <w:outlineLvl w:val="0"/>
        <w:rPr>
          <w:rFonts w:ascii="Arial Narrow" w:hAnsi="Arial Narrow" w:cs="Arial"/>
          <w:b/>
          <w:kern w:val="32"/>
          <w:szCs w:val="24"/>
          <w:lang w:val="x-none" w:eastAsia="ca-ES"/>
        </w:rPr>
      </w:pPr>
      <w:bookmarkStart w:id="0" w:name="_Toc143500176"/>
      <w:r w:rsidRPr="005F75D5">
        <w:rPr>
          <w:rFonts w:ascii="Arial Narrow" w:hAnsi="Arial Narrow" w:cs="Arial"/>
          <w:b/>
          <w:kern w:val="32"/>
          <w:szCs w:val="24"/>
          <w:lang w:val="x-none" w:eastAsia="ca-ES"/>
        </w:rPr>
        <w:t xml:space="preserve">Annex </w:t>
      </w:r>
      <w:r w:rsidRPr="005F75D5">
        <w:rPr>
          <w:rFonts w:ascii="Arial Narrow" w:hAnsi="Arial Narrow" w:cs="Arial"/>
          <w:b/>
          <w:kern w:val="32"/>
          <w:szCs w:val="24"/>
          <w:lang w:eastAsia="ca-ES"/>
        </w:rPr>
        <w:t>2</w:t>
      </w:r>
      <w:r w:rsidRPr="005F75D5">
        <w:rPr>
          <w:rFonts w:ascii="Arial Narrow" w:hAnsi="Arial Narrow" w:cs="Arial"/>
          <w:b/>
          <w:kern w:val="32"/>
          <w:szCs w:val="24"/>
          <w:lang w:val="x-none" w:eastAsia="ca-ES"/>
        </w:rPr>
        <w:t>. MODEL DE PROPOSICIÓ ECONÒMICA</w:t>
      </w:r>
      <w:bookmarkEnd w:id="0"/>
      <w:r w:rsidRPr="005F75D5">
        <w:rPr>
          <w:rFonts w:ascii="Arial Narrow" w:hAnsi="Arial Narrow" w:cs="Arial"/>
          <w:b/>
          <w:kern w:val="32"/>
          <w:szCs w:val="24"/>
          <w:lang w:val="x-none" w:eastAsia="ca-ES"/>
        </w:rPr>
        <w:t xml:space="preserve">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Cs w:val="24"/>
          <w:lang w:eastAsia="ca-ES"/>
        </w:rPr>
        <w:t>(</w:t>
      </w:r>
      <w:r w:rsidRPr="005F75D5">
        <w:rPr>
          <w:rFonts w:ascii="Arial Narrow" w:hAnsi="Arial Narrow" w:cs="Arial"/>
          <w:i/>
          <w:iCs/>
          <w:szCs w:val="24"/>
          <w:lang w:eastAsia="ca-ES"/>
        </w:rPr>
        <w:t xml:space="preserve">nom i cognoms) </w:t>
      </w:r>
      <w:r w:rsidRPr="005F75D5">
        <w:rPr>
          <w:rFonts w:ascii="Arial Narrow" w:hAnsi="Arial Narrow" w:cs="Arial"/>
          <w:szCs w:val="24"/>
          <w:lang w:eastAsia="ca-ES"/>
        </w:rPr>
        <w:t>...................…………………............................., amb domicili a .................................., carrer..………………………….……………….............., núm. .............., CP………........, amb DNI núm. .....................…........., i telèfon...............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Cs w:val="24"/>
          <w:lang w:eastAsia="ca-ES"/>
        </w:rPr>
        <w:t>……..., amb plena capacitat d’obrar, en nom propi/ o en representació de l’empresa…………………………................, amb domicili a..........................., carrer........, CP..........., telèfon.................................. i CIF.........................................,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Cs w:val="24"/>
          <w:lang w:eastAsia="ca-ES"/>
        </w:rPr>
        <w:t>assabentat de la licitació del contracte de serveis per a l'explotació del bar de l'equipament del Casal municipal, amb plena capacitat jurídica i d'obrar, em comprometo a gestionar-lo al meu càrrec amb subjecció estricta als requisits i les condicions estipulades en els plecs de clàusules particulars i de prescripcions tècniques i la resta de normativa aplicable, i accepto expressament, i em comprometo: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1. A abonar a l'ajuntament de Torrebesses un cànon mensual de .............................................................................................................. euros </w:t>
      </w:r>
      <w:r w:rsidRPr="005F75D5">
        <w:rPr>
          <w:rFonts w:ascii="Arial Narrow" w:hAnsi="Arial Narrow" w:cs="Arial"/>
          <w:i/>
          <w:iCs/>
          <w:sz w:val="22"/>
          <w:szCs w:val="22"/>
          <w:lang w:eastAsia="ca-ES"/>
        </w:rPr>
        <w:t>(en lletra i números. L</w:t>
      </w:r>
      <w:r>
        <w:rPr>
          <w:rFonts w:ascii="Arial Narrow" w:hAnsi="Arial Narrow" w:cs="Arial"/>
          <w:i/>
          <w:iCs/>
          <w:sz w:val="22"/>
          <w:szCs w:val="22"/>
          <w:lang w:eastAsia="ca-ES"/>
        </w:rPr>
        <w:t>’</w:t>
      </w:r>
      <w:bookmarkStart w:id="1" w:name="_GoBack"/>
      <w:bookmarkEnd w:id="1"/>
      <w:r w:rsidRPr="005F75D5">
        <w:rPr>
          <w:rFonts w:ascii="Arial Narrow" w:hAnsi="Arial Narrow" w:cs="Arial"/>
          <w:i/>
          <w:iCs/>
          <w:sz w:val="22"/>
          <w:szCs w:val="22"/>
          <w:lang w:eastAsia="ca-ES"/>
        </w:rPr>
        <w:t>oferta mínima 200 euros mensuals, millorable a l'alça)</w:t>
      </w:r>
      <w:r w:rsidRPr="005F75D5">
        <w:rPr>
          <w:rFonts w:ascii="Arial Narrow" w:hAnsi="Arial Narrow" w:cs="Arial"/>
          <w:i/>
          <w:iCs/>
          <w:szCs w:val="24"/>
          <w:lang w:eastAsia="ca-ES"/>
        </w:rPr>
        <w:t xml:space="preserve"> </w:t>
      </w:r>
      <w:r w:rsidRPr="005F75D5">
        <w:rPr>
          <w:rFonts w:ascii="Arial Narrow" w:hAnsi="Arial Narrow" w:cs="Arial"/>
          <w:szCs w:val="24"/>
          <w:lang w:eastAsia="ca-ES"/>
        </w:rPr>
        <w:t xml:space="preserve">IVA exclòs.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</w:p>
    <w:p w:rsidR="005F75D5" w:rsidRPr="005F75D5" w:rsidRDefault="005F75D5" w:rsidP="005F75D5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Cs w:val="24"/>
          <w:lang w:eastAsia="ca-ES"/>
        </w:rPr>
        <w:t>Altres criteris quantificables de forma automàtica marcar l'opció escollida:</w:t>
      </w:r>
    </w:p>
    <w:p w:rsidR="005F75D5" w:rsidRPr="005F75D5" w:rsidRDefault="005F75D5" w:rsidP="005F75D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sz w:val="22"/>
          <w:szCs w:val="22"/>
          <w:lang w:eastAsia="ca-ES"/>
        </w:rPr>
        <w:t>Cursos de gestió de bars (fins a 5 punts)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229870" cy="142875"/>
                <wp:effectExtent l="9525" t="8890" r="8255" b="1016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0C047" id="Rectángulo 24" o:spid="_x0000_s1026" style="position:absolute;margin-left:34.1pt;margin-top:.7pt;width:18.1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/OQ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Cursos inferiors a 20 hores: 1 punt per curs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10160" r="8255" b="889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255B" id="Rectángulo 23" o:spid="_x0000_s1026" style="position:absolute;margin-left:34.1pt;margin-top:1.3pt;width:18.1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yfRJw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"/>
            </w:pict>
          </mc:Fallback>
        </mc:AlternateContent>
      </w:r>
      <w:r w:rsidRPr="005F75D5">
        <w:rPr>
          <w:rFonts w:ascii="Arial Narrow" w:hAnsi="Arial Narrow" w:cs="Arial"/>
          <w:sz w:val="22"/>
          <w:szCs w:val="22"/>
          <w:lang w:eastAsia="ca-ES"/>
        </w:rPr>
        <w:t>Cursos de durada igual o superior a 20 hores i inferior a 40 hores:  4 punts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24765</wp:posOffset>
                </wp:positionV>
                <wp:extent cx="229870" cy="142875"/>
                <wp:effectExtent l="9525" t="12065" r="8255" b="6985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919E4" id="Rectángulo 22" o:spid="_x0000_s1026" style="position:absolute;margin-left:34.1pt;margin-top:1.95pt;width:18.1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2P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hAnsi="Arial Narrow" w:cs="Arial"/>
          <w:sz w:val="22"/>
          <w:szCs w:val="22"/>
          <w:lang w:eastAsia="ca-ES"/>
        </w:rPr>
        <w:t>Cursos de durada superior a 40 hores: 5 punts.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ca-ES"/>
        </w:rPr>
      </w:pPr>
    </w:p>
    <w:p w:rsidR="005F75D5" w:rsidRPr="005F75D5" w:rsidRDefault="005F75D5" w:rsidP="005F75D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sz w:val="22"/>
          <w:szCs w:val="22"/>
          <w:lang w:eastAsia="ca-ES"/>
        </w:rPr>
        <w:t>Títol de manipulador d’aliments. (5 punts)</w:t>
      </w:r>
    </w:p>
    <w:p w:rsidR="005F75D5" w:rsidRPr="005F75D5" w:rsidRDefault="005F75D5" w:rsidP="005F75D5">
      <w:pPr>
        <w:autoSpaceDE w:val="0"/>
        <w:autoSpaceDN w:val="0"/>
        <w:adjustRightInd w:val="0"/>
        <w:spacing w:after="200" w:line="276" w:lineRule="auto"/>
        <w:ind w:left="360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31750</wp:posOffset>
                </wp:positionV>
                <wp:extent cx="116840" cy="127635"/>
                <wp:effectExtent l="12700" t="10160" r="13335" b="5080"/>
                <wp:wrapNone/>
                <wp:docPr id="21" name="Rectá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0980F" id="Rectángulo 21" o:spid="_x0000_s1026" style="position:absolute;margin-left:111.6pt;margin-top:2.5pt;width:9.2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"/>
            </w:pict>
          </mc:Fallback>
        </mc:AlternateContent>
      </w: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31750</wp:posOffset>
                </wp:positionV>
                <wp:extent cx="116840" cy="127635"/>
                <wp:effectExtent l="8255" t="10160" r="8255" b="508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1EEF" id="Rectángulo 20" o:spid="_x0000_s1026" style="position:absolute;margin-left:43pt;margin-top:2.5pt;width:9.2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"/>
            </w:pict>
          </mc:Fallback>
        </mc:AlternateContent>
      </w:r>
      <w:r w:rsidRPr="005F75D5">
        <w:rPr>
          <w:rFonts w:ascii="Arial Narrow" w:hAnsi="Arial Narrow" w:cs="Arial"/>
          <w:sz w:val="22"/>
          <w:szCs w:val="22"/>
          <w:lang w:eastAsia="ca-ES"/>
        </w:rPr>
        <w:tab/>
      </w:r>
      <w:r w:rsidRPr="005F75D5">
        <w:rPr>
          <w:rFonts w:ascii="Arial Narrow" w:hAnsi="Arial Narrow" w:cs="Arial"/>
          <w:sz w:val="22"/>
          <w:szCs w:val="22"/>
          <w:lang w:eastAsia="ca-ES"/>
        </w:rPr>
        <w:tab/>
        <w:t>SI</w:t>
      </w:r>
      <w:r w:rsidRPr="005F75D5">
        <w:rPr>
          <w:rFonts w:ascii="Arial Narrow" w:hAnsi="Arial Narrow" w:cs="Arial"/>
          <w:sz w:val="22"/>
          <w:szCs w:val="22"/>
          <w:lang w:eastAsia="ca-ES"/>
        </w:rPr>
        <w:tab/>
      </w:r>
      <w:r w:rsidRPr="005F75D5">
        <w:rPr>
          <w:rFonts w:ascii="Arial Narrow" w:hAnsi="Arial Narrow" w:cs="Arial"/>
          <w:sz w:val="22"/>
          <w:szCs w:val="22"/>
          <w:lang w:eastAsia="ca-ES"/>
        </w:rPr>
        <w:tab/>
        <w:t>NO</w:t>
      </w:r>
    </w:p>
    <w:p w:rsidR="005F75D5" w:rsidRPr="005F75D5" w:rsidRDefault="005F75D5" w:rsidP="005F75D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sz w:val="22"/>
          <w:szCs w:val="22"/>
          <w:lang w:eastAsia="ca-ES"/>
        </w:rPr>
        <w:t>Treballs de gestió/explotació en serveis de bar en altres municipis. (5 punts)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229870" cy="142875"/>
                <wp:effectExtent l="9525" t="6985" r="8255" b="1206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3A087" id="Rectángulo 19" o:spid="_x0000_s1026" style="position:absolute;margin-left:34.1pt;margin-top:.7pt;width:18.1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FT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1 any de treball</w:t>
      </w: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: 1 punt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8255" r="8255" b="1079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5B9A" id="Rectángulo 18" o:spid="_x0000_s1026" style="position:absolute;margin-left:34.1pt;margin-top:1.3pt;width:18.1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Fins a 2 anys de treball – 2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24765</wp:posOffset>
                </wp:positionV>
                <wp:extent cx="229870" cy="142875"/>
                <wp:effectExtent l="9525" t="10160" r="8255" b="889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CE96" id="Rectángulo 17" o:spid="_x0000_s1026" style="position:absolute;margin-left:34.1pt;margin-top:1.95pt;width:18.1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nQ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Fins a 3 anys de treball</w:t>
      </w:r>
      <w:r w:rsidRPr="005F75D5">
        <w:rPr>
          <w:rFonts w:ascii="Arial Narrow" w:hAnsi="Arial Narrow" w:cs="Arial"/>
          <w:sz w:val="22"/>
          <w:szCs w:val="22"/>
          <w:lang w:eastAsia="ca-ES"/>
        </w:rPr>
        <w:t>: 4 punts.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5715" r="8255" b="1333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7D8EE" id="Rectángulo 16" o:spid="_x0000_s1026" style="position:absolute;margin-left:34.1pt;margin-top:1.3pt;width:18.1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"/>
            </w:pict>
          </mc:Fallback>
        </mc:AlternateContent>
      </w: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w:t xml:space="preserve">Més de 3 </w: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anys de treball – 5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</w:p>
    <w:p w:rsidR="005F75D5" w:rsidRPr="005F75D5" w:rsidRDefault="005F75D5" w:rsidP="005F75D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Activitats socials i participatives a realitzar durant l’execució del contracte</w:t>
      </w:r>
      <w:r w:rsidRPr="005F75D5">
        <w:rPr>
          <w:rFonts w:ascii="Arial Narrow" w:hAnsi="Arial Narrow" w:cs="Arial"/>
          <w:sz w:val="22"/>
          <w:szCs w:val="22"/>
          <w:lang w:eastAsia="ca-ES"/>
        </w:rPr>
        <w:t>. (5 punts)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229870" cy="142875"/>
                <wp:effectExtent l="9525" t="8255" r="8255" b="10795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90C1E" id="Rectángulo 15" o:spid="_x0000_s1026" style="position:absolute;margin-left:34.1pt;margin-top:.7pt;width:18.1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xsKA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1 activitat</w:t>
      </w: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: 1 punt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9525" r="8255" b="952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8F91" id="Rectángulo 14" o:spid="_x0000_s1026" style="position:absolute;margin-left:34.1pt;margin-top:1.3pt;width:18.1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Yy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2 activitats: 2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24765</wp:posOffset>
                </wp:positionV>
                <wp:extent cx="229870" cy="142875"/>
                <wp:effectExtent l="9525" t="11430" r="8255" b="762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84229" id="Rectángulo 13" o:spid="_x0000_s1026" style="position:absolute;margin-left:34.1pt;margin-top:1.95pt;width:18.1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3 activitats</w:t>
      </w:r>
      <w:r w:rsidRPr="005F75D5">
        <w:rPr>
          <w:rFonts w:ascii="Arial Narrow" w:hAnsi="Arial Narrow" w:cs="Arial"/>
          <w:sz w:val="22"/>
          <w:szCs w:val="22"/>
          <w:lang w:eastAsia="ca-ES"/>
        </w:rPr>
        <w:t>: 3 punts.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6350" r="8255" b="1270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6DC88" id="Rectángulo 12" o:spid="_x0000_s1026" style="position:absolute;margin-left:34.1pt;margin-top:1.3pt;width:18.1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gt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4 activitats: 4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10160" r="8255" b="889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46A73" id="Rectángulo 11" o:spid="_x0000_s1026" style="position:absolute;margin-left:34.1pt;margin-top:1.3pt;width:18.1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Més de 5 activitats: 5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 w:cs="Arial"/>
          <w:sz w:val="22"/>
          <w:szCs w:val="22"/>
          <w:lang w:eastAsia="ca-ES"/>
        </w:rPr>
      </w:pPr>
    </w:p>
    <w:p w:rsidR="005F75D5" w:rsidRPr="005F75D5" w:rsidRDefault="005F75D5" w:rsidP="005F75D5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567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eastAsia="Calibri" w:hAnsi="Arial Narrow" w:cs="Arial"/>
          <w:bCs/>
          <w:sz w:val="22"/>
          <w:szCs w:val="24"/>
          <w:lang w:eastAsia="en-US"/>
        </w:rPr>
        <w:t>Horari a realitzar</w:t>
      </w:r>
      <w:r w:rsidRPr="005F75D5">
        <w:rPr>
          <w:rFonts w:ascii="Arial Narrow" w:eastAsia="Calibri" w:hAnsi="Arial Narrow" w:cs="Arial"/>
          <w:sz w:val="20"/>
          <w:szCs w:val="22"/>
          <w:lang w:eastAsia="en-US"/>
        </w:rPr>
        <w:t xml:space="preserve"> </w: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durant l’execució del contracte</w:t>
      </w:r>
      <w:r w:rsidRPr="005F75D5">
        <w:rPr>
          <w:rFonts w:ascii="Arial Narrow" w:hAnsi="Arial Narrow" w:cs="Arial"/>
          <w:sz w:val="22"/>
          <w:szCs w:val="22"/>
          <w:lang w:eastAsia="ca-ES"/>
        </w:rPr>
        <w:t>. (5 punts)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eastAsia="Calibri" w:hAnsi="Arial Narrow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8890</wp:posOffset>
                </wp:positionV>
                <wp:extent cx="229870" cy="142875"/>
                <wp:effectExtent l="9525" t="12700" r="8255" b="635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B2FB1" id="Rectángulo 10" o:spid="_x0000_s1026" style="position:absolute;margin-left:34.1pt;margin-top:.7pt;width:18.1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2RJwIAAD8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2 hores més al dia – 1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  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  <w:r w:rsidRPr="005F75D5">
        <w:rPr>
          <w:rFonts w:ascii="Arial Narrow" w:eastAsia="Calibri" w:hAnsi="Arial Narrow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13970" r="8255" b="508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C03FA" id="Rectángulo 9" o:spid="_x0000_s1026" style="position:absolute;margin-left:34.1pt;margin-top:1.3pt;width:18.1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dMJQIAAD0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"/>
            </w:pict>
          </mc:Fallback>
        </mc:AlternateConten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>4 hores més al dia – 2 punts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1068" w:firstLine="348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24765</wp:posOffset>
                </wp:positionV>
                <wp:extent cx="229870" cy="142875"/>
                <wp:effectExtent l="9525" t="6350" r="8255" b="1270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21780" id="Rectángulo 8" o:spid="_x0000_s1026" style="position:absolute;margin-left:34.1pt;margin-top:1.95pt;width:18.1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7LiJQIAAD0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"/>
            </w:pict>
          </mc:Fallback>
        </mc:AlternateContent>
      </w:r>
      <w:r w:rsidRPr="005F75D5">
        <w:rPr>
          <w:rFonts w:ascii="Arial Narrow" w:eastAsia="Calibri" w:hAnsi="Arial Narrow" w:cs="Arial"/>
          <w:bCs/>
          <w:sz w:val="22"/>
          <w:szCs w:val="22"/>
          <w:lang w:eastAsia="en-US"/>
        </w:rPr>
        <w:t>36 hores a la setmana - 3</w:t>
      </w:r>
      <w:r w:rsidRPr="005F75D5">
        <w:rPr>
          <w:rFonts w:ascii="Arial Narrow" w:hAnsi="Arial Narrow" w:cs="Arial"/>
          <w:sz w:val="22"/>
          <w:szCs w:val="22"/>
          <w:lang w:eastAsia="ca-ES"/>
        </w:rPr>
        <w:t xml:space="preserve"> punts.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ind w:left="720" w:firstLine="696"/>
        <w:jc w:val="both"/>
        <w:rPr>
          <w:rFonts w:ascii="Arial Narrow" w:hAnsi="Arial Narrow" w:cs="Arial"/>
          <w:sz w:val="22"/>
          <w:szCs w:val="22"/>
          <w:lang w:eastAsia="ca-ES"/>
        </w:rPr>
      </w:pPr>
      <w:r w:rsidRPr="005F75D5">
        <w:rPr>
          <w:rFonts w:ascii="Arial Narrow" w:hAnsi="Arial Narrow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16510</wp:posOffset>
                </wp:positionV>
                <wp:extent cx="229870" cy="142875"/>
                <wp:effectExtent l="9525" t="8890" r="8255" b="1016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99423" id="Rectángulo 7" o:spid="_x0000_s1026" style="position:absolute;margin-left:34.1pt;margin-top:1.3pt;width:18.1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"/>
            </w:pict>
          </mc:Fallback>
        </mc:AlternateContent>
      </w:r>
      <w:r w:rsidRPr="005F75D5">
        <w:rPr>
          <w:rFonts w:ascii="Arial Narrow" w:eastAsia="Calibri" w:hAnsi="Arial Narrow" w:cs="Arial"/>
          <w:bCs/>
          <w:sz w:val="22"/>
          <w:szCs w:val="22"/>
          <w:lang w:eastAsia="en-US"/>
        </w:rPr>
        <w:t xml:space="preserve">48 hores a la setmana - </w:t>
      </w:r>
      <w:r>
        <w:rPr>
          <w:rFonts w:ascii="Arial Narrow" w:eastAsia="Calibri" w:hAnsi="Arial Narrow" w:cs="Arial"/>
          <w:bCs/>
          <w:sz w:val="22"/>
          <w:szCs w:val="22"/>
          <w:lang w:eastAsia="en-US"/>
        </w:rPr>
        <w:t>5</w:t>
      </w:r>
      <w:r w:rsidRPr="005F75D5">
        <w:rPr>
          <w:rFonts w:ascii="Arial Narrow" w:eastAsia="Calibri" w:hAnsi="Arial Narrow" w:cs="Arial"/>
          <w:sz w:val="22"/>
          <w:szCs w:val="22"/>
          <w:lang w:eastAsia="en-US"/>
        </w:rPr>
        <w:t xml:space="preserve"> punt</w:t>
      </w:r>
      <w:r w:rsidRPr="005F75D5">
        <w:rPr>
          <w:rFonts w:ascii="Arial Narrow" w:hAnsi="Arial Narrow" w:cs="Arial"/>
          <w:sz w:val="22"/>
          <w:szCs w:val="22"/>
          <w:lang w:eastAsia="ca-ES"/>
        </w:rPr>
        <w:t>s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</w:p>
    <w:p w:rsidR="005F75D5" w:rsidRPr="005F75D5" w:rsidRDefault="005F75D5" w:rsidP="005F75D5">
      <w:pPr>
        <w:spacing w:after="200" w:line="276" w:lineRule="auto"/>
        <w:jc w:val="both"/>
        <w:rPr>
          <w:rFonts w:ascii="Arial Narrow" w:hAnsi="Arial Narrow" w:cs="Arial"/>
          <w:color w:val="000000"/>
          <w:szCs w:val="24"/>
          <w:lang w:eastAsia="ca-ES"/>
        </w:rPr>
      </w:pPr>
      <w:r w:rsidRPr="005F75D5">
        <w:rPr>
          <w:rFonts w:ascii="Arial Narrow" w:hAnsi="Arial Narrow" w:cs="Arial"/>
          <w:color w:val="000000"/>
          <w:szCs w:val="24"/>
          <w:lang w:eastAsia="ca-ES"/>
        </w:rPr>
        <w:t>Torrebesses, ……….. de …………………………..de…………</w:t>
      </w: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</w:p>
    <w:p w:rsidR="005F75D5" w:rsidRPr="005F75D5" w:rsidRDefault="005F75D5" w:rsidP="005F75D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Cs w:val="24"/>
          <w:lang w:eastAsia="ca-ES"/>
        </w:rPr>
      </w:pPr>
    </w:p>
    <w:p w:rsidR="005F75D5" w:rsidRPr="005F75D5" w:rsidRDefault="005F75D5" w:rsidP="005F75D5">
      <w:pPr>
        <w:autoSpaceDE w:val="0"/>
        <w:autoSpaceDN w:val="0"/>
        <w:adjustRightInd w:val="0"/>
        <w:jc w:val="both"/>
        <w:rPr>
          <w:rFonts w:ascii="Arial Narrow" w:hAnsi="Arial Narrow" w:cs="Arial"/>
          <w:szCs w:val="24"/>
          <w:lang w:eastAsia="ca-ES"/>
        </w:rPr>
      </w:pPr>
      <w:r w:rsidRPr="005F75D5">
        <w:rPr>
          <w:rFonts w:ascii="Arial Narrow" w:hAnsi="Arial Narrow" w:cs="Arial"/>
          <w:szCs w:val="24"/>
          <w:lang w:eastAsia="ca-ES"/>
        </w:rPr>
        <w:t>(Signatura)</w:t>
      </w:r>
    </w:p>
    <w:p w:rsidR="005F75D5" w:rsidRPr="005F75D5" w:rsidRDefault="005F75D5" w:rsidP="005F75D5">
      <w:pPr>
        <w:widowControl w:val="0"/>
        <w:suppressAutoHyphens/>
        <w:spacing w:line="276" w:lineRule="auto"/>
        <w:ind w:left="1080"/>
        <w:jc w:val="both"/>
        <w:rPr>
          <w:rFonts w:ascii="Arial Narrow" w:eastAsia="Calibri" w:hAnsi="Arial Narrow" w:cs="Arial"/>
          <w:szCs w:val="24"/>
          <w:lang w:eastAsia="en-US"/>
        </w:rPr>
      </w:pPr>
    </w:p>
    <w:p w:rsidR="005F75D5" w:rsidRPr="005F75D5" w:rsidRDefault="005F75D5" w:rsidP="005F75D5">
      <w:pPr>
        <w:spacing w:after="200" w:line="276" w:lineRule="auto"/>
        <w:jc w:val="both"/>
        <w:rPr>
          <w:rFonts w:ascii="Arial Narrow" w:eastAsia="Calibri" w:hAnsi="Arial Narrow" w:cs="Arial"/>
          <w:szCs w:val="24"/>
          <w:lang w:eastAsia="en-US"/>
        </w:rPr>
      </w:pPr>
    </w:p>
    <w:p w:rsidR="00B633A7" w:rsidRPr="005F75D5" w:rsidRDefault="00B633A7" w:rsidP="005F75D5"/>
    <w:sectPr w:rsidR="00B633A7" w:rsidRPr="005F75D5" w:rsidSect="0033239A">
      <w:headerReference w:type="default" r:id="rId8"/>
      <w:footerReference w:type="default" r:id="rId9"/>
      <w:pgSz w:w="11907" w:h="16840"/>
      <w:pgMar w:top="1985" w:right="1701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98" w:rsidRDefault="00CE7498">
      <w:r>
        <w:separator/>
      </w:r>
    </w:p>
  </w:endnote>
  <w:endnote w:type="continuationSeparator" w:id="0">
    <w:p w:rsidR="00CE7498" w:rsidRDefault="00CE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A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E8" w:rsidRDefault="008126E8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Telèfon: 973 126 059 </w:t>
    </w:r>
  </w:p>
  <w:p w:rsidR="008126E8" w:rsidRDefault="008126E8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>Fax: 973 126 379</w:t>
    </w:r>
  </w:p>
  <w:p w:rsidR="008126E8" w:rsidRDefault="00CE7498">
    <w:pPr>
      <w:pStyle w:val="Piedepgina"/>
      <w:rPr>
        <w:rFonts w:cs="Arial"/>
        <w:sz w:val="16"/>
        <w:szCs w:val="16"/>
      </w:rPr>
    </w:pPr>
    <w:hyperlink r:id="rId1" w:history="1">
      <w:r w:rsidR="008126E8">
        <w:rPr>
          <w:rStyle w:val="Hipervnculo"/>
          <w:rFonts w:cs="Arial"/>
          <w:sz w:val="16"/>
          <w:szCs w:val="16"/>
        </w:rPr>
        <w:t>http://www.torrebesses.cat</w:t>
      </w:r>
    </w:hyperlink>
  </w:p>
  <w:p w:rsidR="008126E8" w:rsidRDefault="00CE7498">
    <w:pPr>
      <w:rPr>
        <w:rFonts w:cs="Arial"/>
        <w:sz w:val="16"/>
        <w:szCs w:val="16"/>
      </w:rPr>
    </w:pPr>
    <w:hyperlink r:id="rId2" w:history="1">
      <w:r w:rsidR="008126E8">
        <w:rPr>
          <w:rStyle w:val="Hipervnculo"/>
          <w:rFonts w:cs="Arial"/>
          <w:sz w:val="16"/>
          <w:szCs w:val="16"/>
        </w:rPr>
        <w:t>ajuntament@torrebesses.cat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98" w:rsidRDefault="00CE7498">
      <w:r>
        <w:separator/>
      </w:r>
    </w:p>
  </w:footnote>
  <w:footnote w:type="continuationSeparator" w:id="0">
    <w:p w:rsidR="00CE7498" w:rsidRDefault="00CE7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E8" w:rsidRDefault="00B633A7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10160</wp:posOffset>
              </wp:positionV>
              <wp:extent cx="2057400" cy="1028700"/>
              <wp:effectExtent l="0" t="63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E8" w:rsidRDefault="008126E8">
                          <w:pPr>
                            <w:pStyle w:val="Textoindependiente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Ajuntament</w:t>
                          </w:r>
                        </w:p>
                        <w:p w:rsidR="008126E8" w:rsidRDefault="008126E8">
                          <w:pPr>
                            <w:pStyle w:val="Textoindependiente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de Torrebesses</w:t>
                          </w:r>
                        </w:p>
                        <w:p w:rsidR="008126E8" w:rsidRDefault="008126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Carrer del Portal, 3</w:t>
                          </w:r>
                        </w:p>
                        <w:p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 xml:space="preserve">25176 Torrebesses </w:t>
                          </w:r>
                        </w:p>
                        <w:p w:rsidR="008126E8" w:rsidRDefault="00F9540A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P2528300C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4pt;margin-top:.8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" stroked="f">
              <v:textbox>
                <w:txbxContent>
                  <w:p w:rsidR="008126E8" w:rsidRDefault="008126E8">
                    <w:pPr>
                      <w:pStyle w:val="Textoindependiente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Ajuntament</w:t>
                    </w:r>
                  </w:p>
                  <w:p w:rsidR="008126E8" w:rsidRDefault="008126E8">
                    <w:pPr>
                      <w:pStyle w:val="Textoindependiente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de Torrebesses</w:t>
                    </w:r>
                  </w:p>
                  <w:p w:rsidR="008126E8" w:rsidRDefault="008126E8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Carrer del Portal, 3</w:t>
                    </w:r>
                  </w:p>
                  <w:p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 xml:space="preserve">25176 Torrebesses </w:t>
                    </w:r>
                  </w:p>
                  <w:p w:rsidR="008126E8" w:rsidRDefault="00F9540A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P2528300C</w:t>
                    </w:r>
                  </w:p>
                </w:txbxContent>
              </v:textbox>
            </v:rect>
          </w:pict>
        </mc:Fallback>
      </mc:AlternateContent>
    </w:r>
    <w:r w:rsidRPr="00C02A9C">
      <w:rPr>
        <w:noProof/>
        <w:lang w:eastAsia="ca-ES"/>
      </w:rPr>
      <w:drawing>
        <wp:inline distT="0" distB="0" distL="0" distR="0">
          <wp:extent cx="628650" cy="923925"/>
          <wp:effectExtent l="0" t="0" r="0" b="0"/>
          <wp:docPr id="1" name="Imatge 1" descr="ec2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c25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6E8" w:rsidRDefault="00812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0F09"/>
    <w:multiLevelType w:val="hybridMultilevel"/>
    <w:tmpl w:val="64D6F59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28D"/>
    <w:multiLevelType w:val="hybridMultilevel"/>
    <w:tmpl w:val="EBF85270"/>
    <w:lvl w:ilvl="0" w:tplc="0403000F">
      <w:start w:val="2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87" w:hanging="360"/>
      </w:pPr>
    </w:lvl>
    <w:lvl w:ilvl="2" w:tplc="0403001B" w:tentative="1">
      <w:start w:val="1"/>
      <w:numFmt w:val="lowerRoman"/>
      <w:lvlText w:val="%3."/>
      <w:lvlJc w:val="right"/>
      <w:pPr>
        <w:ind w:left="2007" w:hanging="180"/>
      </w:pPr>
    </w:lvl>
    <w:lvl w:ilvl="3" w:tplc="0403000F" w:tentative="1">
      <w:start w:val="1"/>
      <w:numFmt w:val="decimal"/>
      <w:lvlText w:val="%4."/>
      <w:lvlJc w:val="left"/>
      <w:pPr>
        <w:ind w:left="2727" w:hanging="360"/>
      </w:pPr>
    </w:lvl>
    <w:lvl w:ilvl="4" w:tplc="04030019" w:tentative="1">
      <w:start w:val="1"/>
      <w:numFmt w:val="lowerLetter"/>
      <w:lvlText w:val="%5."/>
      <w:lvlJc w:val="left"/>
      <w:pPr>
        <w:ind w:left="3447" w:hanging="360"/>
      </w:pPr>
    </w:lvl>
    <w:lvl w:ilvl="5" w:tplc="0403001B" w:tentative="1">
      <w:start w:val="1"/>
      <w:numFmt w:val="lowerRoman"/>
      <w:lvlText w:val="%6."/>
      <w:lvlJc w:val="right"/>
      <w:pPr>
        <w:ind w:left="4167" w:hanging="180"/>
      </w:pPr>
    </w:lvl>
    <w:lvl w:ilvl="6" w:tplc="0403000F" w:tentative="1">
      <w:start w:val="1"/>
      <w:numFmt w:val="decimal"/>
      <w:lvlText w:val="%7."/>
      <w:lvlJc w:val="left"/>
      <w:pPr>
        <w:ind w:left="4887" w:hanging="360"/>
      </w:pPr>
    </w:lvl>
    <w:lvl w:ilvl="7" w:tplc="04030019" w:tentative="1">
      <w:start w:val="1"/>
      <w:numFmt w:val="lowerLetter"/>
      <w:lvlText w:val="%8."/>
      <w:lvlJc w:val="left"/>
      <w:pPr>
        <w:ind w:left="5607" w:hanging="360"/>
      </w:pPr>
    </w:lvl>
    <w:lvl w:ilvl="8" w:tplc="0403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 w15:restartNumberingAfterBreak="0">
    <w:nsid w:val="47FB3CA5"/>
    <w:multiLevelType w:val="hybridMultilevel"/>
    <w:tmpl w:val="2C5AE0BA"/>
    <w:lvl w:ilvl="0" w:tplc="477E04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3488D"/>
    <w:multiLevelType w:val="hybridMultilevel"/>
    <w:tmpl w:val="D660A05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83254"/>
    <w:multiLevelType w:val="hybridMultilevel"/>
    <w:tmpl w:val="C588852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20F8"/>
    <w:multiLevelType w:val="hybridMultilevel"/>
    <w:tmpl w:val="F16C4EE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9D1F8B"/>
    <w:multiLevelType w:val="hybridMultilevel"/>
    <w:tmpl w:val="16D0AF5E"/>
    <w:lvl w:ilvl="0" w:tplc="B0AEAB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F6538"/>
    <w:multiLevelType w:val="hybridMultilevel"/>
    <w:tmpl w:val="36A487F4"/>
    <w:lvl w:ilvl="0" w:tplc="2E480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F38E7"/>
    <w:multiLevelType w:val="hybridMultilevel"/>
    <w:tmpl w:val="E20C7408"/>
    <w:lvl w:ilvl="0" w:tplc="AE1049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218E5"/>
    <w:multiLevelType w:val="hybridMultilevel"/>
    <w:tmpl w:val="9AC277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6321A"/>
    <w:multiLevelType w:val="hybridMultilevel"/>
    <w:tmpl w:val="9D9AC9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94"/>
    <w:rsid w:val="002B3BA6"/>
    <w:rsid w:val="002C2C05"/>
    <w:rsid w:val="0032301F"/>
    <w:rsid w:val="0033239A"/>
    <w:rsid w:val="004516E3"/>
    <w:rsid w:val="00476B9E"/>
    <w:rsid w:val="004E628A"/>
    <w:rsid w:val="00511F92"/>
    <w:rsid w:val="0056750D"/>
    <w:rsid w:val="005830BC"/>
    <w:rsid w:val="005E3D94"/>
    <w:rsid w:val="005F75D5"/>
    <w:rsid w:val="00601733"/>
    <w:rsid w:val="0068453E"/>
    <w:rsid w:val="0068537F"/>
    <w:rsid w:val="006E05BC"/>
    <w:rsid w:val="008126E8"/>
    <w:rsid w:val="00833180"/>
    <w:rsid w:val="008E310B"/>
    <w:rsid w:val="009907A0"/>
    <w:rsid w:val="00A12354"/>
    <w:rsid w:val="00A14CFC"/>
    <w:rsid w:val="00A70F8E"/>
    <w:rsid w:val="00A82238"/>
    <w:rsid w:val="00B633A7"/>
    <w:rsid w:val="00BB26F5"/>
    <w:rsid w:val="00CE7498"/>
    <w:rsid w:val="00D030FC"/>
    <w:rsid w:val="00F57D71"/>
    <w:rsid w:val="00F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1B019"/>
  <w15:chartTrackingRefBased/>
  <w15:docId w15:val="{F9F641EF-B108-428A-89A9-5F23A2C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39A"/>
    <w:rPr>
      <w:rFonts w:ascii="Arial" w:hAnsi="Arial"/>
      <w:sz w:val="24"/>
      <w:lang w:eastAsia="es-ES"/>
    </w:rPr>
  </w:style>
  <w:style w:type="paragraph" w:styleId="Ttulo2">
    <w:name w:val="heading 2"/>
    <w:basedOn w:val="Normal"/>
    <w:next w:val="Normal"/>
    <w:qFormat/>
    <w:rsid w:val="003323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23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3239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3239A"/>
    <w:rPr>
      <w:color w:val="0000FF"/>
      <w:u w:val="single"/>
    </w:rPr>
  </w:style>
  <w:style w:type="paragraph" w:styleId="Textonotapie">
    <w:name w:val="footnote text"/>
    <w:basedOn w:val="Normal"/>
    <w:semiHidden/>
    <w:rsid w:val="0033239A"/>
    <w:rPr>
      <w:sz w:val="20"/>
    </w:rPr>
  </w:style>
  <w:style w:type="character" w:styleId="Refdenotaalpie">
    <w:name w:val="footnote reference"/>
    <w:basedOn w:val="Fuentedeprrafopredeter"/>
    <w:semiHidden/>
    <w:rsid w:val="0033239A"/>
    <w:rPr>
      <w:vertAlign w:val="superscript"/>
    </w:rPr>
  </w:style>
  <w:style w:type="paragraph" w:styleId="Textoindependiente">
    <w:name w:val="Body Text"/>
    <w:basedOn w:val="Normal"/>
    <w:rsid w:val="0033239A"/>
    <w:rPr>
      <w:rFonts w:ascii="Bookman Old Style" w:hAnsi="Bookman Old Style"/>
      <w:b/>
      <w:bCs/>
      <w:lang w:val="es-ES"/>
    </w:rPr>
  </w:style>
  <w:style w:type="paragraph" w:styleId="Textodeglobo">
    <w:name w:val="Balloon Text"/>
    <w:basedOn w:val="Normal"/>
    <w:semiHidden/>
    <w:rsid w:val="0033239A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33239A"/>
    <w:pPr>
      <w:ind w:left="283" w:hanging="283"/>
    </w:pPr>
    <w:rPr>
      <w:rFonts w:ascii="Times New Roman" w:hAnsi="Times New Roman" w:cs="Arial"/>
      <w:sz w:val="20"/>
    </w:rPr>
  </w:style>
  <w:style w:type="paragraph" w:styleId="Textoindependiente2">
    <w:name w:val="Body Text 2"/>
    <w:basedOn w:val="Normal"/>
    <w:rsid w:val="0033239A"/>
    <w:pPr>
      <w:spacing w:line="240" w:lineRule="atLeast"/>
      <w:jc w:val="both"/>
    </w:pPr>
    <w:rPr>
      <w:rFonts w:ascii="Bookman Old Style" w:hAnsi="Bookman Old Style"/>
      <w:b/>
      <w:bCs/>
      <w:sz w:val="22"/>
    </w:rPr>
  </w:style>
  <w:style w:type="paragraph" w:styleId="Ttulo">
    <w:name w:val="Title"/>
    <w:basedOn w:val="Normal"/>
    <w:qFormat/>
    <w:rsid w:val="0033239A"/>
    <w:pPr>
      <w:jc w:val="center"/>
    </w:pPr>
    <w:rPr>
      <w:rFonts w:ascii="Bookman Old Style" w:hAnsi="Bookman Old Style"/>
      <w:b/>
      <w:bCs/>
    </w:rPr>
  </w:style>
  <w:style w:type="paragraph" w:styleId="NormalWeb">
    <w:name w:val="Normal (Web)"/>
    <w:basedOn w:val="Normal"/>
    <w:rsid w:val="0033239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customStyle="1" w:styleId="Default">
    <w:name w:val="Default"/>
    <w:rsid w:val="0033239A"/>
    <w:pPr>
      <w:autoSpaceDE w:val="0"/>
      <w:autoSpaceDN w:val="0"/>
      <w:adjustRightInd w:val="0"/>
    </w:pPr>
    <w:rPr>
      <w:rFonts w:ascii="EEAPEM+Arial" w:hAnsi="EEAPEM+Arial" w:cs="EEAPEM+Arial"/>
      <w:color w:val="000000"/>
      <w:sz w:val="24"/>
      <w:szCs w:val="24"/>
    </w:rPr>
  </w:style>
  <w:style w:type="paragraph" w:styleId="Textoindependiente3">
    <w:name w:val="Body Text 3"/>
    <w:basedOn w:val="Normal"/>
    <w:rsid w:val="0033239A"/>
    <w:pPr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33239A"/>
    <w:pPr>
      <w:spacing w:after="120"/>
      <w:ind w:left="283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torrebesses.cat" TargetMode="External"/><Relationship Id="rId1" Type="http://schemas.openxmlformats.org/officeDocument/2006/relationships/hyperlink" Target="http://torrebesses.dd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Escritorio\FULL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44676-5667-47CC-B48E-02D751551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OFICIAL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Montserrat Esteve Arbonés, Secretària de l´Ajuntament de Torrebesses,</vt:lpstr>
    </vt:vector>
  </TitlesOfParts>
  <Company>xxx</Company>
  <LinksUpToDate>false</LinksUpToDate>
  <CharactersWithSpaces>2287</CharactersWithSpaces>
  <SharedDoc>false</SharedDoc>
  <HLinks>
    <vt:vector size="12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mailto:ajuntament@torrebesses.cat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http://torrebesses.ddl.net/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subject/>
  <dc:creator>Secretaria de l´Ajuntament de Torrebesses</dc:creator>
  <cp:keywords/>
  <cp:lastModifiedBy>Ajuntament de Torrebesses</cp:lastModifiedBy>
  <cp:revision>2</cp:revision>
  <cp:lastPrinted>2009-05-06T06:46:00Z</cp:lastPrinted>
  <dcterms:created xsi:type="dcterms:W3CDTF">2023-08-21T10:22:00Z</dcterms:created>
  <dcterms:modified xsi:type="dcterms:W3CDTF">2023-08-21T10:22:00Z</dcterms:modified>
</cp:coreProperties>
</file>