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D94" w:rsidRPr="005E3D94" w:rsidRDefault="005E3D94" w:rsidP="005E3D94">
      <w:pPr>
        <w:jc w:val="both"/>
        <w:rPr>
          <w:b/>
          <w:bCs/>
          <w:lang w:val="x-none"/>
        </w:rPr>
      </w:pPr>
      <w:bookmarkStart w:id="0" w:name="_Toc143500175"/>
      <w:r w:rsidRPr="005E3D94">
        <w:rPr>
          <w:b/>
          <w:lang w:val="x-none"/>
        </w:rPr>
        <w:t>Annex I.</w:t>
      </w:r>
      <w:r w:rsidRPr="005E3D94">
        <w:rPr>
          <w:b/>
        </w:rPr>
        <w:t xml:space="preserve"> </w:t>
      </w:r>
      <w:r w:rsidRPr="005E3D94">
        <w:rPr>
          <w:b/>
          <w:lang w:val="x-none"/>
        </w:rPr>
        <w:t>MODEL DECLARACIÓ RESPONSABLE. Documentació Administrativa</w:t>
      </w:r>
      <w:bookmarkEnd w:id="0"/>
      <w:r w:rsidRPr="005E3D94">
        <w:rPr>
          <w:b/>
          <w:lang w:val="x-none"/>
        </w:rPr>
        <w:t xml:space="preserve"> </w:t>
      </w:r>
    </w:p>
    <w:p w:rsidR="005E3D94" w:rsidRPr="005E3D94" w:rsidRDefault="005E3D94" w:rsidP="005E3D94">
      <w:pPr>
        <w:jc w:val="both"/>
      </w:pPr>
      <w:bookmarkStart w:id="1" w:name="_GoBack"/>
      <w:bookmarkEnd w:id="1"/>
      <w:r w:rsidRPr="005E3D94">
        <w:t xml:space="preserve">NOM: </w:t>
      </w:r>
    </w:p>
    <w:p w:rsidR="005E3D94" w:rsidRPr="005E3D94" w:rsidRDefault="005E3D94" w:rsidP="005E3D94">
      <w:pPr>
        <w:jc w:val="both"/>
      </w:pPr>
      <w:r w:rsidRPr="005E3D94">
        <w:t xml:space="preserve">DNI: </w:t>
      </w:r>
    </w:p>
    <w:p w:rsidR="005E3D94" w:rsidRPr="005E3D94" w:rsidRDefault="005E3D94" w:rsidP="005E3D94">
      <w:pPr>
        <w:jc w:val="both"/>
      </w:pPr>
      <w:r w:rsidRPr="005E3D94">
        <w:t xml:space="preserve">DOMICILI: </w:t>
      </w:r>
    </w:p>
    <w:p w:rsidR="005E3D94" w:rsidRPr="005E3D94" w:rsidRDefault="005E3D94" w:rsidP="005E3D94">
      <w:pPr>
        <w:jc w:val="both"/>
      </w:pPr>
      <w:r w:rsidRPr="005E3D94">
        <w:t xml:space="preserve">MUNICIPI: </w:t>
      </w:r>
    </w:p>
    <w:p w:rsidR="005E3D94" w:rsidRPr="005E3D94" w:rsidRDefault="005E3D94" w:rsidP="005E3D94">
      <w:pPr>
        <w:jc w:val="both"/>
      </w:pPr>
      <w:r w:rsidRPr="005E3D94">
        <w:t xml:space="preserve">TELÈFON CONTACTE: </w:t>
      </w:r>
    </w:p>
    <w:p w:rsidR="005E3D94" w:rsidRPr="005E3D94" w:rsidRDefault="005E3D94" w:rsidP="005E3D94">
      <w:pPr>
        <w:jc w:val="both"/>
        <w:rPr>
          <w:b/>
          <w:bCs/>
        </w:rPr>
      </w:pPr>
      <w:r w:rsidRPr="005E3D94">
        <w:t>CORREU ELECTRÒNIC:</w:t>
      </w:r>
    </w:p>
    <w:p w:rsidR="005E3D94" w:rsidRPr="005E3D94" w:rsidRDefault="005E3D94" w:rsidP="005E3D94">
      <w:pPr>
        <w:jc w:val="both"/>
      </w:pPr>
    </w:p>
    <w:p w:rsidR="005E3D94" w:rsidRPr="005E3D94" w:rsidRDefault="005E3D94" w:rsidP="005E3D94">
      <w:pPr>
        <w:jc w:val="both"/>
      </w:pPr>
      <w:r w:rsidRPr="005E3D94">
        <w:t xml:space="preserve">DECLARO: </w:t>
      </w:r>
    </w:p>
    <w:p w:rsidR="005E3D94" w:rsidRPr="005E3D94" w:rsidRDefault="005E3D94" w:rsidP="005E3D94">
      <w:pPr>
        <w:numPr>
          <w:ilvl w:val="0"/>
          <w:numId w:val="7"/>
        </w:numPr>
        <w:jc w:val="both"/>
      </w:pPr>
      <w:r w:rsidRPr="005E3D94">
        <w:t>Responsablement que compleixo totes les condicions establertes legalment per a contractar amb</w:t>
      </w:r>
      <w:r w:rsidR="00D030FC">
        <w:t xml:space="preserve"> </w:t>
      </w:r>
      <w:r w:rsidRPr="005E3D94">
        <w:t xml:space="preserve">l’Administració, els requisits de solvència d’aquest plec i tinc plena capacitat d’obrar, i que no em trobo inclòs en cap de les circumstàncies que impedeixen de contractar, amb l’Administració Pública que determina l’article 71 de la Llei de Contractes del Sector Públic. </w:t>
      </w:r>
    </w:p>
    <w:p w:rsidR="005E3D94" w:rsidRPr="005E3D94" w:rsidRDefault="005E3D94" w:rsidP="005E3D94">
      <w:pPr>
        <w:numPr>
          <w:ilvl w:val="0"/>
          <w:numId w:val="7"/>
        </w:numPr>
        <w:jc w:val="both"/>
      </w:pPr>
      <w:r w:rsidRPr="005E3D94">
        <w:t xml:space="preserve">Que accepto en la seva totalitat el plec de condicions econòmic - administratives per a l’adjudicació de la concessió de serveis per a l’explotació del bar del casal municipal, propietat de l’Ajuntament de Torrebesses, situat al carrer de la Planeta, 34 de Torrebesses. </w:t>
      </w:r>
    </w:p>
    <w:p w:rsidR="005E3D94" w:rsidRPr="005E3D94" w:rsidRDefault="005E3D94" w:rsidP="005E3D94">
      <w:pPr>
        <w:numPr>
          <w:ilvl w:val="0"/>
          <w:numId w:val="7"/>
        </w:numPr>
        <w:jc w:val="both"/>
      </w:pPr>
      <w:r w:rsidRPr="005E3D94">
        <w:t>que la informació i documents aportats són de contingut absolutament cert i, concretament,</w:t>
      </w:r>
      <w:r w:rsidR="00D030FC">
        <w:t xml:space="preserve"> </w:t>
      </w:r>
      <w:r w:rsidRPr="005E3D94">
        <w:t>que les còpies dels documents aportades en format</w:t>
      </w:r>
      <w:r w:rsidR="00D030FC">
        <w:t xml:space="preserve"> </w:t>
      </w:r>
      <w:r w:rsidRPr="005E3D94">
        <w:t>digital reprodueixen fidelment el contingut dels</w:t>
      </w:r>
      <w:r w:rsidR="00D030FC">
        <w:t xml:space="preserve"> </w:t>
      </w:r>
      <w:r w:rsidRPr="005E3D94">
        <w:t>documents presentats en format paper</w:t>
      </w:r>
      <w:r w:rsidR="00D030FC">
        <w:t>.</w:t>
      </w:r>
    </w:p>
    <w:p w:rsidR="005E3D94" w:rsidRPr="005E3D94" w:rsidRDefault="005E3D94" w:rsidP="005E3D94">
      <w:pPr>
        <w:numPr>
          <w:ilvl w:val="0"/>
          <w:numId w:val="7"/>
        </w:numPr>
        <w:jc w:val="both"/>
      </w:pPr>
      <w:r w:rsidRPr="005E3D94">
        <w:t>I manifesto que estic al corrent de les obligacions tributàries i de la Seguretat Social i es compromet en cas de resultar adjudicatari a presentar el corresponent certificat en el termini que se li indiqui, i que, aquesta empresa, amb relació al personal, compleix estrictament les de prevenció de riscos laborals, incloses les obligacions en matèria de formació i vigilància de la salut establertes per la normativa vigent, i, assumeixo el compromís a fer-ho durant tota la vigència del contracte.</w:t>
      </w:r>
    </w:p>
    <w:p w:rsidR="005E3D94" w:rsidRPr="005E3D94" w:rsidRDefault="005E3D94" w:rsidP="005E3D94">
      <w:pPr>
        <w:numPr>
          <w:ilvl w:val="0"/>
          <w:numId w:val="7"/>
        </w:numPr>
        <w:jc w:val="both"/>
      </w:pPr>
      <w:r w:rsidRPr="005E3D94">
        <w:t>Que em disposo a participar en la contractació de concessió de serveis per a l'explotació del servei de bar del casal municipal de Torrebesses</w:t>
      </w:r>
    </w:p>
    <w:p w:rsidR="005E3D94" w:rsidRPr="005E3D94" w:rsidRDefault="005E3D94" w:rsidP="005E3D94">
      <w:pPr>
        <w:numPr>
          <w:ilvl w:val="0"/>
          <w:numId w:val="7"/>
        </w:numPr>
        <w:jc w:val="both"/>
      </w:pPr>
      <w:r w:rsidRPr="005E3D94">
        <w:t xml:space="preserve">Que compleixo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concessió de serveis per a l'explotació del servei de bar del casal municipal de Torrebesses, en concret: </w:t>
      </w:r>
    </w:p>
    <w:p w:rsidR="005E3D94" w:rsidRPr="005E3D94" w:rsidRDefault="005E3D94" w:rsidP="005E3D94">
      <w:pPr>
        <w:numPr>
          <w:ilvl w:val="0"/>
          <w:numId w:val="8"/>
        </w:numPr>
        <w:jc w:val="both"/>
      </w:pPr>
      <w:r w:rsidRPr="005E3D94">
        <w:t xml:space="preserve">Que posseeixo personalitat jurídica i, si escau, representació. </w:t>
      </w:r>
    </w:p>
    <w:p w:rsidR="005E3D94" w:rsidRPr="005E3D94" w:rsidRDefault="005E3D94" w:rsidP="005E3D94">
      <w:pPr>
        <w:numPr>
          <w:ilvl w:val="0"/>
          <w:numId w:val="8"/>
        </w:numPr>
        <w:jc w:val="both"/>
      </w:pPr>
      <w:r w:rsidRPr="005E3D94">
        <w:t xml:space="preserve">Que, si escau, està degudament classificada l'empresa o que compta amb els requisits de solvència econòmica, financera i tècnica o professional.  </w:t>
      </w:r>
    </w:p>
    <w:p w:rsidR="005E3D94" w:rsidRPr="005E3D94" w:rsidRDefault="005E3D94" w:rsidP="005E3D94">
      <w:pPr>
        <w:numPr>
          <w:ilvl w:val="0"/>
          <w:numId w:val="8"/>
        </w:numPr>
        <w:jc w:val="both"/>
      </w:pPr>
      <w:r w:rsidRPr="005E3D94">
        <w:lastRenderedPageBreak/>
        <w:t xml:space="preserve">Que em sotmeto a la Jurisdicció dels Jutjats i Tribunals espanyols de qualsevol ordre, per a totes les incidències que de manera directa o indirecta poguessin sorgir del contracte, amb renúncia, si escau, al fur jurisdiccional estranger que pogués correspondre al licitador [solament en cas d'empreses estrangeres]. </w:t>
      </w:r>
    </w:p>
    <w:p w:rsidR="005E3D94" w:rsidRPr="005E3D94" w:rsidRDefault="005E3D94" w:rsidP="005E3D94">
      <w:pPr>
        <w:numPr>
          <w:ilvl w:val="0"/>
          <w:numId w:val="8"/>
        </w:numPr>
        <w:jc w:val="both"/>
      </w:pPr>
      <w:r w:rsidRPr="005E3D94">
        <w:t>Que l'adreça de correu electrònic en què efectuar notificacions és _____________________________.</w:t>
      </w:r>
    </w:p>
    <w:p w:rsidR="005E3D94" w:rsidRPr="005E3D94" w:rsidRDefault="005E3D94" w:rsidP="00D030FC">
      <w:pPr>
        <w:numPr>
          <w:ilvl w:val="0"/>
          <w:numId w:val="8"/>
        </w:numPr>
        <w:jc w:val="both"/>
      </w:pPr>
      <w:r w:rsidRPr="005E3D94">
        <w:t xml:space="preserve">Que em comprometo a acreditar la possessió i la validesa dels documents a què es fa referència al plec de clàusules administratives i prescripcions tècniques, en cas que sigui proposada com a adjudicatària del contracte o en qualsevol moment en què sigui requerida per a això. </w:t>
      </w:r>
    </w:p>
    <w:p w:rsidR="005E3D94" w:rsidRPr="005E3D94" w:rsidRDefault="005E3D94" w:rsidP="005E3D94">
      <w:pPr>
        <w:numPr>
          <w:ilvl w:val="0"/>
          <w:numId w:val="9"/>
        </w:numPr>
        <w:jc w:val="both"/>
      </w:pPr>
      <w:r w:rsidRPr="005E3D94"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263906</wp:posOffset>
                </wp:positionH>
                <wp:positionV relativeFrom="paragraph">
                  <wp:posOffset>220980</wp:posOffset>
                </wp:positionV>
                <wp:extent cx="90805" cy="90805"/>
                <wp:effectExtent l="11430" t="13335" r="12065" b="10160"/>
                <wp:wrapNone/>
                <wp:docPr id="4" name="Diagrama de flujo: co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26C1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4" o:spid="_x0000_s1026" type="#_x0000_t120" style="position:absolute;margin-left:20.8pt;margin-top:17.4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"/>
            </w:pict>
          </mc:Fallback>
        </mc:AlternateContent>
      </w:r>
      <w:r w:rsidRPr="005E3D94">
        <w:t>Declaro que compleixo la normativa d’integració de discapacitats, atès que:</w:t>
      </w:r>
      <w:r w:rsidRPr="005E3D94">
        <w:br/>
        <w:t xml:space="preserve"> </w:t>
      </w:r>
      <w:r w:rsidRPr="005E3D94">
        <w:tab/>
        <w:t>L’empresa licitadora té un nombre de treballadors inferior 50</w:t>
      </w:r>
    </w:p>
    <w:p w:rsidR="005E3D94" w:rsidRPr="005E3D94" w:rsidRDefault="005E3D94" w:rsidP="005E3D94">
      <w:pPr>
        <w:ind w:left="705"/>
        <w:jc w:val="both"/>
      </w:pPr>
      <w:r w:rsidRPr="005E3D94"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263906</wp:posOffset>
                </wp:positionH>
                <wp:positionV relativeFrom="paragraph">
                  <wp:posOffset>32385</wp:posOffset>
                </wp:positionV>
                <wp:extent cx="90805" cy="90805"/>
                <wp:effectExtent l="11430" t="8255" r="12065" b="5715"/>
                <wp:wrapNone/>
                <wp:docPr id="5" name="Diagrama de flujo: co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3AA71" id="Diagrama de flujo: conector 5" o:spid="_x0000_s1026" type="#_x0000_t120" style="position:absolute;margin-left:20.8pt;margin-top:2.5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"/>
            </w:pict>
          </mc:Fallback>
        </mc:AlternateContent>
      </w:r>
      <w:r w:rsidRPr="005E3D94">
        <w:t>L’empresa està integrada per un nombre de treballadors discapacitats no inferior al 2%.</w:t>
      </w:r>
    </w:p>
    <w:p w:rsidR="005E3D94" w:rsidRPr="005E3D94" w:rsidRDefault="005E3D94" w:rsidP="005E3D94">
      <w:pPr>
        <w:ind w:left="705"/>
        <w:jc w:val="both"/>
      </w:pPr>
      <w:r w:rsidRPr="005E3D94">
        <w:rPr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263906</wp:posOffset>
                </wp:positionH>
                <wp:positionV relativeFrom="paragraph">
                  <wp:posOffset>52705</wp:posOffset>
                </wp:positionV>
                <wp:extent cx="90805" cy="90805"/>
                <wp:effectExtent l="11430" t="8255" r="12065" b="5715"/>
                <wp:wrapNone/>
                <wp:docPr id="3" name="Diagrama de flujo: co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DEFF3" id="Diagrama de flujo: conector 3" o:spid="_x0000_s1026" type="#_x0000_t120" style="position:absolute;margin-left:20.8pt;margin-top:4.1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"/>
            </w:pict>
          </mc:Fallback>
        </mc:AlternateContent>
      </w:r>
      <w:r w:rsidRPr="005E3D94">
        <w:t>L’empresa ha adoptat alguna de les mesures alternatives previstes a l’article 2 del Reial</w:t>
      </w:r>
      <w:r>
        <w:t xml:space="preserve"> </w:t>
      </w:r>
      <w:r w:rsidRPr="005E3D94">
        <w:t>Decret 364/2005, de 8 d’abril, pel qual es regula el compliment alternatiu amb caràcter excepcional</w:t>
      </w:r>
      <w:r>
        <w:t xml:space="preserve"> </w:t>
      </w:r>
      <w:r w:rsidRPr="005E3D94">
        <w:t>de la quota de reserva a favor dels treballadors amb discapacitat.</w:t>
      </w:r>
    </w:p>
    <w:p w:rsidR="005E3D94" w:rsidRPr="005E3D94" w:rsidRDefault="005E3D94" w:rsidP="005E3D94">
      <w:pPr>
        <w:jc w:val="both"/>
      </w:pPr>
    </w:p>
    <w:p w:rsidR="005E3D94" w:rsidRPr="005E3D94" w:rsidRDefault="005E3D94" w:rsidP="005E3D94">
      <w:pPr>
        <w:numPr>
          <w:ilvl w:val="0"/>
          <w:numId w:val="7"/>
        </w:numPr>
        <w:jc w:val="both"/>
      </w:pPr>
      <w:r w:rsidRPr="005E3D94">
        <w:t>Compleixo amb tots els requisits i obligacions que exigeix la normativa vigent pel que fa a l’obertura, instal·lació i el funcionament legal de l’empresa així com amb totes les obligacions relativa a assegurances obligatòries i es compromet en cas de resultar adjudicatari a subscriure les que es prescriu en el present plec de clàusules administratives particulars o a ampliar les que te actualment en el sentit d’incorporar l’execució del servei objecte del contracte.</w:t>
      </w:r>
    </w:p>
    <w:p w:rsidR="005E3D94" w:rsidRPr="005E3D94" w:rsidRDefault="005E3D94" w:rsidP="005E3D94">
      <w:pPr>
        <w:jc w:val="both"/>
      </w:pPr>
    </w:p>
    <w:p w:rsidR="005E3D94" w:rsidRDefault="005E3D94" w:rsidP="005E3D94">
      <w:pPr>
        <w:jc w:val="both"/>
      </w:pPr>
      <w:r w:rsidRPr="005E3D94">
        <w:t>I, perquè consti, a efectes de contractar amb l'ajuntament de Torrebesses, signo aquesta declaració, sota la meva responsabilitat, i</w:t>
      </w:r>
      <w:r w:rsidR="00D030FC">
        <w:t>/o</w:t>
      </w:r>
      <w:r w:rsidRPr="005E3D94">
        <w:t xml:space="preserve"> segell d’aquesta empresa</w:t>
      </w:r>
      <w:r>
        <w:t>.</w:t>
      </w:r>
    </w:p>
    <w:p w:rsidR="005E3D94" w:rsidRPr="005E3D94" w:rsidRDefault="005E3D94" w:rsidP="005E3D94">
      <w:pPr>
        <w:jc w:val="both"/>
      </w:pPr>
      <w:r w:rsidRPr="005E3D94">
        <w:t xml:space="preserve"> </w:t>
      </w:r>
    </w:p>
    <w:p w:rsidR="005E3D94" w:rsidRPr="005E3D94" w:rsidRDefault="005E3D94" w:rsidP="005E3D94">
      <w:pPr>
        <w:jc w:val="both"/>
      </w:pPr>
      <w:r w:rsidRPr="005E3D94">
        <w:t>Torrebesses, ……….. de …………………………..de…………</w:t>
      </w:r>
    </w:p>
    <w:p w:rsidR="005E3D94" w:rsidRPr="005E3D94" w:rsidRDefault="005E3D94" w:rsidP="005E3D94">
      <w:pPr>
        <w:jc w:val="both"/>
      </w:pPr>
    </w:p>
    <w:p w:rsidR="005E3D94" w:rsidRPr="005E3D94" w:rsidRDefault="005E3D94" w:rsidP="005E3D94">
      <w:pPr>
        <w:jc w:val="both"/>
      </w:pPr>
      <w:r w:rsidRPr="005E3D94">
        <w:t>(Signatura)</w:t>
      </w:r>
    </w:p>
    <w:p w:rsidR="00B633A7" w:rsidRPr="00F9540A" w:rsidRDefault="00B633A7" w:rsidP="005E3D94">
      <w:pPr>
        <w:jc w:val="both"/>
      </w:pPr>
    </w:p>
    <w:sectPr w:rsidR="00B633A7" w:rsidRPr="00F9540A" w:rsidSect="0033239A">
      <w:headerReference w:type="default" r:id="rId8"/>
      <w:footerReference w:type="default" r:id="rId9"/>
      <w:pgSz w:w="11907" w:h="16840"/>
      <w:pgMar w:top="1985" w:right="1701" w:bottom="170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C6E" w:rsidRDefault="00B00C6E">
      <w:r>
        <w:separator/>
      </w:r>
    </w:p>
  </w:endnote>
  <w:endnote w:type="continuationSeparator" w:id="0">
    <w:p w:rsidR="00B00C6E" w:rsidRDefault="00B0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EAPE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6E8" w:rsidRDefault="008126E8">
    <w:pPr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Telèfon: 973 126 059 </w:t>
    </w:r>
  </w:p>
  <w:p w:rsidR="008126E8" w:rsidRDefault="008126E8">
    <w:pPr>
      <w:rPr>
        <w:rFonts w:cs="Arial"/>
        <w:sz w:val="16"/>
        <w:szCs w:val="16"/>
      </w:rPr>
    </w:pPr>
    <w:r>
      <w:rPr>
        <w:rFonts w:cs="Arial"/>
        <w:sz w:val="16"/>
        <w:szCs w:val="16"/>
      </w:rPr>
      <w:t>Fax: 973 126 379</w:t>
    </w:r>
  </w:p>
  <w:p w:rsidR="008126E8" w:rsidRDefault="00B00C6E">
    <w:pPr>
      <w:pStyle w:val="Piedepgina"/>
      <w:rPr>
        <w:rFonts w:cs="Arial"/>
        <w:sz w:val="16"/>
        <w:szCs w:val="16"/>
      </w:rPr>
    </w:pPr>
    <w:hyperlink r:id="rId1" w:history="1">
      <w:r w:rsidR="008126E8">
        <w:rPr>
          <w:rStyle w:val="Hipervnculo"/>
          <w:rFonts w:cs="Arial"/>
          <w:sz w:val="16"/>
          <w:szCs w:val="16"/>
        </w:rPr>
        <w:t>http://www.torrebesses.cat</w:t>
      </w:r>
    </w:hyperlink>
  </w:p>
  <w:p w:rsidR="008126E8" w:rsidRDefault="00B00C6E">
    <w:pPr>
      <w:rPr>
        <w:rFonts w:cs="Arial"/>
        <w:sz w:val="16"/>
        <w:szCs w:val="16"/>
      </w:rPr>
    </w:pPr>
    <w:hyperlink r:id="rId2" w:history="1">
      <w:r w:rsidR="008126E8">
        <w:rPr>
          <w:rStyle w:val="Hipervnculo"/>
          <w:rFonts w:cs="Arial"/>
          <w:sz w:val="16"/>
          <w:szCs w:val="16"/>
        </w:rPr>
        <w:t>ajuntament@torrebesses.cat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C6E" w:rsidRDefault="00B00C6E">
      <w:r>
        <w:separator/>
      </w:r>
    </w:p>
  </w:footnote>
  <w:footnote w:type="continuationSeparator" w:id="0">
    <w:p w:rsidR="00B00C6E" w:rsidRDefault="00B00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6E8" w:rsidRDefault="00B633A7">
    <w:pPr>
      <w:pStyle w:val="Encabezado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10160</wp:posOffset>
              </wp:positionV>
              <wp:extent cx="2057400" cy="1028700"/>
              <wp:effectExtent l="0" t="635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26E8" w:rsidRDefault="008126E8">
                          <w:pPr>
                            <w:pStyle w:val="Textoindependiente"/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Ajuntament</w:t>
                          </w:r>
                        </w:p>
                        <w:p w:rsidR="008126E8" w:rsidRDefault="008126E8">
                          <w:pPr>
                            <w:pStyle w:val="Textoindependiente"/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lang w:val="ca-ES"/>
                            </w:rPr>
                            <w:t>de Torrebesses</w:t>
                          </w:r>
                        </w:p>
                        <w:p w:rsidR="008126E8" w:rsidRDefault="008126E8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:rsidR="008126E8" w:rsidRDefault="008126E8">
                          <w:pPr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>Carrer del Portal, 3</w:t>
                          </w:r>
                        </w:p>
                        <w:p w:rsidR="008126E8" w:rsidRDefault="008126E8">
                          <w:pPr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 xml:space="preserve">25176 Torrebesses </w:t>
                          </w:r>
                        </w:p>
                        <w:p w:rsidR="008126E8" w:rsidRDefault="00F9540A">
                          <w:pPr>
                            <w:rPr>
                              <w:rFonts w:cs="Arial"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sz w:val="20"/>
                            </w:rPr>
                            <w:t>P2528300C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4pt;margin-top:.8pt;width:16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" stroked="f">
              <v:textbox>
                <w:txbxContent>
                  <w:p w:rsidR="008126E8" w:rsidRDefault="008126E8">
                    <w:pPr>
                      <w:pStyle w:val="Textoindependiente"/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hAnsi="Arial" w:cs="Arial"/>
                        <w:sz w:val="20"/>
                        <w:lang w:val="ca-ES"/>
                      </w:rPr>
                      <w:t>Ajuntament</w:t>
                    </w:r>
                  </w:p>
                  <w:p w:rsidR="008126E8" w:rsidRDefault="008126E8">
                    <w:pPr>
                      <w:pStyle w:val="Textoindependiente"/>
                      <w:rPr>
                        <w:rFonts w:ascii="Arial" w:hAnsi="Arial" w:cs="Arial"/>
                        <w:sz w:val="20"/>
                        <w:lang w:val="ca-ES"/>
                      </w:rPr>
                    </w:pPr>
                    <w:r>
                      <w:rPr>
                        <w:rFonts w:ascii="Arial" w:hAnsi="Arial" w:cs="Arial"/>
                        <w:sz w:val="20"/>
                        <w:lang w:val="ca-ES"/>
                      </w:rPr>
                      <w:t>de Torrebesses</w:t>
                    </w:r>
                  </w:p>
                  <w:p w:rsidR="008126E8" w:rsidRDefault="008126E8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:rsidR="008126E8" w:rsidRDefault="008126E8">
                    <w:pPr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>Carrer del Portal, 3</w:t>
                    </w:r>
                  </w:p>
                  <w:p w:rsidR="008126E8" w:rsidRDefault="008126E8">
                    <w:pPr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 xml:space="preserve">25176 Torrebesses </w:t>
                    </w:r>
                  </w:p>
                  <w:p w:rsidR="008126E8" w:rsidRDefault="00F9540A">
                    <w:pPr>
                      <w:rPr>
                        <w:rFonts w:cs="Arial"/>
                        <w:sz w:val="20"/>
                      </w:rPr>
                    </w:pPr>
                    <w:r>
                      <w:rPr>
                        <w:rFonts w:cs="Arial"/>
                        <w:sz w:val="20"/>
                      </w:rPr>
                      <w:t>P2528300C</w:t>
                    </w:r>
                  </w:p>
                </w:txbxContent>
              </v:textbox>
            </v:rect>
          </w:pict>
        </mc:Fallback>
      </mc:AlternateContent>
    </w:r>
    <w:r w:rsidRPr="00C02A9C">
      <w:rPr>
        <w:noProof/>
        <w:lang w:eastAsia="ca-ES"/>
      </w:rPr>
      <w:drawing>
        <wp:inline distT="0" distB="0" distL="0" distR="0">
          <wp:extent cx="628650" cy="923925"/>
          <wp:effectExtent l="0" t="0" r="0" b="0"/>
          <wp:docPr id="1" name="Imatge 1" descr="ec25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ec252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6E8" w:rsidRDefault="008126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B3CA5"/>
    <w:multiLevelType w:val="hybridMultilevel"/>
    <w:tmpl w:val="2C5AE0BA"/>
    <w:lvl w:ilvl="0" w:tplc="477E043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3488D"/>
    <w:multiLevelType w:val="hybridMultilevel"/>
    <w:tmpl w:val="D660A05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383254"/>
    <w:multiLevelType w:val="hybridMultilevel"/>
    <w:tmpl w:val="C588852E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C20F8"/>
    <w:multiLevelType w:val="hybridMultilevel"/>
    <w:tmpl w:val="F16C4EEE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9D1F8B"/>
    <w:multiLevelType w:val="hybridMultilevel"/>
    <w:tmpl w:val="16D0AF5E"/>
    <w:lvl w:ilvl="0" w:tplc="B0AEAB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F6538"/>
    <w:multiLevelType w:val="hybridMultilevel"/>
    <w:tmpl w:val="36A487F4"/>
    <w:lvl w:ilvl="0" w:tplc="2E480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C0F38E7"/>
    <w:multiLevelType w:val="hybridMultilevel"/>
    <w:tmpl w:val="E20C7408"/>
    <w:lvl w:ilvl="0" w:tplc="AE1049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218E5"/>
    <w:multiLevelType w:val="hybridMultilevel"/>
    <w:tmpl w:val="9AC277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6321A"/>
    <w:multiLevelType w:val="hybridMultilevel"/>
    <w:tmpl w:val="9D9AC9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D94"/>
    <w:rsid w:val="002B3BA6"/>
    <w:rsid w:val="002C2C05"/>
    <w:rsid w:val="0032301F"/>
    <w:rsid w:val="0033239A"/>
    <w:rsid w:val="004516E3"/>
    <w:rsid w:val="00476B9E"/>
    <w:rsid w:val="004E628A"/>
    <w:rsid w:val="00511F92"/>
    <w:rsid w:val="0056750D"/>
    <w:rsid w:val="005830BC"/>
    <w:rsid w:val="005E3D94"/>
    <w:rsid w:val="00601733"/>
    <w:rsid w:val="0068453E"/>
    <w:rsid w:val="0068537F"/>
    <w:rsid w:val="006E05BC"/>
    <w:rsid w:val="008126E8"/>
    <w:rsid w:val="00833180"/>
    <w:rsid w:val="008E310B"/>
    <w:rsid w:val="009907A0"/>
    <w:rsid w:val="00A12354"/>
    <w:rsid w:val="00A14CFC"/>
    <w:rsid w:val="00A70F8E"/>
    <w:rsid w:val="00A82238"/>
    <w:rsid w:val="00B00C6E"/>
    <w:rsid w:val="00B633A7"/>
    <w:rsid w:val="00BB26F5"/>
    <w:rsid w:val="00D030FC"/>
    <w:rsid w:val="00F57D71"/>
    <w:rsid w:val="00F9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B1B019"/>
  <w15:chartTrackingRefBased/>
  <w15:docId w15:val="{F9F641EF-B108-428A-89A9-5F23A2C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239A"/>
    <w:rPr>
      <w:rFonts w:ascii="Arial" w:hAnsi="Arial"/>
      <w:sz w:val="24"/>
      <w:lang w:eastAsia="es-ES"/>
    </w:rPr>
  </w:style>
  <w:style w:type="paragraph" w:styleId="Ttulo2">
    <w:name w:val="heading 2"/>
    <w:basedOn w:val="Normal"/>
    <w:next w:val="Normal"/>
    <w:qFormat/>
    <w:rsid w:val="003323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3239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3239A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33239A"/>
    <w:rPr>
      <w:color w:val="0000FF"/>
      <w:u w:val="single"/>
    </w:rPr>
  </w:style>
  <w:style w:type="paragraph" w:styleId="Textonotapie">
    <w:name w:val="footnote text"/>
    <w:basedOn w:val="Normal"/>
    <w:semiHidden/>
    <w:rsid w:val="0033239A"/>
    <w:rPr>
      <w:sz w:val="20"/>
    </w:rPr>
  </w:style>
  <w:style w:type="character" w:styleId="Refdenotaalpie">
    <w:name w:val="footnote reference"/>
    <w:basedOn w:val="Fuentedeprrafopredeter"/>
    <w:semiHidden/>
    <w:rsid w:val="0033239A"/>
    <w:rPr>
      <w:vertAlign w:val="superscript"/>
    </w:rPr>
  </w:style>
  <w:style w:type="paragraph" w:styleId="Textoindependiente">
    <w:name w:val="Body Text"/>
    <w:basedOn w:val="Normal"/>
    <w:rsid w:val="0033239A"/>
    <w:rPr>
      <w:rFonts w:ascii="Bookman Old Style" w:hAnsi="Bookman Old Style"/>
      <w:b/>
      <w:bCs/>
      <w:lang w:val="es-ES"/>
    </w:rPr>
  </w:style>
  <w:style w:type="paragraph" w:styleId="Textodeglobo">
    <w:name w:val="Balloon Text"/>
    <w:basedOn w:val="Normal"/>
    <w:semiHidden/>
    <w:rsid w:val="0033239A"/>
    <w:rPr>
      <w:rFonts w:ascii="Tahoma" w:hAnsi="Tahoma" w:cs="Tahoma"/>
      <w:sz w:val="16"/>
      <w:szCs w:val="16"/>
    </w:rPr>
  </w:style>
  <w:style w:type="paragraph" w:styleId="Lista">
    <w:name w:val="List"/>
    <w:basedOn w:val="Normal"/>
    <w:rsid w:val="0033239A"/>
    <w:pPr>
      <w:ind w:left="283" w:hanging="283"/>
    </w:pPr>
    <w:rPr>
      <w:rFonts w:ascii="Times New Roman" w:hAnsi="Times New Roman" w:cs="Arial"/>
      <w:sz w:val="20"/>
    </w:rPr>
  </w:style>
  <w:style w:type="paragraph" w:styleId="Textoindependiente2">
    <w:name w:val="Body Text 2"/>
    <w:basedOn w:val="Normal"/>
    <w:rsid w:val="0033239A"/>
    <w:pPr>
      <w:spacing w:line="240" w:lineRule="atLeast"/>
      <w:jc w:val="both"/>
    </w:pPr>
    <w:rPr>
      <w:rFonts w:ascii="Bookman Old Style" w:hAnsi="Bookman Old Style"/>
      <w:b/>
      <w:bCs/>
      <w:sz w:val="22"/>
    </w:rPr>
  </w:style>
  <w:style w:type="paragraph" w:styleId="Ttulo">
    <w:name w:val="Title"/>
    <w:basedOn w:val="Normal"/>
    <w:qFormat/>
    <w:rsid w:val="0033239A"/>
    <w:pPr>
      <w:jc w:val="center"/>
    </w:pPr>
    <w:rPr>
      <w:rFonts w:ascii="Bookman Old Style" w:hAnsi="Bookman Old Style"/>
      <w:b/>
      <w:bCs/>
    </w:rPr>
  </w:style>
  <w:style w:type="paragraph" w:styleId="NormalWeb">
    <w:name w:val="Normal (Web)"/>
    <w:basedOn w:val="Normal"/>
    <w:rsid w:val="0033239A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paragraph" w:customStyle="1" w:styleId="Default">
    <w:name w:val="Default"/>
    <w:rsid w:val="0033239A"/>
    <w:pPr>
      <w:autoSpaceDE w:val="0"/>
      <w:autoSpaceDN w:val="0"/>
      <w:adjustRightInd w:val="0"/>
    </w:pPr>
    <w:rPr>
      <w:rFonts w:ascii="EEAPEM+Arial" w:hAnsi="EEAPEM+Arial" w:cs="EEAPEM+Arial"/>
      <w:color w:val="000000"/>
      <w:sz w:val="24"/>
      <w:szCs w:val="24"/>
    </w:rPr>
  </w:style>
  <w:style w:type="paragraph" w:styleId="Textoindependiente3">
    <w:name w:val="Body Text 3"/>
    <w:basedOn w:val="Normal"/>
    <w:rsid w:val="0033239A"/>
    <w:pPr>
      <w:jc w:val="both"/>
    </w:pPr>
    <w:rPr>
      <w:rFonts w:cs="Arial"/>
      <w:szCs w:val="24"/>
    </w:rPr>
  </w:style>
  <w:style w:type="paragraph" w:styleId="Sangradetextonormal">
    <w:name w:val="Body Text Indent"/>
    <w:basedOn w:val="Normal"/>
    <w:rsid w:val="0033239A"/>
    <w:pPr>
      <w:spacing w:after="120"/>
      <w:ind w:left="283"/>
    </w:pPr>
    <w:rPr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torrebesses.cat" TargetMode="External"/><Relationship Id="rId1" Type="http://schemas.openxmlformats.org/officeDocument/2006/relationships/hyperlink" Target="http://torrebesses.ddl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\Escritorio\FULL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E2AC3-000F-4087-B632-E3AE2BA6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FULL OFICIAL</Template>
  <TotalTime>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Montserrat Esteve Arbonés, Secretària de l´Ajuntament de Torrebesses,</vt:lpstr>
    </vt:vector>
  </TitlesOfParts>
  <Company>xxx</Company>
  <LinksUpToDate>false</LinksUpToDate>
  <CharactersWithSpaces>4200</CharactersWithSpaces>
  <SharedDoc>false</SharedDoc>
  <HLinks>
    <vt:vector size="12" baseType="variant">
      <vt:variant>
        <vt:i4>6750299</vt:i4>
      </vt:variant>
      <vt:variant>
        <vt:i4>3</vt:i4>
      </vt:variant>
      <vt:variant>
        <vt:i4>0</vt:i4>
      </vt:variant>
      <vt:variant>
        <vt:i4>5</vt:i4>
      </vt:variant>
      <vt:variant>
        <vt:lpwstr>mailto:ajuntament@torrebesses.cat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http://torrebesses.ddl.net/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l´Ajuntament de Torrebesses</dc:title>
  <dc:subject/>
  <dc:creator>Usuari</dc:creator>
  <cp:keywords/>
  <cp:lastModifiedBy>Ajuntament de Torrebesses</cp:lastModifiedBy>
  <cp:revision>2</cp:revision>
  <cp:lastPrinted>2009-05-06T06:46:00Z</cp:lastPrinted>
  <dcterms:created xsi:type="dcterms:W3CDTF">2023-08-21T10:15:00Z</dcterms:created>
  <dcterms:modified xsi:type="dcterms:W3CDTF">2023-08-21T10:18:00Z</dcterms:modified>
</cp:coreProperties>
</file>