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A972" w14:textId="77777777" w:rsidR="00C645B7" w:rsidRPr="006E6166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5C6E3D40" w14:textId="77777777" w:rsidR="00C645B7" w:rsidRPr="006E6166" w:rsidRDefault="00C645B7" w:rsidP="00C645B7">
      <w:pPr>
        <w:pStyle w:val="Ttulo2"/>
        <w:numPr>
          <w:ilvl w:val="1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before="0" w:after="0" w:line="240" w:lineRule="auto"/>
        <w:jc w:val="center"/>
        <w:textAlignment w:val="baseline"/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</w:pPr>
      <w:r w:rsidRPr="006E6166"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  <w:t xml:space="preserve">ANNEX B </w:t>
      </w:r>
      <w:r w:rsidRPr="006E6166"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  <w:br/>
      </w:r>
    </w:p>
    <w:p w14:paraId="0C309AFE" w14:textId="77777777" w:rsidR="00C645B7" w:rsidRPr="006E6166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b/>
          <w:szCs w:val="22"/>
        </w:rPr>
      </w:pPr>
    </w:p>
    <w:p w14:paraId="3FB6B47A" w14:textId="77777777" w:rsidR="00C645B7" w:rsidRPr="006E6166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szCs w:val="22"/>
        </w:rPr>
      </w:pPr>
    </w:p>
    <w:p w14:paraId="5F367A9E" w14:textId="06F1BA84" w:rsidR="00C645B7" w:rsidRPr="006E6166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6E6166">
        <w:rPr>
          <w:rFonts w:ascii="HelveticaNowDisplay Regular" w:hAnsi="HelveticaNowDisplay Regular" w:cs="HelveticaNowDisplay Regular"/>
          <w:szCs w:val="22"/>
        </w:rPr>
        <w:t>El/la senyor/a ................................................ com a representant de l’empresa………………………………., sota la meva responsabilitat i en nom de l’empresa a la qual represento, com a licitadora del contracte expedient CT202</w:t>
      </w:r>
      <w:r w:rsidR="006E6166" w:rsidRPr="006E6166">
        <w:rPr>
          <w:rFonts w:ascii="HelveticaNowDisplay Regular" w:hAnsi="HelveticaNowDisplay Regular" w:cs="HelveticaNowDisplay Regular"/>
          <w:szCs w:val="22"/>
        </w:rPr>
        <w:t>1046</w:t>
      </w:r>
      <w:r w:rsidRPr="006E6166">
        <w:rPr>
          <w:rFonts w:ascii="HelveticaNowDisplay Regular" w:hAnsi="HelveticaNowDisplay Regular" w:cs="HelveticaNowDisplay Regular"/>
          <w:szCs w:val="22"/>
        </w:rPr>
        <w:t xml:space="preserve">, per a la </w:t>
      </w:r>
      <w:r w:rsidR="006E6166" w:rsidRPr="006E6166">
        <w:rPr>
          <w:rFonts w:ascii="HelveticaNowDisplay Regular" w:hAnsi="HelveticaNowDisplay Regular" w:cs="HelveticaNowDisplay Regular"/>
          <w:szCs w:val="22"/>
        </w:rPr>
        <w:t>Contractació del subministrament d’un vehicle en modalitat d’arrendament sense opció de compra per Salut terres de l’Ebre</w:t>
      </w:r>
      <w:r w:rsidRPr="006E6166">
        <w:rPr>
          <w:rFonts w:ascii="HelveticaNowDisplay Regular" w:hAnsi="HelveticaNowDisplay Regular" w:cs="HelveticaNowDisplay Regular"/>
          <w:szCs w:val="22"/>
        </w:rPr>
        <w:t>.</w:t>
      </w:r>
    </w:p>
    <w:p w14:paraId="480AF87B" w14:textId="77777777" w:rsidR="00C645B7" w:rsidRPr="006E6166" w:rsidRDefault="00C645B7" w:rsidP="00C645B7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szCs w:val="22"/>
        </w:rPr>
      </w:pPr>
    </w:p>
    <w:p w14:paraId="67EB74E7" w14:textId="77777777" w:rsidR="00C645B7" w:rsidRPr="006E6166" w:rsidRDefault="00C645B7" w:rsidP="00C645B7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b/>
          <w:szCs w:val="22"/>
        </w:rPr>
      </w:pPr>
      <w:r w:rsidRPr="006E6166">
        <w:rPr>
          <w:rFonts w:ascii="HelveticaNowDisplay Regular" w:hAnsi="HelveticaNowDisplay Regular" w:cs="HelveticaNowDisplay Regular"/>
          <w:b/>
          <w:szCs w:val="22"/>
        </w:rPr>
        <w:t>DECLARO:</w:t>
      </w:r>
    </w:p>
    <w:p w14:paraId="4EF0A32D" w14:textId="77777777" w:rsidR="00C645B7" w:rsidRPr="006E6166" w:rsidRDefault="00C645B7" w:rsidP="00C645B7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b/>
          <w:szCs w:val="22"/>
        </w:rPr>
      </w:pPr>
    </w:p>
    <w:p w14:paraId="00B0C659" w14:textId="77777777" w:rsidR="00C645B7" w:rsidRPr="006E6166" w:rsidRDefault="00C645B7" w:rsidP="00C645B7">
      <w:pPr>
        <w:pStyle w:val="Standard"/>
        <w:numPr>
          <w:ilvl w:val="0"/>
          <w:numId w:val="3"/>
        </w:numPr>
        <w:spacing w:line="240" w:lineRule="auto"/>
        <w:ind w:left="360"/>
        <w:rPr>
          <w:rFonts w:ascii="HelveticaNowDisplay Regular" w:hAnsi="HelveticaNowDisplay Regular" w:cs="HelveticaNowDisplay Regular"/>
          <w:szCs w:val="22"/>
        </w:rPr>
      </w:pPr>
      <w:r w:rsidRPr="006E6166">
        <w:rPr>
          <w:rFonts w:ascii="HelveticaNowDisplay Regular" w:hAnsi="HelveticaNowDisplay Regular" w:cs="HelveticaNowDisplay Regular"/>
          <w:szCs w:val="22"/>
        </w:rPr>
        <w:t>Que conec les prescripcions tècniques i el plec de clàusules administratives particulars que serveixen de base a la convocatòria, que accepto incondicionalment les seves clàusules.</w:t>
      </w:r>
    </w:p>
    <w:p w14:paraId="18B6055F" w14:textId="77777777" w:rsidR="00C645B7" w:rsidRPr="006E6166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19F8DA78" w14:textId="77777777" w:rsidR="00C645B7" w:rsidRPr="006E6166" w:rsidRDefault="00C645B7" w:rsidP="00C645B7">
      <w:pPr>
        <w:pStyle w:val="Standard"/>
        <w:numPr>
          <w:ilvl w:val="0"/>
          <w:numId w:val="3"/>
        </w:numPr>
        <w:spacing w:line="240" w:lineRule="auto"/>
        <w:ind w:left="360"/>
        <w:rPr>
          <w:rFonts w:ascii="HelveticaNowDisplay Regular" w:hAnsi="HelveticaNowDisplay Regular" w:cs="HelveticaNowDisplay Regular"/>
          <w:szCs w:val="22"/>
        </w:rPr>
      </w:pPr>
      <w:r w:rsidRPr="006E6166">
        <w:rPr>
          <w:rFonts w:ascii="HelveticaNowDisplay Regular" w:hAnsi="HelveticaNowDisplay Regular" w:cs="HelveticaNowDisplay Regular"/>
          <w:szCs w:val="22"/>
        </w:rPr>
        <w:t>Que formulo la proposta tècnica per a participar en la licitació, detallada en els documents annexos i que es relacionen a continuació:</w:t>
      </w:r>
    </w:p>
    <w:p w14:paraId="7AE1DB1C" w14:textId="77777777" w:rsidR="00C645B7" w:rsidRPr="006E6166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bCs/>
          <w:szCs w:val="22"/>
        </w:rPr>
      </w:pPr>
    </w:p>
    <w:p w14:paraId="459FBB7E" w14:textId="77777777" w:rsidR="00C645B7" w:rsidRPr="006E6166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bCs/>
          <w:szCs w:val="22"/>
        </w:rPr>
      </w:pPr>
      <w:r w:rsidRPr="006E6166">
        <w:rPr>
          <w:rFonts w:ascii="HelveticaNowDisplay Regular" w:hAnsi="HelveticaNowDisplay Regular" w:cs="HelveticaNowDisplay Regular"/>
          <w:b/>
          <w:bCs/>
          <w:szCs w:val="22"/>
        </w:rPr>
        <w:t>RELACIÓ DE DOCUMENTS QUE INTEGREN LA PROPOSTA TÈCNICA</w:t>
      </w:r>
    </w:p>
    <w:p w14:paraId="1BE8ABD0" w14:textId="77777777" w:rsidR="00C645B7" w:rsidRPr="006E6166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481418A3" w14:textId="77777777" w:rsidR="00C645B7" w:rsidRPr="006E6166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46020965" w14:textId="77777777" w:rsidR="00C645B7" w:rsidRPr="006E6166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572F3BE9" w14:textId="77777777" w:rsidR="00C645B7" w:rsidRPr="006E6166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4A1A39C7" w14:textId="77777777" w:rsidR="00C645B7" w:rsidRPr="006E6166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6E6166">
        <w:rPr>
          <w:rFonts w:ascii="HelveticaNowDisplay Regular" w:hAnsi="HelveticaNowDisplay Regular" w:cs="HelveticaNowDisplay Regular"/>
          <w:szCs w:val="22"/>
        </w:rPr>
        <w:t>Que com a signant d’aquesta declaració tinc capacitat suficient, en la representació en la qual actuo, per comparèixer i signar aquesta declaració i la resta de documentació requerida per contractar.</w:t>
      </w:r>
    </w:p>
    <w:p w14:paraId="6B2762DA" w14:textId="77777777" w:rsidR="00C645B7" w:rsidRPr="006E6166" w:rsidRDefault="00C645B7" w:rsidP="00C645B7">
      <w:pPr>
        <w:pStyle w:val="Pargrafdellista"/>
        <w:spacing w:line="240" w:lineRule="auto"/>
        <w:rPr>
          <w:rFonts w:ascii="HelveticaNowDisplay Regular" w:hAnsi="HelveticaNowDisplay Regular" w:cs="HelveticaNowDisplay Regular"/>
          <w:i/>
          <w:szCs w:val="22"/>
        </w:rPr>
      </w:pPr>
    </w:p>
    <w:p w14:paraId="6108440C" w14:textId="77777777" w:rsidR="00C645B7" w:rsidRPr="006E6166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15276E22" w14:textId="77777777" w:rsidR="00C645B7" w:rsidRPr="006E6166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24B8C5CD" w14:textId="77777777" w:rsidR="00C645B7" w:rsidRPr="006E6166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5F890CD5" w14:textId="77777777" w:rsidR="00C645B7" w:rsidRPr="006E6166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27BE2C89" w14:textId="77777777" w:rsidR="00C645B7" w:rsidRPr="006E6166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6E6166">
        <w:rPr>
          <w:rFonts w:ascii="HelveticaNowDisplay Regular" w:hAnsi="HelveticaNowDisplay Regular" w:cs="HelveticaNowDisplay Regular"/>
          <w:szCs w:val="22"/>
        </w:rPr>
        <w:t>(</w:t>
      </w:r>
      <w:r w:rsidRPr="006E6166">
        <w:rPr>
          <w:rFonts w:ascii="HelveticaNowDisplay Regular" w:hAnsi="HelveticaNowDisplay Regular" w:cs="HelveticaNowDisplay Regular"/>
          <w:i/>
          <w:szCs w:val="22"/>
        </w:rPr>
        <w:t>Data i signatura</w:t>
      </w:r>
      <w:r w:rsidRPr="006E6166">
        <w:rPr>
          <w:rFonts w:ascii="HelveticaNowDisplay Regular" w:hAnsi="HelveticaNowDisplay Regular" w:cs="HelveticaNowDisplay Regular"/>
          <w:szCs w:val="22"/>
        </w:rPr>
        <w:t>)</w:t>
      </w:r>
    </w:p>
    <w:p w14:paraId="45BF3F7D" w14:textId="77777777" w:rsidR="00C645B7" w:rsidRPr="006E6166" w:rsidRDefault="00C645B7" w:rsidP="00C645B7">
      <w:pPr>
        <w:pStyle w:val="Standard"/>
        <w:spacing w:line="240" w:lineRule="auto"/>
        <w:jc w:val="left"/>
        <w:rPr>
          <w:rFonts w:ascii="HelveticaNowDisplay Regular" w:eastAsia="Arial Unicode MS" w:hAnsi="HelveticaNowDisplay Regular" w:cs="HelveticaNowDisplay Regular"/>
          <w:bCs/>
          <w:color w:val="000000"/>
          <w:szCs w:val="22"/>
          <w:lang w:eastAsia="ca-ES"/>
        </w:rPr>
      </w:pPr>
    </w:p>
    <w:p w14:paraId="54F36F55" w14:textId="77777777" w:rsidR="00C645B7" w:rsidRPr="006E6166" w:rsidRDefault="00C645B7" w:rsidP="00C645B7">
      <w:pPr>
        <w:spacing w:line="240" w:lineRule="auto"/>
        <w:rPr>
          <w:rFonts w:cs="HelveticaNowDisplay Regular"/>
          <w:szCs w:val="22"/>
        </w:rPr>
      </w:pPr>
    </w:p>
    <w:p w14:paraId="6C943C2B" w14:textId="77777777" w:rsidR="00FD2A12" w:rsidRPr="006E6166" w:rsidRDefault="00FD2A12" w:rsidP="007F5387">
      <w:pPr>
        <w:rPr>
          <w:rFonts w:cs="HelveticaNowDisplay Regular"/>
        </w:rPr>
      </w:pPr>
    </w:p>
    <w:sectPr w:rsidR="00FD2A12" w:rsidRPr="006E6166" w:rsidSect="0008516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497E6" w14:textId="77777777" w:rsidR="00DF755A" w:rsidRDefault="00DF755A">
      <w:r>
        <w:separator/>
      </w:r>
    </w:p>
  </w:endnote>
  <w:endnote w:type="continuationSeparator" w:id="0">
    <w:p w14:paraId="3F576382" w14:textId="77777777" w:rsidR="00DF755A" w:rsidRDefault="00D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owDisplay Regular">
    <w:panose1 w:val="020B0504030202020204"/>
    <w:charset w:val="00"/>
    <w:family w:val="swiss"/>
    <w:pitch w:val="variable"/>
    <w:sig w:usb0="A00000FF" w:usb1="5000A47B" w:usb2="00000008" w:usb3="00000000" w:csb0="00000093" w:csb1="00000000"/>
  </w:font>
  <w:font w:name="HelveticaNowDisplay ExtraBold">
    <w:panose1 w:val="020B0904030202020204"/>
    <w:charset w:val="4D"/>
    <w:family w:val="swiss"/>
    <w:pitch w:val="variable"/>
    <w:sig w:usb0="A00000FF" w:usb1="5000A47B" w:usb2="00000008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panose1 w:val="020B0804030202020204"/>
    <w:charset w:val="4D"/>
    <w:family w:val="swiss"/>
    <w:pitch w:val="variable"/>
    <w:sig w:usb0="A00000FF" w:usb1="5000A47B" w:usb2="00000008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75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07E74" w14:textId="77777777" w:rsidR="00DF755A" w:rsidRDefault="00DF755A">
      <w:r>
        <w:separator/>
      </w:r>
    </w:p>
  </w:footnote>
  <w:footnote w:type="continuationSeparator" w:id="0">
    <w:p w14:paraId="3274A69C" w14:textId="77777777" w:rsidR="00DF755A" w:rsidRDefault="00D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Text Box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633A9"/>
    <w:multiLevelType w:val="multilevel"/>
    <w:tmpl w:val="18C818BA"/>
    <w:styleLink w:val="WW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E4565F"/>
    <w:multiLevelType w:val="multilevel"/>
    <w:tmpl w:val="8E6C5B6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367069438">
    <w:abstractNumId w:val="0"/>
  </w:num>
  <w:num w:numId="2" w16cid:durableId="1885672554">
    <w:abstractNumId w:val="2"/>
  </w:num>
  <w:num w:numId="3" w16cid:durableId="1384329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625C5"/>
    <w:rsid w:val="00072262"/>
    <w:rsid w:val="0008516B"/>
    <w:rsid w:val="000A60EC"/>
    <w:rsid w:val="0018751B"/>
    <w:rsid w:val="0019202B"/>
    <w:rsid w:val="00203DCC"/>
    <w:rsid w:val="002048F3"/>
    <w:rsid w:val="002446A9"/>
    <w:rsid w:val="00256134"/>
    <w:rsid w:val="00267B17"/>
    <w:rsid w:val="002865FF"/>
    <w:rsid w:val="002867BF"/>
    <w:rsid w:val="00295A61"/>
    <w:rsid w:val="002A455B"/>
    <w:rsid w:val="002C02AC"/>
    <w:rsid w:val="00343DD5"/>
    <w:rsid w:val="00356E43"/>
    <w:rsid w:val="00371886"/>
    <w:rsid w:val="003831EB"/>
    <w:rsid w:val="00401713"/>
    <w:rsid w:val="00413ADD"/>
    <w:rsid w:val="00435C56"/>
    <w:rsid w:val="004964FF"/>
    <w:rsid w:val="004D0F51"/>
    <w:rsid w:val="00512466"/>
    <w:rsid w:val="0054759D"/>
    <w:rsid w:val="00547C15"/>
    <w:rsid w:val="0056383F"/>
    <w:rsid w:val="00573B1F"/>
    <w:rsid w:val="00576A03"/>
    <w:rsid w:val="00577B75"/>
    <w:rsid w:val="005F065F"/>
    <w:rsid w:val="005F74BD"/>
    <w:rsid w:val="00615B52"/>
    <w:rsid w:val="00642174"/>
    <w:rsid w:val="00647A8E"/>
    <w:rsid w:val="006E38C4"/>
    <w:rsid w:val="006E6166"/>
    <w:rsid w:val="00735083"/>
    <w:rsid w:val="007F5387"/>
    <w:rsid w:val="0084317C"/>
    <w:rsid w:val="00890973"/>
    <w:rsid w:val="00891CA7"/>
    <w:rsid w:val="009245EA"/>
    <w:rsid w:val="009259B1"/>
    <w:rsid w:val="00952B15"/>
    <w:rsid w:val="009542CF"/>
    <w:rsid w:val="00960A83"/>
    <w:rsid w:val="009A3194"/>
    <w:rsid w:val="00A208CF"/>
    <w:rsid w:val="00A22BBE"/>
    <w:rsid w:val="00A23BA2"/>
    <w:rsid w:val="00AE79A4"/>
    <w:rsid w:val="00AF07EF"/>
    <w:rsid w:val="00B041D5"/>
    <w:rsid w:val="00B4781F"/>
    <w:rsid w:val="00B66C9D"/>
    <w:rsid w:val="00B845C3"/>
    <w:rsid w:val="00BA5043"/>
    <w:rsid w:val="00BE2500"/>
    <w:rsid w:val="00C003D6"/>
    <w:rsid w:val="00C645B7"/>
    <w:rsid w:val="00C66A62"/>
    <w:rsid w:val="00C712C6"/>
    <w:rsid w:val="00C75098"/>
    <w:rsid w:val="00C77636"/>
    <w:rsid w:val="00CC4C7E"/>
    <w:rsid w:val="00D23C17"/>
    <w:rsid w:val="00D50DFB"/>
    <w:rsid w:val="00D56D3F"/>
    <w:rsid w:val="00D65771"/>
    <w:rsid w:val="00D87FA4"/>
    <w:rsid w:val="00DC389C"/>
    <w:rsid w:val="00DD5B3D"/>
    <w:rsid w:val="00DF755A"/>
    <w:rsid w:val="00E410F3"/>
    <w:rsid w:val="00E569CF"/>
    <w:rsid w:val="00EB28DE"/>
    <w:rsid w:val="00EB6679"/>
    <w:rsid w:val="00EC76D6"/>
    <w:rsid w:val="00EE022A"/>
    <w:rsid w:val="00EF3A34"/>
    <w:rsid w:val="00F313BD"/>
    <w:rsid w:val="00F51D2A"/>
    <w:rsid w:val="00F65C26"/>
    <w:rsid w:val="00FD2A12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06B265D1-5C37-427A-8A40-26261D4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Textoennegrita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paragraph" w:customStyle="1" w:styleId="Standard">
    <w:name w:val="Standard"/>
    <w:rsid w:val="00C645B7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customStyle="1" w:styleId="Pargrafdellista">
    <w:name w:val="Paràgraf de llista"/>
    <w:basedOn w:val="Standard"/>
    <w:rsid w:val="00C645B7"/>
    <w:pPr>
      <w:spacing w:line="240" w:lineRule="exact"/>
      <w:ind w:left="708"/>
    </w:pPr>
  </w:style>
  <w:style w:type="numbering" w:customStyle="1" w:styleId="WWNum1">
    <w:name w:val="WWNum1"/>
    <w:basedOn w:val="Sinlista"/>
    <w:rsid w:val="00C645B7"/>
    <w:pPr>
      <w:numPr>
        <w:numId w:val="2"/>
      </w:numPr>
    </w:pPr>
  </w:style>
  <w:style w:type="numbering" w:customStyle="1" w:styleId="WWNum2">
    <w:name w:val="WWNum2"/>
    <w:basedOn w:val="Sinlista"/>
    <w:rsid w:val="00C645B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3</TotalTime>
  <Pages>1</Pages>
  <Words>141</Words>
  <Characters>854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Salut Terres de l'Ebre</vt:lpstr>
      <vt:lpstr>Salut Sant Joan Reus - Baix Camp</vt:lpstr>
    </vt:vector>
  </TitlesOfParts>
  <Manager/>
  <Company> </Company>
  <LinksUpToDate>false</LinksUpToDate>
  <CharactersWithSpaces>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Vallvé Velázquez, Juan Carlos</cp:lastModifiedBy>
  <cp:revision>4</cp:revision>
  <cp:lastPrinted>2022-05-26T08:59:00Z</cp:lastPrinted>
  <dcterms:created xsi:type="dcterms:W3CDTF">2022-09-29T08:57:00Z</dcterms:created>
  <dcterms:modified xsi:type="dcterms:W3CDTF">2023-05-22T12:26:00Z</dcterms:modified>
  <cp:category/>
</cp:coreProperties>
</file>