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D09AD9" w14:textId="77777777" w:rsidR="00E21FE4" w:rsidRPr="00E21FE4" w:rsidRDefault="00E21FE4" w:rsidP="00E21FE4">
      <w:pPr>
        <w:keepNext/>
        <w:outlineLvl w:val="1"/>
        <w:rPr>
          <w:rFonts w:ascii="Arial" w:eastAsia="MS Mincho" w:hAnsi="Arial" w:cs="Arial"/>
          <w:b/>
          <w:sz w:val="20"/>
          <w:szCs w:val="20"/>
          <w:lang w:val="ca-ES"/>
        </w:rPr>
      </w:pPr>
      <w:r w:rsidRPr="00E21FE4">
        <w:rPr>
          <w:rFonts w:ascii="Arial" w:eastAsia="Times New Roman" w:hAnsi="Arial" w:cs="Arial"/>
          <w:b/>
          <w:sz w:val="20"/>
          <w:szCs w:val="20"/>
          <w:lang w:val="ca-ES"/>
        </w:rPr>
        <w:t>ANNEX 6. MESA DE CONTRACTACIÓ</w:t>
      </w:r>
    </w:p>
    <w:p w14:paraId="45D12CEE" w14:textId="77777777" w:rsidR="00E21FE4" w:rsidRPr="00E21FE4" w:rsidRDefault="00E21FE4" w:rsidP="00E21FE4">
      <w:pPr>
        <w:jc w:val="both"/>
        <w:rPr>
          <w:rFonts w:ascii="Arial" w:eastAsia="MS Mincho" w:hAnsi="Arial" w:cs="Arial"/>
          <w:sz w:val="20"/>
          <w:szCs w:val="20"/>
          <w:lang w:val="ca-ES"/>
        </w:rPr>
      </w:pPr>
    </w:p>
    <w:p w14:paraId="04B585D9" w14:textId="77777777" w:rsidR="00E21FE4" w:rsidRPr="00E21FE4" w:rsidRDefault="00E21FE4" w:rsidP="00E21FE4">
      <w:pPr>
        <w:jc w:val="both"/>
        <w:rPr>
          <w:rFonts w:ascii="Arial" w:eastAsia="MS Mincho" w:hAnsi="Arial" w:cs="Arial"/>
          <w:sz w:val="20"/>
          <w:szCs w:val="20"/>
          <w:lang w:val="ca-ES"/>
        </w:rPr>
      </w:pPr>
      <w:r w:rsidRPr="00E21FE4">
        <w:rPr>
          <w:rFonts w:ascii="Arial" w:eastAsia="MS Mincho" w:hAnsi="Arial" w:cs="Arial"/>
          <w:sz w:val="20"/>
          <w:szCs w:val="20"/>
          <w:lang w:val="ca-ES"/>
        </w:rPr>
        <w:t xml:space="preserve">Amb l’aprovació del present Plec, l’òrgan de contractació, d’acord amb l’article 326 de la </w:t>
      </w:r>
      <w:proofErr w:type="spellStart"/>
      <w:r w:rsidRPr="00E21FE4">
        <w:rPr>
          <w:rFonts w:ascii="Arial" w:eastAsia="MS Mincho" w:hAnsi="Arial" w:cs="Arial"/>
          <w:sz w:val="20"/>
          <w:szCs w:val="20"/>
          <w:lang w:val="ca-ES"/>
        </w:rPr>
        <w:t>LCSP</w:t>
      </w:r>
      <w:proofErr w:type="spellEnd"/>
      <w:r w:rsidRPr="00E21FE4">
        <w:rPr>
          <w:rFonts w:ascii="Arial" w:eastAsia="MS Mincho" w:hAnsi="Arial" w:cs="Arial"/>
          <w:sz w:val="20"/>
          <w:szCs w:val="20"/>
          <w:lang w:val="ca-ES"/>
        </w:rPr>
        <w:t>, nomena als següents membres que conformaran la Mesa de Contractació:</w:t>
      </w:r>
    </w:p>
    <w:p w14:paraId="42DC9213" w14:textId="77777777" w:rsidR="00E21FE4" w:rsidRPr="00E21FE4" w:rsidRDefault="00E21FE4" w:rsidP="00E21FE4">
      <w:pPr>
        <w:jc w:val="both"/>
        <w:rPr>
          <w:rFonts w:ascii="Arial" w:eastAsia="MS Mincho" w:hAnsi="Arial" w:cs="Arial"/>
          <w:sz w:val="20"/>
          <w:szCs w:val="20"/>
          <w:lang w:val="ca-ES"/>
        </w:rPr>
      </w:pPr>
    </w:p>
    <w:p w14:paraId="22DCBE3E" w14:textId="77777777" w:rsidR="00E21FE4" w:rsidRPr="00E21FE4" w:rsidRDefault="00E21FE4" w:rsidP="00E21FE4">
      <w:pPr>
        <w:jc w:val="both"/>
        <w:rPr>
          <w:rFonts w:ascii="Arial" w:eastAsia="MS Mincho" w:hAnsi="Arial" w:cs="Arial"/>
          <w:sz w:val="20"/>
          <w:szCs w:val="20"/>
          <w:lang w:val="ca-ES"/>
        </w:rPr>
      </w:pPr>
      <w:r w:rsidRPr="00E21FE4">
        <w:rPr>
          <w:rFonts w:ascii="Arial" w:eastAsia="Times New Roman" w:hAnsi="Arial" w:cs="Arial"/>
          <w:b/>
          <w:bCs/>
          <w:sz w:val="20"/>
          <w:szCs w:val="20"/>
          <w:lang w:val="ca-ES" w:eastAsia="ca-ES"/>
        </w:rPr>
        <w:t>TITULARS</w:t>
      </w:r>
    </w:p>
    <w:p w14:paraId="097B141D" w14:textId="77777777" w:rsidR="00E21FE4" w:rsidRPr="00E21FE4" w:rsidRDefault="00E21FE4" w:rsidP="00E21FE4">
      <w:pPr>
        <w:jc w:val="both"/>
        <w:rPr>
          <w:rFonts w:ascii="Arial" w:eastAsia="MS Mincho" w:hAnsi="Arial" w:cs="Arial"/>
          <w:sz w:val="20"/>
          <w:szCs w:val="20"/>
          <w:lang w:val="ca-ES"/>
        </w:rPr>
      </w:pPr>
    </w:p>
    <w:p w14:paraId="51BF49DE" w14:textId="77777777" w:rsidR="00E21FE4" w:rsidRPr="00E21FE4" w:rsidRDefault="00E21FE4" w:rsidP="00E21FE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val="ca-ES" w:eastAsia="ca-ES"/>
        </w:rPr>
      </w:pPr>
      <w:r w:rsidRPr="00E21FE4">
        <w:rPr>
          <w:rFonts w:ascii="Arial" w:eastAsia="Times New Roman" w:hAnsi="Arial" w:cs="Arial"/>
          <w:sz w:val="20"/>
          <w:szCs w:val="20"/>
          <w:lang w:val="ca-ES" w:eastAsia="ca-ES"/>
        </w:rPr>
        <w:t xml:space="preserve">PRESIDÈNCIA: La directora de contractació i compres de l’Ajuntament de Sant Cugat del Vallès, Pilar Gibert </w:t>
      </w:r>
      <w:proofErr w:type="spellStart"/>
      <w:r w:rsidRPr="00E21FE4">
        <w:rPr>
          <w:rFonts w:ascii="Arial" w:eastAsia="Times New Roman" w:hAnsi="Arial" w:cs="Arial"/>
          <w:sz w:val="20"/>
          <w:szCs w:val="20"/>
          <w:lang w:val="ca-ES" w:eastAsia="ca-ES"/>
        </w:rPr>
        <w:t>Gerez</w:t>
      </w:r>
      <w:proofErr w:type="spellEnd"/>
      <w:r w:rsidRPr="00E21FE4">
        <w:rPr>
          <w:rFonts w:ascii="Arial" w:eastAsia="Times New Roman" w:hAnsi="Arial" w:cs="Arial"/>
          <w:sz w:val="20"/>
          <w:szCs w:val="20"/>
          <w:lang w:val="ca-ES" w:eastAsia="ca-ES"/>
        </w:rPr>
        <w:t>.</w:t>
      </w:r>
    </w:p>
    <w:p w14:paraId="32819F5E" w14:textId="77777777" w:rsidR="00E21FE4" w:rsidRPr="00E21FE4" w:rsidRDefault="00E21FE4" w:rsidP="00E21FE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val="ca-ES" w:eastAsia="ca-ES"/>
        </w:rPr>
      </w:pPr>
    </w:p>
    <w:p w14:paraId="31CBAB32" w14:textId="77777777" w:rsidR="00E21FE4" w:rsidRPr="00E21FE4" w:rsidRDefault="00E21FE4" w:rsidP="00E21FE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val="ca-ES" w:eastAsia="ca-ES"/>
        </w:rPr>
      </w:pPr>
      <w:r w:rsidRPr="00E21FE4">
        <w:rPr>
          <w:rFonts w:ascii="Arial" w:eastAsia="Times New Roman" w:hAnsi="Arial" w:cs="Arial"/>
          <w:sz w:val="20"/>
          <w:szCs w:val="20"/>
          <w:lang w:val="ca-ES" w:eastAsia="ca-ES"/>
        </w:rPr>
        <w:t>VOCALS:</w:t>
      </w:r>
    </w:p>
    <w:p w14:paraId="6D737308" w14:textId="77777777" w:rsidR="00E21FE4" w:rsidRPr="00E21FE4" w:rsidRDefault="00E21FE4" w:rsidP="00E21FE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val="ca-ES" w:eastAsia="ca-ES"/>
        </w:rPr>
      </w:pPr>
    </w:p>
    <w:p w14:paraId="0110D9E5" w14:textId="77777777" w:rsidR="00E21FE4" w:rsidRPr="00E21FE4" w:rsidRDefault="00E21FE4" w:rsidP="00E21FE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val="ca-ES" w:eastAsia="ca-ES"/>
        </w:rPr>
      </w:pPr>
      <w:r w:rsidRPr="00E21FE4">
        <w:rPr>
          <w:rFonts w:ascii="Arial" w:eastAsia="Times New Roman" w:hAnsi="Arial" w:cs="Arial"/>
          <w:sz w:val="20"/>
          <w:szCs w:val="20"/>
          <w:lang w:val="ca-ES" w:eastAsia="ca-ES"/>
        </w:rPr>
        <w:t>1 – Titular de la Secretaria general municipal: Rosa Castellà Mata</w:t>
      </w:r>
    </w:p>
    <w:p w14:paraId="7E83CD86" w14:textId="77777777" w:rsidR="00E21FE4" w:rsidRPr="00E21FE4" w:rsidRDefault="00E21FE4" w:rsidP="00E21FE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val="ca-ES" w:eastAsia="ca-ES"/>
        </w:rPr>
      </w:pPr>
    </w:p>
    <w:p w14:paraId="21709BBF" w14:textId="77777777" w:rsidR="00E21FE4" w:rsidRPr="00E21FE4" w:rsidRDefault="00E21FE4" w:rsidP="00E21FE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val="ca-ES" w:eastAsia="ca-ES"/>
        </w:rPr>
      </w:pPr>
      <w:r w:rsidRPr="00E21FE4">
        <w:rPr>
          <w:rFonts w:ascii="Arial" w:eastAsia="Times New Roman" w:hAnsi="Arial" w:cs="Arial"/>
          <w:sz w:val="20"/>
          <w:szCs w:val="20"/>
          <w:lang w:val="ca-ES" w:eastAsia="ca-ES"/>
        </w:rPr>
        <w:t>2 – Titular de la Intervenció general municipal: Antoni Calpe Jordà</w:t>
      </w:r>
    </w:p>
    <w:p w14:paraId="7813BC62" w14:textId="77777777" w:rsidR="00E21FE4" w:rsidRPr="00E21FE4" w:rsidRDefault="00E21FE4" w:rsidP="00E21FE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val="ca-ES" w:eastAsia="ca-ES"/>
        </w:rPr>
      </w:pPr>
    </w:p>
    <w:p w14:paraId="282EFF2D" w14:textId="77777777" w:rsidR="00E21FE4" w:rsidRPr="00E21FE4" w:rsidRDefault="00E21FE4" w:rsidP="00E21FE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val="ca-ES" w:eastAsia="ca-ES"/>
        </w:rPr>
      </w:pPr>
      <w:r w:rsidRPr="00E21FE4">
        <w:rPr>
          <w:rFonts w:ascii="Arial" w:eastAsia="Times New Roman" w:hAnsi="Arial" w:cs="Arial"/>
          <w:sz w:val="20"/>
          <w:szCs w:val="20"/>
          <w:lang w:val="ca-ES" w:eastAsia="ca-ES"/>
        </w:rPr>
        <w:t xml:space="preserve">3 – La persona responsable del contracte </w:t>
      </w:r>
    </w:p>
    <w:p w14:paraId="2E0039B1" w14:textId="77777777" w:rsidR="00E21FE4" w:rsidRPr="00E21FE4" w:rsidRDefault="00E21FE4" w:rsidP="00E21FE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val="ca-ES" w:eastAsia="ca-ES"/>
        </w:rPr>
      </w:pPr>
    </w:p>
    <w:p w14:paraId="59B1F4B2" w14:textId="77777777" w:rsidR="00E21FE4" w:rsidRPr="00E21FE4" w:rsidRDefault="00E21FE4" w:rsidP="00E21FE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val="ca-ES" w:eastAsia="ca-ES"/>
        </w:rPr>
      </w:pPr>
      <w:r w:rsidRPr="00E21FE4">
        <w:rPr>
          <w:rFonts w:ascii="Arial" w:eastAsia="Times New Roman" w:hAnsi="Arial" w:cs="Arial"/>
          <w:sz w:val="20"/>
          <w:szCs w:val="20"/>
          <w:lang w:val="ca-ES" w:eastAsia="ca-ES"/>
        </w:rPr>
        <w:t xml:space="preserve">4 – La Tinència d’alcaldia competent en l’àmbit de contractació: Pere Soler </w:t>
      </w:r>
      <w:proofErr w:type="spellStart"/>
      <w:r w:rsidRPr="00E21FE4">
        <w:rPr>
          <w:rFonts w:ascii="Arial" w:eastAsia="Times New Roman" w:hAnsi="Arial" w:cs="Arial"/>
          <w:sz w:val="20"/>
          <w:szCs w:val="20"/>
          <w:lang w:val="ca-ES" w:eastAsia="ca-ES"/>
        </w:rPr>
        <w:t>Artalejo</w:t>
      </w:r>
      <w:proofErr w:type="spellEnd"/>
    </w:p>
    <w:p w14:paraId="1B052FC0" w14:textId="77777777" w:rsidR="00E21FE4" w:rsidRPr="00E21FE4" w:rsidRDefault="00E21FE4" w:rsidP="00E21FE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val="ca-ES" w:eastAsia="ca-ES"/>
        </w:rPr>
      </w:pPr>
    </w:p>
    <w:p w14:paraId="31059F7C" w14:textId="77777777" w:rsidR="00E21FE4" w:rsidRPr="00E21FE4" w:rsidRDefault="00E21FE4" w:rsidP="00E21FE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val="ca-ES" w:eastAsia="ca-ES"/>
        </w:rPr>
      </w:pPr>
      <w:r w:rsidRPr="00E21FE4">
        <w:rPr>
          <w:rFonts w:ascii="Arial" w:eastAsia="Times New Roman" w:hAnsi="Arial" w:cs="Arial"/>
          <w:sz w:val="20"/>
          <w:szCs w:val="20"/>
          <w:lang w:val="ca-ES" w:eastAsia="ca-ES"/>
        </w:rPr>
        <w:t>SECRETÀRIA (amb dret a veu però sense vot): Un tècnic superior en Dret, adscrit a l`Àmbit de Contractació i Compres.</w:t>
      </w:r>
    </w:p>
    <w:p w14:paraId="3FC41D81" w14:textId="77777777" w:rsidR="00E21FE4" w:rsidRPr="00E21FE4" w:rsidRDefault="00E21FE4" w:rsidP="00E21FE4">
      <w:pPr>
        <w:jc w:val="both"/>
        <w:rPr>
          <w:rFonts w:ascii="Arial" w:eastAsia="Times New Roman" w:hAnsi="Arial" w:cs="Arial"/>
          <w:sz w:val="20"/>
          <w:szCs w:val="20"/>
          <w:lang w:val="ca-ES" w:eastAsia="ca-ES"/>
        </w:rPr>
      </w:pPr>
    </w:p>
    <w:p w14:paraId="61ACC650" w14:textId="77777777" w:rsidR="00E21FE4" w:rsidRPr="00E21FE4" w:rsidRDefault="00E21FE4" w:rsidP="00E21FE4">
      <w:pPr>
        <w:jc w:val="both"/>
        <w:rPr>
          <w:rFonts w:ascii="Arial" w:eastAsia="Times New Roman" w:hAnsi="Arial" w:cs="Arial"/>
          <w:sz w:val="20"/>
          <w:szCs w:val="20"/>
          <w:lang w:val="ca-ES" w:eastAsia="ca-ES"/>
        </w:rPr>
      </w:pPr>
    </w:p>
    <w:p w14:paraId="3C40CCD8" w14:textId="77777777" w:rsidR="00E21FE4" w:rsidRPr="00E21FE4" w:rsidRDefault="00E21FE4" w:rsidP="00E21FE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sz w:val="20"/>
          <w:szCs w:val="20"/>
          <w:lang w:val="ca-ES" w:eastAsia="ca-ES"/>
        </w:rPr>
      </w:pPr>
      <w:r w:rsidRPr="00E21FE4">
        <w:rPr>
          <w:rFonts w:ascii="Arial" w:eastAsia="Times New Roman" w:hAnsi="Arial" w:cs="Arial"/>
          <w:b/>
          <w:bCs/>
          <w:sz w:val="20"/>
          <w:szCs w:val="20"/>
          <w:lang w:val="ca-ES" w:eastAsia="ca-ES"/>
        </w:rPr>
        <w:t>SUPLENTS:</w:t>
      </w:r>
    </w:p>
    <w:p w14:paraId="1CFF55E2" w14:textId="77777777" w:rsidR="00E21FE4" w:rsidRPr="00E21FE4" w:rsidRDefault="00E21FE4" w:rsidP="00E21FE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sz w:val="20"/>
          <w:szCs w:val="20"/>
          <w:lang w:val="ca-ES" w:eastAsia="ca-ES"/>
        </w:rPr>
      </w:pPr>
    </w:p>
    <w:p w14:paraId="0A8E89A9" w14:textId="77777777" w:rsidR="00E21FE4" w:rsidRPr="00E21FE4" w:rsidRDefault="00E21FE4" w:rsidP="00E21FE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val="ca-ES" w:eastAsia="ca-ES"/>
        </w:rPr>
      </w:pPr>
      <w:r w:rsidRPr="00E21FE4">
        <w:rPr>
          <w:rFonts w:ascii="Arial" w:eastAsia="Times New Roman" w:hAnsi="Arial" w:cs="Arial"/>
          <w:sz w:val="20"/>
          <w:szCs w:val="20"/>
          <w:lang w:val="ca-ES" w:eastAsia="ca-ES"/>
        </w:rPr>
        <w:t xml:space="preserve">PRESIDÈNCIA: Mercè Bescós Pérez, Oriol del Castillo Germà o Beni Saball </w:t>
      </w:r>
      <w:proofErr w:type="spellStart"/>
      <w:r w:rsidRPr="00E21FE4">
        <w:rPr>
          <w:rFonts w:ascii="Arial" w:eastAsia="Times New Roman" w:hAnsi="Arial" w:cs="Arial"/>
          <w:sz w:val="20"/>
          <w:szCs w:val="20"/>
          <w:lang w:val="ca-ES" w:eastAsia="ca-ES"/>
        </w:rPr>
        <w:t>Caelles</w:t>
      </w:r>
      <w:proofErr w:type="spellEnd"/>
      <w:r w:rsidRPr="00E21FE4">
        <w:rPr>
          <w:rFonts w:ascii="Arial" w:eastAsia="Times New Roman" w:hAnsi="Arial" w:cs="Arial"/>
          <w:sz w:val="20"/>
          <w:szCs w:val="20"/>
          <w:lang w:val="ca-ES" w:eastAsia="ca-ES"/>
        </w:rPr>
        <w:t>, tècnics superiors en Dret de l’àmbit de contractació.</w:t>
      </w:r>
    </w:p>
    <w:p w14:paraId="1943C19C" w14:textId="77777777" w:rsidR="00E21FE4" w:rsidRPr="00E21FE4" w:rsidRDefault="00E21FE4" w:rsidP="00E21FE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val="ca-ES" w:eastAsia="ca-ES"/>
        </w:rPr>
      </w:pPr>
    </w:p>
    <w:p w14:paraId="57672D66" w14:textId="77777777" w:rsidR="00E21FE4" w:rsidRPr="00E21FE4" w:rsidRDefault="00E21FE4" w:rsidP="00E21FE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val="ca-ES" w:eastAsia="ca-ES"/>
        </w:rPr>
      </w:pPr>
      <w:r w:rsidRPr="00E21FE4">
        <w:rPr>
          <w:rFonts w:ascii="Arial" w:eastAsia="Times New Roman" w:hAnsi="Arial" w:cs="Arial"/>
          <w:sz w:val="20"/>
          <w:szCs w:val="20"/>
          <w:lang w:val="ca-ES" w:eastAsia="ca-ES"/>
        </w:rPr>
        <w:t>VOCALS:</w:t>
      </w:r>
    </w:p>
    <w:p w14:paraId="2C4596F2" w14:textId="77777777" w:rsidR="00E21FE4" w:rsidRPr="00E21FE4" w:rsidRDefault="00E21FE4" w:rsidP="00E21FE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val="ca-ES" w:eastAsia="ca-ES"/>
        </w:rPr>
      </w:pPr>
    </w:p>
    <w:p w14:paraId="04BC832E" w14:textId="77777777" w:rsidR="00E21FE4" w:rsidRPr="00E21FE4" w:rsidRDefault="00E21FE4" w:rsidP="00E21FE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val="ca-ES" w:eastAsia="ca-ES"/>
        </w:rPr>
      </w:pPr>
      <w:r w:rsidRPr="00E21FE4">
        <w:rPr>
          <w:rFonts w:ascii="Arial" w:eastAsia="Times New Roman" w:hAnsi="Arial" w:cs="Arial"/>
          <w:sz w:val="20"/>
          <w:szCs w:val="20"/>
          <w:lang w:val="ca-ES" w:eastAsia="ca-ES"/>
        </w:rPr>
        <w:t xml:space="preserve">1 –  Substituirà la titular de la Secretaria general municipal, d’acord amb la designació efectuada a proposta de la mateixa, un dels funcionaris següents: </w:t>
      </w:r>
    </w:p>
    <w:p w14:paraId="4F013734" w14:textId="77777777" w:rsidR="00E21FE4" w:rsidRPr="00E21FE4" w:rsidRDefault="00E21FE4" w:rsidP="00E21FE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val="ca-ES" w:eastAsia="ca-ES"/>
        </w:rPr>
      </w:pPr>
    </w:p>
    <w:p w14:paraId="7CAFA845" w14:textId="77777777" w:rsidR="00E21FE4" w:rsidRPr="00E21FE4" w:rsidRDefault="00E21FE4" w:rsidP="00E21FE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val="ca-ES" w:eastAsia="ca-ES"/>
        </w:rPr>
      </w:pPr>
      <w:r w:rsidRPr="00E21FE4">
        <w:rPr>
          <w:rFonts w:ascii="Arial" w:eastAsia="Times New Roman" w:hAnsi="Arial" w:cs="Arial"/>
          <w:sz w:val="20"/>
          <w:szCs w:val="20"/>
          <w:lang w:val="ca-ES" w:eastAsia="ca-ES"/>
        </w:rPr>
        <w:t xml:space="preserve">Isabel Beltran Muñoz o Joaquin Hortal </w:t>
      </w:r>
      <w:proofErr w:type="spellStart"/>
      <w:r w:rsidRPr="00E21FE4">
        <w:rPr>
          <w:rFonts w:ascii="Arial" w:eastAsia="Times New Roman" w:hAnsi="Arial" w:cs="Arial"/>
          <w:sz w:val="20"/>
          <w:szCs w:val="20"/>
          <w:lang w:val="ca-ES" w:eastAsia="ca-ES"/>
        </w:rPr>
        <w:t>Jodar</w:t>
      </w:r>
      <w:proofErr w:type="spellEnd"/>
    </w:p>
    <w:p w14:paraId="79D74BDC" w14:textId="77777777" w:rsidR="00E21FE4" w:rsidRPr="00E21FE4" w:rsidRDefault="00E21FE4" w:rsidP="00E21FE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val="ca-ES" w:eastAsia="ca-ES"/>
        </w:rPr>
      </w:pPr>
    </w:p>
    <w:p w14:paraId="53862D3C" w14:textId="77777777" w:rsidR="00E21FE4" w:rsidRPr="00E21FE4" w:rsidRDefault="00E21FE4" w:rsidP="00E21FE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val="ca-ES" w:eastAsia="ca-ES"/>
        </w:rPr>
      </w:pPr>
      <w:r w:rsidRPr="00E21FE4">
        <w:rPr>
          <w:rFonts w:ascii="Arial" w:eastAsia="Times New Roman" w:hAnsi="Arial" w:cs="Arial"/>
          <w:sz w:val="20"/>
          <w:szCs w:val="20"/>
          <w:lang w:val="ca-ES" w:eastAsia="ca-ES"/>
        </w:rPr>
        <w:t>2 – Substituirà al titular de la Intervenció general, d’acord amb la designació efectuada a proposta de la mateixa, un dels funcionaris següents i per aquest ordre:</w:t>
      </w:r>
    </w:p>
    <w:p w14:paraId="5D822971" w14:textId="77777777" w:rsidR="00E21FE4" w:rsidRPr="00E21FE4" w:rsidRDefault="00E21FE4" w:rsidP="00E21FE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val="ca-ES" w:eastAsia="ca-ES"/>
        </w:rPr>
      </w:pPr>
    </w:p>
    <w:p w14:paraId="657CBB4D" w14:textId="77777777" w:rsidR="00E21FE4" w:rsidRPr="00E21FE4" w:rsidRDefault="00E21FE4" w:rsidP="00E21FE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val="ca-ES" w:eastAsia="ca-ES"/>
        </w:rPr>
      </w:pPr>
      <w:r w:rsidRPr="00E21FE4">
        <w:rPr>
          <w:rFonts w:ascii="Arial" w:eastAsia="Times New Roman" w:hAnsi="Arial" w:cs="Arial"/>
          <w:sz w:val="20"/>
          <w:szCs w:val="20"/>
          <w:lang w:val="ca-ES" w:eastAsia="ca-ES"/>
        </w:rPr>
        <w:t>- El cap de la Secció d’Intervenció: Ruben Bustamante Iglesias.</w:t>
      </w:r>
    </w:p>
    <w:p w14:paraId="7D2A5E59" w14:textId="77777777" w:rsidR="00E21FE4" w:rsidRPr="00E21FE4" w:rsidRDefault="00E21FE4" w:rsidP="00E21FE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val="ca-ES" w:eastAsia="ca-ES"/>
        </w:rPr>
      </w:pPr>
      <w:r w:rsidRPr="00E21FE4">
        <w:rPr>
          <w:rFonts w:ascii="Arial" w:eastAsia="Times New Roman" w:hAnsi="Arial" w:cs="Arial"/>
          <w:sz w:val="20"/>
          <w:szCs w:val="20"/>
          <w:lang w:val="ca-ES" w:eastAsia="ca-ES"/>
        </w:rPr>
        <w:t>- La tècnica superior d’Intervenció: Elena Pujalte Camarasa</w:t>
      </w:r>
    </w:p>
    <w:p w14:paraId="5D727351" w14:textId="77777777" w:rsidR="00E21FE4" w:rsidRPr="00E21FE4" w:rsidRDefault="00E21FE4" w:rsidP="00E21FE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val="ca-ES" w:eastAsia="ca-ES"/>
        </w:rPr>
      </w:pPr>
      <w:r w:rsidRPr="00E21FE4">
        <w:rPr>
          <w:rFonts w:ascii="Arial" w:eastAsia="Times New Roman" w:hAnsi="Arial" w:cs="Arial"/>
          <w:sz w:val="20"/>
          <w:szCs w:val="20"/>
          <w:lang w:val="ca-ES" w:eastAsia="ca-ES"/>
        </w:rPr>
        <w:t>- El tècnic superior d’Intervenció: Antoni López Alonso.</w:t>
      </w:r>
    </w:p>
    <w:p w14:paraId="0ABED55A" w14:textId="77777777" w:rsidR="00E21FE4" w:rsidRPr="00E21FE4" w:rsidRDefault="00E21FE4" w:rsidP="00E21FE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val="ca-ES" w:eastAsia="ca-ES"/>
        </w:rPr>
      </w:pPr>
    </w:p>
    <w:p w14:paraId="560B98E3" w14:textId="77777777" w:rsidR="00E21FE4" w:rsidRPr="00E21FE4" w:rsidRDefault="00E21FE4" w:rsidP="00E21FE4">
      <w:pPr>
        <w:jc w:val="both"/>
        <w:rPr>
          <w:rFonts w:ascii="Arial" w:eastAsia="Times New Roman" w:hAnsi="Arial" w:cs="Arial"/>
          <w:sz w:val="20"/>
          <w:szCs w:val="20"/>
          <w:lang w:val="ca-ES"/>
        </w:rPr>
      </w:pPr>
    </w:p>
    <w:p w14:paraId="15F52957" w14:textId="77777777" w:rsidR="00E21FE4" w:rsidRPr="00E21FE4" w:rsidRDefault="00E21FE4" w:rsidP="00E21FE4">
      <w:pPr>
        <w:jc w:val="both"/>
        <w:rPr>
          <w:rFonts w:ascii="Arial" w:eastAsia="MS Mincho" w:hAnsi="Arial" w:cs="Times New Roman"/>
          <w:sz w:val="20"/>
          <w:szCs w:val="20"/>
          <w:lang w:val="ca-ES"/>
        </w:rPr>
      </w:pPr>
    </w:p>
    <w:p w14:paraId="1288079D" w14:textId="466E1962" w:rsidR="000B4CF2" w:rsidRPr="00E21FE4" w:rsidRDefault="000B4CF2" w:rsidP="00E21FE4">
      <w:pPr>
        <w:rPr>
          <w:lang w:val="ca-ES"/>
        </w:rPr>
      </w:pPr>
      <w:bookmarkStart w:id="0" w:name="_GoBack"/>
      <w:bookmarkEnd w:id="0"/>
    </w:p>
    <w:sectPr w:rsidR="000B4CF2" w:rsidRPr="00E21FE4" w:rsidSect="00655E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119" w:right="851" w:bottom="2835" w:left="1985" w:header="708" w:footer="226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4339AF" w14:textId="77777777" w:rsidR="009C33FE" w:rsidRDefault="009C33FE" w:rsidP="00816ABE">
      <w:r>
        <w:separator/>
      </w:r>
    </w:p>
  </w:endnote>
  <w:endnote w:type="continuationSeparator" w:id="0">
    <w:p w14:paraId="7116B88F" w14:textId="77777777" w:rsidR="009C33FE" w:rsidRDefault="009C33FE" w:rsidP="00816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 Light">
    <w:panose1 w:val="020B04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SourceSansPro-LightIt">
    <w:altName w:val="Geneva"/>
    <w:panose1 w:val="020B040303040309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E1962A" w14:textId="77777777" w:rsidR="009C33FE" w:rsidRDefault="009C33FE">
    <w:pPr>
      <w:pStyle w:val="Peu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22737" w14:textId="5621DCEC" w:rsidR="009C33FE" w:rsidRDefault="009C33FE">
    <w:pPr>
      <w:pStyle w:val="Peu"/>
    </w:pPr>
    <w:r>
      <w:rPr>
        <w:rFonts w:ascii="Source Sans Pro Light" w:hAnsi="Source Sans Pro Light"/>
        <w:noProof/>
        <w:lang w:val="ca-ES" w:eastAsia="ca-ES"/>
      </w:rPr>
      <w:drawing>
        <wp:anchor distT="0" distB="0" distL="114300" distR="114300" simplePos="0" relativeHeight="251663360" behindDoc="1" locked="0" layoutInCell="1" allowOverlap="1" wp14:anchorId="0143AC8E" wp14:editId="29915524">
          <wp:simplePos x="0" y="0"/>
          <wp:positionH relativeFrom="column">
            <wp:posOffset>0</wp:posOffset>
          </wp:positionH>
          <wp:positionV relativeFrom="paragraph">
            <wp:posOffset>686435</wp:posOffset>
          </wp:positionV>
          <wp:extent cx="687070" cy="194310"/>
          <wp:effectExtent l="0" t="0" r="0" b="889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ones-xarxes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" cy="194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E7D175" wp14:editId="25A7987A">
              <wp:simplePos x="0" y="0"/>
              <wp:positionH relativeFrom="column">
                <wp:posOffset>0</wp:posOffset>
              </wp:positionH>
              <wp:positionV relativeFrom="paragraph">
                <wp:posOffset>148590</wp:posOffset>
              </wp:positionV>
              <wp:extent cx="2057400" cy="596265"/>
              <wp:effectExtent l="0" t="0" r="0" b="13335"/>
              <wp:wrapNone/>
              <wp:docPr id="9" name="Cuadro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0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17C35B" w14:textId="77777777" w:rsidR="009C33FE" w:rsidRPr="000D5FBE" w:rsidRDefault="009C33FE" w:rsidP="00816ABE">
                          <w:pPr>
                            <w:spacing w:line="192" w:lineRule="exact"/>
                            <w:rPr>
                              <w:rFonts w:ascii="Source Sans Pro Light" w:hAnsi="Source Sans Pro Light" w:cs="SourceSansPro-LightIt"/>
                              <w:iCs/>
                              <w:color w:val="000000"/>
                              <w:sz w:val="16"/>
                              <w:szCs w:val="16"/>
                              <w:lang w:val="ca-ES"/>
                            </w:rPr>
                          </w:pPr>
                          <w:r w:rsidRPr="000D5FBE">
                            <w:rPr>
                              <w:rFonts w:ascii="Source Sans Pro Light" w:hAnsi="Source Sans Pro Light" w:cs="SourceSansPro-LightIt"/>
                              <w:iCs/>
                              <w:color w:val="000000"/>
                              <w:sz w:val="16"/>
                              <w:szCs w:val="16"/>
                              <w:lang w:val="ca-ES"/>
                            </w:rPr>
                            <w:t>Plaça de la Vila, 1</w:t>
                          </w:r>
                        </w:p>
                        <w:p w14:paraId="69AE4925" w14:textId="77777777" w:rsidR="009C33FE" w:rsidRPr="000D5FBE" w:rsidRDefault="009C33FE" w:rsidP="00816ABE">
                          <w:pPr>
                            <w:spacing w:line="192" w:lineRule="exact"/>
                            <w:rPr>
                              <w:rFonts w:ascii="Source Sans Pro Light" w:hAnsi="Source Sans Pro Light" w:cs="SourceSansPro-LightIt"/>
                              <w:iCs/>
                              <w:color w:val="000000"/>
                              <w:sz w:val="16"/>
                              <w:szCs w:val="16"/>
                              <w:lang w:val="ca-ES"/>
                            </w:rPr>
                          </w:pPr>
                          <w:r w:rsidRPr="000D5FBE">
                            <w:rPr>
                              <w:rFonts w:ascii="Source Sans Pro Light" w:hAnsi="Source Sans Pro Light" w:cs="SourceSansPro-LightIt"/>
                              <w:iCs/>
                              <w:color w:val="000000"/>
                              <w:sz w:val="16"/>
                              <w:szCs w:val="16"/>
                              <w:lang w:val="ca-ES"/>
                            </w:rPr>
                            <w:t>08172 Sant Cugat del Vallès</w:t>
                          </w:r>
                        </w:p>
                        <w:p w14:paraId="5E38F2BF" w14:textId="77777777" w:rsidR="009C33FE" w:rsidRPr="000D5FBE" w:rsidRDefault="009C33FE" w:rsidP="00816ABE">
                          <w:pPr>
                            <w:spacing w:line="192" w:lineRule="exact"/>
                            <w:rPr>
                              <w:rFonts w:ascii="Source Sans Pro Light" w:hAnsi="Source Sans Pro Light" w:cs="SourceSansPro-LightIt"/>
                              <w:iCs/>
                              <w:color w:val="000000"/>
                              <w:sz w:val="16"/>
                              <w:szCs w:val="16"/>
                              <w:lang w:val="ca-ES"/>
                            </w:rPr>
                          </w:pPr>
                          <w:r w:rsidRPr="000D5FBE">
                            <w:rPr>
                              <w:rFonts w:ascii="Source Sans Pro Light" w:hAnsi="Source Sans Pro Light" w:cs="SourceSansPro-LightIt"/>
                              <w:iCs/>
                              <w:color w:val="000000"/>
                              <w:sz w:val="16"/>
                              <w:szCs w:val="16"/>
                              <w:lang w:val="ca-ES"/>
                            </w:rPr>
                            <w:t>T. 935 657 000</w:t>
                          </w:r>
                        </w:p>
                        <w:p w14:paraId="3648650D" w14:textId="77777777" w:rsidR="009C33FE" w:rsidRPr="000D5FBE" w:rsidRDefault="009C33FE" w:rsidP="00816ABE">
                          <w:pPr>
                            <w:spacing w:line="192" w:lineRule="exact"/>
                            <w:rPr>
                              <w:rFonts w:ascii="Source Sans Pro Light" w:hAnsi="Source Sans Pro Light"/>
                              <w:lang w:val="ca-ES"/>
                            </w:rPr>
                          </w:pPr>
                          <w:r w:rsidRPr="000D5FBE">
                            <w:rPr>
                              <w:rFonts w:ascii="Source Sans Pro Light" w:hAnsi="Source Sans Pro Light" w:cs="SourceSansPro-LightIt"/>
                              <w:iCs/>
                              <w:color w:val="000000"/>
                              <w:sz w:val="16"/>
                              <w:szCs w:val="16"/>
                              <w:lang w:val="ca-ES"/>
                            </w:rPr>
                            <w:t>santcugat.cat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E7D175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7" type="#_x0000_t202" style="position:absolute;margin-left:0;margin-top:11.7pt;width:162pt;height:4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" filled="f" stroked="f">
              <v:textbox inset="0,0,0,0">
                <w:txbxContent>
                  <w:p w14:paraId="4B17C35B" w14:textId="77777777" w:rsidR="009C33FE" w:rsidRPr="000D5FBE" w:rsidRDefault="009C33FE" w:rsidP="00816ABE">
                    <w:pPr>
                      <w:spacing w:line="192" w:lineRule="exact"/>
                      <w:rPr>
                        <w:rFonts w:ascii="Source Sans Pro Light" w:hAnsi="Source Sans Pro Light" w:cs="SourceSansPro-LightIt"/>
                        <w:iCs/>
                        <w:color w:val="000000"/>
                        <w:sz w:val="16"/>
                        <w:szCs w:val="16"/>
                        <w:lang w:val="ca-ES"/>
                      </w:rPr>
                    </w:pPr>
                    <w:r w:rsidRPr="000D5FBE">
                      <w:rPr>
                        <w:rFonts w:ascii="Source Sans Pro Light" w:hAnsi="Source Sans Pro Light" w:cs="SourceSansPro-LightIt"/>
                        <w:iCs/>
                        <w:color w:val="000000"/>
                        <w:sz w:val="16"/>
                        <w:szCs w:val="16"/>
                        <w:lang w:val="ca-ES"/>
                      </w:rPr>
                      <w:t>Plaça de la Vila, 1</w:t>
                    </w:r>
                  </w:p>
                  <w:p w14:paraId="69AE4925" w14:textId="77777777" w:rsidR="009C33FE" w:rsidRPr="000D5FBE" w:rsidRDefault="009C33FE" w:rsidP="00816ABE">
                    <w:pPr>
                      <w:spacing w:line="192" w:lineRule="exact"/>
                      <w:rPr>
                        <w:rFonts w:ascii="Source Sans Pro Light" w:hAnsi="Source Sans Pro Light" w:cs="SourceSansPro-LightIt"/>
                        <w:iCs/>
                        <w:color w:val="000000"/>
                        <w:sz w:val="16"/>
                        <w:szCs w:val="16"/>
                        <w:lang w:val="ca-ES"/>
                      </w:rPr>
                    </w:pPr>
                    <w:r w:rsidRPr="000D5FBE">
                      <w:rPr>
                        <w:rFonts w:ascii="Source Sans Pro Light" w:hAnsi="Source Sans Pro Light" w:cs="SourceSansPro-LightIt"/>
                        <w:iCs/>
                        <w:color w:val="000000"/>
                        <w:sz w:val="16"/>
                        <w:szCs w:val="16"/>
                        <w:lang w:val="ca-ES"/>
                      </w:rPr>
                      <w:t>08172 Sant Cugat del Vallès</w:t>
                    </w:r>
                  </w:p>
                  <w:p w14:paraId="5E38F2BF" w14:textId="77777777" w:rsidR="009C33FE" w:rsidRPr="000D5FBE" w:rsidRDefault="009C33FE" w:rsidP="00816ABE">
                    <w:pPr>
                      <w:spacing w:line="192" w:lineRule="exact"/>
                      <w:rPr>
                        <w:rFonts w:ascii="Source Sans Pro Light" w:hAnsi="Source Sans Pro Light" w:cs="SourceSansPro-LightIt"/>
                        <w:iCs/>
                        <w:color w:val="000000"/>
                        <w:sz w:val="16"/>
                        <w:szCs w:val="16"/>
                        <w:lang w:val="ca-ES"/>
                      </w:rPr>
                    </w:pPr>
                    <w:r w:rsidRPr="000D5FBE">
                      <w:rPr>
                        <w:rFonts w:ascii="Source Sans Pro Light" w:hAnsi="Source Sans Pro Light" w:cs="SourceSansPro-LightIt"/>
                        <w:iCs/>
                        <w:color w:val="000000"/>
                        <w:sz w:val="16"/>
                        <w:szCs w:val="16"/>
                        <w:lang w:val="ca-ES"/>
                      </w:rPr>
                      <w:t>T. 935 657 000</w:t>
                    </w:r>
                  </w:p>
                  <w:p w14:paraId="3648650D" w14:textId="77777777" w:rsidR="009C33FE" w:rsidRPr="000D5FBE" w:rsidRDefault="009C33FE" w:rsidP="00816ABE">
                    <w:pPr>
                      <w:spacing w:line="192" w:lineRule="exact"/>
                      <w:rPr>
                        <w:rFonts w:ascii="Source Sans Pro Light" w:hAnsi="Source Sans Pro Light"/>
                        <w:lang w:val="ca-ES"/>
                      </w:rPr>
                    </w:pPr>
                    <w:r w:rsidRPr="000D5FBE">
                      <w:rPr>
                        <w:rFonts w:ascii="Source Sans Pro Light" w:hAnsi="Source Sans Pro Light" w:cs="SourceSansPro-LightIt"/>
                        <w:iCs/>
                        <w:color w:val="000000"/>
                        <w:sz w:val="16"/>
                        <w:szCs w:val="16"/>
                        <w:lang w:val="ca-ES"/>
                      </w:rPr>
                      <w:t>santcugat.cat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0123AE" w14:textId="77777777" w:rsidR="009C33FE" w:rsidRDefault="009C33FE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7232D6" w14:textId="77777777" w:rsidR="009C33FE" w:rsidRDefault="009C33FE" w:rsidP="00816ABE">
      <w:r>
        <w:separator/>
      </w:r>
    </w:p>
  </w:footnote>
  <w:footnote w:type="continuationSeparator" w:id="0">
    <w:p w14:paraId="273FABE7" w14:textId="77777777" w:rsidR="009C33FE" w:rsidRDefault="009C33FE" w:rsidP="00816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64376" w14:textId="77777777" w:rsidR="009C33FE" w:rsidRDefault="009C33FE">
    <w:pPr>
      <w:pStyle w:val="Capaler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3D7D49" w14:textId="0C5EC4A1" w:rsidR="009C33FE" w:rsidRDefault="009C33FE">
    <w:pPr>
      <w:pStyle w:val="Capalera"/>
    </w:pPr>
    <w:r>
      <w:rPr>
        <w:rFonts w:hint="eastAsia"/>
        <w:noProof/>
        <w:lang w:val="ca-ES" w:eastAsia="ca-ES"/>
      </w:rPr>
      <w:drawing>
        <wp:anchor distT="0" distB="0" distL="114300" distR="114300" simplePos="0" relativeHeight="251659264" behindDoc="0" locked="0" layoutInCell="1" allowOverlap="1" wp14:anchorId="105937CD" wp14:editId="49BE5F3B">
          <wp:simplePos x="0" y="0"/>
          <wp:positionH relativeFrom="column">
            <wp:posOffset>0</wp:posOffset>
          </wp:positionH>
          <wp:positionV relativeFrom="paragraph">
            <wp:posOffset>120015</wp:posOffset>
          </wp:positionV>
          <wp:extent cx="1691640" cy="586105"/>
          <wp:effectExtent l="0" t="0" r="10160" b="0"/>
          <wp:wrapThrough wrapText="bothSides">
            <wp:wrapPolygon edited="0">
              <wp:start x="2919" y="0"/>
              <wp:lineTo x="0" y="9361"/>
              <wp:lineTo x="0" y="11233"/>
              <wp:lineTo x="2595" y="20594"/>
              <wp:lineTo x="2919" y="20594"/>
              <wp:lineTo x="4541" y="20594"/>
              <wp:lineTo x="21405" y="16849"/>
              <wp:lineTo x="21405" y="4680"/>
              <wp:lineTo x="4541" y="0"/>
              <wp:lineTo x="2919" y="0"/>
            </wp:wrapPolygon>
          </wp:wrapThrough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principal-negr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640" cy="586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AAA159A" wp14:editId="5A0B88DD">
              <wp:simplePos x="0" y="0"/>
              <wp:positionH relativeFrom="column">
                <wp:posOffset>3657600</wp:posOffset>
              </wp:positionH>
              <wp:positionV relativeFrom="paragraph">
                <wp:posOffset>248920</wp:posOffset>
              </wp:positionV>
              <wp:extent cx="2057400" cy="575945"/>
              <wp:effectExtent l="0" t="0" r="0" b="8255"/>
              <wp:wrapTight wrapText="bothSides">
                <wp:wrapPolygon edited="0">
                  <wp:start x="0" y="0"/>
                  <wp:lineTo x="0" y="20957"/>
                  <wp:lineTo x="21333" y="20957"/>
                  <wp:lineTo x="21333" y="0"/>
                  <wp:lineTo x="0" y="0"/>
                </wp:wrapPolygon>
              </wp:wrapTight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0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6B1704" w14:textId="6AE030D5" w:rsidR="009C33FE" w:rsidRPr="007C64CB" w:rsidRDefault="009C33FE" w:rsidP="001B05B7">
                          <w:pPr>
                            <w:pStyle w:val="Prrafobsico"/>
                            <w:rPr>
                              <w:rFonts w:ascii="Source Sans Pro Light" w:hAnsi="Source Sans Pro Light" w:cs="SourceSansPro-LightIt"/>
                              <w:i/>
                              <w:iCs/>
                              <w:sz w:val="16"/>
                              <w:szCs w:val="16"/>
                              <w:lang w:val="ca-ES"/>
                            </w:rPr>
                          </w:pPr>
                          <w:r>
                            <w:rPr>
                              <w:rFonts w:ascii="Source Sans Pro Light" w:hAnsi="Source Sans Pro Light" w:cs="SourceSansPro-LightIt"/>
                              <w:i/>
                              <w:iCs/>
                              <w:sz w:val="16"/>
                              <w:szCs w:val="16"/>
                              <w:lang w:val="ca-ES"/>
                            </w:rPr>
                            <w:t>Àmbit  de Qualitat  Urbana i  Mobilitat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AA159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in;margin-top:19.6pt;width:162pt;height:45.3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" filled="f" stroked="f">
              <v:textbox inset="0,0,0,0">
                <w:txbxContent>
                  <w:p w14:paraId="296B1704" w14:textId="6AE030D5" w:rsidR="009C33FE" w:rsidRPr="007C64CB" w:rsidRDefault="009C33FE" w:rsidP="001B05B7">
                    <w:pPr>
                      <w:pStyle w:val="Prrafobsico"/>
                      <w:rPr>
                        <w:rFonts w:ascii="Source Sans Pro Light" w:hAnsi="Source Sans Pro Light" w:cs="SourceSansPro-LightIt"/>
                        <w:i/>
                        <w:iCs/>
                        <w:sz w:val="16"/>
                        <w:szCs w:val="16"/>
                        <w:lang w:val="ca-ES"/>
                      </w:rPr>
                    </w:pPr>
                    <w:r>
                      <w:rPr>
                        <w:rFonts w:ascii="Source Sans Pro Light" w:hAnsi="Source Sans Pro Light" w:cs="SourceSansPro-LightIt"/>
                        <w:i/>
                        <w:iCs/>
                        <w:sz w:val="16"/>
                        <w:szCs w:val="16"/>
                        <w:lang w:val="ca-ES"/>
                      </w:rPr>
                      <w:t>Àmbit  de Qualitat  Urbana i  Mobilitat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55196" w14:textId="77777777" w:rsidR="009C33FE" w:rsidRDefault="009C33FE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E2BA5"/>
    <w:multiLevelType w:val="hybridMultilevel"/>
    <w:tmpl w:val="391A0E88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70F79"/>
    <w:multiLevelType w:val="hybridMultilevel"/>
    <w:tmpl w:val="929C0AD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E5841"/>
    <w:multiLevelType w:val="hybridMultilevel"/>
    <w:tmpl w:val="30824874"/>
    <w:lvl w:ilvl="0" w:tplc="89EC994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477AC"/>
    <w:multiLevelType w:val="hybridMultilevel"/>
    <w:tmpl w:val="BBF88C2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153933"/>
    <w:multiLevelType w:val="hybridMultilevel"/>
    <w:tmpl w:val="A11C1F50"/>
    <w:lvl w:ilvl="0" w:tplc="BD38BB1C">
      <w:numFmt w:val="bullet"/>
      <w:lvlText w:val="-"/>
      <w:lvlJc w:val="left"/>
      <w:pPr>
        <w:ind w:left="1080" w:hanging="360"/>
      </w:pPr>
      <w:rPr>
        <w:rFonts w:ascii="Calibri" w:eastAsia="Calibri" w:hAnsi="Calibri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4B226EA"/>
    <w:multiLevelType w:val="hybridMultilevel"/>
    <w:tmpl w:val="4F42F06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F14D9"/>
    <w:multiLevelType w:val="hybridMultilevel"/>
    <w:tmpl w:val="E6EEE07E"/>
    <w:lvl w:ilvl="0" w:tplc="8B6E9040">
      <w:start w:val="1"/>
      <w:numFmt w:val="ordinalText"/>
      <w:lvlText w:val="%1.  "/>
      <w:lvlJc w:val="left"/>
      <w:pPr>
        <w:ind w:left="72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ABE"/>
    <w:rsid w:val="0000220F"/>
    <w:rsid w:val="000321AF"/>
    <w:rsid w:val="000B4CF2"/>
    <w:rsid w:val="001413FD"/>
    <w:rsid w:val="001B05B7"/>
    <w:rsid w:val="001E6BBA"/>
    <w:rsid w:val="001F09EB"/>
    <w:rsid w:val="00225087"/>
    <w:rsid w:val="00227D45"/>
    <w:rsid w:val="002F4BE3"/>
    <w:rsid w:val="003622D9"/>
    <w:rsid w:val="003705FC"/>
    <w:rsid w:val="003B53C2"/>
    <w:rsid w:val="003C4C42"/>
    <w:rsid w:val="003F10C9"/>
    <w:rsid w:val="0040589B"/>
    <w:rsid w:val="004A7630"/>
    <w:rsid w:val="004D7B32"/>
    <w:rsid w:val="00551A20"/>
    <w:rsid w:val="00561418"/>
    <w:rsid w:val="00561B10"/>
    <w:rsid w:val="0057167A"/>
    <w:rsid w:val="005C671F"/>
    <w:rsid w:val="00655EB3"/>
    <w:rsid w:val="006721B6"/>
    <w:rsid w:val="00696199"/>
    <w:rsid w:val="006D5D4C"/>
    <w:rsid w:val="00725259"/>
    <w:rsid w:val="00816ABE"/>
    <w:rsid w:val="00820D84"/>
    <w:rsid w:val="00834750"/>
    <w:rsid w:val="0083734D"/>
    <w:rsid w:val="00852E32"/>
    <w:rsid w:val="00896019"/>
    <w:rsid w:val="008A2CAB"/>
    <w:rsid w:val="008A2FA5"/>
    <w:rsid w:val="008C2A82"/>
    <w:rsid w:val="008F7B38"/>
    <w:rsid w:val="009C33FE"/>
    <w:rsid w:val="00A72CE0"/>
    <w:rsid w:val="00AF042B"/>
    <w:rsid w:val="00AF24CD"/>
    <w:rsid w:val="00B4623F"/>
    <w:rsid w:val="00B52794"/>
    <w:rsid w:val="00BC4D04"/>
    <w:rsid w:val="00C20520"/>
    <w:rsid w:val="00C37CC8"/>
    <w:rsid w:val="00CE0E93"/>
    <w:rsid w:val="00D75E87"/>
    <w:rsid w:val="00DB001C"/>
    <w:rsid w:val="00DC6668"/>
    <w:rsid w:val="00E13517"/>
    <w:rsid w:val="00E21FE4"/>
    <w:rsid w:val="00EC44FC"/>
    <w:rsid w:val="00F83DF0"/>
    <w:rsid w:val="00FE351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68C8040F"/>
  <w15:docId w15:val="{3E70518B-D2A6-4893-987B-55E0AFC4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ABE"/>
  </w:style>
  <w:style w:type="paragraph" w:styleId="Ttol1">
    <w:name w:val="heading 1"/>
    <w:basedOn w:val="Normal"/>
    <w:next w:val="Normal"/>
    <w:link w:val="Ttol1Car"/>
    <w:uiPriority w:val="9"/>
    <w:qFormat/>
    <w:rsid w:val="00DB00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ol2">
    <w:name w:val="heading 2"/>
    <w:basedOn w:val="Normal"/>
    <w:link w:val="Ttol2Car"/>
    <w:uiPriority w:val="9"/>
    <w:semiHidden/>
    <w:unhideWhenUsed/>
    <w:qFormat/>
    <w:rsid w:val="000B4CF2"/>
    <w:pPr>
      <w:spacing w:before="100" w:beforeAutospacing="1" w:after="100" w:afterAutospacing="1"/>
      <w:outlineLvl w:val="1"/>
    </w:pPr>
    <w:rPr>
      <w:rFonts w:ascii="Times New Roman" w:eastAsiaTheme="minorHAnsi" w:hAnsi="Times New Roman" w:cs="Times New Roman"/>
      <w:b/>
      <w:bCs/>
      <w:sz w:val="36"/>
      <w:szCs w:val="36"/>
      <w:lang w:val="ca-ES"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816ABE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16ABE"/>
  </w:style>
  <w:style w:type="paragraph" w:styleId="Peu">
    <w:name w:val="footer"/>
    <w:basedOn w:val="Normal"/>
    <w:link w:val="PeuCar"/>
    <w:uiPriority w:val="99"/>
    <w:unhideWhenUsed/>
    <w:rsid w:val="00816ABE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816ABE"/>
  </w:style>
  <w:style w:type="paragraph" w:customStyle="1" w:styleId="Prrafobsico">
    <w:name w:val="[Párrafo básico]"/>
    <w:basedOn w:val="Normal"/>
    <w:uiPriority w:val="99"/>
    <w:rsid w:val="00816AB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00220F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0220F"/>
    <w:rPr>
      <w:rFonts w:ascii="Segoe UI" w:hAnsi="Segoe UI" w:cs="Segoe UI"/>
      <w:sz w:val="18"/>
      <w:szCs w:val="18"/>
    </w:rPr>
  </w:style>
  <w:style w:type="character" w:styleId="Enlla">
    <w:name w:val="Hyperlink"/>
    <w:basedOn w:val="Tipusdelletraperdefectedelpargraf"/>
    <w:uiPriority w:val="99"/>
    <w:semiHidden/>
    <w:unhideWhenUsed/>
    <w:rsid w:val="00B4623F"/>
    <w:rPr>
      <w:color w:val="0000FF"/>
      <w:u w:val="single"/>
    </w:rPr>
  </w:style>
  <w:style w:type="character" w:customStyle="1" w:styleId="Ttol2Car">
    <w:name w:val="Títol 2 Car"/>
    <w:basedOn w:val="Tipusdelletraperdefectedelpargraf"/>
    <w:link w:val="Ttol2"/>
    <w:uiPriority w:val="9"/>
    <w:semiHidden/>
    <w:rsid w:val="000B4CF2"/>
    <w:rPr>
      <w:rFonts w:ascii="Times New Roman" w:eastAsiaTheme="minorHAnsi" w:hAnsi="Times New Roman" w:cs="Times New Roman"/>
      <w:b/>
      <w:bCs/>
      <w:sz w:val="36"/>
      <w:szCs w:val="36"/>
      <w:lang w:val="ca-ES" w:eastAsia="ca-ES"/>
    </w:rPr>
  </w:style>
  <w:style w:type="character" w:customStyle="1" w:styleId="Ttol1Car">
    <w:name w:val="Títol 1 Car"/>
    <w:basedOn w:val="Tipusdelletraperdefectedelpargraf"/>
    <w:link w:val="Ttol1"/>
    <w:uiPriority w:val="9"/>
    <w:rsid w:val="00DB00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00D926-540A-40F1-98B9-DD17CE173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B102F9CD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isidre</dc:creator>
  <cp:keywords/>
  <dc:description/>
  <cp:lastModifiedBy>Silvia Folch</cp:lastModifiedBy>
  <cp:revision>2</cp:revision>
  <cp:lastPrinted>2019-10-31T13:38:00Z</cp:lastPrinted>
  <dcterms:created xsi:type="dcterms:W3CDTF">2023-05-10T11:18:00Z</dcterms:created>
  <dcterms:modified xsi:type="dcterms:W3CDTF">2023-05-10T11:18:00Z</dcterms:modified>
</cp:coreProperties>
</file>