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90683" w14:textId="77777777" w:rsidR="007D23A0" w:rsidRPr="007D23A0" w:rsidRDefault="007D23A0" w:rsidP="007D23A0">
      <w:pPr>
        <w:spacing w:line="259" w:lineRule="auto"/>
        <w:jc w:val="both"/>
        <w:rPr>
          <w:rFonts w:ascii="Arial" w:eastAsia="Times New Roman" w:hAnsi="Arial" w:cs="Times New Roman"/>
          <w:b/>
          <w:sz w:val="20"/>
          <w:szCs w:val="20"/>
          <w:lang w:val="ca-ES"/>
        </w:rPr>
      </w:pPr>
      <w:r w:rsidRPr="007D23A0">
        <w:rPr>
          <w:rFonts w:ascii="Arial" w:eastAsia="Times New Roman" w:hAnsi="Arial" w:cs="Times New Roman"/>
          <w:b/>
          <w:sz w:val="22"/>
          <w:szCs w:val="20"/>
          <w:lang w:val="ca-ES"/>
        </w:rPr>
        <w:t>ANNEX 4</w:t>
      </w:r>
    </w:p>
    <w:p w14:paraId="05AB7821" w14:textId="77777777" w:rsidR="007D23A0" w:rsidRPr="007D23A0" w:rsidRDefault="007D23A0" w:rsidP="007D23A0">
      <w:pPr>
        <w:spacing w:line="259" w:lineRule="auto"/>
        <w:ind w:left="62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1E2C47BB" w14:textId="77777777" w:rsidR="007D23A0" w:rsidRPr="007D23A0" w:rsidRDefault="007D23A0" w:rsidP="007D23A0">
      <w:pPr>
        <w:spacing w:line="259" w:lineRule="auto"/>
        <w:ind w:left="62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23C89E30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</w:pPr>
      <w:r w:rsidRPr="007D23A0"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  <w:t>DECLARACIÓ RELATIVA A LA SUBMISSIÓ ALS JUTJATS I TRIBUNALS</w:t>
      </w:r>
    </w:p>
    <w:p w14:paraId="62695554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</w:pPr>
      <w:r w:rsidRPr="007D23A0"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  <w:t>ESPANYOLS</w:t>
      </w:r>
    </w:p>
    <w:p w14:paraId="7DFB52B3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</w:pPr>
    </w:p>
    <w:p w14:paraId="2DA09F67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20"/>
          <w:szCs w:val="20"/>
          <w:lang w:val="ca-ES" w:eastAsia="ca-ES"/>
        </w:rPr>
      </w:pPr>
      <w:r w:rsidRPr="007D23A0">
        <w:rPr>
          <w:rFonts w:ascii="ArialMT" w:eastAsia="Times New Roman" w:hAnsi="ArialMT" w:cs="ArialMT"/>
          <w:sz w:val="20"/>
          <w:szCs w:val="20"/>
          <w:lang w:val="ca-ES" w:eastAsia="ca-ES"/>
        </w:rPr>
        <w:t xml:space="preserve">____________________________, amb DNI________________ i domicili a____________________________ , actuant en nom propi o en representació de _______________________, assabentat/da del procediment de licitació per a l’adjudicació del contracte </w:t>
      </w:r>
      <w:r w:rsidRPr="007D23A0">
        <w:rPr>
          <w:rFonts w:ascii="Arial-ItalicMT" w:eastAsia="Times New Roman" w:hAnsi="Arial-ItalicMT" w:cs="Arial-ItalicMT"/>
          <w:i/>
          <w:iCs/>
          <w:sz w:val="20"/>
          <w:szCs w:val="20"/>
          <w:lang w:val="ca-ES" w:eastAsia="ca-ES"/>
        </w:rPr>
        <w:t>“____________________________________”</w:t>
      </w:r>
      <w:r w:rsidRPr="007D23A0">
        <w:rPr>
          <w:rFonts w:ascii="ArialMT" w:eastAsia="Times New Roman" w:hAnsi="ArialMT" w:cs="ArialMT"/>
          <w:sz w:val="20"/>
          <w:szCs w:val="20"/>
          <w:lang w:val="ca-ES" w:eastAsia="ca-ES"/>
        </w:rPr>
        <w:t xml:space="preserve">,convocat per l’Ajuntament de Sant Cugat del Vallès, publicat en el perfil de contractant de l’Ajuntament en data i, si escau, al </w:t>
      </w:r>
      <w:proofErr w:type="spellStart"/>
      <w:r w:rsidRPr="007D23A0">
        <w:rPr>
          <w:rFonts w:ascii="ArialMT" w:eastAsia="Times New Roman" w:hAnsi="ArialMT" w:cs="ArialMT"/>
          <w:sz w:val="20"/>
          <w:szCs w:val="20"/>
          <w:lang w:val="ca-ES" w:eastAsia="ca-ES"/>
        </w:rPr>
        <w:t>DOUE</w:t>
      </w:r>
      <w:proofErr w:type="spellEnd"/>
      <w:r w:rsidRPr="007D23A0">
        <w:rPr>
          <w:rFonts w:ascii="ArialMT" w:eastAsia="Times New Roman" w:hAnsi="ArialMT" w:cs="ArialMT"/>
          <w:sz w:val="20"/>
          <w:szCs w:val="20"/>
          <w:lang w:val="ca-ES" w:eastAsia="ca-ES"/>
        </w:rPr>
        <w:t xml:space="preserve"> en data ,______________________</w:t>
      </w:r>
    </w:p>
    <w:p w14:paraId="06100E5C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20"/>
          <w:szCs w:val="20"/>
          <w:lang w:val="ca-ES" w:eastAsia="ca-ES"/>
        </w:rPr>
      </w:pPr>
    </w:p>
    <w:p w14:paraId="31038E07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0"/>
          <w:szCs w:val="20"/>
          <w:lang w:val="ca-ES" w:eastAsia="ca-ES"/>
        </w:rPr>
      </w:pPr>
      <w:r w:rsidRPr="007D23A0">
        <w:rPr>
          <w:rFonts w:ascii="Arial-BoldMT" w:eastAsia="Times New Roman" w:hAnsi="Arial-BoldMT" w:cs="Arial-BoldMT"/>
          <w:b/>
          <w:bCs/>
          <w:sz w:val="20"/>
          <w:szCs w:val="20"/>
          <w:lang w:val="ca-ES" w:eastAsia="ca-ES"/>
        </w:rPr>
        <w:t>DECLARO:</w:t>
      </w:r>
    </w:p>
    <w:p w14:paraId="706C7BA1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0"/>
          <w:szCs w:val="20"/>
          <w:lang w:val="ca-ES" w:eastAsia="ca-ES"/>
        </w:rPr>
      </w:pPr>
    </w:p>
    <w:p w14:paraId="0CCFCE92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20"/>
          <w:szCs w:val="20"/>
          <w:lang w:val="ca-ES" w:eastAsia="ca-ES"/>
        </w:rPr>
      </w:pPr>
      <w:r w:rsidRPr="007D23A0">
        <w:rPr>
          <w:rFonts w:ascii="ArialMT" w:eastAsia="Times New Roman" w:hAnsi="ArialMT" w:cs="ArialMT"/>
          <w:sz w:val="20"/>
          <w:szCs w:val="20"/>
          <w:lang w:val="ca-ES" w:eastAsia="ca-ES"/>
        </w:rPr>
        <w:t>Que l’empresa, a la que represento, se sotmet als jutjats i tribunals espanyols, per a totes les incidències que puguin sorgir del contracte, amb renúncia expressa al seu propi fur.</w:t>
      </w:r>
    </w:p>
    <w:p w14:paraId="1B346CEA" w14:textId="77777777" w:rsidR="007D23A0" w:rsidRPr="007D23A0" w:rsidRDefault="007D23A0" w:rsidP="007D23A0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20"/>
          <w:szCs w:val="20"/>
          <w:lang w:val="ca-ES" w:eastAsia="ca-ES"/>
        </w:rPr>
      </w:pPr>
    </w:p>
    <w:p w14:paraId="4543177D" w14:textId="77777777" w:rsidR="007D23A0" w:rsidRPr="007D23A0" w:rsidRDefault="007D23A0" w:rsidP="007D23A0">
      <w:pPr>
        <w:spacing w:line="259" w:lineRule="auto"/>
        <w:ind w:left="62"/>
        <w:jc w:val="both"/>
        <w:rPr>
          <w:rFonts w:ascii="ArialMT" w:eastAsia="Times New Roman" w:hAnsi="ArialMT" w:cs="ArialMT"/>
          <w:sz w:val="20"/>
          <w:szCs w:val="20"/>
          <w:lang w:val="ca-ES" w:eastAsia="ca-ES"/>
        </w:rPr>
      </w:pPr>
      <w:r w:rsidRPr="007D23A0">
        <w:rPr>
          <w:rFonts w:ascii="ArialMT" w:eastAsia="Times New Roman" w:hAnsi="ArialMT" w:cs="ArialMT"/>
          <w:sz w:val="20"/>
          <w:szCs w:val="20"/>
          <w:lang w:val="ca-ES" w:eastAsia="ca-ES"/>
        </w:rPr>
        <w:t>(signatura electrònica del/de la representant de l’empresa)</w:t>
      </w:r>
    </w:p>
    <w:p w14:paraId="39E8DF04" w14:textId="77777777" w:rsidR="007D23A0" w:rsidRPr="007D23A0" w:rsidRDefault="007D23A0" w:rsidP="007D23A0">
      <w:pPr>
        <w:spacing w:line="259" w:lineRule="auto"/>
        <w:ind w:left="62"/>
        <w:jc w:val="both"/>
        <w:rPr>
          <w:rFonts w:ascii="ArialMT" w:eastAsia="Times New Roman" w:hAnsi="ArialMT" w:cs="ArialMT"/>
          <w:sz w:val="20"/>
          <w:szCs w:val="20"/>
          <w:lang w:val="ca-ES" w:eastAsia="ca-ES"/>
        </w:rPr>
      </w:pPr>
    </w:p>
    <w:p w14:paraId="1288079D" w14:textId="2B3A9FB5" w:rsidR="000B4CF2" w:rsidRPr="007D23A0" w:rsidRDefault="000B4CF2" w:rsidP="007D23A0">
      <w:bookmarkStart w:id="0" w:name="_GoBack"/>
      <w:bookmarkEnd w:id="0"/>
    </w:p>
    <w:sectPr w:rsidR="000B4CF2" w:rsidRPr="007D23A0" w:rsidSect="00655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851" w:bottom="2835" w:left="1985" w:header="708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39AF" w14:textId="77777777" w:rsidR="009C33FE" w:rsidRDefault="009C33FE" w:rsidP="00816ABE">
      <w:r>
        <w:separator/>
      </w:r>
    </w:p>
  </w:endnote>
  <w:endnote w:type="continuationSeparator" w:id="0">
    <w:p w14:paraId="7116B88F" w14:textId="77777777" w:rsidR="009C33FE" w:rsidRDefault="009C33FE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SansPro-LightIt">
    <w:altName w:val="Geneva"/>
    <w:panose1 w:val="020B040303040309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962A" w14:textId="77777777" w:rsidR="009C33FE" w:rsidRDefault="009C33F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2737" w14:textId="5621DCEC" w:rsidR="009C33FE" w:rsidRDefault="009C33FE">
    <w:pPr>
      <w:pStyle w:val="Peu"/>
    </w:pPr>
    <w:r>
      <w:rPr>
        <w:rFonts w:ascii="Source Sans Pro Light" w:hAnsi="Source Sans Pro Light"/>
        <w:noProof/>
        <w:lang w:val="ca-ES" w:eastAsia="ca-ES"/>
      </w:rPr>
      <w:drawing>
        <wp:anchor distT="0" distB="0" distL="114300" distR="114300" simplePos="0" relativeHeight="251663360" behindDoc="1" locked="0" layoutInCell="1" allowOverlap="1" wp14:anchorId="0143AC8E" wp14:editId="29915524">
          <wp:simplePos x="0" y="0"/>
          <wp:positionH relativeFrom="column">
            <wp:posOffset>0</wp:posOffset>
          </wp:positionH>
          <wp:positionV relativeFrom="paragraph">
            <wp:posOffset>686435</wp:posOffset>
          </wp:positionV>
          <wp:extent cx="687070" cy="1943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s-xarxe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7D175" wp14:editId="25A7987A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2057400" cy="596265"/>
              <wp:effectExtent l="0" t="0" r="0" b="1333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C35B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Plaça de la Vila, 1</w:t>
                          </w:r>
                        </w:p>
                        <w:p w14:paraId="69AE4925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08172 Sant Cugat del Vallès</w:t>
                          </w:r>
                        </w:p>
                        <w:p w14:paraId="5E38F2BF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T. 935 657 000</w:t>
                          </w:r>
                        </w:p>
                        <w:p w14:paraId="3648650D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santcugat.cat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7D17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0;margin-top:11.7pt;width:162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MwqAIAAKE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" filled="f" stroked="f">
              <v:textbox inset="0,0,0,0">
                <w:txbxContent>
                  <w:p w14:paraId="4B17C35B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Plaça de la Vila, 1</w:t>
                    </w:r>
                  </w:p>
                  <w:p w14:paraId="69AE4925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08172 Sant Cugat del Vallès</w:t>
                    </w:r>
                  </w:p>
                  <w:p w14:paraId="5E38F2BF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T. 935 657 000</w:t>
                    </w:r>
                  </w:p>
                  <w:p w14:paraId="3648650D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santcugat.cat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23AE" w14:textId="77777777" w:rsidR="009C33FE" w:rsidRDefault="009C33F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2D6" w14:textId="77777777" w:rsidR="009C33FE" w:rsidRDefault="009C33FE" w:rsidP="00816ABE">
      <w:r>
        <w:separator/>
      </w:r>
    </w:p>
  </w:footnote>
  <w:footnote w:type="continuationSeparator" w:id="0">
    <w:p w14:paraId="273FABE7" w14:textId="77777777" w:rsidR="009C33FE" w:rsidRDefault="009C33FE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4376" w14:textId="77777777" w:rsidR="009C33FE" w:rsidRDefault="009C33FE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7D49" w14:textId="0C5EC4A1" w:rsidR="009C33FE" w:rsidRDefault="009C33FE">
    <w:pPr>
      <w:pStyle w:val="Capalera"/>
    </w:pPr>
    <w:r>
      <w:rPr>
        <w:rFonts w:hint="eastAsia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05937CD" wp14:editId="49BE5F3B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1691640" cy="586105"/>
          <wp:effectExtent l="0" t="0" r="10160" b="0"/>
          <wp:wrapThrough wrapText="bothSides">
            <wp:wrapPolygon edited="0">
              <wp:start x="2919" y="0"/>
              <wp:lineTo x="0" y="9361"/>
              <wp:lineTo x="0" y="11233"/>
              <wp:lineTo x="2595" y="20594"/>
              <wp:lineTo x="2919" y="20594"/>
              <wp:lineTo x="4541" y="20594"/>
              <wp:lineTo x="21405" y="16849"/>
              <wp:lineTo x="21405" y="4680"/>
              <wp:lineTo x="4541" y="0"/>
              <wp:lineTo x="2919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negr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159A" wp14:editId="5A0B88DD">
              <wp:simplePos x="0" y="0"/>
              <wp:positionH relativeFrom="column">
                <wp:posOffset>3657600</wp:posOffset>
              </wp:positionH>
              <wp:positionV relativeFrom="paragraph">
                <wp:posOffset>248920</wp:posOffset>
              </wp:positionV>
              <wp:extent cx="2057400" cy="575945"/>
              <wp:effectExtent l="0" t="0" r="0" b="8255"/>
              <wp:wrapTight wrapText="bothSides">
                <wp:wrapPolygon edited="0">
                  <wp:start x="0" y="0"/>
                  <wp:lineTo x="0" y="20957"/>
                  <wp:lineTo x="21333" y="20957"/>
                  <wp:lineTo x="21333" y="0"/>
                  <wp:lineTo x="0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1704" w14:textId="6AE030D5" w:rsidR="009C33FE" w:rsidRPr="007C64CB" w:rsidRDefault="009C33FE" w:rsidP="001B05B7">
                          <w:pPr>
                            <w:pStyle w:val="Prrafobsico"/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</w:pPr>
                          <w:r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  <w:t>Àmbit  de Qualitat  Urbana i  Mobilitat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15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in;margin-top:19.6pt;width:162pt;height:4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/mpAIAAJo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" filled="f" stroked="f">
              <v:textbox inset="0,0,0,0">
                <w:txbxContent>
                  <w:p w14:paraId="296B1704" w14:textId="6AE030D5" w:rsidR="009C33FE" w:rsidRPr="007C64CB" w:rsidRDefault="009C33FE" w:rsidP="001B05B7">
                    <w:pPr>
                      <w:pStyle w:val="Prrafobsico"/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</w:pPr>
                    <w:r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  <w:t>Àmbit  de Qualitat  Urbana i  Mobilitat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5196" w14:textId="77777777" w:rsidR="009C33FE" w:rsidRDefault="009C33F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BA5"/>
    <w:multiLevelType w:val="hybridMultilevel"/>
    <w:tmpl w:val="391A0E8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F79"/>
    <w:multiLevelType w:val="hybridMultilevel"/>
    <w:tmpl w:val="929C0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841"/>
    <w:multiLevelType w:val="hybridMultilevel"/>
    <w:tmpl w:val="30824874"/>
    <w:lvl w:ilvl="0" w:tplc="89EC99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7AC"/>
    <w:multiLevelType w:val="hybridMultilevel"/>
    <w:tmpl w:val="BBF88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933"/>
    <w:multiLevelType w:val="hybridMultilevel"/>
    <w:tmpl w:val="A11C1F50"/>
    <w:lvl w:ilvl="0" w:tplc="BD38BB1C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226EA"/>
    <w:multiLevelType w:val="hybridMultilevel"/>
    <w:tmpl w:val="4F42F0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4D9"/>
    <w:multiLevelType w:val="hybridMultilevel"/>
    <w:tmpl w:val="E6EEE07E"/>
    <w:lvl w:ilvl="0" w:tplc="8B6E9040">
      <w:start w:val="1"/>
      <w:numFmt w:val="ordinalText"/>
      <w:lvlText w:val="%1.  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220F"/>
    <w:rsid w:val="000321AF"/>
    <w:rsid w:val="000B4CF2"/>
    <w:rsid w:val="001413FD"/>
    <w:rsid w:val="001B05B7"/>
    <w:rsid w:val="001E6BBA"/>
    <w:rsid w:val="001F09EB"/>
    <w:rsid w:val="00225087"/>
    <w:rsid w:val="00227D45"/>
    <w:rsid w:val="002F4BE3"/>
    <w:rsid w:val="003622D9"/>
    <w:rsid w:val="003705FC"/>
    <w:rsid w:val="003B53C2"/>
    <w:rsid w:val="003C4C42"/>
    <w:rsid w:val="003F10C9"/>
    <w:rsid w:val="0040589B"/>
    <w:rsid w:val="004A7630"/>
    <w:rsid w:val="004D7B32"/>
    <w:rsid w:val="00551A20"/>
    <w:rsid w:val="00561418"/>
    <w:rsid w:val="00561B10"/>
    <w:rsid w:val="0057167A"/>
    <w:rsid w:val="005C671F"/>
    <w:rsid w:val="00655EB3"/>
    <w:rsid w:val="006721B6"/>
    <w:rsid w:val="00696199"/>
    <w:rsid w:val="006D5D4C"/>
    <w:rsid w:val="00725259"/>
    <w:rsid w:val="007D23A0"/>
    <w:rsid w:val="00816ABE"/>
    <w:rsid w:val="00820D84"/>
    <w:rsid w:val="00834750"/>
    <w:rsid w:val="0083734D"/>
    <w:rsid w:val="00852E32"/>
    <w:rsid w:val="00896019"/>
    <w:rsid w:val="008A2CAB"/>
    <w:rsid w:val="008A2FA5"/>
    <w:rsid w:val="008C2A82"/>
    <w:rsid w:val="008F7B38"/>
    <w:rsid w:val="009C33FE"/>
    <w:rsid w:val="00A72CE0"/>
    <w:rsid w:val="00AF042B"/>
    <w:rsid w:val="00AF24CD"/>
    <w:rsid w:val="00B4623F"/>
    <w:rsid w:val="00B52794"/>
    <w:rsid w:val="00BC4D04"/>
    <w:rsid w:val="00C20520"/>
    <w:rsid w:val="00C37CC8"/>
    <w:rsid w:val="00CE0E93"/>
    <w:rsid w:val="00D75E87"/>
    <w:rsid w:val="00DB001C"/>
    <w:rsid w:val="00DC6668"/>
    <w:rsid w:val="00E13517"/>
    <w:rsid w:val="00EC44FC"/>
    <w:rsid w:val="00F83DF0"/>
    <w:rsid w:val="00FE3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8C8040F"/>
  <w15:docId w15:val="{3E70518B-D2A6-4893-987B-55E0AFC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BE"/>
  </w:style>
  <w:style w:type="paragraph" w:styleId="Ttol1">
    <w:name w:val="heading 1"/>
    <w:basedOn w:val="Normal"/>
    <w:next w:val="Normal"/>
    <w:link w:val="Ttol1Car"/>
    <w:uiPriority w:val="9"/>
    <w:qFormat/>
    <w:rsid w:val="00DB0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link w:val="Ttol2Car"/>
    <w:uiPriority w:val="9"/>
    <w:semiHidden/>
    <w:unhideWhenUsed/>
    <w:qFormat/>
    <w:rsid w:val="000B4CF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220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220F"/>
    <w:rPr>
      <w:rFonts w:ascii="Segoe U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semiHidden/>
    <w:unhideWhenUsed/>
    <w:rsid w:val="00B4623F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B4CF2"/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B0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0FC28-3E6D-4C40-BDA1-BAE46814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B102F9CD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2019-10-31T13:38:00Z</cp:lastPrinted>
  <dcterms:created xsi:type="dcterms:W3CDTF">2023-05-10T11:16:00Z</dcterms:created>
  <dcterms:modified xsi:type="dcterms:W3CDTF">2023-05-10T11:16:00Z</dcterms:modified>
</cp:coreProperties>
</file>