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C8E26" w14:textId="7A5B526A" w:rsidR="003B5346" w:rsidRPr="00F57812" w:rsidRDefault="00070764" w:rsidP="003B5346">
      <w:pPr>
        <w:pStyle w:val="NTtolAnnex"/>
        <w:spacing w:before="480" w:after="240"/>
        <w:rPr>
          <w:rStyle w:val="ECNormal"/>
        </w:rPr>
      </w:pPr>
      <w:bookmarkStart w:id="0" w:name="_Toc516654064"/>
      <w:bookmarkStart w:id="1" w:name="_Toc518045266"/>
      <w:bookmarkStart w:id="2" w:name="_Toc413056445"/>
      <w:bookmarkStart w:id="3" w:name="_Toc418617599"/>
      <w:bookmarkStart w:id="4" w:name="_Toc445901642"/>
      <w:bookmarkStart w:id="5" w:name="_Toc488765776"/>
      <w:r>
        <w:rPr>
          <w:rStyle w:val="ECNormal"/>
        </w:rPr>
        <w:t xml:space="preserve">ANEXO 2. DECLARACIÓN RESPONSABLE DEL LICITADOR </w:t>
      </w:r>
    </w:p>
    <w:tbl>
      <w:tblPr>
        <w:tblStyle w:val="Tablaconcuadrcula"/>
        <w:tblW w:w="8674" w:type="dxa"/>
        <w:tblLook w:val="04A0" w:firstRow="1" w:lastRow="0" w:firstColumn="1" w:lastColumn="0" w:noHBand="0" w:noVBand="1"/>
      </w:tblPr>
      <w:tblGrid>
        <w:gridCol w:w="2535"/>
        <w:gridCol w:w="6139"/>
      </w:tblGrid>
      <w:tr w:rsidR="003B5346" w:rsidRPr="00F57812" w14:paraId="5BBFCD32" w14:textId="77777777" w:rsidTr="003B5346">
        <w:trPr>
          <w:cnfStyle w:val="100000000000" w:firstRow="1" w:lastRow="0" w:firstColumn="0" w:lastColumn="0" w:oddVBand="0" w:evenVBand="0" w:oddHBand="0" w:evenHBand="0" w:firstRowFirstColumn="0" w:firstRowLastColumn="0" w:lastRowFirstColumn="0" w:lastRowLastColumn="0"/>
          <w:tblHeader w:val="0"/>
        </w:trPr>
        <w:tc>
          <w:tcPr>
            <w:tcW w:w="8674" w:type="dxa"/>
            <w:gridSpan w:val="2"/>
          </w:tcPr>
          <w:p w14:paraId="6C96441C" w14:textId="77777777" w:rsidR="003B5346" w:rsidRPr="00F57812" w:rsidRDefault="003B5346" w:rsidP="003B5346">
            <w:pPr>
              <w:pStyle w:val="NNormaltaula"/>
              <w:spacing w:before="60" w:after="60"/>
              <w:rPr>
                <w:rStyle w:val="ECNegreta"/>
              </w:rPr>
            </w:pPr>
            <w:r>
              <w:rPr>
                <w:rStyle w:val="ECNegreta"/>
              </w:rPr>
              <w:t>Información sobre el expediente</w:t>
            </w:r>
          </w:p>
        </w:tc>
      </w:tr>
      <w:tr w:rsidR="003B5346" w:rsidRPr="00F57812" w14:paraId="0824E13D" w14:textId="77777777" w:rsidTr="003B5346">
        <w:trPr>
          <w:tblHeader w:val="0"/>
        </w:trPr>
        <w:tc>
          <w:tcPr>
            <w:tcW w:w="2535" w:type="dxa"/>
          </w:tcPr>
          <w:p w14:paraId="682FEE13" w14:textId="77777777" w:rsidR="003B5346" w:rsidRPr="00F57812" w:rsidRDefault="003B5346" w:rsidP="003B5346">
            <w:pPr>
              <w:pStyle w:val="NNormaltaula"/>
              <w:spacing w:before="60" w:after="60"/>
            </w:pPr>
            <w:r>
              <w:rPr>
                <w:rStyle w:val="ECNormal"/>
              </w:rPr>
              <w:t xml:space="preserve">Contratación: </w:t>
            </w:r>
          </w:p>
        </w:tc>
        <w:tc>
          <w:tcPr>
            <w:tcW w:w="6139" w:type="dxa"/>
          </w:tcPr>
          <w:p w14:paraId="11CD32DC" w14:textId="64AA95C1" w:rsidR="003B5346" w:rsidRPr="00F57812" w:rsidRDefault="000C79A4" w:rsidP="003B5346">
            <w:pPr>
              <w:pStyle w:val="NNormaltaula"/>
              <w:spacing w:before="60" w:after="60"/>
              <w:jc w:val="both"/>
            </w:pPr>
            <w:r>
              <w:rPr>
                <w:rStyle w:val="ECNormal"/>
              </w:rPr>
              <w:t>Suministro y mantenimiento de fuentes de ósmosis inversa</w:t>
            </w:r>
          </w:p>
        </w:tc>
      </w:tr>
      <w:tr w:rsidR="003B5346" w:rsidRPr="00F57812" w14:paraId="79C896A0" w14:textId="77777777" w:rsidTr="003B5346">
        <w:trPr>
          <w:tblHeader w:val="0"/>
        </w:trPr>
        <w:tc>
          <w:tcPr>
            <w:tcW w:w="2535" w:type="dxa"/>
          </w:tcPr>
          <w:p w14:paraId="09E1A74C" w14:textId="77777777" w:rsidR="003B5346" w:rsidRPr="00F57812" w:rsidRDefault="003B5346" w:rsidP="003B5346">
            <w:pPr>
              <w:pStyle w:val="NNormaltaula"/>
              <w:spacing w:before="60" w:after="60"/>
              <w:rPr>
                <w:rStyle w:val="ECNormal"/>
              </w:rPr>
            </w:pPr>
            <w:r>
              <w:rPr>
                <w:rStyle w:val="ECNormal"/>
              </w:rPr>
              <w:t>Número de expediente:</w:t>
            </w:r>
          </w:p>
        </w:tc>
        <w:tc>
          <w:tcPr>
            <w:tcW w:w="6139" w:type="dxa"/>
          </w:tcPr>
          <w:p w14:paraId="30DBC2B0" w14:textId="092C7715" w:rsidR="003B5346" w:rsidRPr="00F57812" w:rsidRDefault="003B5346" w:rsidP="00185C48">
            <w:pPr>
              <w:pStyle w:val="NNormaltaula"/>
              <w:spacing w:before="60" w:after="60"/>
              <w:rPr>
                <w:rStyle w:val="ECNormal"/>
              </w:rPr>
            </w:pPr>
            <w:r>
              <w:rPr>
                <w:rStyle w:val="ECNormal"/>
              </w:rPr>
              <w:t>PARLC-2023-106</w:t>
            </w:r>
          </w:p>
        </w:tc>
      </w:tr>
      <w:tr w:rsidR="003B5346" w:rsidRPr="00F57812" w14:paraId="149DB7BB" w14:textId="77777777" w:rsidTr="003B5346">
        <w:trPr>
          <w:tblHeader w:val="0"/>
        </w:trPr>
        <w:tc>
          <w:tcPr>
            <w:tcW w:w="8674" w:type="dxa"/>
            <w:gridSpan w:val="2"/>
            <w:shd w:val="clear" w:color="auto" w:fill="F2DBDB" w:themeFill="accent2" w:themeFillTint="33"/>
          </w:tcPr>
          <w:p w14:paraId="1F477D46" w14:textId="77777777" w:rsidR="003B5346" w:rsidRPr="00F57812" w:rsidRDefault="003B5346" w:rsidP="003B5346">
            <w:pPr>
              <w:pStyle w:val="NNormaltaula"/>
              <w:spacing w:before="60" w:after="60"/>
              <w:rPr>
                <w:rStyle w:val="ECNegreta"/>
              </w:rPr>
            </w:pPr>
            <w:r>
              <w:rPr>
                <w:rStyle w:val="ECNegreta"/>
              </w:rPr>
              <w:t>Información sobre el licitador</w:t>
            </w:r>
          </w:p>
        </w:tc>
      </w:tr>
      <w:tr w:rsidR="003B5346" w:rsidRPr="00F57812" w14:paraId="385B2DD6" w14:textId="77777777" w:rsidTr="003B5346">
        <w:trPr>
          <w:tblHeader w:val="0"/>
        </w:trPr>
        <w:tc>
          <w:tcPr>
            <w:tcW w:w="2535" w:type="dxa"/>
          </w:tcPr>
          <w:p w14:paraId="019E377C" w14:textId="77777777" w:rsidR="003B5346" w:rsidRPr="00F57812" w:rsidRDefault="003B5346" w:rsidP="003B5346">
            <w:pPr>
              <w:pStyle w:val="NNormaltaula"/>
              <w:spacing w:before="60" w:after="60"/>
            </w:pPr>
            <w:r>
              <w:rPr>
                <w:rStyle w:val="ECNormal"/>
              </w:rPr>
              <w:t xml:space="preserve">Nombre y apellidos: </w:t>
            </w:r>
          </w:p>
        </w:tc>
        <w:tc>
          <w:tcPr>
            <w:tcW w:w="6139" w:type="dxa"/>
          </w:tcPr>
          <w:p w14:paraId="2DC34C84" w14:textId="77777777" w:rsidR="003B5346" w:rsidRPr="00F57812" w:rsidRDefault="003B5346" w:rsidP="003B5346">
            <w:pPr>
              <w:pStyle w:val="NNormaltaula"/>
              <w:spacing w:before="60" w:after="60"/>
            </w:pPr>
          </w:p>
        </w:tc>
      </w:tr>
      <w:tr w:rsidR="003B5346" w:rsidRPr="00F57812" w14:paraId="0B483B88" w14:textId="77777777" w:rsidTr="003B5346">
        <w:trPr>
          <w:trHeight w:val="88"/>
          <w:tblHeader w:val="0"/>
        </w:trPr>
        <w:tc>
          <w:tcPr>
            <w:tcW w:w="2535" w:type="dxa"/>
          </w:tcPr>
          <w:p w14:paraId="1CFA2D78" w14:textId="77777777" w:rsidR="003B5346" w:rsidRPr="00F57812" w:rsidRDefault="003B5346" w:rsidP="003B5346">
            <w:pPr>
              <w:pStyle w:val="NNormaltaula"/>
              <w:spacing w:before="60" w:after="60"/>
            </w:pPr>
            <w:r>
              <w:rPr>
                <w:rStyle w:val="ECNormal"/>
              </w:rPr>
              <w:t>NIF:</w:t>
            </w:r>
          </w:p>
        </w:tc>
        <w:tc>
          <w:tcPr>
            <w:tcW w:w="6139" w:type="dxa"/>
          </w:tcPr>
          <w:p w14:paraId="44AF11BC" w14:textId="77777777" w:rsidR="003B5346" w:rsidRPr="00F57812" w:rsidRDefault="003B5346" w:rsidP="003B5346">
            <w:pPr>
              <w:pStyle w:val="NNormaltaula"/>
              <w:spacing w:before="60" w:after="60"/>
            </w:pPr>
          </w:p>
        </w:tc>
      </w:tr>
      <w:tr w:rsidR="003B5346" w:rsidRPr="00F57812" w14:paraId="31C5AA12" w14:textId="77777777" w:rsidTr="003B5346">
        <w:trPr>
          <w:tblHeader w:val="0"/>
        </w:trPr>
        <w:tc>
          <w:tcPr>
            <w:tcW w:w="2535" w:type="dxa"/>
          </w:tcPr>
          <w:p w14:paraId="6D2088E6" w14:textId="77777777" w:rsidR="003B5346" w:rsidRPr="00F57812" w:rsidRDefault="003B5346" w:rsidP="003B5346">
            <w:pPr>
              <w:pStyle w:val="NNormaltaula"/>
              <w:spacing w:before="60" w:after="60"/>
            </w:pPr>
            <w:r>
              <w:rPr>
                <w:rStyle w:val="ECNormal"/>
              </w:rPr>
              <w:t>En nombre propio o en representación de la empresa:</w:t>
            </w:r>
          </w:p>
        </w:tc>
        <w:tc>
          <w:tcPr>
            <w:tcW w:w="6139" w:type="dxa"/>
          </w:tcPr>
          <w:p w14:paraId="1430DE1D" w14:textId="77777777" w:rsidR="003B5346" w:rsidRPr="00F57812" w:rsidRDefault="003B5346" w:rsidP="003B5346">
            <w:pPr>
              <w:pStyle w:val="NNormaltaula"/>
              <w:spacing w:before="60" w:after="60"/>
              <w:rPr>
                <w:rStyle w:val="ECNormal"/>
              </w:rPr>
            </w:pPr>
          </w:p>
        </w:tc>
      </w:tr>
    </w:tbl>
    <w:p w14:paraId="071A3C79" w14:textId="77777777" w:rsidR="003B5346" w:rsidRPr="00023B47" w:rsidRDefault="003B5346" w:rsidP="003B5346">
      <w:pPr>
        <w:spacing w:beforeLines="50" w:before="120" w:afterLines="50" w:after="120" w:line="260" w:lineRule="atLeast"/>
        <w:rPr>
          <w:rFonts w:eastAsia="Calibri"/>
          <w:sz w:val="19"/>
        </w:rPr>
      </w:pPr>
      <w:r>
        <w:rPr>
          <w:sz w:val="19"/>
        </w:rPr>
        <w:t>Al efecto de participar en la licitación de la contratación indicada en el encabezamiento, de conformidad con lo establecido por el artículo 140.1.</w:t>
      </w:r>
      <w:r>
        <w:rPr>
          <w:i/>
          <w:iCs/>
          <w:sz w:val="19"/>
        </w:rPr>
        <w:t>a</w:t>
      </w:r>
      <w:r>
        <w:rPr>
          <w:sz w:val="19"/>
        </w:rPr>
        <w:t xml:space="preserve"> de la Ley del Estado 9/2017, de 8 de noviembre, de contratos del sector público, por la que se transponen al ordenamiento jurídico español las directivas del Parlamento Europeo y del Consejo 2014/23/UE y 2014/24/UE, de 26 de febrero de 2014 (LCSP), y bajo mi responsabilidad,</w:t>
      </w:r>
    </w:p>
    <w:p w14:paraId="148EAFD2" w14:textId="77777777" w:rsidR="003B5346" w:rsidRPr="00F57812" w:rsidRDefault="003B5346" w:rsidP="003B5346">
      <w:pPr>
        <w:pStyle w:val="NTtoltercer"/>
        <w:spacing w:after="240"/>
      </w:pPr>
      <w:r>
        <w:t>DECLARO:</w:t>
      </w:r>
    </w:p>
    <w:p w14:paraId="40FBD82A" w14:textId="77777777" w:rsidR="003B5346" w:rsidRPr="00F57812" w:rsidRDefault="003B5346" w:rsidP="003B5346">
      <w:pPr>
        <w:pStyle w:val="NNormal"/>
        <w:spacing w:before="120" w:after="120"/>
        <w:rPr>
          <w:rStyle w:val="ECNormal"/>
        </w:rPr>
      </w:pPr>
      <w:r>
        <w:rPr>
          <w:rStyle w:val="ECNormal"/>
        </w:rPr>
        <w:t>1. Que tengo poder suficiente para representar a la empresa.</w:t>
      </w:r>
    </w:p>
    <w:p w14:paraId="18A0AB09" w14:textId="77777777" w:rsidR="003B5346" w:rsidRPr="00F57812" w:rsidRDefault="003B5346" w:rsidP="003B5346">
      <w:pPr>
        <w:pStyle w:val="NNormal"/>
        <w:spacing w:before="120" w:after="120"/>
        <w:rPr>
          <w:rStyle w:val="ECNormal"/>
        </w:rPr>
      </w:pPr>
      <w:r>
        <w:rPr>
          <w:rStyle w:val="ECNormal"/>
        </w:rPr>
        <w:t xml:space="preserve">2. Que la escritura de constitución de la empresa a la que represento está inscrita en el siguiente Registro Mercantil: </w:t>
      </w:r>
    </w:p>
    <w:tbl>
      <w:tblPr>
        <w:tblStyle w:val="Tablaconcuadrcula"/>
        <w:tblW w:w="0" w:type="auto"/>
        <w:tblLook w:val="04A0" w:firstRow="1" w:lastRow="0" w:firstColumn="1" w:lastColumn="0" w:noHBand="0" w:noVBand="1"/>
      </w:tblPr>
      <w:tblGrid>
        <w:gridCol w:w="2454"/>
        <w:gridCol w:w="2073"/>
        <w:gridCol w:w="2186"/>
        <w:gridCol w:w="2073"/>
      </w:tblGrid>
      <w:tr w:rsidR="003B5346" w:rsidRPr="00F57812" w14:paraId="57B65DBF" w14:textId="77777777" w:rsidTr="003B5346">
        <w:trPr>
          <w:cnfStyle w:val="100000000000" w:firstRow="1" w:lastRow="0" w:firstColumn="0" w:lastColumn="0" w:oddVBand="0" w:evenVBand="0" w:oddHBand="0" w:evenHBand="0" w:firstRowFirstColumn="0" w:firstRowLastColumn="0" w:lastRowFirstColumn="0" w:lastRowLastColumn="0"/>
          <w:tblHeader w:val="0"/>
        </w:trPr>
        <w:tc>
          <w:tcPr>
            <w:tcW w:w="2495" w:type="dxa"/>
          </w:tcPr>
          <w:p w14:paraId="66CE41B2" w14:textId="77777777" w:rsidR="003B5346" w:rsidRPr="00F57812" w:rsidRDefault="003B5346" w:rsidP="003B5346">
            <w:pPr>
              <w:pStyle w:val="NNormaltaula"/>
              <w:spacing w:before="60" w:after="60"/>
            </w:pPr>
            <w:r>
              <w:rPr>
                <w:rStyle w:val="ECNormal"/>
              </w:rPr>
              <w:t>Localidad</w:t>
            </w:r>
          </w:p>
        </w:tc>
        <w:tc>
          <w:tcPr>
            <w:tcW w:w="2113" w:type="dxa"/>
          </w:tcPr>
          <w:p w14:paraId="11BB4A2B" w14:textId="77777777" w:rsidR="003B5346" w:rsidRPr="00F57812" w:rsidRDefault="003B5346" w:rsidP="003B5346">
            <w:pPr>
              <w:pStyle w:val="NNormaltaula"/>
              <w:spacing w:before="60" w:after="60"/>
            </w:pPr>
            <w:r>
              <w:rPr>
                <w:rStyle w:val="ECNormal"/>
              </w:rPr>
              <w:t xml:space="preserve">Tomo </w:t>
            </w:r>
          </w:p>
        </w:tc>
        <w:tc>
          <w:tcPr>
            <w:tcW w:w="2232" w:type="dxa"/>
          </w:tcPr>
          <w:p w14:paraId="59191ACD" w14:textId="77777777" w:rsidR="003B5346" w:rsidRPr="00F57812" w:rsidRDefault="003B5346" w:rsidP="003B5346">
            <w:pPr>
              <w:pStyle w:val="NNormaltaula"/>
              <w:spacing w:before="60" w:after="60"/>
            </w:pPr>
            <w:r>
              <w:rPr>
                <w:rStyle w:val="ECNormal"/>
              </w:rPr>
              <w:t>Folio</w:t>
            </w:r>
          </w:p>
        </w:tc>
        <w:tc>
          <w:tcPr>
            <w:tcW w:w="2116" w:type="dxa"/>
          </w:tcPr>
          <w:p w14:paraId="332619BE" w14:textId="77777777" w:rsidR="003B5346" w:rsidRPr="00F57812" w:rsidRDefault="003B5346" w:rsidP="003B5346">
            <w:pPr>
              <w:pStyle w:val="NNormaltaula"/>
              <w:spacing w:before="60" w:after="60"/>
            </w:pPr>
            <w:r>
              <w:rPr>
                <w:rStyle w:val="ECNormal"/>
              </w:rPr>
              <w:t xml:space="preserve">Hoja </w:t>
            </w:r>
          </w:p>
        </w:tc>
      </w:tr>
      <w:tr w:rsidR="003B5346" w:rsidRPr="00F57812" w14:paraId="0CC9203C" w14:textId="77777777" w:rsidTr="003B5346">
        <w:trPr>
          <w:tblHeader w:val="0"/>
        </w:trPr>
        <w:tc>
          <w:tcPr>
            <w:tcW w:w="2495" w:type="dxa"/>
          </w:tcPr>
          <w:p w14:paraId="0A374C6B" w14:textId="77777777" w:rsidR="003B5346" w:rsidRPr="00F57812" w:rsidRDefault="003B5346" w:rsidP="003B5346">
            <w:pPr>
              <w:pStyle w:val="NNormaltaula"/>
              <w:spacing w:before="60" w:after="60"/>
            </w:pPr>
          </w:p>
        </w:tc>
        <w:tc>
          <w:tcPr>
            <w:tcW w:w="2113" w:type="dxa"/>
          </w:tcPr>
          <w:p w14:paraId="067B6B28" w14:textId="77777777" w:rsidR="003B5346" w:rsidRPr="00F57812" w:rsidRDefault="003B5346" w:rsidP="003B5346">
            <w:pPr>
              <w:pStyle w:val="NNormaltaula"/>
              <w:spacing w:before="60" w:after="60"/>
            </w:pPr>
          </w:p>
        </w:tc>
        <w:tc>
          <w:tcPr>
            <w:tcW w:w="2232" w:type="dxa"/>
          </w:tcPr>
          <w:p w14:paraId="47CA9F8B" w14:textId="77777777" w:rsidR="003B5346" w:rsidRPr="00F57812" w:rsidRDefault="003B5346" w:rsidP="003B5346">
            <w:pPr>
              <w:pStyle w:val="NNormaltaula"/>
              <w:spacing w:before="60" w:after="60"/>
            </w:pPr>
          </w:p>
        </w:tc>
        <w:tc>
          <w:tcPr>
            <w:tcW w:w="2116" w:type="dxa"/>
          </w:tcPr>
          <w:p w14:paraId="4357724F" w14:textId="77777777" w:rsidR="003B5346" w:rsidRPr="00F57812" w:rsidRDefault="003B5346" w:rsidP="003B5346">
            <w:pPr>
              <w:pStyle w:val="NNormaltaula"/>
              <w:spacing w:before="60" w:after="60"/>
              <w:rPr>
                <w:rStyle w:val="ECNormal"/>
              </w:rPr>
            </w:pPr>
          </w:p>
        </w:tc>
      </w:tr>
    </w:tbl>
    <w:p w14:paraId="1AE667FA" w14:textId="77777777" w:rsidR="003B5346" w:rsidRPr="00F57812" w:rsidRDefault="003B5346" w:rsidP="003B5346">
      <w:pPr>
        <w:pStyle w:val="NNormal"/>
        <w:spacing w:before="120" w:after="120"/>
        <w:rPr>
          <w:rStyle w:val="ECNormal"/>
        </w:rPr>
      </w:pPr>
      <w:r>
        <w:rPr>
          <w:rStyle w:val="ECNormal"/>
        </w:rPr>
        <w:t xml:space="preserve">3. Que el NIF/CIF de la empresa es el siguiente: </w:t>
      </w:r>
    </w:p>
    <w:tbl>
      <w:tblPr>
        <w:tblStyle w:val="Tablaconcuadrcula"/>
        <w:tblW w:w="0" w:type="auto"/>
        <w:tblLook w:val="04A0" w:firstRow="1" w:lastRow="0" w:firstColumn="1" w:lastColumn="0" w:noHBand="0" w:noVBand="1"/>
      </w:tblPr>
      <w:tblGrid>
        <w:gridCol w:w="815"/>
        <w:gridCol w:w="1913"/>
        <w:gridCol w:w="1914"/>
      </w:tblGrid>
      <w:tr w:rsidR="003B5346" w:rsidRPr="00F57812" w14:paraId="78306F67" w14:textId="77777777" w:rsidTr="00B83B27">
        <w:trPr>
          <w:cnfStyle w:val="100000000000" w:firstRow="1" w:lastRow="0" w:firstColumn="0" w:lastColumn="0" w:oddVBand="0" w:evenVBand="0" w:oddHBand="0" w:evenHBand="0" w:firstRowFirstColumn="0" w:firstRowLastColumn="0" w:lastRowFirstColumn="0" w:lastRowLastColumn="0"/>
        </w:trPr>
        <w:tc>
          <w:tcPr>
            <w:tcW w:w="815" w:type="dxa"/>
          </w:tcPr>
          <w:p w14:paraId="142FB4EB" w14:textId="77777777" w:rsidR="003B5346" w:rsidRPr="00F57812" w:rsidRDefault="003B5346" w:rsidP="003B5346">
            <w:pPr>
              <w:pStyle w:val="NNormaltaula"/>
              <w:spacing w:before="60" w:after="60"/>
            </w:pPr>
            <w:r>
              <w:rPr>
                <w:rStyle w:val="ECNormal"/>
              </w:rPr>
              <w:t>NIF/CIF</w:t>
            </w:r>
          </w:p>
        </w:tc>
        <w:tc>
          <w:tcPr>
            <w:tcW w:w="3827" w:type="dxa"/>
            <w:gridSpan w:val="2"/>
            <w:shd w:val="clear" w:color="auto" w:fill="FFFFFF" w:themeFill="background1"/>
          </w:tcPr>
          <w:p w14:paraId="053C5FB6" w14:textId="77777777" w:rsidR="003B5346" w:rsidRPr="00F57812" w:rsidRDefault="003B5346" w:rsidP="003B5346">
            <w:pPr>
              <w:pStyle w:val="NNormaltaula"/>
              <w:spacing w:before="60" w:after="60"/>
              <w:rPr>
                <w:rStyle w:val="ECNormal"/>
              </w:rPr>
            </w:pPr>
          </w:p>
        </w:tc>
      </w:tr>
      <w:tr w:rsidR="00B83B27" w:rsidRPr="00F57812" w14:paraId="2F06D180" w14:textId="77777777" w:rsidTr="007356B6">
        <w:trPr>
          <w:cnfStyle w:val="100000000000" w:firstRow="1" w:lastRow="0" w:firstColumn="0" w:lastColumn="0" w:oddVBand="0" w:evenVBand="0" w:oddHBand="0" w:evenHBand="0" w:firstRowFirstColumn="0" w:firstRowLastColumn="0" w:lastRowFirstColumn="0" w:lastRowLastColumn="0"/>
        </w:trPr>
        <w:tc>
          <w:tcPr>
            <w:tcW w:w="815" w:type="dxa"/>
          </w:tcPr>
          <w:p w14:paraId="752EBBA6" w14:textId="77777777" w:rsidR="00B83B27" w:rsidRPr="00F57812" w:rsidRDefault="00B83B27" w:rsidP="003B5346">
            <w:pPr>
              <w:pStyle w:val="NNormaltaula"/>
              <w:spacing w:before="60" w:after="60"/>
              <w:rPr>
                <w:rStyle w:val="ECNormal"/>
              </w:rPr>
            </w:pPr>
            <w:r>
              <w:rPr>
                <w:rStyle w:val="ECNormal"/>
              </w:rPr>
              <w:t>PYME</w:t>
            </w:r>
          </w:p>
        </w:tc>
        <w:tc>
          <w:tcPr>
            <w:tcW w:w="1913" w:type="dxa"/>
            <w:shd w:val="clear" w:color="auto" w:fill="FFFFFF" w:themeFill="background1"/>
          </w:tcPr>
          <w:p w14:paraId="1CE1CB9D" w14:textId="77777777" w:rsidR="00B83B27" w:rsidRPr="00F57812" w:rsidRDefault="00B83B27" w:rsidP="003B5346">
            <w:pPr>
              <w:pStyle w:val="NNormaltaula"/>
              <w:spacing w:before="60" w:after="60"/>
              <w:rPr>
                <w:rStyle w:val="ECNormal"/>
              </w:rPr>
            </w:pPr>
            <w:r>
              <w:rPr>
                <w:sz w:val="19"/>
              </w:rPr>
              <w:t xml:space="preserve">Sí </w:t>
            </w:r>
            <w:r>
              <w:rPr>
                <w:rFonts w:ascii="Segoe UI Symbol" w:hAnsi="Segoe UI Symbol"/>
                <w:sz w:val="19"/>
              </w:rPr>
              <w:t>☐</w:t>
            </w:r>
          </w:p>
        </w:tc>
        <w:tc>
          <w:tcPr>
            <w:tcW w:w="1914" w:type="dxa"/>
            <w:shd w:val="clear" w:color="auto" w:fill="FFFFFF" w:themeFill="background1"/>
          </w:tcPr>
          <w:p w14:paraId="1D4D06B3" w14:textId="77777777" w:rsidR="00B83B27" w:rsidRPr="00F57812" w:rsidRDefault="00B83B27" w:rsidP="003B5346">
            <w:pPr>
              <w:pStyle w:val="NNormaltaula"/>
              <w:spacing w:before="60" w:after="60"/>
              <w:rPr>
                <w:rStyle w:val="ECNormal"/>
              </w:rPr>
            </w:pPr>
            <w:r>
              <w:rPr>
                <w:sz w:val="19"/>
              </w:rPr>
              <w:t xml:space="preserve">No </w:t>
            </w:r>
            <w:r>
              <w:rPr>
                <w:rFonts w:ascii="Segoe UI Symbol" w:hAnsi="Segoe UI Symbol"/>
                <w:sz w:val="19"/>
              </w:rPr>
              <w:t>☐</w:t>
            </w:r>
          </w:p>
        </w:tc>
      </w:tr>
    </w:tbl>
    <w:p w14:paraId="339FF87D" w14:textId="77777777" w:rsidR="003B5346" w:rsidRPr="00F57812" w:rsidRDefault="003B5346" w:rsidP="003B5346">
      <w:pPr>
        <w:pStyle w:val="NNormal"/>
        <w:spacing w:before="120" w:after="120"/>
        <w:rPr>
          <w:rStyle w:val="ECNormal"/>
        </w:rPr>
      </w:pPr>
      <w:r>
        <w:rPr>
          <w:rStyle w:val="ECNormal"/>
        </w:rPr>
        <w:t>4. Que la empresa está facultada para firmar un contrato con la Administración, dado que tiene plena capacidad de obrar y no está sometida, ni ella ni ninguno de sus representantes, a prohibición alguna para contratar, de acuerdo con los artículos 65 y siguientes, 71 y siguientes y 85 de la LCSP.</w:t>
      </w:r>
    </w:p>
    <w:p w14:paraId="1B0C96D9" w14:textId="77777777" w:rsidR="003B5346" w:rsidRPr="00F57812" w:rsidRDefault="003B5346" w:rsidP="003B5346">
      <w:pPr>
        <w:pStyle w:val="NNormal"/>
        <w:spacing w:before="120" w:after="120"/>
        <w:rPr>
          <w:rStyle w:val="ECNormal"/>
        </w:rPr>
      </w:pPr>
      <w:r>
        <w:rPr>
          <w:rStyle w:val="ECNormal"/>
        </w:rPr>
        <w:t>5. Que, de acuerdo con lo establecido por el artículo 71.1</w:t>
      </w:r>
      <w:r>
        <w:rPr>
          <w:rStyle w:val="ECCursiva"/>
        </w:rPr>
        <w:t>.d</w:t>
      </w:r>
      <w:r>
        <w:rPr>
          <w:rStyle w:val="ECNormal"/>
        </w:rPr>
        <w:t xml:space="preserve"> de la LCSP, la empresa se halla al corriente del cumplimiento de las obligaciones tributarias y de las obligaciones con la Seguridad Social que imponen las disposiciones legales vigentes, aspecto que me comprometo a acreditar mediante la presentación de las certificaciones de los organismos competentes en caso de que la empresa resulte adjudicataria del contrato. Y, específicamente, que no realiza operaciones financieras contrarias a la normativa tributaria en países que no tienen normas sobre control de capitales y son considerados paraísos fiscales.</w:t>
      </w:r>
    </w:p>
    <w:p w14:paraId="4D03C897" w14:textId="77777777" w:rsidR="003B5346" w:rsidRPr="00F57812" w:rsidRDefault="003B5346" w:rsidP="003B5346">
      <w:pPr>
        <w:pStyle w:val="NNormal"/>
        <w:spacing w:before="120" w:after="120"/>
        <w:rPr>
          <w:rStyle w:val="ECNormal"/>
        </w:rPr>
      </w:pPr>
      <w:r>
        <w:rPr>
          <w:rStyle w:val="ECNormal"/>
        </w:rPr>
        <w:lastRenderedPageBreak/>
        <w:t>6. Que la empresa cumple todos los requisitos y obligaciones exigidos por la normativa vigente para su funcionamiento legal.</w:t>
      </w:r>
    </w:p>
    <w:p w14:paraId="253326D1" w14:textId="36FE610E" w:rsidR="003B5346" w:rsidRPr="00F57812" w:rsidRDefault="003B5346" w:rsidP="003B5346">
      <w:pPr>
        <w:pStyle w:val="NNormal"/>
        <w:spacing w:before="120" w:after="120"/>
        <w:rPr>
          <w:rStyle w:val="ECNormal"/>
        </w:rPr>
      </w:pPr>
      <w:r>
        <w:rPr>
          <w:rStyle w:val="ECNormal"/>
        </w:rPr>
        <w:t>7. Que la empresa, en el caso de que tenga cincuenta o más trabajadores, está integrada por un número de trabajadores con discapacidad no inferior al 2% de acuerdo con lo establecido en el artículo 42 del Real decreto legislativo 1/2013, de 29 de noviembre, por el que se aprueba el texto refundido de la Ley general de derechos de las personas con discapacidad y de su inclusión social, o ha adoptado alguna de las medidas alternativas que establece el artículo 2 del Real decreto 364/2005, de 8 de abril, por el que se regula el cumplimiento alternativo con carácter excepcional de la cuota de reserva en favor de los trabajadores con discapacidad.</w:t>
      </w:r>
    </w:p>
    <w:p w14:paraId="3664F139" w14:textId="77777777" w:rsidR="003B5346" w:rsidRPr="00F57812" w:rsidRDefault="003B5346" w:rsidP="003B5346">
      <w:pPr>
        <w:pStyle w:val="NNormal"/>
        <w:spacing w:before="120" w:after="120"/>
      </w:pPr>
      <w:r>
        <w:t>8. Que la empresa, de acuerdo con lo establecido por el artículo 1 del Real decreto ley 6/2019, de 1 de marzo, de medidas urgentes para la garantía de la igualdad de trato y de oportunidades entre mujeres y hombres en el empleo y la ocupación, que modifica el artículo 45.2 de la Ley orgánica 3/2007, de 22 de marzo, para la igualdad efectiva de mujeres y hombres:</w:t>
      </w:r>
    </w:p>
    <w:tbl>
      <w:tblPr>
        <w:tblStyle w:val="Tablaconcuadrcula6"/>
        <w:tblW w:w="0" w:type="auto"/>
        <w:tblLayout w:type="fixed"/>
        <w:tblLook w:val="04A0" w:firstRow="1" w:lastRow="0" w:firstColumn="1" w:lastColumn="0" w:noHBand="0" w:noVBand="1"/>
      </w:tblPr>
      <w:tblGrid>
        <w:gridCol w:w="2110"/>
        <w:gridCol w:w="6485"/>
      </w:tblGrid>
      <w:tr w:rsidR="003B5346" w:rsidRPr="00F57812" w14:paraId="2963343B" w14:textId="77777777" w:rsidTr="003B5346">
        <w:trPr>
          <w:cnfStyle w:val="100000000000" w:firstRow="1" w:lastRow="0" w:firstColumn="0" w:lastColumn="0" w:oddVBand="0" w:evenVBand="0" w:oddHBand="0" w:evenHBand="0" w:firstRowFirstColumn="0" w:firstRowLastColumn="0" w:lastRowFirstColumn="0" w:lastRowLastColumn="0"/>
          <w:trHeight w:val="378"/>
          <w:tblHeader w:val="0"/>
        </w:trPr>
        <w:tc>
          <w:tcPr>
            <w:tcW w:w="8595" w:type="dxa"/>
            <w:gridSpan w:val="2"/>
          </w:tcPr>
          <w:p w14:paraId="5986F49E" w14:textId="77777777" w:rsidR="003B5346" w:rsidRPr="00F57812" w:rsidRDefault="003B5346" w:rsidP="003B5346">
            <w:pPr>
              <w:spacing w:before="60" w:after="60" w:line="260" w:lineRule="atLeast"/>
            </w:pPr>
            <w:r>
              <w:t>Medidas de igualdad según el número de trabajadores de la empresa</w:t>
            </w:r>
          </w:p>
        </w:tc>
      </w:tr>
      <w:tr w:rsidR="003B5346" w:rsidRPr="00F57812" w14:paraId="29F15420" w14:textId="77777777" w:rsidTr="003B5346">
        <w:trPr>
          <w:trHeight w:val="636"/>
          <w:tblHeader w:val="0"/>
        </w:trPr>
        <w:sdt>
          <w:sdtPr>
            <w:rPr>
              <w:sz w:val="24"/>
            </w:rPr>
            <w:id w:val="1174149976"/>
            <w14:checkbox>
              <w14:checked w14:val="0"/>
              <w14:checkedState w14:val="2612" w14:font="MS Gothic"/>
              <w14:uncheckedState w14:val="2610" w14:font="MS Gothic"/>
            </w14:checkbox>
          </w:sdtPr>
          <w:sdtEndPr/>
          <w:sdtContent>
            <w:tc>
              <w:tcPr>
                <w:tcW w:w="2110" w:type="dxa"/>
              </w:tcPr>
              <w:p w14:paraId="5DD78550" w14:textId="77777777" w:rsidR="003B5346" w:rsidRPr="00F57812" w:rsidRDefault="003B5346" w:rsidP="003B5346">
                <w:pPr>
                  <w:spacing w:before="60" w:after="60" w:line="260" w:lineRule="atLeast"/>
                  <w:rPr>
                    <w:sz w:val="24"/>
                  </w:rPr>
                </w:pPr>
                <w:r w:rsidRPr="00F57812">
                  <w:rPr>
                    <w:rFonts w:ascii="Segoe UI Symbol" w:hAnsi="Segoe UI Symbol"/>
                    <w:sz w:val="24"/>
                  </w:rPr>
                  <w:t>☐</w:t>
                </w:r>
              </w:p>
            </w:tc>
          </w:sdtContent>
        </w:sdt>
        <w:tc>
          <w:tcPr>
            <w:tcW w:w="6484" w:type="dxa"/>
          </w:tcPr>
          <w:p w14:paraId="30222BA6" w14:textId="77777777" w:rsidR="003B5346" w:rsidRPr="00F57812" w:rsidRDefault="003B5346" w:rsidP="00883C76">
            <w:pPr>
              <w:spacing w:before="60" w:after="60" w:line="260" w:lineRule="atLeast"/>
              <w:jc w:val="both"/>
            </w:pPr>
            <w:r>
              <w:t>Tiene cincuenta trabajadores o más y, por lo tanto, se compromete a presentar su plan de igualdad, en el caso de ser propuesta como adjudicataria.</w:t>
            </w:r>
          </w:p>
        </w:tc>
      </w:tr>
      <w:tr w:rsidR="003B5346" w:rsidRPr="00F57812" w14:paraId="0E0EE3BE" w14:textId="77777777" w:rsidTr="003B5346">
        <w:trPr>
          <w:trHeight w:val="895"/>
          <w:tblHeader w:val="0"/>
        </w:trPr>
        <w:sdt>
          <w:sdtPr>
            <w:rPr>
              <w:sz w:val="24"/>
            </w:rPr>
            <w:id w:val="-604196178"/>
            <w14:checkbox>
              <w14:checked w14:val="0"/>
              <w14:checkedState w14:val="2612" w14:font="MS Gothic"/>
              <w14:uncheckedState w14:val="2610" w14:font="MS Gothic"/>
            </w14:checkbox>
          </w:sdtPr>
          <w:sdtEndPr/>
          <w:sdtContent>
            <w:tc>
              <w:tcPr>
                <w:tcW w:w="2110" w:type="dxa"/>
              </w:tcPr>
              <w:p w14:paraId="2A351AC8" w14:textId="77777777" w:rsidR="003B5346" w:rsidRPr="00F57812" w:rsidRDefault="003B5346" w:rsidP="003B5346">
                <w:pPr>
                  <w:spacing w:before="60" w:after="60" w:line="260" w:lineRule="atLeast"/>
                  <w:rPr>
                    <w:sz w:val="24"/>
                  </w:rPr>
                </w:pPr>
                <w:r w:rsidRPr="00F57812">
                  <w:rPr>
                    <w:rFonts w:ascii="Segoe UI Symbol" w:hAnsi="Segoe UI Symbol"/>
                    <w:sz w:val="24"/>
                  </w:rPr>
                  <w:t>☐</w:t>
                </w:r>
              </w:p>
            </w:tc>
          </w:sdtContent>
        </w:sdt>
        <w:tc>
          <w:tcPr>
            <w:tcW w:w="6484" w:type="dxa"/>
          </w:tcPr>
          <w:p w14:paraId="52512540" w14:textId="77777777" w:rsidR="003B5346" w:rsidRPr="00F57812" w:rsidRDefault="003B5346">
            <w:pPr>
              <w:spacing w:before="60" w:after="60" w:line="260" w:lineRule="atLeast"/>
              <w:jc w:val="both"/>
            </w:pPr>
            <w:r>
              <w:t>Tiene menos de cien trabajadores y, por lo tanto, se compromete a presentar las medidas acordadas para evitar cualquier tipo de discriminación laboral entre mujeres y hombres, en caso de ser propuesta como adjudicataria.</w:t>
            </w:r>
          </w:p>
        </w:tc>
      </w:tr>
    </w:tbl>
    <w:p w14:paraId="6C439B2E" w14:textId="4405BEFB" w:rsidR="003B5346" w:rsidRPr="00F57812" w:rsidRDefault="003B5346" w:rsidP="003B5346">
      <w:pPr>
        <w:pStyle w:val="NNormal"/>
        <w:spacing w:before="120" w:after="120"/>
        <w:rPr>
          <w:rStyle w:val="ECNormal"/>
        </w:rPr>
      </w:pPr>
      <w:r>
        <w:rPr>
          <w:rStyle w:val="ECNormal"/>
        </w:rPr>
        <w:t>9. Que la empresa, con relación al Registro electrónico de empr</w:t>
      </w:r>
      <w:r w:rsidR="009462F6">
        <w:rPr>
          <w:rStyle w:val="ECNormal"/>
        </w:rPr>
        <w:t>esas licitadoras de la Generalit</w:t>
      </w:r>
      <w:r>
        <w:rPr>
          <w:rStyle w:val="ECNormal"/>
        </w:rPr>
        <w:t>a</w:t>
      </w:r>
      <w:r w:rsidR="009462F6">
        <w:rPr>
          <w:rStyle w:val="ECNormal"/>
        </w:rPr>
        <w:t>t</w:t>
      </w:r>
      <w:r>
        <w:rPr>
          <w:rStyle w:val="ECNormal"/>
        </w:rPr>
        <w:t xml:space="preserve"> (RELI) o el Registro oficial de licitadores y empresas clasificadas del sector público (ROLECSP, anteriormente ROLECE):</w:t>
      </w:r>
    </w:p>
    <w:tbl>
      <w:tblPr>
        <w:tblStyle w:val="Tablaconcuadrcula"/>
        <w:tblW w:w="0" w:type="auto"/>
        <w:tblLayout w:type="fixed"/>
        <w:tblLook w:val="04A0" w:firstRow="1" w:lastRow="0" w:firstColumn="1" w:lastColumn="0" w:noHBand="0" w:noVBand="1"/>
      </w:tblPr>
      <w:tblGrid>
        <w:gridCol w:w="1134"/>
        <w:gridCol w:w="1276"/>
        <w:gridCol w:w="6229"/>
      </w:tblGrid>
      <w:tr w:rsidR="003B5346" w:rsidRPr="00F57812" w14:paraId="78E13213" w14:textId="77777777" w:rsidTr="003B5346">
        <w:trPr>
          <w:cnfStyle w:val="100000000000" w:firstRow="1" w:lastRow="0" w:firstColumn="0" w:lastColumn="0" w:oddVBand="0" w:evenVBand="0" w:oddHBand="0" w:evenHBand="0" w:firstRowFirstColumn="0" w:firstRowLastColumn="0" w:lastRowFirstColumn="0" w:lastRowLastColumn="0"/>
          <w:tblHeader w:val="0"/>
        </w:trPr>
        <w:tc>
          <w:tcPr>
            <w:tcW w:w="1134" w:type="dxa"/>
          </w:tcPr>
          <w:p w14:paraId="78A52586" w14:textId="77777777" w:rsidR="003B5346" w:rsidRPr="00F57812" w:rsidRDefault="003B5346" w:rsidP="003B5346">
            <w:pPr>
              <w:pStyle w:val="NNormaltaula"/>
              <w:spacing w:before="60" w:after="60"/>
            </w:pPr>
            <w:r>
              <w:rPr>
                <w:rStyle w:val="ECNormal"/>
              </w:rPr>
              <w:t>RELI</w:t>
            </w:r>
          </w:p>
        </w:tc>
        <w:tc>
          <w:tcPr>
            <w:tcW w:w="1276" w:type="dxa"/>
          </w:tcPr>
          <w:p w14:paraId="729D8295" w14:textId="77777777" w:rsidR="003B5346" w:rsidRPr="00F57812" w:rsidRDefault="003B5346" w:rsidP="003B5346">
            <w:pPr>
              <w:pStyle w:val="NNormaltaula"/>
              <w:spacing w:before="60" w:after="60"/>
            </w:pPr>
            <w:r>
              <w:rPr>
                <w:rStyle w:val="ECNormal"/>
              </w:rPr>
              <w:t>ROLECSP</w:t>
            </w:r>
          </w:p>
        </w:tc>
        <w:tc>
          <w:tcPr>
            <w:tcW w:w="6229" w:type="dxa"/>
          </w:tcPr>
          <w:p w14:paraId="1FA7868A" w14:textId="77777777" w:rsidR="003B5346" w:rsidRPr="00F57812" w:rsidRDefault="003B5346" w:rsidP="003B5346">
            <w:pPr>
              <w:pStyle w:val="NNormaltaula"/>
              <w:spacing w:before="60" w:after="60"/>
            </w:pPr>
          </w:p>
        </w:tc>
      </w:tr>
      <w:tr w:rsidR="00A25C28" w:rsidRPr="00F57812" w14:paraId="046C8273" w14:textId="77777777" w:rsidTr="003B5346">
        <w:trPr>
          <w:tblHeader w:val="0"/>
        </w:trPr>
        <w:sdt>
          <w:sdtPr>
            <w:rPr>
              <w:rStyle w:val="form"/>
            </w:rPr>
            <w:id w:val="-1308932569"/>
            <w14:checkbox>
              <w14:checked w14:val="0"/>
              <w14:checkedState w14:val="2612" w14:font="MS Gothic"/>
              <w14:uncheckedState w14:val="2610" w14:font="MS Gothic"/>
            </w14:checkbox>
          </w:sdtPr>
          <w:sdtEndPr>
            <w:rPr>
              <w:rStyle w:val="form"/>
            </w:rPr>
          </w:sdtEndPr>
          <w:sdtContent>
            <w:tc>
              <w:tcPr>
                <w:tcW w:w="1134" w:type="dxa"/>
              </w:tcPr>
              <w:p w14:paraId="724AE9DA" w14:textId="77777777" w:rsidR="00A25C28" w:rsidRDefault="00A25C28" w:rsidP="003B5346">
                <w:pPr>
                  <w:pStyle w:val="NNormaltaula"/>
                  <w:spacing w:before="60" w:after="60"/>
                  <w:rPr>
                    <w:rStyle w:val="form"/>
                  </w:rPr>
                </w:pPr>
                <w:r w:rsidRPr="00F57812">
                  <w:rPr>
                    <w:rStyle w:val="form"/>
                    <w:rFonts w:ascii="Segoe UI Symbol" w:hAnsi="Segoe UI Symbol" w:cs="Segoe UI Symbol"/>
                  </w:rPr>
                  <w:t>☐</w:t>
                </w:r>
              </w:p>
            </w:tc>
          </w:sdtContent>
        </w:sdt>
        <w:sdt>
          <w:sdtPr>
            <w:rPr>
              <w:rStyle w:val="form"/>
            </w:rPr>
            <w:id w:val="-1687979808"/>
            <w14:checkbox>
              <w14:checked w14:val="0"/>
              <w14:checkedState w14:val="2612" w14:font="MS Gothic"/>
              <w14:uncheckedState w14:val="2610" w14:font="MS Gothic"/>
            </w14:checkbox>
          </w:sdtPr>
          <w:sdtEndPr>
            <w:rPr>
              <w:rStyle w:val="form"/>
            </w:rPr>
          </w:sdtEndPr>
          <w:sdtContent>
            <w:tc>
              <w:tcPr>
                <w:tcW w:w="1276" w:type="dxa"/>
              </w:tcPr>
              <w:p w14:paraId="3EFA4037" w14:textId="77777777" w:rsidR="00A25C28" w:rsidRDefault="00A25C28" w:rsidP="003B5346">
                <w:pPr>
                  <w:pStyle w:val="NNormaltaula"/>
                  <w:spacing w:before="60" w:after="60"/>
                  <w:rPr>
                    <w:rStyle w:val="form"/>
                  </w:rPr>
                </w:pPr>
                <w:r w:rsidRPr="00F57812">
                  <w:rPr>
                    <w:rStyle w:val="form"/>
                    <w:rFonts w:ascii="Segoe UI Symbol" w:hAnsi="Segoe UI Symbol" w:cs="Segoe UI Symbol"/>
                  </w:rPr>
                  <w:t>☐</w:t>
                </w:r>
              </w:p>
            </w:tc>
          </w:sdtContent>
        </w:sdt>
        <w:tc>
          <w:tcPr>
            <w:tcW w:w="6229" w:type="dxa"/>
          </w:tcPr>
          <w:p w14:paraId="217E46BD" w14:textId="77777777" w:rsidR="00A25C28" w:rsidRPr="00F57812" w:rsidRDefault="00A25C28" w:rsidP="00883C76">
            <w:pPr>
              <w:pStyle w:val="NNormaltaula"/>
              <w:spacing w:before="60" w:after="60"/>
              <w:jc w:val="both"/>
              <w:rPr>
                <w:rStyle w:val="ECNormal"/>
              </w:rPr>
            </w:pPr>
            <w:r>
              <w:rPr>
                <w:rStyle w:val="ECNormal"/>
              </w:rPr>
              <w:t>No está inscrita.</w:t>
            </w:r>
          </w:p>
        </w:tc>
      </w:tr>
      <w:tr w:rsidR="00B87A6A" w:rsidRPr="00F57812" w14:paraId="7DBFC132" w14:textId="77777777" w:rsidTr="003B5346">
        <w:trPr>
          <w:tblHeader w:val="0"/>
        </w:trPr>
        <w:sdt>
          <w:sdtPr>
            <w:rPr>
              <w:rStyle w:val="form"/>
            </w:rPr>
            <w:id w:val="-1105184526"/>
            <w14:checkbox>
              <w14:checked w14:val="0"/>
              <w14:checkedState w14:val="2612" w14:font="MS Gothic"/>
              <w14:uncheckedState w14:val="2610" w14:font="MS Gothic"/>
            </w14:checkbox>
          </w:sdtPr>
          <w:sdtEndPr>
            <w:rPr>
              <w:rStyle w:val="form"/>
            </w:rPr>
          </w:sdtEndPr>
          <w:sdtContent>
            <w:tc>
              <w:tcPr>
                <w:tcW w:w="1134" w:type="dxa"/>
              </w:tcPr>
              <w:p w14:paraId="114E88DA" w14:textId="7DB5093F" w:rsidR="00B87A6A" w:rsidRDefault="00B87A6A" w:rsidP="003B5346">
                <w:pPr>
                  <w:pStyle w:val="NNormaltaula"/>
                  <w:spacing w:before="60" w:after="60"/>
                  <w:rPr>
                    <w:rStyle w:val="form"/>
                  </w:rPr>
                </w:pPr>
                <w:r w:rsidRPr="00F57812">
                  <w:rPr>
                    <w:rStyle w:val="form"/>
                    <w:rFonts w:ascii="Segoe UI Symbol" w:hAnsi="Segoe UI Symbol" w:cs="Segoe UI Symbol"/>
                  </w:rPr>
                  <w:t>☐</w:t>
                </w:r>
              </w:p>
            </w:tc>
          </w:sdtContent>
        </w:sdt>
        <w:sdt>
          <w:sdtPr>
            <w:rPr>
              <w:rStyle w:val="form"/>
            </w:rPr>
            <w:id w:val="-860362365"/>
            <w14:checkbox>
              <w14:checked w14:val="0"/>
              <w14:checkedState w14:val="2612" w14:font="MS Gothic"/>
              <w14:uncheckedState w14:val="2610" w14:font="MS Gothic"/>
            </w14:checkbox>
          </w:sdtPr>
          <w:sdtEndPr>
            <w:rPr>
              <w:rStyle w:val="form"/>
            </w:rPr>
          </w:sdtEndPr>
          <w:sdtContent>
            <w:tc>
              <w:tcPr>
                <w:tcW w:w="1276" w:type="dxa"/>
              </w:tcPr>
              <w:p w14:paraId="0CE4DBBB" w14:textId="565C502D" w:rsidR="00B87A6A" w:rsidRDefault="00B87A6A" w:rsidP="003B5346">
                <w:pPr>
                  <w:pStyle w:val="NNormaltaula"/>
                  <w:spacing w:before="60" w:after="60"/>
                  <w:rPr>
                    <w:rStyle w:val="form"/>
                  </w:rPr>
                </w:pPr>
                <w:r w:rsidRPr="00F57812">
                  <w:rPr>
                    <w:rStyle w:val="form"/>
                    <w:rFonts w:ascii="Segoe UI Symbol" w:hAnsi="Segoe UI Symbol" w:cs="Segoe UI Symbol"/>
                  </w:rPr>
                  <w:t>☐</w:t>
                </w:r>
              </w:p>
            </w:tc>
          </w:sdtContent>
        </w:sdt>
        <w:tc>
          <w:tcPr>
            <w:tcW w:w="6229" w:type="dxa"/>
          </w:tcPr>
          <w:p w14:paraId="42CE41D1" w14:textId="1CF0A77E" w:rsidR="00B87A6A" w:rsidRPr="00F57812" w:rsidRDefault="00B87A6A" w:rsidP="00883C76">
            <w:pPr>
              <w:pStyle w:val="NNormaltaula"/>
              <w:spacing w:before="60" w:after="60"/>
              <w:jc w:val="both"/>
              <w:rPr>
                <w:rStyle w:val="ECNormal"/>
              </w:rPr>
            </w:pPr>
            <w:r>
              <w:t>No está inscrita, pero ha solicitado la inscripción, con la documentación preceptiva, antes de la finalización del plazo de presentación de propuestas, y no ha recibido ningún requerimiento de subsanación.</w:t>
            </w:r>
          </w:p>
        </w:tc>
      </w:tr>
      <w:tr w:rsidR="003B5346" w:rsidRPr="00F57812" w14:paraId="2F79E3D4" w14:textId="77777777" w:rsidTr="003B5346">
        <w:trPr>
          <w:tblHeader w:val="0"/>
        </w:trPr>
        <w:sdt>
          <w:sdtPr>
            <w:rPr>
              <w:rStyle w:val="form"/>
            </w:rPr>
            <w:id w:val="1531687460"/>
            <w14:checkbox>
              <w14:checked w14:val="0"/>
              <w14:checkedState w14:val="2612" w14:font="MS Gothic"/>
              <w14:uncheckedState w14:val="2610" w14:font="MS Gothic"/>
            </w14:checkbox>
          </w:sdtPr>
          <w:sdtEndPr>
            <w:rPr>
              <w:rStyle w:val="form"/>
            </w:rPr>
          </w:sdtEndPr>
          <w:sdtContent>
            <w:tc>
              <w:tcPr>
                <w:tcW w:w="1134" w:type="dxa"/>
              </w:tcPr>
              <w:p w14:paraId="51D53BAF" w14:textId="77777777" w:rsidR="003B5346" w:rsidRPr="00F57812" w:rsidRDefault="003B5346" w:rsidP="003B5346">
                <w:pPr>
                  <w:pStyle w:val="NNormaltaula"/>
                  <w:spacing w:before="60" w:after="60"/>
                  <w:rPr>
                    <w:rStyle w:val="form"/>
                  </w:rPr>
                </w:pPr>
                <w:r w:rsidRPr="00F57812">
                  <w:rPr>
                    <w:rStyle w:val="form"/>
                    <w:rFonts w:ascii="Segoe UI Symbol" w:hAnsi="Segoe UI Symbol" w:cs="Segoe UI Symbol"/>
                  </w:rPr>
                  <w:t>☐</w:t>
                </w:r>
              </w:p>
            </w:tc>
          </w:sdtContent>
        </w:sdt>
        <w:sdt>
          <w:sdtPr>
            <w:rPr>
              <w:rStyle w:val="form"/>
            </w:rPr>
            <w:id w:val="1726175273"/>
            <w14:checkbox>
              <w14:checked w14:val="0"/>
              <w14:checkedState w14:val="2612" w14:font="MS Gothic"/>
              <w14:uncheckedState w14:val="2610" w14:font="MS Gothic"/>
            </w14:checkbox>
          </w:sdtPr>
          <w:sdtEndPr>
            <w:rPr>
              <w:rStyle w:val="form"/>
            </w:rPr>
          </w:sdtEndPr>
          <w:sdtContent>
            <w:tc>
              <w:tcPr>
                <w:tcW w:w="1276" w:type="dxa"/>
              </w:tcPr>
              <w:p w14:paraId="7C5F9478" w14:textId="77777777" w:rsidR="003B5346" w:rsidRPr="00F57812" w:rsidRDefault="003B5346" w:rsidP="003B5346">
                <w:pPr>
                  <w:pStyle w:val="NNormaltaula"/>
                  <w:spacing w:before="60" w:after="60"/>
                  <w:rPr>
                    <w:rStyle w:val="form"/>
                  </w:rPr>
                </w:pPr>
                <w:r w:rsidRPr="00F57812">
                  <w:rPr>
                    <w:rStyle w:val="form"/>
                    <w:rFonts w:ascii="Segoe UI Symbol" w:hAnsi="Segoe UI Symbol" w:cs="Segoe UI Symbol"/>
                  </w:rPr>
                  <w:t>☐</w:t>
                </w:r>
              </w:p>
            </w:tc>
          </w:sdtContent>
        </w:sdt>
        <w:tc>
          <w:tcPr>
            <w:tcW w:w="6229" w:type="dxa"/>
          </w:tcPr>
          <w:p w14:paraId="79CFAF02" w14:textId="387ECBBD" w:rsidR="003B5346" w:rsidRPr="00F57812" w:rsidRDefault="003B5346" w:rsidP="003F0B03">
            <w:pPr>
              <w:pStyle w:val="NNormaltaula"/>
              <w:spacing w:before="60" w:after="60"/>
              <w:jc w:val="both"/>
            </w:pPr>
            <w:r>
              <w:rPr>
                <w:rStyle w:val="ECNormal"/>
              </w:rPr>
              <w:t>Está inscrita y todos los datos que constan en él son plenamente vigentes. En caso de resultar adjudicatario, me comprometo a comunicar al Parlament cualquier variación en esta situación.</w:t>
            </w:r>
          </w:p>
        </w:tc>
      </w:tr>
      <w:tr w:rsidR="003B5346" w:rsidRPr="00F57812" w14:paraId="0CAAB123" w14:textId="77777777" w:rsidTr="003B5346">
        <w:trPr>
          <w:tblHeader w:val="0"/>
        </w:trPr>
        <w:sdt>
          <w:sdtPr>
            <w:rPr>
              <w:rStyle w:val="form"/>
            </w:rPr>
            <w:id w:val="1656648470"/>
            <w14:checkbox>
              <w14:checked w14:val="0"/>
              <w14:checkedState w14:val="2612" w14:font="MS Gothic"/>
              <w14:uncheckedState w14:val="2610" w14:font="MS Gothic"/>
            </w14:checkbox>
          </w:sdtPr>
          <w:sdtEndPr>
            <w:rPr>
              <w:rStyle w:val="form"/>
            </w:rPr>
          </w:sdtEndPr>
          <w:sdtContent>
            <w:tc>
              <w:tcPr>
                <w:tcW w:w="1134" w:type="dxa"/>
              </w:tcPr>
              <w:p w14:paraId="7225F87B" w14:textId="77777777" w:rsidR="003B5346" w:rsidRPr="00F57812" w:rsidRDefault="003B5346" w:rsidP="003B5346">
                <w:pPr>
                  <w:pStyle w:val="NNormaltaula"/>
                  <w:spacing w:before="60" w:after="60"/>
                  <w:rPr>
                    <w:rStyle w:val="form"/>
                  </w:rPr>
                </w:pPr>
                <w:r w:rsidRPr="00F57812">
                  <w:rPr>
                    <w:rStyle w:val="form"/>
                    <w:rFonts w:ascii="Segoe UI Symbol" w:hAnsi="Segoe UI Symbol" w:cs="Segoe UI Symbol"/>
                  </w:rPr>
                  <w:t>☐</w:t>
                </w:r>
              </w:p>
            </w:tc>
          </w:sdtContent>
        </w:sdt>
        <w:sdt>
          <w:sdtPr>
            <w:rPr>
              <w:rStyle w:val="form"/>
            </w:rPr>
            <w:id w:val="1773750452"/>
            <w14:checkbox>
              <w14:checked w14:val="0"/>
              <w14:checkedState w14:val="2612" w14:font="MS Gothic"/>
              <w14:uncheckedState w14:val="2610" w14:font="MS Gothic"/>
            </w14:checkbox>
          </w:sdtPr>
          <w:sdtEndPr>
            <w:rPr>
              <w:rStyle w:val="form"/>
            </w:rPr>
          </w:sdtEndPr>
          <w:sdtContent>
            <w:tc>
              <w:tcPr>
                <w:tcW w:w="1276" w:type="dxa"/>
              </w:tcPr>
              <w:p w14:paraId="35BA76ED" w14:textId="77777777" w:rsidR="003B5346" w:rsidRPr="00F57812" w:rsidRDefault="003B5346" w:rsidP="003B5346">
                <w:pPr>
                  <w:pStyle w:val="NNormaltaula"/>
                  <w:spacing w:before="60" w:after="60"/>
                  <w:rPr>
                    <w:rStyle w:val="form"/>
                  </w:rPr>
                </w:pPr>
                <w:r w:rsidRPr="00F57812">
                  <w:rPr>
                    <w:rStyle w:val="form"/>
                    <w:rFonts w:ascii="Segoe UI Symbol" w:hAnsi="Segoe UI Symbol" w:cs="Segoe UI Symbol"/>
                  </w:rPr>
                  <w:t>☐</w:t>
                </w:r>
              </w:p>
            </w:tc>
          </w:sdtContent>
        </w:sdt>
        <w:tc>
          <w:tcPr>
            <w:tcW w:w="6229" w:type="dxa"/>
          </w:tcPr>
          <w:p w14:paraId="4D713FD5" w14:textId="77777777" w:rsidR="003B5346" w:rsidRPr="00F57812" w:rsidRDefault="003B5346" w:rsidP="00883C76">
            <w:pPr>
              <w:pStyle w:val="NNormaltaula"/>
              <w:spacing w:before="60" w:after="60"/>
              <w:jc w:val="both"/>
              <w:rPr>
                <w:rStyle w:val="ECNormal"/>
              </w:rPr>
            </w:pPr>
            <w:r>
              <w:rPr>
                <w:rStyle w:val="ECNormal"/>
              </w:rPr>
              <w:t xml:space="preserve">Está inscrita, pero no todos los datos que constan en él son plenamente vigentes. En caso de resultar adjudicatario, me comprometo a entregar la documentación que se requiera en relación con estos datos no actualizados. </w:t>
            </w:r>
          </w:p>
        </w:tc>
      </w:tr>
    </w:tbl>
    <w:p w14:paraId="0B5A4EA1" w14:textId="00805EDD" w:rsidR="003B5346" w:rsidRDefault="003B5346" w:rsidP="003B5346">
      <w:pPr>
        <w:spacing w:beforeLines="25" w:before="60" w:afterLines="25" w:after="60" w:line="260" w:lineRule="atLeast"/>
        <w:rPr>
          <w:rFonts w:eastAsia="Calibri"/>
          <w:sz w:val="18"/>
        </w:rPr>
      </w:pPr>
      <w:r>
        <w:rPr>
          <w:sz w:val="18"/>
        </w:rPr>
        <w:lastRenderedPageBreak/>
        <w:t xml:space="preserve">En caso de no estar inscrita en el RELI ni en el ROLECSP, está inscrita en el registro de licitadores de otra comunidad autónoma o en una base de datos nacional de un estado miembro de la Unión Europea de acceso gratuito: </w:t>
      </w:r>
    </w:p>
    <w:tbl>
      <w:tblPr>
        <w:tblW w:w="0" w:type="auto"/>
        <w:tblCellMar>
          <w:left w:w="0" w:type="dxa"/>
          <w:right w:w="0" w:type="dxa"/>
        </w:tblCellMar>
        <w:tblLook w:val="04A0" w:firstRow="1" w:lastRow="0" w:firstColumn="1" w:lastColumn="0" w:noHBand="0" w:noVBand="1"/>
      </w:tblPr>
      <w:tblGrid>
        <w:gridCol w:w="993"/>
        <w:gridCol w:w="5386"/>
        <w:gridCol w:w="2303"/>
      </w:tblGrid>
      <w:tr w:rsidR="003B5346" w:rsidRPr="00023B47" w14:paraId="207BEAB8" w14:textId="77777777" w:rsidTr="003B5346">
        <w:tc>
          <w:tcPr>
            <w:tcW w:w="993" w:type="dxa"/>
            <w:tcBorders>
              <w:top w:val="single" w:sz="8" w:space="0" w:color="C00000"/>
              <w:left w:val="nil"/>
              <w:bottom w:val="single" w:sz="8" w:space="0" w:color="C00000"/>
              <w:right w:val="nil"/>
            </w:tcBorders>
            <w:shd w:val="clear" w:color="auto" w:fill="auto"/>
            <w:tcMar>
              <w:top w:w="0" w:type="dxa"/>
              <w:left w:w="85" w:type="dxa"/>
              <w:bottom w:w="0" w:type="dxa"/>
              <w:right w:w="85" w:type="dxa"/>
            </w:tcMar>
            <w:vAlign w:val="center"/>
            <w:hideMark/>
          </w:tcPr>
          <w:p w14:paraId="228731D5" w14:textId="77777777" w:rsidR="003B5346" w:rsidRPr="00023B47" w:rsidRDefault="003B5346" w:rsidP="003B5346">
            <w:pPr>
              <w:spacing w:beforeLines="50" w:before="120" w:afterLines="50" w:after="120" w:line="260" w:lineRule="atLeast"/>
              <w:rPr>
                <w:rFonts w:ascii="Segoe UI Symbol" w:hAnsi="Segoe UI Symbol"/>
                <w:sz w:val="19"/>
              </w:rPr>
            </w:pPr>
            <w:r>
              <w:rPr>
                <w:sz w:val="19"/>
              </w:rPr>
              <w:t xml:space="preserve">Sí </w:t>
            </w:r>
            <w:r>
              <w:rPr>
                <w:rFonts w:ascii="Segoe UI Symbol" w:hAnsi="Segoe UI Symbol"/>
                <w:sz w:val="19"/>
              </w:rPr>
              <w:t xml:space="preserve">☐   </w:t>
            </w:r>
          </w:p>
        </w:tc>
        <w:tc>
          <w:tcPr>
            <w:tcW w:w="7689" w:type="dxa"/>
            <w:gridSpan w:val="2"/>
            <w:tcBorders>
              <w:top w:val="single" w:sz="8" w:space="0" w:color="C00000"/>
              <w:left w:val="nil"/>
              <w:bottom w:val="single" w:sz="8" w:space="0" w:color="C00000"/>
              <w:right w:val="nil"/>
            </w:tcBorders>
            <w:shd w:val="clear" w:color="auto" w:fill="auto"/>
            <w:tcMar>
              <w:top w:w="0" w:type="dxa"/>
              <w:left w:w="85" w:type="dxa"/>
              <w:bottom w:w="0" w:type="dxa"/>
              <w:right w:w="85" w:type="dxa"/>
            </w:tcMar>
            <w:vAlign w:val="center"/>
            <w:hideMark/>
          </w:tcPr>
          <w:p w14:paraId="378F8CD3" w14:textId="77777777" w:rsidR="003B5346" w:rsidRPr="00023B47" w:rsidRDefault="003B5346" w:rsidP="003B5346">
            <w:pPr>
              <w:spacing w:beforeLines="50" w:before="120" w:afterLines="50" w:after="120" w:line="260" w:lineRule="atLeast"/>
              <w:rPr>
                <w:rFonts w:ascii="Segoe UI Symbol" w:hAnsi="Segoe UI Symbol"/>
                <w:sz w:val="19"/>
                <w:szCs w:val="19"/>
              </w:rPr>
            </w:pPr>
            <w:r>
              <w:rPr>
                <w:rFonts w:ascii="Segoe UI Symbol" w:hAnsi="Segoe UI Symbol"/>
                <w:sz w:val="19"/>
              </w:rPr>
              <w:t>Registro de licitadores de la Comunidad Autónoma de: __________________</w:t>
            </w:r>
          </w:p>
          <w:p w14:paraId="191A4954" w14:textId="77777777" w:rsidR="003B5346" w:rsidRPr="00023B47" w:rsidRDefault="003B5346" w:rsidP="003B5346">
            <w:pPr>
              <w:spacing w:beforeLines="50" w:before="120" w:afterLines="50" w:after="120" w:line="260" w:lineRule="atLeast"/>
              <w:rPr>
                <w:sz w:val="19"/>
                <w:szCs w:val="19"/>
              </w:rPr>
            </w:pPr>
            <w:r>
              <w:rPr>
                <w:rFonts w:ascii="Segoe UI Symbol" w:hAnsi="Segoe UI Symbol"/>
                <w:sz w:val="19"/>
              </w:rPr>
              <w:t>Base de datos nacional de: ___________________________</w:t>
            </w:r>
          </w:p>
        </w:tc>
      </w:tr>
      <w:tr w:rsidR="003B5346" w:rsidRPr="00023B47" w14:paraId="79F4A195" w14:textId="77777777" w:rsidTr="003B5346">
        <w:tc>
          <w:tcPr>
            <w:tcW w:w="6379" w:type="dxa"/>
            <w:gridSpan w:val="2"/>
            <w:tcBorders>
              <w:top w:val="nil"/>
              <w:left w:val="nil"/>
              <w:bottom w:val="single" w:sz="8" w:space="0" w:color="C00000"/>
              <w:right w:val="nil"/>
            </w:tcBorders>
            <w:shd w:val="clear" w:color="auto" w:fill="auto"/>
            <w:tcMar>
              <w:top w:w="0" w:type="dxa"/>
              <w:left w:w="85" w:type="dxa"/>
              <w:bottom w:w="0" w:type="dxa"/>
              <w:right w:w="85" w:type="dxa"/>
            </w:tcMar>
            <w:vAlign w:val="center"/>
            <w:hideMark/>
          </w:tcPr>
          <w:p w14:paraId="4CE84818" w14:textId="77777777" w:rsidR="003B5346" w:rsidRPr="00023B47" w:rsidRDefault="003B5346" w:rsidP="003B5346">
            <w:pPr>
              <w:spacing w:beforeLines="50" w:before="120" w:afterLines="50" w:after="120" w:line="260" w:lineRule="atLeast"/>
              <w:rPr>
                <w:sz w:val="19"/>
                <w:szCs w:val="19"/>
              </w:rPr>
            </w:pPr>
            <w:r>
              <w:rPr>
                <w:sz w:val="19"/>
              </w:rPr>
              <w:t xml:space="preserve">No </w:t>
            </w:r>
            <w:r>
              <w:rPr>
                <w:rFonts w:ascii="Segoe UI Symbol" w:hAnsi="Segoe UI Symbol"/>
                <w:sz w:val="19"/>
              </w:rPr>
              <w:t>☐</w:t>
            </w:r>
          </w:p>
        </w:tc>
        <w:tc>
          <w:tcPr>
            <w:tcW w:w="2303" w:type="dxa"/>
            <w:tcBorders>
              <w:top w:val="nil"/>
              <w:left w:val="nil"/>
              <w:bottom w:val="single" w:sz="8" w:space="0" w:color="C00000"/>
              <w:right w:val="nil"/>
            </w:tcBorders>
            <w:shd w:val="clear" w:color="auto" w:fill="auto"/>
            <w:tcMar>
              <w:top w:w="0" w:type="dxa"/>
              <w:left w:w="85" w:type="dxa"/>
              <w:bottom w:w="0" w:type="dxa"/>
              <w:right w:w="85" w:type="dxa"/>
            </w:tcMar>
            <w:vAlign w:val="center"/>
          </w:tcPr>
          <w:p w14:paraId="0622A3DA" w14:textId="77777777" w:rsidR="003B5346" w:rsidRPr="00023B47" w:rsidRDefault="003B5346" w:rsidP="003B5346">
            <w:pPr>
              <w:spacing w:beforeLines="50" w:before="120" w:afterLines="50" w:after="120" w:line="260" w:lineRule="atLeast"/>
              <w:rPr>
                <w:sz w:val="19"/>
                <w:szCs w:val="19"/>
              </w:rPr>
            </w:pPr>
          </w:p>
        </w:tc>
      </w:tr>
    </w:tbl>
    <w:p w14:paraId="38E7C498" w14:textId="77777777" w:rsidR="003B5346" w:rsidRPr="00F57812" w:rsidRDefault="003B5346" w:rsidP="003B5346">
      <w:pPr>
        <w:pStyle w:val="NNormal"/>
        <w:spacing w:before="120" w:after="120"/>
        <w:rPr>
          <w:rStyle w:val="ECNormal"/>
        </w:rPr>
      </w:pPr>
      <w:r>
        <w:rPr>
          <w:rStyle w:val="ECNormal"/>
        </w:rPr>
        <w:t>10. Que la empresa no incumple ninguna de las circunstancias a las que se refieren la Ley del Estado 3/2015, de 30 de marzo, reguladora del ejercicio del alto cargo de la Administración General del Estado, la Ley 21/1987, de 26 de noviembre, de incompatibilidades del personal al servicio de la Administración de la Generalidad, y la Ley 13/2005, de 27 de diciembre, del régimen de incompatibilidades de los altos cargos al servicio de la Generalidad, ni ninguna otra disposición legislativa sobre incompatibilidades.</w:t>
      </w:r>
    </w:p>
    <w:p w14:paraId="2E6DD19D" w14:textId="77777777" w:rsidR="003B5346" w:rsidRPr="00F57812" w:rsidRDefault="003B5346" w:rsidP="003B5346">
      <w:pPr>
        <w:pStyle w:val="NNormal"/>
        <w:spacing w:before="120" w:after="120"/>
        <w:rPr>
          <w:rStyle w:val="ECNormal"/>
        </w:rPr>
      </w:pPr>
      <w:r>
        <w:rPr>
          <w:rStyle w:val="ECNormal"/>
        </w:rPr>
        <w:t>11. Que la empresa acepta todas las exigencias técnicas, económicas y normativas del pliego de cláusulas administrativas y del pliego de prescripciones técnicas que rigen la licitación.</w:t>
      </w:r>
    </w:p>
    <w:p w14:paraId="460F3812" w14:textId="77777777" w:rsidR="003B5346" w:rsidRDefault="003B5346" w:rsidP="003B5346">
      <w:pPr>
        <w:pStyle w:val="NNormal"/>
        <w:spacing w:before="120" w:after="120"/>
        <w:rPr>
          <w:rStyle w:val="ECNormal"/>
        </w:rPr>
      </w:pPr>
      <w:r>
        <w:rPr>
          <w:rStyle w:val="ECNormal"/>
        </w:rPr>
        <w:t>12. Que la actividad de la empresa tiene una relación directa con el objeto del contrato.</w:t>
      </w:r>
    </w:p>
    <w:p w14:paraId="2AE996EC" w14:textId="77777777" w:rsidR="00B94615" w:rsidRPr="000F0F66" w:rsidRDefault="00B94615" w:rsidP="00B94615">
      <w:pPr>
        <w:pStyle w:val="NNormaltaula"/>
        <w:spacing w:before="60" w:after="60"/>
        <w:rPr>
          <w:rStyle w:val="ECNormal"/>
          <w:sz w:val="19"/>
        </w:rPr>
      </w:pPr>
      <w:r>
        <w:rPr>
          <w:rStyle w:val="ECNormal"/>
          <w:sz w:val="19"/>
        </w:rPr>
        <w:t xml:space="preserve">13. Que la cifra del volumen de negocio de la empresa referida a la ejecución de actividades coincidentes con el objeto de contratación relativa a los tres últimos ejercicios es la siguiente: </w:t>
      </w:r>
    </w:p>
    <w:tbl>
      <w:tblPr>
        <w:tblStyle w:val="Tablaconcuadrcula"/>
        <w:tblW w:w="8732" w:type="dxa"/>
        <w:tblLook w:val="04A0" w:firstRow="1" w:lastRow="0" w:firstColumn="1" w:lastColumn="0" w:noHBand="0" w:noVBand="1"/>
      </w:tblPr>
      <w:tblGrid>
        <w:gridCol w:w="2910"/>
        <w:gridCol w:w="2911"/>
        <w:gridCol w:w="2911"/>
      </w:tblGrid>
      <w:tr w:rsidR="00B94615" w:rsidRPr="00714857" w14:paraId="095AC980" w14:textId="77777777" w:rsidTr="001E1188">
        <w:trPr>
          <w:cnfStyle w:val="100000000000" w:firstRow="1" w:lastRow="0" w:firstColumn="0" w:lastColumn="0" w:oddVBand="0" w:evenVBand="0" w:oddHBand="0" w:evenHBand="0" w:firstRowFirstColumn="0" w:firstRowLastColumn="0" w:lastRowFirstColumn="0" w:lastRowLastColumn="0"/>
          <w:trHeight w:val="20"/>
          <w:tblHeader w:val="0"/>
        </w:trPr>
        <w:tc>
          <w:tcPr>
            <w:tcW w:w="2910" w:type="dxa"/>
          </w:tcPr>
          <w:p w14:paraId="5E4F95CD" w14:textId="77777777" w:rsidR="00B94615" w:rsidRPr="00714857" w:rsidRDefault="00B94615" w:rsidP="001E1188">
            <w:pPr>
              <w:pStyle w:val="NNormaltaula"/>
              <w:spacing w:before="60" w:after="60"/>
            </w:pPr>
            <w:r>
              <w:t>Año</w:t>
            </w:r>
          </w:p>
        </w:tc>
        <w:tc>
          <w:tcPr>
            <w:tcW w:w="2911" w:type="dxa"/>
          </w:tcPr>
          <w:p w14:paraId="2E32D0E9" w14:textId="77777777" w:rsidR="00B94615" w:rsidRPr="00714857" w:rsidRDefault="00B94615" w:rsidP="001E1188">
            <w:pPr>
              <w:pStyle w:val="NNormaltaula"/>
              <w:spacing w:before="60" w:after="60"/>
            </w:pPr>
            <w:r>
              <w:t>Año</w:t>
            </w:r>
          </w:p>
        </w:tc>
        <w:tc>
          <w:tcPr>
            <w:tcW w:w="2911" w:type="dxa"/>
          </w:tcPr>
          <w:p w14:paraId="6E8542A6" w14:textId="77777777" w:rsidR="00B94615" w:rsidRPr="00714857" w:rsidRDefault="00B94615" w:rsidP="001E1188">
            <w:pPr>
              <w:pStyle w:val="NNormaltaula"/>
              <w:spacing w:before="60" w:after="60"/>
            </w:pPr>
            <w:r>
              <w:t>Año</w:t>
            </w:r>
          </w:p>
        </w:tc>
      </w:tr>
      <w:tr w:rsidR="00B94615" w:rsidRPr="00714857" w14:paraId="3211C7D0" w14:textId="77777777" w:rsidTr="001E1188">
        <w:trPr>
          <w:trHeight w:val="20"/>
          <w:tblHeader w:val="0"/>
        </w:trPr>
        <w:tc>
          <w:tcPr>
            <w:tcW w:w="2910" w:type="dxa"/>
          </w:tcPr>
          <w:p w14:paraId="7AF0FC41" w14:textId="77777777" w:rsidR="00B94615" w:rsidRPr="00714857" w:rsidRDefault="00B94615" w:rsidP="001E1188">
            <w:pPr>
              <w:pStyle w:val="NNormaltaula"/>
              <w:spacing w:before="60" w:after="60"/>
            </w:pPr>
            <w:r>
              <w:t>€</w:t>
            </w:r>
          </w:p>
        </w:tc>
        <w:tc>
          <w:tcPr>
            <w:tcW w:w="2911" w:type="dxa"/>
          </w:tcPr>
          <w:p w14:paraId="0A0A31C4" w14:textId="77777777" w:rsidR="00B94615" w:rsidRPr="00714857" w:rsidRDefault="00B94615" w:rsidP="001E1188">
            <w:pPr>
              <w:pStyle w:val="NNormaltaula"/>
              <w:spacing w:before="60" w:after="60"/>
            </w:pPr>
            <w:r>
              <w:t>€</w:t>
            </w:r>
          </w:p>
        </w:tc>
        <w:tc>
          <w:tcPr>
            <w:tcW w:w="2911" w:type="dxa"/>
          </w:tcPr>
          <w:p w14:paraId="4423F243" w14:textId="77777777" w:rsidR="00B94615" w:rsidRPr="00714857" w:rsidRDefault="00B94615" w:rsidP="001E1188">
            <w:pPr>
              <w:pStyle w:val="NNormaltaula"/>
              <w:spacing w:before="60" w:after="60"/>
            </w:pPr>
            <w:r>
              <w:t>€</w:t>
            </w:r>
          </w:p>
        </w:tc>
      </w:tr>
    </w:tbl>
    <w:p w14:paraId="6F2B375F" w14:textId="77777777" w:rsidR="00B94615" w:rsidRDefault="00B94615" w:rsidP="00B94615">
      <w:pPr>
        <w:pStyle w:val="NNormaltaula"/>
        <w:spacing w:before="60" w:after="60"/>
        <w:rPr>
          <w:rStyle w:val="ECNormal"/>
        </w:rPr>
      </w:pPr>
      <w:r>
        <w:rPr>
          <w:rStyle w:val="ECNormal"/>
          <w:sz w:val="19"/>
        </w:rPr>
        <w:t>14. Que los principales suministros efectuados en los últimos tres años con relación al objeto de contratación son:</w:t>
      </w:r>
      <w:r w:rsidRPr="00714857">
        <w:rPr>
          <w:rStyle w:val="ECNormal"/>
          <w:vertAlign w:val="superscript"/>
        </w:rPr>
        <w:footnoteReference w:id="1"/>
      </w:r>
      <w:r>
        <w:rPr>
          <w:rStyle w:val="ECNormal"/>
        </w:rPr>
        <w:t xml:space="preserve"> </w:t>
      </w:r>
    </w:p>
    <w:tbl>
      <w:tblPr>
        <w:tblStyle w:val="Tablaconcuadrcula7"/>
        <w:tblW w:w="0" w:type="auto"/>
        <w:tblLook w:val="04A0" w:firstRow="1" w:lastRow="0" w:firstColumn="1" w:lastColumn="0" w:noHBand="0" w:noVBand="1"/>
      </w:tblPr>
      <w:tblGrid>
        <w:gridCol w:w="1701"/>
        <w:gridCol w:w="1560"/>
        <w:gridCol w:w="2551"/>
        <w:gridCol w:w="2974"/>
      </w:tblGrid>
      <w:tr w:rsidR="00B94615" w:rsidRPr="00714857" w14:paraId="6F17BD9B" w14:textId="77777777" w:rsidTr="001E1188">
        <w:trPr>
          <w:cnfStyle w:val="100000000000" w:firstRow="1" w:lastRow="0" w:firstColumn="0" w:lastColumn="0" w:oddVBand="0" w:evenVBand="0" w:oddHBand="0" w:evenHBand="0" w:firstRowFirstColumn="0" w:firstRowLastColumn="0" w:lastRowFirstColumn="0" w:lastRowLastColumn="0"/>
          <w:tblHeader w:val="0"/>
        </w:trPr>
        <w:tc>
          <w:tcPr>
            <w:tcW w:w="1701" w:type="dxa"/>
          </w:tcPr>
          <w:p w14:paraId="67F83C48" w14:textId="77777777" w:rsidR="00B94615" w:rsidRPr="00714857" w:rsidRDefault="00B94615" w:rsidP="001E1188">
            <w:pPr>
              <w:pStyle w:val="NNormaltaula"/>
              <w:spacing w:before="60" w:after="60"/>
            </w:pPr>
            <w:r>
              <w:t>Importe</w:t>
            </w:r>
          </w:p>
        </w:tc>
        <w:tc>
          <w:tcPr>
            <w:tcW w:w="1560" w:type="dxa"/>
          </w:tcPr>
          <w:p w14:paraId="392D9144" w14:textId="77777777" w:rsidR="00B94615" w:rsidRPr="00714857" w:rsidRDefault="00B94615" w:rsidP="001E1188">
            <w:pPr>
              <w:pStyle w:val="NNormaltaula"/>
              <w:spacing w:before="60" w:after="60"/>
            </w:pPr>
            <w:r>
              <w:t>Fechas</w:t>
            </w:r>
          </w:p>
        </w:tc>
        <w:tc>
          <w:tcPr>
            <w:tcW w:w="2551" w:type="dxa"/>
          </w:tcPr>
          <w:p w14:paraId="242AA1E4" w14:textId="77777777" w:rsidR="00B94615" w:rsidRPr="00714857" w:rsidRDefault="00B94615" w:rsidP="001E1188">
            <w:pPr>
              <w:pStyle w:val="NNormaltaula"/>
              <w:spacing w:before="60" w:after="60"/>
            </w:pPr>
            <w:r>
              <w:t>Destinatario</w:t>
            </w:r>
          </w:p>
        </w:tc>
        <w:tc>
          <w:tcPr>
            <w:tcW w:w="2974" w:type="dxa"/>
          </w:tcPr>
          <w:p w14:paraId="1291668C" w14:textId="77777777" w:rsidR="00B94615" w:rsidRPr="00714857" w:rsidRDefault="00B94615" w:rsidP="001E1188">
            <w:pPr>
              <w:pStyle w:val="NNormaltaula"/>
              <w:spacing w:before="60" w:after="60"/>
            </w:pPr>
            <w:r>
              <w:t>Descripción</w:t>
            </w:r>
          </w:p>
        </w:tc>
      </w:tr>
      <w:tr w:rsidR="00B94615" w:rsidRPr="00714857" w14:paraId="3D75A420" w14:textId="77777777" w:rsidTr="001E1188">
        <w:trPr>
          <w:tblHeader w:val="0"/>
        </w:trPr>
        <w:tc>
          <w:tcPr>
            <w:tcW w:w="1701" w:type="dxa"/>
          </w:tcPr>
          <w:p w14:paraId="7CD1DEB6" w14:textId="77777777" w:rsidR="00B94615" w:rsidRDefault="00B94615" w:rsidP="001E1188">
            <w:pPr>
              <w:pStyle w:val="NNormaltaula"/>
              <w:spacing w:before="60" w:after="60"/>
            </w:pPr>
          </w:p>
        </w:tc>
        <w:tc>
          <w:tcPr>
            <w:tcW w:w="1560" w:type="dxa"/>
          </w:tcPr>
          <w:p w14:paraId="1A59F29E" w14:textId="77777777" w:rsidR="00B94615" w:rsidRDefault="00B94615" w:rsidP="001E1188">
            <w:pPr>
              <w:pStyle w:val="NNormaltaula"/>
              <w:spacing w:before="60" w:after="60"/>
            </w:pPr>
          </w:p>
        </w:tc>
        <w:tc>
          <w:tcPr>
            <w:tcW w:w="2551" w:type="dxa"/>
          </w:tcPr>
          <w:p w14:paraId="07BD4CAD" w14:textId="77777777" w:rsidR="00B94615" w:rsidRDefault="00B94615" w:rsidP="001E1188">
            <w:pPr>
              <w:pStyle w:val="NNormaltaula"/>
              <w:spacing w:before="60" w:after="60"/>
            </w:pPr>
          </w:p>
        </w:tc>
        <w:tc>
          <w:tcPr>
            <w:tcW w:w="2974" w:type="dxa"/>
          </w:tcPr>
          <w:p w14:paraId="043341F2" w14:textId="77777777" w:rsidR="00B94615" w:rsidRDefault="00B94615" w:rsidP="001E1188">
            <w:pPr>
              <w:pStyle w:val="NNormaltaula"/>
              <w:spacing w:before="60" w:after="60"/>
            </w:pPr>
          </w:p>
        </w:tc>
      </w:tr>
      <w:tr w:rsidR="00B94615" w:rsidRPr="00714857" w14:paraId="400AA7F0" w14:textId="77777777" w:rsidTr="001E1188">
        <w:trPr>
          <w:tblHeader w:val="0"/>
        </w:trPr>
        <w:tc>
          <w:tcPr>
            <w:tcW w:w="1701" w:type="dxa"/>
          </w:tcPr>
          <w:p w14:paraId="652636D7" w14:textId="77777777" w:rsidR="00B94615" w:rsidRDefault="00B94615" w:rsidP="001E1188">
            <w:pPr>
              <w:pStyle w:val="NNormaltaula"/>
              <w:spacing w:before="60" w:after="60"/>
            </w:pPr>
          </w:p>
        </w:tc>
        <w:tc>
          <w:tcPr>
            <w:tcW w:w="1560" w:type="dxa"/>
          </w:tcPr>
          <w:p w14:paraId="0612C06F" w14:textId="77777777" w:rsidR="00B94615" w:rsidRDefault="00B94615" w:rsidP="001E1188">
            <w:pPr>
              <w:pStyle w:val="NNormaltaula"/>
              <w:spacing w:before="60" w:after="60"/>
            </w:pPr>
          </w:p>
        </w:tc>
        <w:tc>
          <w:tcPr>
            <w:tcW w:w="2551" w:type="dxa"/>
          </w:tcPr>
          <w:p w14:paraId="186D0C23" w14:textId="77777777" w:rsidR="00B94615" w:rsidRDefault="00B94615" w:rsidP="001E1188">
            <w:pPr>
              <w:pStyle w:val="NNormaltaula"/>
              <w:spacing w:before="60" w:after="60"/>
            </w:pPr>
          </w:p>
        </w:tc>
        <w:tc>
          <w:tcPr>
            <w:tcW w:w="2974" w:type="dxa"/>
          </w:tcPr>
          <w:p w14:paraId="2A775BD4" w14:textId="77777777" w:rsidR="00B94615" w:rsidRDefault="00B94615" w:rsidP="001E1188">
            <w:pPr>
              <w:pStyle w:val="NNormaltaula"/>
              <w:spacing w:before="60" w:after="60"/>
            </w:pPr>
          </w:p>
        </w:tc>
      </w:tr>
      <w:tr w:rsidR="00B94615" w:rsidRPr="00714857" w14:paraId="49C6CADE" w14:textId="77777777" w:rsidTr="001E1188">
        <w:trPr>
          <w:tblHeader w:val="0"/>
        </w:trPr>
        <w:tc>
          <w:tcPr>
            <w:tcW w:w="1701" w:type="dxa"/>
          </w:tcPr>
          <w:p w14:paraId="73D96672" w14:textId="77777777" w:rsidR="00B94615" w:rsidRDefault="00B94615" w:rsidP="001E1188">
            <w:pPr>
              <w:pStyle w:val="NNormaltaula"/>
              <w:spacing w:before="60" w:after="60"/>
            </w:pPr>
          </w:p>
        </w:tc>
        <w:tc>
          <w:tcPr>
            <w:tcW w:w="1560" w:type="dxa"/>
          </w:tcPr>
          <w:p w14:paraId="763C0F75" w14:textId="77777777" w:rsidR="00B94615" w:rsidRDefault="00B94615" w:rsidP="001E1188">
            <w:pPr>
              <w:pStyle w:val="NNormaltaula"/>
              <w:spacing w:before="60" w:after="60"/>
            </w:pPr>
          </w:p>
        </w:tc>
        <w:tc>
          <w:tcPr>
            <w:tcW w:w="2551" w:type="dxa"/>
          </w:tcPr>
          <w:p w14:paraId="7929F901" w14:textId="77777777" w:rsidR="00B94615" w:rsidRDefault="00B94615" w:rsidP="001E1188">
            <w:pPr>
              <w:pStyle w:val="NNormaltaula"/>
              <w:spacing w:before="60" w:after="60"/>
            </w:pPr>
          </w:p>
        </w:tc>
        <w:tc>
          <w:tcPr>
            <w:tcW w:w="2974" w:type="dxa"/>
          </w:tcPr>
          <w:p w14:paraId="5A42A528" w14:textId="77777777" w:rsidR="00B94615" w:rsidRDefault="00B94615" w:rsidP="001E1188">
            <w:pPr>
              <w:pStyle w:val="NNormaltaula"/>
              <w:spacing w:before="60" w:after="60"/>
            </w:pPr>
          </w:p>
        </w:tc>
      </w:tr>
    </w:tbl>
    <w:p w14:paraId="6A619098" w14:textId="3FB68F75" w:rsidR="00B94615" w:rsidRPr="00883C76" w:rsidRDefault="00B94615" w:rsidP="00B94615">
      <w:pPr>
        <w:pStyle w:val="NNormaltaula"/>
        <w:spacing w:before="60" w:after="60"/>
        <w:rPr>
          <w:sz w:val="19"/>
          <w:szCs w:val="19"/>
        </w:rPr>
      </w:pPr>
      <w:r>
        <w:rPr>
          <w:rStyle w:val="ECNormal"/>
          <w:sz w:val="19"/>
        </w:rPr>
        <w:t xml:space="preserve">14.1. </w:t>
      </w:r>
      <w:r>
        <w:rPr>
          <w:sz w:val="19"/>
        </w:rPr>
        <w:t xml:space="preserve">Que la empresa a la que represento es de nueva creación, entendiendo como tal que tiene una antigüedad inferior a cinco años, computada desde la fecha de inscripción en el registro correspondiente o, en su defecto, desde la fecha de constitución, y acredito su solvencia con los siguientes medios, establecidos en las letras </w:t>
      </w:r>
      <w:r>
        <w:rPr>
          <w:i/>
          <w:iCs/>
          <w:sz w:val="19"/>
        </w:rPr>
        <w:t xml:space="preserve">b </w:t>
      </w:r>
      <w:r>
        <w:rPr>
          <w:sz w:val="19"/>
        </w:rPr>
        <w:t xml:space="preserve">a </w:t>
      </w:r>
      <w:r>
        <w:rPr>
          <w:i/>
          <w:iCs/>
          <w:sz w:val="19"/>
        </w:rPr>
        <w:t>g</w:t>
      </w:r>
      <w:r>
        <w:rPr>
          <w:sz w:val="19"/>
        </w:rPr>
        <w:t xml:space="preserve"> del artículo 89.1 de la LCSP:</w:t>
      </w:r>
    </w:p>
    <w:tbl>
      <w:tblPr>
        <w:tblStyle w:val="Tablaconcuadrcula"/>
        <w:tblW w:w="8732" w:type="dxa"/>
        <w:tblLook w:val="04A0" w:firstRow="1" w:lastRow="0" w:firstColumn="1" w:lastColumn="0" w:noHBand="0" w:noVBand="1"/>
      </w:tblPr>
      <w:tblGrid>
        <w:gridCol w:w="567"/>
        <w:gridCol w:w="8165"/>
      </w:tblGrid>
      <w:tr w:rsidR="00B94615" w:rsidRPr="00CC44CA" w14:paraId="1E94C1A4" w14:textId="77777777" w:rsidTr="001E1188">
        <w:trPr>
          <w:cnfStyle w:val="100000000000" w:firstRow="1" w:lastRow="0" w:firstColumn="0" w:lastColumn="0" w:oddVBand="0" w:evenVBand="0" w:oddHBand="0" w:evenHBand="0" w:firstRowFirstColumn="0" w:firstRowLastColumn="0" w:lastRowFirstColumn="0" w:lastRowLastColumn="0"/>
          <w:trHeight w:val="20"/>
          <w:tblHeader w:val="0"/>
        </w:trPr>
        <w:tc>
          <w:tcPr>
            <w:tcW w:w="567" w:type="dxa"/>
          </w:tcPr>
          <w:p w14:paraId="3BF51147" w14:textId="77777777" w:rsidR="00B94615" w:rsidRPr="00CC44CA" w:rsidRDefault="00B94615" w:rsidP="001E1188">
            <w:pPr>
              <w:pStyle w:val="NNormaltaula"/>
              <w:spacing w:before="60" w:after="60"/>
            </w:pPr>
          </w:p>
        </w:tc>
        <w:tc>
          <w:tcPr>
            <w:tcW w:w="8165" w:type="dxa"/>
          </w:tcPr>
          <w:p w14:paraId="43A4A683" w14:textId="41760649" w:rsidR="00B94615" w:rsidRPr="00A12C17" w:rsidRDefault="00B94615" w:rsidP="001E1188">
            <w:pPr>
              <w:pStyle w:val="NNormaltaula"/>
              <w:spacing w:before="60" w:after="60"/>
            </w:pPr>
            <w:r>
              <w:t>Medios acreditativos de la solvencia técnica (empresas de nueva creación)</w:t>
            </w:r>
          </w:p>
        </w:tc>
      </w:tr>
      <w:tr w:rsidR="00B94615" w:rsidRPr="00CC44CA" w14:paraId="031C85AA" w14:textId="77777777" w:rsidTr="001E1188">
        <w:trPr>
          <w:trHeight w:val="20"/>
          <w:tblHeader w:val="0"/>
        </w:trPr>
        <w:sdt>
          <w:sdtPr>
            <w:rPr>
              <w:rStyle w:val="form"/>
            </w:rPr>
            <w:id w:val="-2067709439"/>
            <w14:checkbox>
              <w14:checked w14:val="0"/>
              <w14:checkedState w14:val="2612" w14:font="MS Gothic"/>
              <w14:uncheckedState w14:val="2610" w14:font="MS Gothic"/>
            </w14:checkbox>
          </w:sdtPr>
          <w:sdtEndPr>
            <w:rPr>
              <w:rStyle w:val="form"/>
            </w:rPr>
          </w:sdtEndPr>
          <w:sdtContent>
            <w:tc>
              <w:tcPr>
                <w:tcW w:w="567" w:type="dxa"/>
              </w:tcPr>
              <w:p w14:paraId="4BD56015" w14:textId="77777777" w:rsidR="00B94615" w:rsidRPr="00CC44CA" w:rsidRDefault="00B94615" w:rsidP="001E1188">
                <w:pPr>
                  <w:pStyle w:val="NNormaltaula"/>
                  <w:spacing w:before="60" w:after="60"/>
                </w:pPr>
                <w:r w:rsidRPr="00CC44CA">
                  <w:rPr>
                    <w:rStyle w:val="form"/>
                    <w:rFonts w:ascii="Segoe UI Symbol" w:hAnsi="Segoe UI Symbol" w:cs="Segoe UI Symbol"/>
                  </w:rPr>
                  <w:t>☐</w:t>
                </w:r>
              </w:p>
            </w:tc>
          </w:sdtContent>
        </w:sdt>
        <w:tc>
          <w:tcPr>
            <w:tcW w:w="8165" w:type="dxa"/>
          </w:tcPr>
          <w:p w14:paraId="53D3E59C" w14:textId="1B552E88" w:rsidR="00B94615" w:rsidRPr="00454DFA" w:rsidRDefault="00B94615" w:rsidP="00883C76">
            <w:pPr>
              <w:pStyle w:val="NNormaltaula"/>
              <w:spacing w:before="60" w:after="60"/>
              <w:jc w:val="both"/>
            </w:pPr>
            <w:r>
              <w:t xml:space="preserve">Indicación del personal técnico o las unidades técnicas, integradas o no a la empresa, de que se dispone para la ejecución del contrato, especialmente de los encargados del control de calidad. </w:t>
            </w:r>
          </w:p>
        </w:tc>
      </w:tr>
      <w:tr w:rsidR="00B94615" w:rsidRPr="00CC44CA" w14:paraId="59BC1B00" w14:textId="77777777" w:rsidTr="001E1188">
        <w:trPr>
          <w:trHeight w:val="20"/>
          <w:tblHeader w:val="0"/>
        </w:trPr>
        <w:sdt>
          <w:sdtPr>
            <w:rPr>
              <w:rStyle w:val="form"/>
            </w:rPr>
            <w:id w:val="2020812015"/>
            <w14:checkbox>
              <w14:checked w14:val="0"/>
              <w14:checkedState w14:val="2612" w14:font="MS Gothic"/>
              <w14:uncheckedState w14:val="2610" w14:font="MS Gothic"/>
            </w14:checkbox>
          </w:sdtPr>
          <w:sdtEndPr>
            <w:rPr>
              <w:rStyle w:val="form"/>
            </w:rPr>
          </w:sdtEndPr>
          <w:sdtContent>
            <w:tc>
              <w:tcPr>
                <w:tcW w:w="567" w:type="dxa"/>
              </w:tcPr>
              <w:p w14:paraId="78408520" w14:textId="77777777" w:rsidR="00B94615" w:rsidRPr="00CC44CA" w:rsidRDefault="00B94615" w:rsidP="001E1188">
                <w:pPr>
                  <w:pStyle w:val="NNormaltaula"/>
                  <w:spacing w:before="60" w:after="60"/>
                </w:pPr>
                <w:r w:rsidRPr="00CC44CA">
                  <w:rPr>
                    <w:rStyle w:val="form"/>
                    <w:rFonts w:ascii="Segoe UI Symbol" w:hAnsi="Segoe UI Symbol" w:cs="Segoe UI Symbol"/>
                  </w:rPr>
                  <w:t>☐</w:t>
                </w:r>
              </w:p>
            </w:tc>
          </w:sdtContent>
        </w:sdt>
        <w:tc>
          <w:tcPr>
            <w:tcW w:w="8165" w:type="dxa"/>
          </w:tcPr>
          <w:p w14:paraId="5E400992" w14:textId="3C1EE0B0" w:rsidR="00B94615" w:rsidRPr="00454DFA" w:rsidRDefault="00B94615" w:rsidP="00883C76">
            <w:pPr>
              <w:pStyle w:val="NNormaltaula"/>
              <w:spacing w:before="60" w:after="60"/>
              <w:jc w:val="both"/>
            </w:pPr>
            <w:r>
              <w:rPr>
                <w:color w:val="000000"/>
                <w:shd w:val="clear" w:color="auto" w:fill="FFFFFF"/>
              </w:rPr>
              <w:t>Descripción de las instalaciones técnicas, las medidas utilizadas para garantizar la calidad y los medios de estudio e investigación de la empresa.</w:t>
            </w:r>
          </w:p>
        </w:tc>
      </w:tr>
      <w:tr w:rsidR="00B94615" w:rsidRPr="00CC44CA" w14:paraId="131D6C66" w14:textId="77777777" w:rsidTr="001E1188">
        <w:trPr>
          <w:trHeight w:val="20"/>
          <w:tblHeader w:val="0"/>
        </w:trPr>
        <w:sdt>
          <w:sdtPr>
            <w:rPr>
              <w:rStyle w:val="form"/>
            </w:rPr>
            <w:id w:val="-1184426342"/>
            <w14:checkbox>
              <w14:checked w14:val="0"/>
              <w14:checkedState w14:val="2612" w14:font="MS Gothic"/>
              <w14:uncheckedState w14:val="2610" w14:font="MS Gothic"/>
            </w14:checkbox>
          </w:sdtPr>
          <w:sdtEndPr>
            <w:rPr>
              <w:rStyle w:val="form"/>
            </w:rPr>
          </w:sdtEndPr>
          <w:sdtContent>
            <w:tc>
              <w:tcPr>
                <w:tcW w:w="567" w:type="dxa"/>
              </w:tcPr>
              <w:p w14:paraId="2064BD99" w14:textId="77777777" w:rsidR="00B94615" w:rsidRPr="00CC44CA" w:rsidRDefault="00B94615" w:rsidP="001E1188">
                <w:pPr>
                  <w:pStyle w:val="NNormaltaula"/>
                  <w:spacing w:before="60" w:after="60"/>
                </w:pPr>
                <w:r w:rsidRPr="00CC44CA">
                  <w:rPr>
                    <w:rStyle w:val="form"/>
                    <w:rFonts w:ascii="Segoe UI Symbol" w:hAnsi="Segoe UI Symbol" w:cs="Segoe UI Symbol"/>
                  </w:rPr>
                  <w:t>☐</w:t>
                </w:r>
              </w:p>
            </w:tc>
          </w:sdtContent>
        </w:sdt>
        <w:tc>
          <w:tcPr>
            <w:tcW w:w="8165" w:type="dxa"/>
          </w:tcPr>
          <w:p w14:paraId="53CA4DF4" w14:textId="5B7BB562" w:rsidR="00B94615" w:rsidRPr="00454DFA" w:rsidRDefault="00B94615" w:rsidP="00883C76">
            <w:pPr>
              <w:pStyle w:val="NNormaltaula"/>
              <w:spacing w:before="60" w:after="60"/>
              <w:jc w:val="both"/>
              <w:rPr>
                <w:color w:val="000000"/>
                <w:shd w:val="clear" w:color="auto" w:fill="FFFFFF"/>
              </w:rPr>
            </w:pPr>
            <w:r>
              <w:rPr>
                <w:color w:val="000000"/>
                <w:shd w:val="clear" w:color="auto" w:fill="FFFFFF"/>
              </w:rPr>
              <w:t>Control efectuado por la entidad del sector público contratante o, en su nombre, por un organismo oficial competente del Estado.</w:t>
            </w:r>
          </w:p>
        </w:tc>
      </w:tr>
      <w:tr w:rsidR="00B94615" w:rsidRPr="00CC44CA" w14:paraId="76528D21" w14:textId="77777777" w:rsidTr="001E1188">
        <w:trPr>
          <w:trHeight w:val="20"/>
          <w:tblHeader w:val="0"/>
        </w:trPr>
        <w:sdt>
          <w:sdtPr>
            <w:rPr>
              <w:rStyle w:val="form"/>
            </w:rPr>
            <w:id w:val="-1222746268"/>
            <w14:checkbox>
              <w14:checked w14:val="0"/>
              <w14:checkedState w14:val="2612" w14:font="MS Gothic"/>
              <w14:uncheckedState w14:val="2610" w14:font="MS Gothic"/>
            </w14:checkbox>
          </w:sdtPr>
          <w:sdtEndPr>
            <w:rPr>
              <w:rStyle w:val="form"/>
            </w:rPr>
          </w:sdtEndPr>
          <w:sdtContent>
            <w:tc>
              <w:tcPr>
                <w:tcW w:w="567" w:type="dxa"/>
              </w:tcPr>
              <w:p w14:paraId="6AD447F7" w14:textId="77777777" w:rsidR="00B94615" w:rsidRPr="00CC44CA" w:rsidRDefault="00B94615" w:rsidP="001E1188">
                <w:pPr>
                  <w:pStyle w:val="NNormaltaula"/>
                  <w:spacing w:before="60" w:after="60"/>
                </w:pPr>
                <w:r w:rsidRPr="00CC44CA">
                  <w:rPr>
                    <w:rStyle w:val="form"/>
                    <w:rFonts w:ascii="Segoe UI Symbol" w:hAnsi="Segoe UI Symbol" w:cs="Segoe UI Symbol"/>
                  </w:rPr>
                  <w:t>☐</w:t>
                </w:r>
              </w:p>
            </w:tc>
          </w:sdtContent>
        </w:sdt>
        <w:tc>
          <w:tcPr>
            <w:tcW w:w="8165" w:type="dxa"/>
          </w:tcPr>
          <w:p w14:paraId="6CD9B06F" w14:textId="1D6DDB18" w:rsidR="00B94615" w:rsidRPr="00454DFA" w:rsidRDefault="00B94615" w:rsidP="00883C76">
            <w:pPr>
              <w:pStyle w:val="NNormaltaula"/>
              <w:spacing w:before="60" w:after="60"/>
              <w:jc w:val="both"/>
              <w:rPr>
                <w:color w:val="000000"/>
                <w:shd w:val="clear" w:color="auto" w:fill="FFFFFF"/>
              </w:rPr>
            </w:pPr>
            <w:r>
              <w:rPr>
                <w:color w:val="000000"/>
                <w:shd w:val="clear" w:color="auto" w:fill="FFFFFF"/>
              </w:rPr>
              <w:t>Muestras, descripciones y fotografías de los productos a suministrar, cuya autenticidad pueda certif</w:t>
            </w:r>
            <w:r w:rsidR="003F0B03">
              <w:rPr>
                <w:color w:val="000000"/>
                <w:shd w:val="clear" w:color="auto" w:fill="FFFFFF"/>
              </w:rPr>
              <w:t>icarse a petición del Parlament</w:t>
            </w:r>
            <w:r>
              <w:rPr>
                <w:color w:val="000000"/>
                <w:shd w:val="clear" w:color="auto" w:fill="FFFFFF"/>
              </w:rPr>
              <w:t>.</w:t>
            </w:r>
          </w:p>
        </w:tc>
      </w:tr>
      <w:tr w:rsidR="00B94615" w:rsidRPr="00CC44CA" w14:paraId="425B4B66" w14:textId="77777777" w:rsidTr="001E1188">
        <w:trPr>
          <w:trHeight w:val="20"/>
          <w:tblHeader w:val="0"/>
        </w:trPr>
        <w:sdt>
          <w:sdtPr>
            <w:rPr>
              <w:rStyle w:val="form"/>
            </w:rPr>
            <w:id w:val="-552531989"/>
            <w14:checkbox>
              <w14:checked w14:val="0"/>
              <w14:checkedState w14:val="2612" w14:font="MS Gothic"/>
              <w14:uncheckedState w14:val="2610" w14:font="MS Gothic"/>
            </w14:checkbox>
          </w:sdtPr>
          <w:sdtEndPr>
            <w:rPr>
              <w:rStyle w:val="form"/>
            </w:rPr>
          </w:sdtEndPr>
          <w:sdtContent>
            <w:tc>
              <w:tcPr>
                <w:tcW w:w="567" w:type="dxa"/>
              </w:tcPr>
              <w:p w14:paraId="57FD201A" w14:textId="77777777" w:rsidR="00B94615" w:rsidRPr="00CC44CA" w:rsidRDefault="00B94615" w:rsidP="001E1188">
                <w:pPr>
                  <w:pStyle w:val="NNormaltaula"/>
                  <w:spacing w:before="60" w:after="60"/>
                </w:pPr>
                <w:r w:rsidRPr="00CC44CA">
                  <w:rPr>
                    <w:rStyle w:val="form"/>
                    <w:rFonts w:ascii="Segoe UI Symbol" w:hAnsi="Segoe UI Symbol" w:cs="Segoe UI Symbol"/>
                  </w:rPr>
                  <w:t>☐</w:t>
                </w:r>
              </w:p>
            </w:tc>
          </w:sdtContent>
        </w:sdt>
        <w:tc>
          <w:tcPr>
            <w:tcW w:w="8165" w:type="dxa"/>
          </w:tcPr>
          <w:p w14:paraId="24C55BB1" w14:textId="32535258" w:rsidR="00B94615" w:rsidRPr="00454DFA" w:rsidRDefault="00B94615" w:rsidP="00883C76">
            <w:pPr>
              <w:pStyle w:val="NNormaltaula"/>
              <w:spacing w:before="60" w:after="60"/>
              <w:jc w:val="both"/>
              <w:rPr>
                <w:color w:val="000000"/>
                <w:shd w:val="clear" w:color="auto" w:fill="FFFFFF"/>
              </w:rPr>
            </w:pPr>
            <w:r>
              <w:rPr>
                <w:color w:val="000000"/>
                <w:shd w:val="clear" w:color="auto" w:fill="FFFFFF"/>
              </w:rPr>
              <w:t>Certificados expedidos por los institutos o servicios oficiales encargados del control de calidad, de competencia reconocida, que acrediten la conformidad de productos perfectamente detallada mediante referencias a determinadas especificaciones o normas técnicas.</w:t>
            </w:r>
          </w:p>
        </w:tc>
      </w:tr>
      <w:tr w:rsidR="00B94615" w:rsidRPr="00714857" w14:paraId="36451696" w14:textId="77777777" w:rsidTr="001E1188">
        <w:trPr>
          <w:trHeight w:val="20"/>
          <w:tblHeader w:val="0"/>
        </w:trPr>
        <w:sdt>
          <w:sdtPr>
            <w:rPr>
              <w:rStyle w:val="form"/>
            </w:rPr>
            <w:id w:val="-1491098632"/>
            <w14:checkbox>
              <w14:checked w14:val="0"/>
              <w14:checkedState w14:val="2612" w14:font="MS Gothic"/>
              <w14:uncheckedState w14:val="2610" w14:font="MS Gothic"/>
            </w14:checkbox>
          </w:sdtPr>
          <w:sdtEndPr>
            <w:rPr>
              <w:rStyle w:val="form"/>
            </w:rPr>
          </w:sdtEndPr>
          <w:sdtContent>
            <w:tc>
              <w:tcPr>
                <w:tcW w:w="567" w:type="dxa"/>
              </w:tcPr>
              <w:p w14:paraId="43686770" w14:textId="77777777" w:rsidR="00B94615" w:rsidRPr="00CC44CA" w:rsidRDefault="00B94615" w:rsidP="001E1188">
                <w:pPr>
                  <w:pStyle w:val="NNormaltaula"/>
                  <w:spacing w:before="60" w:after="60"/>
                </w:pPr>
                <w:r w:rsidRPr="00CC44CA">
                  <w:rPr>
                    <w:rStyle w:val="form"/>
                    <w:rFonts w:ascii="Segoe UI Symbol" w:hAnsi="Segoe UI Symbol" w:cs="Segoe UI Symbol"/>
                  </w:rPr>
                  <w:t>☐</w:t>
                </w:r>
              </w:p>
            </w:tc>
          </w:sdtContent>
        </w:sdt>
        <w:tc>
          <w:tcPr>
            <w:tcW w:w="8165" w:type="dxa"/>
          </w:tcPr>
          <w:p w14:paraId="1755164C" w14:textId="28E273DB" w:rsidR="00B94615" w:rsidRPr="00454DFA" w:rsidRDefault="00B94615" w:rsidP="00883C76">
            <w:pPr>
              <w:pStyle w:val="NNormaltaula"/>
              <w:spacing w:before="60" w:after="60"/>
              <w:jc w:val="both"/>
              <w:rPr>
                <w:color w:val="000000"/>
                <w:shd w:val="clear" w:color="auto" w:fill="FFFFFF"/>
              </w:rPr>
            </w:pPr>
            <w:r>
              <w:rPr>
                <w:color w:val="000000"/>
                <w:shd w:val="clear" w:color="auto" w:fill="FFFFFF"/>
              </w:rPr>
              <w:t>Indicación de los sistemas de gestión de la cadena de suministro, incluidos los que garanticen el cumplimiento de las convenciones fundamentales de la Organización Internacional del Trabajo, y de seguimiento que el empresario puede aplicar al ejecutar el contrato.</w:t>
            </w:r>
          </w:p>
        </w:tc>
      </w:tr>
    </w:tbl>
    <w:p w14:paraId="13803C15" w14:textId="77777777" w:rsidR="00B94615" w:rsidRPr="00883C76" w:rsidRDefault="00B94615" w:rsidP="00B94615">
      <w:pPr>
        <w:pStyle w:val="NNormaltaula"/>
        <w:spacing w:before="60" w:after="60"/>
        <w:rPr>
          <w:rStyle w:val="ECNormal"/>
          <w:sz w:val="19"/>
          <w:szCs w:val="19"/>
        </w:rPr>
      </w:pPr>
      <w:r>
        <w:rPr>
          <w:rStyle w:val="ECNormal"/>
          <w:sz w:val="19"/>
        </w:rPr>
        <w:t>15. Que la empresa a la que represento, en caso de resultar adjudicataria, adscribirá a la ejecución del contrato los medios personales y materiales suficientes de acuerdo con lo establecido por el artículo 76.2 de la LCSP y el pliego de cláusulas administrativas con los efectos dispuestos por el artículo 211 de la LCSP. Este compromiso se convierte en elemento obligacional esencial del contrato.</w:t>
      </w:r>
    </w:p>
    <w:p w14:paraId="398D9EF6" w14:textId="77777777" w:rsidR="00B94615" w:rsidRPr="00883C76" w:rsidRDefault="00B94615" w:rsidP="00B94615">
      <w:pPr>
        <w:pStyle w:val="NNormaltaula"/>
        <w:spacing w:before="60" w:after="60"/>
        <w:rPr>
          <w:rStyle w:val="ECNormal"/>
          <w:sz w:val="19"/>
          <w:szCs w:val="19"/>
        </w:rPr>
      </w:pPr>
      <w:r>
        <w:rPr>
          <w:rStyle w:val="ECNormal"/>
          <w:sz w:val="19"/>
        </w:rPr>
        <w:t>16. Que la empresa a la que represento tiene la intención de recurrir a las capacidades de otras empresas, de conformidad con lo establecido por el artículo 75 de la LCSP y el artículo 63 de la Directiva 2014/24/UE.</w:t>
      </w:r>
    </w:p>
    <w:tbl>
      <w:tblPr>
        <w:tblStyle w:val="Tablaconcuadrcula"/>
        <w:tblW w:w="8784" w:type="dxa"/>
        <w:tblLook w:val="04A0" w:firstRow="1" w:lastRow="0" w:firstColumn="1" w:lastColumn="0" w:noHBand="0" w:noVBand="1"/>
      </w:tblPr>
      <w:tblGrid>
        <w:gridCol w:w="2194"/>
        <w:gridCol w:w="1345"/>
        <w:gridCol w:w="5245"/>
      </w:tblGrid>
      <w:tr w:rsidR="00B94615" w:rsidRPr="00714857" w14:paraId="33C0FAA2" w14:textId="77777777" w:rsidTr="001E1188">
        <w:trPr>
          <w:cnfStyle w:val="100000000000" w:firstRow="1" w:lastRow="0" w:firstColumn="0" w:lastColumn="0" w:oddVBand="0" w:evenVBand="0" w:oddHBand="0" w:evenHBand="0" w:firstRowFirstColumn="0" w:firstRowLastColumn="0" w:lastRowFirstColumn="0" w:lastRowLastColumn="0"/>
          <w:tblHeader w:val="0"/>
        </w:trPr>
        <w:tc>
          <w:tcPr>
            <w:tcW w:w="2194" w:type="dxa"/>
          </w:tcPr>
          <w:p w14:paraId="09181917" w14:textId="77777777" w:rsidR="00B94615" w:rsidRPr="00714857" w:rsidRDefault="00B94615" w:rsidP="001E1188">
            <w:pPr>
              <w:pStyle w:val="NNormaltaula"/>
              <w:spacing w:before="60" w:after="60"/>
            </w:pPr>
            <w:r>
              <w:rPr>
                <w:rStyle w:val="ECNormal"/>
              </w:rPr>
              <w:t>Empresa propuesta</w:t>
            </w:r>
          </w:p>
        </w:tc>
        <w:tc>
          <w:tcPr>
            <w:tcW w:w="1345" w:type="dxa"/>
          </w:tcPr>
          <w:p w14:paraId="7C873309" w14:textId="77777777" w:rsidR="00B94615" w:rsidRPr="00714857" w:rsidRDefault="00B94615" w:rsidP="001E1188">
            <w:pPr>
              <w:pStyle w:val="NNormaltaula"/>
              <w:spacing w:before="60" w:after="60"/>
            </w:pPr>
            <w:r>
              <w:rPr>
                <w:rStyle w:val="ECNormal"/>
              </w:rPr>
              <w:t>NIF/CIF</w:t>
            </w:r>
          </w:p>
        </w:tc>
        <w:tc>
          <w:tcPr>
            <w:tcW w:w="5245" w:type="dxa"/>
          </w:tcPr>
          <w:p w14:paraId="69BDDC80" w14:textId="77777777" w:rsidR="00B94615" w:rsidRPr="00714857" w:rsidRDefault="00B94615" w:rsidP="001E1188">
            <w:pPr>
              <w:pStyle w:val="NNormaltaula"/>
              <w:spacing w:before="60" w:after="60"/>
            </w:pPr>
            <w:r>
              <w:rPr>
                <w:rStyle w:val="ECNormal"/>
              </w:rPr>
              <w:t>Motivos por los que se recurre a la capacidad de esta empresa (argumentación)</w:t>
            </w:r>
          </w:p>
        </w:tc>
      </w:tr>
      <w:tr w:rsidR="00B94615" w:rsidRPr="00714857" w14:paraId="0E5175B9" w14:textId="77777777" w:rsidTr="001E1188">
        <w:trPr>
          <w:tblHeader w:val="0"/>
        </w:trPr>
        <w:tc>
          <w:tcPr>
            <w:tcW w:w="2194" w:type="dxa"/>
          </w:tcPr>
          <w:p w14:paraId="0D5BF46B" w14:textId="77777777" w:rsidR="00B94615" w:rsidRPr="00714857" w:rsidRDefault="00B94615" w:rsidP="001E1188">
            <w:pPr>
              <w:pStyle w:val="NNormaltaula"/>
              <w:spacing w:before="60" w:after="60"/>
            </w:pPr>
          </w:p>
        </w:tc>
        <w:tc>
          <w:tcPr>
            <w:tcW w:w="1345" w:type="dxa"/>
          </w:tcPr>
          <w:p w14:paraId="1BBC5F00" w14:textId="77777777" w:rsidR="00B94615" w:rsidRPr="00714857" w:rsidRDefault="00B94615" w:rsidP="001E1188">
            <w:pPr>
              <w:pStyle w:val="NNormaltaula"/>
              <w:spacing w:before="60" w:after="60"/>
            </w:pPr>
          </w:p>
        </w:tc>
        <w:tc>
          <w:tcPr>
            <w:tcW w:w="5245" w:type="dxa"/>
          </w:tcPr>
          <w:p w14:paraId="24954A55" w14:textId="77777777" w:rsidR="00B94615" w:rsidRPr="00714857" w:rsidRDefault="00B94615" w:rsidP="001E1188">
            <w:pPr>
              <w:pStyle w:val="NNormaltaula"/>
              <w:spacing w:before="60" w:after="60"/>
              <w:rPr>
                <w:rStyle w:val="ECNormal"/>
              </w:rPr>
            </w:pPr>
          </w:p>
        </w:tc>
      </w:tr>
    </w:tbl>
    <w:p w14:paraId="661E01B0" w14:textId="77777777" w:rsidR="00B94615" w:rsidRPr="00883C76" w:rsidRDefault="00B94615" w:rsidP="00B94615">
      <w:pPr>
        <w:pStyle w:val="NNormaltaula"/>
        <w:spacing w:before="60" w:after="60"/>
        <w:rPr>
          <w:rStyle w:val="ECNormal"/>
          <w:sz w:val="19"/>
          <w:szCs w:val="19"/>
        </w:rPr>
      </w:pPr>
      <w:r>
        <w:rPr>
          <w:rStyle w:val="ECNormal"/>
          <w:sz w:val="19"/>
        </w:rPr>
        <w:t xml:space="preserve">17. Que la empresa a la que represento tiene la intención de celebrar subcontratos en los siguientes términos: </w:t>
      </w:r>
    </w:p>
    <w:tbl>
      <w:tblPr>
        <w:tblStyle w:val="Tablaconcuadrcula"/>
        <w:tblW w:w="8784" w:type="dxa"/>
        <w:tblLook w:val="04A0" w:firstRow="1" w:lastRow="0" w:firstColumn="1" w:lastColumn="0" w:noHBand="0" w:noVBand="1"/>
      </w:tblPr>
      <w:tblGrid>
        <w:gridCol w:w="2194"/>
        <w:gridCol w:w="3897"/>
        <w:gridCol w:w="2693"/>
      </w:tblGrid>
      <w:tr w:rsidR="00B94615" w:rsidRPr="00714857" w14:paraId="68856317" w14:textId="77777777" w:rsidTr="001E1188">
        <w:trPr>
          <w:cnfStyle w:val="100000000000" w:firstRow="1" w:lastRow="0" w:firstColumn="0" w:lastColumn="0" w:oddVBand="0" w:evenVBand="0" w:oddHBand="0" w:evenHBand="0" w:firstRowFirstColumn="0" w:firstRowLastColumn="0" w:lastRowFirstColumn="0" w:lastRowLastColumn="0"/>
          <w:tblHeader w:val="0"/>
        </w:trPr>
        <w:tc>
          <w:tcPr>
            <w:tcW w:w="2194" w:type="dxa"/>
          </w:tcPr>
          <w:p w14:paraId="2833A1B8" w14:textId="77777777" w:rsidR="00B94615" w:rsidRPr="00714857" w:rsidRDefault="00B94615" w:rsidP="001E1188">
            <w:pPr>
              <w:pStyle w:val="NNormaltaula"/>
              <w:spacing w:before="60" w:after="60"/>
            </w:pPr>
            <w:r>
              <w:rPr>
                <w:rStyle w:val="ECNormal"/>
              </w:rPr>
              <w:t>Empresa propuesta</w:t>
            </w:r>
          </w:p>
        </w:tc>
        <w:tc>
          <w:tcPr>
            <w:tcW w:w="3897" w:type="dxa"/>
          </w:tcPr>
          <w:p w14:paraId="5FCFCF15" w14:textId="77777777" w:rsidR="00B94615" w:rsidRPr="00714857" w:rsidRDefault="00B94615" w:rsidP="001E1188">
            <w:pPr>
              <w:pStyle w:val="NNormaltaula"/>
              <w:spacing w:before="60" w:after="60"/>
            </w:pPr>
            <w:r>
              <w:rPr>
                <w:rStyle w:val="ECNormal"/>
              </w:rPr>
              <w:t>Objeto</w:t>
            </w:r>
          </w:p>
        </w:tc>
        <w:tc>
          <w:tcPr>
            <w:tcW w:w="2693" w:type="dxa"/>
          </w:tcPr>
          <w:p w14:paraId="42483E28" w14:textId="77777777" w:rsidR="00B94615" w:rsidRPr="00714857" w:rsidRDefault="00B94615" w:rsidP="001E1188">
            <w:pPr>
              <w:pStyle w:val="NNormaltaula"/>
              <w:spacing w:before="60" w:after="60"/>
            </w:pPr>
            <w:r>
              <w:rPr>
                <w:rStyle w:val="ECNormal"/>
              </w:rPr>
              <w:t>Importe previsto</w:t>
            </w:r>
          </w:p>
        </w:tc>
      </w:tr>
      <w:tr w:rsidR="00B94615" w:rsidRPr="00714857" w14:paraId="23239381" w14:textId="77777777" w:rsidTr="001E1188">
        <w:trPr>
          <w:tblHeader w:val="0"/>
        </w:trPr>
        <w:tc>
          <w:tcPr>
            <w:tcW w:w="2194" w:type="dxa"/>
          </w:tcPr>
          <w:p w14:paraId="60374C09" w14:textId="77777777" w:rsidR="00B94615" w:rsidRPr="00714857" w:rsidRDefault="00B94615" w:rsidP="001E1188">
            <w:pPr>
              <w:pStyle w:val="NNormaltaula"/>
              <w:spacing w:before="60" w:after="60"/>
            </w:pPr>
          </w:p>
        </w:tc>
        <w:tc>
          <w:tcPr>
            <w:tcW w:w="3897" w:type="dxa"/>
          </w:tcPr>
          <w:p w14:paraId="446CD793" w14:textId="77777777" w:rsidR="00B94615" w:rsidRPr="00714857" w:rsidRDefault="00B94615" w:rsidP="001E1188">
            <w:pPr>
              <w:pStyle w:val="NNormaltaula"/>
              <w:spacing w:before="60" w:after="60"/>
            </w:pPr>
          </w:p>
        </w:tc>
        <w:tc>
          <w:tcPr>
            <w:tcW w:w="2693" w:type="dxa"/>
          </w:tcPr>
          <w:p w14:paraId="1E97083B" w14:textId="77777777" w:rsidR="00B94615" w:rsidRPr="00714857" w:rsidRDefault="00B94615" w:rsidP="001E1188">
            <w:pPr>
              <w:pStyle w:val="NNormaltaula"/>
              <w:spacing w:before="60" w:after="60"/>
            </w:pPr>
          </w:p>
        </w:tc>
      </w:tr>
      <w:tr w:rsidR="00B94615" w:rsidRPr="00714857" w14:paraId="006ED370" w14:textId="77777777" w:rsidTr="001E1188">
        <w:trPr>
          <w:tblHeader w:val="0"/>
        </w:trPr>
        <w:tc>
          <w:tcPr>
            <w:tcW w:w="2194" w:type="dxa"/>
          </w:tcPr>
          <w:p w14:paraId="26DE8E10" w14:textId="77777777" w:rsidR="00B94615" w:rsidRPr="00714857" w:rsidRDefault="00B94615" w:rsidP="001E1188">
            <w:pPr>
              <w:pStyle w:val="NNormaltaula"/>
              <w:spacing w:before="60" w:after="60"/>
            </w:pPr>
          </w:p>
        </w:tc>
        <w:tc>
          <w:tcPr>
            <w:tcW w:w="3897" w:type="dxa"/>
          </w:tcPr>
          <w:p w14:paraId="42FCB941" w14:textId="77777777" w:rsidR="00B94615" w:rsidRPr="00714857" w:rsidRDefault="00B94615" w:rsidP="001E1188">
            <w:pPr>
              <w:pStyle w:val="NNormaltaula"/>
              <w:spacing w:before="60" w:after="60"/>
            </w:pPr>
          </w:p>
        </w:tc>
        <w:tc>
          <w:tcPr>
            <w:tcW w:w="2693" w:type="dxa"/>
          </w:tcPr>
          <w:p w14:paraId="745BCA5A" w14:textId="77777777" w:rsidR="00B94615" w:rsidRPr="00714857" w:rsidRDefault="00B94615" w:rsidP="001E1188">
            <w:pPr>
              <w:pStyle w:val="NNormaltaula"/>
              <w:spacing w:before="60" w:after="60"/>
            </w:pPr>
          </w:p>
        </w:tc>
      </w:tr>
      <w:tr w:rsidR="00B94615" w:rsidRPr="00714857" w14:paraId="087687CA" w14:textId="77777777" w:rsidTr="001E1188">
        <w:trPr>
          <w:tblHeader w:val="0"/>
        </w:trPr>
        <w:tc>
          <w:tcPr>
            <w:tcW w:w="2194" w:type="dxa"/>
          </w:tcPr>
          <w:p w14:paraId="36B2232A" w14:textId="77777777" w:rsidR="00B94615" w:rsidRPr="00714857" w:rsidRDefault="00B94615" w:rsidP="001E1188">
            <w:pPr>
              <w:pStyle w:val="NNormaltaula"/>
              <w:spacing w:before="60" w:after="60"/>
            </w:pPr>
          </w:p>
        </w:tc>
        <w:tc>
          <w:tcPr>
            <w:tcW w:w="3897" w:type="dxa"/>
          </w:tcPr>
          <w:p w14:paraId="6AFBD3EE" w14:textId="77777777" w:rsidR="00B94615" w:rsidRPr="00714857" w:rsidRDefault="00B94615" w:rsidP="001E1188">
            <w:pPr>
              <w:pStyle w:val="NNormaltaula"/>
              <w:spacing w:before="60" w:after="60"/>
            </w:pPr>
          </w:p>
        </w:tc>
        <w:tc>
          <w:tcPr>
            <w:tcW w:w="2693" w:type="dxa"/>
          </w:tcPr>
          <w:p w14:paraId="59FE3650" w14:textId="77777777" w:rsidR="00B94615" w:rsidRPr="00714857" w:rsidRDefault="00B94615" w:rsidP="001E1188">
            <w:pPr>
              <w:pStyle w:val="NNormaltaula"/>
              <w:spacing w:before="60" w:after="60"/>
            </w:pPr>
          </w:p>
        </w:tc>
      </w:tr>
      <w:tr w:rsidR="00B94615" w:rsidRPr="00714857" w14:paraId="70C6B146" w14:textId="77777777" w:rsidTr="001E1188">
        <w:trPr>
          <w:tblHeader w:val="0"/>
        </w:trPr>
        <w:tc>
          <w:tcPr>
            <w:tcW w:w="2194" w:type="dxa"/>
          </w:tcPr>
          <w:p w14:paraId="4643F300" w14:textId="77777777" w:rsidR="00B94615" w:rsidRPr="00714857" w:rsidRDefault="00B94615" w:rsidP="001E1188">
            <w:pPr>
              <w:pStyle w:val="NNormaltaula"/>
              <w:spacing w:before="60" w:after="60"/>
            </w:pPr>
          </w:p>
        </w:tc>
        <w:tc>
          <w:tcPr>
            <w:tcW w:w="3897" w:type="dxa"/>
          </w:tcPr>
          <w:p w14:paraId="37CE1DB1" w14:textId="77777777" w:rsidR="00B94615" w:rsidRPr="00714857" w:rsidRDefault="00B94615" w:rsidP="001E1188">
            <w:pPr>
              <w:pStyle w:val="NNormaltaula"/>
              <w:spacing w:before="60" w:after="60"/>
            </w:pPr>
          </w:p>
        </w:tc>
        <w:tc>
          <w:tcPr>
            <w:tcW w:w="2693" w:type="dxa"/>
          </w:tcPr>
          <w:p w14:paraId="7955EF35" w14:textId="77777777" w:rsidR="00B94615" w:rsidRPr="00714857" w:rsidRDefault="00B94615" w:rsidP="001E1188">
            <w:pPr>
              <w:pStyle w:val="NNormaltaula"/>
              <w:spacing w:before="60" w:after="60"/>
              <w:rPr>
                <w:rStyle w:val="ECNormal"/>
              </w:rPr>
            </w:pPr>
          </w:p>
        </w:tc>
      </w:tr>
    </w:tbl>
    <w:p w14:paraId="118BAF5C" w14:textId="12835DF2" w:rsidR="00B94615" w:rsidRPr="00883C76" w:rsidRDefault="00B94615" w:rsidP="00B94615">
      <w:pPr>
        <w:pStyle w:val="NNormaltaula"/>
        <w:spacing w:before="60" w:after="60"/>
        <w:rPr>
          <w:sz w:val="19"/>
          <w:szCs w:val="19"/>
        </w:rPr>
      </w:pPr>
      <w:r>
        <w:rPr>
          <w:rStyle w:val="ECNormal"/>
          <w:sz w:val="19"/>
        </w:rPr>
        <w:t xml:space="preserve">18. </w:t>
      </w:r>
      <w:r>
        <w:rPr>
          <w:sz w:val="19"/>
        </w:rPr>
        <w:t xml:space="preserve">Que la empresa a la que represento ofrece garantías suficientes para aplicar, en caso de que el contrato conlleve el tratamiento de datos de carácter personal, medidas técnicas y organizativas apropiadas para que el tratamiento sea efectuado de conformidad con la Ley orgánica 3/2018, de 5 de diciembre, de protección de datos personales y garantía de los derechos digitales, y la normativa de desarrollo, así como, en su caso, el Reglamento (UE) </w:t>
      </w:r>
      <w:r>
        <w:rPr>
          <w:sz w:val="19"/>
        </w:rPr>
        <w:lastRenderedPageBreak/>
        <w:t>2016/679 del Parlamento Europeo y del Consejo, de 27 de abril de 2016, relativo a la protección de las personas físicas en lo que respecta al tratamiento de datos personales y a la libre circulación de estos datos y por el que se deroga la Directiva 95/46/CE.</w:t>
      </w:r>
    </w:p>
    <w:p w14:paraId="36D329AD" w14:textId="75D8660E" w:rsidR="00B94615" w:rsidRPr="00883C76" w:rsidRDefault="00B94615" w:rsidP="00B94615">
      <w:pPr>
        <w:pStyle w:val="NNormaltaula"/>
        <w:spacing w:before="60" w:after="60"/>
        <w:rPr>
          <w:rStyle w:val="ECNormal"/>
          <w:sz w:val="19"/>
          <w:szCs w:val="19"/>
        </w:rPr>
      </w:pPr>
      <w:r>
        <w:rPr>
          <w:rStyle w:val="ECNormal"/>
          <w:sz w:val="19"/>
        </w:rPr>
        <w:t xml:space="preserve">19. Que consiento el uso de medios electrónicos para recibir las notificaciones, comunicaciones y </w:t>
      </w:r>
      <w:r w:rsidR="003F0B03">
        <w:rPr>
          <w:rStyle w:val="ECNormal"/>
          <w:sz w:val="19"/>
        </w:rPr>
        <w:t>requerimientos que el Parlament de Cataluny</w:t>
      </w:r>
      <w:r>
        <w:rPr>
          <w:rStyle w:val="ECNormal"/>
          <w:sz w:val="19"/>
        </w:rPr>
        <w:t>a deba hacerme en el marco del presente procedimiento de licitación, especialmente los establecidos por los artículos 150.2 y 4 y 151 de la LCSP, con el alcance y los efectos que constan en dichos preceptos. A estos efectos, comunico la dirección electrónica y el teléfono móvil siguientes:</w:t>
      </w:r>
    </w:p>
    <w:tbl>
      <w:tblPr>
        <w:tblStyle w:val="Tablaconcuadrcula61"/>
        <w:tblW w:w="3291" w:type="pct"/>
        <w:tblLook w:val="04A0" w:firstRow="1" w:lastRow="0" w:firstColumn="1" w:lastColumn="0" w:noHBand="0" w:noVBand="1"/>
      </w:tblPr>
      <w:tblGrid>
        <w:gridCol w:w="2098"/>
        <w:gridCol w:w="3685"/>
      </w:tblGrid>
      <w:tr w:rsidR="00B94615" w:rsidRPr="00AD0279" w14:paraId="1DD600D9" w14:textId="77777777" w:rsidTr="001E1188">
        <w:trPr>
          <w:cnfStyle w:val="100000000000" w:firstRow="1" w:lastRow="0" w:firstColumn="0" w:lastColumn="0" w:oddVBand="0" w:evenVBand="0" w:oddHBand="0" w:evenHBand="0" w:firstRowFirstColumn="0" w:firstRowLastColumn="0" w:lastRowFirstColumn="0" w:lastRowLastColumn="0"/>
          <w:trHeight w:val="20"/>
        </w:trPr>
        <w:tc>
          <w:tcPr>
            <w:tcW w:w="2098" w:type="dxa"/>
          </w:tcPr>
          <w:p w14:paraId="5DF28FBD" w14:textId="77777777" w:rsidR="00B94615" w:rsidRPr="00AD0279" w:rsidRDefault="00B94615" w:rsidP="001E1188">
            <w:pPr>
              <w:pStyle w:val="NNormaltaula"/>
              <w:spacing w:before="60" w:after="60"/>
            </w:pPr>
            <w:r>
              <w:t>Correo electrónico:</w:t>
            </w:r>
          </w:p>
        </w:tc>
        <w:tc>
          <w:tcPr>
            <w:tcW w:w="3685" w:type="dxa"/>
            <w:shd w:val="clear" w:color="auto" w:fill="FFFFFF" w:themeFill="background1"/>
          </w:tcPr>
          <w:p w14:paraId="3D8120D9" w14:textId="77777777" w:rsidR="00B94615" w:rsidRPr="00AD0279" w:rsidRDefault="00B94615" w:rsidP="001E1188">
            <w:pPr>
              <w:pStyle w:val="NNormaltaula"/>
              <w:spacing w:before="60" w:after="60"/>
            </w:pPr>
          </w:p>
        </w:tc>
      </w:tr>
      <w:tr w:rsidR="00B94615" w:rsidRPr="00AD0279" w14:paraId="71BAAAD6" w14:textId="77777777" w:rsidTr="001E1188">
        <w:trPr>
          <w:cnfStyle w:val="100000000000" w:firstRow="1" w:lastRow="0" w:firstColumn="0" w:lastColumn="0" w:oddVBand="0" w:evenVBand="0" w:oddHBand="0" w:evenHBand="0" w:firstRowFirstColumn="0" w:firstRowLastColumn="0" w:lastRowFirstColumn="0" w:lastRowLastColumn="0"/>
          <w:trHeight w:val="20"/>
        </w:trPr>
        <w:tc>
          <w:tcPr>
            <w:tcW w:w="2098" w:type="dxa"/>
          </w:tcPr>
          <w:p w14:paraId="35EB3A68" w14:textId="77777777" w:rsidR="00B94615" w:rsidRPr="00AD0279" w:rsidRDefault="00B94615" w:rsidP="001E1188">
            <w:pPr>
              <w:pStyle w:val="NNormaltaula"/>
              <w:spacing w:before="60" w:after="60"/>
            </w:pPr>
            <w:r>
              <w:t>Teléfono móvil:</w:t>
            </w:r>
          </w:p>
        </w:tc>
        <w:tc>
          <w:tcPr>
            <w:tcW w:w="3685" w:type="dxa"/>
            <w:shd w:val="clear" w:color="auto" w:fill="FFFFFF" w:themeFill="background1"/>
          </w:tcPr>
          <w:p w14:paraId="1C2C7CC1" w14:textId="77777777" w:rsidR="00B94615" w:rsidRPr="00AD0279" w:rsidRDefault="00B94615" w:rsidP="001E1188">
            <w:pPr>
              <w:pStyle w:val="NNormaltaula"/>
              <w:spacing w:before="60" w:after="60"/>
            </w:pPr>
          </w:p>
        </w:tc>
      </w:tr>
    </w:tbl>
    <w:p w14:paraId="2138D2D3" w14:textId="1D0079C2" w:rsidR="00B94615" w:rsidRPr="00883C76" w:rsidRDefault="00B94615" w:rsidP="00B94615">
      <w:pPr>
        <w:pStyle w:val="NNormaltaula"/>
        <w:spacing w:before="60" w:after="60"/>
        <w:rPr>
          <w:sz w:val="19"/>
          <w:szCs w:val="19"/>
        </w:rPr>
      </w:pPr>
      <w:r>
        <w:rPr>
          <w:sz w:val="19"/>
        </w:rPr>
        <w:t>20. Que la empresa que represento tiene, o se compromete a contratar en caso de resultar adjudicataria en el presente procedimiento de licitación, una póliza de responsabilidad civil con una compañía de seguros de reconocida solvencia, por un importe mínimo de 100.000,00 euros por siniestro y por anualidad, para responder de las responsabilidades o daños derivados del suministro y de las actuaciones de mantenimiento y reparación o de los daños causados por las personas que estén asignadas a la ejecución del contrato; que realizará su correspond</w:t>
      </w:r>
      <w:r w:rsidR="003F0B03">
        <w:rPr>
          <w:sz w:val="19"/>
        </w:rPr>
        <w:t>iente acreditación al Parlament</w:t>
      </w:r>
      <w:r>
        <w:rPr>
          <w:sz w:val="19"/>
        </w:rPr>
        <w:t xml:space="preserve"> y la mantendrá vigente durante toda la duración del contrato, y que considero este compromiso un elemento obligacional esencial del contrato.</w:t>
      </w:r>
    </w:p>
    <w:p w14:paraId="1BFC9E87" w14:textId="77777777" w:rsidR="00B94615" w:rsidRPr="00883C76" w:rsidRDefault="00B94615" w:rsidP="00B94615">
      <w:pPr>
        <w:pStyle w:val="NNormaltaula"/>
        <w:spacing w:before="60" w:after="60"/>
        <w:rPr>
          <w:rStyle w:val="ECNormal"/>
          <w:sz w:val="19"/>
          <w:szCs w:val="19"/>
        </w:rPr>
      </w:pPr>
      <w:r>
        <w:rPr>
          <w:rStyle w:val="ECNormal"/>
          <w:sz w:val="19"/>
        </w:rPr>
        <w:t>21. Que la información y los documentos aportados en todos los sobres son de contenido absolutamente cierto.</w:t>
      </w:r>
    </w:p>
    <w:p w14:paraId="455A6B86" w14:textId="77777777" w:rsidR="00B94615" w:rsidRPr="00883C76" w:rsidRDefault="00B94615" w:rsidP="00B94615">
      <w:pPr>
        <w:pStyle w:val="NNormaltaula"/>
        <w:spacing w:before="60" w:after="60"/>
        <w:rPr>
          <w:rStyle w:val="ECNormal"/>
          <w:sz w:val="19"/>
          <w:szCs w:val="19"/>
        </w:rPr>
      </w:pPr>
      <w:r>
        <w:rPr>
          <w:rStyle w:val="ECNormal"/>
          <w:sz w:val="19"/>
        </w:rPr>
        <w:t>22. Que, como firmante de la presente declaración y en la representación con la que actúo, tengo suficiente capacidad para comparecer y firmar esta declaración y el resto de la documentación requerida para contratar, incluida la oferta económica.</w:t>
      </w:r>
    </w:p>
    <w:p w14:paraId="62AD5711" w14:textId="71CEA03C" w:rsidR="003B5346" w:rsidRPr="00883C76" w:rsidRDefault="00B94615" w:rsidP="00883C76">
      <w:pPr>
        <w:pStyle w:val="NNormaltaula"/>
        <w:spacing w:before="60" w:after="60"/>
        <w:rPr>
          <w:sz w:val="19"/>
          <w:szCs w:val="19"/>
        </w:rPr>
      </w:pPr>
      <w:r>
        <w:rPr>
          <w:sz w:val="19"/>
        </w:rPr>
        <w:t>23. Que la empresa a la que represento, en el caso de ser extranjera, se somete a los juzgados y tribunales españoles de cualquier orden para todas las incidencias que puedan surgir del contrato, con renuncia expresa a mi fuero propio.</w:t>
      </w:r>
    </w:p>
    <w:p w14:paraId="2EF21193" w14:textId="77777777" w:rsidR="003B5346" w:rsidRPr="00883C76" w:rsidRDefault="003B5346" w:rsidP="003B5346">
      <w:pPr>
        <w:pStyle w:val="NNormal"/>
        <w:spacing w:before="120" w:after="120"/>
        <w:rPr>
          <w:rStyle w:val="ECNormal"/>
          <w:szCs w:val="19"/>
        </w:rPr>
      </w:pPr>
      <w:r>
        <w:rPr>
          <w:rStyle w:val="ECNormal"/>
        </w:rPr>
        <w:t>Y, para que conste a los efectos oportunos, firmo la presente declaración.</w:t>
      </w:r>
    </w:p>
    <w:p w14:paraId="17990B8C" w14:textId="77777777" w:rsidR="003B5346" w:rsidRPr="00F57812" w:rsidRDefault="003B5346" w:rsidP="003B5346">
      <w:pPr>
        <w:pStyle w:val="NNormal"/>
        <w:spacing w:before="120" w:after="120"/>
        <w:rPr>
          <w:rStyle w:val="ECNormal"/>
        </w:rPr>
      </w:pPr>
      <w:r>
        <w:rPr>
          <w:rStyle w:val="ECNormal"/>
        </w:rPr>
        <w:t>Localidad:</w:t>
      </w:r>
    </w:p>
    <w:p w14:paraId="655CB6D9" w14:textId="77777777" w:rsidR="003B5346" w:rsidRPr="00F57812" w:rsidRDefault="003B5346" w:rsidP="003B5346">
      <w:pPr>
        <w:pStyle w:val="NNormal"/>
        <w:spacing w:before="120" w:after="120"/>
        <w:rPr>
          <w:rStyle w:val="ECNormal"/>
        </w:rPr>
      </w:pPr>
      <w:r>
        <w:rPr>
          <w:rStyle w:val="ECNormal"/>
        </w:rPr>
        <w:t>Fecha:</w:t>
      </w:r>
    </w:p>
    <w:p w14:paraId="30DF9D7E" w14:textId="77777777" w:rsidR="003B5346" w:rsidRPr="00F57812" w:rsidRDefault="003B5346" w:rsidP="003B5346">
      <w:pPr>
        <w:pStyle w:val="PSignatura"/>
        <w:spacing w:before="1200" w:after="120"/>
        <w:rPr>
          <w:rStyle w:val="ECNormal"/>
        </w:rPr>
      </w:pPr>
      <w:r>
        <w:rPr>
          <w:rStyle w:val="ECNormal"/>
        </w:rPr>
        <w:t>Firma del licitador:</w:t>
      </w:r>
    </w:p>
    <w:p w14:paraId="76A270A4" w14:textId="77777777" w:rsidR="00375B20" w:rsidRPr="001941C6" w:rsidRDefault="00375B20" w:rsidP="001941C6">
      <w:bookmarkStart w:id="6" w:name="_GoBack"/>
      <w:bookmarkEnd w:id="0"/>
      <w:bookmarkEnd w:id="1"/>
      <w:bookmarkEnd w:id="2"/>
      <w:bookmarkEnd w:id="3"/>
      <w:bookmarkEnd w:id="4"/>
      <w:bookmarkEnd w:id="5"/>
      <w:bookmarkEnd w:id="6"/>
    </w:p>
    <w:sectPr w:rsidR="00375B20" w:rsidRPr="001941C6" w:rsidSect="00554DA3">
      <w:headerReference w:type="even" r:id="rId8"/>
      <w:headerReference w:type="default" r:id="rId9"/>
      <w:footerReference w:type="default" r:id="rId10"/>
      <w:headerReference w:type="first" r:id="rId11"/>
      <w:endnotePr>
        <w:numFmt w:val="decimal"/>
      </w:endnotePr>
      <w:pgSz w:w="11905" w:h="16837" w:code="9"/>
      <w:pgMar w:top="2552" w:right="1418" w:bottom="1701" w:left="1701" w:header="397" w:footer="567"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6387D" w14:textId="77777777" w:rsidR="00E26A4B" w:rsidRDefault="00E26A4B" w:rsidP="00D0658C">
      <w:r>
        <w:separator/>
      </w:r>
    </w:p>
  </w:endnote>
  <w:endnote w:type="continuationSeparator" w:id="0">
    <w:p w14:paraId="37B2BF31" w14:textId="77777777" w:rsidR="00E26A4B" w:rsidRDefault="00E26A4B" w:rsidP="00D0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Parlament">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7A8C" w14:textId="0CB335CA" w:rsidR="00E26A4B" w:rsidRPr="009D23CE" w:rsidRDefault="00E26A4B" w:rsidP="00F75B7C">
    <w:pPr>
      <w:pStyle w:val="PeuPagina"/>
    </w:pPr>
    <w:r>
      <w:fldChar w:fldCharType="begin"/>
    </w:r>
    <w:r>
      <w:instrText>PAGE   \* MERGEFORMAT</w:instrText>
    </w:r>
    <w:r>
      <w:fldChar w:fldCharType="separate"/>
    </w:r>
    <w:r w:rsidR="002A5FE4">
      <w:rPr>
        <w:noProof/>
      </w:rPr>
      <w:t>4</w:t>
    </w:r>
    <w:r>
      <w:fldChar w:fldCharType="end"/>
    </w:r>
    <w:r>
      <w:t xml:space="preserve"> | </w:t>
    </w:r>
    <w:r w:rsidR="002A5FE4">
      <w:rPr>
        <w:noProof/>
      </w:rPr>
      <w:fldChar w:fldCharType="begin"/>
    </w:r>
    <w:r w:rsidR="002A5FE4">
      <w:rPr>
        <w:noProof/>
      </w:rPr>
      <w:instrText xml:space="preserve"> NUMPAGES   \* MERGEFORMAT </w:instrText>
    </w:r>
    <w:r w:rsidR="002A5FE4">
      <w:rPr>
        <w:noProof/>
      </w:rPr>
      <w:fldChar w:fldCharType="separate"/>
    </w:r>
    <w:r w:rsidR="002A5FE4">
      <w:rPr>
        <w:noProof/>
      </w:rPr>
      <w:t>5</w:t>
    </w:r>
    <w:r w:rsidR="002A5FE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7B454" w14:textId="77777777" w:rsidR="00E26A4B" w:rsidRDefault="00E26A4B" w:rsidP="00D0658C">
      <w:r>
        <w:separator/>
      </w:r>
    </w:p>
  </w:footnote>
  <w:footnote w:type="continuationSeparator" w:id="0">
    <w:p w14:paraId="4990A21D" w14:textId="77777777" w:rsidR="00E26A4B" w:rsidRDefault="00E26A4B" w:rsidP="00D0658C">
      <w:r>
        <w:continuationSeparator/>
      </w:r>
    </w:p>
  </w:footnote>
  <w:footnote w:id="1">
    <w:p w14:paraId="7DBA86B5" w14:textId="77777777" w:rsidR="00E26A4B" w:rsidRPr="00C0683D" w:rsidRDefault="00E26A4B" w:rsidP="00B94615">
      <w:pPr>
        <w:pStyle w:val="Textonotapie"/>
      </w:pPr>
      <w:r>
        <w:rPr>
          <w:rStyle w:val="Refdenotaalpie"/>
          <w:rFonts w:eastAsiaTheme="majorEastAsia"/>
        </w:rPr>
        <w:footnoteRef/>
      </w:r>
      <w:r>
        <w:t xml:space="preserve"> Especifique el nombre de la empresa o Administración (destinatario), el objeto del contrato (descripción), el período en el que se ha prestado el servicio (fechas) y el importe total con IVA (importe).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60A38" w14:textId="77777777" w:rsidR="00E26A4B" w:rsidRDefault="00E26A4B" w:rsidP="00D0658C">
    <w:pPr>
      <w:pStyle w:val="Encabezado"/>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329A" w14:textId="77777777" w:rsidR="00E26A4B" w:rsidRPr="00C854AD" w:rsidRDefault="00E26A4B" w:rsidP="00C24841">
    <w:pPr>
      <w:pStyle w:val="Capalera"/>
    </w:pPr>
    <w:r>
      <w:rPr>
        <w:noProof/>
        <w:lang w:val="ca-ES"/>
      </w:rPr>
      <w:drawing>
        <wp:inline distT="0" distB="0" distL="0" distR="0" wp14:anchorId="3242B8AC" wp14:editId="44B36C09">
          <wp:extent cx="2428875" cy="612476"/>
          <wp:effectExtent l="0" t="0" r="0" b="0"/>
          <wp:docPr id="13" name="Imatge 13" descr="Q:\D7\Departament\Editors\Mireia\Logotips Parlament\Serveis Juríd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D7\Departament\Editors\Mireia\Logotips Parlament\Serveis Jurídics.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8553"/>
                  <a:stretch/>
                </pic:blipFill>
                <pic:spPr bwMode="auto">
                  <a:xfrm>
                    <a:off x="0" y="0"/>
                    <a:ext cx="2428875" cy="61247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DE3C1" w14:textId="77777777" w:rsidR="00E26A4B" w:rsidRDefault="00E26A4B" w:rsidP="00D0658C">
    <w:pPr>
      <w:pStyle w:val="Encabezado"/>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C8E"/>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E6142"/>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58662B"/>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080CDD"/>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FF706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8B2984"/>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013E46"/>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B596C"/>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1526A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1101FC"/>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9C3EA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9C155E"/>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C276B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6C0ACC"/>
    <w:multiLevelType w:val="hybridMultilevel"/>
    <w:tmpl w:val="4C0E44A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B2E01C1"/>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4262D5"/>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6849DD"/>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310F8F"/>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07067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EF4076"/>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2026B0"/>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4929A5"/>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70249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85135F"/>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F14687"/>
    <w:multiLevelType w:val="hybridMultilevel"/>
    <w:tmpl w:val="4748F8B8"/>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61803ABD"/>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0B4FC9"/>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EA13E3"/>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9"/>
  </w:num>
  <w:num w:numId="3">
    <w:abstractNumId w:val="25"/>
  </w:num>
  <w:num w:numId="4">
    <w:abstractNumId w:val="1"/>
  </w:num>
  <w:num w:numId="5">
    <w:abstractNumId w:val="3"/>
  </w:num>
  <w:num w:numId="6">
    <w:abstractNumId w:val="10"/>
  </w:num>
  <w:num w:numId="7">
    <w:abstractNumId w:val="22"/>
  </w:num>
  <w:num w:numId="8">
    <w:abstractNumId w:val="4"/>
  </w:num>
  <w:num w:numId="9">
    <w:abstractNumId w:val="23"/>
  </w:num>
  <w:num w:numId="10">
    <w:abstractNumId w:val="8"/>
  </w:num>
  <w:num w:numId="11">
    <w:abstractNumId w:val="21"/>
  </w:num>
  <w:num w:numId="12">
    <w:abstractNumId w:val="17"/>
  </w:num>
  <w:num w:numId="13">
    <w:abstractNumId w:val="15"/>
  </w:num>
  <w:num w:numId="14">
    <w:abstractNumId w:val="7"/>
  </w:num>
  <w:num w:numId="15">
    <w:abstractNumId w:val="6"/>
  </w:num>
  <w:num w:numId="16">
    <w:abstractNumId w:val="19"/>
  </w:num>
  <w:num w:numId="17">
    <w:abstractNumId w:val="16"/>
  </w:num>
  <w:num w:numId="18">
    <w:abstractNumId w:val="14"/>
  </w:num>
  <w:num w:numId="19">
    <w:abstractNumId w:val="20"/>
  </w:num>
  <w:num w:numId="20">
    <w:abstractNumId w:val="12"/>
  </w:num>
  <w:num w:numId="21">
    <w:abstractNumId w:val="26"/>
  </w:num>
  <w:num w:numId="22">
    <w:abstractNumId w:val="5"/>
  </w:num>
  <w:num w:numId="23">
    <w:abstractNumId w:val="11"/>
  </w:num>
  <w:num w:numId="24">
    <w:abstractNumId w:val="2"/>
  </w:num>
  <w:num w:numId="25">
    <w:abstractNumId w:val="18"/>
  </w:num>
  <w:num w:numId="26">
    <w:abstractNumId w:val="0"/>
  </w:num>
  <w:num w:numId="27">
    <w:abstractNumId w:val="2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46"/>
    <w:rsid w:val="0000322F"/>
    <w:rsid w:val="000044AF"/>
    <w:rsid w:val="000053B6"/>
    <w:rsid w:val="000054CA"/>
    <w:rsid w:val="000069B5"/>
    <w:rsid w:val="00010E6D"/>
    <w:rsid w:val="000133C1"/>
    <w:rsid w:val="000213FC"/>
    <w:rsid w:val="00026D49"/>
    <w:rsid w:val="00031624"/>
    <w:rsid w:val="0003727C"/>
    <w:rsid w:val="000419E8"/>
    <w:rsid w:val="00043297"/>
    <w:rsid w:val="0004338A"/>
    <w:rsid w:val="00063795"/>
    <w:rsid w:val="00063968"/>
    <w:rsid w:val="00064129"/>
    <w:rsid w:val="00066C5B"/>
    <w:rsid w:val="00066ED8"/>
    <w:rsid w:val="00067311"/>
    <w:rsid w:val="00070764"/>
    <w:rsid w:val="00073507"/>
    <w:rsid w:val="00074981"/>
    <w:rsid w:val="000760CD"/>
    <w:rsid w:val="00081E7D"/>
    <w:rsid w:val="000832BE"/>
    <w:rsid w:val="000865A5"/>
    <w:rsid w:val="0009021F"/>
    <w:rsid w:val="00092757"/>
    <w:rsid w:val="00096C88"/>
    <w:rsid w:val="00097121"/>
    <w:rsid w:val="000A0490"/>
    <w:rsid w:val="000A16E5"/>
    <w:rsid w:val="000B1547"/>
    <w:rsid w:val="000B181D"/>
    <w:rsid w:val="000B250E"/>
    <w:rsid w:val="000B4818"/>
    <w:rsid w:val="000C4779"/>
    <w:rsid w:val="000C7310"/>
    <w:rsid w:val="000C79A4"/>
    <w:rsid w:val="000E52CE"/>
    <w:rsid w:val="000F0F66"/>
    <w:rsid w:val="000F207B"/>
    <w:rsid w:val="000F3973"/>
    <w:rsid w:val="000F4003"/>
    <w:rsid w:val="001063C1"/>
    <w:rsid w:val="00114D0C"/>
    <w:rsid w:val="001154C1"/>
    <w:rsid w:val="0011557D"/>
    <w:rsid w:val="00117496"/>
    <w:rsid w:val="001211B5"/>
    <w:rsid w:val="00124627"/>
    <w:rsid w:val="00134112"/>
    <w:rsid w:val="00136910"/>
    <w:rsid w:val="00137759"/>
    <w:rsid w:val="00141F26"/>
    <w:rsid w:val="001420F7"/>
    <w:rsid w:val="0014693E"/>
    <w:rsid w:val="00152E6C"/>
    <w:rsid w:val="00156838"/>
    <w:rsid w:val="001604FC"/>
    <w:rsid w:val="00161584"/>
    <w:rsid w:val="00162BA1"/>
    <w:rsid w:val="001636E2"/>
    <w:rsid w:val="00163BB1"/>
    <w:rsid w:val="00164F16"/>
    <w:rsid w:val="00165E6F"/>
    <w:rsid w:val="0017058C"/>
    <w:rsid w:val="001758E2"/>
    <w:rsid w:val="00175BC0"/>
    <w:rsid w:val="00180CCE"/>
    <w:rsid w:val="001838C3"/>
    <w:rsid w:val="00185C48"/>
    <w:rsid w:val="00185C7A"/>
    <w:rsid w:val="0018646E"/>
    <w:rsid w:val="0018709D"/>
    <w:rsid w:val="001873BC"/>
    <w:rsid w:val="001941C6"/>
    <w:rsid w:val="00194269"/>
    <w:rsid w:val="001949CD"/>
    <w:rsid w:val="00194F20"/>
    <w:rsid w:val="00195B10"/>
    <w:rsid w:val="001962C1"/>
    <w:rsid w:val="001A142E"/>
    <w:rsid w:val="001A790B"/>
    <w:rsid w:val="001A7C9B"/>
    <w:rsid w:val="001B0CA4"/>
    <w:rsid w:val="001B3F41"/>
    <w:rsid w:val="001C61C8"/>
    <w:rsid w:val="001C73A7"/>
    <w:rsid w:val="001D11AB"/>
    <w:rsid w:val="001E038D"/>
    <w:rsid w:val="001E1188"/>
    <w:rsid w:val="001E7736"/>
    <w:rsid w:val="001E7D01"/>
    <w:rsid w:val="001E7EF6"/>
    <w:rsid w:val="001F1FC4"/>
    <w:rsid w:val="001F3584"/>
    <w:rsid w:val="00200D2B"/>
    <w:rsid w:val="00202480"/>
    <w:rsid w:val="00206937"/>
    <w:rsid w:val="0023042F"/>
    <w:rsid w:val="00231299"/>
    <w:rsid w:val="0023220B"/>
    <w:rsid w:val="002322AE"/>
    <w:rsid w:val="002331CA"/>
    <w:rsid w:val="002339AF"/>
    <w:rsid w:val="002447D4"/>
    <w:rsid w:val="00247BD4"/>
    <w:rsid w:val="00250BE0"/>
    <w:rsid w:val="0025243D"/>
    <w:rsid w:val="00265B00"/>
    <w:rsid w:val="0027301B"/>
    <w:rsid w:val="002737CE"/>
    <w:rsid w:val="002750B6"/>
    <w:rsid w:val="00283A07"/>
    <w:rsid w:val="00296ADB"/>
    <w:rsid w:val="00296E76"/>
    <w:rsid w:val="002A0CC5"/>
    <w:rsid w:val="002A402B"/>
    <w:rsid w:val="002A5FE4"/>
    <w:rsid w:val="002B1185"/>
    <w:rsid w:val="002C0599"/>
    <w:rsid w:val="002C2D69"/>
    <w:rsid w:val="002C761A"/>
    <w:rsid w:val="002D0804"/>
    <w:rsid w:val="002D0D7B"/>
    <w:rsid w:val="002D17E3"/>
    <w:rsid w:val="002D270F"/>
    <w:rsid w:val="002D68B9"/>
    <w:rsid w:val="002E1795"/>
    <w:rsid w:val="002E5A0D"/>
    <w:rsid w:val="002E6AFE"/>
    <w:rsid w:val="00300723"/>
    <w:rsid w:val="003023E0"/>
    <w:rsid w:val="00302CB4"/>
    <w:rsid w:val="00312988"/>
    <w:rsid w:val="0031499F"/>
    <w:rsid w:val="00316E03"/>
    <w:rsid w:val="00317D08"/>
    <w:rsid w:val="00322DF5"/>
    <w:rsid w:val="00327728"/>
    <w:rsid w:val="00330F20"/>
    <w:rsid w:val="003314C9"/>
    <w:rsid w:val="00331FC5"/>
    <w:rsid w:val="003430DF"/>
    <w:rsid w:val="0035378C"/>
    <w:rsid w:val="00367CFD"/>
    <w:rsid w:val="00367F36"/>
    <w:rsid w:val="00370167"/>
    <w:rsid w:val="00374CB2"/>
    <w:rsid w:val="00374EEC"/>
    <w:rsid w:val="00375B20"/>
    <w:rsid w:val="00377176"/>
    <w:rsid w:val="003775E7"/>
    <w:rsid w:val="003802A8"/>
    <w:rsid w:val="00392292"/>
    <w:rsid w:val="0039285D"/>
    <w:rsid w:val="00393419"/>
    <w:rsid w:val="00394138"/>
    <w:rsid w:val="00396720"/>
    <w:rsid w:val="003977BC"/>
    <w:rsid w:val="003A194B"/>
    <w:rsid w:val="003A7791"/>
    <w:rsid w:val="003B4B02"/>
    <w:rsid w:val="003B5346"/>
    <w:rsid w:val="003B5BE2"/>
    <w:rsid w:val="003E0D1D"/>
    <w:rsid w:val="003E1518"/>
    <w:rsid w:val="003E1952"/>
    <w:rsid w:val="003E1B69"/>
    <w:rsid w:val="003E226A"/>
    <w:rsid w:val="003E23AE"/>
    <w:rsid w:val="003F0B03"/>
    <w:rsid w:val="003F546D"/>
    <w:rsid w:val="003F7171"/>
    <w:rsid w:val="003F7B76"/>
    <w:rsid w:val="0040213F"/>
    <w:rsid w:val="00403207"/>
    <w:rsid w:val="004055C7"/>
    <w:rsid w:val="00406499"/>
    <w:rsid w:val="00407EB2"/>
    <w:rsid w:val="00411157"/>
    <w:rsid w:val="004111D0"/>
    <w:rsid w:val="004177BD"/>
    <w:rsid w:val="004253AE"/>
    <w:rsid w:val="0043015E"/>
    <w:rsid w:val="00436BF8"/>
    <w:rsid w:val="00441E74"/>
    <w:rsid w:val="00444289"/>
    <w:rsid w:val="004501CE"/>
    <w:rsid w:val="00455F01"/>
    <w:rsid w:val="004569FC"/>
    <w:rsid w:val="0046075A"/>
    <w:rsid w:val="00463737"/>
    <w:rsid w:val="0046447B"/>
    <w:rsid w:val="00475A2F"/>
    <w:rsid w:val="00476D75"/>
    <w:rsid w:val="00490015"/>
    <w:rsid w:val="00491F76"/>
    <w:rsid w:val="004942CF"/>
    <w:rsid w:val="004A13CB"/>
    <w:rsid w:val="004A6B74"/>
    <w:rsid w:val="004B3F7E"/>
    <w:rsid w:val="004B623D"/>
    <w:rsid w:val="004C33CF"/>
    <w:rsid w:val="004C60D8"/>
    <w:rsid w:val="004C6AB4"/>
    <w:rsid w:val="004E1713"/>
    <w:rsid w:val="004E2077"/>
    <w:rsid w:val="004E3B75"/>
    <w:rsid w:val="004E506B"/>
    <w:rsid w:val="005053B0"/>
    <w:rsid w:val="0050777E"/>
    <w:rsid w:val="00510714"/>
    <w:rsid w:val="005154AE"/>
    <w:rsid w:val="00520299"/>
    <w:rsid w:val="00534F58"/>
    <w:rsid w:val="0053572B"/>
    <w:rsid w:val="00540370"/>
    <w:rsid w:val="00540E4F"/>
    <w:rsid w:val="00543E64"/>
    <w:rsid w:val="00552714"/>
    <w:rsid w:val="00554DA3"/>
    <w:rsid w:val="00565DF1"/>
    <w:rsid w:val="0057050E"/>
    <w:rsid w:val="0057530F"/>
    <w:rsid w:val="00575A30"/>
    <w:rsid w:val="00576EBF"/>
    <w:rsid w:val="00583EFE"/>
    <w:rsid w:val="00594DA1"/>
    <w:rsid w:val="005B2DCD"/>
    <w:rsid w:val="005C06B8"/>
    <w:rsid w:val="005C1172"/>
    <w:rsid w:val="005C290A"/>
    <w:rsid w:val="005C4009"/>
    <w:rsid w:val="005D3CE6"/>
    <w:rsid w:val="005E0B14"/>
    <w:rsid w:val="005E2A50"/>
    <w:rsid w:val="005E4656"/>
    <w:rsid w:val="005E4A8C"/>
    <w:rsid w:val="005F152D"/>
    <w:rsid w:val="005F4728"/>
    <w:rsid w:val="005F5833"/>
    <w:rsid w:val="00602A00"/>
    <w:rsid w:val="00605E9B"/>
    <w:rsid w:val="00613C11"/>
    <w:rsid w:val="00622AE6"/>
    <w:rsid w:val="00625AC5"/>
    <w:rsid w:val="00634642"/>
    <w:rsid w:val="00643012"/>
    <w:rsid w:val="0065150F"/>
    <w:rsid w:val="00652E74"/>
    <w:rsid w:val="006534F8"/>
    <w:rsid w:val="00661854"/>
    <w:rsid w:val="00666E65"/>
    <w:rsid w:val="006719D0"/>
    <w:rsid w:val="00671DB8"/>
    <w:rsid w:val="00681607"/>
    <w:rsid w:val="00681BA0"/>
    <w:rsid w:val="0068527D"/>
    <w:rsid w:val="006900C7"/>
    <w:rsid w:val="0069040F"/>
    <w:rsid w:val="00697CB3"/>
    <w:rsid w:val="006A2D3C"/>
    <w:rsid w:val="006A7440"/>
    <w:rsid w:val="006A7752"/>
    <w:rsid w:val="006B1199"/>
    <w:rsid w:val="006B365B"/>
    <w:rsid w:val="006B396A"/>
    <w:rsid w:val="006B75CD"/>
    <w:rsid w:val="006C6DE8"/>
    <w:rsid w:val="006D136E"/>
    <w:rsid w:val="006D1914"/>
    <w:rsid w:val="006D2177"/>
    <w:rsid w:val="006D2447"/>
    <w:rsid w:val="006D39C3"/>
    <w:rsid w:val="006E1C79"/>
    <w:rsid w:val="006E3469"/>
    <w:rsid w:val="006F190B"/>
    <w:rsid w:val="006F24D0"/>
    <w:rsid w:val="006F6172"/>
    <w:rsid w:val="006F657C"/>
    <w:rsid w:val="006F66C5"/>
    <w:rsid w:val="00705A68"/>
    <w:rsid w:val="007142A8"/>
    <w:rsid w:val="00715B80"/>
    <w:rsid w:val="0071684F"/>
    <w:rsid w:val="00723576"/>
    <w:rsid w:val="0072630D"/>
    <w:rsid w:val="00726EF2"/>
    <w:rsid w:val="00726FAB"/>
    <w:rsid w:val="00727B72"/>
    <w:rsid w:val="0073095E"/>
    <w:rsid w:val="007320E2"/>
    <w:rsid w:val="00733E4B"/>
    <w:rsid w:val="007342D8"/>
    <w:rsid w:val="007345C6"/>
    <w:rsid w:val="007356B6"/>
    <w:rsid w:val="007377FF"/>
    <w:rsid w:val="0074084D"/>
    <w:rsid w:val="00741B88"/>
    <w:rsid w:val="00741F07"/>
    <w:rsid w:val="00746451"/>
    <w:rsid w:val="00763763"/>
    <w:rsid w:val="00764A1F"/>
    <w:rsid w:val="00766846"/>
    <w:rsid w:val="00767678"/>
    <w:rsid w:val="0077700D"/>
    <w:rsid w:val="00780731"/>
    <w:rsid w:val="007808B6"/>
    <w:rsid w:val="0078681F"/>
    <w:rsid w:val="00791F3E"/>
    <w:rsid w:val="00792C57"/>
    <w:rsid w:val="00793CF2"/>
    <w:rsid w:val="007A1D2F"/>
    <w:rsid w:val="007A2884"/>
    <w:rsid w:val="007A6D05"/>
    <w:rsid w:val="007A7D60"/>
    <w:rsid w:val="007C22D2"/>
    <w:rsid w:val="007C397C"/>
    <w:rsid w:val="007C48C7"/>
    <w:rsid w:val="007D049F"/>
    <w:rsid w:val="007D17C0"/>
    <w:rsid w:val="007D1CDB"/>
    <w:rsid w:val="007D5027"/>
    <w:rsid w:val="007D54B9"/>
    <w:rsid w:val="007D6153"/>
    <w:rsid w:val="007E74DF"/>
    <w:rsid w:val="007F0193"/>
    <w:rsid w:val="007F01BD"/>
    <w:rsid w:val="007F2D07"/>
    <w:rsid w:val="00801D48"/>
    <w:rsid w:val="00803B17"/>
    <w:rsid w:val="00806FA8"/>
    <w:rsid w:val="00824155"/>
    <w:rsid w:val="00833F9F"/>
    <w:rsid w:val="00834A22"/>
    <w:rsid w:val="00841512"/>
    <w:rsid w:val="00843763"/>
    <w:rsid w:val="00845EEE"/>
    <w:rsid w:val="0084609F"/>
    <w:rsid w:val="008464BB"/>
    <w:rsid w:val="008465EC"/>
    <w:rsid w:val="00851BEB"/>
    <w:rsid w:val="00857C2F"/>
    <w:rsid w:val="00860B20"/>
    <w:rsid w:val="00861C1C"/>
    <w:rsid w:val="00862CB3"/>
    <w:rsid w:val="00864237"/>
    <w:rsid w:val="00870016"/>
    <w:rsid w:val="00873ACB"/>
    <w:rsid w:val="00877B84"/>
    <w:rsid w:val="008808A0"/>
    <w:rsid w:val="00883C76"/>
    <w:rsid w:val="00885DB6"/>
    <w:rsid w:val="0089403D"/>
    <w:rsid w:val="0089457E"/>
    <w:rsid w:val="008A4C28"/>
    <w:rsid w:val="008A4E23"/>
    <w:rsid w:val="008A6D7B"/>
    <w:rsid w:val="008B0A72"/>
    <w:rsid w:val="008B10A1"/>
    <w:rsid w:val="008B2A50"/>
    <w:rsid w:val="008B7F4D"/>
    <w:rsid w:val="008C2026"/>
    <w:rsid w:val="008C28A4"/>
    <w:rsid w:val="008C53C3"/>
    <w:rsid w:val="008D1627"/>
    <w:rsid w:val="008E07EA"/>
    <w:rsid w:val="008E1B79"/>
    <w:rsid w:val="008E29C6"/>
    <w:rsid w:val="008E4B22"/>
    <w:rsid w:val="008E62B3"/>
    <w:rsid w:val="008E6507"/>
    <w:rsid w:val="008F0D36"/>
    <w:rsid w:val="00904EA6"/>
    <w:rsid w:val="0090568E"/>
    <w:rsid w:val="00907EE0"/>
    <w:rsid w:val="00912348"/>
    <w:rsid w:val="00912DAE"/>
    <w:rsid w:val="00922507"/>
    <w:rsid w:val="009272CD"/>
    <w:rsid w:val="00927FDE"/>
    <w:rsid w:val="009301EE"/>
    <w:rsid w:val="00934448"/>
    <w:rsid w:val="0093524B"/>
    <w:rsid w:val="0093767B"/>
    <w:rsid w:val="009403E7"/>
    <w:rsid w:val="00940551"/>
    <w:rsid w:val="00940B5E"/>
    <w:rsid w:val="00944CDB"/>
    <w:rsid w:val="009462F6"/>
    <w:rsid w:val="00947BCF"/>
    <w:rsid w:val="009555AB"/>
    <w:rsid w:val="00955FA3"/>
    <w:rsid w:val="00957082"/>
    <w:rsid w:val="00962F65"/>
    <w:rsid w:val="009648AB"/>
    <w:rsid w:val="00965C3A"/>
    <w:rsid w:val="009715F2"/>
    <w:rsid w:val="00976792"/>
    <w:rsid w:val="00977B80"/>
    <w:rsid w:val="009923B7"/>
    <w:rsid w:val="009944CE"/>
    <w:rsid w:val="00995126"/>
    <w:rsid w:val="009A0F00"/>
    <w:rsid w:val="009A63F4"/>
    <w:rsid w:val="009A6AB6"/>
    <w:rsid w:val="009B0579"/>
    <w:rsid w:val="009B4161"/>
    <w:rsid w:val="009B5F0E"/>
    <w:rsid w:val="009C5D7D"/>
    <w:rsid w:val="009C7771"/>
    <w:rsid w:val="009D23CE"/>
    <w:rsid w:val="009D2D7F"/>
    <w:rsid w:val="009D7C5A"/>
    <w:rsid w:val="009E6C51"/>
    <w:rsid w:val="009F6612"/>
    <w:rsid w:val="009F6DB1"/>
    <w:rsid w:val="00A20077"/>
    <w:rsid w:val="00A2494A"/>
    <w:rsid w:val="00A24EFF"/>
    <w:rsid w:val="00A25C28"/>
    <w:rsid w:val="00A26482"/>
    <w:rsid w:val="00A33012"/>
    <w:rsid w:val="00A36012"/>
    <w:rsid w:val="00A40AE1"/>
    <w:rsid w:val="00A41AC4"/>
    <w:rsid w:val="00A41C7B"/>
    <w:rsid w:val="00A566D1"/>
    <w:rsid w:val="00A60315"/>
    <w:rsid w:val="00A6608F"/>
    <w:rsid w:val="00A66435"/>
    <w:rsid w:val="00A72F01"/>
    <w:rsid w:val="00A76279"/>
    <w:rsid w:val="00A80CE7"/>
    <w:rsid w:val="00A82175"/>
    <w:rsid w:val="00A84ECD"/>
    <w:rsid w:val="00A87D81"/>
    <w:rsid w:val="00A9005D"/>
    <w:rsid w:val="00A94AE6"/>
    <w:rsid w:val="00A94D58"/>
    <w:rsid w:val="00A972DE"/>
    <w:rsid w:val="00AB6770"/>
    <w:rsid w:val="00AC0A9E"/>
    <w:rsid w:val="00AC46BC"/>
    <w:rsid w:val="00AC4A0D"/>
    <w:rsid w:val="00AD1228"/>
    <w:rsid w:val="00AD7137"/>
    <w:rsid w:val="00AE1A20"/>
    <w:rsid w:val="00AE3146"/>
    <w:rsid w:val="00AE45CD"/>
    <w:rsid w:val="00AE49B7"/>
    <w:rsid w:val="00AE6A36"/>
    <w:rsid w:val="00AF0086"/>
    <w:rsid w:val="00AF060B"/>
    <w:rsid w:val="00AF26C3"/>
    <w:rsid w:val="00AF4B8D"/>
    <w:rsid w:val="00AF6846"/>
    <w:rsid w:val="00B04169"/>
    <w:rsid w:val="00B11D33"/>
    <w:rsid w:val="00B1385A"/>
    <w:rsid w:val="00B13BFA"/>
    <w:rsid w:val="00B203FB"/>
    <w:rsid w:val="00B206CE"/>
    <w:rsid w:val="00B216AA"/>
    <w:rsid w:val="00B256EA"/>
    <w:rsid w:val="00B3676C"/>
    <w:rsid w:val="00B368B9"/>
    <w:rsid w:val="00B3739D"/>
    <w:rsid w:val="00B3763B"/>
    <w:rsid w:val="00B40096"/>
    <w:rsid w:val="00B44706"/>
    <w:rsid w:val="00B47ED3"/>
    <w:rsid w:val="00B504F4"/>
    <w:rsid w:val="00B5113D"/>
    <w:rsid w:val="00B549DA"/>
    <w:rsid w:val="00B578B0"/>
    <w:rsid w:val="00B66206"/>
    <w:rsid w:val="00B6621B"/>
    <w:rsid w:val="00B66716"/>
    <w:rsid w:val="00B704A1"/>
    <w:rsid w:val="00B83B27"/>
    <w:rsid w:val="00B85482"/>
    <w:rsid w:val="00B868CE"/>
    <w:rsid w:val="00B87A6A"/>
    <w:rsid w:val="00B93982"/>
    <w:rsid w:val="00B94615"/>
    <w:rsid w:val="00B95CD0"/>
    <w:rsid w:val="00B97257"/>
    <w:rsid w:val="00BB2237"/>
    <w:rsid w:val="00BB58B0"/>
    <w:rsid w:val="00BB5A6F"/>
    <w:rsid w:val="00BB7674"/>
    <w:rsid w:val="00BC4907"/>
    <w:rsid w:val="00BC7760"/>
    <w:rsid w:val="00BD1011"/>
    <w:rsid w:val="00BD3BA6"/>
    <w:rsid w:val="00BD44CA"/>
    <w:rsid w:val="00BE0429"/>
    <w:rsid w:val="00BE1ECD"/>
    <w:rsid w:val="00BE528B"/>
    <w:rsid w:val="00BE7332"/>
    <w:rsid w:val="00BF6496"/>
    <w:rsid w:val="00C02C63"/>
    <w:rsid w:val="00C07B6D"/>
    <w:rsid w:val="00C2012A"/>
    <w:rsid w:val="00C24841"/>
    <w:rsid w:val="00C2700D"/>
    <w:rsid w:val="00C3196D"/>
    <w:rsid w:val="00C406CF"/>
    <w:rsid w:val="00C47963"/>
    <w:rsid w:val="00C54AB0"/>
    <w:rsid w:val="00C66C19"/>
    <w:rsid w:val="00C72402"/>
    <w:rsid w:val="00C735C4"/>
    <w:rsid w:val="00C73B48"/>
    <w:rsid w:val="00C81FCD"/>
    <w:rsid w:val="00C854AD"/>
    <w:rsid w:val="00C875EB"/>
    <w:rsid w:val="00C87BC0"/>
    <w:rsid w:val="00C90BF7"/>
    <w:rsid w:val="00C964E8"/>
    <w:rsid w:val="00CA7073"/>
    <w:rsid w:val="00CB0618"/>
    <w:rsid w:val="00CB0A00"/>
    <w:rsid w:val="00CB22C5"/>
    <w:rsid w:val="00CB62DE"/>
    <w:rsid w:val="00CC197C"/>
    <w:rsid w:val="00CC27E8"/>
    <w:rsid w:val="00CC2958"/>
    <w:rsid w:val="00CD28BF"/>
    <w:rsid w:val="00CD6664"/>
    <w:rsid w:val="00CE1B88"/>
    <w:rsid w:val="00CE5FE8"/>
    <w:rsid w:val="00CE6ABD"/>
    <w:rsid w:val="00CE777C"/>
    <w:rsid w:val="00CF35B8"/>
    <w:rsid w:val="00CF38D3"/>
    <w:rsid w:val="00D037AA"/>
    <w:rsid w:val="00D03CE8"/>
    <w:rsid w:val="00D05D74"/>
    <w:rsid w:val="00D0658C"/>
    <w:rsid w:val="00D1372F"/>
    <w:rsid w:val="00D21AD4"/>
    <w:rsid w:val="00D27456"/>
    <w:rsid w:val="00D31469"/>
    <w:rsid w:val="00D42445"/>
    <w:rsid w:val="00D446BC"/>
    <w:rsid w:val="00D47494"/>
    <w:rsid w:val="00D53E9F"/>
    <w:rsid w:val="00D54254"/>
    <w:rsid w:val="00D60E71"/>
    <w:rsid w:val="00D66060"/>
    <w:rsid w:val="00D73A2D"/>
    <w:rsid w:val="00D74882"/>
    <w:rsid w:val="00D84000"/>
    <w:rsid w:val="00D8553A"/>
    <w:rsid w:val="00D856E8"/>
    <w:rsid w:val="00D926DA"/>
    <w:rsid w:val="00D951E3"/>
    <w:rsid w:val="00D9721A"/>
    <w:rsid w:val="00DA0B73"/>
    <w:rsid w:val="00DA6210"/>
    <w:rsid w:val="00DB16D9"/>
    <w:rsid w:val="00DC02C7"/>
    <w:rsid w:val="00DC14BF"/>
    <w:rsid w:val="00DC276F"/>
    <w:rsid w:val="00DC2A8D"/>
    <w:rsid w:val="00DC5A74"/>
    <w:rsid w:val="00DC630E"/>
    <w:rsid w:val="00DD01FB"/>
    <w:rsid w:val="00DE3D85"/>
    <w:rsid w:val="00DF185F"/>
    <w:rsid w:val="00DF32E0"/>
    <w:rsid w:val="00DF4154"/>
    <w:rsid w:val="00E02C5D"/>
    <w:rsid w:val="00E06DC7"/>
    <w:rsid w:val="00E0735D"/>
    <w:rsid w:val="00E12A05"/>
    <w:rsid w:val="00E13866"/>
    <w:rsid w:val="00E224EB"/>
    <w:rsid w:val="00E243B8"/>
    <w:rsid w:val="00E24FA3"/>
    <w:rsid w:val="00E26A4B"/>
    <w:rsid w:val="00E26DFC"/>
    <w:rsid w:val="00E31645"/>
    <w:rsid w:val="00E43790"/>
    <w:rsid w:val="00E45FF1"/>
    <w:rsid w:val="00E461B2"/>
    <w:rsid w:val="00E512AA"/>
    <w:rsid w:val="00E52178"/>
    <w:rsid w:val="00E536BD"/>
    <w:rsid w:val="00E64BB1"/>
    <w:rsid w:val="00E67A16"/>
    <w:rsid w:val="00E753E7"/>
    <w:rsid w:val="00E82A63"/>
    <w:rsid w:val="00E8472B"/>
    <w:rsid w:val="00E85E7C"/>
    <w:rsid w:val="00E8623C"/>
    <w:rsid w:val="00E90C48"/>
    <w:rsid w:val="00E91935"/>
    <w:rsid w:val="00EA423B"/>
    <w:rsid w:val="00EA5CB3"/>
    <w:rsid w:val="00EB2EFA"/>
    <w:rsid w:val="00EC5FA4"/>
    <w:rsid w:val="00ED02A3"/>
    <w:rsid w:val="00ED62A2"/>
    <w:rsid w:val="00EE0880"/>
    <w:rsid w:val="00EE1753"/>
    <w:rsid w:val="00EE39C4"/>
    <w:rsid w:val="00EF326B"/>
    <w:rsid w:val="00F00F6F"/>
    <w:rsid w:val="00F02F55"/>
    <w:rsid w:val="00F06391"/>
    <w:rsid w:val="00F06C1B"/>
    <w:rsid w:val="00F10F42"/>
    <w:rsid w:val="00F171C8"/>
    <w:rsid w:val="00F20F9E"/>
    <w:rsid w:val="00F239AA"/>
    <w:rsid w:val="00F27594"/>
    <w:rsid w:val="00F342DD"/>
    <w:rsid w:val="00F4199F"/>
    <w:rsid w:val="00F43D1A"/>
    <w:rsid w:val="00F4446D"/>
    <w:rsid w:val="00F50630"/>
    <w:rsid w:val="00F5266C"/>
    <w:rsid w:val="00F55F46"/>
    <w:rsid w:val="00F605BF"/>
    <w:rsid w:val="00F613E4"/>
    <w:rsid w:val="00F669B0"/>
    <w:rsid w:val="00F72CB8"/>
    <w:rsid w:val="00F7304E"/>
    <w:rsid w:val="00F73EE9"/>
    <w:rsid w:val="00F75B7C"/>
    <w:rsid w:val="00F77AE9"/>
    <w:rsid w:val="00F844B5"/>
    <w:rsid w:val="00F94982"/>
    <w:rsid w:val="00FB3724"/>
    <w:rsid w:val="00FC0D9B"/>
    <w:rsid w:val="00FC24B8"/>
    <w:rsid w:val="00FC733D"/>
    <w:rsid w:val="00FD1D10"/>
    <w:rsid w:val="00FD4259"/>
    <w:rsid w:val="00FD44DE"/>
    <w:rsid w:val="00FD66BD"/>
    <w:rsid w:val="00FD685D"/>
    <w:rsid w:val="00FD731F"/>
    <w:rsid w:val="00FF21D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D3FE1D3"/>
  <w15:docId w15:val="{067565A5-6878-4A27-BFC1-D7A76A4C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es-ES" w:eastAsia="ca-ES" w:bidi="ar-SA"/>
      </w:rPr>
    </w:rPrDefault>
    <w:pPrDefault>
      <w:pPr>
        <w:spacing w:before="288" w:after="288"/>
        <w:jc w:val="both"/>
      </w:pPr>
    </w:pPrDefault>
  </w:docDefaults>
  <w:latentStyles w:defLockedState="0" w:defUIPriority="0" w:defSemiHidden="0" w:defUnhideWhenUsed="0" w:defQFormat="0" w:count="371">
    <w:lsdException w:name="Normal" w:qFormat="1"/>
    <w:lsdException w:name="heading 1" w:semiHidden="1" w:unhideWhenUsed="1" w:qFormat="1"/>
    <w:lsdException w:name="heading 2" w:semiHidden="1" w:unhideWhenUsed="1" w:qFormat="1"/>
    <w:lsdException w:name="heading 3" w:semiHidden="1" w:unhideWhenUsed="1"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3023E0"/>
  </w:style>
  <w:style w:type="paragraph" w:styleId="Ttulo1">
    <w:name w:val="heading 1"/>
    <w:basedOn w:val="Normal"/>
    <w:next w:val="Normal"/>
    <w:link w:val="Ttulo1Car"/>
    <w:qFormat/>
    <w:rsid w:val="00F605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6900C7"/>
    <w:pPr>
      <w:keepNext/>
      <w:keepLines/>
      <w:spacing w:before="120" w:after="0" w:line="360" w:lineRule="auto"/>
      <w:outlineLvl w:val="1"/>
    </w:pPr>
    <w:rPr>
      <w:b/>
      <w:szCs w:val="26"/>
    </w:rPr>
  </w:style>
  <w:style w:type="paragraph" w:styleId="Ttulo3">
    <w:name w:val="heading 3"/>
    <w:basedOn w:val="Normal"/>
    <w:next w:val="Normal"/>
    <w:link w:val="Ttulo3Car"/>
    <w:semiHidden/>
    <w:qFormat/>
    <w:rsid w:val="006900C7"/>
    <w:pPr>
      <w:keepNext/>
      <w:keepLines/>
      <w:spacing w:before="120" w:after="0" w:line="360" w:lineRule="auto"/>
      <w:outlineLvl w:val="2"/>
    </w:pPr>
    <w:rPr>
      <w:rFonts w:eastAsiaTheme="majorEastAsia" w:cstheme="majorBidi"/>
      <w:b/>
      <w:szCs w:val="24"/>
    </w:rPr>
  </w:style>
  <w:style w:type="paragraph" w:styleId="Ttulo4">
    <w:name w:val="heading 4"/>
    <w:basedOn w:val="Normal"/>
    <w:next w:val="Normal"/>
    <w:link w:val="Ttulo4Car"/>
    <w:semiHidden/>
    <w:qFormat/>
    <w:rsid w:val="007C48C7"/>
    <w:pPr>
      <w:keepNext/>
      <w:jc w:val="center"/>
      <w:outlineLvl w:val="3"/>
    </w:pPr>
    <w:rPr>
      <w:rFonts w:ascii="Arial" w:hAnsi="Arial"/>
      <w:b/>
      <w:color w:val="C0C0C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B2EF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EB2EFA"/>
    <w:rPr>
      <w:b/>
      <w:szCs w:val="26"/>
    </w:rPr>
  </w:style>
  <w:style w:type="character" w:customStyle="1" w:styleId="Ttulo3Car">
    <w:name w:val="Título 3 Car"/>
    <w:basedOn w:val="Fuentedeprrafopredeter"/>
    <w:link w:val="Ttulo3"/>
    <w:semiHidden/>
    <w:rsid w:val="00EB2EFA"/>
    <w:rPr>
      <w:rFonts w:eastAsiaTheme="majorEastAsia" w:cstheme="majorBidi"/>
      <w:b/>
      <w:szCs w:val="24"/>
    </w:rPr>
  </w:style>
  <w:style w:type="character" w:styleId="Refdenotaalpie">
    <w:name w:val="footnote reference"/>
    <w:semiHidden/>
    <w:rsid w:val="00C964E8"/>
    <w:rPr>
      <w:vertAlign w:val="superscript"/>
    </w:rPr>
  </w:style>
  <w:style w:type="paragraph" w:styleId="Textodeglobo">
    <w:name w:val="Balloon Text"/>
    <w:basedOn w:val="Normal"/>
    <w:link w:val="TextodegloboCar1"/>
    <w:semiHidden/>
    <w:rsid w:val="004111D0"/>
    <w:rPr>
      <w:rFonts w:ascii="Tahoma" w:hAnsi="Tahoma" w:cs="Tahoma"/>
      <w:sz w:val="16"/>
      <w:szCs w:val="16"/>
    </w:rPr>
  </w:style>
  <w:style w:type="paragraph" w:styleId="Encabezado">
    <w:name w:val="header"/>
    <w:aliases w:val="Departament"/>
    <w:basedOn w:val="Normal"/>
    <w:link w:val="EncabezadoCar1"/>
    <w:rsid w:val="007D54B9"/>
    <w:pPr>
      <w:tabs>
        <w:tab w:val="right" w:pos="4797"/>
        <w:tab w:val="left" w:pos="5024"/>
      </w:tabs>
      <w:spacing w:before="180"/>
      <w:jc w:val="center"/>
    </w:pPr>
    <w:rPr>
      <w:rFonts w:ascii="HelveticaNeueLT Std" w:hAnsi="HelveticaNeueLT Std"/>
      <w:b/>
      <w:spacing w:val="4"/>
      <w:sz w:val="18"/>
      <w:szCs w:val="18"/>
    </w:rPr>
  </w:style>
  <w:style w:type="paragraph" w:customStyle="1" w:styleId="NTtolprincipal">
    <w:name w:val="N/ Títol principal"/>
    <w:basedOn w:val="Puesto"/>
    <w:next w:val="NTtolsecundari"/>
    <w:qFormat/>
    <w:rsid w:val="00134112"/>
    <w:pPr>
      <w:keepNext/>
      <w:keepLines/>
      <w:pBdr>
        <w:bottom w:val="none" w:sz="0" w:space="0" w:color="auto"/>
      </w:pBdr>
      <w:spacing w:beforeLines="200" w:before="200" w:afterLines="100" w:after="100" w:line="280" w:lineRule="atLeast"/>
      <w:jc w:val="center"/>
      <w:outlineLvl w:val="0"/>
    </w:pPr>
    <w:rPr>
      <w:rFonts w:ascii="Verdana" w:hAnsi="Verdana"/>
      <w:b/>
      <w:color w:val="C00000"/>
      <w:sz w:val="20"/>
    </w:rPr>
  </w:style>
  <w:style w:type="paragraph" w:styleId="Puesto">
    <w:name w:val="Title"/>
    <w:basedOn w:val="Normal"/>
    <w:next w:val="Normal"/>
    <w:link w:val="PuestoCar"/>
    <w:rsid w:val="0089457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89457E"/>
    <w:rPr>
      <w:rFonts w:asciiTheme="majorHAnsi" w:eastAsiaTheme="majorEastAsia" w:hAnsiTheme="majorHAnsi" w:cstheme="majorBidi"/>
      <w:color w:val="17365D" w:themeColor="text2" w:themeShade="BF"/>
      <w:spacing w:val="5"/>
      <w:kern w:val="28"/>
      <w:sz w:val="52"/>
      <w:szCs w:val="52"/>
    </w:rPr>
  </w:style>
  <w:style w:type="paragraph" w:customStyle="1" w:styleId="NTtolsecundari">
    <w:name w:val="N/ Títol secundari"/>
    <w:basedOn w:val="NTtolprincipal"/>
    <w:next w:val="NTtoltercer"/>
    <w:qFormat/>
    <w:rsid w:val="00136910"/>
    <w:pPr>
      <w:spacing w:beforeLines="250" w:before="600"/>
      <w:jc w:val="left"/>
      <w:outlineLvl w:val="1"/>
    </w:pPr>
    <w:rPr>
      <w:caps/>
      <w:szCs w:val="20"/>
    </w:rPr>
  </w:style>
  <w:style w:type="paragraph" w:customStyle="1" w:styleId="NTtoltercer">
    <w:name w:val="N/ Títol tercer"/>
    <w:basedOn w:val="NTtolsecundari"/>
    <w:next w:val="NNormal"/>
    <w:qFormat/>
    <w:rsid w:val="00136910"/>
    <w:pPr>
      <w:spacing w:beforeLines="150" w:before="360"/>
      <w:outlineLvl w:val="2"/>
    </w:pPr>
    <w:rPr>
      <w:bCs/>
      <w:caps w:val="0"/>
    </w:rPr>
  </w:style>
  <w:style w:type="paragraph" w:customStyle="1" w:styleId="NNormal">
    <w:name w:val="N/ Normal"/>
    <w:link w:val="NNormalCar"/>
    <w:qFormat/>
    <w:rsid w:val="00D27456"/>
    <w:pPr>
      <w:tabs>
        <w:tab w:val="left" w:pos="2268"/>
      </w:tabs>
      <w:spacing w:beforeLines="50" w:before="50" w:afterLines="50" w:after="50" w:line="260" w:lineRule="atLeast"/>
    </w:pPr>
    <w:rPr>
      <w:rFonts w:eastAsia="Calibri"/>
      <w:sz w:val="19"/>
    </w:rPr>
  </w:style>
  <w:style w:type="character" w:customStyle="1" w:styleId="NNormalCar">
    <w:name w:val="N/ Normal Car"/>
    <w:link w:val="NNormal"/>
    <w:rsid w:val="00D27456"/>
    <w:rPr>
      <w:rFonts w:eastAsia="Calibri"/>
      <w:sz w:val="19"/>
    </w:rPr>
  </w:style>
  <w:style w:type="paragraph" w:customStyle="1" w:styleId="PData">
    <w:name w:val="P/ Data"/>
    <w:basedOn w:val="PSignatura"/>
    <w:rsid w:val="00B44706"/>
    <w:pPr>
      <w:spacing w:beforeLines="100" w:before="240" w:afterLines="100" w:after="240"/>
    </w:pPr>
  </w:style>
  <w:style w:type="paragraph" w:customStyle="1" w:styleId="PSignatura">
    <w:name w:val="P/ Signatura"/>
    <w:basedOn w:val="NNormal"/>
    <w:rsid w:val="00EF326B"/>
    <w:pPr>
      <w:spacing w:beforeLines="500" w:before="500"/>
    </w:pPr>
  </w:style>
  <w:style w:type="table" w:styleId="Tablaconcuadrcula">
    <w:name w:val="Table Grid"/>
    <w:basedOn w:val="Tablanormal"/>
    <w:rsid w:val="00202480"/>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table" w:styleId="Cuadrculavistosa-nfasis6">
    <w:name w:val="Colorful Grid Accent 6"/>
    <w:basedOn w:val="Tablanormal"/>
    <w:uiPriority w:val="73"/>
    <w:rsid w:val="00F43D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PeuPagina">
    <w:name w:val="PeuPagina"/>
    <w:semiHidden/>
    <w:qFormat/>
    <w:locked/>
    <w:rsid w:val="00DC5A74"/>
    <w:pPr>
      <w:spacing w:before="0" w:after="0"/>
      <w:jc w:val="right"/>
    </w:pPr>
    <w:rPr>
      <w:sz w:val="16"/>
    </w:rPr>
  </w:style>
  <w:style w:type="paragraph" w:styleId="TtulodeTDC">
    <w:name w:val="TOC Heading"/>
    <w:basedOn w:val="NTtolprincipal"/>
    <w:next w:val="Normal"/>
    <w:uiPriority w:val="39"/>
    <w:semiHidden/>
    <w:unhideWhenUsed/>
    <w:qFormat/>
    <w:rsid w:val="00F605BF"/>
    <w:pPr>
      <w:outlineLvl w:val="9"/>
    </w:pPr>
  </w:style>
  <w:style w:type="paragraph" w:styleId="Textonotapie">
    <w:name w:val="footnote text"/>
    <w:basedOn w:val="Normal"/>
    <w:link w:val="TextonotapieCar"/>
    <w:uiPriority w:val="99"/>
    <w:rsid w:val="00791F3E"/>
    <w:pPr>
      <w:spacing w:before="0" w:after="0"/>
    </w:pPr>
    <w:rPr>
      <w:sz w:val="16"/>
      <w:szCs w:val="20"/>
      <w:lang w:eastAsia="es-ES"/>
    </w:rPr>
  </w:style>
  <w:style w:type="character" w:customStyle="1" w:styleId="TextonotapieCar">
    <w:name w:val="Texto nota pie Car"/>
    <w:basedOn w:val="Fuentedeprrafopredeter"/>
    <w:link w:val="Textonotapie"/>
    <w:uiPriority w:val="99"/>
    <w:rsid w:val="00791F3E"/>
    <w:rPr>
      <w:sz w:val="16"/>
      <w:szCs w:val="20"/>
      <w:lang w:eastAsia="es-ES"/>
    </w:rPr>
  </w:style>
  <w:style w:type="paragraph" w:customStyle="1" w:styleId="NNormaldreta">
    <w:name w:val="N/ Normal dreta"/>
    <w:basedOn w:val="NNormal"/>
    <w:qFormat/>
    <w:rsid w:val="000B4818"/>
    <w:pPr>
      <w:jc w:val="right"/>
    </w:pPr>
  </w:style>
  <w:style w:type="paragraph" w:customStyle="1" w:styleId="NNormalcentrat">
    <w:name w:val="N/ Normal centrat"/>
    <w:basedOn w:val="NNormal"/>
    <w:qFormat/>
    <w:rsid w:val="000B4818"/>
    <w:pPr>
      <w:jc w:val="center"/>
    </w:pPr>
  </w:style>
  <w:style w:type="paragraph" w:customStyle="1" w:styleId="NTtolAnnex">
    <w:name w:val="N/ Títol Annex"/>
    <w:basedOn w:val="NTtolprincipal"/>
    <w:qFormat/>
    <w:rsid w:val="00134112"/>
    <w:pPr>
      <w:pageBreakBefore/>
    </w:pPr>
  </w:style>
  <w:style w:type="character" w:styleId="Hipervnculo">
    <w:name w:val="Hyperlink"/>
    <w:basedOn w:val="Fuentedeprrafopredeter"/>
    <w:uiPriority w:val="99"/>
    <w:unhideWhenUsed/>
    <w:rsid w:val="002447D4"/>
    <w:rPr>
      <w:rFonts w:ascii="Verdana" w:hAnsi="Verdana"/>
      <w:color w:val="C00000"/>
      <w:u w:val="single"/>
    </w:rPr>
  </w:style>
  <w:style w:type="character" w:styleId="Hipervnculovisitado">
    <w:name w:val="FollowedHyperlink"/>
    <w:basedOn w:val="Fuentedeprrafopredeter"/>
    <w:unhideWhenUsed/>
    <w:rsid w:val="002447D4"/>
    <w:rPr>
      <w:rFonts w:ascii="Verdana" w:hAnsi="Verdana"/>
      <w:color w:val="C00000"/>
      <w:u w:val="single"/>
    </w:rPr>
  </w:style>
  <w:style w:type="paragraph" w:customStyle="1" w:styleId="NNormaltaula">
    <w:name w:val="N/ Normal taula"/>
    <w:link w:val="NNormaltaulaCar"/>
    <w:rsid w:val="007D17C0"/>
    <w:pPr>
      <w:spacing w:beforeLines="25" w:before="25" w:afterLines="25" w:after="25" w:line="260" w:lineRule="atLeast"/>
    </w:pPr>
    <w:rPr>
      <w:rFonts w:eastAsia="Calibri"/>
      <w:sz w:val="18"/>
    </w:rPr>
  </w:style>
  <w:style w:type="character" w:customStyle="1" w:styleId="NNormaltaulaCar">
    <w:name w:val="N/ Normal taula Car"/>
    <w:link w:val="NNormaltaula"/>
    <w:rsid w:val="007D17C0"/>
    <w:rPr>
      <w:rFonts w:eastAsia="Calibri"/>
      <w:sz w:val="18"/>
    </w:rPr>
  </w:style>
  <w:style w:type="paragraph" w:customStyle="1" w:styleId="PSignaturacrrec">
    <w:name w:val="P/ Signatura càrrec"/>
    <w:basedOn w:val="Normal"/>
    <w:qFormat/>
    <w:rsid w:val="00594DA1"/>
    <w:pPr>
      <w:spacing w:beforeLines="50" w:before="50" w:afterLines="50" w:after="50" w:line="260" w:lineRule="atLeast"/>
    </w:pPr>
    <w:rPr>
      <w:rFonts w:eastAsia="Calibri"/>
      <w:sz w:val="19"/>
    </w:rPr>
  </w:style>
  <w:style w:type="paragraph" w:customStyle="1" w:styleId="NNormalsagnat">
    <w:name w:val="N/ Normal sagnat"/>
    <w:basedOn w:val="NNormal"/>
    <w:qFormat/>
    <w:rsid w:val="008E1B79"/>
    <w:pPr>
      <w:ind w:left="284"/>
    </w:pPr>
  </w:style>
  <w:style w:type="character" w:customStyle="1" w:styleId="ECVincle">
    <w:name w:val="EC Vincle"/>
    <w:basedOn w:val="Fuentedeprrafopredeter"/>
    <w:uiPriority w:val="1"/>
    <w:qFormat/>
    <w:rsid w:val="00861C1C"/>
    <w:rPr>
      <w:color w:val="C22F16"/>
    </w:rPr>
  </w:style>
  <w:style w:type="paragraph" w:customStyle="1" w:styleId="NTtolcinqu">
    <w:name w:val="N/ Títol cinquè"/>
    <w:basedOn w:val="Normal"/>
    <w:qFormat/>
    <w:rsid w:val="00726EF2"/>
    <w:pPr>
      <w:keepNext/>
      <w:keepLines/>
      <w:spacing w:beforeLines="100" w:before="240" w:afterLines="50" w:after="120" w:line="280" w:lineRule="atLeast"/>
      <w:contextualSpacing/>
      <w:jc w:val="left"/>
      <w:outlineLvl w:val="4"/>
    </w:pPr>
    <w:rPr>
      <w:rFonts w:eastAsiaTheme="majorEastAsia" w:cstheme="majorBidi"/>
      <w:bCs/>
      <w:color w:val="C00000"/>
      <w:spacing w:val="5"/>
      <w:kern w:val="28"/>
      <w:sz w:val="19"/>
      <w:szCs w:val="20"/>
    </w:rPr>
  </w:style>
  <w:style w:type="paragraph" w:customStyle="1" w:styleId="NTtolquart">
    <w:name w:val="N/ Títol quart"/>
    <w:basedOn w:val="NTtoltercer"/>
    <w:qFormat/>
    <w:rsid w:val="00A20077"/>
    <w:pPr>
      <w:spacing w:beforeLines="100" w:before="240"/>
      <w:outlineLvl w:val="3"/>
    </w:pPr>
    <w:rPr>
      <w:b w:val="0"/>
      <w:sz w:val="22"/>
    </w:rPr>
  </w:style>
  <w:style w:type="paragraph" w:customStyle="1" w:styleId="NNormaltaulaesquerra">
    <w:name w:val="N/ Normal taula esquerra"/>
    <w:basedOn w:val="NNormaltaula"/>
    <w:qFormat/>
    <w:rsid w:val="00F55F46"/>
    <w:pPr>
      <w:jc w:val="left"/>
    </w:pPr>
  </w:style>
  <w:style w:type="paragraph" w:customStyle="1" w:styleId="NNormaltauladreta">
    <w:name w:val="N/ Normal taula dreta"/>
    <w:basedOn w:val="NNormaltaulaesquerra"/>
    <w:qFormat/>
    <w:rsid w:val="00F55F46"/>
    <w:pPr>
      <w:jc w:val="right"/>
    </w:pPr>
  </w:style>
  <w:style w:type="paragraph" w:customStyle="1" w:styleId="NTtoldocument">
    <w:name w:val="N/ Títol document"/>
    <w:basedOn w:val="Normal"/>
    <w:qFormat/>
    <w:rsid w:val="001941C6"/>
    <w:pPr>
      <w:keepNext/>
      <w:keepLines/>
      <w:pageBreakBefore/>
      <w:spacing w:before="0" w:afterLines="50" w:after="120" w:line="280" w:lineRule="atLeast"/>
      <w:contextualSpacing/>
      <w:jc w:val="center"/>
      <w:outlineLvl w:val="0"/>
    </w:pPr>
    <w:rPr>
      <w:b/>
      <w:bCs/>
      <w:caps/>
      <w:color w:val="C00000"/>
      <w:spacing w:val="5"/>
      <w:kern w:val="28"/>
      <w:sz w:val="20"/>
      <w:szCs w:val="20"/>
    </w:rPr>
  </w:style>
  <w:style w:type="paragraph" w:customStyle="1" w:styleId="NNormaldestacat">
    <w:name w:val="N/ Normal destacat"/>
    <w:basedOn w:val="NNormal"/>
    <w:qFormat/>
    <w:rsid w:val="008D1627"/>
    <w:pPr>
      <w:keepLines/>
      <w:pBdr>
        <w:top w:val="single" w:sz="4" w:space="1" w:color="C0504D" w:themeColor="accent2"/>
        <w:bottom w:val="single" w:sz="4" w:space="1" w:color="C0504D" w:themeColor="accent2"/>
      </w:pBdr>
      <w:shd w:val="clear" w:color="auto" w:fill="EAEAEA"/>
    </w:pPr>
  </w:style>
  <w:style w:type="paragraph" w:customStyle="1" w:styleId="NTtolsis">
    <w:name w:val="N/ Títol sisè"/>
    <w:basedOn w:val="NTtolcinqu"/>
    <w:qFormat/>
    <w:rsid w:val="00206937"/>
  </w:style>
  <w:style w:type="paragraph" w:customStyle="1" w:styleId="NNormaltauladestacat">
    <w:name w:val="N/ Normal taula destacat"/>
    <w:basedOn w:val="NNormal"/>
    <w:qFormat/>
    <w:rsid w:val="00206937"/>
    <w:pPr>
      <w:pBdr>
        <w:bottom w:val="single" w:sz="4" w:space="1" w:color="C0504D" w:themeColor="accent2"/>
      </w:pBdr>
      <w:shd w:val="clear" w:color="auto" w:fill="EAEAEA"/>
      <w:spacing w:afterLines="150" w:after="150"/>
      <w:contextualSpacing/>
    </w:pPr>
    <w:rPr>
      <w:sz w:val="18"/>
    </w:rPr>
  </w:style>
  <w:style w:type="paragraph" w:styleId="Descripcin">
    <w:name w:val="caption"/>
    <w:basedOn w:val="Normal"/>
    <w:next w:val="Normal"/>
    <w:semiHidden/>
    <w:unhideWhenUsed/>
    <w:qFormat/>
    <w:rsid w:val="00066ED8"/>
    <w:pPr>
      <w:spacing w:before="0" w:after="200"/>
    </w:pPr>
    <w:rPr>
      <w:i/>
      <w:iCs/>
      <w:color w:val="1F497D" w:themeColor="text2"/>
      <w:sz w:val="18"/>
      <w:szCs w:val="18"/>
    </w:rPr>
  </w:style>
  <w:style w:type="paragraph" w:customStyle="1" w:styleId="NNormaltaulacentrat">
    <w:name w:val="N/ Normal taula centrat"/>
    <w:basedOn w:val="NNormaltaula"/>
    <w:qFormat/>
    <w:rsid w:val="00114D0C"/>
    <w:pPr>
      <w:spacing w:before="60" w:after="60"/>
      <w:jc w:val="center"/>
    </w:pPr>
    <w:rPr>
      <w:rFonts w:eastAsia="Times New Roman"/>
    </w:rPr>
  </w:style>
  <w:style w:type="paragraph" w:styleId="TDC1">
    <w:name w:val="toc 1"/>
    <w:basedOn w:val="NNormal"/>
    <w:next w:val="Normal"/>
    <w:autoRedefine/>
    <w:uiPriority w:val="39"/>
    <w:unhideWhenUsed/>
    <w:qFormat/>
    <w:rsid w:val="00A9005D"/>
    <w:pPr>
      <w:tabs>
        <w:tab w:val="clear" w:pos="2268"/>
        <w:tab w:val="right" w:leader="dot" w:pos="8789"/>
      </w:tabs>
      <w:spacing w:after="100"/>
      <w:jc w:val="left"/>
    </w:pPr>
  </w:style>
  <w:style w:type="paragraph" w:styleId="TDC2">
    <w:name w:val="toc 2"/>
    <w:basedOn w:val="NNormalsagnat"/>
    <w:next w:val="Normal"/>
    <w:autoRedefine/>
    <w:uiPriority w:val="39"/>
    <w:unhideWhenUsed/>
    <w:qFormat/>
    <w:rsid w:val="00A9005D"/>
    <w:pPr>
      <w:tabs>
        <w:tab w:val="clear" w:pos="2268"/>
        <w:tab w:val="right" w:leader="dot" w:pos="8789"/>
      </w:tabs>
      <w:ind w:right="-2"/>
    </w:pPr>
    <w:rPr>
      <w:noProof/>
    </w:rPr>
  </w:style>
  <w:style w:type="paragraph" w:styleId="TDC3">
    <w:name w:val="toc 3"/>
    <w:basedOn w:val="TDC2"/>
    <w:next w:val="Normal"/>
    <w:autoRedefine/>
    <w:uiPriority w:val="39"/>
    <w:unhideWhenUsed/>
    <w:qFormat/>
    <w:rsid w:val="00455F01"/>
    <w:pPr>
      <w:ind w:left="567"/>
    </w:pPr>
  </w:style>
  <w:style w:type="character" w:customStyle="1" w:styleId="ECCursiva">
    <w:name w:val="EC Cursiva"/>
    <w:qFormat/>
    <w:rsid w:val="006900C7"/>
    <w:rPr>
      <w:i/>
      <w:iCs/>
    </w:rPr>
  </w:style>
  <w:style w:type="character" w:customStyle="1" w:styleId="ECCursivanegreta">
    <w:name w:val="EC Cursiva negreta"/>
    <w:qFormat/>
    <w:rsid w:val="006900C7"/>
    <w:rPr>
      <w:b/>
      <w:bCs/>
      <w:i/>
      <w:iCs/>
    </w:rPr>
  </w:style>
  <w:style w:type="character" w:customStyle="1" w:styleId="ECNegreta">
    <w:name w:val="EC Negreta"/>
    <w:qFormat/>
    <w:rsid w:val="006900C7"/>
    <w:rPr>
      <w:b/>
      <w:bCs/>
    </w:rPr>
  </w:style>
  <w:style w:type="paragraph" w:styleId="Prrafodelista">
    <w:name w:val="List Paragraph"/>
    <w:basedOn w:val="Normal"/>
    <w:uiPriority w:val="34"/>
    <w:qFormat/>
    <w:rsid w:val="006900C7"/>
    <w:pPr>
      <w:spacing w:before="120" w:after="0" w:line="360" w:lineRule="auto"/>
      <w:ind w:left="720"/>
      <w:contextualSpacing/>
    </w:pPr>
    <w:rPr>
      <w:szCs w:val="24"/>
    </w:rPr>
  </w:style>
  <w:style w:type="paragraph" w:customStyle="1" w:styleId="NNormalsenseespai">
    <w:name w:val="N/ Normal sense espai"/>
    <w:basedOn w:val="NNormal"/>
    <w:next w:val="NNormal"/>
    <w:qFormat/>
    <w:rsid w:val="006900C7"/>
    <w:pPr>
      <w:tabs>
        <w:tab w:val="clear" w:pos="2268"/>
      </w:tabs>
      <w:spacing w:beforeLines="0" w:before="0" w:afterLines="0" w:after="0" w:line="360" w:lineRule="auto"/>
    </w:pPr>
    <w:rPr>
      <w:rFonts w:eastAsia="Times New Roman"/>
      <w:sz w:val="22"/>
      <w:szCs w:val="24"/>
    </w:rPr>
  </w:style>
  <w:style w:type="paragraph" w:customStyle="1" w:styleId="NTtolproposta">
    <w:name w:val="N/ Títol proposta"/>
    <w:basedOn w:val="NTtolsecundari"/>
    <w:next w:val="NNormal"/>
    <w:qFormat/>
    <w:rsid w:val="006900C7"/>
    <w:pPr>
      <w:keepNext w:val="0"/>
      <w:keepLines w:val="0"/>
      <w:spacing w:beforeLines="0" w:before="360" w:afterLines="0" w:line="240" w:lineRule="auto"/>
      <w:contextualSpacing w:val="0"/>
    </w:pPr>
    <w:rPr>
      <w:rFonts w:eastAsia="Times New Roman" w:cs="Times New Roman"/>
      <w:caps w:val="0"/>
      <w:color w:val="auto"/>
      <w:spacing w:val="0"/>
      <w:kern w:val="0"/>
      <w:sz w:val="22"/>
      <w:szCs w:val="24"/>
    </w:rPr>
  </w:style>
  <w:style w:type="paragraph" w:styleId="Piedepgina">
    <w:name w:val="footer"/>
    <w:basedOn w:val="Normal"/>
    <w:link w:val="PiedepginaCar"/>
    <w:unhideWhenUsed/>
    <w:rsid w:val="00C24841"/>
    <w:pPr>
      <w:tabs>
        <w:tab w:val="center" w:pos="4252"/>
        <w:tab w:val="right" w:pos="8504"/>
      </w:tabs>
      <w:spacing w:before="0" w:after="0"/>
    </w:pPr>
  </w:style>
  <w:style w:type="character" w:customStyle="1" w:styleId="PiedepginaCar">
    <w:name w:val="Pie de página Car"/>
    <w:basedOn w:val="Fuentedeprrafopredeter"/>
    <w:link w:val="Piedepgina"/>
    <w:rsid w:val="00C24841"/>
  </w:style>
  <w:style w:type="paragraph" w:customStyle="1" w:styleId="Capalera">
    <w:name w:val="Capçalera"/>
    <w:qFormat/>
    <w:rsid w:val="00C24841"/>
    <w:pPr>
      <w:spacing w:before="0" w:after="0"/>
      <w:ind w:left="-284"/>
      <w:jc w:val="center"/>
    </w:pPr>
  </w:style>
  <w:style w:type="character" w:customStyle="1" w:styleId="ECSuperindex">
    <w:name w:val="EC Superindex"/>
    <w:basedOn w:val="Fuentedeprrafopredeter"/>
    <w:uiPriority w:val="1"/>
    <w:qFormat/>
    <w:rsid w:val="00134112"/>
    <w:rPr>
      <w:vertAlign w:val="superscript"/>
    </w:rPr>
  </w:style>
  <w:style w:type="paragraph" w:customStyle="1" w:styleId="NNormalambespai">
    <w:name w:val="N/ Normal amb espai"/>
    <w:basedOn w:val="NNormal"/>
    <w:qFormat/>
    <w:rsid w:val="00CF38D3"/>
    <w:pPr>
      <w:spacing w:beforeLines="150" w:before="360" w:after="120"/>
    </w:pPr>
  </w:style>
  <w:style w:type="paragraph" w:customStyle="1" w:styleId="NTitoldocumentnumexp">
    <w:name w:val="N/ Titol document num. exp."/>
    <w:basedOn w:val="NTtoldocument"/>
    <w:qFormat/>
    <w:rsid w:val="001941C6"/>
    <w:pPr>
      <w:pageBreakBefore w:val="0"/>
    </w:pPr>
    <w:rPr>
      <w:caps w:val="0"/>
    </w:rPr>
  </w:style>
  <w:style w:type="paragraph" w:customStyle="1" w:styleId="Carrec">
    <w:name w:val="Carrec"/>
    <w:basedOn w:val="Normal"/>
    <w:semiHidden/>
    <w:rsid w:val="003B5346"/>
    <w:pPr>
      <w:spacing w:after="1440"/>
    </w:pPr>
    <w:rPr>
      <w:rFonts w:cs="Arial"/>
      <w:sz w:val="20"/>
    </w:rPr>
  </w:style>
  <w:style w:type="character" w:customStyle="1" w:styleId="ECNormal">
    <w:name w:val="EC Normal"/>
    <w:rsid w:val="003B5346"/>
  </w:style>
  <w:style w:type="paragraph" w:customStyle="1" w:styleId="NTtolsecundariAnnex">
    <w:name w:val="N/ Títol secundari Annex"/>
    <w:basedOn w:val="NTtolsecundari"/>
    <w:qFormat/>
    <w:rsid w:val="003B5346"/>
    <w:pPr>
      <w:spacing w:beforeLines="50" w:before="120" w:afterLines="250" w:after="600"/>
      <w:jc w:val="center"/>
    </w:pPr>
    <w:rPr>
      <w:b w:val="0"/>
      <w:smallCaps/>
    </w:rPr>
  </w:style>
  <w:style w:type="character" w:customStyle="1" w:styleId="ECNormalsubratllat">
    <w:name w:val="EC Normal subratllat"/>
    <w:basedOn w:val="Fuentedeprrafopredeter"/>
    <w:uiPriority w:val="1"/>
    <w:qFormat/>
    <w:rsid w:val="003B5346"/>
    <w:rPr>
      <w:u w:val="single"/>
    </w:rPr>
  </w:style>
  <w:style w:type="character" w:customStyle="1" w:styleId="ECNegretasubratllat">
    <w:name w:val="EC Negreta subratllat"/>
    <w:basedOn w:val="ECNormalsubratllat"/>
    <w:uiPriority w:val="1"/>
    <w:qFormat/>
    <w:rsid w:val="003B5346"/>
    <w:rPr>
      <w:b/>
      <w:u w:val="single"/>
    </w:rPr>
  </w:style>
  <w:style w:type="character" w:customStyle="1" w:styleId="ECCursivasubratllat">
    <w:name w:val="EC Cursiva subratllat"/>
    <w:basedOn w:val="ECCursiva"/>
    <w:uiPriority w:val="1"/>
    <w:qFormat/>
    <w:rsid w:val="003B5346"/>
    <w:rPr>
      <w:i/>
      <w:iCs w:val="0"/>
      <w:u w:val="single"/>
    </w:rPr>
  </w:style>
  <w:style w:type="paragraph" w:customStyle="1" w:styleId="Ttulo11">
    <w:name w:val="Título 11"/>
    <w:basedOn w:val="Normal"/>
    <w:next w:val="Normal"/>
    <w:unhideWhenUsed/>
    <w:qFormat/>
    <w:rsid w:val="003B5346"/>
    <w:pPr>
      <w:keepNext/>
      <w:keepLines/>
      <w:spacing w:before="480" w:after="0"/>
      <w:outlineLvl w:val="0"/>
    </w:pPr>
    <w:rPr>
      <w:rFonts w:ascii="Cambria" w:hAnsi="Cambria"/>
      <w:b/>
      <w:bCs/>
      <w:color w:val="527D55"/>
      <w:sz w:val="28"/>
      <w:szCs w:val="28"/>
    </w:rPr>
  </w:style>
  <w:style w:type="paragraph" w:customStyle="1" w:styleId="Ttulo21">
    <w:name w:val="Título 21"/>
    <w:basedOn w:val="Normal"/>
    <w:next w:val="Normal"/>
    <w:semiHidden/>
    <w:unhideWhenUsed/>
    <w:qFormat/>
    <w:rsid w:val="003B5346"/>
    <w:pPr>
      <w:keepNext/>
      <w:keepLines/>
      <w:spacing w:before="200"/>
      <w:outlineLvl w:val="1"/>
    </w:pPr>
    <w:rPr>
      <w:rFonts w:ascii="Cambria" w:hAnsi="Cambria"/>
      <w:b/>
      <w:bCs/>
      <w:color w:val="72A376"/>
      <w:sz w:val="26"/>
      <w:szCs w:val="26"/>
    </w:rPr>
  </w:style>
  <w:style w:type="paragraph" w:customStyle="1" w:styleId="Ttulo31">
    <w:name w:val="Título 31"/>
    <w:basedOn w:val="Normal"/>
    <w:next w:val="Normal"/>
    <w:semiHidden/>
    <w:unhideWhenUsed/>
    <w:qFormat/>
    <w:rsid w:val="003B5346"/>
    <w:pPr>
      <w:keepNext/>
      <w:keepLines/>
      <w:spacing w:before="200"/>
      <w:outlineLvl w:val="2"/>
    </w:pPr>
    <w:rPr>
      <w:rFonts w:ascii="Cambria" w:hAnsi="Cambria"/>
      <w:b/>
      <w:bCs/>
      <w:color w:val="72A376"/>
    </w:rPr>
  </w:style>
  <w:style w:type="paragraph" w:customStyle="1" w:styleId="Ttulo41">
    <w:name w:val="Título 41"/>
    <w:basedOn w:val="Normal"/>
    <w:next w:val="Normal"/>
    <w:qFormat/>
    <w:rsid w:val="003B5346"/>
    <w:pPr>
      <w:keepNext/>
      <w:jc w:val="center"/>
      <w:outlineLvl w:val="3"/>
    </w:pPr>
    <w:rPr>
      <w:rFonts w:ascii="Arial" w:hAnsi="Arial"/>
      <w:b/>
      <w:color w:val="C0C0C0"/>
      <w:sz w:val="16"/>
    </w:rPr>
  </w:style>
  <w:style w:type="character" w:customStyle="1" w:styleId="Ttulo4Car">
    <w:name w:val="Título 4 Car"/>
    <w:basedOn w:val="Fuentedeprrafopredeter"/>
    <w:link w:val="Ttulo4"/>
    <w:semiHidden/>
    <w:rsid w:val="003B5346"/>
    <w:rPr>
      <w:rFonts w:ascii="Arial" w:hAnsi="Arial"/>
      <w:b/>
      <w:color w:val="C0C0C0"/>
      <w:sz w:val="16"/>
    </w:rPr>
  </w:style>
  <w:style w:type="paragraph" w:customStyle="1" w:styleId="Textodeglobo1">
    <w:name w:val="Texto de globo1"/>
    <w:basedOn w:val="Normal"/>
    <w:next w:val="Textodeglobo"/>
    <w:link w:val="TextodegloboCar"/>
    <w:semiHidden/>
    <w:rsid w:val="003B5346"/>
    <w:rPr>
      <w:rFonts w:ascii="Tahoma" w:hAnsi="Tahoma" w:cs="Tahoma"/>
      <w:sz w:val="16"/>
      <w:szCs w:val="16"/>
    </w:rPr>
  </w:style>
  <w:style w:type="character" w:customStyle="1" w:styleId="TextodegloboCar">
    <w:name w:val="Texto de globo Car"/>
    <w:basedOn w:val="Fuentedeprrafopredeter"/>
    <w:link w:val="Textodeglobo1"/>
    <w:semiHidden/>
    <w:rsid w:val="003B5346"/>
    <w:rPr>
      <w:rFonts w:ascii="Tahoma" w:hAnsi="Tahoma" w:cs="Tahoma"/>
      <w:sz w:val="16"/>
      <w:szCs w:val="16"/>
    </w:rPr>
  </w:style>
  <w:style w:type="paragraph" w:customStyle="1" w:styleId="Departament1">
    <w:name w:val="Departament1"/>
    <w:basedOn w:val="Normal"/>
    <w:next w:val="Encabezado"/>
    <w:link w:val="EncabezadoCar"/>
    <w:rsid w:val="003B5346"/>
    <w:pPr>
      <w:tabs>
        <w:tab w:val="right" w:pos="4797"/>
        <w:tab w:val="left" w:pos="5024"/>
      </w:tabs>
      <w:spacing w:before="180"/>
      <w:jc w:val="center"/>
    </w:pPr>
    <w:rPr>
      <w:rFonts w:ascii="HelveticaNeueLT Std" w:hAnsi="HelveticaNeueLT Std"/>
      <w:b/>
      <w:spacing w:val="4"/>
    </w:rPr>
  </w:style>
  <w:style w:type="character" w:customStyle="1" w:styleId="EncabezadoCar">
    <w:name w:val="Encabezado Car"/>
    <w:aliases w:val="Departament Car"/>
    <w:basedOn w:val="Fuentedeprrafopredeter"/>
    <w:link w:val="Departament1"/>
    <w:rsid w:val="003B5346"/>
    <w:rPr>
      <w:rFonts w:ascii="HelveticaNeueLT Std" w:hAnsi="HelveticaNeueLT Std"/>
      <w:b/>
      <w:spacing w:val="4"/>
    </w:rPr>
  </w:style>
  <w:style w:type="paragraph" w:customStyle="1" w:styleId="Piedepgina1">
    <w:name w:val="Pie de página1"/>
    <w:basedOn w:val="Normal"/>
    <w:next w:val="Piedepgina"/>
    <w:rsid w:val="003B5346"/>
    <w:pPr>
      <w:tabs>
        <w:tab w:val="center" w:pos="4252"/>
        <w:tab w:val="right" w:pos="8504"/>
      </w:tabs>
      <w:jc w:val="right"/>
    </w:pPr>
    <w:rPr>
      <w:rFonts w:ascii="Calibri" w:hAnsi="Calibri"/>
      <w:sz w:val="16"/>
    </w:rPr>
  </w:style>
  <w:style w:type="numbering" w:customStyle="1" w:styleId="Sensellista1">
    <w:name w:val="Sense llista1"/>
    <w:next w:val="Sinlista"/>
    <w:semiHidden/>
    <w:unhideWhenUsed/>
    <w:rsid w:val="003B5346"/>
  </w:style>
  <w:style w:type="character" w:customStyle="1" w:styleId="ECSubr">
    <w:name w:val="EC Subr"/>
    <w:rsid w:val="003B5346"/>
    <w:rPr>
      <w:u w:val="single"/>
    </w:rPr>
  </w:style>
  <w:style w:type="paragraph" w:customStyle="1" w:styleId="ECSubrnegr">
    <w:name w:val="EC Subr negr"/>
    <w:basedOn w:val="Normal"/>
    <w:rsid w:val="003B5346"/>
    <w:rPr>
      <w:szCs w:val="20"/>
      <w:u w:val="thick"/>
      <w:lang w:eastAsia="es-ES"/>
    </w:rPr>
  </w:style>
  <w:style w:type="paragraph" w:customStyle="1" w:styleId="ECSubrdisc">
    <w:name w:val="EC Subr disc"/>
    <w:basedOn w:val="Normal"/>
    <w:rsid w:val="003B5346"/>
    <w:rPr>
      <w:szCs w:val="20"/>
      <w:u w:val="dashLongHeavy"/>
      <w:lang w:eastAsia="es-ES"/>
    </w:rPr>
  </w:style>
  <w:style w:type="paragraph" w:customStyle="1" w:styleId="Textoindependiente1">
    <w:name w:val="Texto independiente1"/>
    <w:basedOn w:val="Normal"/>
    <w:next w:val="Textoindependiente"/>
    <w:link w:val="TextoindependienteCar"/>
    <w:rsid w:val="003B5346"/>
    <w:pPr>
      <w:tabs>
        <w:tab w:val="left" w:pos="-2880"/>
      </w:tabs>
    </w:pPr>
    <w:rPr>
      <w:rFonts w:ascii="Calibri" w:hAnsi="Calibri"/>
      <w:lang w:eastAsia="es-ES"/>
    </w:rPr>
  </w:style>
  <w:style w:type="character" w:customStyle="1" w:styleId="TextoindependienteCar">
    <w:name w:val="Texto independiente Car"/>
    <w:basedOn w:val="Fuentedeprrafopredeter"/>
    <w:link w:val="Textoindependiente1"/>
    <w:rsid w:val="003B5346"/>
    <w:rPr>
      <w:rFonts w:ascii="Calibri" w:hAnsi="Calibri"/>
      <w:lang w:eastAsia="es-ES"/>
    </w:rPr>
  </w:style>
  <w:style w:type="character" w:styleId="Nmerodepgina">
    <w:name w:val="page number"/>
    <w:rsid w:val="003B5346"/>
  </w:style>
  <w:style w:type="paragraph" w:customStyle="1" w:styleId="Textoindependiente21">
    <w:name w:val="Texto independiente 21"/>
    <w:basedOn w:val="Normal"/>
    <w:next w:val="Textoindependiente2"/>
    <w:link w:val="Textoindependiente2Car"/>
    <w:rsid w:val="003B5346"/>
    <w:pPr>
      <w:spacing w:line="480" w:lineRule="auto"/>
    </w:pPr>
    <w:rPr>
      <w:rFonts w:ascii="Calibri" w:hAnsi="Calibri"/>
      <w:lang w:eastAsia="es-ES"/>
    </w:rPr>
  </w:style>
  <w:style w:type="character" w:customStyle="1" w:styleId="Textoindependiente2Car">
    <w:name w:val="Texto independiente 2 Car"/>
    <w:basedOn w:val="Fuentedeprrafopredeter"/>
    <w:link w:val="Textoindependiente21"/>
    <w:rsid w:val="003B5346"/>
    <w:rPr>
      <w:rFonts w:ascii="Calibri" w:hAnsi="Calibri"/>
      <w:lang w:eastAsia="es-ES"/>
    </w:rPr>
  </w:style>
  <w:style w:type="paragraph" w:customStyle="1" w:styleId="Textoindependiente31">
    <w:name w:val="Texto independiente 31"/>
    <w:basedOn w:val="Normal"/>
    <w:next w:val="Textoindependiente3"/>
    <w:link w:val="Textoindependiente3Car"/>
    <w:rsid w:val="003B5346"/>
    <w:rPr>
      <w:rFonts w:ascii="Calibri" w:hAnsi="Calibri"/>
      <w:sz w:val="16"/>
      <w:szCs w:val="16"/>
      <w:lang w:eastAsia="es-ES"/>
    </w:rPr>
  </w:style>
  <w:style w:type="character" w:customStyle="1" w:styleId="Textoindependiente3Car">
    <w:name w:val="Texto independiente 3 Car"/>
    <w:basedOn w:val="Fuentedeprrafopredeter"/>
    <w:link w:val="Textoindependiente31"/>
    <w:rsid w:val="003B5346"/>
    <w:rPr>
      <w:rFonts w:ascii="Calibri" w:hAnsi="Calibri"/>
      <w:sz w:val="16"/>
      <w:szCs w:val="16"/>
      <w:lang w:eastAsia="es-ES"/>
    </w:rPr>
  </w:style>
  <w:style w:type="paragraph" w:customStyle="1" w:styleId="tn">
    <w:name w:val="tn"/>
    <w:rsid w:val="003B5346"/>
    <w:pPr>
      <w:widowControl w:val="0"/>
      <w:tabs>
        <w:tab w:val="left" w:pos="907"/>
      </w:tabs>
      <w:spacing w:before="0" w:after="100" w:line="220" w:lineRule="atLeast"/>
    </w:pPr>
    <w:rPr>
      <w:rFonts w:ascii="Times-Parlament" w:hAnsi="Times-Parlament"/>
      <w:snapToGrid w:val="0"/>
      <w:color w:val="000000"/>
      <w:sz w:val="20"/>
      <w:szCs w:val="20"/>
      <w:lang w:eastAsia="es-ES"/>
    </w:rPr>
  </w:style>
  <w:style w:type="paragraph" w:customStyle="1" w:styleId="Textonotapie1">
    <w:name w:val="Texto nota pie1"/>
    <w:basedOn w:val="Normal"/>
    <w:next w:val="Textonotapie"/>
    <w:rsid w:val="003B5346"/>
    <w:pPr>
      <w:spacing w:after="0"/>
    </w:pPr>
    <w:rPr>
      <w:lang w:eastAsia="es-ES"/>
    </w:rPr>
  </w:style>
  <w:style w:type="paragraph" w:customStyle="1" w:styleId="Prrafodelista1">
    <w:name w:val="Párrafo de lista1"/>
    <w:basedOn w:val="Normal"/>
    <w:next w:val="Prrafodelista"/>
    <w:uiPriority w:val="34"/>
    <w:qFormat/>
    <w:rsid w:val="003B5346"/>
    <w:pPr>
      <w:ind w:left="720"/>
      <w:contextualSpacing/>
    </w:pPr>
  </w:style>
  <w:style w:type="paragraph" w:customStyle="1" w:styleId="Ttol1contractes">
    <w:name w:val="Títol 1 contractes"/>
    <w:basedOn w:val="Normal"/>
    <w:link w:val="Ttol1contractesCar"/>
    <w:autoRedefine/>
    <w:rsid w:val="003B5346"/>
    <w:rPr>
      <w:b/>
      <w:bCs/>
      <w:color w:val="000080"/>
      <w:spacing w:val="-3"/>
      <w:sz w:val="26"/>
      <w:szCs w:val="20"/>
      <w:lang w:eastAsia="es-ES"/>
    </w:rPr>
  </w:style>
  <w:style w:type="paragraph" w:customStyle="1" w:styleId="TDC11">
    <w:name w:val="TDC 11"/>
    <w:basedOn w:val="Normal"/>
    <w:next w:val="Normal"/>
    <w:autoRedefine/>
    <w:uiPriority w:val="39"/>
    <w:rsid w:val="003B5346"/>
  </w:style>
  <w:style w:type="paragraph" w:customStyle="1" w:styleId="Ttol2contractes">
    <w:name w:val="Títol 2 contractes"/>
    <w:basedOn w:val="Ttol1contractes"/>
    <w:link w:val="Ttol2contractesCar"/>
    <w:qFormat/>
    <w:rsid w:val="003B5346"/>
  </w:style>
  <w:style w:type="paragraph" w:customStyle="1" w:styleId="TDC91">
    <w:name w:val="TDC 91"/>
    <w:basedOn w:val="Normal"/>
    <w:next w:val="Normal"/>
    <w:autoRedefine/>
    <w:rsid w:val="003B5346"/>
    <w:pPr>
      <w:spacing w:after="100"/>
      <w:ind w:left="1920"/>
    </w:pPr>
  </w:style>
  <w:style w:type="paragraph" w:customStyle="1" w:styleId="TDC21">
    <w:name w:val="TDC 21"/>
    <w:basedOn w:val="Normal"/>
    <w:next w:val="Normal"/>
    <w:autoRedefine/>
    <w:uiPriority w:val="39"/>
    <w:rsid w:val="003B5346"/>
    <w:pPr>
      <w:ind w:left="238"/>
    </w:pPr>
  </w:style>
  <w:style w:type="character" w:customStyle="1" w:styleId="Ttol1contractesCar">
    <w:name w:val="Títol 1 contractes Car"/>
    <w:basedOn w:val="Fuentedeprrafopredeter"/>
    <w:link w:val="Ttol1contractes"/>
    <w:rsid w:val="003B5346"/>
    <w:rPr>
      <w:b/>
      <w:bCs/>
      <w:color w:val="000080"/>
      <w:spacing w:val="-3"/>
      <w:sz w:val="26"/>
      <w:szCs w:val="20"/>
      <w:lang w:eastAsia="es-ES"/>
    </w:rPr>
  </w:style>
  <w:style w:type="character" w:customStyle="1" w:styleId="Ttol2contractesCar">
    <w:name w:val="Títol 2 contractes Car"/>
    <w:basedOn w:val="Ttol1contractesCar"/>
    <w:link w:val="Ttol2contractes"/>
    <w:rsid w:val="003B5346"/>
    <w:rPr>
      <w:b/>
      <w:bCs/>
      <w:color w:val="000080"/>
      <w:spacing w:val="-3"/>
      <w:sz w:val="26"/>
      <w:szCs w:val="20"/>
      <w:lang w:eastAsia="es-ES"/>
    </w:rPr>
  </w:style>
  <w:style w:type="paragraph" w:customStyle="1" w:styleId="TtolAnnexcontractes">
    <w:name w:val="Títol Annex contractes"/>
    <w:basedOn w:val="Ttol1contractes"/>
    <w:autoRedefine/>
    <w:qFormat/>
    <w:rsid w:val="003B5346"/>
    <w:pPr>
      <w:jc w:val="center"/>
    </w:pPr>
    <w:rPr>
      <w:smallCaps/>
      <w:color w:val="auto"/>
    </w:rPr>
  </w:style>
  <w:style w:type="paragraph" w:customStyle="1" w:styleId="TDC31">
    <w:name w:val="TDC 31"/>
    <w:basedOn w:val="Normal"/>
    <w:next w:val="Normal"/>
    <w:autoRedefine/>
    <w:uiPriority w:val="39"/>
    <w:rsid w:val="003B5346"/>
    <w:pPr>
      <w:tabs>
        <w:tab w:val="right" w:leader="dot" w:pos="8776"/>
      </w:tabs>
      <w:spacing w:after="100"/>
    </w:pPr>
    <w:rPr>
      <w:sz w:val="16"/>
    </w:rPr>
  </w:style>
  <w:style w:type="paragraph" w:customStyle="1" w:styleId="TtuloTDC1">
    <w:name w:val="Título TDC1"/>
    <w:basedOn w:val="NTtolprincipal"/>
    <w:next w:val="Normal"/>
    <w:uiPriority w:val="39"/>
    <w:semiHidden/>
    <w:unhideWhenUsed/>
    <w:qFormat/>
    <w:rsid w:val="003B5346"/>
    <w:pPr>
      <w:spacing w:before="480" w:afterLines="50" w:after="120"/>
      <w:outlineLvl w:val="9"/>
    </w:pPr>
  </w:style>
  <w:style w:type="table" w:customStyle="1" w:styleId="Tablaconcuadrcula1">
    <w:name w:val="Tabla con cuadrícula1"/>
    <w:basedOn w:val="Tablanormal"/>
    <w:next w:val="Tablaconcuadrcula"/>
    <w:uiPriority w:val="59"/>
    <w:rsid w:val="003B5346"/>
    <w:pPr>
      <w:spacing w:before="0" w:after="0"/>
      <w:jc w:val="left"/>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B5346"/>
    <w:pPr>
      <w:spacing w:before="0" w:after="0"/>
      <w:jc w:val="left"/>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3B5346"/>
    <w:pPr>
      <w:spacing w:before="0" w:after="0"/>
      <w:jc w:val="left"/>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1"/>
    <w:basedOn w:val="Normal"/>
    <w:next w:val="Normal"/>
    <w:rsid w:val="003B5346"/>
    <w:pPr>
      <w:pBdr>
        <w:bottom w:val="single" w:sz="8" w:space="4" w:color="72A376"/>
      </w:pBdr>
      <w:spacing w:after="300"/>
      <w:contextualSpacing/>
    </w:pPr>
    <w:rPr>
      <w:rFonts w:ascii="Cambria" w:hAnsi="Cambria"/>
      <w:color w:val="4D4F3F"/>
      <w:spacing w:val="5"/>
      <w:kern w:val="28"/>
      <w:sz w:val="52"/>
      <w:szCs w:val="52"/>
    </w:rPr>
  </w:style>
  <w:style w:type="table" w:customStyle="1" w:styleId="Cuadrculavistosa-nfasis61">
    <w:name w:val="Cuadrícula vistosa - Énfasis 61"/>
    <w:basedOn w:val="Tablanormal"/>
    <w:next w:val="Cuadrculavistosa-nfasis6"/>
    <w:uiPriority w:val="73"/>
    <w:rsid w:val="003B5346"/>
    <w:pPr>
      <w:spacing w:before="0" w:after="0"/>
    </w:pPr>
    <w:rPr>
      <w:color w:val="000000"/>
    </w:rPr>
    <w:tblPr>
      <w:tblStyleRowBandSize w:val="1"/>
      <w:tblStyleColBandSize w:val="1"/>
      <w:tblBorders>
        <w:insideH w:val="single" w:sz="4" w:space="0" w:color="FFFFFF"/>
      </w:tblBorders>
    </w:tblPr>
    <w:tcPr>
      <w:shd w:val="clear" w:color="auto" w:fill="FAF0F0"/>
    </w:tcPr>
    <w:tblStylePr w:type="firstRow">
      <w:rPr>
        <w:b/>
        <w:bCs/>
      </w:rPr>
      <w:tblPr/>
      <w:tcPr>
        <w:shd w:val="clear" w:color="auto" w:fill="F5E2E2"/>
      </w:tcPr>
    </w:tblStylePr>
    <w:tblStylePr w:type="lastRow">
      <w:rPr>
        <w:b/>
        <w:bCs/>
        <w:color w:val="000000"/>
      </w:rPr>
      <w:tblPr/>
      <w:tcPr>
        <w:shd w:val="clear" w:color="auto" w:fill="F5E2E2"/>
      </w:tcPr>
    </w:tblStylePr>
    <w:tblStylePr w:type="firstCol">
      <w:rPr>
        <w:color w:val="FFFFFF"/>
      </w:rPr>
      <w:tblPr/>
      <w:tcPr>
        <w:shd w:val="clear" w:color="auto" w:fill="CE6767"/>
      </w:tcPr>
    </w:tblStylePr>
    <w:tblStylePr w:type="lastCol">
      <w:rPr>
        <w:color w:val="FFFFFF"/>
      </w:rPr>
      <w:tblPr/>
      <w:tcPr>
        <w:shd w:val="clear" w:color="auto" w:fill="CE6767"/>
      </w:tcPr>
    </w:tblStylePr>
    <w:tblStylePr w:type="band1Vert">
      <w:tblPr/>
      <w:tcPr>
        <w:shd w:val="clear" w:color="auto" w:fill="F3DBDB"/>
      </w:tcPr>
    </w:tblStylePr>
    <w:tblStylePr w:type="band1Horz">
      <w:tblPr/>
      <w:tcPr>
        <w:shd w:val="clear" w:color="auto" w:fill="F3DBDB"/>
      </w:tcPr>
    </w:tblStylePr>
  </w:style>
  <w:style w:type="table" w:customStyle="1" w:styleId="Taulaambquadrcula7">
    <w:name w:val="Taula amb quadrícula7"/>
    <w:basedOn w:val="Tablanormal"/>
    <w:next w:val="Tablaconcuadrcula"/>
    <w:uiPriority w:val="59"/>
    <w:rsid w:val="003B5346"/>
    <w:pPr>
      <w:spacing w:beforeLines="50" w:before="50" w:afterLines="50" w:after="50"/>
      <w:jc w:val="left"/>
    </w:pPr>
    <w:rPr>
      <w:sz w:val="20"/>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85" w:type="dxa"/>
        <w:right w:w="85" w:type="dxa"/>
      </w:tblCellMar>
    </w:tblPr>
    <w:trPr>
      <w:tblHeader/>
    </w:trPr>
  </w:style>
  <w:style w:type="table" w:customStyle="1" w:styleId="Taulaambquadrcula81">
    <w:name w:val="Taula amb quadrícula81"/>
    <w:basedOn w:val="Tablanormal"/>
    <w:next w:val="Tablaconcuadrcula"/>
    <w:uiPriority w:val="59"/>
    <w:rsid w:val="003B5346"/>
    <w:pPr>
      <w:spacing w:before="0" w:after="0"/>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6">
    <w:name w:val="Taula amb quadrícula6"/>
    <w:basedOn w:val="Tablanormal"/>
    <w:next w:val="Tablaconcuadrcula"/>
    <w:uiPriority w:val="59"/>
    <w:rsid w:val="003B5346"/>
    <w:pPr>
      <w:spacing w:beforeLines="50" w:before="50" w:afterLines="50" w:after="50"/>
      <w:jc w:val="left"/>
    </w:pPr>
    <w:rPr>
      <w:sz w:val="20"/>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85" w:type="dxa"/>
        <w:right w:w="85" w:type="dxa"/>
      </w:tblCellMar>
    </w:tblPr>
    <w:trPr>
      <w:tblHeader/>
    </w:trPr>
  </w:style>
  <w:style w:type="paragraph" w:customStyle="1" w:styleId="Default">
    <w:name w:val="Default"/>
    <w:rsid w:val="003B5346"/>
    <w:pPr>
      <w:autoSpaceDE w:val="0"/>
      <w:autoSpaceDN w:val="0"/>
      <w:adjustRightInd w:val="0"/>
      <w:spacing w:before="0" w:after="0"/>
      <w:jc w:val="left"/>
    </w:pPr>
    <w:rPr>
      <w:rFonts w:ascii="Calibri" w:hAnsi="Calibri" w:cs="Calibri"/>
      <w:color w:val="000000"/>
      <w:sz w:val="24"/>
      <w:szCs w:val="24"/>
    </w:rPr>
  </w:style>
  <w:style w:type="table" w:customStyle="1" w:styleId="Tablaconcuadrcula4">
    <w:name w:val="Tabla con cuadrícula4"/>
    <w:basedOn w:val="Tablanormal"/>
    <w:next w:val="Tablaconcuadrcula"/>
    <w:rsid w:val="003B5346"/>
    <w:pPr>
      <w:spacing w:before="0" w:after="0"/>
      <w:jc w:val="left"/>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ol1PLECSADMIN">
    <w:name w:val="Títol 1 PLECS ADMIN"/>
    <w:basedOn w:val="Normal"/>
    <w:qFormat/>
    <w:rsid w:val="003B5346"/>
    <w:pPr>
      <w:keepNext/>
      <w:keepLines/>
      <w:spacing w:before="240" w:after="0"/>
    </w:pPr>
    <w:rPr>
      <w:b/>
      <w:color w:val="000080"/>
      <w:spacing w:val="-3"/>
      <w:sz w:val="24"/>
      <w:szCs w:val="24"/>
      <w:lang w:eastAsia="es-ES"/>
    </w:rPr>
  </w:style>
  <w:style w:type="character" w:customStyle="1" w:styleId="UnresolvedMention">
    <w:name w:val="Unresolved Mention"/>
    <w:basedOn w:val="Fuentedeprrafopredeter"/>
    <w:uiPriority w:val="99"/>
    <w:semiHidden/>
    <w:unhideWhenUsed/>
    <w:rsid w:val="003B5346"/>
    <w:rPr>
      <w:color w:val="808080"/>
      <w:shd w:val="clear" w:color="auto" w:fill="E6E6E6"/>
    </w:rPr>
  </w:style>
  <w:style w:type="character" w:customStyle="1" w:styleId="Ttulo1Car1">
    <w:name w:val="Título 1 Car1"/>
    <w:basedOn w:val="Fuentedeprrafopredeter"/>
    <w:uiPriority w:val="9"/>
    <w:rsid w:val="003B5346"/>
    <w:rPr>
      <w:rFonts w:asciiTheme="majorHAnsi" w:eastAsiaTheme="majorEastAsia" w:hAnsiTheme="majorHAnsi" w:cstheme="majorBidi"/>
      <w:color w:val="365F91" w:themeColor="accent1" w:themeShade="BF"/>
      <w:sz w:val="32"/>
      <w:szCs w:val="32"/>
    </w:rPr>
  </w:style>
  <w:style w:type="character" w:customStyle="1" w:styleId="Ttulo2Car1">
    <w:name w:val="Título 2 Car1"/>
    <w:basedOn w:val="Fuentedeprrafopredeter"/>
    <w:uiPriority w:val="9"/>
    <w:semiHidden/>
    <w:rsid w:val="003B5346"/>
    <w:rPr>
      <w:rFonts w:asciiTheme="majorHAnsi" w:eastAsiaTheme="majorEastAsia" w:hAnsiTheme="majorHAnsi" w:cstheme="majorBidi"/>
      <w:color w:val="365F91" w:themeColor="accent1" w:themeShade="BF"/>
      <w:sz w:val="26"/>
      <w:szCs w:val="26"/>
    </w:rPr>
  </w:style>
  <w:style w:type="character" w:customStyle="1" w:styleId="Ttulo3Car1">
    <w:name w:val="Título 3 Car1"/>
    <w:basedOn w:val="Fuentedeprrafopredeter"/>
    <w:uiPriority w:val="9"/>
    <w:semiHidden/>
    <w:rsid w:val="003B5346"/>
    <w:rPr>
      <w:rFonts w:asciiTheme="majorHAnsi" w:eastAsiaTheme="majorEastAsia" w:hAnsiTheme="majorHAnsi" w:cstheme="majorBidi"/>
      <w:color w:val="243F60" w:themeColor="accent1" w:themeShade="7F"/>
      <w:sz w:val="24"/>
      <w:szCs w:val="24"/>
    </w:rPr>
  </w:style>
  <w:style w:type="character" w:customStyle="1" w:styleId="Ttulo4Car1">
    <w:name w:val="Título 4 Car1"/>
    <w:basedOn w:val="Fuentedeprrafopredeter"/>
    <w:uiPriority w:val="9"/>
    <w:semiHidden/>
    <w:rsid w:val="003B5346"/>
    <w:rPr>
      <w:rFonts w:asciiTheme="majorHAnsi" w:eastAsiaTheme="majorEastAsia" w:hAnsiTheme="majorHAnsi" w:cstheme="majorBidi"/>
      <w:i/>
      <w:iCs/>
      <w:color w:val="365F91" w:themeColor="accent1" w:themeShade="BF"/>
    </w:rPr>
  </w:style>
  <w:style w:type="character" w:customStyle="1" w:styleId="TextodegloboCar1">
    <w:name w:val="Texto de globo Car1"/>
    <w:basedOn w:val="Fuentedeprrafopredeter"/>
    <w:link w:val="Textodeglobo"/>
    <w:semiHidden/>
    <w:rsid w:val="003B5346"/>
    <w:rPr>
      <w:rFonts w:ascii="Tahoma" w:hAnsi="Tahoma" w:cs="Tahoma"/>
      <w:sz w:val="16"/>
      <w:szCs w:val="16"/>
    </w:rPr>
  </w:style>
  <w:style w:type="character" w:customStyle="1" w:styleId="EncabezadoCar1">
    <w:name w:val="Encabezado Car1"/>
    <w:aliases w:val="Departament Car1"/>
    <w:basedOn w:val="Fuentedeprrafopredeter"/>
    <w:link w:val="Encabezado"/>
    <w:rsid w:val="003B5346"/>
    <w:rPr>
      <w:rFonts w:ascii="HelveticaNeueLT Std" w:hAnsi="HelveticaNeueLT Std"/>
      <w:b/>
      <w:spacing w:val="4"/>
      <w:sz w:val="18"/>
      <w:szCs w:val="18"/>
    </w:rPr>
  </w:style>
  <w:style w:type="character" w:customStyle="1" w:styleId="PiedepginaCar1">
    <w:name w:val="Pie de página Car1"/>
    <w:basedOn w:val="Fuentedeprrafopredeter"/>
    <w:rsid w:val="003B5346"/>
    <w:rPr>
      <w:sz w:val="16"/>
    </w:rPr>
  </w:style>
  <w:style w:type="character" w:customStyle="1" w:styleId="TtuloCar1">
    <w:name w:val="Título Car1"/>
    <w:basedOn w:val="Fuentedeprrafopredeter"/>
    <w:uiPriority w:val="10"/>
    <w:rsid w:val="003B5346"/>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1"/>
    <w:uiPriority w:val="99"/>
    <w:semiHidden/>
    <w:unhideWhenUsed/>
    <w:rsid w:val="003B5346"/>
  </w:style>
  <w:style w:type="character" w:customStyle="1" w:styleId="TextoindependienteCar1">
    <w:name w:val="Texto independiente Car1"/>
    <w:basedOn w:val="Fuentedeprrafopredeter"/>
    <w:link w:val="Textoindependiente"/>
    <w:uiPriority w:val="99"/>
    <w:semiHidden/>
    <w:rsid w:val="003B5346"/>
  </w:style>
  <w:style w:type="paragraph" w:styleId="Textoindependiente2">
    <w:name w:val="Body Text 2"/>
    <w:basedOn w:val="Normal"/>
    <w:link w:val="Textoindependiente2Car1"/>
    <w:uiPriority w:val="99"/>
    <w:semiHidden/>
    <w:unhideWhenUsed/>
    <w:rsid w:val="003B5346"/>
    <w:pPr>
      <w:spacing w:line="480" w:lineRule="auto"/>
    </w:pPr>
  </w:style>
  <w:style w:type="character" w:customStyle="1" w:styleId="Textoindependiente2Car1">
    <w:name w:val="Texto independiente 2 Car1"/>
    <w:basedOn w:val="Fuentedeprrafopredeter"/>
    <w:link w:val="Textoindependiente2"/>
    <w:uiPriority w:val="99"/>
    <w:semiHidden/>
    <w:rsid w:val="003B5346"/>
  </w:style>
  <w:style w:type="paragraph" w:styleId="Textoindependiente3">
    <w:name w:val="Body Text 3"/>
    <w:basedOn w:val="Normal"/>
    <w:link w:val="Textoindependiente3Car1"/>
    <w:uiPriority w:val="99"/>
    <w:semiHidden/>
    <w:unhideWhenUsed/>
    <w:rsid w:val="003B5346"/>
    <w:rPr>
      <w:sz w:val="16"/>
      <w:szCs w:val="16"/>
    </w:rPr>
  </w:style>
  <w:style w:type="character" w:customStyle="1" w:styleId="Textoindependiente3Car1">
    <w:name w:val="Texto independiente 3 Car1"/>
    <w:basedOn w:val="Fuentedeprrafopredeter"/>
    <w:link w:val="Textoindependiente3"/>
    <w:uiPriority w:val="99"/>
    <w:semiHidden/>
    <w:rsid w:val="003B5346"/>
    <w:rPr>
      <w:sz w:val="16"/>
      <w:szCs w:val="16"/>
    </w:rPr>
  </w:style>
  <w:style w:type="character" w:customStyle="1" w:styleId="TextonotapieCar1">
    <w:name w:val="Texto nota pie Car1"/>
    <w:basedOn w:val="Fuentedeprrafopredeter"/>
    <w:uiPriority w:val="99"/>
    <w:rsid w:val="003B5346"/>
    <w:rPr>
      <w:sz w:val="20"/>
      <w:szCs w:val="20"/>
    </w:rPr>
  </w:style>
  <w:style w:type="paragraph" w:styleId="Mapadeldocumento">
    <w:name w:val="Document Map"/>
    <w:basedOn w:val="Normal"/>
    <w:link w:val="MapadeldocumentoCar"/>
    <w:uiPriority w:val="99"/>
    <w:semiHidden/>
    <w:unhideWhenUsed/>
    <w:rsid w:val="003B5346"/>
    <w:pPr>
      <w:spacing w:after="0"/>
    </w:pPr>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3B5346"/>
    <w:rPr>
      <w:rFonts w:ascii="Segoe UI" w:hAnsi="Segoe UI" w:cs="Segoe UI"/>
      <w:sz w:val="16"/>
      <w:szCs w:val="16"/>
    </w:rPr>
  </w:style>
  <w:style w:type="table" w:customStyle="1" w:styleId="Tablaconcuadrcula5">
    <w:name w:val="Tabla con cuadrícula5"/>
    <w:basedOn w:val="Tablanormal"/>
    <w:next w:val="Tablaconcuadrcula"/>
    <w:rsid w:val="003B5346"/>
    <w:pPr>
      <w:spacing w:beforeLines="50" w:before="50" w:afterLines="50" w:after="50"/>
      <w:jc w:val="left"/>
    </w:pPr>
    <w:rPr>
      <w:sz w:val="20"/>
    </w:rPr>
    <w:tblP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85" w:type="dxa"/>
        <w:right w:w="85" w:type="dxa"/>
      </w:tblCellMar>
    </w:tblPr>
    <w:trPr>
      <w:tblHeader/>
    </w:trPr>
  </w:style>
  <w:style w:type="paragraph" w:styleId="Textonotaalfinal">
    <w:name w:val="endnote text"/>
    <w:basedOn w:val="Normal"/>
    <w:link w:val="TextonotaalfinalCar"/>
    <w:uiPriority w:val="99"/>
    <w:semiHidden/>
    <w:unhideWhenUsed/>
    <w:rsid w:val="003B5346"/>
    <w:pPr>
      <w:spacing w:after="0"/>
    </w:pPr>
    <w:rPr>
      <w:sz w:val="20"/>
      <w:szCs w:val="20"/>
    </w:rPr>
  </w:style>
  <w:style w:type="character" w:customStyle="1" w:styleId="TextonotaalfinalCar">
    <w:name w:val="Texto nota al final Car"/>
    <w:basedOn w:val="Fuentedeprrafopredeter"/>
    <w:link w:val="Textonotaalfinal"/>
    <w:uiPriority w:val="99"/>
    <w:semiHidden/>
    <w:rsid w:val="003B5346"/>
    <w:rPr>
      <w:sz w:val="20"/>
      <w:szCs w:val="20"/>
    </w:rPr>
  </w:style>
  <w:style w:type="character" w:styleId="Refdenotaalfinal">
    <w:name w:val="endnote reference"/>
    <w:basedOn w:val="Fuentedeprrafopredeter"/>
    <w:uiPriority w:val="99"/>
    <w:semiHidden/>
    <w:unhideWhenUsed/>
    <w:rsid w:val="003B5346"/>
    <w:rPr>
      <w:vertAlign w:val="superscript"/>
    </w:rPr>
  </w:style>
  <w:style w:type="paragraph" w:customStyle="1" w:styleId="exemple">
    <w:name w:val="exemple"/>
    <w:basedOn w:val="Normal"/>
    <w:next w:val="Normal"/>
    <w:link w:val="exempleCar"/>
    <w:autoRedefine/>
    <w:rsid w:val="003B5346"/>
    <w:pPr>
      <w:shd w:val="pct5" w:color="auto" w:fill="auto"/>
      <w:ind w:left="709"/>
    </w:pPr>
    <w:rPr>
      <w:color w:val="0070C0"/>
    </w:rPr>
  </w:style>
  <w:style w:type="character" w:customStyle="1" w:styleId="exempleCar">
    <w:name w:val="exemple Car"/>
    <w:link w:val="exemple"/>
    <w:rsid w:val="003B5346"/>
    <w:rPr>
      <w:color w:val="0070C0"/>
      <w:shd w:val="pct5" w:color="auto" w:fill="auto"/>
    </w:rPr>
  </w:style>
  <w:style w:type="paragraph" w:customStyle="1" w:styleId="EstiloTtulo2Izquierda0cmSangrafrancesa125cm">
    <w:name w:val="Estilo Título 2 + Izquierda:  0 cm Sangría francesa:  125 cm"/>
    <w:basedOn w:val="Ttulo2"/>
    <w:autoRedefine/>
    <w:rsid w:val="003B5346"/>
    <w:pPr>
      <w:spacing w:before="240" w:after="80" w:line="240" w:lineRule="auto"/>
      <w:ind w:left="709" w:hanging="709"/>
    </w:pPr>
    <w:rPr>
      <w:b w:val="0"/>
      <w:iCs/>
      <w:sz w:val="24"/>
      <w:szCs w:val="20"/>
      <w:u w:val="single"/>
    </w:rPr>
  </w:style>
  <w:style w:type="character" w:customStyle="1" w:styleId="form">
    <w:name w:val="form"/>
    <w:basedOn w:val="Fuentedeprrafopredeter"/>
    <w:uiPriority w:val="1"/>
    <w:qFormat/>
    <w:rsid w:val="003B5346"/>
    <w:rPr>
      <w:sz w:val="24"/>
    </w:rPr>
  </w:style>
  <w:style w:type="paragraph" w:customStyle="1" w:styleId="Pa9">
    <w:name w:val="Pa9"/>
    <w:basedOn w:val="Default"/>
    <w:next w:val="Default"/>
    <w:uiPriority w:val="99"/>
    <w:rsid w:val="003B5346"/>
    <w:pPr>
      <w:spacing w:line="201" w:lineRule="atLeast"/>
    </w:pPr>
    <w:rPr>
      <w:rFonts w:ascii="Arial" w:hAnsi="Arial" w:cs="Arial"/>
      <w:color w:val="auto"/>
    </w:rPr>
  </w:style>
  <w:style w:type="paragraph" w:customStyle="1" w:styleId="Pa8">
    <w:name w:val="Pa8"/>
    <w:basedOn w:val="Default"/>
    <w:next w:val="Default"/>
    <w:uiPriority w:val="99"/>
    <w:rsid w:val="003B5346"/>
    <w:pPr>
      <w:spacing w:line="201" w:lineRule="atLeast"/>
    </w:pPr>
    <w:rPr>
      <w:rFonts w:ascii="Arial" w:hAnsi="Arial" w:cs="Arial"/>
      <w:color w:val="auto"/>
    </w:rPr>
  </w:style>
  <w:style w:type="table" w:customStyle="1" w:styleId="Tablaconcuadrcula6">
    <w:name w:val="Tabla con cuadrícula6"/>
    <w:basedOn w:val="Tablanormal"/>
    <w:next w:val="Tablaconcuadrcula"/>
    <w:rsid w:val="003B5346"/>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character" w:styleId="Textodelmarcadordeposicin">
    <w:name w:val="Placeholder Text"/>
    <w:basedOn w:val="Fuentedeprrafopredeter"/>
    <w:uiPriority w:val="99"/>
    <w:semiHidden/>
    <w:rsid w:val="003B5346"/>
    <w:rPr>
      <w:color w:val="808080"/>
    </w:rPr>
  </w:style>
  <w:style w:type="paragraph" w:styleId="Revisin">
    <w:name w:val="Revision"/>
    <w:hidden/>
    <w:uiPriority w:val="99"/>
    <w:semiHidden/>
    <w:rsid w:val="003B5346"/>
    <w:pPr>
      <w:spacing w:before="0" w:after="0"/>
      <w:jc w:val="left"/>
    </w:pPr>
  </w:style>
  <w:style w:type="paragraph" w:customStyle="1" w:styleId="NNormaltaulaesquerrattol">
    <w:name w:val="N/ Normal taula esquerra títol"/>
    <w:basedOn w:val="NNormaltaulaesquerra"/>
    <w:qFormat/>
    <w:rsid w:val="003B5346"/>
    <w:pPr>
      <w:keepNext/>
      <w:spacing w:before="60" w:after="60"/>
    </w:pPr>
    <w:rPr>
      <w:bCs/>
    </w:rPr>
  </w:style>
  <w:style w:type="table" w:customStyle="1" w:styleId="Tablaconcuadrcula7">
    <w:name w:val="Tabla con cuadrícula7"/>
    <w:basedOn w:val="Tablanormal"/>
    <w:next w:val="Tablaconcuadrcula"/>
    <w:rsid w:val="003B5346"/>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71">
    <w:name w:val="Tabla con cuadrícula71"/>
    <w:basedOn w:val="Tablanormal"/>
    <w:next w:val="Tablaconcuadrcula"/>
    <w:rsid w:val="003B5346"/>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9">
    <w:name w:val="Tabla con cuadrícula9"/>
    <w:basedOn w:val="Tablanormal"/>
    <w:next w:val="Tablaconcuadrcula"/>
    <w:rsid w:val="003B5346"/>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711">
    <w:name w:val="Tabla con cuadrícula711"/>
    <w:basedOn w:val="Tablanormal"/>
    <w:next w:val="Tablaconcuadrcula"/>
    <w:rsid w:val="003B5346"/>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table" w:customStyle="1" w:styleId="Tablaconcuadrcula8">
    <w:name w:val="Tabla con cuadrícula8"/>
    <w:basedOn w:val="Tablanormal"/>
    <w:next w:val="Tablaconcuadrcula"/>
    <w:uiPriority w:val="39"/>
    <w:rsid w:val="003B5346"/>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57" w:type="dxa"/>
        <w:right w:w="57" w:type="dxa"/>
      </w:tblCellMar>
    </w:tblPr>
    <w:trPr>
      <w:tblHeader/>
    </w:trPr>
    <w:tcPr>
      <w:vAlign w:val="center"/>
    </w:tcPr>
    <w:tblStylePr w:type="firstRow">
      <w:tblPr/>
      <w:tcPr>
        <w:shd w:val="clear" w:color="auto" w:fill="F2DBDB" w:themeFill="accent2" w:themeFillTint="33"/>
      </w:tcPr>
    </w:tblStylePr>
  </w:style>
  <w:style w:type="table" w:customStyle="1" w:styleId="Tablaconcuadrcula12">
    <w:name w:val="Tabla con cuadrícula12"/>
    <w:basedOn w:val="Tablanormal"/>
    <w:next w:val="Tablaconcuadrcula"/>
    <w:uiPriority w:val="39"/>
    <w:rsid w:val="003B5346"/>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 w:type="character" w:styleId="Refdecomentario">
    <w:name w:val="annotation reference"/>
    <w:basedOn w:val="Fuentedeprrafopredeter"/>
    <w:semiHidden/>
    <w:unhideWhenUsed/>
    <w:rsid w:val="006E3469"/>
    <w:rPr>
      <w:sz w:val="16"/>
      <w:szCs w:val="16"/>
    </w:rPr>
  </w:style>
  <w:style w:type="paragraph" w:styleId="Textocomentario">
    <w:name w:val="annotation text"/>
    <w:basedOn w:val="Normal"/>
    <w:link w:val="TextocomentarioCar"/>
    <w:unhideWhenUsed/>
    <w:rsid w:val="006E3469"/>
    <w:rPr>
      <w:sz w:val="20"/>
      <w:szCs w:val="20"/>
    </w:rPr>
  </w:style>
  <w:style w:type="character" w:customStyle="1" w:styleId="TextocomentarioCar">
    <w:name w:val="Texto comentario Car"/>
    <w:basedOn w:val="Fuentedeprrafopredeter"/>
    <w:link w:val="Textocomentario"/>
    <w:rsid w:val="006E3469"/>
    <w:rPr>
      <w:sz w:val="20"/>
      <w:szCs w:val="20"/>
    </w:rPr>
  </w:style>
  <w:style w:type="paragraph" w:styleId="Asuntodelcomentario">
    <w:name w:val="annotation subject"/>
    <w:basedOn w:val="Textocomentario"/>
    <w:next w:val="Textocomentario"/>
    <w:link w:val="AsuntodelcomentarioCar"/>
    <w:semiHidden/>
    <w:unhideWhenUsed/>
    <w:rsid w:val="006E3469"/>
    <w:rPr>
      <w:b/>
      <w:bCs/>
    </w:rPr>
  </w:style>
  <w:style w:type="character" w:customStyle="1" w:styleId="AsuntodelcomentarioCar">
    <w:name w:val="Asunto del comentario Car"/>
    <w:basedOn w:val="TextocomentarioCar"/>
    <w:link w:val="Asuntodelcomentario"/>
    <w:semiHidden/>
    <w:rsid w:val="006E3469"/>
    <w:rPr>
      <w:b/>
      <w:bCs/>
      <w:sz w:val="20"/>
      <w:szCs w:val="20"/>
    </w:rPr>
  </w:style>
  <w:style w:type="table" w:customStyle="1" w:styleId="Tablaconcuadrcula61">
    <w:name w:val="Tabla con cuadrícula61"/>
    <w:basedOn w:val="Tablanormal"/>
    <w:next w:val="Tablaconcuadrcula"/>
    <w:rsid w:val="00B94615"/>
    <w:pPr>
      <w:spacing w:beforeLines="25" w:before="25" w:afterLines="25" w:after="25"/>
      <w:jc w:val="left"/>
    </w:pPr>
    <w:rPr>
      <w:sz w:val="18"/>
    </w:rPr>
    <w:tblPr>
      <w:tblBorders>
        <w:top w:val="single" w:sz="4" w:space="0" w:color="C00000"/>
        <w:bottom w:val="single" w:sz="4" w:space="0" w:color="C00000"/>
        <w:insideH w:val="single" w:sz="4" w:space="0" w:color="C00000"/>
      </w:tblBorders>
      <w:tblCellMar>
        <w:left w:w="85" w:type="dxa"/>
        <w:right w:w="85" w:type="dxa"/>
      </w:tblCellMar>
    </w:tblPr>
    <w:trPr>
      <w:tblHeader/>
    </w:trPr>
    <w:tcPr>
      <w:vAlign w:val="center"/>
    </w:tcPr>
    <w:tblStylePr w:type="firstRow">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92075">
      <w:bodyDiv w:val="1"/>
      <w:marLeft w:val="0"/>
      <w:marRight w:val="0"/>
      <w:marTop w:val="0"/>
      <w:marBottom w:val="0"/>
      <w:divBdr>
        <w:top w:val="none" w:sz="0" w:space="0" w:color="auto"/>
        <w:left w:val="none" w:sz="0" w:space="0" w:color="auto"/>
        <w:bottom w:val="none" w:sz="0" w:space="0" w:color="auto"/>
        <w:right w:val="none" w:sz="0" w:space="0" w:color="auto"/>
      </w:divBdr>
    </w:div>
    <w:div w:id="19050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lantilles%20SJ\Plec\PlecClausules.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ADA1-166D-4AE3-B35F-940B917D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PlecClausules.dotx</Template>
  <TotalTime>0</TotalTime>
  <Pages>5</Pages>
  <Words>1758</Words>
  <Characters>9344</Characters>
  <Application>Microsoft Office Word</Application>
  <DocSecurity>0</DocSecurity>
  <Lines>77</Lines>
  <Paragraphs>22</Paragraphs>
  <ScaleCrop>false</ScaleCrop>
  <HeadingPairs>
    <vt:vector size="6" baseType="variant">
      <vt:variant>
        <vt:lpstr>Título</vt:lpstr>
      </vt:variant>
      <vt:variant>
        <vt:i4>1</vt:i4>
      </vt:variant>
      <vt:variant>
        <vt:lpstr>Títol</vt:lpstr>
      </vt:variant>
      <vt:variant>
        <vt:i4>1</vt:i4>
      </vt:variant>
      <vt:variant>
        <vt:lpstr>Títols</vt:lpstr>
      </vt:variant>
      <vt:variant>
        <vt:i4>1</vt:i4>
      </vt:variant>
    </vt:vector>
  </HeadingPairs>
  <TitlesOfParts>
    <vt:vector size="3" baseType="lpstr">
      <vt:lpstr/>
      <vt:lpstr/>
      <vt:lpstr/>
    </vt:vector>
  </TitlesOfParts>
  <Company>Parlament de Catalunya</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Dura, Yasmina</dc:creator>
  <cp:lastModifiedBy>Peinado Ruiz, Estanislao</cp:lastModifiedBy>
  <cp:revision>2</cp:revision>
  <cp:lastPrinted>2023-05-18T07:50:00Z</cp:lastPrinted>
  <dcterms:created xsi:type="dcterms:W3CDTF">2023-05-18T07:51:00Z</dcterms:created>
  <dcterms:modified xsi:type="dcterms:W3CDTF">2023-05-18T07:51:00Z</dcterms:modified>
</cp:coreProperties>
</file>