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7B1" w:rsidRPr="004D45C5" w:rsidRDefault="000327B1" w:rsidP="000327B1">
      <w:pPr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D45C5">
        <w:rPr>
          <w:rFonts w:ascii="Arial" w:eastAsia="Calibri" w:hAnsi="Arial" w:cs="Arial"/>
          <w:b/>
          <w:sz w:val="22"/>
          <w:szCs w:val="22"/>
          <w:lang w:eastAsia="en-US"/>
        </w:rPr>
        <w:t>ANNEX 1</w:t>
      </w:r>
    </w:p>
    <w:p w:rsidR="000327B1" w:rsidRPr="004D45C5" w:rsidRDefault="000327B1" w:rsidP="000327B1">
      <w:pPr>
        <w:pBdr>
          <w:bottom w:val="single" w:sz="4" w:space="1" w:color="auto"/>
        </w:pBdr>
        <w:spacing w:after="200"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D45C5">
        <w:rPr>
          <w:rFonts w:ascii="Arial" w:hAnsi="Arial" w:cs="Arial"/>
          <w:b/>
          <w:sz w:val="22"/>
          <w:szCs w:val="22"/>
        </w:rPr>
        <w:tab/>
      </w:r>
    </w:p>
    <w:p w:rsidR="000327B1" w:rsidRPr="004D45C5" w:rsidRDefault="000327B1" w:rsidP="000327B1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7463A8">
        <w:rPr>
          <w:rFonts w:ascii="Arial" w:eastAsia="Calibri" w:hAnsi="Arial" w:cs="Arial"/>
          <w:b/>
          <w:sz w:val="22"/>
          <w:szCs w:val="22"/>
          <w:lang w:eastAsia="en-US"/>
        </w:rPr>
        <w:t>Al plec de clàusules administratives particulars d</w:t>
      </w:r>
      <w:r w:rsidRPr="007463A8">
        <w:rPr>
          <w:rFonts w:ascii="Arial" w:hAnsi="Arial" w:cs="Arial"/>
          <w:b/>
          <w:sz w:val="22"/>
          <w:szCs w:val="22"/>
        </w:rPr>
        <w:t>e la contractació consistent en el contracte mixt de serveis i subministraments per als serveis de carenador per a la carenada anual, de manteniment del sistema de propulsió, de substitució d’ànodes i de tractament de protecció de l’obra viva del pailebot Santa Eulàlia del Museu Marítim de Barcelona.</w:t>
      </w:r>
    </w:p>
    <w:p w:rsidR="000327B1" w:rsidRPr="004D45C5" w:rsidRDefault="000327B1" w:rsidP="000327B1">
      <w:pPr>
        <w:pBdr>
          <w:bottom w:val="single" w:sz="4" w:space="1" w:color="auto"/>
        </w:pBd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0327B1" w:rsidRPr="007463A8" w:rsidRDefault="000327B1" w:rsidP="000327B1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7463A8">
        <w:rPr>
          <w:rFonts w:ascii="Arial" w:hAnsi="Arial" w:cs="Arial"/>
          <w:sz w:val="22"/>
          <w:szCs w:val="22"/>
        </w:rPr>
        <w:t xml:space="preserve">Expedient núm.: </w:t>
      </w:r>
      <w:r w:rsidRPr="007463A8">
        <w:rPr>
          <w:rFonts w:ascii="Arial" w:eastAsia="SimSun" w:hAnsi="Arial" w:cs="Arial"/>
          <w:b/>
          <w:kern w:val="3"/>
          <w:sz w:val="22"/>
          <w:szCs w:val="22"/>
          <w:lang w:eastAsia="zh-CN" w:bidi="hi-IN"/>
        </w:rPr>
        <w:t>2023_EXP_F204_0001146</w:t>
      </w:r>
    </w:p>
    <w:p w:rsidR="000327B1" w:rsidRPr="004D45C5" w:rsidRDefault="000327B1" w:rsidP="000327B1">
      <w:pPr>
        <w:jc w:val="both"/>
        <w:rPr>
          <w:rFonts w:ascii="Arial" w:hAnsi="Arial" w:cs="Arial"/>
          <w:sz w:val="22"/>
          <w:szCs w:val="22"/>
        </w:rPr>
      </w:pPr>
    </w:p>
    <w:p w:rsidR="000327B1" w:rsidRPr="004D45C5" w:rsidRDefault="000327B1" w:rsidP="000327B1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sz w:val="22"/>
          <w:szCs w:val="22"/>
        </w:rPr>
      </w:pPr>
      <w:r w:rsidRPr="004D45C5">
        <w:rPr>
          <w:rFonts w:ascii="Arial" w:hAnsi="Arial" w:cs="Arial"/>
          <w:b/>
          <w:sz w:val="22"/>
          <w:szCs w:val="22"/>
        </w:rPr>
        <w:t>MODEL DE DECLARACIÓ RESPONSABLE</w:t>
      </w:r>
    </w:p>
    <w:p w:rsidR="000327B1" w:rsidRPr="004D45C5" w:rsidRDefault="000327B1" w:rsidP="000327B1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sz w:val="22"/>
          <w:szCs w:val="22"/>
          <w:lang w:eastAsia="ca-ES"/>
        </w:rPr>
      </w:pPr>
      <w:r w:rsidRPr="004D45C5">
        <w:rPr>
          <w:rFonts w:ascii="Arial" w:hAnsi="Arial" w:cs="Arial"/>
          <w:b/>
          <w:sz w:val="22"/>
          <w:szCs w:val="22"/>
          <w:lang w:eastAsia="ca-ES"/>
        </w:rPr>
        <w:t>PER AL COMPLIMENT DE LA NORMATIVA NACIONAL</w:t>
      </w:r>
    </w:p>
    <w:p w:rsidR="000327B1" w:rsidRPr="004D45C5" w:rsidRDefault="000327B1" w:rsidP="000327B1">
      <w:pPr>
        <w:tabs>
          <w:tab w:val="center" w:pos="4252"/>
          <w:tab w:val="right" w:pos="8504"/>
        </w:tabs>
        <w:jc w:val="both"/>
        <w:rPr>
          <w:rFonts w:ascii="Arial" w:hAnsi="Arial" w:cs="Arial"/>
          <w:sz w:val="22"/>
          <w:szCs w:val="22"/>
        </w:rPr>
      </w:pPr>
    </w:p>
    <w:p w:rsidR="000327B1" w:rsidRPr="00C62CE7" w:rsidRDefault="000327B1" w:rsidP="000327B1">
      <w:pPr>
        <w:ind w:left="708"/>
        <w:jc w:val="both"/>
        <w:rPr>
          <w:rFonts w:ascii="Arial" w:hAnsi="Arial" w:cs="Arial"/>
          <w:sz w:val="22"/>
          <w:szCs w:val="22"/>
        </w:rPr>
      </w:pPr>
      <w:r w:rsidRPr="00C62CE7">
        <w:rPr>
          <w:rFonts w:ascii="Arial" w:hAnsi="Arial" w:cs="Arial"/>
          <w:sz w:val="22"/>
          <w:szCs w:val="22"/>
        </w:rPr>
        <w:t>El Sr./La Sra. .......... amb NIF núm. .........., en nom propi / en representació de l’empresa .........., en qualitat de .........., i segons escriptura pública autoritzada davant de notari .........., en data ..........  i amb número de protocol .......... /o document .........., CIF núm. .........., domiciliada a ..........  carrer .........., núm. .........., (</w:t>
      </w:r>
      <w:r w:rsidRPr="00C62CE7">
        <w:rPr>
          <w:rFonts w:ascii="Arial" w:hAnsi="Arial" w:cs="Arial"/>
          <w:i/>
          <w:sz w:val="22"/>
          <w:szCs w:val="22"/>
        </w:rPr>
        <w:t xml:space="preserve">persona de contacte </w:t>
      </w:r>
      <w:r w:rsidRPr="00C62CE7">
        <w:rPr>
          <w:rFonts w:ascii="Arial" w:hAnsi="Arial" w:cs="Arial"/>
          <w:sz w:val="22"/>
          <w:szCs w:val="22"/>
        </w:rPr>
        <w:t>..........</w:t>
      </w:r>
      <w:r w:rsidRPr="00C62CE7">
        <w:rPr>
          <w:rFonts w:ascii="Arial" w:hAnsi="Arial" w:cs="Arial"/>
          <w:i/>
          <w:sz w:val="22"/>
          <w:szCs w:val="22"/>
        </w:rPr>
        <w:t xml:space="preserve">, adreça de correu electrònic: </w:t>
      </w:r>
      <w:r w:rsidRPr="00C62CE7">
        <w:rPr>
          <w:rFonts w:ascii="Arial" w:hAnsi="Arial" w:cs="Arial"/>
          <w:sz w:val="22"/>
          <w:szCs w:val="22"/>
        </w:rPr>
        <w:t>..........</w:t>
      </w:r>
      <w:r w:rsidRPr="00C62CE7">
        <w:rPr>
          <w:rFonts w:ascii="Arial" w:hAnsi="Arial" w:cs="Arial"/>
          <w:i/>
          <w:sz w:val="22"/>
          <w:szCs w:val="22"/>
        </w:rPr>
        <w:t xml:space="preserve">, telèfon núm. </w:t>
      </w:r>
      <w:r w:rsidRPr="00C62CE7">
        <w:rPr>
          <w:rFonts w:ascii="Arial" w:hAnsi="Arial" w:cs="Arial"/>
          <w:sz w:val="22"/>
          <w:szCs w:val="22"/>
        </w:rPr>
        <w:t xml:space="preserve">.......... </w:t>
      </w:r>
      <w:r w:rsidRPr="00C62CE7">
        <w:rPr>
          <w:rFonts w:ascii="Arial" w:hAnsi="Arial" w:cs="Arial"/>
          <w:i/>
          <w:sz w:val="22"/>
          <w:szCs w:val="22"/>
        </w:rPr>
        <w:t xml:space="preserve"> i fax núm. </w:t>
      </w:r>
      <w:r w:rsidRPr="00C62CE7">
        <w:rPr>
          <w:rFonts w:ascii="Arial" w:hAnsi="Arial" w:cs="Arial"/>
          <w:sz w:val="22"/>
          <w:szCs w:val="22"/>
        </w:rPr>
        <w:t xml:space="preserve">..........), opta a la contractació relativa a </w:t>
      </w:r>
      <w:r w:rsidRPr="00C62CE7">
        <w:rPr>
          <w:rFonts w:ascii="Arial" w:hAnsi="Arial" w:cs="Arial"/>
          <w:i/>
          <w:sz w:val="22"/>
          <w:szCs w:val="22"/>
        </w:rPr>
        <w:t>(consigneu l’objecte del contracte)</w:t>
      </w:r>
      <w:r w:rsidRPr="00C62CE7">
        <w:rPr>
          <w:rFonts w:ascii="Arial" w:hAnsi="Arial" w:cs="Arial"/>
          <w:sz w:val="22"/>
          <w:szCs w:val="22"/>
        </w:rPr>
        <w:t xml:space="preserve"> i DECLARA RESPONSABLEMENT:</w:t>
      </w:r>
    </w:p>
    <w:p w:rsidR="000327B1" w:rsidRPr="00C62CE7" w:rsidRDefault="000327B1" w:rsidP="000327B1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0327B1" w:rsidRPr="00C62CE7" w:rsidRDefault="000327B1" w:rsidP="000327B1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0327B1" w:rsidRPr="00C62CE7" w:rsidRDefault="000327B1" w:rsidP="000327B1">
      <w:pPr>
        <w:numPr>
          <w:ilvl w:val="0"/>
          <w:numId w:val="2"/>
        </w:numPr>
        <w:tabs>
          <w:tab w:val="num" w:pos="284"/>
          <w:tab w:val="num" w:pos="1440"/>
        </w:tabs>
        <w:jc w:val="both"/>
        <w:rPr>
          <w:rFonts w:ascii="Arial" w:hAnsi="Arial" w:cs="Arial"/>
          <w:sz w:val="22"/>
          <w:szCs w:val="22"/>
        </w:rPr>
      </w:pPr>
      <w:r w:rsidRPr="00C62CE7">
        <w:rPr>
          <w:rFonts w:ascii="Arial" w:hAnsi="Arial" w:cs="Arial"/>
          <w:sz w:val="22"/>
          <w:szCs w:val="22"/>
        </w:rPr>
        <w:t xml:space="preserve">Que el perfil de l’empresa és: </w:t>
      </w:r>
    </w:p>
    <w:p w:rsidR="000327B1" w:rsidRPr="00C62CE7" w:rsidRDefault="000327B1" w:rsidP="000327B1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0327B1" w:rsidRPr="00C62CE7" w:rsidRDefault="000327B1" w:rsidP="000327B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62CE7">
        <w:rPr>
          <w:rFonts w:ascii="Arial" w:hAnsi="Arial" w:cs="Arial"/>
          <w:sz w:val="22"/>
          <w:szCs w:val="22"/>
        </w:rPr>
        <w:t>L'empresa a la qual represento té categoria de PIME i es defineix microempresa, en ocupar menys de 10 persones i tenir un volum de negocis anual o balanç general anual que no supera els 2 milions EUR. (article 2.3. de l'annex I del Reglament (UE) núm. 651/2014 de la Comissió, de 17 de juny de 2014).</w:t>
      </w:r>
    </w:p>
    <w:p w:rsidR="000327B1" w:rsidRPr="00C62CE7" w:rsidRDefault="000327B1" w:rsidP="000327B1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0327B1" w:rsidRPr="00C62CE7" w:rsidRDefault="000327B1" w:rsidP="000327B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62CE7">
        <w:rPr>
          <w:rFonts w:ascii="Arial" w:hAnsi="Arial" w:cs="Arial"/>
          <w:sz w:val="22"/>
          <w:szCs w:val="22"/>
        </w:rPr>
        <w:t>L'empresa que represento té categoria de PIME i es defineix petita empresa, en ocupar menys de 50 persones i tenir un volum de negocis anual o balanç general anual que no supera els 10 milions EUR. (article 2.2. de l'annex I del Reglament (UE) núm. 651/2014 de la Comissió, de 17 de juny de 2014).</w:t>
      </w:r>
    </w:p>
    <w:p w:rsidR="000327B1" w:rsidRPr="00C62CE7" w:rsidRDefault="000327B1" w:rsidP="000327B1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0327B1" w:rsidRPr="00C62CE7" w:rsidRDefault="000327B1" w:rsidP="000327B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62CE7">
        <w:rPr>
          <w:rFonts w:ascii="Arial" w:hAnsi="Arial" w:cs="Arial"/>
          <w:sz w:val="22"/>
          <w:szCs w:val="22"/>
        </w:rPr>
        <w:t>L'empresa a la qual represento té categoria de PIME i es defineix mitjana empresa, en ocupar menys de 250 persones i tenir un volum de negocis anual que no excedeix de 50 milions EUR o balanç general anual que no excedeix de 43 milions EUR (article 2.1 de l'annex I del Reglament (UE) núm. 651/2014 de la Comissió, de 17 de juny de 2014)</w:t>
      </w:r>
    </w:p>
    <w:p w:rsidR="000327B1" w:rsidRPr="00C62CE7" w:rsidRDefault="000327B1" w:rsidP="000327B1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0327B1" w:rsidRPr="00C62CE7" w:rsidRDefault="000327B1" w:rsidP="000327B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62CE7">
        <w:rPr>
          <w:rFonts w:ascii="Arial" w:hAnsi="Arial" w:cs="Arial"/>
          <w:sz w:val="22"/>
          <w:szCs w:val="22"/>
        </w:rPr>
        <w:t>L'empresa que represento no té categoria de PIME, en ocupar 250 persones o més i tenir un volum de negocis anual que excedeix de 50 milions EUR o balanç general anual que excedeix de 43 milions EUR.</w:t>
      </w:r>
    </w:p>
    <w:p w:rsidR="000327B1" w:rsidRPr="00C62CE7" w:rsidRDefault="000327B1" w:rsidP="000327B1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0327B1" w:rsidRPr="00C62CE7" w:rsidRDefault="000327B1" w:rsidP="000327B1">
      <w:pPr>
        <w:numPr>
          <w:ilvl w:val="0"/>
          <w:numId w:val="2"/>
        </w:numPr>
        <w:tabs>
          <w:tab w:val="num" w:pos="284"/>
          <w:tab w:val="num" w:pos="1440"/>
        </w:tabs>
        <w:jc w:val="both"/>
        <w:rPr>
          <w:rFonts w:ascii="Arial" w:hAnsi="Arial" w:cs="Arial"/>
          <w:sz w:val="22"/>
          <w:szCs w:val="22"/>
        </w:rPr>
      </w:pPr>
      <w:r w:rsidRPr="00C62CE7">
        <w:rPr>
          <w:rFonts w:ascii="Arial" w:hAnsi="Arial" w:cs="Arial"/>
          <w:sz w:val="22"/>
          <w:szCs w:val="22"/>
        </w:rPr>
        <w:t xml:space="preserve">Que, en cas que les activitats objecte del contracte impliquin contacte habitual amb menors d’edat, disposa de les certificacions legalment establertes i vigents </w:t>
      </w:r>
      <w:r w:rsidRPr="00C62CE7">
        <w:rPr>
          <w:rFonts w:ascii="Arial" w:hAnsi="Arial" w:cs="Arial"/>
          <w:sz w:val="22"/>
          <w:szCs w:val="22"/>
        </w:rPr>
        <w:lastRenderedPageBreak/>
        <w:t>per a acreditar que totes les persones que s’adscriguin a la realització de les dites activitats no han estat condemnades per sentència ferma per algun delicte contra la llibertat i indemnitat sexuals o per qualsevol delicte per tràfic d’éssers humans.</w:t>
      </w:r>
    </w:p>
    <w:p w:rsidR="000327B1" w:rsidRPr="00C62CE7" w:rsidRDefault="000327B1" w:rsidP="000327B1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0327B1" w:rsidRPr="00C62CE7" w:rsidRDefault="000327B1" w:rsidP="000327B1">
      <w:pPr>
        <w:numPr>
          <w:ilvl w:val="0"/>
          <w:numId w:val="2"/>
        </w:numPr>
        <w:tabs>
          <w:tab w:val="num" w:pos="284"/>
          <w:tab w:val="num" w:pos="1440"/>
        </w:tabs>
        <w:jc w:val="both"/>
        <w:rPr>
          <w:rFonts w:ascii="Arial" w:hAnsi="Arial" w:cs="Arial"/>
          <w:sz w:val="22"/>
          <w:szCs w:val="22"/>
        </w:rPr>
      </w:pPr>
      <w:r w:rsidRPr="00C62CE7">
        <w:rPr>
          <w:rFonts w:ascii="Arial" w:hAnsi="Arial" w:cs="Arial"/>
          <w:sz w:val="22"/>
          <w:szCs w:val="22"/>
        </w:rPr>
        <w:t>Que compleix tots els deures que en matèria preventiva estableix la Llei 31/1995, de 8 de novembre, de prevenció de riscos laborals, i que disposa dels recursos humans i tècnics necessaris per a fer front a les obligacions que puguin derivar-se del Reial decret 171/2004, de 30 de gener, pel qual es desenvolupa l’article 24 de la Llei 31/1995, en matèria de coordinació d’activitats empresarials.</w:t>
      </w:r>
    </w:p>
    <w:p w:rsidR="000327B1" w:rsidRPr="00C62CE7" w:rsidRDefault="000327B1" w:rsidP="000327B1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0327B1" w:rsidRPr="00C62CE7" w:rsidRDefault="000327B1" w:rsidP="000327B1">
      <w:pPr>
        <w:numPr>
          <w:ilvl w:val="0"/>
          <w:numId w:val="2"/>
        </w:numPr>
        <w:tabs>
          <w:tab w:val="num" w:pos="284"/>
          <w:tab w:val="num" w:pos="1440"/>
        </w:tabs>
        <w:jc w:val="both"/>
        <w:rPr>
          <w:rFonts w:ascii="Arial" w:hAnsi="Arial" w:cs="Arial"/>
          <w:sz w:val="22"/>
          <w:szCs w:val="22"/>
        </w:rPr>
      </w:pPr>
      <w:r w:rsidRPr="00C62CE7">
        <w:rPr>
          <w:rFonts w:ascii="Arial" w:hAnsi="Arial" w:cs="Arial"/>
          <w:sz w:val="22"/>
          <w:szCs w:val="22"/>
        </w:rPr>
        <w:t>Que, en cas que es tracti d’empresa estrangera, se sotmet a la jurisdicció dels jutjats i tribunals espanyols.</w:t>
      </w:r>
    </w:p>
    <w:p w:rsidR="000327B1" w:rsidRPr="00C62CE7" w:rsidRDefault="000327B1" w:rsidP="000327B1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0327B1" w:rsidRPr="00C62CE7" w:rsidRDefault="000327B1" w:rsidP="000327B1">
      <w:pPr>
        <w:numPr>
          <w:ilvl w:val="0"/>
          <w:numId w:val="2"/>
        </w:numPr>
        <w:tabs>
          <w:tab w:val="num" w:pos="284"/>
          <w:tab w:val="num" w:pos="1440"/>
        </w:tabs>
        <w:jc w:val="both"/>
        <w:rPr>
          <w:rFonts w:ascii="Arial" w:hAnsi="Arial" w:cs="Arial"/>
          <w:sz w:val="22"/>
          <w:szCs w:val="22"/>
        </w:rPr>
      </w:pPr>
      <w:r w:rsidRPr="00C62CE7">
        <w:rPr>
          <w:rFonts w:ascii="Arial" w:hAnsi="Arial"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0327B1" w:rsidRPr="00C62CE7" w:rsidRDefault="000327B1" w:rsidP="000327B1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0327B1" w:rsidRPr="00C62CE7" w:rsidRDefault="000327B1" w:rsidP="000327B1">
      <w:pPr>
        <w:ind w:left="708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53"/>
        <w:gridCol w:w="1823"/>
        <w:gridCol w:w="4143"/>
      </w:tblGrid>
      <w:tr w:rsidR="000327B1" w:rsidRPr="00C62CE7" w:rsidTr="008C464B">
        <w:tc>
          <w:tcPr>
            <w:tcW w:w="1686" w:type="dxa"/>
          </w:tcPr>
          <w:p w:rsidR="000327B1" w:rsidRPr="00C62CE7" w:rsidRDefault="000327B1" w:rsidP="008C464B">
            <w:pPr>
              <w:ind w:left="7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CE7">
              <w:rPr>
                <w:rFonts w:ascii="Arial" w:hAnsi="Arial" w:cs="Arial"/>
                <w:sz w:val="22"/>
                <w:szCs w:val="22"/>
              </w:rPr>
              <w:t> SÍ</w:t>
            </w:r>
          </w:p>
        </w:tc>
        <w:tc>
          <w:tcPr>
            <w:tcW w:w="1858" w:type="dxa"/>
          </w:tcPr>
          <w:p w:rsidR="000327B1" w:rsidRPr="00C62CE7" w:rsidRDefault="000327B1" w:rsidP="008C464B">
            <w:pPr>
              <w:ind w:left="7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CE7">
              <w:rPr>
                <w:rFonts w:ascii="Arial" w:hAnsi="Arial" w:cs="Arial"/>
                <w:sz w:val="22"/>
                <w:szCs w:val="22"/>
              </w:rPr>
              <w:t> NO</w:t>
            </w:r>
          </w:p>
        </w:tc>
        <w:tc>
          <w:tcPr>
            <w:tcW w:w="4283" w:type="dxa"/>
          </w:tcPr>
          <w:p w:rsidR="000327B1" w:rsidRPr="00C62CE7" w:rsidRDefault="000327B1" w:rsidP="008C464B">
            <w:pPr>
              <w:ind w:left="7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CE7">
              <w:rPr>
                <w:rFonts w:ascii="Arial" w:hAnsi="Arial" w:cs="Arial"/>
                <w:sz w:val="22"/>
                <w:szCs w:val="22"/>
              </w:rPr>
              <w:t> NO obligat per normativa</w:t>
            </w:r>
          </w:p>
        </w:tc>
      </w:tr>
    </w:tbl>
    <w:p w:rsidR="000327B1" w:rsidRPr="00C62CE7" w:rsidRDefault="000327B1" w:rsidP="000327B1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0327B1" w:rsidRPr="00C62CE7" w:rsidRDefault="000327B1" w:rsidP="000327B1">
      <w:pPr>
        <w:numPr>
          <w:ilvl w:val="0"/>
          <w:numId w:val="2"/>
        </w:numPr>
        <w:tabs>
          <w:tab w:val="num" w:pos="284"/>
          <w:tab w:val="num" w:pos="1440"/>
        </w:tabs>
        <w:jc w:val="both"/>
        <w:rPr>
          <w:rFonts w:ascii="Arial" w:hAnsi="Arial" w:cs="Arial"/>
          <w:sz w:val="22"/>
          <w:szCs w:val="22"/>
        </w:rPr>
      </w:pPr>
      <w:r w:rsidRPr="00C62CE7">
        <w:rPr>
          <w:rFonts w:ascii="Arial" w:hAnsi="Arial" w:cs="Arial"/>
          <w:sz w:val="22"/>
          <w:szCs w:val="22"/>
        </w:rPr>
        <w:t xml:space="preserve">Que l’empresa disposa d’un pla d’igualtat d’oportunitats entre les dones i els homes. </w:t>
      </w:r>
    </w:p>
    <w:p w:rsidR="000327B1" w:rsidRPr="00C62CE7" w:rsidRDefault="000327B1" w:rsidP="000327B1">
      <w:pPr>
        <w:ind w:left="708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53"/>
        <w:gridCol w:w="1823"/>
        <w:gridCol w:w="4143"/>
      </w:tblGrid>
      <w:tr w:rsidR="000327B1" w:rsidRPr="00C62CE7" w:rsidTr="008C464B">
        <w:tc>
          <w:tcPr>
            <w:tcW w:w="1686" w:type="dxa"/>
          </w:tcPr>
          <w:p w:rsidR="000327B1" w:rsidRPr="00C62CE7" w:rsidRDefault="000327B1" w:rsidP="008C464B">
            <w:pPr>
              <w:ind w:left="7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CE7">
              <w:rPr>
                <w:rFonts w:ascii="Arial" w:hAnsi="Arial" w:cs="Arial"/>
                <w:sz w:val="22"/>
                <w:szCs w:val="22"/>
              </w:rPr>
              <w:t> SÍ</w:t>
            </w:r>
          </w:p>
        </w:tc>
        <w:tc>
          <w:tcPr>
            <w:tcW w:w="1858" w:type="dxa"/>
          </w:tcPr>
          <w:p w:rsidR="000327B1" w:rsidRPr="00C62CE7" w:rsidRDefault="000327B1" w:rsidP="008C464B">
            <w:pPr>
              <w:ind w:left="7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CE7">
              <w:rPr>
                <w:rFonts w:ascii="Arial" w:hAnsi="Arial" w:cs="Arial"/>
                <w:sz w:val="22"/>
                <w:szCs w:val="22"/>
              </w:rPr>
              <w:t> NO</w:t>
            </w:r>
          </w:p>
        </w:tc>
        <w:tc>
          <w:tcPr>
            <w:tcW w:w="4283" w:type="dxa"/>
          </w:tcPr>
          <w:p w:rsidR="000327B1" w:rsidRPr="00C62CE7" w:rsidRDefault="000327B1" w:rsidP="008C464B">
            <w:pPr>
              <w:ind w:left="7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CE7">
              <w:rPr>
                <w:rFonts w:ascii="Arial" w:hAnsi="Arial" w:cs="Arial"/>
                <w:sz w:val="22"/>
                <w:szCs w:val="22"/>
              </w:rPr>
              <w:t> NO obligat per normativa</w:t>
            </w:r>
          </w:p>
        </w:tc>
      </w:tr>
    </w:tbl>
    <w:p w:rsidR="000327B1" w:rsidRPr="00C62CE7" w:rsidRDefault="000327B1" w:rsidP="000327B1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0327B1" w:rsidRPr="00C62CE7" w:rsidRDefault="000327B1" w:rsidP="000327B1">
      <w:pPr>
        <w:numPr>
          <w:ilvl w:val="0"/>
          <w:numId w:val="2"/>
        </w:numPr>
        <w:tabs>
          <w:tab w:val="num" w:pos="284"/>
          <w:tab w:val="num" w:pos="1440"/>
        </w:tabs>
        <w:jc w:val="both"/>
        <w:rPr>
          <w:rFonts w:ascii="Arial" w:hAnsi="Arial" w:cs="Arial"/>
          <w:sz w:val="22"/>
          <w:szCs w:val="22"/>
        </w:rPr>
      </w:pPr>
      <w:r w:rsidRPr="00C62CE7">
        <w:rPr>
          <w:rFonts w:ascii="Arial" w:hAnsi="Arial" w:cs="Arial"/>
          <w:sz w:val="22"/>
          <w:szCs w:val="22"/>
        </w:rPr>
        <w:t>Que reuneix algun/s dels criteris de desempat previstos en el PCAP.</w:t>
      </w:r>
    </w:p>
    <w:p w:rsidR="000327B1" w:rsidRPr="00C62CE7" w:rsidRDefault="000327B1" w:rsidP="000327B1">
      <w:pPr>
        <w:ind w:left="708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0327B1" w:rsidRPr="00C62CE7" w:rsidTr="008C464B">
        <w:tc>
          <w:tcPr>
            <w:tcW w:w="1686" w:type="dxa"/>
          </w:tcPr>
          <w:p w:rsidR="000327B1" w:rsidRPr="00C62CE7" w:rsidRDefault="000327B1" w:rsidP="008C464B">
            <w:pPr>
              <w:ind w:left="7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CE7">
              <w:rPr>
                <w:rFonts w:ascii="Arial" w:hAnsi="Arial" w:cs="Arial"/>
                <w:sz w:val="22"/>
                <w:szCs w:val="22"/>
              </w:rPr>
              <w:t> SÍ</w:t>
            </w:r>
          </w:p>
        </w:tc>
        <w:tc>
          <w:tcPr>
            <w:tcW w:w="1858" w:type="dxa"/>
          </w:tcPr>
          <w:p w:rsidR="000327B1" w:rsidRPr="00C62CE7" w:rsidRDefault="000327B1" w:rsidP="008C464B">
            <w:pPr>
              <w:ind w:left="7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CE7">
              <w:rPr>
                <w:rFonts w:ascii="Arial" w:hAnsi="Arial" w:cs="Arial"/>
                <w:sz w:val="22"/>
                <w:szCs w:val="22"/>
              </w:rPr>
              <w:t> NO</w:t>
            </w:r>
          </w:p>
        </w:tc>
      </w:tr>
    </w:tbl>
    <w:p w:rsidR="000327B1" w:rsidRPr="00C62CE7" w:rsidRDefault="000327B1" w:rsidP="000327B1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0327B1" w:rsidRPr="00C62CE7" w:rsidRDefault="000327B1" w:rsidP="000327B1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0327B1" w:rsidRPr="00C62CE7" w:rsidRDefault="000327B1" w:rsidP="000327B1">
      <w:pPr>
        <w:numPr>
          <w:ilvl w:val="0"/>
          <w:numId w:val="1"/>
        </w:numPr>
        <w:tabs>
          <w:tab w:val="clear" w:pos="1440"/>
          <w:tab w:val="num" w:pos="-796"/>
          <w:tab w:val="num" w:pos="720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C62CE7">
        <w:rPr>
          <w:rFonts w:ascii="Arial" w:hAnsi="Arial" w:cs="Arial"/>
          <w:sz w:val="22"/>
          <w:szCs w:val="22"/>
        </w:rPr>
        <w:t>Respecte a l’impost sobre el valor afegit (IVA), l’empresa:</w:t>
      </w:r>
    </w:p>
    <w:p w:rsidR="000327B1" w:rsidRPr="00C62CE7" w:rsidRDefault="000327B1" w:rsidP="000327B1">
      <w:pPr>
        <w:ind w:left="709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0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0327B1" w:rsidRPr="00C62CE7" w:rsidTr="008C464B">
        <w:tc>
          <w:tcPr>
            <w:tcW w:w="5670" w:type="dxa"/>
          </w:tcPr>
          <w:p w:rsidR="000327B1" w:rsidRPr="00C62CE7" w:rsidRDefault="000327B1" w:rsidP="008C464B">
            <w:pPr>
              <w:ind w:left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CE7">
              <w:rPr>
                <w:rFonts w:ascii="Arial" w:hAnsi="Arial" w:cs="Arial"/>
                <w:sz w:val="22"/>
                <w:szCs w:val="22"/>
              </w:rPr>
              <w:t> Està subjecta a l’IVA.</w:t>
            </w:r>
          </w:p>
        </w:tc>
      </w:tr>
    </w:tbl>
    <w:p w:rsidR="000327B1" w:rsidRPr="00C62CE7" w:rsidRDefault="000327B1" w:rsidP="000327B1">
      <w:pPr>
        <w:ind w:left="709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0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619"/>
      </w:tblGrid>
      <w:tr w:rsidR="000327B1" w:rsidRPr="00C62CE7" w:rsidTr="008C464B">
        <w:tc>
          <w:tcPr>
            <w:tcW w:w="7619" w:type="dxa"/>
          </w:tcPr>
          <w:p w:rsidR="000327B1" w:rsidRPr="00C62CE7" w:rsidRDefault="000327B1" w:rsidP="008C464B">
            <w:pPr>
              <w:ind w:left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CE7">
              <w:rPr>
                <w:rFonts w:ascii="Arial" w:hAnsi="Arial" w:cs="Arial"/>
                <w:sz w:val="22"/>
                <w:szCs w:val="22"/>
              </w:rPr>
              <w:t> Està no subjecta o exempta de l’IVA i són vigents les circumstàncies que donaren lloc a la no subjecció o l’exempció.</w:t>
            </w:r>
          </w:p>
        </w:tc>
      </w:tr>
    </w:tbl>
    <w:p w:rsidR="000327B1" w:rsidRPr="00C62CE7" w:rsidRDefault="000327B1" w:rsidP="000327B1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0327B1" w:rsidRDefault="000327B1" w:rsidP="000327B1">
      <w:pPr>
        <w:numPr>
          <w:ilvl w:val="0"/>
          <w:numId w:val="2"/>
        </w:numPr>
        <w:tabs>
          <w:tab w:val="num" w:pos="284"/>
          <w:tab w:val="num" w:pos="1440"/>
        </w:tabs>
        <w:jc w:val="both"/>
        <w:rPr>
          <w:rFonts w:ascii="Arial" w:hAnsi="Arial" w:cs="Arial"/>
          <w:sz w:val="22"/>
          <w:szCs w:val="22"/>
        </w:rPr>
      </w:pPr>
      <w:r w:rsidRPr="00C62CE7">
        <w:rPr>
          <w:rFonts w:ascii="Arial" w:hAnsi="Arial" w:cs="Arial"/>
          <w:sz w:val="22"/>
          <w:szCs w:val="22"/>
        </w:rPr>
        <w:t>Respecte a l’impost d’activitats econòmiques (IAE), l’empresa:</w:t>
      </w:r>
    </w:p>
    <w:p w:rsidR="000327B1" w:rsidRPr="00C62CE7" w:rsidRDefault="000327B1" w:rsidP="000327B1">
      <w:pPr>
        <w:tabs>
          <w:tab w:val="num" w:pos="1440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0327B1" w:rsidRPr="00C62CE7" w:rsidRDefault="000327B1" w:rsidP="000327B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62CE7">
        <w:rPr>
          <w:rFonts w:ascii="Arial" w:hAnsi="Arial" w:cs="Arial"/>
          <w:sz w:val="22"/>
          <w:szCs w:val="22"/>
        </w:rPr>
        <w:t>Està subjecta a l’IAE.</w:t>
      </w:r>
    </w:p>
    <w:p w:rsidR="000327B1" w:rsidRDefault="000327B1" w:rsidP="000327B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62CE7">
        <w:rPr>
          <w:rFonts w:ascii="Arial" w:hAnsi="Arial" w:cs="Arial"/>
          <w:sz w:val="22"/>
          <w:szCs w:val="22"/>
        </w:rPr>
        <w:t>Està no subjecta o exempta de l’IAE i són vigents les circumstàncies que donaren lloc a la no subjecció o a l’exempció.</w:t>
      </w:r>
    </w:p>
    <w:p w:rsidR="000327B1" w:rsidRDefault="000327B1" w:rsidP="000327B1">
      <w:pPr>
        <w:ind w:left="1069"/>
        <w:jc w:val="both"/>
        <w:rPr>
          <w:rFonts w:ascii="Arial" w:hAnsi="Arial" w:cs="Arial"/>
          <w:sz w:val="22"/>
          <w:szCs w:val="22"/>
        </w:rPr>
      </w:pPr>
    </w:p>
    <w:p w:rsidR="000327B1" w:rsidRDefault="000327B1" w:rsidP="000327B1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0327B1" w:rsidRDefault="000327B1" w:rsidP="000327B1">
      <w:pPr>
        <w:numPr>
          <w:ilvl w:val="0"/>
          <w:numId w:val="2"/>
        </w:numPr>
        <w:tabs>
          <w:tab w:val="num" w:pos="284"/>
          <w:tab w:val="num" w:pos="1440"/>
        </w:tabs>
        <w:jc w:val="both"/>
        <w:rPr>
          <w:rFonts w:ascii="Arial" w:hAnsi="Arial" w:cs="Arial"/>
          <w:sz w:val="22"/>
          <w:szCs w:val="22"/>
        </w:rPr>
      </w:pPr>
      <w:r w:rsidRPr="00C62CE7">
        <w:rPr>
          <w:rFonts w:ascii="Arial" w:hAnsi="Arial" w:cs="Arial"/>
          <w:sz w:val="22"/>
          <w:szCs w:val="22"/>
        </w:rPr>
        <w:t xml:space="preserve">Que en el cas que el contracte requereixi que el contractista faci tractament de dades personals segons la clàusula 2.19 del Plec de Clàusules Administratives Particulars indicar la següent informació:  </w:t>
      </w:r>
    </w:p>
    <w:p w:rsidR="000327B1" w:rsidRPr="00C62CE7" w:rsidRDefault="000327B1" w:rsidP="000327B1">
      <w:pPr>
        <w:tabs>
          <w:tab w:val="num" w:pos="1440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0327B1" w:rsidRPr="00C62CE7" w:rsidRDefault="000327B1" w:rsidP="000327B1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 </w:t>
      </w:r>
      <w:r w:rsidRPr="00C62CE7">
        <w:rPr>
          <w:rFonts w:ascii="Arial" w:hAnsi="Arial" w:cs="Arial"/>
          <w:sz w:val="22"/>
          <w:szCs w:val="22"/>
        </w:rPr>
        <w:t>No té previst subcontractar els servidors ni els serveis associats a aquests</w:t>
      </w:r>
    </w:p>
    <w:p w:rsidR="000327B1" w:rsidRPr="00C62CE7" w:rsidRDefault="000327B1" w:rsidP="000327B1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</w:t>
      </w:r>
      <w:r w:rsidRPr="00C62CE7">
        <w:rPr>
          <w:rFonts w:ascii="Arial" w:hAnsi="Arial" w:cs="Arial"/>
          <w:sz w:val="22"/>
          <w:szCs w:val="22"/>
        </w:rPr>
        <w:t>Té previst subcontractar els servidors o els serveis associats a aquests</w:t>
      </w:r>
    </w:p>
    <w:p w:rsidR="000327B1" w:rsidRPr="00C62CE7" w:rsidRDefault="000327B1" w:rsidP="000327B1">
      <w:pPr>
        <w:ind w:left="708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2866"/>
      </w:tblGrid>
      <w:tr w:rsidR="000327B1" w:rsidRPr="00C62CE7" w:rsidTr="008C464B">
        <w:tc>
          <w:tcPr>
            <w:tcW w:w="5778" w:type="dxa"/>
          </w:tcPr>
          <w:p w:rsidR="000327B1" w:rsidRPr="00C62CE7" w:rsidRDefault="000327B1" w:rsidP="008C464B">
            <w:pPr>
              <w:ind w:left="7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CE7">
              <w:rPr>
                <w:rFonts w:ascii="Arial" w:hAnsi="Arial" w:cs="Arial"/>
                <w:sz w:val="22"/>
                <w:szCs w:val="22"/>
              </w:rPr>
              <w:t xml:space="preserve">En el cas de subcontractació, indicar el nom o perfil empresarial del </w:t>
            </w:r>
            <w:proofErr w:type="spellStart"/>
            <w:r w:rsidRPr="00C62CE7">
              <w:rPr>
                <w:rFonts w:ascii="Arial" w:hAnsi="Arial" w:cs="Arial"/>
                <w:sz w:val="22"/>
                <w:szCs w:val="22"/>
              </w:rPr>
              <w:t>subcontractista</w:t>
            </w:r>
            <w:proofErr w:type="spellEnd"/>
            <w:r w:rsidRPr="00C62CE7">
              <w:rPr>
                <w:rFonts w:ascii="Arial" w:hAnsi="Arial" w:cs="Arial"/>
                <w:sz w:val="22"/>
                <w:szCs w:val="22"/>
              </w:rPr>
              <w:t xml:space="preserve"> que s’haurà de definir per referència a les condicions de solvència professional o tècnica</w:t>
            </w:r>
          </w:p>
        </w:tc>
        <w:tc>
          <w:tcPr>
            <w:tcW w:w="2866" w:type="dxa"/>
          </w:tcPr>
          <w:p w:rsidR="000327B1" w:rsidRPr="00C62CE7" w:rsidRDefault="000327B1" w:rsidP="008C464B">
            <w:pPr>
              <w:ind w:left="7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327B1" w:rsidRPr="00C62CE7" w:rsidRDefault="000327B1" w:rsidP="000327B1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0327B1" w:rsidRPr="00C62CE7" w:rsidRDefault="000327B1" w:rsidP="000327B1">
      <w:pPr>
        <w:numPr>
          <w:ilvl w:val="0"/>
          <w:numId w:val="2"/>
        </w:numPr>
        <w:tabs>
          <w:tab w:val="num" w:pos="284"/>
          <w:tab w:val="num" w:pos="1440"/>
        </w:tabs>
        <w:jc w:val="both"/>
        <w:rPr>
          <w:rFonts w:ascii="Arial" w:hAnsi="Arial" w:cs="Arial"/>
          <w:sz w:val="22"/>
          <w:szCs w:val="22"/>
        </w:rPr>
      </w:pPr>
      <w:r w:rsidRPr="00C62CE7">
        <w:rPr>
          <w:rFonts w:ascii="Arial" w:hAnsi="Arial" w:cs="Arial"/>
          <w:sz w:val="22"/>
          <w:szCs w:val="22"/>
        </w:rPr>
        <w:t>Es designa com a persona/es autoritzada/es per a rebre l’avís de les notificacions, comunicacions i requeriments per mitjans electrònics a :</w:t>
      </w:r>
    </w:p>
    <w:p w:rsidR="000327B1" w:rsidRPr="00C62CE7" w:rsidRDefault="000327B1" w:rsidP="000327B1">
      <w:pPr>
        <w:ind w:left="708"/>
        <w:jc w:val="both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170"/>
        <w:gridCol w:w="2260"/>
        <w:gridCol w:w="2250"/>
      </w:tblGrid>
      <w:tr w:rsidR="000327B1" w:rsidRPr="00C62CE7" w:rsidTr="008C464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B1" w:rsidRPr="00C62CE7" w:rsidRDefault="000327B1" w:rsidP="008C464B">
            <w:pPr>
              <w:ind w:left="7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CE7">
              <w:rPr>
                <w:rFonts w:ascii="Arial" w:hAnsi="Arial" w:cs="Arial"/>
                <w:sz w:val="22"/>
                <w:szCs w:val="22"/>
              </w:rPr>
              <w:t>Persona/es autoritzada/es*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B1" w:rsidRPr="00C62CE7" w:rsidRDefault="000327B1" w:rsidP="008C464B">
            <w:pPr>
              <w:ind w:left="7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CE7">
              <w:rPr>
                <w:rFonts w:ascii="Arial" w:hAnsi="Arial" w:cs="Arial"/>
                <w:sz w:val="22"/>
                <w:szCs w:val="22"/>
              </w:rPr>
              <w:t>DNI*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B1" w:rsidRPr="00C62CE7" w:rsidRDefault="000327B1" w:rsidP="008C464B">
            <w:pPr>
              <w:ind w:left="7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CE7">
              <w:rPr>
                <w:rFonts w:ascii="Arial" w:hAnsi="Arial" w:cs="Arial"/>
                <w:sz w:val="22"/>
                <w:szCs w:val="22"/>
              </w:rPr>
              <w:t>Correu electrònic</w:t>
            </w:r>
          </w:p>
          <w:p w:rsidR="000327B1" w:rsidRPr="00C62CE7" w:rsidRDefault="000327B1" w:rsidP="008C464B">
            <w:pPr>
              <w:ind w:left="7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CE7">
              <w:rPr>
                <w:rFonts w:ascii="Arial" w:hAnsi="Arial" w:cs="Arial"/>
                <w:sz w:val="22"/>
                <w:szCs w:val="22"/>
              </w:rPr>
              <w:t>professional*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B1" w:rsidRPr="00C62CE7" w:rsidRDefault="000327B1" w:rsidP="008C464B">
            <w:pPr>
              <w:ind w:left="7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CE7">
              <w:rPr>
                <w:rFonts w:ascii="Arial" w:hAnsi="Arial" w:cs="Arial"/>
                <w:sz w:val="22"/>
                <w:szCs w:val="22"/>
              </w:rPr>
              <w:t>Mòbil</w:t>
            </w:r>
          </w:p>
          <w:p w:rsidR="000327B1" w:rsidRPr="00C62CE7" w:rsidRDefault="000327B1" w:rsidP="008C464B">
            <w:pPr>
              <w:ind w:left="7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CE7">
              <w:rPr>
                <w:rFonts w:ascii="Arial" w:hAnsi="Arial" w:cs="Arial"/>
                <w:sz w:val="22"/>
                <w:szCs w:val="22"/>
              </w:rPr>
              <w:t>professional</w:t>
            </w:r>
          </w:p>
        </w:tc>
      </w:tr>
      <w:tr w:rsidR="000327B1" w:rsidRPr="00C62CE7" w:rsidTr="008C464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B1" w:rsidRPr="00C62CE7" w:rsidRDefault="000327B1" w:rsidP="008C464B">
            <w:pPr>
              <w:ind w:left="7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B1" w:rsidRPr="00C62CE7" w:rsidRDefault="000327B1" w:rsidP="008C464B">
            <w:pPr>
              <w:ind w:left="7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B1" w:rsidRPr="00C62CE7" w:rsidRDefault="000327B1" w:rsidP="008C464B">
            <w:pPr>
              <w:ind w:left="7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B1" w:rsidRPr="00C62CE7" w:rsidRDefault="000327B1" w:rsidP="008C464B">
            <w:pPr>
              <w:ind w:left="7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7B1" w:rsidRPr="00C62CE7" w:rsidTr="008C464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B1" w:rsidRPr="00C62CE7" w:rsidRDefault="000327B1" w:rsidP="008C464B">
            <w:pPr>
              <w:ind w:left="7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B1" w:rsidRPr="00C62CE7" w:rsidRDefault="000327B1" w:rsidP="008C464B">
            <w:pPr>
              <w:ind w:left="7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B1" w:rsidRPr="00C62CE7" w:rsidRDefault="000327B1" w:rsidP="008C464B">
            <w:pPr>
              <w:ind w:left="7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B1" w:rsidRPr="00C62CE7" w:rsidRDefault="000327B1" w:rsidP="008C464B">
            <w:pPr>
              <w:ind w:left="7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327B1" w:rsidRPr="00C62CE7" w:rsidRDefault="000327B1" w:rsidP="000327B1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0327B1" w:rsidRPr="00C62CE7" w:rsidRDefault="000327B1" w:rsidP="000327B1">
      <w:pPr>
        <w:ind w:left="708"/>
        <w:jc w:val="both"/>
        <w:rPr>
          <w:rFonts w:ascii="Arial" w:hAnsi="Arial" w:cs="Arial"/>
          <w:sz w:val="22"/>
          <w:szCs w:val="22"/>
        </w:rPr>
      </w:pPr>
      <w:r w:rsidRPr="00C62CE7">
        <w:rPr>
          <w:rFonts w:ascii="Arial" w:hAnsi="Arial" w:cs="Arial"/>
          <w:i/>
          <w:sz w:val="22"/>
          <w:szCs w:val="22"/>
        </w:rPr>
        <w:t>*Camps obligatoris.</w:t>
      </w:r>
    </w:p>
    <w:p w:rsidR="000327B1" w:rsidRPr="00C62CE7" w:rsidRDefault="000327B1" w:rsidP="000327B1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0327B1" w:rsidRPr="00C62CE7" w:rsidRDefault="000327B1" w:rsidP="000327B1">
      <w:pPr>
        <w:ind w:left="708"/>
        <w:jc w:val="both"/>
        <w:rPr>
          <w:rFonts w:ascii="Arial" w:hAnsi="Arial" w:cs="Arial"/>
          <w:sz w:val="22"/>
          <w:szCs w:val="22"/>
        </w:rPr>
      </w:pPr>
      <w:r w:rsidRPr="00C62CE7">
        <w:rPr>
          <w:rFonts w:ascii="Arial" w:hAnsi="Arial" w:cs="Arial"/>
          <w:sz w:val="22"/>
          <w:szCs w:val="22"/>
        </w:rPr>
        <w:t>Si l’adreça electrònica o el número de telèfon mòbil facilitats a l’efecte d’avís de notificació, comunicacions i requeriments quedessin en desús, s’haurà de comunicar la dita</w:t>
      </w:r>
      <w:r>
        <w:rPr>
          <w:rFonts w:ascii="Arial" w:hAnsi="Arial" w:cs="Arial"/>
          <w:sz w:val="22"/>
          <w:szCs w:val="22"/>
        </w:rPr>
        <w:t xml:space="preserve"> circumstància, per escrit, al Consorci de les Drassanes Reials i Museu Marítim de Barcelona </w:t>
      </w:r>
      <w:r w:rsidRPr="00C62CE7">
        <w:rPr>
          <w:rFonts w:ascii="Arial" w:hAnsi="Arial" w:cs="Arial"/>
          <w:sz w:val="22"/>
          <w:szCs w:val="22"/>
        </w:rPr>
        <w:t>per tal de fer la modificació corresponent o revocar l’autorització de notificació electrònica.</w:t>
      </w:r>
    </w:p>
    <w:p w:rsidR="000327B1" w:rsidRPr="00C62CE7" w:rsidRDefault="000327B1" w:rsidP="000327B1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0327B1" w:rsidRPr="00C62CE7" w:rsidRDefault="000327B1" w:rsidP="000327B1">
      <w:pPr>
        <w:ind w:left="708"/>
        <w:jc w:val="both"/>
        <w:rPr>
          <w:rFonts w:ascii="Arial" w:hAnsi="Arial" w:cs="Arial"/>
          <w:sz w:val="22"/>
          <w:szCs w:val="22"/>
        </w:rPr>
      </w:pPr>
      <w:r w:rsidRPr="00C62CE7">
        <w:rPr>
          <w:rFonts w:ascii="Arial" w:hAnsi="Arial" w:cs="Arial"/>
          <w:sz w:val="22"/>
          <w:szCs w:val="22"/>
        </w:rPr>
        <w:t xml:space="preserve">El licitador/contractista declara que ha obtingut el consentiment exprés de les persones a qui autoritza per a rebre les notificacions, comunicacions i requeriments derivades d’aquesta contractació, per tal que </w:t>
      </w:r>
      <w:r>
        <w:rPr>
          <w:rFonts w:ascii="Arial" w:hAnsi="Arial" w:cs="Arial"/>
          <w:sz w:val="22"/>
          <w:szCs w:val="22"/>
        </w:rPr>
        <w:t>el Consorci de les Drassanes Reials i Museu Marítim de Barcelona,</w:t>
      </w:r>
      <w:r w:rsidRPr="00C62CE7">
        <w:rPr>
          <w:rFonts w:ascii="Arial" w:hAnsi="Arial" w:cs="Arial"/>
          <w:sz w:val="22"/>
          <w:szCs w:val="22"/>
        </w:rPr>
        <w:t xml:space="preserve"> pugui facilitar-les al servei e-</w:t>
      </w:r>
      <w:proofErr w:type="spellStart"/>
      <w:r w:rsidRPr="00C62CE7">
        <w:rPr>
          <w:rFonts w:ascii="Arial" w:hAnsi="Arial" w:cs="Arial"/>
          <w:sz w:val="22"/>
          <w:szCs w:val="22"/>
        </w:rPr>
        <w:t>Notum</w:t>
      </w:r>
      <w:proofErr w:type="spellEnd"/>
      <w:r w:rsidRPr="00C62CE7">
        <w:rPr>
          <w:rFonts w:ascii="Arial" w:hAnsi="Arial" w:cs="Arial"/>
          <w:sz w:val="22"/>
          <w:szCs w:val="22"/>
        </w:rPr>
        <w:t xml:space="preserve"> a aquests efectes.</w:t>
      </w:r>
    </w:p>
    <w:p w:rsidR="000327B1" w:rsidRPr="00C62CE7" w:rsidRDefault="000327B1" w:rsidP="000327B1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0327B1" w:rsidRPr="00C62CE7" w:rsidRDefault="000327B1" w:rsidP="000327B1">
      <w:pPr>
        <w:numPr>
          <w:ilvl w:val="0"/>
          <w:numId w:val="2"/>
        </w:numPr>
        <w:tabs>
          <w:tab w:val="num" w:pos="284"/>
          <w:tab w:val="num" w:pos="1440"/>
        </w:tabs>
        <w:jc w:val="both"/>
        <w:rPr>
          <w:rFonts w:ascii="Arial" w:hAnsi="Arial" w:cs="Arial"/>
          <w:sz w:val="22"/>
          <w:szCs w:val="22"/>
        </w:rPr>
      </w:pPr>
      <w:r w:rsidRPr="00C62CE7">
        <w:rPr>
          <w:rFonts w:ascii="Arial" w:hAnsi="Arial" w:cs="Arial"/>
          <w:sz w:val="22"/>
          <w:szCs w:val="22"/>
        </w:rPr>
        <w:t xml:space="preserve">Que, en el cas que formulin ofertes empreses vinculades, el grup empresarial a què pertanyen es (......... </w:t>
      </w:r>
      <w:r w:rsidRPr="00C62CE7">
        <w:rPr>
          <w:rFonts w:ascii="Arial" w:hAnsi="Arial" w:cs="Arial"/>
          <w:i/>
          <w:sz w:val="22"/>
          <w:szCs w:val="22"/>
        </w:rPr>
        <w:t>indiqueu les empreses que el componen</w:t>
      </w:r>
      <w:r w:rsidRPr="00C62CE7">
        <w:rPr>
          <w:rFonts w:ascii="Arial" w:hAnsi="Arial" w:cs="Arial"/>
          <w:sz w:val="22"/>
          <w:szCs w:val="22"/>
        </w:rPr>
        <w:t>.....).</w:t>
      </w:r>
    </w:p>
    <w:p w:rsidR="000327B1" w:rsidRPr="00C62CE7" w:rsidRDefault="000327B1" w:rsidP="000327B1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0327B1" w:rsidRPr="004D45C5" w:rsidRDefault="000327B1" w:rsidP="000327B1">
      <w:pPr>
        <w:ind w:left="708"/>
        <w:jc w:val="both"/>
        <w:rPr>
          <w:rFonts w:ascii="Arial" w:hAnsi="Arial" w:cs="Arial"/>
          <w:i/>
          <w:sz w:val="22"/>
          <w:szCs w:val="22"/>
        </w:rPr>
      </w:pPr>
    </w:p>
    <w:p w:rsidR="000327B1" w:rsidRPr="004D45C5" w:rsidRDefault="000327B1" w:rsidP="000327B1">
      <w:pPr>
        <w:ind w:left="709"/>
        <w:jc w:val="both"/>
        <w:rPr>
          <w:rFonts w:ascii="Arial" w:hAnsi="Arial" w:cs="Arial"/>
          <w:sz w:val="22"/>
          <w:szCs w:val="22"/>
        </w:rPr>
      </w:pPr>
      <w:r w:rsidRPr="004D45C5">
        <w:rPr>
          <w:rFonts w:ascii="Arial" w:hAnsi="Arial" w:cs="Arial"/>
          <w:sz w:val="22"/>
          <w:szCs w:val="22"/>
        </w:rPr>
        <w:t>(</w:t>
      </w:r>
      <w:r w:rsidRPr="004D45C5">
        <w:rPr>
          <w:rFonts w:ascii="Arial" w:hAnsi="Arial" w:cs="Arial"/>
          <w:i/>
          <w:sz w:val="22"/>
          <w:szCs w:val="22"/>
        </w:rPr>
        <w:t>Signatura electrònica</w:t>
      </w:r>
      <w:r w:rsidRPr="004D45C5">
        <w:rPr>
          <w:rFonts w:ascii="Arial" w:hAnsi="Arial" w:cs="Arial"/>
          <w:sz w:val="22"/>
          <w:szCs w:val="22"/>
        </w:rPr>
        <w:t>)."</w:t>
      </w:r>
    </w:p>
    <w:p w:rsidR="000327B1" w:rsidRPr="004D45C5" w:rsidRDefault="000327B1" w:rsidP="000327B1">
      <w:pPr>
        <w:jc w:val="both"/>
        <w:rPr>
          <w:rFonts w:ascii="Arial" w:hAnsi="Arial" w:cs="Arial"/>
          <w:b/>
          <w:sz w:val="22"/>
          <w:szCs w:val="22"/>
        </w:rPr>
      </w:pPr>
    </w:p>
    <w:p w:rsidR="000327B1" w:rsidRPr="004D45C5" w:rsidRDefault="000327B1" w:rsidP="000327B1">
      <w:pPr>
        <w:jc w:val="both"/>
        <w:rPr>
          <w:rFonts w:ascii="Arial" w:hAnsi="Arial" w:cs="Arial"/>
          <w:b/>
          <w:sz w:val="22"/>
          <w:szCs w:val="22"/>
        </w:rPr>
      </w:pPr>
    </w:p>
    <w:p w:rsidR="000327B1" w:rsidRPr="004D45C5" w:rsidRDefault="000327B1" w:rsidP="000327B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sz w:val="22"/>
          <w:szCs w:val="22"/>
        </w:rPr>
      </w:pPr>
      <w:r w:rsidRPr="004D45C5">
        <w:rPr>
          <w:rFonts w:ascii="Arial" w:hAnsi="Arial" w:cs="Arial"/>
          <w:sz w:val="22"/>
          <w:szCs w:val="22"/>
        </w:rPr>
        <w:t xml:space="preserve">Per signar la declaració responsable, la persona que actuï en representació de l’empresa licitadora s’ha d’identificar i signar amb un certificat digital (nivell 3 o superior) de signatura electrònica avançada basada en un certificat qualificat o reconegut de signatura electrònica emès per les entitats de certificació del Consorci Administració Oberta de Catalunya (Consorci AOC), la </w:t>
      </w:r>
      <w:proofErr w:type="spellStart"/>
      <w:r w:rsidRPr="004D45C5">
        <w:rPr>
          <w:rFonts w:ascii="Arial" w:hAnsi="Arial" w:cs="Arial"/>
          <w:sz w:val="22"/>
          <w:szCs w:val="22"/>
        </w:rPr>
        <w:t>Firmaprofesional</w:t>
      </w:r>
      <w:proofErr w:type="spellEnd"/>
      <w:r w:rsidRPr="004D45C5">
        <w:rPr>
          <w:rFonts w:ascii="Arial" w:hAnsi="Arial" w:cs="Arial"/>
          <w:sz w:val="22"/>
          <w:szCs w:val="22"/>
        </w:rPr>
        <w:t xml:space="preserve">, la </w:t>
      </w:r>
      <w:proofErr w:type="spellStart"/>
      <w:r w:rsidRPr="004D45C5">
        <w:rPr>
          <w:rFonts w:ascii="Arial" w:hAnsi="Arial" w:cs="Arial"/>
          <w:sz w:val="22"/>
          <w:szCs w:val="22"/>
        </w:rPr>
        <w:t>Fábrica</w:t>
      </w:r>
      <w:proofErr w:type="spellEnd"/>
      <w:r w:rsidRPr="004D45C5">
        <w:rPr>
          <w:rFonts w:ascii="Arial" w:hAnsi="Arial" w:cs="Arial"/>
          <w:sz w:val="22"/>
          <w:szCs w:val="22"/>
        </w:rPr>
        <w:t xml:space="preserve"> Nacional de Moneda y Timbre, la </w:t>
      </w:r>
      <w:proofErr w:type="spellStart"/>
      <w:r w:rsidRPr="004D45C5">
        <w:rPr>
          <w:rFonts w:ascii="Arial" w:hAnsi="Arial" w:cs="Arial"/>
          <w:sz w:val="22"/>
          <w:szCs w:val="22"/>
        </w:rPr>
        <w:t>Camerfirma</w:t>
      </w:r>
      <w:proofErr w:type="spellEnd"/>
      <w:r w:rsidRPr="004D45C5">
        <w:rPr>
          <w:rFonts w:ascii="Arial" w:hAnsi="Arial" w:cs="Arial"/>
          <w:sz w:val="22"/>
          <w:szCs w:val="22"/>
        </w:rPr>
        <w:t xml:space="preserve"> o el DNI Electrònic.</w:t>
      </w:r>
    </w:p>
    <w:p w:rsidR="000327B1" w:rsidRPr="004D45C5" w:rsidRDefault="000327B1" w:rsidP="000327B1">
      <w:pPr>
        <w:tabs>
          <w:tab w:val="left" w:pos="7148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0327B1" w:rsidRPr="004D45C5" w:rsidSect="000327B1">
      <w:pgSz w:w="11906" w:h="16838" w:code="9"/>
      <w:pgMar w:top="2268" w:right="1418" w:bottom="2268" w:left="1701" w:header="1134" w:footer="567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3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24"/>
    <w:multiLevelType w:val="hybridMultilevel"/>
    <w:tmpl w:val="B74A33BA"/>
    <w:lvl w:ilvl="0" w:tplc="FFFFFFFF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25"/>
    <w:multiLevelType w:val="hybridMultilevel"/>
    <w:tmpl w:val="06FAED7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0000026"/>
    <w:multiLevelType w:val="hybridMultilevel"/>
    <w:tmpl w:val="CF98933C"/>
    <w:lvl w:ilvl="0" w:tplc="FFFFFFFF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6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7B1"/>
    <w:rsid w:val="000327B1"/>
    <w:rsid w:val="008F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7B1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7B1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6DF26DAB.dotm</Template>
  <TotalTime>0</TotalTime>
  <Pages>3</Pages>
  <Words>925</Words>
  <Characters>5279</Characters>
  <Application>Microsoft Office Word</Application>
  <DocSecurity>0</DocSecurity>
  <Lines>43</Lines>
  <Paragraphs>12</Paragraphs>
  <ScaleCrop>false</ScaleCrop>
  <Company/>
  <LinksUpToDate>false</LinksUpToDate>
  <CharactersWithSpaces>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Inma González Pérez</dc:creator>
  <cp:lastModifiedBy>Inma González Pérez</cp:lastModifiedBy>
  <cp:revision>1</cp:revision>
  <dcterms:created xsi:type="dcterms:W3CDTF">2023-05-12T10:37:00Z</dcterms:created>
  <dcterms:modified xsi:type="dcterms:W3CDTF">2023-05-12T10:37:00Z</dcterms:modified>
</cp:coreProperties>
</file>