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14" w:rsidRDefault="00F73DEC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D55B14" w:rsidRDefault="00D55B1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D55B14" w:rsidRDefault="00D55B1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D55B14" w:rsidRDefault="00D55B14">
      <w:pPr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D55B14" w:rsidRDefault="00D55B14">
      <w:pPr>
        <w:jc w:val="both"/>
        <w:rPr>
          <w:rFonts w:ascii="Arial" w:hAnsi="Arial" w:cs="Arial"/>
          <w:sz w:val="22"/>
          <w:szCs w:val="22"/>
        </w:rPr>
      </w:pPr>
    </w:p>
    <w:p w:rsidR="00D55B14" w:rsidRDefault="00D55B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55B14">
        <w:tc>
          <w:tcPr>
            <w:tcW w:w="3209" w:type="dxa"/>
          </w:tcPr>
          <w:p w:rsidR="00D55B14" w:rsidRDefault="00F73D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D55B14" w:rsidRDefault="00F73D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D55B14" w:rsidRDefault="00F73D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D55B14">
        <w:tc>
          <w:tcPr>
            <w:tcW w:w="3209" w:type="dxa"/>
            <w:vAlign w:val="center"/>
          </w:tcPr>
          <w:p w:rsidR="00D55B14" w:rsidRDefault="00F73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D55B14" w:rsidRDefault="00F73D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D55B14" w:rsidRDefault="00D55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B14">
        <w:tc>
          <w:tcPr>
            <w:tcW w:w="3209" w:type="dxa"/>
            <w:vAlign w:val="center"/>
          </w:tcPr>
          <w:p w:rsidR="00D55B14" w:rsidRDefault="00F73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D55B14" w:rsidRDefault="00F73D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D55B14" w:rsidRDefault="00D55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B14">
        <w:tc>
          <w:tcPr>
            <w:tcW w:w="3209" w:type="dxa"/>
            <w:vAlign w:val="center"/>
          </w:tcPr>
          <w:p w:rsidR="00D55B14" w:rsidRDefault="00F73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D55B14" w:rsidRDefault="00F73D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D55B14" w:rsidRDefault="00D55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B14">
        <w:tc>
          <w:tcPr>
            <w:tcW w:w="3209" w:type="dxa"/>
            <w:vAlign w:val="center"/>
          </w:tcPr>
          <w:p w:rsidR="00D55B14" w:rsidRDefault="00F73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D55B14" w:rsidRDefault="00F73D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D55B14" w:rsidRDefault="00D55B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5B14" w:rsidRDefault="00D55B14">
      <w:pPr>
        <w:jc w:val="both"/>
        <w:rPr>
          <w:rFonts w:ascii="Arial" w:hAnsi="Arial" w:cs="Arial"/>
          <w:sz w:val="22"/>
          <w:szCs w:val="22"/>
        </w:rPr>
      </w:pPr>
    </w:p>
    <w:p w:rsidR="00D55B14" w:rsidRDefault="00D55B14">
      <w:pPr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D55B14" w:rsidRDefault="00D55B14">
      <w:pPr>
        <w:ind w:left="709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D55B14" w:rsidRDefault="00D55B14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D55B14" w:rsidRDefault="00D55B14">
      <w:pPr>
        <w:ind w:left="709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</w:t>
      </w:r>
      <w:r>
        <w:rPr>
          <w:rFonts w:ascii="Arial" w:hAnsi="Arial" w:cs="Arial"/>
          <w:sz w:val="22"/>
          <w:szCs w:val="22"/>
        </w:rPr>
        <w:lastRenderedPageBreak/>
        <w:t>persones que s’adscriguin a la realització de dites activitats no han estat condemnades per sentència ferma per algun delicte contra la llibertat i indemnitat sexuals.</w:t>
      </w:r>
    </w:p>
    <w:p w:rsidR="00D55B14" w:rsidRDefault="00D55B14">
      <w:pPr>
        <w:ind w:left="426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55B14" w:rsidRDefault="00D55B14">
      <w:pPr>
        <w:ind w:left="708"/>
        <w:rPr>
          <w:rFonts w:ascii="Arial" w:hAnsi="Arial" w:cs="Arial"/>
          <w:b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55B14" w:rsidRDefault="00D55B14">
      <w:pPr>
        <w:ind w:left="426"/>
        <w:rPr>
          <w:rFonts w:ascii="Arial" w:hAnsi="Arial" w:cs="Arial"/>
          <w:b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D55B14" w:rsidRDefault="00D55B14">
      <w:pPr>
        <w:ind w:left="426"/>
        <w:rPr>
          <w:rFonts w:ascii="Arial" w:hAnsi="Arial" w:cs="Arial"/>
          <w:b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D55B14" w:rsidRDefault="00D55B14">
      <w:pPr>
        <w:ind w:left="708"/>
        <w:rPr>
          <w:rFonts w:ascii="Arial" w:hAnsi="Arial" w:cs="Arial"/>
          <w:sz w:val="22"/>
          <w:szCs w:val="22"/>
        </w:rPr>
      </w:pPr>
    </w:p>
    <w:p w:rsidR="00D55B14" w:rsidRDefault="00F73DEC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D55B14" w:rsidRDefault="00D55B14">
      <w:pPr>
        <w:ind w:left="1440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D55B14" w:rsidRDefault="00D55B14">
      <w:pPr>
        <w:ind w:left="426"/>
        <w:rPr>
          <w:rFonts w:ascii="Arial" w:hAnsi="Arial" w:cs="Arial"/>
          <w:sz w:val="22"/>
          <w:szCs w:val="22"/>
        </w:rPr>
      </w:pPr>
    </w:p>
    <w:p w:rsidR="00D55B14" w:rsidRDefault="00F73DEC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D55B14" w:rsidRDefault="00D55B14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D55B14" w:rsidRDefault="00D55B14">
      <w:pPr>
        <w:ind w:left="284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D55B14" w:rsidRDefault="00F73DEC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D55B14" w:rsidRDefault="00D55B14">
      <w:pPr>
        <w:ind w:left="284" w:hanging="1135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D55B14" w:rsidRDefault="00F73DEC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D55B14" w:rsidRDefault="00F73DEC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D55B14" w:rsidRDefault="00D55B14">
      <w:pPr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D55B14" w:rsidRDefault="00F73DEC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D55B14" w:rsidRDefault="00F73DEC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indicar noms i circumstàncies dels integrants i la participació de cadascun, així com </w:t>
      </w:r>
      <w:r>
        <w:rPr>
          <w:rFonts w:ascii="Arial" w:hAnsi="Arial" w:cs="Arial"/>
          <w:i/>
          <w:sz w:val="22"/>
          <w:szCs w:val="22"/>
        </w:rPr>
        <w:lastRenderedPageBreak/>
        <w:t>l’assumpció del compromís de constituir-se formalment en unió temporal en cas de resultar adjudicataris)</w:t>
      </w:r>
    </w:p>
    <w:p w:rsidR="00D55B14" w:rsidRDefault="00D55B14">
      <w:pPr>
        <w:ind w:left="284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D55B14" w:rsidRDefault="00F73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D55B14" w:rsidRDefault="00D55B14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D55B14" w:rsidRDefault="00F73DEC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D55B14" w:rsidRDefault="00F73DEC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5B14" w:rsidRDefault="00D55B14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D55B14">
        <w:trPr>
          <w:jc w:val="center"/>
        </w:trPr>
        <w:tc>
          <w:tcPr>
            <w:tcW w:w="2015" w:type="dxa"/>
            <w:shd w:val="clear" w:color="auto" w:fill="auto"/>
          </w:tcPr>
          <w:p w:rsidR="00D55B14" w:rsidRDefault="00F73DE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D55B14" w:rsidRDefault="00F73DE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D55B14" w:rsidRDefault="00F73DE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D55B14" w:rsidRDefault="00F73DE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D55B14" w:rsidRDefault="00F73DE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D55B14" w:rsidRDefault="00F73DE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D55B14">
        <w:trPr>
          <w:jc w:val="center"/>
        </w:trPr>
        <w:tc>
          <w:tcPr>
            <w:tcW w:w="2015" w:type="dxa"/>
            <w:shd w:val="clear" w:color="auto" w:fill="auto"/>
          </w:tcPr>
          <w:p w:rsidR="00D55B14" w:rsidRDefault="00D55B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D55B14" w:rsidRDefault="00D55B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D55B14" w:rsidRDefault="00D55B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D55B14" w:rsidRDefault="00D55B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55B14">
        <w:trPr>
          <w:jc w:val="center"/>
        </w:trPr>
        <w:tc>
          <w:tcPr>
            <w:tcW w:w="2015" w:type="dxa"/>
            <w:shd w:val="clear" w:color="auto" w:fill="auto"/>
          </w:tcPr>
          <w:p w:rsidR="00D55B14" w:rsidRDefault="00D55B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D55B14" w:rsidRDefault="00D55B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D55B14" w:rsidRDefault="00D55B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D55B14" w:rsidRDefault="00D55B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55B14" w:rsidRDefault="00D55B14">
      <w:pPr>
        <w:ind w:left="284"/>
        <w:rPr>
          <w:rFonts w:ascii="Arial" w:hAnsi="Arial" w:cs="Arial"/>
          <w:sz w:val="22"/>
          <w:szCs w:val="22"/>
        </w:rPr>
      </w:pPr>
    </w:p>
    <w:p w:rsidR="00D55B14" w:rsidRDefault="00F73DEC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D55B14" w:rsidRDefault="00D55B14">
      <w:pPr>
        <w:ind w:left="426"/>
        <w:rPr>
          <w:rFonts w:ascii="Arial" w:hAnsi="Arial" w:cs="Arial"/>
          <w:sz w:val="22"/>
          <w:szCs w:val="22"/>
        </w:rPr>
      </w:pPr>
    </w:p>
    <w:p w:rsidR="00D55B14" w:rsidRDefault="00F73DEC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D55B14" w:rsidRDefault="00D55B1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55B14" w:rsidRDefault="00F73DEC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D55B14" w:rsidRDefault="00D55B14">
      <w:pPr>
        <w:ind w:left="709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55B14" w:rsidRDefault="00D55B14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D55B14" w:rsidRDefault="00F73DEC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D55B14" w:rsidRDefault="00F73DEC" w:rsidP="006F70B8">
      <w:pPr>
        <w:ind w:left="709" w:hanging="283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D55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D4" w:rsidRDefault="00F73DEC">
      <w:r>
        <w:separator/>
      </w:r>
    </w:p>
  </w:endnote>
  <w:endnote w:type="continuationSeparator" w:id="0">
    <w:p w:rsidR="00C259D4" w:rsidRDefault="00F7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D55B14" w:rsidRDefault="00F73DEC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eastAsia="ca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6F70B8" w:rsidRPr="006F70B8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D55B14" w:rsidRDefault="00F73DEC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55B14" w:rsidRDefault="00D55B1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D4" w:rsidRDefault="00F73DEC">
      <w:r>
        <w:separator/>
      </w:r>
    </w:p>
  </w:footnote>
  <w:footnote w:type="continuationSeparator" w:id="0">
    <w:p w:rsidR="00C259D4" w:rsidRDefault="00F73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Encabezado"/>
    </w:pPr>
  </w:p>
  <w:p w:rsidR="00D55B14" w:rsidRDefault="00D55B14">
    <w:pPr>
      <w:pStyle w:val="Encabezado"/>
    </w:pPr>
  </w:p>
  <w:p w:rsidR="00D55B14" w:rsidRDefault="00F73DEC">
    <w:pPr>
      <w:pStyle w:val="Encabezado"/>
    </w:pPr>
    <w:r>
      <w:rPr>
        <w:rFonts w:ascii="Arial" w:eastAsia="Times New Roman" w:hAnsi="Arial"/>
        <w:noProof/>
        <w:kern w:val="0"/>
        <w:sz w:val="22"/>
        <w:lang w:eastAsia="ca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14" w:rsidRDefault="00D55B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54B8"/>
    <w:multiLevelType w:val="multilevel"/>
    <w:tmpl w:val="251554B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992"/>
    <w:rsid w:val="000569BA"/>
    <w:rsid w:val="00057866"/>
    <w:rsid w:val="00061AA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F6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3A31"/>
    <w:rsid w:val="000F6271"/>
    <w:rsid w:val="000F7966"/>
    <w:rsid w:val="00100244"/>
    <w:rsid w:val="00101C91"/>
    <w:rsid w:val="0010315B"/>
    <w:rsid w:val="00103A1E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1B0"/>
    <w:rsid w:val="001636F2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3513"/>
    <w:rsid w:val="001F3B12"/>
    <w:rsid w:val="0020057A"/>
    <w:rsid w:val="00200956"/>
    <w:rsid w:val="00200F5E"/>
    <w:rsid w:val="0020238F"/>
    <w:rsid w:val="00202FD9"/>
    <w:rsid w:val="00203888"/>
    <w:rsid w:val="00203A8E"/>
    <w:rsid w:val="002055CC"/>
    <w:rsid w:val="002060E4"/>
    <w:rsid w:val="00206866"/>
    <w:rsid w:val="00207825"/>
    <w:rsid w:val="00212E6C"/>
    <w:rsid w:val="00213092"/>
    <w:rsid w:val="002135E6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2775"/>
    <w:rsid w:val="00242A2A"/>
    <w:rsid w:val="00244952"/>
    <w:rsid w:val="00247174"/>
    <w:rsid w:val="00252BEF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619E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CEA"/>
    <w:rsid w:val="003079BD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6DE"/>
    <w:rsid w:val="0037501B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6174"/>
    <w:rsid w:val="003E041C"/>
    <w:rsid w:val="003E3EF6"/>
    <w:rsid w:val="003E6D1A"/>
    <w:rsid w:val="003F0D50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640"/>
    <w:rsid w:val="004E22E1"/>
    <w:rsid w:val="004E2820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456D"/>
    <w:rsid w:val="00505121"/>
    <w:rsid w:val="00506BA8"/>
    <w:rsid w:val="00506E4F"/>
    <w:rsid w:val="00506F43"/>
    <w:rsid w:val="0051257B"/>
    <w:rsid w:val="005130DF"/>
    <w:rsid w:val="00514638"/>
    <w:rsid w:val="00514831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4D1C"/>
    <w:rsid w:val="00566198"/>
    <w:rsid w:val="00571365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1BAB"/>
    <w:rsid w:val="005B2914"/>
    <w:rsid w:val="005B4E6F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42A4"/>
    <w:rsid w:val="006142E7"/>
    <w:rsid w:val="00615867"/>
    <w:rsid w:val="00620BD6"/>
    <w:rsid w:val="00620BF2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4E2"/>
    <w:rsid w:val="00644767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6F70B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80DF4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1690"/>
    <w:rsid w:val="007F3848"/>
    <w:rsid w:val="007F3B36"/>
    <w:rsid w:val="007F4F53"/>
    <w:rsid w:val="008025E0"/>
    <w:rsid w:val="00803368"/>
    <w:rsid w:val="008034EE"/>
    <w:rsid w:val="00803A6E"/>
    <w:rsid w:val="00804355"/>
    <w:rsid w:val="00804DD8"/>
    <w:rsid w:val="00806CDD"/>
    <w:rsid w:val="008101C6"/>
    <w:rsid w:val="008120CC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AE3"/>
    <w:rsid w:val="00835BF4"/>
    <w:rsid w:val="00835C27"/>
    <w:rsid w:val="008365F2"/>
    <w:rsid w:val="008371E5"/>
    <w:rsid w:val="00837243"/>
    <w:rsid w:val="00840805"/>
    <w:rsid w:val="00841120"/>
    <w:rsid w:val="00844C0C"/>
    <w:rsid w:val="008467B2"/>
    <w:rsid w:val="00847687"/>
    <w:rsid w:val="00847BA1"/>
    <w:rsid w:val="00850C15"/>
    <w:rsid w:val="0085295E"/>
    <w:rsid w:val="00857681"/>
    <w:rsid w:val="0085781C"/>
    <w:rsid w:val="00863653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D033B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1CF4"/>
    <w:rsid w:val="008F2955"/>
    <w:rsid w:val="008F2ECE"/>
    <w:rsid w:val="008F3856"/>
    <w:rsid w:val="008F5413"/>
    <w:rsid w:val="008F60B5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B5E"/>
    <w:rsid w:val="0091505F"/>
    <w:rsid w:val="0091528C"/>
    <w:rsid w:val="009163CE"/>
    <w:rsid w:val="00916D5E"/>
    <w:rsid w:val="009214EB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6EAB"/>
    <w:rsid w:val="009372F1"/>
    <w:rsid w:val="00940A5F"/>
    <w:rsid w:val="00945502"/>
    <w:rsid w:val="00945519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CA1"/>
    <w:rsid w:val="009644EB"/>
    <w:rsid w:val="00967A6B"/>
    <w:rsid w:val="0097101E"/>
    <w:rsid w:val="00971755"/>
    <w:rsid w:val="009724B6"/>
    <w:rsid w:val="00972BCB"/>
    <w:rsid w:val="009739BF"/>
    <w:rsid w:val="0097454C"/>
    <w:rsid w:val="00977376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6912"/>
    <w:rsid w:val="009A3716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1289E"/>
    <w:rsid w:val="00A16291"/>
    <w:rsid w:val="00A209AA"/>
    <w:rsid w:val="00A20A3C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2280"/>
    <w:rsid w:val="00A65C9B"/>
    <w:rsid w:val="00A67B7B"/>
    <w:rsid w:val="00A710F7"/>
    <w:rsid w:val="00A71C48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4000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6E6"/>
    <w:rsid w:val="00C048CE"/>
    <w:rsid w:val="00C04CD4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3500"/>
    <w:rsid w:val="00C259D4"/>
    <w:rsid w:val="00C26587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38B6"/>
    <w:rsid w:val="00CD4C04"/>
    <w:rsid w:val="00CD5A3B"/>
    <w:rsid w:val="00CD5D4C"/>
    <w:rsid w:val="00CD6168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101E5"/>
    <w:rsid w:val="00D11DD1"/>
    <w:rsid w:val="00D13BED"/>
    <w:rsid w:val="00D14D1E"/>
    <w:rsid w:val="00D16A58"/>
    <w:rsid w:val="00D21421"/>
    <w:rsid w:val="00D2167B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5B14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2F89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B4E"/>
    <w:rsid w:val="00D95058"/>
    <w:rsid w:val="00DA07D1"/>
    <w:rsid w:val="00DA13D7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DD9"/>
    <w:rsid w:val="00E423E0"/>
    <w:rsid w:val="00E42DD5"/>
    <w:rsid w:val="00E43F4C"/>
    <w:rsid w:val="00E449CB"/>
    <w:rsid w:val="00E473E7"/>
    <w:rsid w:val="00E47A8D"/>
    <w:rsid w:val="00E5036D"/>
    <w:rsid w:val="00E51438"/>
    <w:rsid w:val="00E51F79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6022"/>
    <w:rsid w:val="00E86BEF"/>
    <w:rsid w:val="00E90103"/>
    <w:rsid w:val="00E909F4"/>
    <w:rsid w:val="00E91666"/>
    <w:rsid w:val="00E91AC5"/>
    <w:rsid w:val="00E92552"/>
    <w:rsid w:val="00E9475D"/>
    <w:rsid w:val="00E97525"/>
    <w:rsid w:val="00E975D1"/>
    <w:rsid w:val="00E9799B"/>
    <w:rsid w:val="00EA2977"/>
    <w:rsid w:val="00EA40A8"/>
    <w:rsid w:val="00EA4427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51094"/>
    <w:rsid w:val="00F5109A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3DEC"/>
    <w:rsid w:val="00F75436"/>
    <w:rsid w:val="00F7727C"/>
    <w:rsid w:val="00F773B5"/>
    <w:rsid w:val="00F813CF"/>
    <w:rsid w:val="00F815F2"/>
    <w:rsid w:val="00F830F7"/>
    <w:rsid w:val="00F85CBB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7A11"/>
    <w:rsid w:val="00FF7E35"/>
    <w:rsid w:val="01441735"/>
    <w:rsid w:val="01650DB6"/>
    <w:rsid w:val="01F670BD"/>
    <w:rsid w:val="02750329"/>
    <w:rsid w:val="02CB619B"/>
    <w:rsid w:val="0337738D"/>
    <w:rsid w:val="03EF7C67"/>
    <w:rsid w:val="040B000E"/>
    <w:rsid w:val="05E05ABA"/>
    <w:rsid w:val="06DF2D2A"/>
    <w:rsid w:val="074309F6"/>
    <w:rsid w:val="074327A4"/>
    <w:rsid w:val="080812F8"/>
    <w:rsid w:val="08BC612A"/>
    <w:rsid w:val="09902DEC"/>
    <w:rsid w:val="0A1641A0"/>
    <w:rsid w:val="0A4F6CAE"/>
    <w:rsid w:val="0CB657C6"/>
    <w:rsid w:val="0D4270B6"/>
    <w:rsid w:val="0DEC750B"/>
    <w:rsid w:val="0E4A08BC"/>
    <w:rsid w:val="0F44584F"/>
    <w:rsid w:val="0FCD5301"/>
    <w:rsid w:val="105477D0"/>
    <w:rsid w:val="1297731D"/>
    <w:rsid w:val="12FB43A8"/>
    <w:rsid w:val="130D2BEE"/>
    <w:rsid w:val="14D56A06"/>
    <w:rsid w:val="15393438"/>
    <w:rsid w:val="15E30B21"/>
    <w:rsid w:val="15F15B57"/>
    <w:rsid w:val="160475A2"/>
    <w:rsid w:val="17A70B2D"/>
    <w:rsid w:val="18C14E34"/>
    <w:rsid w:val="1A1678A4"/>
    <w:rsid w:val="1A2F6BB8"/>
    <w:rsid w:val="1B8A404B"/>
    <w:rsid w:val="1C161682"/>
    <w:rsid w:val="1DE55F0B"/>
    <w:rsid w:val="1E220F0E"/>
    <w:rsid w:val="1E3429EF"/>
    <w:rsid w:val="1E41388D"/>
    <w:rsid w:val="1EA652D8"/>
    <w:rsid w:val="1EBD3B62"/>
    <w:rsid w:val="1ED32208"/>
    <w:rsid w:val="1F364065"/>
    <w:rsid w:val="1F470500"/>
    <w:rsid w:val="1F6966C8"/>
    <w:rsid w:val="20405BCB"/>
    <w:rsid w:val="205630F0"/>
    <w:rsid w:val="22435D3F"/>
    <w:rsid w:val="237F470C"/>
    <w:rsid w:val="23D06D16"/>
    <w:rsid w:val="24183A7C"/>
    <w:rsid w:val="2471674B"/>
    <w:rsid w:val="24F5167D"/>
    <w:rsid w:val="25836708"/>
    <w:rsid w:val="27527950"/>
    <w:rsid w:val="278C4E47"/>
    <w:rsid w:val="27C772C8"/>
    <w:rsid w:val="285E0D94"/>
    <w:rsid w:val="29127DD1"/>
    <w:rsid w:val="2B12230A"/>
    <w:rsid w:val="2C666252"/>
    <w:rsid w:val="2C701096"/>
    <w:rsid w:val="2D6F134E"/>
    <w:rsid w:val="2DC95AFC"/>
    <w:rsid w:val="2EF7784D"/>
    <w:rsid w:val="2FAC6889"/>
    <w:rsid w:val="2FB40EB4"/>
    <w:rsid w:val="301461DC"/>
    <w:rsid w:val="31592A40"/>
    <w:rsid w:val="33A1247D"/>
    <w:rsid w:val="342B3D04"/>
    <w:rsid w:val="37144D14"/>
    <w:rsid w:val="37531CE0"/>
    <w:rsid w:val="37704A3F"/>
    <w:rsid w:val="37B87D95"/>
    <w:rsid w:val="39755559"/>
    <w:rsid w:val="3A010806"/>
    <w:rsid w:val="3B082963"/>
    <w:rsid w:val="3B934DA1"/>
    <w:rsid w:val="3C29300F"/>
    <w:rsid w:val="3CB7243C"/>
    <w:rsid w:val="3D42082D"/>
    <w:rsid w:val="3D78424E"/>
    <w:rsid w:val="3E107A74"/>
    <w:rsid w:val="3F310B59"/>
    <w:rsid w:val="4057639D"/>
    <w:rsid w:val="416A14CD"/>
    <w:rsid w:val="420A5259"/>
    <w:rsid w:val="44C7447A"/>
    <w:rsid w:val="46050649"/>
    <w:rsid w:val="47503B46"/>
    <w:rsid w:val="47B95895"/>
    <w:rsid w:val="47FE0DF3"/>
    <w:rsid w:val="48277588"/>
    <w:rsid w:val="484A1998"/>
    <w:rsid w:val="4AC04E64"/>
    <w:rsid w:val="4AF869CF"/>
    <w:rsid w:val="4B456EAF"/>
    <w:rsid w:val="4B4734B2"/>
    <w:rsid w:val="4CCA6149"/>
    <w:rsid w:val="4ED11A10"/>
    <w:rsid w:val="507E0C97"/>
    <w:rsid w:val="50807591"/>
    <w:rsid w:val="51087240"/>
    <w:rsid w:val="51A52CE0"/>
    <w:rsid w:val="52180980"/>
    <w:rsid w:val="522321C7"/>
    <w:rsid w:val="52992845"/>
    <w:rsid w:val="53DD49B3"/>
    <w:rsid w:val="53F1045F"/>
    <w:rsid w:val="549D58B4"/>
    <w:rsid w:val="54FB5630"/>
    <w:rsid w:val="557650C0"/>
    <w:rsid w:val="569E48CE"/>
    <w:rsid w:val="57BF2D4E"/>
    <w:rsid w:val="58DC3AD3"/>
    <w:rsid w:val="597218CD"/>
    <w:rsid w:val="59D504A6"/>
    <w:rsid w:val="5AF72E93"/>
    <w:rsid w:val="5B546059"/>
    <w:rsid w:val="5C1E5151"/>
    <w:rsid w:val="5F676FDC"/>
    <w:rsid w:val="60AC230B"/>
    <w:rsid w:val="63575A1B"/>
    <w:rsid w:val="637E4DC3"/>
    <w:rsid w:val="642D54E3"/>
    <w:rsid w:val="67B657F0"/>
    <w:rsid w:val="67BA708E"/>
    <w:rsid w:val="685B748D"/>
    <w:rsid w:val="68B16A0B"/>
    <w:rsid w:val="69FC1BE0"/>
    <w:rsid w:val="6A152CA1"/>
    <w:rsid w:val="6AFC5236"/>
    <w:rsid w:val="6B1379B1"/>
    <w:rsid w:val="6B655563"/>
    <w:rsid w:val="6C0E1756"/>
    <w:rsid w:val="6E3A2CD6"/>
    <w:rsid w:val="70CA4FDF"/>
    <w:rsid w:val="711041C2"/>
    <w:rsid w:val="71883D59"/>
    <w:rsid w:val="71E01DE7"/>
    <w:rsid w:val="72331F17"/>
    <w:rsid w:val="741D709B"/>
    <w:rsid w:val="75555038"/>
    <w:rsid w:val="774921DC"/>
    <w:rsid w:val="775D7A36"/>
    <w:rsid w:val="77953588"/>
    <w:rsid w:val="77C96E79"/>
    <w:rsid w:val="78035168"/>
    <w:rsid w:val="789E20B4"/>
    <w:rsid w:val="7B292109"/>
    <w:rsid w:val="7C1903CF"/>
    <w:rsid w:val="7C1D1542"/>
    <w:rsid w:val="7E4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DC0C5D2-3571-4499-808F-B481CE5E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character" w:customStyle="1" w:styleId="font31">
    <w:name w:val="font31"/>
    <w:qFormat/>
    <w:rPr>
      <w:rFonts w:ascii="Arial" w:hAnsi="Arial" w:cs="Arial" w:hint="default"/>
      <w:b/>
      <w:bCs/>
      <w:color w:val="000000"/>
      <w:u w:val="single"/>
    </w:rPr>
  </w:style>
  <w:style w:type="character" w:customStyle="1" w:styleId="font41">
    <w:name w:val="font41"/>
    <w:rPr>
      <w:rFonts w:ascii="Arial" w:hAnsi="Arial" w:cs="Arial" w:hint="default"/>
      <w:b/>
      <w:bCs/>
      <w:i/>
      <w:iCs/>
      <w:color w:val="000000"/>
      <w:u w:val="single"/>
    </w:rPr>
  </w:style>
  <w:style w:type="character" w:customStyle="1" w:styleId="font21">
    <w:name w:val="font21"/>
    <w:rPr>
      <w:rFonts w:ascii="Arial" w:hAnsi="Arial" w:cs="Arial" w:hint="default"/>
      <w:b/>
      <w:bCs/>
      <w:color w:val="000000"/>
      <w:u w:val="single"/>
    </w:rPr>
  </w:style>
  <w:style w:type="character" w:customStyle="1" w:styleId="font51">
    <w:name w:val="font51"/>
    <w:rPr>
      <w:rFonts w:ascii="Arial" w:hAnsi="Arial" w:cs="Arial" w:hint="default"/>
      <w:b/>
      <w:bCs/>
      <w:i/>
      <w:iCs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E6F7F0-25E3-47E2-ACE2-C3A164B0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</TotalTime>
  <Pages>3</Pages>
  <Words>856</Words>
  <Characters>5089</Characters>
  <Application>Microsoft Office Word</Application>
  <DocSecurity>0</DocSecurity>
  <Lines>42</Lines>
  <Paragraphs>11</Paragraphs>
  <ScaleCrop>false</ScaleCrop>
  <Company>Microsoft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170</cp:revision>
  <cp:lastPrinted>2020-11-10T11:18:00Z</cp:lastPrinted>
  <dcterms:created xsi:type="dcterms:W3CDTF">2021-02-23T09:59:00Z</dcterms:created>
  <dcterms:modified xsi:type="dcterms:W3CDTF">2023-05-10T07:28:00Z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