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E2CF" w14:textId="0F7F75DD" w:rsidR="0061190D" w:rsidRDefault="00DF5331" w:rsidP="000D156A">
      <w:pPr>
        <w:pStyle w:val="Ttol1"/>
      </w:pPr>
      <w:bookmarkStart w:id="0" w:name="_Toc129102522"/>
      <w:r>
        <w:t>ANNEX 5</w:t>
      </w:r>
      <w:bookmarkEnd w:id="0"/>
    </w:p>
    <w:p w14:paraId="6F405252" w14:textId="77777777" w:rsidR="00AE7B7D" w:rsidRDefault="00AE7B7D" w:rsidP="009069C1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p w14:paraId="0B707B87" w14:textId="028E9332" w:rsidR="00871E4A" w:rsidRDefault="00871E4A" w:rsidP="009069C1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  <w:r w:rsidRPr="0090267C">
        <w:rPr>
          <w:rFonts w:cs="Arial"/>
          <w:b/>
          <w:snapToGrid w:val="0"/>
          <w:lang w:eastAsia="es-ES"/>
        </w:rPr>
        <w:t xml:space="preserve">MODEL D’OFERTA </w:t>
      </w:r>
      <w:r w:rsidR="0090267C">
        <w:rPr>
          <w:rFonts w:cs="Arial"/>
          <w:b/>
          <w:snapToGrid w:val="0"/>
          <w:lang w:eastAsia="es-ES"/>
        </w:rPr>
        <w:t xml:space="preserve"> DE CRITERIS D’ADJUDICACIÓ AVALUABLES AUTOMÀTICAMENT</w:t>
      </w:r>
    </w:p>
    <w:p w14:paraId="32B1927F" w14:textId="463706F7" w:rsidR="0090267C" w:rsidRPr="0090267C" w:rsidRDefault="0090267C" w:rsidP="0090267C">
      <w:pPr>
        <w:spacing w:after="0" w:line="240" w:lineRule="auto"/>
        <w:jc w:val="both"/>
        <w:rPr>
          <w:rFonts w:cs="Arial"/>
          <w:b/>
          <w:snapToGrid w:val="0"/>
          <w:sz w:val="20"/>
          <w:lang w:eastAsia="es-ES"/>
        </w:rPr>
      </w:pPr>
    </w:p>
    <w:p w14:paraId="48130DAB" w14:textId="3507CC80" w:rsidR="0090267C" w:rsidRPr="0090267C" w:rsidRDefault="0090267C" w:rsidP="00C134C8">
      <w:pPr>
        <w:pStyle w:val="Pargrafdellista"/>
        <w:numPr>
          <w:ilvl w:val="0"/>
          <w:numId w:val="22"/>
        </w:numPr>
        <w:jc w:val="both"/>
        <w:rPr>
          <w:rFonts w:ascii="Arial" w:hAnsi="Arial" w:cs="Arial"/>
          <w:b/>
          <w:snapToGrid w:val="0"/>
          <w:sz w:val="22"/>
        </w:rPr>
      </w:pPr>
      <w:r w:rsidRPr="0090267C">
        <w:rPr>
          <w:rFonts w:ascii="Arial" w:hAnsi="Arial" w:cs="Arial"/>
          <w:b/>
          <w:snapToGrid w:val="0"/>
          <w:sz w:val="22"/>
        </w:rPr>
        <w:t>OFERTA RELATIVA AL CRITERI D’ADJUDICACIÓ PREU:</w:t>
      </w:r>
    </w:p>
    <w:p w14:paraId="753F9FD7" w14:textId="208F7E5D" w:rsidR="00871E4A" w:rsidRPr="0090267C" w:rsidRDefault="00871E4A" w:rsidP="009069C1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0BCDFDC9" w14:textId="55E82CE1" w:rsidR="0021287C" w:rsidRPr="0090267C" w:rsidRDefault="0021287C" w:rsidP="0021287C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90267C">
        <w:rPr>
          <w:rFonts w:cs="Arial"/>
          <w:color w:val="000000"/>
        </w:rPr>
        <w:t>El</w:t>
      </w:r>
      <w:r w:rsidR="00940E9E" w:rsidRPr="0090267C">
        <w:rPr>
          <w:rFonts w:cs="Arial"/>
          <w:color w:val="000000"/>
        </w:rPr>
        <w:t>/La</w:t>
      </w:r>
      <w:r w:rsidRPr="0090267C">
        <w:rPr>
          <w:rFonts w:cs="Arial"/>
          <w:color w:val="000000"/>
        </w:rPr>
        <w:t xml:space="preserve"> senyor/a ................................................................., amb DNI núm. ................., en nom propi / en nom i representació de ........, amb NIF núm......, de la qual actua en qualitat de ... (</w:t>
      </w:r>
      <w:r w:rsidRPr="0090267C">
        <w:rPr>
          <w:rFonts w:cs="Arial"/>
          <w:i/>
          <w:color w:val="000000"/>
        </w:rPr>
        <w:t>administrador únic, solidari o mancomunat o apoderat solidari o mancomunat</w:t>
      </w:r>
      <w:r w:rsidRPr="0090267C">
        <w:rPr>
          <w:rFonts w:cs="Arial"/>
          <w:color w:val="000000"/>
        </w:rPr>
        <w:t xml:space="preserve">) </w:t>
      </w:r>
      <w:r w:rsidRPr="0090267C">
        <w:rPr>
          <w:rFonts w:cs="Arial"/>
          <w:snapToGrid w:val="0"/>
          <w:lang w:eastAsia="es-ES"/>
        </w:rPr>
        <w:t>declara que, assabentat/</w:t>
      </w:r>
      <w:proofErr w:type="spellStart"/>
      <w:r w:rsidRPr="0090267C">
        <w:rPr>
          <w:rFonts w:cs="Arial"/>
          <w:snapToGrid w:val="0"/>
          <w:lang w:eastAsia="es-ES"/>
        </w:rPr>
        <w:t>ada</w:t>
      </w:r>
      <w:proofErr w:type="spellEnd"/>
      <w:r w:rsidRPr="0090267C">
        <w:rPr>
          <w:rFonts w:cs="Arial"/>
          <w:snapToGrid w:val="0"/>
          <w:lang w:eastAsia="es-ES"/>
        </w:rPr>
        <w:t xml:space="preserve"> de les condicions i els requisits que s’exigeixen per poder ser l’empresa adjudicatària del contracte ................., amb expedient número </w:t>
      </w:r>
      <w:r w:rsidR="0090267C" w:rsidRPr="0090267C">
        <w:rPr>
          <w:rFonts w:cs="Arial"/>
          <w:b/>
          <w:snapToGrid w:val="0"/>
          <w:lang w:eastAsia="es-ES"/>
        </w:rPr>
        <w:t>ACT-2023-00003</w:t>
      </w:r>
      <w:r w:rsidRPr="0090267C">
        <w:rPr>
          <w:rFonts w:cs="Arial"/>
          <w:snapToGrid w:val="0"/>
          <w:lang w:eastAsia="es-ES"/>
        </w:rPr>
        <w:t xml:space="preserve">, es compromet a executar-lo amb estricta subjecció als requisits i condicions estipulats, per la quantitat total de: </w:t>
      </w:r>
    </w:p>
    <w:p w14:paraId="788DC7B5" w14:textId="77777777" w:rsidR="0021287C" w:rsidRPr="0090267C" w:rsidRDefault="0021287C" w:rsidP="0021287C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723353BA" w14:textId="77777777" w:rsidR="0021287C" w:rsidRPr="00D849CF" w:rsidRDefault="0021287C" w:rsidP="0021287C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  <w:r w:rsidRPr="0090267C">
        <w:rPr>
          <w:rFonts w:cs="Arial"/>
          <w:b/>
          <w:snapToGrid w:val="0"/>
          <w:lang w:eastAsia="es-ES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4A5ACD5B" w14:textId="77777777" w:rsidR="00871E4A" w:rsidRPr="00F61656" w:rsidRDefault="00871E4A" w:rsidP="009069C1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53EC0181" w14:textId="77777777" w:rsidR="0090267C" w:rsidRPr="0090267C" w:rsidRDefault="0090267C" w:rsidP="0090267C">
      <w:pPr>
        <w:spacing w:after="0" w:line="240" w:lineRule="auto"/>
        <w:jc w:val="both"/>
        <w:rPr>
          <w:rFonts w:cs="Arial"/>
          <w:b/>
          <w:snapToGrid w:val="0"/>
          <w:sz w:val="20"/>
          <w:lang w:eastAsia="es-ES"/>
        </w:rPr>
      </w:pPr>
    </w:p>
    <w:p w14:paraId="6D091901" w14:textId="77777777" w:rsidR="00350C94" w:rsidRPr="0090267C" w:rsidRDefault="00350C94" w:rsidP="00350C94">
      <w:pPr>
        <w:pStyle w:val="Pargrafdellista"/>
        <w:numPr>
          <w:ilvl w:val="0"/>
          <w:numId w:val="22"/>
        </w:numPr>
        <w:jc w:val="both"/>
        <w:rPr>
          <w:rFonts w:ascii="Arial" w:hAnsi="Arial" w:cs="Arial"/>
          <w:b/>
          <w:snapToGrid w:val="0"/>
          <w:sz w:val="22"/>
        </w:rPr>
      </w:pPr>
      <w:r w:rsidRPr="0090267C">
        <w:rPr>
          <w:rFonts w:ascii="Arial" w:hAnsi="Arial" w:cs="Arial"/>
          <w:b/>
          <w:snapToGrid w:val="0"/>
          <w:sz w:val="22"/>
        </w:rPr>
        <w:t xml:space="preserve">OFERTA RELATIVA </w:t>
      </w:r>
      <w:r>
        <w:rPr>
          <w:rFonts w:ascii="Arial" w:hAnsi="Arial" w:cs="Arial"/>
          <w:b/>
          <w:snapToGrid w:val="0"/>
          <w:sz w:val="22"/>
        </w:rPr>
        <w:t>A ALTRES CRITERIS D’ADJUDICACIÓ AVALUABLES AUTOMÀTICAMENT</w:t>
      </w:r>
      <w:r w:rsidRPr="0090267C">
        <w:rPr>
          <w:rFonts w:ascii="Arial" w:hAnsi="Arial" w:cs="Arial"/>
          <w:b/>
          <w:snapToGrid w:val="0"/>
          <w:sz w:val="22"/>
        </w:rPr>
        <w:t>:</w:t>
      </w:r>
    </w:p>
    <w:p w14:paraId="1111350D" w14:textId="77777777" w:rsidR="00350C94" w:rsidRPr="0090267C" w:rsidRDefault="00350C94" w:rsidP="00350C94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5C2CE699" w14:textId="77777777" w:rsidR="00350C94" w:rsidRDefault="00350C94" w:rsidP="00350C94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90267C">
        <w:rPr>
          <w:rFonts w:cs="Arial"/>
          <w:color w:val="000000"/>
        </w:rPr>
        <w:t>El/La senyor/a ................................................................., amb DNI núm. ................., en nom propi / en nom i representació de ........, amb NIF núm......, de la qual actua en qualitat de ... (</w:t>
      </w:r>
      <w:r w:rsidRPr="0090267C">
        <w:rPr>
          <w:rFonts w:cs="Arial"/>
          <w:i/>
          <w:color w:val="000000"/>
        </w:rPr>
        <w:t>administrador únic, solidari o mancomunat o apoderat solidari o mancomunat</w:t>
      </w:r>
      <w:r w:rsidRPr="0090267C">
        <w:rPr>
          <w:rFonts w:cs="Arial"/>
          <w:color w:val="000000"/>
        </w:rPr>
        <w:t xml:space="preserve">) </w:t>
      </w:r>
      <w:r w:rsidRPr="0090267C">
        <w:rPr>
          <w:rFonts w:cs="Arial"/>
          <w:snapToGrid w:val="0"/>
          <w:lang w:eastAsia="es-ES"/>
        </w:rPr>
        <w:t>declara que, assabentat/</w:t>
      </w:r>
      <w:proofErr w:type="spellStart"/>
      <w:r w:rsidRPr="0090267C">
        <w:rPr>
          <w:rFonts w:cs="Arial"/>
          <w:snapToGrid w:val="0"/>
          <w:lang w:eastAsia="es-ES"/>
        </w:rPr>
        <w:t>ada</w:t>
      </w:r>
      <w:proofErr w:type="spellEnd"/>
      <w:r w:rsidRPr="0090267C">
        <w:rPr>
          <w:rFonts w:cs="Arial"/>
          <w:snapToGrid w:val="0"/>
          <w:lang w:eastAsia="es-ES"/>
        </w:rPr>
        <w:t xml:space="preserve"> de les condicions i els requisits que s’exigeixen per poder ser l’empresa adjudicatària del contracte ................., amb expedient número </w:t>
      </w:r>
      <w:r w:rsidRPr="0090267C">
        <w:rPr>
          <w:rFonts w:cs="Arial"/>
          <w:b/>
          <w:snapToGrid w:val="0"/>
          <w:lang w:eastAsia="es-ES"/>
        </w:rPr>
        <w:t>ACT-2023-00003</w:t>
      </w:r>
      <w:r w:rsidRPr="0090267C">
        <w:rPr>
          <w:rFonts w:cs="Arial"/>
          <w:snapToGrid w:val="0"/>
          <w:lang w:eastAsia="es-ES"/>
        </w:rPr>
        <w:t xml:space="preserve">, </w:t>
      </w:r>
      <w:r>
        <w:rPr>
          <w:rFonts w:cs="Arial"/>
          <w:snapToGrid w:val="0"/>
          <w:lang w:eastAsia="es-ES"/>
        </w:rPr>
        <w:t>declaro sota la meva responsabilitat,</w:t>
      </w:r>
    </w:p>
    <w:p w14:paraId="4197623C" w14:textId="77777777" w:rsidR="00350C94" w:rsidRPr="002E2EFF" w:rsidRDefault="00350C94" w:rsidP="00350C94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67A06BCA" w14:textId="77777777" w:rsidR="00350C94" w:rsidRDefault="00350C94" w:rsidP="00350C94">
      <w:pPr>
        <w:pStyle w:val="Pargrafdellista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Que pel cas de resultar ser l’empresa adjudicatària, designo pel perfil de CAP DE COMPTES a la persona que consta a continuació, adscrita a l’execució del contracte, i que compta amb el número d’anys d’experiència acreditables en gestió </w:t>
      </w:r>
      <w:r w:rsidRPr="002E2EFF">
        <w:rPr>
          <w:rFonts w:ascii="Arial" w:hAnsi="Arial" w:cs="Arial"/>
          <w:snapToGrid w:val="0"/>
          <w:sz w:val="22"/>
          <w:szCs w:val="22"/>
        </w:rPr>
        <w:t>de projectes i consultoria especialitzada en màrqueting digital</w:t>
      </w:r>
      <w:r>
        <w:rPr>
          <w:rFonts w:ascii="Arial" w:hAnsi="Arial" w:cs="Arial"/>
          <w:snapToGrid w:val="0"/>
          <w:sz w:val="22"/>
          <w:szCs w:val="22"/>
        </w:rPr>
        <w:t xml:space="preserve"> següents:</w:t>
      </w:r>
    </w:p>
    <w:p w14:paraId="105415FA" w14:textId="77777777" w:rsidR="00350C94" w:rsidRDefault="00350C94" w:rsidP="00350C94">
      <w:pPr>
        <w:spacing w:after="0" w:line="240" w:lineRule="auto"/>
        <w:jc w:val="both"/>
      </w:pPr>
    </w:p>
    <w:tbl>
      <w:tblPr>
        <w:tblStyle w:val="Taulaambquadrcula"/>
        <w:tblW w:w="8504" w:type="dxa"/>
        <w:jc w:val="center"/>
        <w:tblLook w:val="04A0" w:firstRow="1" w:lastRow="0" w:firstColumn="1" w:lastColumn="0" w:noHBand="0" w:noVBand="1"/>
      </w:tblPr>
      <w:tblGrid>
        <w:gridCol w:w="3402"/>
        <w:gridCol w:w="5102"/>
      </w:tblGrid>
      <w:tr w:rsidR="00350C94" w:rsidRPr="002E2EFF" w14:paraId="012F5BF9" w14:textId="77777777" w:rsidTr="007F41CD">
        <w:trPr>
          <w:jc w:val="center"/>
        </w:trPr>
        <w:tc>
          <w:tcPr>
            <w:tcW w:w="8504" w:type="dxa"/>
            <w:gridSpan w:val="2"/>
            <w:shd w:val="clear" w:color="auto" w:fill="D9D9D9" w:themeFill="background1" w:themeFillShade="D9"/>
            <w:vAlign w:val="center"/>
          </w:tcPr>
          <w:p w14:paraId="04DBD963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EXPERIÈNCIA DE LA PERSONA CAP DE COMPTES PROPOSADA</w:t>
            </w:r>
          </w:p>
        </w:tc>
      </w:tr>
      <w:tr w:rsidR="00350C94" w:rsidRPr="002E2EFF" w14:paraId="30FA7A35" w14:textId="77777777" w:rsidTr="007F41CD">
        <w:trPr>
          <w:jc w:val="center"/>
        </w:trPr>
        <w:tc>
          <w:tcPr>
            <w:tcW w:w="85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E80AFE" w14:textId="77777777" w:rsidR="00350C94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350C94" w:rsidRPr="002E2EFF" w14:paraId="6B693DEB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2F109F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 i cognoms</w:t>
            </w:r>
          </w:p>
        </w:tc>
        <w:tc>
          <w:tcPr>
            <w:tcW w:w="5102" w:type="dxa"/>
            <w:vAlign w:val="center"/>
          </w:tcPr>
          <w:p w14:paraId="6C9D58EC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</w:t>
            </w:r>
          </w:p>
        </w:tc>
      </w:tr>
      <w:tr w:rsidR="00350C94" w:rsidRPr="002E2EFF" w14:paraId="13917F03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F79636C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DNI / NIE o Passaport núm.</w:t>
            </w:r>
          </w:p>
        </w:tc>
        <w:tc>
          <w:tcPr>
            <w:tcW w:w="5102" w:type="dxa"/>
            <w:vAlign w:val="center"/>
          </w:tcPr>
          <w:p w14:paraId="2EE7F43C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</w:t>
            </w:r>
          </w:p>
        </w:tc>
      </w:tr>
      <w:tr w:rsidR="00350C94" w:rsidRPr="002E2EFF" w14:paraId="5AFEAF73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FC24811" w14:textId="77777777" w:rsidR="00350C94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Núm. d’anys d’experiència acreditables </w:t>
            </w:r>
          </w:p>
          <w:p w14:paraId="6B5393EF" w14:textId="77777777" w:rsidR="00350C94" w:rsidRPr="00292340" w:rsidRDefault="00350C94" w:rsidP="007F41CD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292340">
              <w:rPr>
                <w:b/>
                <w:i/>
                <w:sz w:val="18"/>
              </w:rPr>
              <w:t>(avaluable fins a un màxim de 15 anys)</w:t>
            </w:r>
          </w:p>
        </w:tc>
        <w:tc>
          <w:tcPr>
            <w:tcW w:w="5102" w:type="dxa"/>
            <w:vAlign w:val="center"/>
          </w:tcPr>
          <w:p w14:paraId="005F16EA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 any/s</w:t>
            </w:r>
          </w:p>
        </w:tc>
      </w:tr>
    </w:tbl>
    <w:p w14:paraId="779DC191" w14:textId="77777777" w:rsidR="00350C94" w:rsidRDefault="00350C94" w:rsidP="00350C94">
      <w:pPr>
        <w:spacing w:after="0" w:line="240" w:lineRule="auto"/>
        <w:jc w:val="both"/>
      </w:pPr>
    </w:p>
    <w:p w14:paraId="7A17CA63" w14:textId="77777777" w:rsidR="00350C94" w:rsidRDefault="00350C94" w:rsidP="00350C94">
      <w:pPr>
        <w:pStyle w:val="Pargrafdellista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Que pel cas de resultar ser l’empresa adjudicatària, designo pel perfil de DIRECTOR/A D’ART SÈNIOR a la persona que consta a continuació, adscrita a l’execució del contracte, i que compta amb el número d’anys d’experiència acreditables en </w:t>
      </w:r>
      <w:r w:rsidRPr="002E2EFF">
        <w:rPr>
          <w:rFonts w:ascii="Arial" w:hAnsi="Arial" w:cs="Arial"/>
          <w:snapToGrid w:val="0"/>
          <w:sz w:val="22"/>
          <w:szCs w:val="22"/>
        </w:rPr>
        <w:t>màrqueting digital</w:t>
      </w:r>
      <w:r>
        <w:rPr>
          <w:rFonts w:ascii="Arial" w:hAnsi="Arial" w:cs="Arial"/>
          <w:snapToGrid w:val="0"/>
          <w:sz w:val="22"/>
          <w:szCs w:val="22"/>
        </w:rPr>
        <w:t xml:space="preserve"> següents:</w:t>
      </w:r>
    </w:p>
    <w:p w14:paraId="7DBC3BC3" w14:textId="77777777" w:rsidR="00350C94" w:rsidRDefault="00350C94" w:rsidP="00350C94">
      <w:pPr>
        <w:spacing w:after="0" w:line="240" w:lineRule="auto"/>
        <w:jc w:val="both"/>
      </w:pPr>
    </w:p>
    <w:tbl>
      <w:tblPr>
        <w:tblStyle w:val="Taulaambquadrcula"/>
        <w:tblW w:w="8504" w:type="dxa"/>
        <w:jc w:val="center"/>
        <w:tblLook w:val="04A0" w:firstRow="1" w:lastRow="0" w:firstColumn="1" w:lastColumn="0" w:noHBand="0" w:noVBand="1"/>
      </w:tblPr>
      <w:tblGrid>
        <w:gridCol w:w="3402"/>
        <w:gridCol w:w="5102"/>
      </w:tblGrid>
      <w:tr w:rsidR="00350C94" w:rsidRPr="002E2EFF" w14:paraId="70602055" w14:textId="77777777" w:rsidTr="007F41CD">
        <w:trPr>
          <w:jc w:val="center"/>
        </w:trPr>
        <w:tc>
          <w:tcPr>
            <w:tcW w:w="8504" w:type="dxa"/>
            <w:gridSpan w:val="2"/>
            <w:shd w:val="clear" w:color="auto" w:fill="D9D9D9" w:themeFill="background1" w:themeFillShade="D9"/>
            <w:vAlign w:val="center"/>
          </w:tcPr>
          <w:p w14:paraId="394D9529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EXPERIÈNCIA DE LA PERSONA DIRECTORA D’ART SÈNIOR PROPOSADA</w:t>
            </w:r>
          </w:p>
        </w:tc>
      </w:tr>
      <w:tr w:rsidR="00350C94" w:rsidRPr="002E2EFF" w14:paraId="543292C2" w14:textId="77777777" w:rsidTr="007F41CD">
        <w:trPr>
          <w:jc w:val="center"/>
        </w:trPr>
        <w:tc>
          <w:tcPr>
            <w:tcW w:w="85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C53FEF" w14:textId="77777777" w:rsidR="00350C94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350C94" w:rsidRPr="002E2EFF" w14:paraId="153A1DB6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334FBA3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 i cognoms</w:t>
            </w:r>
          </w:p>
        </w:tc>
        <w:tc>
          <w:tcPr>
            <w:tcW w:w="5102" w:type="dxa"/>
            <w:vAlign w:val="center"/>
          </w:tcPr>
          <w:p w14:paraId="12A669EB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</w:t>
            </w:r>
          </w:p>
        </w:tc>
      </w:tr>
      <w:tr w:rsidR="00350C94" w:rsidRPr="002E2EFF" w14:paraId="3AB20880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1929193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DNI / NIE o Passaport núm.</w:t>
            </w:r>
          </w:p>
        </w:tc>
        <w:tc>
          <w:tcPr>
            <w:tcW w:w="5102" w:type="dxa"/>
            <w:vAlign w:val="center"/>
          </w:tcPr>
          <w:p w14:paraId="1EE7B907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</w:t>
            </w:r>
          </w:p>
        </w:tc>
      </w:tr>
      <w:tr w:rsidR="00350C94" w:rsidRPr="002E2EFF" w14:paraId="7BAD16B7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FCF0DD" w14:textId="77777777" w:rsidR="00350C94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Núm. d’anys d’experiència acreditables </w:t>
            </w:r>
          </w:p>
          <w:p w14:paraId="34B12A5F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92340">
              <w:rPr>
                <w:b/>
                <w:i/>
                <w:sz w:val="18"/>
              </w:rPr>
              <w:t>(avaluable fins a un màxim de 15 anys)</w:t>
            </w:r>
          </w:p>
        </w:tc>
        <w:tc>
          <w:tcPr>
            <w:tcW w:w="5102" w:type="dxa"/>
            <w:vAlign w:val="center"/>
          </w:tcPr>
          <w:p w14:paraId="0BB3616C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 any/s</w:t>
            </w:r>
          </w:p>
        </w:tc>
      </w:tr>
    </w:tbl>
    <w:p w14:paraId="3A4D6A4F" w14:textId="77777777" w:rsidR="00350C94" w:rsidRDefault="00350C94" w:rsidP="00350C94">
      <w:pPr>
        <w:spacing w:after="0" w:line="240" w:lineRule="auto"/>
        <w:jc w:val="both"/>
      </w:pPr>
    </w:p>
    <w:p w14:paraId="46F42E0B" w14:textId="77777777" w:rsidR="00350C94" w:rsidRDefault="00350C94" w:rsidP="00350C94">
      <w:pPr>
        <w:pStyle w:val="Pargrafdellista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Que pel cas de resultar ser l’empresa adjudicatària, designo pel perfil de REDACTOR/A SÈNIOR a la persona que consta a continuació, adscrita a l’execució del contracte, i que compta amb el número d’anys d’experiència acreditables en </w:t>
      </w:r>
      <w:r w:rsidRPr="002E2EFF">
        <w:rPr>
          <w:rFonts w:ascii="Arial" w:hAnsi="Arial" w:cs="Arial"/>
          <w:snapToGrid w:val="0"/>
          <w:sz w:val="22"/>
          <w:szCs w:val="22"/>
        </w:rPr>
        <w:t>màrqueting digital</w:t>
      </w:r>
      <w:r>
        <w:rPr>
          <w:rFonts w:ascii="Arial" w:hAnsi="Arial" w:cs="Arial"/>
          <w:snapToGrid w:val="0"/>
          <w:sz w:val="22"/>
          <w:szCs w:val="22"/>
        </w:rPr>
        <w:t xml:space="preserve"> següents:</w:t>
      </w:r>
    </w:p>
    <w:p w14:paraId="20973191" w14:textId="77777777" w:rsidR="00350C94" w:rsidRDefault="00350C94" w:rsidP="00350C94">
      <w:pPr>
        <w:spacing w:after="0" w:line="240" w:lineRule="auto"/>
        <w:jc w:val="both"/>
      </w:pPr>
    </w:p>
    <w:tbl>
      <w:tblPr>
        <w:tblStyle w:val="Taulaambquadrcula"/>
        <w:tblW w:w="8504" w:type="dxa"/>
        <w:jc w:val="center"/>
        <w:tblLook w:val="04A0" w:firstRow="1" w:lastRow="0" w:firstColumn="1" w:lastColumn="0" w:noHBand="0" w:noVBand="1"/>
      </w:tblPr>
      <w:tblGrid>
        <w:gridCol w:w="3402"/>
        <w:gridCol w:w="5102"/>
      </w:tblGrid>
      <w:tr w:rsidR="00350C94" w:rsidRPr="002E2EFF" w14:paraId="5A493C21" w14:textId="77777777" w:rsidTr="007F41CD">
        <w:trPr>
          <w:jc w:val="center"/>
        </w:trPr>
        <w:tc>
          <w:tcPr>
            <w:tcW w:w="8504" w:type="dxa"/>
            <w:gridSpan w:val="2"/>
            <w:shd w:val="clear" w:color="auto" w:fill="D9D9D9" w:themeFill="background1" w:themeFillShade="D9"/>
            <w:vAlign w:val="center"/>
          </w:tcPr>
          <w:p w14:paraId="63554BC9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EXPERIÈNCIA DE LA PERSONA REDACTORA SÈNIOR PROPOSADA</w:t>
            </w:r>
          </w:p>
        </w:tc>
      </w:tr>
      <w:tr w:rsidR="00350C94" w:rsidRPr="002E2EFF" w14:paraId="4E606860" w14:textId="77777777" w:rsidTr="007F41CD">
        <w:trPr>
          <w:jc w:val="center"/>
        </w:trPr>
        <w:tc>
          <w:tcPr>
            <w:tcW w:w="85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949D39" w14:textId="77777777" w:rsidR="00350C94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350C94" w:rsidRPr="002E2EFF" w14:paraId="2A772158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3910E74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 i cognoms</w:t>
            </w:r>
          </w:p>
        </w:tc>
        <w:tc>
          <w:tcPr>
            <w:tcW w:w="5102" w:type="dxa"/>
            <w:vAlign w:val="center"/>
          </w:tcPr>
          <w:p w14:paraId="4EE46157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</w:t>
            </w:r>
          </w:p>
        </w:tc>
      </w:tr>
      <w:tr w:rsidR="00350C94" w:rsidRPr="002E2EFF" w14:paraId="7963B042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7470589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DNI / NIE o Passaport núm.</w:t>
            </w:r>
          </w:p>
        </w:tc>
        <w:tc>
          <w:tcPr>
            <w:tcW w:w="5102" w:type="dxa"/>
            <w:vAlign w:val="center"/>
          </w:tcPr>
          <w:p w14:paraId="3AAC2712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</w:t>
            </w:r>
          </w:p>
        </w:tc>
      </w:tr>
      <w:tr w:rsidR="00350C94" w:rsidRPr="002E2EFF" w14:paraId="06BB953B" w14:textId="77777777" w:rsidTr="007F41C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06DC233" w14:textId="77777777" w:rsidR="00350C94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Núm. d’anys d’experiència acreditables</w:t>
            </w:r>
          </w:p>
          <w:p w14:paraId="0DBFD980" w14:textId="77777777" w:rsidR="00350C94" w:rsidRPr="002E2EFF" w:rsidRDefault="00350C94" w:rsidP="007F41C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92340">
              <w:rPr>
                <w:b/>
                <w:i/>
                <w:sz w:val="18"/>
              </w:rPr>
              <w:t>(avaluable fins a un màxim de 15 anys)</w:t>
            </w:r>
          </w:p>
        </w:tc>
        <w:tc>
          <w:tcPr>
            <w:tcW w:w="5102" w:type="dxa"/>
            <w:vAlign w:val="center"/>
          </w:tcPr>
          <w:p w14:paraId="1407B51B" w14:textId="77777777" w:rsidR="00350C94" w:rsidRPr="002E2EFF" w:rsidRDefault="00350C94" w:rsidP="007F41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..................... any/s</w:t>
            </w:r>
          </w:p>
        </w:tc>
      </w:tr>
    </w:tbl>
    <w:p w14:paraId="6558AE0B" w14:textId="77777777" w:rsidR="00350C94" w:rsidRDefault="00350C94" w:rsidP="00350C94">
      <w:pPr>
        <w:spacing w:after="0" w:line="240" w:lineRule="auto"/>
        <w:jc w:val="both"/>
      </w:pPr>
    </w:p>
    <w:p w14:paraId="1619C7A2" w14:textId="77777777" w:rsidR="00350C94" w:rsidRDefault="00350C94" w:rsidP="00350C94">
      <w:pPr>
        <w:spacing w:after="0" w:line="240" w:lineRule="auto"/>
        <w:jc w:val="both"/>
      </w:pPr>
    </w:p>
    <w:p w14:paraId="760C55BC" w14:textId="77777777" w:rsidR="00350C94" w:rsidRPr="00F61656" w:rsidRDefault="00350C94" w:rsidP="00350C9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F61656">
        <w:rPr>
          <w:rFonts w:cs="Arial"/>
          <w:lang w:eastAsia="es-ES"/>
        </w:rPr>
        <w:t>I per què consti, signo aquesta oferta.</w:t>
      </w:r>
    </w:p>
    <w:p w14:paraId="5241FCDD" w14:textId="77777777" w:rsidR="00350C94" w:rsidRDefault="00350C94" w:rsidP="00350C9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488E95F5" w14:textId="77777777" w:rsidR="00350C94" w:rsidRPr="00F61656" w:rsidRDefault="00350C94" w:rsidP="00350C9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211BB285" w14:textId="77777777" w:rsidR="00350C94" w:rsidRPr="00F61656" w:rsidRDefault="00350C94" w:rsidP="00350C9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3E9C5BFA" w14:textId="77777777" w:rsidR="00350C94" w:rsidRPr="00F61656" w:rsidRDefault="00350C94" w:rsidP="00350C9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0F81607D" w14:textId="77777777" w:rsidR="00350C94" w:rsidRPr="00F61656" w:rsidRDefault="00350C94" w:rsidP="00350C9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F61656">
        <w:rPr>
          <w:rFonts w:cs="Arial"/>
          <w:lang w:eastAsia="es-ES"/>
        </w:rPr>
        <w:t xml:space="preserve">Signatura </w:t>
      </w:r>
      <w:r>
        <w:rPr>
          <w:rFonts w:cs="Arial"/>
          <w:lang w:eastAsia="es-ES"/>
        </w:rPr>
        <w:t>digital</w:t>
      </w:r>
    </w:p>
    <w:p w14:paraId="17AF8BE3" w14:textId="77777777" w:rsidR="00871E4A" w:rsidRPr="00F61656" w:rsidRDefault="00871E4A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bookmarkStart w:id="1" w:name="_GoBack"/>
      <w:bookmarkEnd w:id="1"/>
    </w:p>
    <w:p w14:paraId="7C42DCBF" w14:textId="1BC3D839" w:rsidR="00C134C8" w:rsidRPr="00C134C8" w:rsidRDefault="00C134C8" w:rsidP="00976BDF">
      <w:pPr>
        <w:spacing w:after="0" w:line="240" w:lineRule="auto"/>
        <w:jc w:val="both"/>
        <w:rPr>
          <w:rFonts w:cs="Arial"/>
        </w:rPr>
      </w:pPr>
    </w:p>
    <w:p w14:paraId="4F47BEA1" w14:textId="77777777" w:rsidR="00C134C8" w:rsidRPr="00A246EC" w:rsidRDefault="00C134C8" w:rsidP="009069C1">
      <w:pPr>
        <w:spacing w:after="0" w:line="240" w:lineRule="auto"/>
        <w:jc w:val="both"/>
        <w:rPr>
          <w:rFonts w:cs="Arial"/>
          <w:b/>
        </w:rPr>
      </w:pPr>
    </w:p>
    <w:sectPr w:rsidR="00C134C8" w:rsidRPr="00A246EC" w:rsidSect="0090086A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A276E4" w:rsidRDefault="00A276E4" w:rsidP="00BB0E31">
      <w:pPr>
        <w:spacing w:after="0" w:line="240" w:lineRule="auto"/>
      </w:pPr>
      <w:r>
        <w:separator/>
      </w:r>
    </w:p>
  </w:endnote>
  <w:endnote w:type="continuationSeparator" w:id="0">
    <w:p w14:paraId="56AEE935" w14:textId="77777777" w:rsidR="00A276E4" w:rsidRDefault="00A276E4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806714"/>
      <w:docPartObj>
        <w:docPartGallery w:val="Page Numbers (Bottom of Page)"/>
        <w:docPartUnique/>
      </w:docPartObj>
    </w:sdtPr>
    <w:sdtEndPr/>
    <w:sdtContent>
      <w:p w14:paraId="091BB814" w14:textId="4B20810F" w:rsidR="00A276E4" w:rsidRDefault="00A276E4" w:rsidP="00D979C8">
        <w:pPr>
          <w:pStyle w:val="Peu"/>
        </w:pPr>
      </w:p>
      <w:p w14:paraId="3903FF48" w14:textId="77777777" w:rsidR="00A276E4" w:rsidRDefault="00A276E4" w:rsidP="00D979C8">
        <w:pPr>
          <w:pStyle w:val="Peu"/>
          <w:rPr>
            <w:rFonts w:cs="Arial"/>
            <w:sz w:val="16"/>
            <w:szCs w:val="16"/>
          </w:rPr>
        </w:pPr>
      </w:p>
      <w:p w14:paraId="6CA8D95C" w14:textId="0D3D90F7" w:rsidR="00A276E4" w:rsidRDefault="00A276E4" w:rsidP="008D12AF">
        <w:pPr>
          <w:pStyle w:val="Peu"/>
        </w:pP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</w:r>
        <w:r w:rsidRPr="008D12AF">
          <w:rPr>
            <w:rFonts w:cs="Arial"/>
            <w:sz w:val="16"/>
            <w:szCs w:val="16"/>
          </w:rPr>
          <w:fldChar w:fldCharType="begin"/>
        </w:r>
        <w:r w:rsidRPr="008D12AF">
          <w:rPr>
            <w:rFonts w:cs="Arial"/>
            <w:sz w:val="16"/>
            <w:szCs w:val="16"/>
          </w:rPr>
          <w:instrText>PAGE   \* MERGEFORMAT</w:instrText>
        </w:r>
        <w:r w:rsidRPr="008D12AF">
          <w:rPr>
            <w:rFonts w:cs="Arial"/>
            <w:sz w:val="16"/>
            <w:szCs w:val="16"/>
          </w:rPr>
          <w:fldChar w:fldCharType="separate"/>
        </w:r>
        <w:r w:rsidR="00350C94">
          <w:rPr>
            <w:rFonts w:cs="Arial"/>
            <w:noProof/>
            <w:sz w:val="16"/>
            <w:szCs w:val="16"/>
          </w:rPr>
          <w:t>2</w:t>
        </w:r>
        <w:r w:rsidRPr="008D12AF">
          <w:rPr>
            <w:rFonts w:cs="Arial"/>
            <w:sz w:val="16"/>
            <w:szCs w:val="16"/>
          </w:rPr>
          <w:fldChar w:fldCharType="end"/>
        </w:r>
      </w:p>
    </w:sdtContent>
  </w:sdt>
  <w:p w14:paraId="24A784ED" w14:textId="77777777" w:rsidR="00A276E4" w:rsidRDefault="00A276E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A276E4" w:rsidRDefault="00A276E4" w:rsidP="00BB0E31">
      <w:pPr>
        <w:spacing w:after="0" w:line="240" w:lineRule="auto"/>
      </w:pPr>
      <w:r>
        <w:separator/>
      </w:r>
    </w:p>
  </w:footnote>
  <w:footnote w:type="continuationSeparator" w:id="0">
    <w:p w14:paraId="674A9BA2" w14:textId="77777777" w:rsidR="00A276E4" w:rsidRDefault="00A276E4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57B59" w14:textId="67C889F8" w:rsidR="00A276E4" w:rsidRDefault="00A276E4" w:rsidP="0097356E">
    <w:pPr>
      <w:pStyle w:val="Capalera"/>
    </w:pPr>
    <w:r w:rsidRPr="0090086A"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361CE8E" wp14:editId="2A3DE0CC">
          <wp:simplePos x="0" y="0"/>
          <wp:positionH relativeFrom="column">
            <wp:posOffset>5138420</wp:posOffset>
          </wp:positionH>
          <wp:positionV relativeFrom="paragraph">
            <wp:posOffset>-119380</wp:posOffset>
          </wp:positionV>
          <wp:extent cx="768350" cy="457200"/>
          <wp:effectExtent l="0" t="0" r="0" b="0"/>
          <wp:wrapNone/>
          <wp:docPr id="1" name="1 Imagen" descr="Logo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86A"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01755B" wp14:editId="62FFFF65">
          <wp:simplePos x="0" y="0"/>
          <wp:positionH relativeFrom="column">
            <wp:posOffset>-177165</wp:posOffset>
          </wp:positionH>
          <wp:positionV relativeFrom="paragraph">
            <wp:posOffset>-62865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C:\Users\39399590S\Documents\ARXIUS_EPS\LOGOTIPS\act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9B908" w14:textId="77777777" w:rsidR="00A276E4" w:rsidRDefault="00A276E4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403"/>
    <w:multiLevelType w:val="hybridMultilevel"/>
    <w:tmpl w:val="29FC34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D540BE"/>
    <w:multiLevelType w:val="hybridMultilevel"/>
    <w:tmpl w:val="D8EA3F4C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CC63733"/>
    <w:multiLevelType w:val="hybridMultilevel"/>
    <w:tmpl w:val="9104B6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2753A"/>
    <w:multiLevelType w:val="hybridMultilevel"/>
    <w:tmpl w:val="21483C60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6260"/>
    <w:multiLevelType w:val="hybridMultilevel"/>
    <w:tmpl w:val="B65688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9481B"/>
    <w:multiLevelType w:val="hybridMultilevel"/>
    <w:tmpl w:val="88E08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31525"/>
    <w:multiLevelType w:val="hybridMultilevel"/>
    <w:tmpl w:val="25C44A50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7892F63"/>
    <w:multiLevelType w:val="hybridMultilevel"/>
    <w:tmpl w:val="457892FA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D0F34"/>
    <w:multiLevelType w:val="hybridMultilevel"/>
    <w:tmpl w:val="0608CC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9C4467"/>
    <w:multiLevelType w:val="hybridMultilevel"/>
    <w:tmpl w:val="9D8EB8FC"/>
    <w:lvl w:ilvl="0" w:tplc="DD76B4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B72E5"/>
    <w:multiLevelType w:val="hybridMultilevel"/>
    <w:tmpl w:val="2C947376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2415E7C"/>
    <w:multiLevelType w:val="hybridMultilevel"/>
    <w:tmpl w:val="715431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17AB3"/>
    <w:multiLevelType w:val="hybridMultilevel"/>
    <w:tmpl w:val="0336A39C"/>
    <w:lvl w:ilvl="0" w:tplc="068A2B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33105A"/>
    <w:multiLevelType w:val="hybridMultilevel"/>
    <w:tmpl w:val="54E0980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036460"/>
    <w:multiLevelType w:val="multilevel"/>
    <w:tmpl w:val="25103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C414604"/>
    <w:multiLevelType w:val="hybridMultilevel"/>
    <w:tmpl w:val="9780B5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152503"/>
    <w:multiLevelType w:val="hybridMultilevel"/>
    <w:tmpl w:val="24FA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D4C1237"/>
    <w:multiLevelType w:val="hybridMultilevel"/>
    <w:tmpl w:val="76AAE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32"/>
  </w:num>
  <w:num w:numId="3">
    <w:abstractNumId w:val="23"/>
  </w:num>
  <w:num w:numId="4">
    <w:abstractNumId w:val="33"/>
  </w:num>
  <w:num w:numId="5">
    <w:abstractNumId w:val="30"/>
  </w:num>
  <w:num w:numId="6">
    <w:abstractNumId w:val="35"/>
  </w:num>
  <w:num w:numId="7">
    <w:abstractNumId w:val="18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13"/>
  </w:num>
  <w:num w:numId="13">
    <w:abstractNumId w:val="8"/>
  </w:num>
  <w:num w:numId="14">
    <w:abstractNumId w:val="16"/>
  </w:num>
  <w:num w:numId="15">
    <w:abstractNumId w:val="21"/>
  </w:num>
  <w:num w:numId="16">
    <w:abstractNumId w:val="10"/>
  </w:num>
  <w:num w:numId="17">
    <w:abstractNumId w:val="34"/>
  </w:num>
  <w:num w:numId="18">
    <w:abstractNumId w:val="3"/>
  </w:num>
  <w:num w:numId="19">
    <w:abstractNumId w:val="31"/>
  </w:num>
  <w:num w:numId="20">
    <w:abstractNumId w:val="0"/>
  </w:num>
  <w:num w:numId="21">
    <w:abstractNumId w:val="27"/>
  </w:num>
  <w:num w:numId="22">
    <w:abstractNumId w:val="11"/>
  </w:num>
  <w:num w:numId="23">
    <w:abstractNumId w:val="12"/>
  </w:num>
  <w:num w:numId="24">
    <w:abstractNumId w:val="24"/>
  </w:num>
  <w:num w:numId="25">
    <w:abstractNumId w:val="19"/>
  </w:num>
  <w:num w:numId="26">
    <w:abstractNumId w:val="1"/>
  </w:num>
  <w:num w:numId="27">
    <w:abstractNumId w:val="25"/>
  </w:num>
  <w:num w:numId="28">
    <w:abstractNumId w:val="26"/>
  </w:num>
  <w:num w:numId="29">
    <w:abstractNumId w:val="36"/>
  </w:num>
  <w:num w:numId="30">
    <w:abstractNumId w:val="15"/>
  </w:num>
  <w:num w:numId="31">
    <w:abstractNumId w:val="28"/>
  </w:num>
  <w:num w:numId="32">
    <w:abstractNumId w:val="9"/>
  </w:num>
  <w:num w:numId="33">
    <w:abstractNumId w:val="14"/>
  </w:num>
  <w:num w:numId="34">
    <w:abstractNumId w:val="6"/>
  </w:num>
  <w:num w:numId="35">
    <w:abstractNumId w:val="29"/>
  </w:num>
  <w:num w:numId="36">
    <w:abstractNumId w:val="7"/>
  </w:num>
  <w:num w:numId="37">
    <w:abstractNumId w:val="2"/>
  </w:num>
  <w:num w:numId="38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CE8"/>
    <w:rsid w:val="0000249B"/>
    <w:rsid w:val="00003591"/>
    <w:rsid w:val="000040E0"/>
    <w:rsid w:val="0000689A"/>
    <w:rsid w:val="000075A2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461"/>
    <w:rsid w:val="00075EF5"/>
    <w:rsid w:val="00076FFB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03F9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C7310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26F9"/>
    <w:rsid w:val="000E2C15"/>
    <w:rsid w:val="000E423A"/>
    <w:rsid w:val="000E750A"/>
    <w:rsid w:val="000F0E3B"/>
    <w:rsid w:val="000F13C9"/>
    <w:rsid w:val="000F194C"/>
    <w:rsid w:val="000F1DC2"/>
    <w:rsid w:val="000F481D"/>
    <w:rsid w:val="000F5597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6278"/>
    <w:rsid w:val="00106499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57F1"/>
    <w:rsid w:val="00146FA9"/>
    <w:rsid w:val="00147CBE"/>
    <w:rsid w:val="0015137A"/>
    <w:rsid w:val="00152208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48F"/>
    <w:rsid w:val="00172683"/>
    <w:rsid w:val="001730E3"/>
    <w:rsid w:val="00173B99"/>
    <w:rsid w:val="00174D93"/>
    <w:rsid w:val="001756FD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715E"/>
    <w:rsid w:val="001C7202"/>
    <w:rsid w:val="001D0CBD"/>
    <w:rsid w:val="001D37F0"/>
    <w:rsid w:val="001D4B47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50FB"/>
    <w:rsid w:val="002253E9"/>
    <w:rsid w:val="00226769"/>
    <w:rsid w:val="00226EC5"/>
    <w:rsid w:val="00227C83"/>
    <w:rsid w:val="00232D16"/>
    <w:rsid w:val="0023310A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4FBF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340"/>
    <w:rsid w:val="00292468"/>
    <w:rsid w:val="00292C72"/>
    <w:rsid w:val="00293D17"/>
    <w:rsid w:val="00296C45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637B"/>
    <w:rsid w:val="002B68C5"/>
    <w:rsid w:val="002C0005"/>
    <w:rsid w:val="002C013E"/>
    <w:rsid w:val="002C1CA0"/>
    <w:rsid w:val="002C22A9"/>
    <w:rsid w:val="002C27BD"/>
    <w:rsid w:val="002C2F29"/>
    <w:rsid w:val="002C3405"/>
    <w:rsid w:val="002C36AB"/>
    <w:rsid w:val="002C36EA"/>
    <w:rsid w:val="002C452B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2EFF"/>
    <w:rsid w:val="002E3E38"/>
    <w:rsid w:val="002E54C0"/>
    <w:rsid w:val="002E68EF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3F1D"/>
    <w:rsid w:val="003045C5"/>
    <w:rsid w:val="00304A80"/>
    <w:rsid w:val="003053DD"/>
    <w:rsid w:val="00306011"/>
    <w:rsid w:val="003063A9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17B53"/>
    <w:rsid w:val="003213B6"/>
    <w:rsid w:val="003222D9"/>
    <w:rsid w:val="00323BF2"/>
    <w:rsid w:val="00325190"/>
    <w:rsid w:val="003254F6"/>
    <w:rsid w:val="00325B29"/>
    <w:rsid w:val="003260FE"/>
    <w:rsid w:val="0032770E"/>
    <w:rsid w:val="003305E7"/>
    <w:rsid w:val="0033072D"/>
    <w:rsid w:val="00333DE2"/>
    <w:rsid w:val="00334725"/>
    <w:rsid w:val="00334B85"/>
    <w:rsid w:val="00340CFF"/>
    <w:rsid w:val="00341C1C"/>
    <w:rsid w:val="003431E9"/>
    <w:rsid w:val="003437FC"/>
    <w:rsid w:val="00344AD0"/>
    <w:rsid w:val="00344AD6"/>
    <w:rsid w:val="003453F1"/>
    <w:rsid w:val="0034583C"/>
    <w:rsid w:val="00345C24"/>
    <w:rsid w:val="0034695A"/>
    <w:rsid w:val="00350C94"/>
    <w:rsid w:val="003512A3"/>
    <w:rsid w:val="003514C1"/>
    <w:rsid w:val="00352BF5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C17"/>
    <w:rsid w:val="003A5F71"/>
    <w:rsid w:val="003B0070"/>
    <w:rsid w:val="003B182E"/>
    <w:rsid w:val="003B3300"/>
    <w:rsid w:val="003B33D0"/>
    <w:rsid w:val="003B38D0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11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B44"/>
    <w:rsid w:val="00431B7E"/>
    <w:rsid w:val="00432772"/>
    <w:rsid w:val="00434468"/>
    <w:rsid w:val="00434708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7F4"/>
    <w:rsid w:val="004A5B1E"/>
    <w:rsid w:val="004A6A92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846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B3E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1154"/>
    <w:rsid w:val="004F14CE"/>
    <w:rsid w:val="004F178A"/>
    <w:rsid w:val="004F1FF2"/>
    <w:rsid w:val="004F21DC"/>
    <w:rsid w:val="004F2795"/>
    <w:rsid w:val="004F3985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6624"/>
    <w:rsid w:val="00516DC8"/>
    <w:rsid w:val="00517BF4"/>
    <w:rsid w:val="00520525"/>
    <w:rsid w:val="00520560"/>
    <w:rsid w:val="00520998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60315"/>
    <w:rsid w:val="00560D39"/>
    <w:rsid w:val="00560E0D"/>
    <w:rsid w:val="00561067"/>
    <w:rsid w:val="0056233D"/>
    <w:rsid w:val="00562945"/>
    <w:rsid w:val="005635B7"/>
    <w:rsid w:val="005640D7"/>
    <w:rsid w:val="00564B52"/>
    <w:rsid w:val="0056523D"/>
    <w:rsid w:val="005673EB"/>
    <w:rsid w:val="005678D2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316"/>
    <w:rsid w:val="005969D1"/>
    <w:rsid w:val="00596FC5"/>
    <w:rsid w:val="00596FC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0933"/>
    <w:rsid w:val="00622049"/>
    <w:rsid w:val="00622C74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500B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30F4"/>
    <w:rsid w:val="006D3E64"/>
    <w:rsid w:val="006D6440"/>
    <w:rsid w:val="006D6F89"/>
    <w:rsid w:val="006E1968"/>
    <w:rsid w:val="006E3604"/>
    <w:rsid w:val="006E3D94"/>
    <w:rsid w:val="006E4670"/>
    <w:rsid w:val="006E6469"/>
    <w:rsid w:val="006E69A4"/>
    <w:rsid w:val="006E6BB5"/>
    <w:rsid w:val="006F076A"/>
    <w:rsid w:val="006F0D31"/>
    <w:rsid w:val="006F1990"/>
    <w:rsid w:val="006F1A69"/>
    <w:rsid w:val="006F1D38"/>
    <w:rsid w:val="006F245C"/>
    <w:rsid w:val="006F346E"/>
    <w:rsid w:val="006F3D01"/>
    <w:rsid w:val="006F4B55"/>
    <w:rsid w:val="006F674A"/>
    <w:rsid w:val="006F69B2"/>
    <w:rsid w:val="006F7CFC"/>
    <w:rsid w:val="00700767"/>
    <w:rsid w:val="00702331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4D89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37B7D"/>
    <w:rsid w:val="00740261"/>
    <w:rsid w:val="00740A0E"/>
    <w:rsid w:val="007410B2"/>
    <w:rsid w:val="007415E3"/>
    <w:rsid w:val="00742FA5"/>
    <w:rsid w:val="007431F4"/>
    <w:rsid w:val="0074568C"/>
    <w:rsid w:val="00746734"/>
    <w:rsid w:val="00747AFE"/>
    <w:rsid w:val="00747E76"/>
    <w:rsid w:val="00750B67"/>
    <w:rsid w:val="00750EC9"/>
    <w:rsid w:val="00751AF3"/>
    <w:rsid w:val="00752306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11F5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6C8C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7573"/>
    <w:rsid w:val="007B7F93"/>
    <w:rsid w:val="007C2471"/>
    <w:rsid w:val="007C43C4"/>
    <w:rsid w:val="007C4A4A"/>
    <w:rsid w:val="007C5042"/>
    <w:rsid w:val="007C59E4"/>
    <w:rsid w:val="007C5EF5"/>
    <w:rsid w:val="007D0FE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7360"/>
    <w:rsid w:val="008179E2"/>
    <w:rsid w:val="00820842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2F56"/>
    <w:rsid w:val="00836645"/>
    <w:rsid w:val="008405F2"/>
    <w:rsid w:val="008409DD"/>
    <w:rsid w:val="00840C21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107F"/>
    <w:rsid w:val="00852B18"/>
    <w:rsid w:val="00853393"/>
    <w:rsid w:val="00854013"/>
    <w:rsid w:val="00854BE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4024"/>
    <w:rsid w:val="008D5EC4"/>
    <w:rsid w:val="008E17F4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086A"/>
    <w:rsid w:val="0090267C"/>
    <w:rsid w:val="00902D12"/>
    <w:rsid w:val="00903213"/>
    <w:rsid w:val="00903ADF"/>
    <w:rsid w:val="009069C1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0E16"/>
    <w:rsid w:val="00921E1E"/>
    <w:rsid w:val="00922A30"/>
    <w:rsid w:val="00922F73"/>
    <w:rsid w:val="00923278"/>
    <w:rsid w:val="0092345A"/>
    <w:rsid w:val="009243CB"/>
    <w:rsid w:val="00924C3D"/>
    <w:rsid w:val="00926EA7"/>
    <w:rsid w:val="00926F33"/>
    <w:rsid w:val="00926F60"/>
    <w:rsid w:val="0092728B"/>
    <w:rsid w:val="00927897"/>
    <w:rsid w:val="009319D7"/>
    <w:rsid w:val="00940D1B"/>
    <w:rsid w:val="00940DBA"/>
    <w:rsid w:val="00940E9E"/>
    <w:rsid w:val="00941407"/>
    <w:rsid w:val="00941C6D"/>
    <w:rsid w:val="00942DF6"/>
    <w:rsid w:val="009437D5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6BDF"/>
    <w:rsid w:val="009773C9"/>
    <w:rsid w:val="00982048"/>
    <w:rsid w:val="00982CFE"/>
    <w:rsid w:val="00984DB6"/>
    <w:rsid w:val="0098532F"/>
    <w:rsid w:val="009855AE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F93"/>
    <w:rsid w:val="009F12DA"/>
    <w:rsid w:val="009F2439"/>
    <w:rsid w:val="009F2F62"/>
    <w:rsid w:val="009F5066"/>
    <w:rsid w:val="009F6520"/>
    <w:rsid w:val="009F6EA7"/>
    <w:rsid w:val="009F7E27"/>
    <w:rsid w:val="009F7E5F"/>
    <w:rsid w:val="00A00372"/>
    <w:rsid w:val="00A00BBD"/>
    <w:rsid w:val="00A0179A"/>
    <w:rsid w:val="00A01BBB"/>
    <w:rsid w:val="00A021A9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6EC"/>
    <w:rsid w:val="00A24791"/>
    <w:rsid w:val="00A2481C"/>
    <w:rsid w:val="00A24BBE"/>
    <w:rsid w:val="00A24D4F"/>
    <w:rsid w:val="00A2652A"/>
    <w:rsid w:val="00A265A5"/>
    <w:rsid w:val="00A2666B"/>
    <w:rsid w:val="00A276E4"/>
    <w:rsid w:val="00A31478"/>
    <w:rsid w:val="00A3330C"/>
    <w:rsid w:val="00A3442B"/>
    <w:rsid w:val="00A3460C"/>
    <w:rsid w:val="00A34D98"/>
    <w:rsid w:val="00A3649B"/>
    <w:rsid w:val="00A42218"/>
    <w:rsid w:val="00A46564"/>
    <w:rsid w:val="00A469D7"/>
    <w:rsid w:val="00A472DB"/>
    <w:rsid w:val="00A47BD6"/>
    <w:rsid w:val="00A50987"/>
    <w:rsid w:val="00A54365"/>
    <w:rsid w:val="00A5469E"/>
    <w:rsid w:val="00A5542C"/>
    <w:rsid w:val="00A56739"/>
    <w:rsid w:val="00A569B2"/>
    <w:rsid w:val="00A57859"/>
    <w:rsid w:val="00A611AB"/>
    <w:rsid w:val="00A613CE"/>
    <w:rsid w:val="00A6147F"/>
    <w:rsid w:val="00A61712"/>
    <w:rsid w:val="00A61AE5"/>
    <w:rsid w:val="00A625CF"/>
    <w:rsid w:val="00A640C7"/>
    <w:rsid w:val="00A643E6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7AD5"/>
    <w:rsid w:val="00AC000F"/>
    <w:rsid w:val="00AC1DD1"/>
    <w:rsid w:val="00AC533E"/>
    <w:rsid w:val="00AC5F47"/>
    <w:rsid w:val="00AC62D8"/>
    <w:rsid w:val="00AC6AC2"/>
    <w:rsid w:val="00AC79D3"/>
    <w:rsid w:val="00AD1192"/>
    <w:rsid w:val="00AD57CF"/>
    <w:rsid w:val="00AD5C39"/>
    <w:rsid w:val="00AE032C"/>
    <w:rsid w:val="00AE14FD"/>
    <w:rsid w:val="00AE169F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530E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378D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0EED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71D1"/>
    <w:rsid w:val="00BF7690"/>
    <w:rsid w:val="00BF7E8E"/>
    <w:rsid w:val="00C01709"/>
    <w:rsid w:val="00C0318D"/>
    <w:rsid w:val="00C031D7"/>
    <w:rsid w:val="00C0389F"/>
    <w:rsid w:val="00C05167"/>
    <w:rsid w:val="00C0559A"/>
    <w:rsid w:val="00C05733"/>
    <w:rsid w:val="00C11BC4"/>
    <w:rsid w:val="00C11C55"/>
    <w:rsid w:val="00C11C9E"/>
    <w:rsid w:val="00C12119"/>
    <w:rsid w:val="00C12233"/>
    <w:rsid w:val="00C127A9"/>
    <w:rsid w:val="00C12E6F"/>
    <w:rsid w:val="00C134C8"/>
    <w:rsid w:val="00C139B4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41D"/>
    <w:rsid w:val="00C3662D"/>
    <w:rsid w:val="00C36B82"/>
    <w:rsid w:val="00C37AC7"/>
    <w:rsid w:val="00C41CB1"/>
    <w:rsid w:val="00C426D8"/>
    <w:rsid w:val="00C43941"/>
    <w:rsid w:val="00C43C16"/>
    <w:rsid w:val="00C458B4"/>
    <w:rsid w:val="00C47258"/>
    <w:rsid w:val="00C507AA"/>
    <w:rsid w:val="00C50BB6"/>
    <w:rsid w:val="00C50C52"/>
    <w:rsid w:val="00C5132B"/>
    <w:rsid w:val="00C519DB"/>
    <w:rsid w:val="00C52181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923"/>
    <w:rsid w:val="00CA6160"/>
    <w:rsid w:val="00CA7210"/>
    <w:rsid w:val="00CA7222"/>
    <w:rsid w:val="00CB0C04"/>
    <w:rsid w:val="00CB2D3C"/>
    <w:rsid w:val="00CB4836"/>
    <w:rsid w:val="00CB5618"/>
    <w:rsid w:val="00CB6263"/>
    <w:rsid w:val="00CB64F1"/>
    <w:rsid w:val="00CB7227"/>
    <w:rsid w:val="00CC16A8"/>
    <w:rsid w:val="00CC2595"/>
    <w:rsid w:val="00CC3682"/>
    <w:rsid w:val="00CC3711"/>
    <w:rsid w:val="00CC4556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36DA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D1C"/>
    <w:rsid w:val="00D250A1"/>
    <w:rsid w:val="00D25E0C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494B"/>
    <w:rsid w:val="00D44B20"/>
    <w:rsid w:val="00D50DFC"/>
    <w:rsid w:val="00D52FC2"/>
    <w:rsid w:val="00D5363A"/>
    <w:rsid w:val="00D53D79"/>
    <w:rsid w:val="00D54C47"/>
    <w:rsid w:val="00D55C50"/>
    <w:rsid w:val="00D56195"/>
    <w:rsid w:val="00D56362"/>
    <w:rsid w:val="00D57DC8"/>
    <w:rsid w:val="00D608E5"/>
    <w:rsid w:val="00D60D16"/>
    <w:rsid w:val="00D61DFF"/>
    <w:rsid w:val="00D62A3C"/>
    <w:rsid w:val="00D637F3"/>
    <w:rsid w:val="00D651AA"/>
    <w:rsid w:val="00D65EA9"/>
    <w:rsid w:val="00D6663C"/>
    <w:rsid w:val="00D70908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705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134C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409BF"/>
    <w:rsid w:val="00E41819"/>
    <w:rsid w:val="00E43594"/>
    <w:rsid w:val="00E4397A"/>
    <w:rsid w:val="00E43D68"/>
    <w:rsid w:val="00E46040"/>
    <w:rsid w:val="00E46E80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ECA"/>
    <w:rsid w:val="00E804D3"/>
    <w:rsid w:val="00E84C62"/>
    <w:rsid w:val="00E852DF"/>
    <w:rsid w:val="00E854FE"/>
    <w:rsid w:val="00E85E01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E00BA"/>
    <w:rsid w:val="00EE1C7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5C9"/>
    <w:rsid w:val="00F416D2"/>
    <w:rsid w:val="00F41FEA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1F2E"/>
    <w:rsid w:val="00F52991"/>
    <w:rsid w:val="00F536E5"/>
    <w:rsid w:val="00F53715"/>
    <w:rsid w:val="00F5442B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5C9F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6E0E"/>
    <w:rsid w:val="00F7770D"/>
    <w:rsid w:val="00F77738"/>
    <w:rsid w:val="00F807E8"/>
    <w:rsid w:val="00F818DF"/>
    <w:rsid w:val="00F81AC5"/>
    <w:rsid w:val="00F81B6A"/>
    <w:rsid w:val="00F820D4"/>
    <w:rsid w:val="00F836F7"/>
    <w:rsid w:val="00F839EB"/>
    <w:rsid w:val="00F83E9A"/>
    <w:rsid w:val="00F84364"/>
    <w:rsid w:val="00F85625"/>
    <w:rsid w:val="00F85E0F"/>
    <w:rsid w:val="00F86F20"/>
    <w:rsid w:val="00F87E44"/>
    <w:rsid w:val="00F92AA7"/>
    <w:rsid w:val="00F9358D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18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spacing w:after="0" w:line="240" w:lineRule="auto"/>
      <w:jc w:val="both"/>
      <w:outlineLvl w:val="0"/>
    </w:pPr>
    <w:rPr>
      <w:rFonts w:cs="Arial"/>
      <w:b/>
      <w:bCs/>
      <w:snapToGrid w:val="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0D156A"/>
    <w:pPr>
      <w:keepNext/>
      <w:spacing w:after="0" w:line="240" w:lineRule="auto"/>
      <w:jc w:val="both"/>
      <w:outlineLvl w:val="1"/>
    </w:pPr>
    <w:rPr>
      <w:rFonts w:cs="Arial"/>
      <w:b/>
      <w:bCs/>
      <w:iCs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0D156A"/>
    <w:rPr>
      <w:rFonts w:ascii="Arial" w:hAnsi="Arial" w:cs="Arial"/>
      <w:b/>
      <w:bCs/>
      <w:iCs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840C2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B30B-D781-4983-A887-D803F527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ACT-2023-00003</vt:lpstr>
      <vt:lpstr/>
    </vt:vector>
  </TitlesOfParts>
  <Company>Agència Catalana de Turisme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ACT-2023-00003</dc:title>
  <dc:creator>Agència Catalana de Turisme</dc:creator>
  <cp:lastModifiedBy>Palau Castañé, Marc</cp:lastModifiedBy>
  <cp:revision>3</cp:revision>
  <cp:lastPrinted>2023-03-07T16:27:00Z</cp:lastPrinted>
  <dcterms:created xsi:type="dcterms:W3CDTF">2023-03-08T08:32:00Z</dcterms:created>
  <dcterms:modified xsi:type="dcterms:W3CDTF">2023-03-08T11:24:00Z</dcterms:modified>
</cp:coreProperties>
</file>