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20CA" w14:textId="42156B60" w:rsidR="0055002F" w:rsidRPr="00620099" w:rsidRDefault="0055002F" w:rsidP="00533623">
      <w:pPr>
        <w:pStyle w:val="Textindependent"/>
        <w:pageBreakBefore/>
        <w:spacing w:line="360" w:lineRule="auto"/>
        <w:jc w:val="both"/>
        <w:rPr>
          <w:rFonts w:ascii="Arial" w:hAnsi="Arial"/>
          <w:sz w:val="22"/>
          <w:szCs w:val="22"/>
          <w:lang w:val="ca-ES"/>
        </w:rPr>
      </w:pP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664DD4">
        <w:rPr>
          <w:rFonts w:ascii="Arial" w:hAnsi="Arial"/>
          <w:b/>
          <w:bCs/>
          <w:sz w:val="22"/>
          <w:szCs w:val="22"/>
          <w:lang w:val="ca-ES"/>
        </w:rPr>
        <w:t>4</w:t>
      </w: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 – GRUP EMPRESARIA</w:t>
      </w:r>
      <w:r w:rsidR="00BB4E43">
        <w:rPr>
          <w:rFonts w:ascii="Arial" w:hAnsi="Arial"/>
          <w:b/>
          <w:bCs/>
          <w:sz w:val="22"/>
          <w:szCs w:val="22"/>
          <w:lang w:val="ca-ES"/>
        </w:rPr>
        <w:t>L (Sobre núm. 1)</w:t>
      </w:r>
    </w:p>
    <w:p w14:paraId="78FFE98E" w14:textId="77777777" w:rsidR="0055002F" w:rsidRPr="00620099" w:rsidRDefault="0055002F" w:rsidP="00533623">
      <w:pPr>
        <w:pStyle w:val="Textoindependiente31"/>
        <w:spacing w:after="0" w:line="360" w:lineRule="auto"/>
        <w:rPr>
          <w:b/>
          <w:spacing w:val="-2"/>
        </w:rPr>
      </w:pPr>
    </w:p>
    <w:p w14:paraId="0CAFD650" w14:textId="77777777" w:rsidR="0055002F" w:rsidRPr="00620099" w:rsidRDefault="0055002F" w:rsidP="00533623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50BD79ED" w14:textId="77777777" w:rsidR="0055002F" w:rsidRPr="00620099" w:rsidRDefault="0055002F" w:rsidP="00533623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En/Na …, amb Document Nacional d'Identitat núm. …, amb domicili a efectes de notificació a …, carrer ..., núm. …, en nom propi o en representació de …, declaro:</w:t>
      </w:r>
    </w:p>
    <w:p w14:paraId="0FFB6226" w14:textId="77777777" w:rsidR="0055002F" w:rsidRPr="00620099" w:rsidRDefault="0055002F" w:rsidP="00533623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9F1189B" w14:textId="77777777" w:rsidR="0055002F" w:rsidRPr="00620099" w:rsidRDefault="0055002F" w:rsidP="00533623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7149D31D" w14:textId="77777777" w:rsidR="0055002F" w:rsidRPr="00620099" w:rsidRDefault="0055002F" w:rsidP="00283E81">
      <w:pPr>
        <w:pStyle w:val="Textoindependiente32"/>
        <w:widowControl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Pr="00620099">
        <w:rPr>
          <w:rFonts w:ascii="Arial" w:hAnsi="Arial" w:cs="Arial"/>
          <w:b/>
          <w:sz w:val="22"/>
        </w:rPr>
        <w:t>NO</w:t>
      </w:r>
      <w:r w:rsidRPr="00620099">
        <w:rPr>
          <w:rFonts w:ascii="Arial" w:hAnsi="Arial" w:cs="Arial"/>
          <w:sz w:val="22"/>
        </w:rPr>
        <w:t xml:space="preserve"> conforma grup empresarial. </w:t>
      </w:r>
    </w:p>
    <w:p w14:paraId="3834F373" w14:textId="77777777" w:rsidR="0055002F" w:rsidRPr="00620099" w:rsidRDefault="0055002F" w:rsidP="00283E81">
      <w:pPr>
        <w:pStyle w:val="Textoindependiente32"/>
        <w:widowControl/>
        <w:numPr>
          <w:ilvl w:val="0"/>
          <w:numId w:val="9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 xml:space="preserve">Que l’empresa </w:t>
      </w:r>
      <w:r w:rsidRPr="00620099">
        <w:rPr>
          <w:rFonts w:ascii="Arial" w:hAnsi="Arial" w:cs="Arial"/>
          <w:b/>
          <w:sz w:val="22"/>
        </w:rPr>
        <w:t xml:space="preserve">SÍ </w:t>
      </w:r>
      <w:r w:rsidRPr="00620099">
        <w:rPr>
          <w:rFonts w:ascii="Arial" w:hAnsi="Arial" w:cs="Arial"/>
          <w:sz w:val="22"/>
        </w:rPr>
        <w:t xml:space="preserve">conforma grup empresarial, segons el que preveu l’article 42 del Codi de comerç. </w:t>
      </w:r>
    </w:p>
    <w:p w14:paraId="626C5C9D" w14:textId="77777777" w:rsidR="0055002F" w:rsidRPr="00620099" w:rsidRDefault="0055002F" w:rsidP="00533623">
      <w:pPr>
        <w:pStyle w:val="Textoindependiente32"/>
        <w:spacing w:after="0" w:line="360" w:lineRule="auto"/>
        <w:rPr>
          <w:rFonts w:ascii="Arial" w:hAnsi="Arial" w:cs="Arial"/>
          <w:sz w:val="22"/>
        </w:rPr>
      </w:pPr>
    </w:p>
    <w:p w14:paraId="7229EB11" w14:textId="77777777" w:rsidR="0055002F" w:rsidRPr="00620099" w:rsidRDefault="0055002F" w:rsidP="00533623">
      <w:pPr>
        <w:pStyle w:val="Textoindependiente32"/>
        <w:spacing w:after="0" w:line="360" w:lineRule="auto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El grup empresarial es denomina ... i el conformen les entitat següents: ...</w:t>
      </w:r>
    </w:p>
    <w:p w14:paraId="4D2BEAEE" w14:textId="77777777" w:rsidR="0055002F" w:rsidRPr="00620099" w:rsidRDefault="0055002F" w:rsidP="00533623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28E07AC3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46D25D90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</w:p>
    <w:p w14:paraId="0F5C252C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</w:p>
    <w:p w14:paraId="5D0AC3E0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(Lloc i data)</w:t>
      </w:r>
    </w:p>
    <w:p w14:paraId="01095FBD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Signatura del/de la declarant</w:t>
      </w:r>
    </w:p>
    <w:p w14:paraId="5FAA96B2" w14:textId="77777777" w:rsidR="0055002F" w:rsidRPr="00620099" w:rsidRDefault="0055002F" w:rsidP="00533623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Segell de l'empresa</w:t>
      </w:r>
    </w:p>
    <w:p w14:paraId="2E641DFB" w14:textId="77777777" w:rsidR="0055002F" w:rsidRPr="00620099" w:rsidRDefault="0055002F" w:rsidP="00533623">
      <w:pPr>
        <w:pStyle w:val="Textoindependiente31"/>
        <w:spacing w:after="0" w:line="360" w:lineRule="auto"/>
        <w:rPr>
          <w:b/>
          <w:spacing w:val="-2"/>
        </w:rPr>
      </w:pPr>
    </w:p>
    <w:sectPr w:rsidR="0055002F" w:rsidRPr="00620099" w:rsidSect="007E5E48">
      <w:headerReference w:type="default" r:id="rId10"/>
      <w:footerReference w:type="even" r:id="rId11"/>
      <w:footerReference w:type="default" r:id="rId12"/>
      <w:pgSz w:w="11907" w:h="16840" w:code="9"/>
      <w:pgMar w:top="1418" w:right="992" w:bottom="1418" w:left="1843" w:header="426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C798" w14:textId="77777777" w:rsidR="00332BD4" w:rsidRDefault="00332BD4">
      <w:r>
        <w:separator/>
      </w:r>
    </w:p>
  </w:endnote>
  <w:endnote w:type="continuationSeparator" w:id="0">
    <w:p w14:paraId="1B899FAD" w14:textId="77777777" w:rsidR="00332BD4" w:rsidRDefault="00332BD4">
      <w:r>
        <w:continuationSeparator/>
      </w:r>
    </w:p>
  </w:endnote>
  <w:endnote w:type="continuationNotice" w:id="1">
    <w:p w14:paraId="10604129" w14:textId="77777777" w:rsidR="00332BD4" w:rsidRDefault="00332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AEE5" w14:textId="77777777" w:rsidR="00073955" w:rsidRDefault="0007395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B85379" w14:textId="77777777" w:rsidR="00073955" w:rsidRDefault="0007395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C5F1" w14:textId="76AD0D18" w:rsidR="00073955" w:rsidRPr="007E5E48" w:rsidRDefault="007E5E48" w:rsidP="007E5E48">
    <w:pPr>
      <w:pStyle w:val="Peu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C3ED0" wp14:editId="49DEDA39">
          <wp:simplePos x="0" y="0"/>
          <wp:positionH relativeFrom="page">
            <wp:posOffset>18055</wp:posOffset>
          </wp:positionH>
          <wp:positionV relativeFrom="page">
            <wp:posOffset>9805773</wp:posOffset>
          </wp:positionV>
          <wp:extent cx="7621200" cy="871200"/>
          <wp:effectExtent l="0" t="0" r="0" b="5715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FE5" w14:textId="77777777" w:rsidR="00332BD4" w:rsidRDefault="00332BD4">
      <w:r>
        <w:separator/>
      </w:r>
    </w:p>
  </w:footnote>
  <w:footnote w:type="continuationSeparator" w:id="0">
    <w:p w14:paraId="7C4020E4" w14:textId="77777777" w:rsidR="00332BD4" w:rsidRDefault="00332BD4">
      <w:r>
        <w:continuationSeparator/>
      </w:r>
    </w:p>
  </w:footnote>
  <w:footnote w:type="continuationNotice" w:id="1">
    <w:p w14:paraId="4226FCAB" w14:textId="77777777" w:rsidR="00332BD4" w:rsidRDefault="00332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525A" w14:textId="6195357A" w:rsidR="00073955" w:rsidRDefault="00073955" w:rsidP="00E22E43">
    <w:pPr>
      <w:pStyle w:val="Capalera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4F0F9F"/>
    <w:multiLevelType w:val="hybridMultilevel"/>
    <w:tmpl w:val="7C264B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63A2A76"/>
    <w:multiLevelType w:val="hybridMultilevel"/>
    <w:tmpl w:val="355EDE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0DEA"/>
    <w:multiLevelType w:val="hybridMultilevel"/>
    <w:tmpl w:val="F60E245A"/>
    <w:lvl w:ilvl="0" w:tplc="61C08FD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06D6"/>
    <w:multiLevelType w:val="multilevel"/>
    <w:tmpl w:val="2A846BC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  <w:b w:val="0"/>
        <w:bCs/>
        <w:u w:val="none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  <w:b/>
        <w:u w:val="single"/>
      </w:rPr>
    </w:lvl>
  </w:abstractNum>
  <w:abstractNum w:abstractNumId="12" w15:restartNumberingAfterBreak="0">
    <w:nsid w:val="662E516F"/>
    <w:multiLevelType w:val="hybridMultilevel"/>
    <w:tmpl w:val="7BB2E3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75DE6"/>
    <w:multiLevelType w:val="hybridMultilevel"/>
    <w:tmpl w:val="CAF6F12C"/>
    <w:lvl w:ilvl="0" w:tplc="2460F06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4D31E61"/>
    <w:multiLevelType w:val="hybridMultilevel"/>
    <w:tmpl w:val="24AC1BA2"/>
    <w:lvl w:ilvl="0" w:tplc="51D239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11AE"/>
    <w:rsid w:val="000018C0"/>
    <w:rsid w:val="00001C46"/>
    <w:rsid w:val="000024CE"/>
    <w:rsid w:val="00003AEC"/>
    <w:rsid w:val="000041AF"/>
    <w:rsid w:val="00005F61"/>
    <w:rsid w:val="00006276"/>
    <w:rsid w:val="00013F43"/>
    <w:rsid w:val="0001496F"/>
    <w:rsid w:val="00015F6B"/>
    <w:rsid w:val="0001717E"/>
    <w:rsid w:val="000214ED"/>
    <w:rsid w:val="000237C5"/>
    <w:rsid w:val="00024974"/>
    <w:rsid w:val="00024B52"/>
    <w:rsid w:val="00025A8D"/>
    <w:rsid w:val="00027EB6"/>
    <w:rsid w:val="0003152C"/>
    <w:rsid w:val="00031F04"/>
    <w:rsid w:val="00033BC7"/>
    <w:rsid w:val="00034692"/>
    <w:rsid w:val="00036E50"/>
    <w:rsid w:val="00037C9B"/>
    <w:rsid w:val="00040CD9"/>
    <w:rsid w:val="00043A5F"/>
    <w:rsid w:val="00044873"/>
    <w:rsid w:val="0004658A"/>
    <w:rsid w:val="00046E98"/>
    <w:rsid w:val="00050356"/>
    <w:rsid w:val="00050E5A"/>
    <w:rsid w:val="00050F8A"/>
    <w:rsid w:val="00050FC6"/>
    <w:rsid w:val="00053081"/>
    <w:rsid w:val="00055EA2"/>
    <w:rsid w:val="0005674C"/>
    <w:rsid w:val="00056AB0"/>
    <w:rsid w:val="0005788F"/>
    <w:rsid w:val="000579FA"/>
    <w:rsid w:val="00057E50"/>
    <w:rsid w:val="00060108"/>
    <w:rsid w:val="00061D80"/>
    <w:rsid w:val="00062B00"/>
    <w:rsid w:val="000630B6"/>
    <w:rsid w:val="0006389F"/>
    <w:rsid w:val="00064C4D"/>
    <w:rsid w:val="0006521E"/>
    <w:rsid w:val="00065C02"/>
    <w:rsid w:val="00066441"/>
    <w:rsid w:val="00066452"/>
    <w:rsid w:val="00066B40"/>
    <w:rsid w:val="00066C3B"/>
    <w:rsid w:val="00067C4A"/>
    <w:rsid w:val="00067F9B"/>
    <w:rsid w:val="00070531"/>
    <w:rsid w:val="00072F2B"/>
    <w:rsid w:val="00073955"/>
    <w:rsid w:val="000739A6"/>
    <w:rsid w:val="00073D04"/>
    <w:rsid w:val="000758D0"/>
    <w:rsid w:val="00075E4F"/>
    <w:rsid w:val="0007693D"/>
    <w:rsid w:val="00077D18"/>
    <w:rsid w:val="0008075C"/>
    <w:rsid w:val="00080F5D"/>
    <w:rsid w:val="000818BA"/>
    <w:rsid w:val="00082EE6"/>
    <w:rsid w:val="00083E84"/>
    <w:rsid w:val="00084B8B"/>
    <w:rsid w:val="00085BE4"/>
    <w:rsid w:val="000865AA"/>
    <w:rsid w:val="000877D7"/>
    <w:rsid w:val="00091671"/>
    <w:rsid w:val="00093250"/>
    <w:rsid w:val="00094E29"/>
    <w:rsid w:val="00095007"/>
    <w:rsid w:val="00095CD1"/>
    <w:rsid w:val="000A07F4"/>
    <w:rsid w:val="000A21CF"/>
    <w:rsid w:val="000A2C43"/>
    <w:rsid w:val="000A2D4E"/>
    <w:rsid w:val="000A48E5"/>
    <w:rsid w:val="000A5A2E"/>
    <w:rsid w:val="000A7120"/>
    <w:rsid w:val="000A722A"/>
    <w:rsid w:val="000B062B"/>
    <w:rsid w:val="000B13B9"/>
    <w:rsid w:val="000B1FD9"/>
    <w:rsid w:val="000B2E95"/>
    <w:rsid w:val="000B3CA7"/>
    <w:rsid w:val="000B3F53"/>
    <w:rsid w:val="000B3FAB"/>
    <w:rsid w:val="000B6165"/>
    <w:rsid w:val="000B69E3"/>
    <w:rsid w:val="000B6C5D"/>
    <w:rsid w:val="000C020D"/>
    <w:rsid w:val="000C08C4"/>
    <w:rsid w:val="000C09D1"/>
    <w:rsid w:val="000C4344"/>
    <w:rsid w:val="000C5403"/>
    <w:rsid w:val="000C71AA"/>
    <w:rsid w:val="000D2DD5"/>
    <w:rsid w:val="000D4BA9"/>
    <w:rsid w:val="000D508E"/>
    <w:rsid w:val="000D51D8"/>
    <w:rsid w:val="000D5825"/>
    <w:rsid w:val="000D6F6C"/>
    <w:rsid w:val="000D71E0"/>
    <w:rsid w:val="000D743F"/>
    <w:rsid w:val="000E0EE0"/>
    <w:rsid w:val="000E185E"/>
    <w:rsid w:val="000E2276"/>
    <w:rsid w:val="000E2B47"/>
    <w:rsid w:val="000E2FF2"/>
    <w:rsid w:val="000E313F"/>
    <w:rsid w:val="000E441D"/>
    <w:rsid w:val="000E4D08"/>
    <w:rsid w:val="000E53C1"/>
    <w:rsid w:val="000E56A7"/>
    <w:rsid w:val="000E6F8D"/>
    <w:rsid w:val="000F0FEB"/>
    <w:rsid w:val="000F158F"/>
    <w:rsid w:val="000F1696"/>
    <w:rsid w:val="000F29FC"/>
    <w:rsid w:val="000F3049"/>
    <w:rsid w:val="000F3AA3"/>
    <w:rsid w:val="000F6973"/>
    <w:rsid w:val="00101724"/>
    <w:rsid w:val="00101BD2"/>
    <w:rsid w:val="0010247A"/>
    <w:rsid w:val="00102DBE"/>
    <w:rsid w:val="00103837"/>
    <w:rsid w:val="00106A1F"/>
    <w:rsid w:val="00106C33"/>
    <w:rsid w:val="00107291"/>
    <w:rsid w:val="001077AC"/>
    <w:rsid w:val="0011189D"/>
    <w:rsid w:val="001132D7"/>
    <w:rsid w:val="00114E9F"/>
    <w:rsid w:val="00116398"/>
    <w:rsid w:val="00116BC6"/>
    <w:rsid w:val="0011794C"/>
    <w:rsid w:val="00117F0E"/>
    <w:rsid w:val="00123E6B"/>
    <w:rsid w:val="00125D40"/>
    <w:rsid w:val="00125EDB"/>
    <w:rsid w:val="00127003"/>
    <w:rsid w:val="00127D15"/>
    <w:rsid w:val="0013012D"/>
    <w:rsid w:val="00132417"/>
    <w:rsid w:val="00132E81"/>
    <w:rsid w:val="00135E19"/>
    <w:rsid w:val="00136B9D"/>
    <w:rsid w:val="001375F8"/>
    <w:rsid w:val="001376CE"/>
    <w:rsid w:val="001404E8"/>
    <w:rsid w:val="00141619"/>
    <w:rsid w:val="00142764"/>
    <w:rsid w:val="00144939"/>
    <w:rsid w:val="0014506A"/>
    <w:rsid w:val="001454FD"/>
    <w:rsid w:val="00145F04"/>
    <w:rsid w:val="0014652E"/>
    <w:rsid w:val="0014739F"/>
    <w:rsid w:val="001473EC"/>
    <w:rsid w:val="00150C09"/>
    <w:rsid w:val="00151DD7"/>
    <w:rsid w:val="0015619F"/>
    <w:rsid w:val="001607A8"/>
    <w:rsid w:val="001633DA"/>
    <w:rsid w:val="0016359F"/>
    <w:rsid w:val="00164621"/>
    <w:rsid w:val="0016473F"/>
    <w:rsid w:val="00166952"/>
    <w:rsid w:val="00166BC8"/>
    <w:rsid w:val="001673C5"/>
    <w:rsid w:val="00170414"/>
    <w:rsid w:val="00170AC3"/>
    <w:rsid w:val="00173691"/>
    <w:rsid w:val="00173783"/>
    <w:rsid w:val="00175469"/>
    <w:rsid w:val="00175775"/>
    <w:rsid w:val="001768AF"/>
    <w:rsid w:val="0017695C"/>
    <w:rsid w:val="001771C5"/>
    <w:rsid w:val="00177596"/>
    <w:rsid w:val="0017778B"/>
    <w:rsid w:val="00177A83"/>
    <w:rsid w:val="00180418"/>
    <w:rsid w:val="001805C6"/>
    <w:rsid w:val="001820F0"/>
    <w:rsid w:val="00182598"/>
    <w:rsid w:val="00187AAF"/>
    <w:rsid w:val="0019031A"/>
    <w:rsid w:val="00191CA2"/>
    <w:rsid w:val="00192995"/>
    <w:rsid w:val="00193FC8"/>
    <w:rsid w:val="001955FA"/>
    <w:rsid w:val="00197820"/>
    <w:rsid w:val="001A07EC"/>
    <w:rsid w:val="001A3225"/>
    <w:rsid w:val="001A3993"/>
    <w:rsid w:val="001A5C2B"/>
    <w:rsid w:val="001A6023"/>
    <w:rsid w:val="001A63AD"/>
    <w:rsid w:val="001A6ACA"/>
    <w:rsid w:val="001A71F1"/>
    <w:rsid w:val="001A7B3C"/>
    <w:rsid w:val="001B1549"/>
    <w:rsid w:val="001B22EC"/>
    <w:rsid w:val="001B271D"/>
    <w:rsid w:val="001B2F8E"/>
    <w:rsid w:val="001B316E"/>
    <w:rsid w:val="001B3874"/>
    <w:rsid w:val="001B50FF"/>
    <w:rsid w:val="001B56B0"/>
    <w:rsid w:val="001B56EC"/>
    <w:rsid w:val="001B728B"/>
    <w:rsid w:val="001B784B"/>
    <w:rsid w:val="001C0F28"/>
    <w:rsid w:val="001C190E"/>
    <w:rsid w:val="001C19EB"/>
    <w:rsid w:val="001C249B"/>
    <w:rsid w:val="001C32CA"/>
    <w:rsid w:val="001C337E"/>
    <w:rsid w:val="001C4CA2"/>
    <w:rsid w:val="001C66D8"/>
    <w:rsid w:val="001C776A"/>
    <w:rsid w:val="001D29EB"/>
    <w:rsid w:val="001D2E45"/>
    <w:rsid w:val="001D45A4"/>
    <w:rsid w:val="001D5228"/>
    <w:rsid w:val="001D62F7"/>
    <w:rsid w:val="001D655E"/>
    <w:rsid w:val="001E023B"/>
    <w:rsid w:val="001E0644"/>
    <w:rsid w:val="001E3A68"/>
    <w:rsid w:val="001E51DD"/>
    <w:rsid w:val="001E6586"/>
    <w:rsid w:val="001E6D2C"/>
    <w:rsid w:val="001E70D5"/>
    <w:rsid w:val="001F107E"/>
    <w:rsid w:val="001F1846"/>
    <w:rsid w:val="001F1DD7"/>
    <w:rsid w:val="001F1E0B"/>
    <w:rsid w:val="001F32AA"/>
    <w:rsid w:val="001F50E2"/>
    <w:rsid w:val="001F6362"/>
    <w:rsid w:val="00200DC8"/>
    <w:rsid w:val="00200E29"/>
    <w:rsid w:val="002022FF"/>
    <w:rsid w:val="00202531"/>
    <w:rsid w:val="00202DA0"/>
    <w:rsid w:val="00203080"/>
    <w:rsid w:val="0020311C"/>
    <w:rsid w:val="00203EE1"/>
    <w:rsid w:val="00204F52"/>
    <w:rsid w:val="0020649A"/>
    <w:rsid w:val="00206AD9"/>
    <w:rsid w:val="00210CD9"/>
    <w:rsid w:val="002111CE"/>
    <w:rsid w:val="00212838"/>
    <w:rsid w:val="002131F1"/>
    <w:rsid w:val="0021644B"/>
    <w:rsid w:val="00216973"/>
    <w:rsid w:val="00216F93"/>
    <w:rsid w:val="002172A2"/>
    <w:rsid w:val="002213D2"/>
    <w:rsid w:val="002218A1"/>
    <w:rsid w:val="00222142"/>
    <w:rsid w:val="002222E0"/>
    <w:rsid w:val="00222F30"/>
    <w:rsid w:val="00224B52"/>
    <w:rsid w:val="00224FE9"/>
    <w:rsid w:val="0023165A"/>
    <w:rsid w:val="0023370A"/>
    <w:rsid w:val="00233841"/>
    <w:rsid w:val="00233D6F"/>
    <w:rsid w:val="00234540"/>
    <w:rsid w:val="00234CA6"/>
    <w:rsid w:val="00235A20"/>
    <w:rsid w:val="00235CA7"/>
    <w:rsid w:val="0024010E"/>
    <w:rsid w:val="00240912"/>
    <w:rsid w:val="00241136"/>
    <w:rsid w:val="002412A0"/>
    <w:rsid w:val="00242259"/>
    <w:rsid w:val="00243722"/>
    <w:rsid w:val="00243C0D"/>
    <w:rsid w:val="00244B63"/>
    <w:rsid w:val="00244BEF"/>
    <w:rsid w:val="0024589A"/>
    <w:rsid w:val="00245995"/>
    <w:rsid w:val="0024691A"/>
    <w:rsid w:val="00246D71"/>
    <w:rsid w:val="00250161"/>
    <w:rsid w:val="00250922"/>
    <w:rsid w:val="002509AE"/>
    <w:rsid w:val="002519A3"/>
    <w:rsid w:val="002528F1"/>
    <w:rsid w:val="00253AD9"/>
    <w:rsid w:val="002547A2"/>
    <w:rsid w:val="002560F0"/>
    <w:rsid w:val="00256D09"/>
    <w:rsid w:val="0026000C"/>
    <w:rsid w:val="00261108"/>
    <w:rsid w:val="0026115D"/>
    <w:rsid w:val="00261649"/>
    <w:rsid w:val="002638CC"/>
    <w:rsid w:val="00264131"/>
    <w:rsid w:val="0026698B"/>
    <w:rsid w:val="00267E65"/>
    <w:rsid w:val="00271F81"/>
    <w:rsid w:val="002731AD"/>
    <w:rsid w:val="0027359C"/>
    <w:rsid w:val="00273AE2"/>
    <w:rsid w:val="002749D2"/>
    <w:rsid w:val="00275027"/>
    <w:rsid w:val="002766DA"/>
    <w:rsid w:val="002777D0"/>
    <w:rsid w:val="00277855"/>
    <w:rsid w:val="00277C1E"/>
    <w:rsid w:val="00277CBF"/>
    <w:rsid w:val="00280BDF"/>
    <w:rsid w:val="00281FD7"/>
    <w:rsid w:val="002824CF"/>
    <w:rsid w:val="0028258F"/>
    <w:rsid w:val="0028348F"/>
    <w:rsid w:val="00283948"/>
    <w:rsid w:val="00283E81"/>
    <w:rsid w:val="0028478F"/>
    <w:rsid w:val="00286156"/>
    <w:rsid w:val="00286312"/>
    <w:rsid w:val="00286653"/>
    <w:rsid w:val="002879FF"/>
    <w:rsid w:val="00290971"/>
    <w:rsid w:val="00293428"/>
    <w:rsid w:val="00295192"/>
    <w:rsid w:val="00297867"/>
    <w:rsid w:val="002A0973"/>
    <w:rsid w:val="002A0F93"/>
    <w:rsid w:val="002A1D22"/>
    <w:rsid w:val="002A2EFA"/>
    <w:rsid w:val="002A38E6"/>
    <w:rsid w:val="002A4654"/>
    <w:rsid w:val="002A5AF9"/>
    <w:rsid w:val="002A5E1A"/>
    <w:rsid w:val="002A5F08"/>
    <w:rsid w:val="002A65C9"/>
    <w:rsid w:val="002A6C48"/>
    <w:rsid w:val="002A7E7A"/>
    <w:rsid w:val="002B0206"/>
    <w:rsid w:val="002B0FB0"/>
    <w:rsid w:val="002B304D"/>
    <w:rsid w:val="002B62B2"/>
    <w:rsid w:val="002B7A38"/>
    <w:rsid w:val="002B7D77"/>
    <w:rsid w:val="002C0B11"/>
    <w:rsid w:val="002C17DD"/>
    <w:rsid w:val="002C1EBD"/>
    <w:rsid w:val="002C1F66"/>
    <w:rsid w:val="002C25E6"/>
    <w:rsid w:val="002C33D8"/>
    <w:rsid w:val="002C493E"/>
    <w:rsid w:val="002C6054"/>
    <w:rsid w:val="002C6CCB"/>
    <w:rsid w:val="002C6F1D"/>
    <w:rsid w:val="002D0D07"/>
    <w:rsid w:val="002D2008"/>
    <w:rsid w:val="002D22E4"/>
    <w:rsid w:val="002D29F8"/>
    <w:rsid w:val="002D32E9"/>
    <w:rsid w:val="002D52B4"/>
    <w:rsid w:val="002D699C"/>
    <w:rsid w:val="002D6E2E"/>
    <w:rsid w:val="002D718D"/>
    <w:rsid w:val="002D7A96"/>
    <w:rsid w:val="002D7B78"/>
    <w:rsid w:val="002E06B6"/>
    <w:rsid w:val="002E15E4"/>
    <w:rsid w:val="002E286A"/>
    <w:rsid w:val="002E352A"/>
    <w:rsid w:val="002E4392"/>
    <w:rsid w:val="002E597D"/>
    <w:rsid w:val="002E7490"/>
    <w:rsid w:val="002E7BA8"/>
    <w:rsid w:val="002F23C6"/>
    <w:rsid w:val="002F28C9"/>
    <w:rsid w:val="002F2E93"/>
    <w:rsid w:val="002F4279"/>
    <w:rsid w:val="002F43A5"/>
    <w:rsid w:val="002F4C69"/>
    <w:rsid w:val="002F569F"/>
    <w:rsid w:val="002F707A"/>
    <w:rsid w:val="002F7457"/>
    <w:rsid w:val="003004D8"/>
    <w:rsid w:val="00301F17"/>
    <w:rsid w:val="003028AB"/>
    <w:rsid w:val="003035A1"/>
    <w:rsid w:val="00303851"/>
    <w:rsid w:val="00303D5E"/>
    <w:rsid w:val="00304CEF"/>
    <w:rsid w:val="0030609F"/>
    <w:rsid w:val="00306189"/>
    <w:rsid w:val="00307912"/>
    <w:rsid w:val="00310EFD"/>
    <w:rsid w:val="00311A59"/>
    <w:rsid w:val="00311DBD"/>
    <w:rsid w:val="00311E07"/>
    <w:rsid w:val="003128FF"/>
    <w:rsid w:val="00312B63"/>
    <w:rsid w:val="00314972"/>
    <w:rsid w:val="00314B84"/>
    <w:rsid w:val="00314C7A"/>
    <w:rsid w:val="00315516"/>
    <w:rsid w:val="00316B7C"/>
    <w:rsid w:val="00316FA2"/>
    <w:rsid w:val="00320220"/>
    <w:rsid w:val="00320E88"/>
    <w:rsid w:val="003211CC"/>
    <w:rsid w:val="00321B1E"/>
    <w:rsid w:val="00321F3F"/>
    <w:rsid w:val="003228D6"/>
    <w:rsid w:val="00322BD9"/>
    <w:rsid w:val="003239E2"/>
    <w:rsid w:val="00323AA5"/>
    <w:rsid w:val="003271E5"/>
    <w:rsid w:val="0032747D"/>
    <w:rsid w:val="00327D36"/>
    <w:rsid w:val="003300B3"/>
    <w:rsid w:val="003305BB"/>
    <w:rsid w:val="00332546"/>
    <w:rsid w:val="00332BD4"/>
    <w:rsid w:val="003339B7"/>
    <w:rsid w:val="00333F3E"/>
    <w:rsid w:val="00334BF2"/>
    <w:rsid w:val="003351D8"/>
    <w:rsid w:val="00336369"/>
    <w:rsid w:val="00337225"/>
    <w:rsid w:val="00337BC5"/>
    <w:rsid w:val="00337DA5"/>
    <w:rsid w:val="00340041"/>
    <w:rsid w:val="003410E6"/>
    <w:rsid w:val="00342656"/>
    <w:rsid w:val="00343B90"/>
    <w:rsid w:val="00344221"/>
    <w:rsid w:val="00345E40"/>
    <w:rsid w:val="0034649B"/>
    <w:rsid w:val="00350066"/>
    <w:rsid w:val="00350306"/>
    <w:rsid w:val="00351F1C"/>
    <w:rsid w:val="00353E41"/>
    <w:rsid w:val="00354913"/>
    <w:rsid w:val="00355780"/>
    <w:rsid w:val="003559FA"/>
    <w:rsid w:val="00355B0C"/>
    <w:rsid w:val="00357C3F"/>
    <w:rsid w:val="00357E88"/>
    <w:rsid w:val="00357E9F"/>
    <w:rsid w:val="0036144A"/>
    <w:rsid w:val="003616A6"/>
    <w:rsid w:val="00363C32"/>
    <w:rsid w:val="00365138"/>
    <w:rsid w:val="003677DE"/>
    <w:rsid w:val="00370A93"/>
    <w:rsid w:val="00370AA7"/>
    <w:rsid w:val="00370B77"/>
    <w:rsid w:val="00371158"/>
    <w:rsid w:val="00372180"/>
    <w:rsid w:val="00373040"/>
    <w:rsid w:val="003730F2"/>
    <w:rsid w:val="003732DC"/>
    <w:rsid w:val="003749B8"/>
    <w:rsid w:val="0037557C"/>
    <w:rsid w:val="003771E9"/>
    <w:rsid w:val="00382675"/>
    <w:rsid w:val="00382694"/>
    <w:rsid w:val="00382AE2"/>
    <w:rsid w:val="00383883"/>
    <w:rsid w:val="0038761F"/>
    <w:rsid w:val="00392387"/>
    <w:rsid w:val="003963E5"/>
    <w:rsid w:val="00396999"/>
    <w:rsid w:val="003A03A7"/>
    <w:rsid w:val="003A395D"/>
    <w:rsid w:val="003A6853"/>
    <w:rsid w:val="003B140F"/>
    <w:rsid w:val="003B1743"/>
    <w:rsid w:val="003B201C"/>
    <w:rsid w:val="003B40F7"/>
    <w:rsid w:val="003B7101"/>
    <w:rsid w:val="003B73B0"/>
    <w:rsid w:val="003C3271"/>
    <w:rsid w:val="003D20ED"/>
    <w:rsid w:val="003D2968"/>
    <w:rsid w:val="003D2BAA"/>
    <w:rsid w:val="003D52BB"/>
    <w:rsid w:val="003D5F3C"/>
    <w:rsid w:val="003D62EB"/>
    <w:rsid w:val="003E33E9"/>
    <w:rsid w:val="003E4133"/>
    <w:rsid w:val="003E49F5"/>
    <w:rsid w:val="003E6134"/>
    <w:rsid w:val="003E7A53"/>
    <w:rsid w:val="003E7F6F"/>
    <w:rsid w:val="003F0766"/>
    <w:rsid w:val="003F1D95"/>
    <w:rsid w:val="003F5ED4"/>
    <w:rsid w:val="003F5F95"/>
    <w:rsid w:val="003F6C6A"/>
    <w:rsid w:val="0040161C"/>
    <w:rsid w:val="00403499"/>
    <w:rsid w:val="004043C7"/>
    <w:rsid w:val="004078D0"/>
    <w:rsid w:val="004107AC"/>
    <w:rsid w:val="0041081E"/>
    <w:rsid w:val="00410AE6"/>
    <w:rsid w:val="00410DAB"/>
    <w:rsid w:val="00410E84"/>
    <w:rsid w:val="004110DD"/>
    <w:rsid w:val="00411522"/>
    <w:rsid w:val="00411C0D"/>
    <w:rsid w:val="00412CAE"/>
    <w:rsid w:val="00413ED2"/>
    <w:rsid w:val="00415F1E"/>
    <w:rsid w:val="00416A75"/>
    <w:rsid w:val="004201C2"/>
    <w:rsid w:val="00421185"/>
    <w:rsid w:val="004211C6"/>
    <w:rsid w:val="0042136C"/>
    <w:rsid w:val="00422499"/>
    <w:rsid w:val="0042261D"/>
    <w:rsid w:val="00422710"/>
    <w:rsid w:val="00423F01"/>
    <w:rsid w:val="00424803"/>
    <w:rsid w:val="004316BC"/>
    <w:rsid w:val="00434F2D"/>
    <w:rsid w:val="00435586"/>
    <w:rsid w:val="004361CB"/>
    <w:rsid w:val="00436B45"/>
    <w:rsid w:val="00436CF9"/>
    <w:rsid w:val="00441F5C"/>
    <w:rsid w:val="00443886"/>
    <w:rsid w:val="00446449"/>
    <w:rsid w:val="00447E5F"/>
    <w:rsid w:val="00450131"/>
    <w:rsid w:val="00450D76"/>
    <w:rsid w:val="00452418"/>
    <w:rsid w:val="004526C2"/>
    <w:rsid w:val="00452E4D"/>
    <w:rsid w:val="00452F21"/>
    <w:rsid w:val="00453D3F"/>
    <w:rsid w:val="0045624C"/>
    <w:rsid w:val="0045686F"/>
    <w:rsid w:val="00457F2E"/>
    <w:rsid w:val="0046070E"/>
    <w:rsid w:val="00460A1B"/>
    <w:rsid w:val="0046153D"/>
    <w:rsid w:val="00461785"/>
    <w:rsid w:val="004623DA"/>
    <w:rsid w:val="004628CF"/>
    <w:rsid w:val="00462937"/>
    <w:rsid w:val="00462C5C"/>
    <w:rsid w:val="00465806"/>
    <w:rsid w:val="004728A3"/>
    <w:rsid w:val="00473DB0"/>
    <w:rsid w:val="00473FC4"/>
    <w:rsid w:val="0047496F"/>
    <w:rsid w:val="004757E2"/>
    <w:rsid w:val="00476203"/>
    <w:rsid w:val="004803B8"/>
    <w:rsid w:val="0048082E"/>
    <w:rsid w:val="00480E47"/>
    <w:rsid w:val="00482A76"/>
    <w:rsid w:val="00483768"/>
    <w:rsid w:val="00485420"/>
    <w:rsid w:val="0048687C"/>
    <w:rsid w:val="004877AA"/>
    <w:rsid w:val="0049000D"/>
    <w:rsid w:val="00491701"/>
    <w:rsid w:val="004928FA"/>
    <w:rsid w:val="00493056"/>
    <w:rsid w:val="00493656"/>
    <w:rsid w:val="0049368E"/>
    <w:rsid w:val="004966A8"/>
    <w:rsid w:val="004976BD"/>
    <w:rsid w:val="004A0386"/>
    <w:rsid w:val="004A043B"/>
    <w:rsid w:val="004A09A4"/>
    <w:rsid w:val="004A0BE0"/>
    <w:rsid w:val="004A209E"/>
    <w:rsid w:val="004A3C24"/>
    <w:rsid w:val="004A51D6"/>
    <w:rsid w:val="004A5BE3"/>
    <w:rsid w:val="004A62D9"/>
    <w:rsid w:val="004A7B2A"/>
    <w:rsid w:val="004B0A3E"/>
    <w:rsid w:val="004B0FAF"/>
    <w:rsid w:val="004B1936"/>
    <w:rsid w:val="004B24E7"/>
    <w:rsid w:val="004B36F2"/>
    <w:rsid w:val="004B3B54"/>
    <w:rsid w:val="004B4407"/>
    <w:rsid w:val="004B5073"/>
    <w:rsid w:val="004B680C"/>
    <w:rsid w:val="004B7D6C"/>
    <w:rsid w:val="004C046F"/>
    <w:rsid w:val="004C3BFA"/>
    <w:rsid w:val="004C3CE6"/>
    <w:rsid w:val="004C4FC3"/>
    <w:rsid w:val="004D0084"/>
    <w:rsid w:val="004D1BDF"/>
    <w:rsid w:val="004D4833"/>
    <w:rsid w:val="004D49B5"/>
    <w:rsid w:val="004D5805"/>
    <w:rsid w:val="004D5816"/>
    <w:rsid w:val="004D598F"/>
    <w:rsid w:val="004D5DAA"/>
    <w:rsid w:val="004D731A"/>
    <w:rsid w:val="004D7C0E"/>
    <w:rsid w:val="004E0810"/>
    <w:rsid w:val="004E2C71"/>
    <w:rsid w:val="004E4A3C"/>
    <w:rsid w:val="004E4AF1"/>
    <w:rsid w:val="004E77E8"/>
    <w:rsid w:val="004F2312"/>
    <w:rsid w:val="004F3586"/>
    <w:rsid w:val="004F39CC"/>
    <w:rsid w:val="004F5066"/>
    <w:rsid w:val="004F7AF6"/>
    <w:rsid w:val="00504884"/>
    <w:rsid w:val="005056FB"/>
    <w:rsid w:val="00505AE9"/>
    <w:rsid w:val="00506271"/>
    <w:rsid w:val="00506670"/>
    <w:rsid w:val="0050674E"/>
    <w:rsid w:val="00506750"/>
    <w:rsid w:val="005079D3"/>
    <w:rsid w:val="00507E3D"/>
    <w:rsid w:val="00512446"/>
    <w:rsid w:val="00513CB7"/>
    <w:rsid w:val="00514A84"/>
    <w:rsid w:val="005165D2"/>
    <w:rsid w:val="00516BCA"/>
    <w:rsid w:val="005204CF"/>
    <w:rsid w:val="00522C50"/>
    <w:rsid w:val="00523647"/>
    <w:rsid w:val="00524A02"/>
    <w:rsid w:val="00527DC4"/>
    <w:rsid w:val="00527E82"/>
    <w:rsid w:val="00530056"/>
    <w:rsid w:val="0053203E"/>
    <w:rsid w:val="00533198"/>
    <w:rsid w:val="00533623"/>
    <w:rsid w:val="005359E5"/>
    <w:rsid w:val="005368E8"/>
    <w:rsid w:val="00536BA8"/>
    <w:rsid w:val="005377DD"/>
    <w:rsid w:val="00540B55"/>
    <w:rsid w:val="005427A6"/>
    <w:rsid w:val="005435D6"/>
    <w:rsid w:val="0054368D"/>
    <w:rsid w:val="0054643B"/>
    <w:rsid w:val="00546AD3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4FE6"/>
    <w:rsid w:val="00555F19"/>
    <w:rsid w:val="005576E7"/>
    <w:rsid w:val="00560A23"/>
    <w:rsid w:val="00560CDC"/>
    <w:rsid w:val="00561AFE"/>
    <w:rsid w:val="005628AE"/>
    <w:rsid w:val="00562DB9"/>
    <w:rsid w:val="005637AB"/>
    <w:rsid w:val="00563926"/>
    <w:rsid w:val="00564C11"/>
    <w:rsid w:val="00564F18"/>
    <w:rsid w:val="0056592F"/>
    <w:rsid w:val="00566EF4"/>
    <w:rsid w:val="005705CC"/>
    <w:rsid w:val="00571E6E"/>
    <w:rsid w:val="005722EF"/>
    <w:rsid w:val="005732FA"/>
    <w:rsid w:val="005745AF"/>
    <w:rsid w:val="00574C2B"/>
    <w:rsid w:val="00575126"/>
    <w:rsid w:val="005754EE"/>
    <w:rsid w:val="005758FE"/>
    <w:rsid w:val="00575D79"/>
    <w:rsid w:val="00576192"/>
    <w:rsid w:val="00576EB3"/>
    <w:rsid w:val="00577709"/>
    <w:rsid w:val="0058069C"/>
    <w:rsid w:val="0058119C"/>
    <w:rsid w:val="0058153E"/>
    <w:rsid w:val="00581731"/>
    <w:rsid w:val="0058182A"/>
    <w:rsid w:val="00581CA8"/>
    <w:rsid w:val="00581E38"/>
    <w:rsid w:val="005838BD"/>
    <w:rsid w:val="005854DA"/>
    <w:rsid w:val="005869E2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A61F2"/>
    <w:rsid w:val="005A77DE"/>
    <w:rsid w:val="005B046B"/>
    <w:rsid w:val="005B06A7"/>
    <w:rsid w:val="005B085A"/>
    <w:rsid w:val="005B41FA"/>
    <w:rsid w:val="005B4E86"/>
    <w:rsid w:val="005B6579"/>
    <w:rsid w:val="005B675E"/>
    <w:rsid w:val="005B71EE"/>
    <w:rsid w:val="005C1188"/>
    <w:rsid w:val="005C33C5"/>
    <w:rsid w:val="005C6DD0"/>
    <w:rsid w:val="005D0483"/>
    <w:rsid w:val="005D04D2"/>
    <w:rsid w:val="005D0C44"/>
    <w:rsid w:val="005D5948"/>
    <w:rsid w:val="005E0AC1"/>
    <w:rsid w:val="005E2648"/>
    <w:rsid w:val="005E3197"/>
    <w:rsid w:val="005E5398"/>
    <w:rsid w:val="005F1A1D"/>
    <w:rsid w:val="005F1EFE"/>
    <w:rsid w:val="005F41DC"/>
    <w:rsid w:val="005F4E03"/>
    <w:rsid w:val="005F4FD1"/>
    <w:rsid w:val="005F6AD1"/>
    <w:rsid w:val="005F7B4E"/>
    <w:rsid w:val="005F7CD9"/>
    <w:rsid w:val="006003C7"/>
    <w:rsid w:val="0060050A"/>
    <w:rsid w:val="006025EA"/>
    <w:rsid w:val="00603D88"/>
    <w:rsid w:val="00603E98"/>
    <w:rsid w:val="00604491"/>
    <w:rsid w:val="00605FE5"/>
    <w:rsid w:val="006072F2"/>
    <w:rsid w:val="0060776A"/>
    <w:rsid w:val="006107A9"/>
    <w:rsid w:val="00610951"/>
    <w:rsid w:val="006133A8"/>
    <w:rsid w:val="00614541"/>
    <w:rsid w:val="006160F8"/>
    <w:rsid w:val="00616903"/>
    <w:rsid w:val="00616A00"/>
    <w:rsid w:val="00620099"/>
    <w:rsid w:val="00620D80"/>
    <w:rsid w:val="00622B0D"/>
    <w:rsid w:val="00622B82"/>
    <w:rsid w:val="0062361F"/>
    <w:rsid w:val="00623DBC"/>
    <w:rsid w:val="00623F75"/>
    <w:rsid w:val="00624783"/>
    <w:rsid w:val="00624DF5"/>
    <w:rsid w:val="0062530B"/>
    <w:rsid w:val="00625CF8"/>
    <w:rsid w:val="00625D53"/>
    <w:rsid w:val="006274EB"/>
    <w:rsid w:val="00630A33"/>
    <w:rsid w:val="00631C56"/>
    <w:rsid w:val="00631DB4"/>
    <w:rsid w:val="006324F7"/>
    <w:rsid w:val="0063621D"/>
    <w:rsid w:val="00636F0F"/>
    <w:rsid w:val="0064294C"/>
    <w:rsid w:val="00642DCB"/>
    <w:rsid w:val="00645498"/>
    <w:rsid w:val="00646F43"/>
    <w:rsid w:val="00647374"/>
    <w:rsid w:val="006473EB"/>
    <w:rsid w:val="006506B5"/>
    <w:rsid w:val="00650823"/>
    <w:rsid w:val="00654D2E"/>
    <w:rsid w:val="0065594A"/>
    <w:rsid w:val="00656DB6"/>
    <w:rsid w:val="00657290"/>
    <w:rsid w:val="00657467"/>
    <w:rsid w:val="006578B4"/>
    <w:rsid w:val="00657F08"/>
    <w:rsid w:val="00657FC1"/>
    <w:rsid w:val="0066118D"/>
    <w:rsid w:val="00661799"/>
    <w:rsid w:val="00661BA4"/>
    <w:rsid w:val="00661F66"/>
    <w:rsid w:val="00662127"/>
    <w:rsid w:val="00662E04"/>
    <w:rsid w:val="00663FD9"/>
    <w:rsid w:val="00664DD4"/>
    <w:rsid w:val="00667CEB"/>
    <w:rsid w:val="006706FE"/>
    <w:rsid w:val="0067095E"/>
    <w:rsid w:val="00670F36"/>
    <w:rsid w:val="00671B38"/>
    <w:rsid w:val="00672921"/>
    <w:rsid w:val="006734D4"/>
    <w:rsid w:val="00673B71"/>
    <w:rsid w:val="00677457"/>
    <w:rsid w:val="006805A0"/>
    <w:rsid w:val="00680F6C"/>
    <w:rsid w:val="00681D3E"/>
    <w:rsid w:val="00684875"/>
    <w:rsid w:val="00684BB1"/>
    <w:rsid w:val="0068547E"/>
    <w:rsid w:val="00685DFA"/>
    <w:rsid w:val="006877FD"/>
    <w:rsid w:val="006903B0"/>
    <w:rsid w:val="0069086D"/>
    <w:rsid w:val="00690CA5"/>
    <w:rsid w:val="006939EF"/>
    <w:rsid w:val="00693F52"/>
    <w:rsid w:val="00694BC1"/>
    <w:rsid w:val="006956D3"/>
    <w:rsid w:val="006972D7"/>
    <w:rsid w:val="006A0859"/>
    <w:rsid w:val="006A2350"/>
    <w:rsid w:val="006A7E69"/>
    <w:rsid w:val="006B1DB2"/>
    <w:rsid w:val="006B27B0"/>
    <w:rsid w:val="006B3EAF"/>
    <w:rsid w:val="006B6EB2"/>
    <w:rsid w:val="006B743E"/>
    <w:rsid w:val="006C1AD7"/>
    <w:rsid w:val="006C2673"/>
    <w:rsid w:val="006C26E5"/>
    <w:rsid w:val="006C4AE5"/>
    <w:rsid w:val="006C4B5D"/>
    <w:rsid w:val="006C603C"/>
    <w:rsid w:val="006C68F5"/>
    <w:rsid w:val="006C7014"/>
    <w:rsid w:val="006C79E7"/>
    <w:rsid w:val="006D0A0E"/>
    <w:rsid w:val="006D114B"/>
    <w:rsid w:val="006D3F88"/>
    <w:rsid w:val="006D52AD"/>
    <w:rsid w:val="006D584B"/>
    <w:rsid w:val="006D6390"/>
    <w:rsid w:val="006D6C7A"/>
    <w:rsid w:val="006D7B0F"/>
    <w:rsid w:val="006E0067"/>
    <w:rsid w:val="006E0FF7"/>
    <w:rsid w:val="006E2079"/>
    <w:rsid w:val="006E221B"/>
    <w:rsid w:val="006E7511"/>
    <w:rsid w:val="006F06CA"/>
    <w:rsid w:val="006F15B7"/>
    <w:rsid w:val="006F2115"/>
    <w:rsid w:val="006F2704"/>
    <w:rsid w:val="006F2DDE"/>
    <w:rsid w:val="006F3BB9"/>
    <w:rsid w:val="006F5364"/>
    <w:rsid w:val="006F604E"/>
    <w:rsid w:val="006F74FD"/>
    <w:rsid w:val="00700371"/>
    <w:rsid w:val="00700B12"/>
    <w:rsid w:val="00700EB8"/>
    <w:rsid w:val="0070198C"/>
    <w:rsid w:val="007030EB"/>
    <w:rsid w:val="0070437A"/>
    <w:rsid w:val="00705454"/>
    <w:rsid w:val="00706F34"/>
    <w:rsid w:val="00707434"/>
    <w:rsid w:val="007076C2"/>
    <w:rsid w:val="00710BA0"/>
    <w:rsid w:val="00711775"/>
    <w:rsid w:val="00711E5D"/>
    <w:rsid w:val="007120F3"/>
    <w:rsid w:val="0071378A"/>
    <w:rsid w:val="0071622C"/>
    <w:rsid w:val="00717E6B"/>
    <w:rsid w:val="0072032E"/>
    <w:rsid w:val="00720761"/>
    <w:rsid w:val="00723530"/>
    <w:rsid w:val="00723FC7"/>
    <w:rsid w:val="00726310"/>
    <w:rsid w:val="00726DD9"/>
    <w:rsid w:val="00727659"/>
    <w:rsid w:val="00730330"/>
    <w:rsid w:val="007333A7"/>
    <w:rsid w:val="00733871"/>
    <w:rsid w:val="0073394C"/>
    <w:rsid w:val="0073457B"/>
    <w:rsid w:val="00736201"/>
    <w:rsid w:val="00737933"/>
    <w:rsid w:val="007379A5"/>
    <w:rsid w:val="00740BE2"/>
    <w:rsid w:val="0074190C"/>
    <w:rsid w:val="00741928"/>
    <w:rsid w:val="00742DE1"/>
    <w:rsid w:val="00743187"/>
    <w:rsid w:val="007445ED"/>
    <w:rsid w:val="007449AD"/>
    <w:rsid w:val="00746EA8"/>
    <w:rsid w:val="00750AD0"/>
    <w:rsid w:val="00750C2F"/>
    <w:rsid w:val="0075173C"/>
    <w:rsid w:val="00754079"/>
    <w:rsid w:val="007551DA"/>
    <w:rsid w:val="007560BC"/>
    <w:rsid w:val="00757CC5"/>
    <w:rsid w:val="00760A98"/>
    <w:rsid w:val="00761692"/>
    <w:rsid w:val="00761A2A"/>
    <w:rsid w:val="00761DEE"/>
    <w:rsid w:val="00763766"/>
    <w:rsid w:val="007653C2"/>
    <w:rsid w:val="007700AB"/>
    <w:rsid w:val="00771C1B"/>
    <w:rsid w:val="007735C0"/>
    <w:rsid w:val="00773C15"/>
    <w:rsid w:val="00775E05"/>
    <w:rsid w:val="00777C68"/>
    <w:rsid w:val="00782037"/>
    <w:rsid w:val="007827E9"/>
    <w:rsid w:val="00782904"/>
    <w:rsid w:val="00782996"/>
    <w:rsid w:val="0078437D"/>
    <w:rsid w:val="00786F83"/>
    <w:rsid w:val="00792E80"/>
    <w:rsid w:val="00793332"/>
    <w:rsid w:val="00793768"/>
    <w:rsid w:val="00793AD1"/>
    <w:rsid w:val="00794092"/>
    <w:rsid w:val="00794AD6"/>
    <w:rsid w:val="00794C9C"/>
    <w:rsid w:val="0079569E"/>
    <w:rsid w:val="00795719"/>
    <w:rsid w:val="00795728"/>
    <w:rsid w:val="00795BAD"/>
    <w:rsid w:val="00795CDE"/>
    <w:rsid w:val="00796A03"/>
    <w:rsid w:val="00797DAF"/>
    <w:rsid w:val="007A2E0B"/>
    <w:rsid w:val="007A360A"/>
    <w:rsid w:val="007A3D60"/>
    <w:rsid w:val="007A4FE7"/>
    <w:rsid w:val="007A5FF5"/>
    <w:rsid w:val="007A65DE"/>
    <w:rsid w:val="007A67CD"/>
    <w:rsid w:val="007A77B9"/>
    <w:rsid w:val="007B025F"/>
    <w:rsid w:val="007B029D"/>
    <w:rsid w:val="007B28D0"/>
    <w:rsid w:val="007B30AA"/>
    <w:rsid w:val="007B32A4"/>
    <w:rsid w:val="007B355F"/>
    <w:rsid w:val="007B3CAB"/>
    <w:rsid w:val="007B4D03"/>
    <w:rsid w:val="007B551E"/>
    <w:rsid w:val="007C018C"/>
    <w:rsid w:val="007C1F0A"/>
    <w:rsid w:val="007C232C"/>
    <w:rsid w:val="007C3813"/>
    <w:rsid w:val="007C44BC"/>
    <w:rsid w:val="007C6E70"/>
    <w:rsid w:val="007D13A5"/>
    <w:rsid w:val="007D2824"/>
    <w:rsid w:val="007D284B"/>
    <w:rsid w:val="007D30F1"/>
    <w:rsid w:val="007D3D39"/>
    <w:rsid w:val="007D42F0"/>
    <w:rsid w:val="007E0B4D"/>
    <w:rsid w:val="007E0F30"/>
    <w:rsid w:val="007E17C5"/>
    <w:rsid w:val="007E1F25"/>
    <w:rsid w:val="007E2289"/>
    <w:rsid w:val="007E5E48"/>
    <w:rsid w:val="007F1D59"/>
    <w:rsid w:val="007F1DE3"/>
    <w:rsid w:val="007F464C"/>
    <w:rsid w:val="007F48AC"/>
    <w:rsid w:val="007F4C2E"/>
    <w:rsid w:val="007F56C7"/>
    <w:rsid w:val="007F61EE"/>
    <w:rsid w:val="007F7844"/>
    <w:rsid w:val="00801908"/>
    <w:rsid w:val="008027E4"/>
    <w:rsid w:val="00802838"/>
    <w:rsid w:val="00805B26"/>
    <w:rsid w:val="008065B7"/>
    <w:rsid w:val="0081144B"/>
    <w:rsid w:val="00811DDC"/>
    <w:rsid w:val="0081246E"/>
    <w:rsid w:val="00814790"/>
    <w:rsid w:val="00814D3F"/>
    <w:rsid w:val="00815D1C"/>
    <w:rsid w:val="008167B2"/>
    <w:rsid w:val="00820F13"/>
    <w:rsid w:val="00821448"/>
    <w:rsid w:val="00821710"/>
    <w:rsid w:val="008219F9"/>
    <w:rsid w:val="008223F9"/>
    <w:rsid w:val="00824A72"/>
    <w:rsid w:val="0082539B"/>
    <w:rsid w:val="00826D1E"/>
    <w:rsid w:val="0083152B"/>
    <w:rsid w:val="0083225C"/>
    <w:rsid w:val="0083226D"/>
    <w:rsid w:val="0083241F"/>
    <w:rsid w:val="00833DF1"/>
    <w:rsid w:val="0083575B"/>
    <w:rsid w:val="0083633D"/>
    <w:rsid w:val="00837871"/>
    <w:rsid w:val="00841660"/>
    <w:rsid w:val="00841B9C"/>
    <w:rsid w:val="00842068"/>
    <w:rsid w:val="008441C1"/>
    <w:rsid w:val="0084489A"/>
    <w:rsid w:val="0084631F"/>
    <w:rsid w:val="00846D32"/>
    <w:rsid w:val="008472AC"/>
    <w:rsid w:val="008472DC"/>
    <w:rsid w:val="00847CBD"/>
    <w:rsid w:val="008503A9"/>
    <w:rsid w:val="00851A8D"/>
    <w:rsid w:val="008521F7"/>
    <w:rsid w:val="00852594"/>
    <w:rsid w:val="00852A3B"/>
    <w:rsid w:val="00853D98"/>
    <w:rsid w:val="00854668"/>
    <w:rsid w:val="00854C97"/>
    <w:rsid w:val="0085505D"/>
    <w:rsid w:val="008552B1"/>
    <w:rsid w:val="0085665F"/>
    <w:rsid w:val="00856DF3"/>
    <w:rsid w:val="00857534"/>
    <w:rsid w:val="00857BE8"/>
    <w:rsid w:val="008608CF"/>
    <w:rsid w:val="00861325"/>
    <w:rsid w:val="00861659"/>
    <w:rsid w:val="0086198D"/>
    <w:rsid w:val="00863DAC"/>
    <w:rsid w:val="00864D91"/>
    <w:rsid w:val="00864EB9"/>
    <w:rsid w:val="008653B4"/>
    <w:rsid w:val="0086694C"/>
    <w:rsid w:val="00871434"/>
    <w:rsid w:val="00871E18"/>
    <w:rsid w:val="00872834"/>
    <w:rsid w:val="0087296F"/>
    <w:rsid w:val="00875282"/>
    <w:rsid w:val="00875DDE"/>
    <w:rsid w:val="008770C3"/>
    <w:rsid w:val="00880555"/>
    <w:rsid w:val="00882DC6"/>
    <w:rsid w:val="00883D2C"/>
    <w:rsid w:val="00884BC9"/>
    <w:rsid w:val="00885CF8"/>
    <w:rsid w:val="008865E8"/>
    <w:rsid w:val="00887152"/>
    <w:rsid w:val="008878E8"/>
    <w:rsid w:val="00890633"/>
    <w:rsid w:val="00890E7D"/>
    <w:rsid w:val="00891C75"/>
    <w:rsid w:val="0089391A"/>
    <w:rsid w:val="00896E05"/>
    <w:rsid w:val="00897222"/>
    <w:rsid w:val="008974FD"/>
    <w:rsid w:val="008A27AC"/>
    <w:rsid w:val="008A2B19"/>
    <w:rsid w:val="008A347B"/>
    <w:rsid w:val="008B03FC"/>
    <w:rsid w:val="008B09F7"/>
    <w:rsid w:val="008B177E"/>
    <w:rsid w:val="008B397E"/>
    <w:rsid w:val="008B3FCD"/>
    <w:rsid w:val="008B52AF"/>
    <w:rsid w:val="008B580B"/>
    <w:rsid w:val="008B6E8E"/>
    <w:rsid w:val="008B6FDD"/>
    <w:rsid w:val="008B700A"/>
    <w:rsid w:val="008B78A0"/>
    <w:rsid w:val="008C0355"/>
    <w:rsid w:val="008C07AC"/>
    <w:rsid w:val="008C1544"/>
    <w:rsid w:val="008C198C"/>
    <w:rsid w:val="008C20D4"/>
    <w:rsid w:val="008C2549"/>
    <w:rsid w:val="008C37EF"/>
    <w:rsid w:val="008C3893"/>
    <w:rsid w:val="008C5355"/>
    <w:rsid w:val="008C7A43"/>
    <w:rsid w:val="008D1DDA"/>
    <w:rsid w:val="008D42B6"/>
    <w:rsid w:val="008D457E"/>
    <w:rsid w:val="008D55CB"/>
    <w:rsid w:val="008D679D"/>
    <w:rsid w:val="008E1160"/>
    <w:rsid w:val="008E1717"/>
    <w:rsid w:val="008E2583"/>
    <w:rsid w:val="008E3146"/>
    <w:rsid w:val="008E3AC4"/>
    <w:rsid w:val="008E410E"/>
    <w:rsid w:val="008E422B"/>
    <w:rsid w:val="008E56B3"/>
    <w:rsid w:val="008E57A8"/>
    <w:rsid w:val="008E61FF"/>
    <w:rsid w:val="008E6EEE"/>
    <w:rsid w:val="008F07ED"/>
    <w:rsid w:val="008F12AB"/>
    <w:rsid w:val="008F1BA6"/>
    <w:rsid w:val="008F28F4"/>
    <w:rsid w:val="009038B2"/>
    <w:rsid w:val="00903A74"/>
    <w:rsid w:val="009043FF"/>
    <w:rsid w:val="00905878"/>
    <w:rsid w:val="00905966"/>
    <w:rsid w:val="00905C0A"/>
    <w:rsid w:val="009063EB"/>
    <w:rsid w:val="00906468"/>
    <w:rsid w:val="0091072C"/>
    <w:rsid w:val="00911E0F"/>
    <w:rsid w:val="009126E5"/>
    <w:rsid w:val="00913312"/>
    <w:rsid w:val="00915927"/>
    <w:rsid w:val="00916768"/>
    <w:rsid w:val="0092060E"/>
    <w:rsid w:val="00922094"/>
    <w:rsid w:val="009225E9"/>
    <w:rsid w:val="00922DA8"/>
    <w:rsid w:val="00923042"/>
    <w:rsid w:val="00925350"/>
    <w:rsid w:val="0092694E"/>
    <w:rsid w:val="00926E3E"/>
    <w:rsid w:val="00930C1B"/>
    <w:rsid w:val="0093149C"/>
    <w:rsid w:val="009335FF"/>
    <w:rsid w:val="009341EA"/>
    <w:rsid w:val="0094343D"/>
    <w:rsid w:val="00943A6C"/>
    <w:rsid w:val="00944BD4"/>
    <w:rsid w:val="0094595E"/>
    <w:rsid w:val="00946C8D"/>
    <w:rsid w:val="00951305"/>
    <w:rsid w:val="00952E42"/>
    <w:rsid w:val="00956398"/>
    <w:rsid w:val="009568DE"/>
    <w:rsid w:val="00957A04"/>
    <w:rsid w:val="00960D32"/>
    <w:rsid w:val="00964AB0"/>
    <w:rsid w:val="0096557B"/>
    <w:rsid w:val="00966489"/>
    <w:rsid w:val="00967033"/>
    <w:rsid w:val="00967398"/>
    <w:rsid w:val="00967C59"/>
    <w:rsid w:val="00970559"/>
    <w:rsid w:val="00972E1F"/>
    <w:rsid w:val="009736B4"/>
    <w:rsid w:val="00975A83"/>
    <w:rsid w:val="009766C8"/>
    <w:rsid w:val="009768B3"/>
    <w:rsid w:val="009778EA"/>
    <w:rsid w:val="009811F1"/>
    <w:rsid w:val="00982D0C"/>
    <w:rsid w:val="00984543"/>
    <w:rsid w:val="009854AD"/>
    <w:rsid w:val="009909AB"/>
    <w:rsid w:val="009921C6"/>
    <w:rsid w:val="00993CA2"/>
    <w:rsid w:val="009952B9"/>
    <w:rsid w:val="009975F6"/>
    <w:rsid w:val="009A02E5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6CEF"/>
    <w:rsid w:val="009A7E2F"/>
    <w:rsid w:val="009A7E9D"/>
    <w:rsid w:val="009B0AA6"/>
    <w:rsid w:val="009B0EEC"/>
    <w:rsid w:val="009B25F7"/>
    <w:rsid w:val="009B3276"/>
    <w:rsid w:val="009B3AB7"/>
    <w:rsid w:val="009B3EB8"/>
    <w:rsid w:val="009B4708"/>
    <w:rsid w:val="009B4E8B"/>
    <w:rsid w:val="009B6CD0"/>
    <w:rsid w:val="009B7A5F"/>
    <w:rsid w:val="009B7E7E"/>
    <w:rsid w:val="009C0AE6"/>
    <w:rsid w:val="009C0F45"/>
    <w:rsid w:val="009C2C83"/>
    <w:rsid w:val="009C341E"/>
    <w:rsid w:val="009C3BC0"/>
    <w:rsid w:val="009C3CE1"/>
    <w:rsid w:val="009C531F"/>
    <w:rsid w:val="009C6A5F"/>
    <w:rsid w:val="009C6BB1"/>
    <w:rsid w:val="009C7A43"/>
    <w:rsid w:val="009D0878"/>
    <w:rsid w:val="009D0F65"/>
    <w:rsid w:val="009D1F28"/>
    <w:rsid w:val="009D2A98"/>
    <w:rsid w:val="009D2B9C"/>
    <w:rsid w:val="009E1873"/>
    <w:rsid w:val="009E1E1A"/>
    <w:rsid w:val="009E4DFA"/>
    <w:rsid w:val="009E589C"/>
    <w:rsid w:val="009E58FB"/>
    <w:rsid w:val="009E6CF8"/>
    <w:rsid w:val="009F0831"/>
    <w:rsid w:val="009F0CDD"/>
    <w:rsid w:val="009F0D0F"/>
    <w:rsid w:val="009F2BCB"/>
    <w:rsid w:val="009F38E9"/>
    <w:rsid w:val="009F42D7"/>
    <w:rsid w:val="009F4480"/>
    <w:rsid w:val="009F503F"/>
    <w:rsid w:val="009F6ED2"/>
    <w:rsid w:val="00A00F1F"/>
    <w:rsid w:val="00A01726"/>
    <w:rsid w:val="00A01CA8"/>
    <w:rsid w:val="00A020A9"/>
    <w:rsid w:val="00A033AF"/>
    <w:rsid w:val="00A05B59"/>
    <w:rsid w:val="00A05F3A"/>
    <w:rsid w:val="00A066EA"/>
    <w:rsid w:val="00A075E1"/>
    <w:rsid w:val="00A10327"/>
    <w:rsid w:val="00A10C60"/>
    <w:rsid w:val="00A10E14"/>
    <w:rsid w:val="00A14188"/>
    <w:rsid w:val="00A1533A"/>
    <w:rsid w:val="00A16E92"/>
    <w:rsid w:val="00A17590"/>
    <w:rsid w:val="00A17987"/>
    <w:rsid w:val="00A21C79"/>
    <w:rsid w:val="00A24838"/>
    <w:rsid w:val="00A24857"/>
    <w:rsid w:val="00A27FBE"/>
    <w:rsid w:val="00A3045A"/>
    <w:rsid w:val="00A31ACE"/>
    <w:rsid w:val="00A33EF6"/>
    <w:rsid w:val="00A352F9"/>
    <w:rsid w:val="00A40F29"/>
    <w:rsid w:val="00A411BA"/>
    <w:rsid w:val="00A4210B"/>
    <w:rsid w:val="00A42572"/>
    <w:rsid w:val="00A43B28"/>
    <w:rsid w:val="00A43F8C"/>
    <w:rsid w:val="00A473A1"/>
    <w:rsid w:val="00A51B79"/>
    <w:rsid w:val="00A52723"/>
    <w:rsid w:val="00A5643C"/>
    <w:rsid w:val="00A617ED"/>
    <w:rsid w:val="00A62359"/>
    <w:rsid w:val="00A62792"/>
    <w:rsid w:val="00A66508"/>
    <w:rsid w:val="00A67FDF"/>
    <w:rsid w:val="00A700C5"/>
    <w:rsid w:val="00A7031E"/>
    <w:rsid w:val="00A71C79"/>
    <w:rsid w:val="00A72566"/>
    <w:rsid w:val="00A733C0"/>
    <w:rsid w:val="00A75977"/>
    <w:rsid w:val="00A771ED"/>
    <w:rsid w:val="00A77AA9"/>
    <w:rsid w:val="00A80358"/>
    <w:rsid w:val="00A84639"/>
    <w:rsid w:val="00A863DE"/>
    <w:rsid w:val="00A938C8"/>
    <w:rsid w:val="00A93F1A"/>
    <w:rsid w:val="00A94A41"/>
    <w:rsid w:val="00A954F0"/>
    <w:rsid w:val="00A9566F"/>
    <w:rsid w:val="00A95AA6"/>
    <w:rsid w:val="00A973EA"/>
    <w:rsid w:val="00A97C14"/>
    <w:rsid w:val="00AA01B0"/>
    <w:rsid w:val="00AA15A6"/>
    <w:rsid w:val="00AA1EA7"/>
    <w:rsid w:val="00AA6CE1"/>
    <w:rsid w:val="00AA727A"/>
    <w:rsid w:val="00AB0073"/>
    <w:rsid w:val="00AB0514"/>
    <w:rsid w:val="00AB27ED"/>
    <w:rsid w:val="00AB3063"/>
    <w:rsid w:val="00AB38AC"/>
    <w:rsid w:val="00AB38FE"/>
    <w:rsid w:val="00AB483D"/>
    <w:rsid w:val="00AB6B54"/>
    <w:rsid w:val="00AB6F13"/>
    <w:rsid w:val="00AC0486"/>
    <w:rsid w:val="00AC0779"/>
    <w:rsid w:val="00AC1849"/>
    <w:rsid w:val="00AC3638"/>
    <w:rsid w:val="00AC43A0"/>
    <w:rsid w:val="00AC5160"/>
    <w:rsid w:val="00AC602B"/>
    <w:rsid w:val="00AC63D5"/>
    <w:rsid w:val="00AD1615"/>
    <w:rsid w:val="00AD189C"/>
    <w:rsid w:val="00AD718C"/>
    <w:rsid w:val="00AD7644"/>
    <w:rsid w:val="00AD76D7"/>
    <w:rsid w:val="00AE0E16"/>
    <w:rsid w:val="00AE0E73"/>
    <w:rsid w:val="00AE195A"/>
    <w:rsid w:val="00AE19F7"/>
    <w:rsid w:val="00AE373D"/>
    <w:rsid w:val="00AE3AC5"/>
    <w:rsid w:val="00AE4AA0"/>
    <w:rsid w:val="00AF0684"/>
    <w:rsid w:val="00AF2235"/>
    <w:rsid w:val="00AF3017"/>
    <w:rsid w:val="00AF41E3"/>
    <w:rsid w:val="00AF4BE4"/>
    <w:rsid w:val="00AF5149"/>
    <w:rsid w:val="00AF5380"/>
    <w:rsid w:val="00AF55BB"/>
    <w:rsid w:val="00AF56AE"/>
    <w:rsid w:val="00AF575C"/>
    <w:rsid w:val="00AF661F"/>
    <w:rsid w:val="00B003FA"/>
    <w:rsid w:val="00B012DE"/>
    <w:rsid w:val="00B02635"/>
    <w:rsid w:val="00B026EC"/>
    <w:rsid w:val="00B04892"/>
    <w:rsid w:val="00B0530D"/>
    <w:rsid w:val="00B06523"/>
    <w:rsid w:val="00B06F8E"/>
    <w:rsid w:val="00B07174"/>
    <w:rsid w:val="00B10533"/>
    <w:rsid w:val="00B10A52"/>
    <w:rsid w:val="00B11B90"/>
    <w:rsid w:val="00B1303A"/>
    <w:rsid w:val="00B142F3"/>
    <w:rsid w:val="00B14E73"/>
    <w:rsid w:val="00B14FB5"/>
    <w:rsid w:val="00B17433"/>
    <w:rsid w:val="00B21DB1"/>
    <w:rsid w:val="00B24524"/>
    <w:rsid w:val="00B25E77"/>
    <w:rsid w:val="00B26D97"/>
    <w:rsid w:val="00B30423"/>
    <w:rsid w:val="00B3102D"/>
    <w:rsid w:val="00B332B7"/>
    <w:rsid w:val="00B33340"/>
    <w:rsid w:val="00B35A10"/>
    <w:rsid w:val="00B35F27"/>
    <w:rsid w:val="00B369E3"/>
    <w:rsid w:val="00B37848"/>
    <w:rsid w:val="00B4097D"/>
    <w:rsid w:val="00B41892"/>
    <w:rsid w:val="00B42DE8"/>
    <w:rsid w:val="00B43767"/>
    <w:rsid w:val="00B476F2"/>
    <w:rsid w:val="00B50BFA"/>
    <w:rsid w:val="00B52F10"/>
    <w:rsid w:val="00B536E7"/>
    <w:rsid w:val="00B53C68"/>
    <w:rsid w:val="00B54945"/>
    <w:rsid w:val="00B56147"/>
    <w:rsid w:val="00B60911"/>
    <w:rsid w:val="00B60BD1"/>
    <w:rsid w:val="00B60F7D"/>
    <w:rsid w:val="00B617C8"/>
    <w:rsid w:val="00B625D6"/>
    <w:rsid w:val="00B664CC"/>
    <w:rsid w:val="00B70A03"/>
    <w:rsid w:val="00B72454"/>
    <w:rsid w:val="00B72B64"/>
    <w:rsid w:val="00B73407"/>
    <w:rsid w:val="00B737AA"/>
    <w:rsid w:val="00B74311"/>
    <w:rsid w:val="00B749DA"/>
    <w:rsid w:val="00B74AD5"/>
    <w:rsid w:val="00B751CF"/>
    <w:rsid w:val="00B75730"/>
    <w:rsid w:val="00B76517"/>
    <w:rsid w:val="00B81AAA"/>
    <w:rsid w:val="00B825C3"/>
    <w:rsid w:val="00B82C1F"/>
    <w:rsid w:val="00B82FE2"/>
    <w:rsid w:val="00B87E8E"/>
    <w:rsid w:val="00B901A9"/>
    <w:rsid w:val="00B90F5E"/>
    <w:rsid w:val="00B929DC"/>
    <w:rsid w:val="00B954D2"/>
    <w:rsid w:val="00B96CBF"/>
    <w:rsid w:val="00B96DD2"/>
    <w:rsid w:val="00B97B0B"/>
    <w:rsid w:val="00BA07DC"/>
    <w:rsid w:val="00BA0B6B"/>
    <w:rsid w:val="00BA0DEF"/>
    <w:rsid w:val="00BA2BF9"/>
    <w:rsid w:val="00BA38B0"/>
    <w:rsid w:val="00BA49AF"/>
    <w:rsid w:val="00BA6B30"/>
    <w:rsid w:val="00BB13FA"/>
    <w:rsid w:val="00BB266D"/>
    <w:rsid w:val="00BB27FD"/>
    <w:rsid w:val="00BB4E43"/>
    <w:rsid w:val="00BB708B"/>
    <w:rsid w:val="00BC0F0B"/>
    <w:rsid w:val="00BC23A7"/>
    <w:rsid w:val="00BC2514"/>
    <w:rsid w:val="00BC2FE7"/>
    <w:rsid w:val="00BC3B4C"/>
    <w:rsid w:val="00BC44BD"/>
    <w:rsid w:val="00BC5017"/>
    <w:rsid w:val="00BD03BF"/>
    <w:rsid w:val="00BD0699"/>
    <w:rsid w:val="00BD1A68"/>
    <w:rsid w:val="00BD237E"/>
    <w:rsid w:val="00BD34F2"/>
    <w:rsid w:val="00BD4870"/>
    <w:rsid w:val="00BD5EB5"/>
    <w:rsid w:val="00BD6483"/>
    <w:rsid w:val="00BD79A4"/>
    <w:rsid w:val="00BE00E3"/>
    <w:rsid w:val="00BE2710"/>
    <w:rsid w:val="00BE2D75"/>
    <w:rsid w:val="00BE2DD4"/>
    <w:rsid w:val="00BE2F82"/>
    <w:rsid w:val="00BE3244"/>
    <w:rsid w:val="00BE3927"/>
    <w:rsid w:val="00BE3E53"/>
    <w:rsid w:val="00BF3786"/>
    <w:rsid w:val="00BF4CF9"/>
    <w:rsid w:val="00BF622E"/>
    <w:rsid w:val="00C001BF"/>
    <w:rsid w:val="00C017CB"/>
    <w:rsid w:val="00C020AC"/>
    <w:rsid w:val="00C0230F"/>
    <w:rsid w:val="00C02D18"/>
    <w:rsid w:val="00C048F2"/>
    <w:rsid w:val="00C04A95"/>
    <w:rsid w:val="00C05A33"/>
    <w:rsid w:val="00C05CD2"/>
    <w:rsid w:val="00C06D48"/>
    <w:rsid w:val="00C07071"/>
    <w:rsid w:val="00C10C70"/>
    <w:rsid w:val="00C1157B"/>
    <w:rsid w:val="00C11EC9"/>
    <w:rsid w:val="00C14BC6"/>
    <w:rsid w:val="00C170B1"/>
    <w:rsid w:val="00C241E1"/>
    <w:rsid w:val="00C2426D"/>
    <w:rsid w:val="00C2497E"/>
    <w:rsid w:val="00C250CE"/>
    <w:rsid w:val="00C26DE2"/>
    <w:rsid w:val="00C316F0"/>
    <w:rsid w:val="00C31A5C"/>
    <w:rsid w:val="00C32A2E"/>
    <w:rsid w:val="00C32EDC"/>
    <w:rsid w:val="00C33047"/>
    <w:rsid w:val="00C3330D"/>
    <w:rsid w:val="00C33A03"/>
    <w:rsid w:val="00C34EB1"/>
    <w:rsid w:val="00C35AF6"/>
    <w:rsid w:val="00C402F8"/>
    <w:rsid w:val="00C41725"/>
    <w:rsid w:val="00C428F0"/>
    <w:rsid w:val="00C43065"/>
    <w:rsid w:val="00C44885"/>
    <w:rsid w:val="00C452B7"/>
    <w:rsid w:val="00C458FD"/>
    <w:rsid w:val="00C47315"/>
    <w:rsid w:val="00C5038A"/>
    <w:rsid w:val="00C50786"/>
    <w:rsid w:val="00C53635"/>
    <w:rsid w:val="00C54048"/>
    <w:rsid w:val="00C60D1E"/>
    <w:rsid w:val="00C613D3"/>
    <w:rsid w:val="00C64646"/>
    <w:rsid w:val="00C65742"/>
    <w:rsid w:val="00C66101"/>
    <w:rsid w:val="00C66D7C"/>
    <w:rsid w:val="00C67E79"/>
    <w:rsid w:val="00C70A6A"/>
    <w:rsid w:val="00C70CF5"/>
    <w:rsid w:val="00C72443"/>
    <w:rsid w:val="00C72EBD"/>
    <w:rsid w:val="00C73471"/>
    <w:rsid w:val="00C768E7"/>
    <w:rsid w:val="00C774E2"/>
    <w:rsid w:val="00C80AD6"/>
    <w:rsid w:val="00C81F43"/>
    <w:rsid w:val="00C8397D"/>
    <w:rsid w:val="00C8488C"/>
    <w:rsid w:val="00C8571F"/>
    <w:rsid w:val="00C87CDD"/>
    <w:rsid w:val="00C90245"/>
    <w:rsid w:val="00C921F7"/>
    <w:rsid w:val="00C931A2"/>
    <w:rsid w:val="00C93C69"/>
    <w:rsid w:val="00C9401E"/>
    <w:rsid w:val="00C9742C"/>
    <w:rsid w:val="00CA1D4F"/>
    <w:rsid w:val="00CA1E64"/>
    <w:rsid w:val="00CA56AA"/>
    <w:rsid w:val="00CA6966"/>
    <w:rsid w:val="00CA7AC8"/>
    <w:rsid w:val="00CB212E"/>
    <w:rsid w:val="00CB264B"/>
    <w:rsid w:val="00CB2F55"/>
    <w:rsid w:val="00CB30E1"/>
    <w:rsid w:val="00CB60C9"/>
    <w:rsid w:val="00CB6B1D"/>
    <w:rsid w:val="00CB73EC"/>
    <w:rsid w:val="00CC030E"/>
    <w:rsid w:val="00CC086A"/>
    <w:rsid w:val="00CC0E5B"/>
    <w:rsid w:val="00CC1149"/>
    <w:rsid w:val="00CC303B"/>
    <w:rsid w:val="00CC46E7"/>
    <w:rsid w:val="00CC675C"/>
    <w:rsid w:val="00CD0BD4"/>
    <w:rsid w:val="00CD5F01"/>
    <w:rsid w:val="00CD7161"/>
    <w:rsid w:val="00CE3737"/>
    <w:rsid w:val="00CE4089"/>
    <w:rsid w:val="00CE51F5"/>
    <w:rsid w:val="00CE5270"/>
    <w:rsid w:val="00CE7526"/>
    <w:rsid w:val="00CE7C1C"/>
    <w:rsid w:val="00CF0C7B"/>
    <w:rsid w:val="00CF1F16"/>
    <w:rsid w:val="00CF3F04"/>
    <w:rsid w:val="00CF4CE2"/>
    <w:rsid w:val="00CF5EDF"/>
    <w:rsid w:val="00CF5F08"/>
    <w:rsid w:val="00CF6C7A"/>
    <w:rsid w:val="00CF7BB0"/>
    <w:rsid w:val="00D00221"/>
    <w:rsid w:val="00D0359A"/>
    <w:rsid w:val="00D036F3"/>
    <w:rsid w:val="00D0540A"/>
    <w:rsid w:val="00D05A8D"/>
    <w:rsid w:val="00D0618D"/>
    <w:rsid w:val="00D07246"/>
    <w:rsid w:val="00D07898"/>
    <w:rsid w:val="00D10794"/>
    <w:rsid w:val="00D11012"/>
    <w:rsid w:val="00D1350F"/>
    <w:rsid w:val="00D14399"/>
    <w:rsid w:val="00D15384"/>
    <w:rsid w:val="00D15800"/>
    <w:rsid w:val="00D160C4"/>
    <w:rsid w:val="00D16512"/>
    <w:rsid w:val="00D168C4"/>
    <w:rsid w:val="00D17B08"/>
    <w:rsid w:val="00D2531A"/>
    <w:rsid w:val="00D26CE2"/>
    <w:rsid w:val="00D278E9"/>
    <w:rsid w:val="00D3157E"/>
    <w:rsid w:val="00D33A15"/>
    <w:rsid w:val="00D40574"/>
    <w:rsid w:val="00D411F9"/>
    <w:rsid w:val="00D4334F"/>
    <w:rsid w:val="00D43B71"/>
    <w:rsid w:val="00D44189"/>
    <w:rsid w:val="00D45984"/>
    <w:rsid w:val="00D45C38"/>
    <w:rsid w:val="00D46272"/>
    <w:rsid w:val="00D465DE"/>
    <w:rsid w:val="00D46EEE"/>
    <w:rsid w:val="00D47851"/>
    <w:rsid w:val="00D520D6"/>
    <w:rsid w:val="00D5353D"/>
    <w:rsid w:val="00D53CE0"/>
    <w:rsid w:val="00D553EF"/>
    <w:rsid w:val="00D55737"/>
    <w:rsid w:val="00D571DB"/>
    <w:rsid w:val="00D600DA"/>
    <w:rsid w:val="00D60CE1"/>
    <w:rsid w:val="00D60CFF"/>
    <w:rsid w:val="00D641E9"/>
    <w:rsid w:val="00D64B57"/>
    <w:rsid w:val="00D65F2D"/>
    <w:rsid w:val="00D66B04"/>
    <w:rsid w:val="00D72732"/>
    <w:rsid w:val="00D73A6A"/>
    <w:rsid w:val="00D76011"/>
    <w:rsid w:val="00D76F7A"/>
    <w:rsid w:val="00D80095"/>
    <w:rsid w:val="00D82AA5"/>
    <w:rsid w:val="00D82AB6"/>
    <w:rsid w:val="00D83660"/>
    <w:rsid w:val="00D85F31"/>
    <w:rsid w:val="00D864CC"/>
    <w:rsid w:val="00D9106F"/>
    <w:rsid w:val="00D91FD6"/>
    <w:rsid w:val="00D93737"/>
    <w:rsid w:val="00D93B2B"/>
    <w:rsid w:val="00D950BE"/>
    <w:rsid w:val="00D95A84"/>
    <w:rsid w:val="00D968DE"/>
    <w:rsid w:val="00D97361"/>
    <w:rsid w:val="00D97FB2"/>
    <w:rsid w:val="00DA1EC1"/>
    <w:rsid w:val="00DA3167"/>
    <w:rsid w:val="00DA718E"/>
    <w:rsid w:val="00DB1673"/>
    <w:rsid w:val="00DB2B90"/>
    <w:rsid w:val="00DB470F"/>
    <w:rsid w:val="00DB6582"/>
    <w:rsid w:val="00DB7D1E"/>
    <w:rsid w:val="00DC068A"/>
    <w:rsid w:val="00DC0D93"/>
    <w:rsid w:val="00DC1160"/>
    <w:rsid w:val="00DC147E"/>
    <w:rsid w:val="00DC2524"/>
    <w:rsid w:val="00DC2F00"/>
    <w:rsid w:val="00DC3396"/>
    <w:rsid w:val="00DC41F9"/>
    <w:rsid w:val="00DC4690"/>
    <w:rsid w:val="00DD10DC"/>
    <w:rsid w:val="00DD1130"/>
    <w:rsid w:val="00DD501D"/>
    <w:rsid w:val="00DE11AA"/>
    <w:rsid w:val="00DE12B5"/>
    <w:rsid w:val="00DE181E"/>
    <w:rsid w:val="00DE1843"/>
    <w:rsid w:val="00DE1FB9"/>
    <w:rsid w:val="00DE31AD"/>
    <w:rsid w:val="00DE34F2"/>
    <w:rsid w:val="00DE3CC4"/>
    <w:rsid w:val="00DE4289"/>
    <w:rsid w:val="00DE4547"/>
    <w:rsid w:val="00DE47D0"/>
    <w:rsid w:val="00DE592D"/>
    <w:rsid w:val="00DE6E37"/>
    <w:rsid w:val="00DE7CBB"/>
    <w:rsid w:val="00DF06D1"/>
    <w:rsid w:val="00DF1B25"/>
    <w:rsid w:val="00DF2BC0"/>
    <w:rsid w:val="00DF2D6E"/>
    <w:rsid w:val="00DF4E93"/>
    <w:rsid w:val="00DF5021"/>
    <w:rsid w:val="00DF5911"/>
    <w:rsid w:val="00DF5B47"/>
    <w:rsid w:val="00DF6A39"/>
    <w:rsid w:val="00E004C4"/>
    <w:rsid w:val="00E019F4"/>
    <w:rsid w:val="00E02DF1"/>
    <w:rsid w:val="00E02E48"/>
    <w:rsid w:val="00E04B0F"/>
    <w:rsid w:val="00E05266"/>
    <w:rsid w:val="00E0612F"/>
    <w:rsid w:val="00E0704E"/>
    <w:rsid w:val="00E1377D"/>
    <w:rsid w:val="00E150FE"/>
    <w:rsid w:val="00E20F90"/>
    <w:rsid w:val="00E22E03"/>
    <w:rsid w:val="00E22E43"/>
    <w:rsid w:val="00E23263"/>
    <w:rsid w:val="00E23BCE"/>
    <w:rsid w:val="00E23FDD"/>
    <w:rsid w:val="00E2424D"/>
    <w:rsid w:val="00E24783"/>
    <w:rsid w:val="00E247CD"/>
    <w:rsid w:val="00E26726"/>
    <w:rsid w:val="00E26E9B"/>
    <w:rsid w:val="00E2721B"/>
    <w:rsid w:val="00E275C5"/>
    <w:rsid w:val="00E30C3B"/>
    <w:rsid w:val="00E311B0"/>
    <w:rsid w:val="00E32952"/>
    <w:rsid w:val="00E33BE8"/>
    <w:rsid w:val="00E3513B"/>
    <w:rsid w:val="00E3576A"/>
    <w:rsid w:val="00E371A8"/>
    <w:rsid w:val="00E40DB8"/>
    <w:rsid w:val="00E44D35"/>
    <w:rsid w:val="00E4560A"/>
    <w:rsid w:val="00E458D5"/>
    <w:rsid w:val="00E4694C"/>
    <w:rsid w:val="00E46EE2"/>
    <w:rsid w:val="00E47357"/>
    <w:rsid w:val="00E47ADC"/>
    <w:rsid w:val="00E5184B"/>
    <w:rsid w:val="00E535F3"/>
    <w:rsid w:val="00E55022"/>
    <w:rsid w:val="00E5597C"/>
    <w:rsid w:val="00E56A32"/>
    <w:rsid w:val="00E60390"/>
    <w:rsid w:val="00E60495"/>
    <w:rsid w:val="00E6137D"/>
    <w:rsid w:val="00E618E4"/>
    <w:rsid w:val="00E62367"/>
    <w:rsid w:val="00E65E18"/>
    <w:rsid w:val="00E67227"/>
    <w:rsid w:val="00E74DF7"/>
    <w:rsid w:val="00E80461"/>
    <w:rsid w:val="00E80C8A"/>
    <w:rsid w:val="00E818AB"/>
    <w:rsid w:val="00E8519D"/>
    <w:rsid w:val="00E8648E"/>
    <w:rsid w:val="00E86F63"/>
    <w:rsid w:val="00E8750E"/>
    <w:rsid w:val="00E90651"/>
    <w:rsid w:val="00E9100E"/>
    <w:rsid w:val="00E91C43"/>
    <w:rsid w:val="00E921DB"/>
    <w:rsid w:val="00E928C1"/>
    <w:rsid w:val="00E95B6E"/>
    <w:rsid w:val="00E96483"/>
    <w:rsid w:val="00E9667E"/>
    <w:rsid w:val="00E96E8E"/>
    <w:rsid w:val="00EA1A25"/>
    <w:rsid w:val="00EA565B"/>
    <w:rsid w:val="00EA565E"/>
    <w:rsid w:val="00EA5B4B"/>
    <w:rsid w:val="00EA64E2"/>
    <w:rsid w:val="00EA78C2"/>
    <w:rsid w:val="00EB0912"/>
    <w:rsid w:val="00EB21D5"/>
    <w:rsid w:val="00EB2DD8"/>
    <w:rsid w:val="00EB4AF7"/>
    <w:rsid w:val="00EB4E76"/>
    <w:rsid w:val="00EB648B"/>
    <w:rsid w:val="00EC15D7"/>
    <w:rsid w:val="00EC3025"/>
    <w:rsid w:val="00EC3841"/>
    <w:rsid w:val="00EC45A9"/>
    <w:rsid w:val="00EC76D3"/>
    <w:rsid w:val="00ED0A64"/>
    <w:rsid w:val="00ED1719"/>
    <w:rsid w:val="00EE0840"/>
    <w:rsid w:val="00EE0F86"/>
    <w:rsid w:val="00EE1184"/>
    <w:rsid w:val="00EE3824"/>
    <w:rsid w:val="00EE3B1A"/>
    <w:rsid w:val="00EE3B90"/>
    <w:rsid w:val="00EE481C"/>
    <w:rsid w:val="00EE48AF"/>
    <w:rsid w:val="00EF08D2"/>
    <w:rsid w:val="00EF63FA"/>
    <w:rsid w:val="00EF6A1A"/>
    <w:rsid w:val="00EF7597"/>
    <w:rsid w:val="00EF75C6"/>
    <w:rsid w:val="00F00273"/>
    <w:rsid w:val="00F018A6"/>
    <w:rsid w:val="00F0480E"/>
    <w:rsid w:val="00F050A4"/>
    <w:rsid w:val="00F05517"/>
    <w:rsid w:val="00F0633A"/>
    <w:rsid w:val="00F064CB"/>
    <w:rsid w:val="00F06A93"/>
    <w:rsid w:val="00F107BE"/>
    <w:rsid w:val="00F10BC3"/>
    <w:rsid w:val="00F13ED6"/>
    <w:rsid w:val="00F15A18"/>
    <w:rsid w:val="00F1689D"/>
    <w:rsid w:val="00F16CF6"/>
    <w:rsid w:val="00F206FF"/>
    <w:rsid w:val="00F240F9"/>
    <w:rsid w:val="00F24F20"/>
    <w:rsid w:val="00F30024"/>
    <w:rsid w:val="00F31A93"/>
    <w:rsid w:val="00F31FC6"/>
    <w:rsid w:val="00F3257E"/>
    <w:rsid w:val="00F32F21"/>
    <w:rsid w:val="00F33107"/>
    <w:rsid w:val="00F339E2"/>
    <w:rsid w:val="00F348B3"/>
    <w:rsid w:val="00F35050"/>
    <w:rsid w:val="00F35800"/>
    <w:rsid w:val="00F37368"/>
    <w:rsid w:val="00F3799F"/>
    <w:rsid w:val="00F40E42"/>
    <w:rsid w:val="00F4226C"/>
    <w:rsid w:val="00F4299B"/>
    <w:rsid w:val="00F42DA4"/>
    <w:rsid w:val="00F43983"/>
    <w:rsid w:val="00F439A2"/>
    <w:rsid w:val="00F44A22"/>
    <w:rsid w:val="00F45EC7"/>
    <w:rsid w:val="00F464FC"/>
    <w:rsid w:val="00F47F82"/>
    <w:rsid w:val="00F504EB"/>
    <w:rsid w:val="00F505A7"/>
    <w:rsid w:val="00F505E2"/>
    <w:rsid w:val="00F50D90"/>
    <w:rsid w:val="00F514C6"/>
    <w:rsid w:val="00F53DA8"/>
    <w:rsid w:val="00F54B56"/>
    <w:rsid w:val="00F5607D"/>
    <w:rsid w:val="00F56D28"/>
    <w:rsid w:val="00F6077D"/>
    <w:rsid w:val="00F61D87"/>
    <w:rsid w:val="00F627B0"/>
    <w:rsid w:val="00F63FC7"/>
    <w:rsid w:val="00F65F59"/>
    <w:rsid w:val="00F65FC8"/>
    <w:rsid w:val="00F66A20"/>
    <w:rsid w:val="00F674E0"/>
    <w:rsid w:val="00F67D08"/>
    <w:rsid w:val="00F708A6"/>
    <w:rsid w:val="00F719BD"/>
    <w:rsid w:val="00F727E7"/>
    <w:rsid w:val="00F73933"/>
    <w:rsid w:val="00F74B9E"/>
    <w:rsid w:val="00F74E7C"/>
    <w:rsid w:val="00F762C4"/>
    <w:rsid w:val="00F7772B"/>
    <w:rsid w:val="00F81D4B"/>
    <w:rsid w:val="00F81F2E"/>
    <w:rsid w:val="00F85327"/>
    <w:rsid w:val="00F85A43"/>
    <w:rsid w:val="00F877CD"/>
    <w:rsid w:val="00F87C59"/>
    <w:rsid w:val="00F90FE1"/>
    <w:rsid w:val="00F918DF"/>
    <w:rsid w:val="00F91A70"/>
    <w:rsid w:val="00F94EF2"/>
    <w:rsid w:val="00F9526D"/>
    <w:rsid w:val="00F962AB"/>
    <w:rsid w:val="00FA1731"/>
    <w:rsid w:val="00FA193A"/>
    <w:rsid w:val="00FA34A0"/>
    <w:rsid w:val="00FA3B30"/>
    <w:rsid w:val="00FA4D51"/>
    <w:rsid w:val="00FA4E8D"/>
    <w:rsid w:val="00FB08DF"/>
    <w:rsid w:val="00FB1026"/>
    <w:rsid w:val="00FB128F"/>
    <w:rsid w:val="00FB1366"/>
    <w:rsid w:val="00FB16FC"/>
    <w:rsid w:val="00FB4678"/>
    <w:rsid w:val="00FB4B03"/>
    <w:rsid w:val="00FB62D5"/>
    <w:rsid w:val="00FB719C"/>
    <w:rsid w:val="00FC05CD"/>
    <w:rsid w:val="00FC21B0"/>
    <w:rsid w:val="00FC58CD"/>
    <w:rsid w:val="00FC64D1"/>
    <w:rsid w:val="00FC67DA"/>
    <w:rsid w:val="00FC790B"/>
    <w:rsid w:val="00FD205F"/>
    <w:rsid w:val="00FD6837"/>
    <w:rsid w:val="00FD69A2"/>
    <w:rsid w:val="00FD6A0A"/>
    <w:rsid w:val="00FE010C"/>
    <w:rsid w:val="00FE1006"/>
    <w:rsid w:val="00FE26EF"/>
    <w:rsid w:val="00FE2DA1"/>
    <w:rsid w:val="00FE320A"/>
    <w:rsid w:val="00FE3A06"/>
    <w:rsid w:val="00FE3AA0"/>
    <w:rsid w:val="00FE3D0E"/>
    <w:rsid w:val="00FE4374"/>
    <w:rsid w:val="00FE5F37"/>
    <w:rsid w:val="00FE6F2C"/>
    <w:rsid w:val="00FE7D8D"/>
    <w:rsid w:val="00FE7E44"/>
    <w:rsid w:val="00FE7F22"/>
    <w:rsid w:val="00FF0FAA"/>
    <w:rsid w:val="00FF2147"/>
    <w:rsid w:val="00FF4AA3"/>
    <w:rsid w:val="00FF4F2E"/>
    <w:rsid w:val="00FF616D"/>
    <w:rsid w:val="00FF6FF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1120"/>
  <w15:docId w15:val="{E287821F-8FE7-4E79-805F-674B307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ol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ol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ol5">
    <w:name w:val="heading 5"/>
    <w:basedOn w:val="Normal"/>
    <w:next w:val="Normal"/>
    <w:link w:val="Ttol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ol7">
    <w:name w:val="heading 7"/>
    <w:basedOn w:val="Normal"/>
    <w:next w:val="Normal"/>
    <w:link w:val="Ttol7Car"/>
    <w:qFormat/>
    <w:rsid w:val="002D0D07"/>
    <w:pPr>
      <w:keepNext/>
      <w:jc w:val="both"/>
      <w:outlineLvl w:val="6"/>
    </w:pPr>
    <w:rPr>
      <w:b/>
      <w:sz w:val="22"/>
    </w:rPr>
  </w:style>
  <w:style w:type="paragraph" w:styleId="Ttol8">
    <w:name w:val="heading 8"/>
    <w:basedOn w:val="Normal"/>
    <w:next w:val="Normal"/>
    <w:link w:val="Ttol8Car"/>
    <w:qFormat/>
    <w:rsid w:val="002D0D07"/>
    <w:pPr>
      <w:keepNext/>
      <w:outlineLvl w:val="7"/>
    </w:pPr>
    <w:rPr>
      <w:b/>
      <w:sz w:val="22"/>
    </w:rPr>
  </w:style>
  <w:style w:type="paragraph" w:styleId="Ttol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2D0D0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debloc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independent">
    <w:name w:val="Body Text"/>
    <w:basedOn w:val="Normal"/>
    <w:link w:val="Textindependent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independent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independent3">
    <w:name w:val="Body Text 3"/>
    <w:basedOn w:val="Normal"/>
    <w:link w:val="Textindependent3Car"/>
    <w:rsid w:val="002D0D07"/>
    <w:pPr>
      <w:jc w:val="both"/>
    </w:pPr>
    <w:rPr>
      <w:lang w:val="es-ES_tradnl"/>
    </w:rPr>
  </w:style>
  <w:style w:type="paragraph" w:styleId="Textsenseformat">
    <w:name w:val="Plain Text"/>
    <w:basedOn w:val="Normal"/>
    <w:link w:val="TextsenseformatCar"/>
    <w:rsid w:val="002D0D07"/>
    <w:rPr>
      <w:rFonts w:ascii="Courier New" w:hAnsi="Courier New"/>
    </w:rPr>
  </w:style>
  <w:style w:type="character" w:styleId="Nmerodepgina">
    <w:name w:val="page number"/>
    <w:basedOn w:val="Lletraperdefectedelpargraf"/>
    <w:rsid w:val="002D0D07"/>
  </w:style>
  <w:style w:type="paragraph" w:styleId="Sagniadetextindependent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gniadetextindependent2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gniadetextindependent3">
    <w:name w:val="Body Text Indent 3"/>
    <w:basedOn w:val="Normal"/>
    <w:link w:val="Sagniadetextindependent3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Enlla">
    <w:name w:val="Hyperlink"/>
    <w:uiPriority w:val="99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denotaapeudepgina">
    <w:name w:val="footnote text"/>
    <w:basedOn w:val="Normal"/>
    <w:semiHidden/>
    <w:rsid w:val="002D0D07"/>
  </w:style>
  <w:style w:type="character" w:styleId="Refernciadenotaapeudepgina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deglobus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ulaambquadrcula">
    <w:name w:val="Table Grid"/>
    <w:basedOn w:val="Taulanormal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038B2"/>
    <w:rPr>
      <w:b/>
      <w:bCs/>
    </w:rPr>
  </w:style>
  <w:style w:type="character" w:customStyle="1" w:styleId="hps">
    <w:name w:val="hps"/>
    <w:basedOn w:val="Lletraperdefectedelpargraf"/>
    <w:rsid w:val="0010247A"/>
  </w:style>
  <w:style w:type="character" w:customStyle="1" w:styleId="Ttol7Car">
    <w:name w:val="Títol 7 Car"/>
    <w:link w:val="Ttol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senseformatCar">
    <w:name w:val="Text sense format Car"/>
    <w:link w:val="Textsenseformat"/>
    <w:semiHidden/>
    <w:locked/>
    <w:rsid w:val="001C19EB"/>
    <w:rPr>
      <w:rFonts w:ascii="Courier New" w:hAnsi="Courier New"/>
      <w:lang w:val="ca-ES" w:eastAsia="es-ES" w:bidi="ar-SA"/>
    </w:rPr>
  </w:style>
  <w:style w:type="character" w:styleId="mfasi">
    <w:name w:val="Emphasis"/>
    <w:qFormat/>
    <w:rsid w:val="00DD1130"/>
    <w:rPr>
      <w:i/>
      <w:iCs/>
    </w:rPr>
  </w:style>
  <w:style w:type="paragraph" w:customStyle="1" w:styleId="titol1">
    <w:name w:val="titol 1"/>
    <w:basedOn w:val="Ttol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ol5Car">
    <w:name w:val="Títol 5 Car"/>
    <w:link w:val="Ttol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ol8Car">
    <w:name w:val="Títol 8 Car"/>
    <w:link w:val="Ttol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independent3Car">
    <w:name w:val="Text independent 3 Car"/>
    <w:link w:val="Textindependent3"/>
    <w:semiHidden/>
    <w:locked/>
    <w:rsid w:val="00905C0A"/>
    <w:rPr>
      <w:rFonts w:ascii="Arial" w:hAnsi="Arial"/>
      <w:lang w:val="es-ES_tradnl" w:eastAsia="es-ES" w:bidi="ar-SA"/>
    </w:rPr>
  </w:style>
  <w:style w:type="character" w:styleId="Refernciadecomentari">
    <w:name w:val="annotation reference"/>
    <w:uiPriority w:val="99"/>
    <w:semiHidden/>
    <w:rsid w:val="00A033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A033AF"/>
  </w:style>
  <w:style w:type="paragraph" w:styleId="Temadelcomentari">
    <w:name w:val="annotation subject"/>
    <w:basedOn w:val="Textdecomentari"/>
    <w:next w:val="Textdecomentari"/>
    <w:semiHidden/>
    <w:rsid w:val="00A033AF"/>
    <w:rPr>
      <w:b/>
      <w:bCs/>
    </w:rPr>
  </w:style>
  <w:style w:type="character" w:customStyle="1" w:styleId="Sagniadetextindependent3Car">
    <w:name w:val="Sagnia de text independent 3 Car"/>
    <w:link w:val="Sagniadetextindependent3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independentCar">
    <w:name w:val="Text independent Car"/>
    <w:link w:val="Textindependent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argrafdellista">
    <w:name w:val="List Paragraph"/>
    <w:basedOn w:val="Normal"/>
    <w:link w:val="Pargrafdel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CapaleraCar">
    <w:name w:val="Capçalera Car"/>
    <w:aliases w:val="INDEX- PLEC Car"/>
    <w:link w:val="Capalera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ensel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Enllavisitat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argrafdellistaCar">
    <w:name w:val="Paràgraf de llista Car"/>
    <w:link w:val="Pargrafdellista"/>
    <w:uiPriority w:val="1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decomentariCar">
    <w:name w:val="Text de comentari Car"/>
    <w:link w:val="Textdecomentari"/>
    <w:uiPriority w:val="99"/>
    <w:semiHidden/>
    <w:rsid w:val="00125D40"/>
    <w:rPr>
      <w:rFonts w:ascii="Arial" w:hAnsi="Arial"/>
      <w:lang w:eastAsia="es-ES"/>
    </w:rPr>
  </w:style>
  <w:style w:type="character" w:customStyle="1" w:styleId="PeuCar">
    <w:name w:val="Peu Car"/>
    <w:link w:val="Peu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Lletraperdefectedelpargraf"/>
    <w:rsid w:val="00187AAF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0D508E"/>
    <w:rPr>
      <w:color w:val="605E5C"/>
      <w:shd w:val="clear" w:color="auto" w:fill="E1DFDD"/>
    </w:rPr>
  </w:style>
  <w:style w:type="paragraph" w:customStyle="1" w:styleId="Standard">
    <w:name w:val="Standard"/>
    <w:qFormat/>
    <w:rsid w:val="0087283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4526C2"/>
    <w:rPr>
      <w:rFonts w:ascii="Arial" w:hAnsi="Arial"/>
      <w:lang w:eastAsia="es-ES"/>
    </w:rPr>
  </w:style>
  <w:style w:type="paragraph" w:customStyle="1" w:styleId="xl63">
    <w:name w:val="xl63"/>
    <w:basedOn w:val="Normal"/>
    <w:rsid w:val="00574C2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2" ma:contentTypeDescription="Crea un document nou" ma:contentTypeScope="" ma:versionID="14fbc9b54244fed1d760d57efaf8d90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9b59e97d30cbd8a68ebae392a8a9815b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D0612-0892-4759-9D94-D9FF66537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95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</vt:i4>
      </vt:variant>
      <vt:variant>
        <vt:lpstr>Título</vt:lpstr>
      </vt:variant>
      <vt:variant>
        <vt:i4>1</vt:i4>
      </vt:variant>
    </vt:vector>
  </HeadingPairs>
  <TitlesOfParts>
    <vt:vector size="6" baseType="lpstr">
      <vt:lpstr>PLEC DE CLÀUSULES ADMINISTTRATIVES PARTICULARS REGULADORES DEL CONTRACTE D'OBRES D'URBANITZACIÓ DEL SECTOR DE SANTA MARGARITA I, UNITAT D'ACTUACIÓ EN SÒL URBÀ NÚM</vt:lpstr>
      <vt:lpstr/>
      <vt:lpstr>Els anuncis de licitació, els plecs i els documents contractuals que estableixin</vt:lpstr>
      <vt:lpstr/>
      <vt:lpstr>La interposició del recurs especial en matèria de contractació té caràcter potes</vt:lpstr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creator>27249345</dc:creator>
  <cp:lastModifiedBy>Joan Bosch Muntal</cp:lastModifiedBy>
  <cp:revision>10</cp:revision>
  <cp:lastPrinted>2021-12-15T07:07:00Z</cp:lastPrinted>
  <dcterms:created xsi:type="dcterms:W3CDTF">2021-12-09T13:05:00Z</dcterms:created>
  <dcterms:modified xsi:type="dcterms:W3CDTF">2021-12-16T13:02:00Z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</Properties>
</file>