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9562" w14:textId="4716559D" w:rsidR="0055002F" w:rsidRPr="00620099" w:rsidRDefault="0055002F" w:rsidP="0055002F">
      <w:pPr>
        <w:pageBreakBefore/>
        <w:spacing w:line="360" w:lineRule="auto"/>
        <w:jc w:val="both"/>
        <w:rPr>
          <w:b/>
          <w:bCs/>
          <w:sz w:val="22"/>
          <w:szCs w:val="22"/>
        </w:rPr>
      </w:pPr>
      <w:r w:rsidRPr="00620099">
        <w:rPr>
          <w:b/>
          <w:bCs/>
          <w:sz w:val="22"/>
          <w:szCs w:val="22"/>
        </w:rPr>
        <w:t xml:space="preserve">ANNEX </w:t>
      </w:r>
      <w:r w:rsidR="00944BD4">
        <w:rPr>
          <w:b/>
          <w:bCs/>
          <w:sz w:val="22"/>
          <w:szCs w:val="22"/>
        </w:rPr>
        <w:t>2</w:t>
      </w:r>
      <w:r w:rsidRPr="00620099">
        <w:rPr>
          <w:b/>
          <w:bCs/>
          <w:sz w:val="22"/>
          <w:szCs w:val="22"/>
        </w:rPr>
        <w:t xml:space="preserve"> – DADES PER A LES NOTIFICACIONS ELECTRÒNIQUES</w:t>
      </w:r>
    </w:p>
    <w:p w14:paraId="6A62B8C0" w14:textId="77777777" w:rsidR="0055002F" w:rsidRPr="00620099" w:rsidRDefault="0055002F" w:rsidP="0055002F">
      <w:pPr>
        <w:spacing w:line="360" w:lineRule="auto"/>
        <w:jc w:val="both"/>
        <w:rPr>
          <w:b/>
          <w:bCs/>
          <w:sz w:val="22"/>
          <w:szCs w:val="22"/>
        </w:rPr>
      </w:pPr>
    </w:p>
    <w:p w14:paraId="68568A05" w14:textId="77777777" w:rsidR="0055002F" w:rsidRPr="00620099" w:rsidRDefault="0055002F" w:rsidP="0055002F">
      <w:pPr>
        <w:pStyle w:val="Textosinformato1"/>
        <w:spacing w:line="360" w:lineRule="auto"/>
        <w:jc w:val="both"/>
        <w:rPr>
          <w:rFonts w:ascii="Arial" w:hAnsi="Arial" w:cs="Arial"/>
          <w:sz w:val="22"/>
        </w:rPr>
      </w:pPr>
      <w:r w:rsidRPr="00620099">
        <w:rPr>
          <w:rFonts w:ascii="Arial" w:hAnsi="Arial" w:cs="Arial"/>
          <w:sz w:val="22"/>
        </w:rPr>
        <w:t>En/Na …, amb Document Nacional d'Identitat núm. …, amb domicili a efectes de notificació a …, carrer ..., núm. …, en nom propi o en representació de …, declaro:</w:t>
      </w:r>
    </w:p>
    <w:p w14:paraId="5AF9CDB6" w14:textId="77777777" w:rsidR="0055002F" w:rsidRPr="00620099" w:rsidRDefault="0055002F" w:rsidP="0055002F">
      <w:pPr>
        <w:autoSpaceDE w:val="0"/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3C55AE89" w14:textId="77777777" w:rsidR="0055002F" w:rsidRPr="00620099" w:rsidRDefault="0055002F" w:rsidP="0055002F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20099">
        <w:rPr>
          <w:rFonts w:ascii="Arial" w:hAnsi="Arial" w:cs="Arial"/>
          <w:spacing w:val="-2"/>
          <w:sz w:val="22"/>
          <w:szCs w:val="22"/>
        </w:rPr>
        <w:t>Indico per rebre les notificacions i comunicacions que es facin durant el procediment de contractació i durant la vigència del contracte l’adreça de correu electrònic següent: ...</w:t>
      </w:r>
    </w:p>
    <w:p w14:paraId="3E159B6E" w14:textId="77777777" w:rsidR="0055002F" w:rsidRPr="00620099" w:rsidRDefault="0055002F" w:rsidP="0055002F">
      <w:pPr>
        <w:pStyle w:val="Textoindependiente31"/>
        <w:spacing w:after="0" w:line="360" w:lineRule="auto"/>
        <w:rPr>
          <w:b/>
          <w:spacing w:val="-2"/>
          <w:sz w:val="22"/>
          <w:szCs w:val="22"/>
        </w:rPr>
      </w:pPr>
    </w:p>
    <w:p w14:paraId="5DF8A6BF" w14:textId="77777777" w:rsidR="0055002F" w:rsidRPr="00620099" w:rsidRDefault="0055002F" w:rsidP="0055002F">
      <w:pPr>
        <w:spacing w:line="360" w:lineRule="auto"/>
        <w:jc w:val="both"/>
        <w:rPr>
          <w:rFonts w:cs="Arial"/>
          <w:sz w:val="22"/>
        </w:rPr>
      </w:pPr>
      <w:r w:rsidRPr="00620099">
        <w:rPr>
          <w:rFonts w:cs="Arial"/>
          <w:sz w:val="22"/>
        </w:rPr>
        <w:t xml:space="preserve">I perquè consti, </w:t>
      </w:r>
    </w:p>
    <w:p w14:paraId="2721DAC9" w14:textId="77777777" w:rsidR="0055002F" w:rsidRPr="00620099" w:rsidRDefault="0055002F" w:rsidP="0055002F">
      <w:pPr>
        <w:spacing w:line="360" w:lineRule="auto"/>
        <w:jc w:val="both"/>
        <w:rPr>
          <w:rFonts w:cs="Arial"/>
          <w:sz w:val="22"/>
        </w:rPr>
      </w:pPr>
    </w:p>
    <w:p w14:paraId="58D30BFD" w14:textId="77777777" w:rsidR="0055002F" w:rsidRDefault="0055002F" w:rsidP="0055002F">
      <w:pPr>
        <w:spacing w:line="360" w:lineRule="auto"/>
        <w:jc w:val="both"/>
        <w:rPr>
          <w:rFonts w:cs="Arial"/>
          <w:sz w:val="22"/>
        </w:rPr>
      </w:pPr>
    </w:p>
    <w:p w14:paraId="471734A8" w14:textId="77777777" w:rsidR="0055002F" w:rsidRPr="00620099" w:rsidRDefault="0055002F" w:rsidP="0055002F">
      <w:pPr>
        <w:spacing w:line="360" w:lineRule="auto"/>
        <w:jc w:val="both"/>
        <w:rPr>
          <w:rFonts w:cs="Arial"/>
          <w:sz w:val="22"/>
        </w:rPr>
      </w:pPr>
      <w:r w:rsidRPr="00620099">
        <w:rPr>
          <w:rFonts w:cs="Arial"/>
          <w:sz w:val="22"/>
        </w:rPr>
        <w:t>(Lloc i data)</w:t>
      </w:r>
    </w:p>
    <w:p w14:paraId="604BDE5B" w14:textId="77777777" w:rsidR="0055002F" w:rsidRPr="00620099" w:rsidRDefault="0055002F" w:rsidP="0055002F">
      <w:pPr>
        <w:spacing w:line="360" w:lineRule="auto"/>
        <w:jc w:val="both"/>
        <w:rPr>
          <w:rFonts w:cs="Arial"/>
          <w:sz w:val="22"/>
        </w:rPr>
      </w:pPr>
      <w:r w:rsidRPr="00620099">
        <w:rPr>
          <w:rFonts w:cs="Arial"/>
          <w:sz w:val="22"/>
        </w:rPr>
        <w:t>Signatura del/de la declarant</w:t>
      </w:r>
    </w:p>
    <w:p w14:paraId="599E3448" w14:textId="77777777" w:rsidR="0055002F" w:rsidRPr="00620099" w:rsidRDefault="0055002F" w:rsidP="0055002F">
      <w:pPr>
        <w:spacing w:line="360" w:lineRule="auto"/>
        <w:jc w:val="both"/>
        <w:rPr>
          <w:rFonts w:cs="Arial"/>
          <w:sz w:val="22"/>
        </w:rPr>
      </w:pPr>
      <w:r w:rsidRPr="00620099">
        <w:rPr>
          <w:rFonts w:cs="Arial"/>
          <w:sz w:val="22"/>
        </w:rPr>
        <w:t>Segell de l'empresa</w:t>
      </w:r>
    </w:p>
    <w:sectPr w:rsidR="0055002F" w:rsidRPr="00620099" w:rsidSect="007E5E48">
      <w:headerReference w:type="default" r:id="rId10"/>
      <w:footerReference w:type="even" r:id="rId11"/>
      <w:footerReference w:type="default" r:id="rId12"/>
      <w:pgSz w:w="11907" w:h="16840" w:code="9"/>
      <w:pgMar w:top="1418" w:right="992" w:bottom="1418" w:left="1843" w:header="426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2BE6" w14:textId="77777777" w:rsidR="00D844E7" w:rsidRDefault="00D844E7">
      <w:r>
        <w:separator/>
      </w:r>
    </w:p>
  </w:endnote>
  <w:endnote w:type="continuationSeparator" w:id="0">
    <w:p w14:paraId="296AE939" w14:textId="77777777" w:rsidR="00D844E7" w:rsidRDefault="00D844E7">
      <w:r>
        <w:continuationSeparator/>
      </w:r>
    </w:p>
  </w:endnote>
  <w:endnote w:type="continuationNotice" w:id="1">
    <w:p w14:paraId="666D8BC8" w14:textId="77777777" w:rsidR="00D844E7" w:rsidRDefault="00D84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AEE5" w14:textId="77777777" w:rsidR="00073955" w:rsidRDefault="00073955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B85379" w14:textId="77777777" w:rsidR="00073955" w:rsidRDefault="00073955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C5F1" w14:textId="76AD0D18" w:rsidR="00073955" w:rsidRPr="007E5E48" w:rsidRDefault="007E5E48" w:rsidP="007E5E48">
    <w:pPr>
      <w:pStyle w:val="Peu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DC3ED0" wp14:editId="49DEDA39">
          <wp:simplePos x="0" y="0"/>
          <wp:positionH relativeFrom="page">
            <wp:posOffset>18055</wp:posOffset>
          </wp:positionH>
          <wp:positionV relativeFrom="page">
            <wp:posOffset>9805773</wp:posOffset>
          </wp:positionV>
          <wp:extent cx="7621200" cy="871200"/>
          <wp:effectExtent l="0" t="0" r="0" b="5715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2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E248" w14:textId="77777777" w:rsidR="00D844E7" w:rsidRDefault="00D844E7">
      <w:r>
        <w:separator/>
      </w:r>
    </w:p>
  </w:footnote>
  <w:footnote w:type="continuationSeparator" w:id="0">
    <w:p w14:paraId="7141E2F8" w14:textId="77777777" w:rsidR="00D844E7" w:rsidRDefault="00D844E7">
      <w:r>
        <w:continuationSeparator/>
      </w:r>
    </w:p>
  </w:footnote>
  <w:footnote w:type="continuationNotice" w:id="1">
    <w:p w14:paraId="18C0DBCC" w14:textId="77777777" w:rsidR="00D844E7" w:rsidRDefault="00D84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525A" w14:textId="6195357A" w:rsidR="00073955" w:rsidRDefault="00073955" w:rsidP="00E22E43">
    <w:pPr>
      <w:pStyle w:val="Capalera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34F0F9F"/>
    <w:multiLevelType w:val="hybridMultilevel"/>
    <w:tmpl w:val="7C264B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83525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63A2A76"/>
    <w:multiLevelType w:val="hybridMultilevel"/>
    <w:tmpl w:val="355EDE6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6A4306"/>
    <w:multiLevelType w:val="hybridMultilevel"/>
    <w:tmpl w:val="02C6C4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F0DEA"/>
    <w:multiLevelType w:val="hybridMultilevel"/>
    <w:tmpl w:val="F60E245A"/>
    <w:lvl w:ilvl="0" w:tplc="61C08FD2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006D6"/>
    <w:multiLevelType w:val="multilevel"/>
    <w:tmpl w:val="2A846BC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  <w:b w:val="0"/>
        <w:bCs/>
        <w:u w:val="none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  <w:b/>
        <w:u w:val="single"/>
      </w:rPr>
    </w:lvl>
  </w:abstractNum>
  <w:abstractNum w:abstractNumId="12" w15:restartNumberingAfterBreak="0">
    <w:nsid w:val="662E516F"/>
    <w:multiLevelType w:val="hybridMultilevel"/>
    <w:tmpl w:val="7BB2E3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75DE6"/>
    <w:multiLevelType w:val="hybridMultilevel"/>
    <w:tmpl w:val="CAF6F12C"/>
    <w:lvl w:ilvl="0" w:tplc="2460F064">
      <w:start w:val="1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5" w15:restartNumberingAfterBreak="0">
    <w:nsid w:val="74D31E61"/>
    <w:multiLevelType w:val="hybridMultilevel"/>
    <w:tmpl w:val="24AC1BA2"/>
    <w:lvl w:ilvl="0" w:tplc="51D239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4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  <w:num w:numId="12">
    <w:abstractNumId w:val="11"/>
  </w:num>
  <w:num w:numId="13">
    <w:abstractNumId w:val="12"/>
  </w:num>
  <w:num w:numId="14">
    <w:abstractNumId w:val="9"/>
  </w:num>
  <w:num w:numId="15">
    <w:abstractNumId w:val="1"/>
  </w:num>
  <w:num w:numId="16">
    <w:abstractNumId w:val="13"/>
  </w:num>
  <w:num w:numId="1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11AE"/>
    <w:rsid w:val="000018C0"/>
    <w:rsid w:val="00001C46"/>
    <w:rsid w:val="000024CE"/>
    <w:rsid w:val="00003AEC"/>
    <w:rsid w:val="000041AF"/>
    <w:rsid w:val="00005F61"/>
    <w:rsid w:val="00006276"/>
    <w:rsid w:val="00013F43"/>
    <w:rsid w:val="0001496F"/>
    <w:rsid w:val="00015F6B"/>
    <w:rsid w:val="0001717E"/>
    <w:rsid w:val="000214ED"/>
    <w:rsid w:val="000237C5"/>
    <w:rsid w:val="00024974"/>
    <w:rsid w:val="00024B52"/>
    <w:rsid w:val="00025A8D"/>
    <w:rsid w:val="00027EB6"/>
    <w:rsid w:val="0003152C"/>
    <w:rsid w:val="00031F04"/>
    <w:rsid w:val="00033BC7"/>
    <w:rsid w:val="00034692"/>
    <w:rsid w:val="00036E50"/>
    <w:rsid w:val="00037C9B"/>
    <w:rsid w:val="00040CD9"/>
    <w:rsid w:val="00043A5F"/>
    <w:rsid w:val="00044873"/>
    <w:rsid w:val="0004658A"/>
    <w:rsid w:val="00046E98"/>
    <w:rsid w:val="00050356"/>
    <w:rsid w:val="00050E5A"/>
    <w:rsid w:val="00050F8A"/>
    <w:rsid w:val="00050FC6"/>
    <w:rsid w:val="00053081"/>
    <w:rsid w:val="00055EA2"/>
    <w:rsid w:val="0005674C"/>
    <w:rsid w:val="00056AB0"/>
    <w:rsid w:val="0005788F"/>
    <w:rsid w:val="000579FA"/>
    <w:rsid w:val="00057E50"/>
    <w:rsid w:val="00060108"/>
    <w:rsid w:val="00061D80"/>
    <w:rsid w:val="00062B00"/>
    <w:rsid w:val="000630B6"/>
    <w:rsid w:val="0006389F"/>
    <w:rsid w:val="00064C4D"/>
    <w:rsid w:val="0006521E"/>
    <w:rsid w:val="00065C02"/>
    <w:rsid w:val="00066441"/>
    <w:rsid w:val="00066452"/>
    <w:rsid w:val="00066B40"/>
    <w:rsid w:val="00066C3B"/>
    <w:rsid w:val="00067C4A"/>
    <w:rsid w:val="00067F9B"/>
    <w:rsid w:val="00070531"/>
    <w:rsid w:val="00072F2B"/>
    <w:rsid w:val="00073955"/>
    <w:rsid w:val="000739A6"/>
    <w:rsid w:val="00073D04"/>
    <w:rsid w:val="000758D0"/>
    <w:rsid w:val="00075E4F"/>
    <w:rsid w:val="0007693D"/>
    <w:rsid w:val="00077D18"/>
    <w:rsid w:val="0008075C"/>
    <w:rsid w:val="00080F5D"/>
    <w:rsid w:val="000818BA"/>
    <w:rsid w:val="00082EE6"/>
    <w:rsid w:val="00083E84"/>
    <w:rsid w:val="00084B8B"/>
    <w:rsid w:val="00085BE4"/>
    <w:rsid w:val="000865AA"/>
    <w:rsid w:val="000877D7"/>
    <w:rsid w:val="00091671"/>
    <w:rsid w:val="00093250"/>
    <w:rsid w:val="00094E29"/>
    <w:rsid w:val="00095007"/>
    <w:rsid w:val="00095CD1"/>
    <w:rsid w:val="000A07F4"/>
    <w:rsid w:val="000A21CF"/>
    <w:rsid w:val="000A2C43"/>
    <w:rsid w:val="000A2D4E"/>
    <w:rsid w:val="000A48E5"/>
    <w:rsid w:val="000A5A2E"/>
    <w:rsid w:val="000A7120"/>
    <w:rsid w:val="000A722A"/>
    <w:rsid w:val="000B062B"/>
    <w:rsid w:val="000B13B9"/>
    <w:rsid w:val="000B1FD9"/>
    <w:rsid w:val="000B2E95"/>
    <w:rsid w:val="000B3CA7"/>
    <w:rsid w:val="000B3F53"/>
    <w:rsid w:val="000B3FAB"/>
    <w:rsid w:val="000B6165"/>
    <w:rsid w:val="000B69E3"/>
    <w:rsid w:val="000B6C5D"/>
    <w:rsid w:val="000C020D"/>
    <w:rsid w:val="000C08C4"/>
    <w:rsid w:val="000C09D1"/>
    <w:rsid w:val="000C4344"/>
    <w:rsid w:val="000C5403"/>
    <w:rsid w:val="000C71AA"/>
    <w:rsid w:val="000D2DD5"/>
    <w:rsid w:val="000D4BA9"/>
    <w:rsid w:val="000D508E"/>
    <w:rsid w:val="000D51D8"/>
    <w:rsid w:val="000D5825"/>
    <w:rsid w:val="000D6F6C"/>
    <w:rsid w:val="000D71E0"/>
    <w:rsid w:val="000D743F"/>
    <w:rsid w:val="000E0EE0"/>
    <w:rsid w:val="000E185E"/>
    <w:rsid w:val="000E2276"/>
    <w:rsid w:val="000E2B47"/>
    <w:rsid w:val="000E2FF2"/>
    <w:rsid w:val="000E313F"/>
    <w:rsid w:val="000E441D"/>
    <w:rsid w:val="000E4D08"/>
    <w:rsid w:val="000E53C1"/>
    <w:rsid w:val="000E56A7"/>
    <w:rsid w:val="000E6F8D"/>
    <w:rsid w:val="000F0FEB"/>
    <w:rsid w:val="000F158F"/>
    <w:rsid w:val="000F1696"/>
    <w:rsid w:val="000F29FC"/>
    <w:rsid w:val="000F3049"/>
    <w:rsid w:val="000F3AA3"/>
    <w:rsid w:val="000F6973"/>
    <w:rsid w:val="00101724"/>
    <w:rsid w:val="00101BD2"/>
    <w:rsid w:val="0010247A"/>
    <w:rsid w:val="00102DBE"/>
    <w:rsid w:val="00103837"/>
    <w:rsid w:val="00106A1F"/>
    <w:rsid w:val="00106C33"/>
    <w:rsid w:val="00107291"/>
    <w:rsid w:val="001077AC"/>
    <w:rsid w:val="0011189D"/>
    <w:rsid w:val="001132D7"/>
    <w:rsid w:val="00114E9F"/>
    <w:rsid w:val="00116398"/>
    <w:rsid w:val="00116BC6"/>
    <w:rsid w:val="0011794C"/>
    <w:rsid w:val="00117F0E"/>
    <w:rsid w:val="00123E6B"/>
    <w:rsid w:val="00125D40"/>
    <w:rsid w:val="00125EDB"/>
    <w:rsid w:val="00127003"/>
    <w:rsid w:val="00127D15"/>
    <w:rsid w:val="0013012D"/>
    <w:rsid w:val="00132417"/>
    <w:rsid w:val="00132E81"/>
    <w:rsid w:val="00135E19"/>
    <w:rsid w:val="00136B9D"/>
    <w:rsid w:val="001375F8"/>
    <w:rsid w:val="001376CE"/>
    <w:rsid w:val="001404E8"/>
    <w:rsid w:val="00141619"/>
    <w:rsid w:val="00142764"/>
    <w:rsid w:val="00144939"/>
    <w:rsid w:val="0014506A"/>
    <w:rsid w:val="001454FD"/>
    <w:rsid w:val="00145F04"/>
    <w:rsid w:val="0014652E"/>
    <w:rsid w:val="0014739F"/>
    <w:rsid w:val="001473EC"/>
    <w:rsid w:val="00150C09"/>
    <w:rsid w:val="00151DD7"/>
    <w:rsid w:val="0015619F"/>
    <w:rsid w:val="001607A8"/>
    <w:rsid w:val="001633DA"/>
    <w:rsid w:val="0016359F"/>
    <w:rsid w:val="00164621"/>
    <w:rsid w:val="0016473F"/>
    <w:rsid w:val="00166952"/>
    <w:rsid w:val="00166BC8"/>
    <w:rsid w:val="001673C5"/>
    <w:rsid w:val="00170414"/>
    <w:rsid w:val="00170AC3"/>
    <w:rsid w:val="00173691"/>
    <w:rsid w:val="00173783"/>
    <w:rsid w:val="00175469"/>
    <w:rsid w:val="00175775"/>
    <w:rsid w:val="001768AF"/>
    <w:rsid w:val="0017695C"/>
    <w:rsid w:val="001771C5"/>
    <w:rsid w:val="00177596"/>
    <w:rsid w:val="0017778B"/>
    <w:rsid w:val="00177A83"/>
    <w:rsid w:val="00180418"/>
    <w:rsid w:val="001805C6"/>
    <w:rsid w:val="001820F0"/>
    <w:rsid w:val="00182598"/>
    <w:rsid w:val="00187AAF"/>
    <w:rsid w:val="0019031A"/>
    <w:rsid w:val="00191CA2"/>
    <w:rsid w:val="00192995"/>
    <w:rsid w:val="00193FC8"/>
    <w:rsid w:val="001955FA"/>
    <w:rsid w:val="00197820"/>
    <w:rsid w:val="001A07EC"/>
    <w:rsid w:val="001A3225"/>
    <w:rsid w:val="001A3993"/>
    <w:rsid w:val="001A5C2B"/>
    <w:rsid w:val="001A6023"/>
    <w:rsid w:val="001A63AD"/>
    <w:rsid w:val="001A6ACA"/>
    <w:rsid w:val="001A71F1"/>
    <w:rsid w:val="001A7B3C"/>
    <w:rsid w:val="001B1549"/>
    <w:rsid w:val="001B22EC"/>
    <w:rsid w:val="001B271D"/>
    <w:rsid w:val="001B2F8E"/>
    <w:rsid w:val="001B316E"/>
    <w:rsid w:val="001B3874"/>
    <w:rsid w:val="001B50FF"/>
    <w:rsid w:val="001B56B0"/>
    <w:rsid w:val="001B56EC"/>
    <w:rsid w:val="001B728B"/>
    <w:rsid w:val="001B784B"/>
    <w:rsid w:val="001C0F28"/>
    <w:rsid w:val="001C190E"/>
    <w:rsid w:val="001C19EB"/>
    <w:rsid w:val="001C249B"/>
    <w:rsid w:val="001C32CA"/>
    <w:rsid w:val="001C337E"/>
    <w:rsid w:val="001C4CA2"/>
    <w:rsid w:val="001C66D8"/>
    <w:rsid w:val="001C776A"/>
    <w:rsid w:val="001D29EB"/>
    <w:rsid w:val="001D2E45"/>
    <w:rsid w:val="001D45A4"/>
    <w:rsid w:val="001D5228"/>
    <w:rsid w:val="001D62F7"/>
    <w:rsid w:val="001D655E"/>
    <w:rsid w:val="001E023B"/>
    <w:rsid w:val="001E0644"/>
    <w:rsid w:val="001E3A68"/>
    <w:rsid w:val="001E51DD"/>
    <w:rsid w:val="001E6586"/>
    <w:rsid w:val="001E6D2C"/>
    <w:rsid w:val="001E70D5"/>
    <w:rsid w:val="001F107E"/>
    <w:rsid w:val="001F1846"/>
    <w:rsid w:val="001F1DD7"/>
    <w:rsid w:val="001F1E0B"/>
    <w:rsid w:val="001F32AA"/>
    <w:rsid w:val="001F50E2"/>
    <w:rsid w:val="001F6362"/>
    <w:rsid w:val="00200DC8"/>
    <w:rsid w:val="00200E29"/>
    <w:rsid w:val="002022FF"/>
    <w:rsid w:val="00202531"/>
    <w:rsid w:val="00202DA0"/>
    <w:rsid w:val="00203080"/>
    <w:rsid w:val="0020311C"/>
    <w:rsid w:val="00203EE1"/>
    <w:rsid w:val="00204F52"/>
    <w:rsid w:val="0020649A"/>
    <w:rsid w:val="00206AD9"/>
    <w:rsid w:val="00210CD9"/>
    <w:rsid w:val="002111CE"/>
    <w:rsid w:val="00212838"/>
    <w:rsid w:val="002131F1"/>
    <w:rsid w:val="0021644B"/>
    <w:rsid w:val="00216973"/>
    <w:rsid w:val="00216F93"/>
    <w:rsid w:val="002172A2"/>
    <w:rsid w:val="002213D2"/>
    <w:rsid w:val="002218A1"/>
    <w:rsid w:val="00222142"/>
    <w:rsid w:val="002222E0"/>
    <w:rsid w:val="00222F30"/>
    <w:rsid w:val="00224B52"/>
    <w:rsid w:val="00224FE9"/>
    <w:rsid w:val="0023165A"/>
    <w:rsid w:val="0023370A"/>
    <w:rsid w:val="00233841"/>
    <w:rsid w:val="00233D6F"/>
    <w:rsid w:val="00234540"/>
    <w:rsid w:val="00234CA6"/>
    <w:rsid w:val="00235A20"/>
    <w:rsid w:val="00235CA7"/>
    <w:rsid w:val="0024010E"/>
    <w:rsid w:val="00240912"/>
    <w:rsid w:val="00241136"/>
    <w:rsid w:val="002412A0"/>
    <w:rsid w:val="00242259"/>
    <w:rsid w:val="00243722"/>
    <w:rsid w:val="00243C0D"/>
    <w:rsid w:val="00244B63"/>
    <w:rsid w:val="00244BEF"/>
    <w:rsid w:val="0024589A"/>
    <w:rsid w:val="00245995"/>
    <w:rsid w:val="0024691A"/>
    <w:rsid w:val="00246D71"/>
    <w:rsid w:val="00250161"/>
    <w:rsid w:val="00250922"/>
    <w:rsid w:val="002509AE"/>
    <w:rsid w:val="002519A3"/>
    <w:rsid w:val="002528F1"/>
    <w:rsid w:val="00253AD9"/>
    <w:rsid w:val="002547A2"/>
    <w:rsid w:val="002560F0"/>
    <w:rsid w:val="00256D09"/>
    <w:rsid w:val="0026000C"/>
    <w:rsid w:val="00261108"/>
    <w:rsid w:val="0026115D"/>
    <w:rsid w:val="00261649"/>
    <w:rsid w:val="002638CC"/>
    <w:rsid w:val="00264131"/>
    <w:rsid w:val="0026698B"/>
    <w:rsid w:val="00267E65"/>
    <w:rsid w:val="00271F81"/>
    <w:rsid w:val="002731AD"/>
    <w:rsid w:val="0027359C"/>
    <w:rsid w:val="00273AE2"/>
    <w:rsid w:val="002749D2"/>
    <w:rsid w:val="00275027"/>
    <w:rsid w:val="002766DA"/>
    <w:rsid w:val="002777D0"/>
    <w:rsid w:val="00277855"/>
    <w:rsid w:val="00277C1E"/>
    <w:rsid w:val="00277CBF"/>
    <w:rsid w:val="00280BDF"/>
    <w:rsid w:val="00281FD7"/>
    <w:rsid w:val="002824CF"/>
    <w:rsid w:val="0028258F"/>
    <w:rsid w:val="0028348F"/>
    <w:rsid w:val="00283948"/>
    <w:rsid w:val="00283E81"/>
    <w:rsid w:val="0028478F"/>
    <w:rsid w:val="00286156"/>
    <w:rsid w:val="00286312"/>
    <w:rsid w:val="00286653"/>
    <w:rsid w:val="002879FF"/>
    <w:rsid w:val="00290971"/>
    <w:rsid w:val="00293428"/>
    <w:rsid w:val="00295192"/>
    <w:rsid w:val="00297867"/>
    <w:rsid w:val="002A0973"/>
    <w:rsid w:val="002A0F93"/>
    <w:rsid w:val="002A1D22"/>
    <w:rsid w:val="002A2EFA"/>
    <w:rsid w:val="002A38E6"/>
    <w:rsid w:val="002A4654"/>
    <w:rsid w:val="002A5AF9"/>
    <w:rsid w:val="002A5E1A"/>
    <w:rsid w:val="002A5F08"/>
    <w:rsid w:val="002A65C9"/>
    <w:rsid w:val="002A6C48"/>
    <w:rsid w:val="002A7E7A"/>
    <w:rsid w:val="002B0206"/>
    <w:rsid w:val="002B0FB0"/>
    <w:rsid w:val="002B304D"/>
    <w:rsid w:val="002B62B2"/>
    <w:rsid w:val="002B7A38"/>
    <w:rsid w:val="002B7D77"/>
    <w:rsid w:val="002C0B11"/>
    <w:rsid w:val="002C17DD"/>
    <w:rsid w:val="002C1EBD"/>
    <w:rsid w:val="002C1F66"/>
    <w:rsid w:val="002C25E6"/>
    <w:rsid w:val="002C33D8"/>
    <w:rsid w:val="002C493E"/>
    <w:rsid w:val="002C6054"/>
    <w:rsid w:val="002C6CCB"/>
    <w:rsid w:val="002C6F1D"/>
    <w:rsid w:val="002D0D07"/>
    <w:rsid w:val="002D2008"/>
    <w:rsid w:val="002D22E4"/>
    <w:rsid w:val="002D29F8"/>
    <w:rsid w:val="002D32E9"/>
    <w:rsid w:val="002D52B4"/>
    <w:rsid w:val="002D699C"/>
    <w:rsid w:val="002D6E2E"/>
    <w:rsid w:val="002D718D"/>
    <w:rsid w:val="002D7A96"/>
    <w:rsid w:val="002D7B78"/>
    <w:rsid w:val="002E06B6"/>
    <w:rsid w:val="002E15E4"/>
    <w:rsid w:val="002E286A"/>
    <w:rsid w:val="002E352A"/>
    <w:rsid w:val="002E4392"/>
    <w:rsid w:val="002E597D"/>
    <w:rsid w:val="002E7490"/>
    <w:rsid w:val="002E7BA8"/>
    <w:rsid w:val="002F23C6"/>
    <w:rsid w:val="002F28C9"/>
    <w:rsid w:val="002F2E93"/>
    <w:rsid w:val="002F4279"/>
    <w:rsid w:val="002F43A5"/>
    <w:rsid w:val="002F4C69"/>
    <w:rsid w:val="002F569F"/>
    <w:rsid w:val="002F707A"/>
    <w:rsid w:val="002F7457"/>
    <w:rsid w:val="003004D8"/>
    <w:rsid w:val="00301F17"/>
    <w:rsid w:val="003028AB"/>
    <w:rsid w:val="003035A1"/>
    <w:rsid w:val="00303851"/>
    <w:rsid w:val="00303D5E"/>
    <w:rsid w:val="00304CEF"/>
    <w:rsid w:val="0030609F"/>
    <w:rsid w:val="00306189"/>
    <w:rsid w:val="00307912"/>
    <w:rsid w:val="00310EFD"/>
    <w:rsid w:val="00311A59"/>
    <w:rsid w:val="00311DBD"/>
    <w:rsid w:val="00311E07"/>
    <w:rsid w:val="003128FF"/>
    <w:rsid w:val="00312B63"/>
    <w:rsid w:val="00314972"/>
    <w:rsid w:val="00314B84"/>
    <w:rsid w:val="00314C7A"/>
    <w:rsid w:val="00315516"/>
    <w:rsid w:val="00316B7C"/>
    <w:rsid w:val="00316FA2"/>
    <w:rsid w:val="00320220"/>
    <w:rsid w:val="00320E88"/>
    <w:rsid w:val="003211CC"/>
    <w:rsid w:val="00321B1E"/>
    <w:rsid w:val="00321F3F"/>
    <w:rsid w:val="003228D6"/>
    <w:rsid w:val="00322BD9"/>
    <w:rsid w:val="003239E2"/>
    <w:rsid w:val="00323AA5"/>
    <w:rsid w:val="003271E5"/>
    <w:rsid w:val="0032747D"/>
    <w:rsid w:val="00327D36"/>
    <w:rsid w:val="003300B3"/>
    <w:rsid w:val="003305BB"/>
    <w:rsid w:val="00332546"/>
    <w:rsid w:val="003339B7"/>
    <w:rsid w:val="00333F3E"/>
    <w:rsid w:val="00334BF2"/>
    <w:rsid w:val="003351D8"/>
    <w:rsid w:val="00336369"/>
    <w:rsid w:val="00337225"/>
    <w:rsid w:val="00337BC5"/>
    <w:rsid w:val="00337DA5"/>
    <w:rsid w:val="00340041"/>
    <w:rsid w:val="003410E6"/>
    <w:rsid w:val="00342656"/>
    <w:rsid w:val="00343B90"/>
    <w:rsid w:val="00344221"/>
    <w:rsid w:val="00345E40"/>
    <w:rsid w:val="0034649B"/>
    <w:rsid w:val="00350066"/>
    <w:rsid w:val="00350306"/>
    <w:rsid w:val="00351F1C"/>
    <w:rsid w:val="00353E41"/>
    <w:rsid w:val="00354913"/>
    <w:rsid w:val="00355780"/>
    <w:rsid w:val="003559FA"/>
    <w:rsid w:val="00355B0C"/>
    <w:rsid w:val="00357C3F"/>
    <w:rsid w:val="00357E88"/>
    <w:rsid w:val="00357E9F"/>
    <w:rsid w:val="0036144A"/>
    <w:rsid w:val="003616A6"/>
    <w:rsid w:val="00363C32"/>
    <w:rsid w:val="00365138"/>
    <w:rsid w:val="003677DE"/>
    <w:rsid w:val="00370A93"/>
    <w:rsid w:val="00370AA7"/>
    <w:rsid w:val="00370B77"/>
    <w:rsid w:val="00371158"/>
    <w:rsid w:val="00372180"/>
    <w:rsid w:val="00373040"/>
    <w:rsid w:val="003730F2"/>
    <w:rsid w:val="003732DC"/>
    <w:rsid w:val="003749B8"/>
    <w:rsid w:val="0037557C"/>
    <w:rsid w:val="003771E9"/>
    <w:rsid w:val="00382675"/>
    <w:rsid w:val="00382694"/>
    <w:rsid w:val="00382AE2"/>
    <w:rsid w:val="00383883"/>
    <w:rsid w:val="0038761F"/>
    <w:rsid w:val="00392387"/>
    <w:rsid w:val="003963E5"/>
    <w:rsid w:val="00396999"/>
    <w:rsid w:val="003A03A7"/>
    <w:rsid w:val="003A395D"/>
    <w:rsid w:val="003A6853"/>
    <w:rsid w:val="003B140F"/>
    <w:rsid w:val="003B1743"/>
    <w:rsid w:val="003B201C"/>
    <w:rsid w:val="003B40F7"/>
    <w:rsid w:val="003B7101"/>
    <w:rsid w:val="003B73B0"/>
    <w:rsid w:val="003C3271"/>
    <w:rsid w:val="003D20ED"/>
    <w:rsid w:val="003D2968"/>
    <w:rsid w:val="003D2BAA"/>
    <w:rsid w:val="003D52BB"/>
    <w:rsid w:val="003D5F3C"/>
    <w:rsid w:val="003D62EB"/>
    <w:rsid w:val="003E33E9"/>
    <w:rsid w:val="003E4133"/>
    <w:rsid w:val="003E49F5"/>
    <w:rsid w:val="003E6134"/>
    <w:rsid w:val="003E7A53"/>
    <w:rsid w:val="003E7F6F"/>
    <w:rsid w:val="003F0766"/>
    <w:rsid w:val="003F1D95"/>
    <w:rsid w:val="003F5ED4"/>
    <w:rsid w:val="003F5F95"/>
    <w:rsid w:val="003F6C6A"/>
    <w:rsid w:val="0040161C"/>
    <w:rsid w:val="00403499"/>
    <w:rsid w:val="004043C7"/>
    <w:rsid w:val="004078D0"/>
    <w:rsid w:val="004107AC"/>
    <w:rsid w:val="0041081E"/>
    <w:rsid w:val="00410AE6"/>
    <w:rsid w:val="00410DAB"/>
    <w:rsid w:val="00410E84"/>
    <w:rsid w:val="004110DD"/>
    <w:rsid w:val="00411522"/>
    <w:rsid w:val="00411C0D"/>
    <w:rsid w:val="00412CAE"/>
    <w:rsid w:val="00413ED2"/>
    <w:rsid w:val="00415F1E"/>
    <w:rsid w:val="00416A75"/>
    <w:rsid w:val="004201C2"/>
    <w:rsid w:val="00421185"/>
    <w:rsid w:val="004211C6"/>
    <w:rsid w:val="0042136C"/>
    <w:rsid w:val="00422499"/>
    <w:rsid w:val="0042261D"/>
    <w:rsid w:val="00422710"/>
    <w:rsid w:val="00423F01"/>
    <w:rsid w:val="00424803"/>
    <w:rsid w:val="004316BC"/>
    <w:rsid w:val="00434F2D"/>
    <w:rsid w:val="00435586"/>
    <w:rsid w:val="004361CB"/>
    <w:rsid w:val="00436B45"/>
    <w:rsid w:val="00436CF9"/>
    <w:rsid w:val="00441C9E"/>
    <w:rsid w:val="00441F5C"/>
    <w:rsid w:val="00443886"/>
    <w:rsid w:val="00446449"/>
    <w:rsid w:val="00447E5F"/>
    <w:rsid w:val="00450131"/>
    <w:rsid w:val="00450D76"/>
    <w:rsid w:val="00452418"/>
    <w:rsid w:val="004526C2"/>
    <w:rsid w:val="00452E4D"/>
    <w:rsid w:val="00452F21"/>
    <w:rsid w:val="00453D3F"/>
    <w:rsid w:val="0045624C"/>
    <w:rsid w:val="0045686F"/>
    <w:rsid w:val="00457F2E"/>
    <w:rsid w:val="0046070E"/>
    <w:rsid w:val="00460A1B"/>
    <w:rsid w:val="0046153D"/>
    <w:rsid w:val="00461785"/>
    <w:rsid w:val="004623DA"/>
    <w:rsid w:val="004628CF"/>
    <w:rsid w:val="00462937"/>
    <w:rsid w:val="00462C5C"/>
    <w:rsid w:val="00465806"/>
    <w:rsid w:val="004728A3"/>
    <w:rsid w:val="00473DB0"/>
    <w:rsid w:val="00473FC4"/>
    <w:rsid w:val="0047496F"/>
    <w:rsid w:val="004757E2"/>
    <w:rsid w:val="00476203"/>
    <w:rsid w:val="004803B8"/>
    <w:rsid w:val="0048082E"/>
    <w:rsid w:val="00480E47"/>
    <w:rsid w:val="00482A76"/>
    <w:rsid w:val="00483768"/>
    <w:rsid w:val="00485420"/>
    <w:rsid w:val="0048687C"/>
    <w:rsid w:val="004877AA"/>
    <w:rsid w:val="0049000D"/>
    <w:rsid w:val="00491701"/>
    <w:rsid w:val="004928FA"/>
    <w:rsid w:val="00493056"/>
    <w:rsid w:val="00493656"/>
    <w:rsid w:val="0049368E"/>
    <w:rsid w:val="004966A8"/>
    <w:rsid w:val="004976BD"/>
    <w:rsid w:val="004A0386"/>
    <w:rsid w:val="004A043B"/>
    <w:rsid w:val="004A09A4"/>
    <w:rsid w:val="004A0BE0"/>
    <w:rsid w:val="004A209E"/>
    <w:rsid w:val="004A3C24"/>
    <w:rsid w:val="004A51D6"/>
    <w:rsid w:val="004A5BE3"/>
    <w:rsid w:val="004A62D9"/>
    <w:rsid w:val="004A7B2A"/>
    <w:rsid w:val="004B0A3E"/>
    <w:rsid w:val="004B0FAF"/>
    <w:rsid w:val="004B1936"/>
    <w:rsid w:val="004B24E7"/>
    <w:rsid w:val="004B36F2"/>
    <w:rsid w:val="004B3B54"/>
    <w:rsid w:val="004B4407"/>
    <w:rsid w:val="004B5073"/>
    <w:rsid w:val="004B680C"/>
    <w:rsid w:val="004B7D6C"/>
    <w:rsid w:val="004C046F"/>
    <w:rsid w:val="004C3BFA"/>
    <w:rsid w:val="004C3CE6"/>
    <w:rsid w:val="004C4FC3"/>
    <w:rsid w:val="004D0084"/>
    <w:rsid w:val="004D1BDF"/>
    <w:rsid w:val="004D4833"/>
    <w:rsid w:val="004D49B5"/>
    <w:rsid w:val="004D5805"/>
    <w:rsid w:val="004D5816"/>
    <w:rsid w:val="004D598F"/>
    <w:rsid w:val="004D5DAA"/>
    <w:rsid w:val="004D731A"/>
    <w:rsid w:val="004D7C0E"/>
    <w:rsid w:val="004E0810"/>
    <w:rsid w:val="004E2C71"/>
    <w:rsid w:val="004E4A3C"/>
    <w:rsid w:val="004E4AF1"/>
    <w:rsid w:val="004E77E8"/>
    <w:rsid w:val="004F2312"/>
    <w:rsid w:val="004F3586"/>
    <w:rsid w:val="004F39CC"/>
    <w:rsid w:val="004F5066"/>
    <w:rsid w:val="004F7AF6"/>
    <w:rsid w:val="00504884"/>
    <w:rsid w:val="005056FB"/>
    <w:rsid w:val="00505AE9"/>
    <w:rsid w:val="00506271"/>
    <w:rsid w:val="00506670"/>
    <w:rsid w:val="0050674E"/>
    <w:rsid w:val="00506750"/>
    <w:rsid w:val="005079D3"/>
    <w:rsid w:val="00507E3D"/>
    <w:rsid w:val="00512446"/>
    <w:rsid w:val="00513CB7"/>
    <w:rsid w:val="00514A84"/>
    <w:rsid w:val="005165D2"/>
    <w:rsid w:val="00516BCA"/>
    <w:rsid w:val="005204CF"/>
    <w:rsid w:val="00522C50"/>
    <w:rsid w:val="00523647"/>
    <w:rsid w:val="00524A02"/>
    <w:rsid w:val="00527DC4"/>
    <w:rsid w:val="00527E82"/>
    <w:rsid w:val="00530056"/>
    <w:rsid w:val="0053203E"/>
    <w:rsid w:val="00533198"/>
    <w:rsid w:val="00533623"/>
    <w:rsid w:val="005359E5"/>
    <w:rsid w:val="005368E8"/>
    <w:rsid w:val="00536BA8"/>
    <w:rsid w:val="005377DD"/>
    <w:rsid w:val="00540B55"/>
    <w:rsid w:val="005427A6"/>
    <w:rsid w:val="005435D6"/>
    <w:rsid w:val="0054368D"/>
    <w:rsid w:val="0054643B"/>
    <w:rsid w:val="00546AD3"/>
    <w:rsid w:val="00550015"/>
    <w:rsid w:val="0055002F"/>
    <w:rsid w:val="0055267E"/>
    <w:rsid w:val="00552711"/>
    <w:rsid w:val="00552959"/>
    <w:rsid w:val="00552990"/>
    <w:rsid w:val="00552E78"/>
    <w:rsid w:val="00553ED3"/>
    <w:rsid w:val="0055472E"/>
    <w:rsid w:val="00554FE6"/>
    <w:rsid w:val="00555F19"/>
    <w:rsid w:val="005576E7"/>
    <w:rsid w:val="00560A23"/>
    <w:rsid w:val="00560CDC"/>
    <w:rsid w:val="00561AFE"/>
    <w:rsid w:val="005628AE"/>
    <w:rsid w:val="00562DB9"/>
    <w:rsid w:val="005637AB"/>
    <w:rsid w:val="00563926"/>
    <w:rsid w:val="00564C11"/>
    <w:rsid w:val="00564F18"/>
    <w:rsid w:val="0056592F"/>
    <w:rsid w:val="00566EF4"/>
    <w:rsid w:val="005705CC"/>
    <w:rsid w:val="00571E6E"/>
    <w:rsid w:val="005722EF"/>
    <w:rsid w:val="005732FA"/>
    <w:rsid w:val="005745AF"/>
    <w:rsid w:val="00574C2B"/>
    <w:rsid w:val="00575126"/>
    <w:rsid w:val="005754EE"/>
    <w:rsid w:val="005758FE"/>
    <w:rsid w:val="00575D79"/>
    <w:rsid w:val="00576192"/>
    <w:rsid w:val="00576EB3"/>
    <w:rsid w:val="00577709"/>
    <w:rsid w:val="0058069C"/>
    <w:rsid w:val="0058119C"/>
    <w:rsid w:val="0058153E"/>
    <w:rsid w:val="00581731"/>
    <w:rsid w:val="0058182A"/>
    <w:rsid w:val="00581CA8"/>
    <w:rsid w:val="00581E38"/>
    <w:rsid w:val="005838BD"/>
    <w:rsid w:val="005854DA"/>
    <w:rsid w:val="005869E2"/>
    <w:rsid w:val="0059325F"/>
    <w:rsid w:val="00594C21"/>
    <w:rsid w:val="00594ED0"/>
    <w:rsid w:val="005954A6"/>
    <w:rsid w:val="005956EE"/>
    <w:rsid w:val="00596FF4"/>
    <w:rsid w:val="005970AD"/>
    <w:rsid w:val="005A34EF"/>
    <w:rsid w:val="005A3B4C"/>
    <w:rsid w:val="005A4C12"/>
    <w:rsid w:val="005A510F"/>
    <w:rsid w:val="005A61F2"/>
    <w:rsid w:val="005A77DE"/>
    <w:rsid w:val="005B046B"/>
    <w:rsid w:val="005B06A7"/>
    <w:rsid w:val="005B085A"/>
    <w:rsid w:val="005B41FA"/>
    <w:rsid w:val="005B4E86"/>
    <w:rsid w:val="005B6579"/>
    <w:rsid w:val="005B675E"/>
    <w:rsid w:val="005B71EE"/>
    <w:rsid w:val="005C1188"/>
    <w:rsid w:val="005C33C5"/>
    <w:rsid w:val="005C6DD0"/>
    <w:rsid w:val="005D0483"/>
    <w:rsid w:val="005D04D2"/>
    <w:rsid w:val="005D0C44"/>
    <w:rsid w:val="005D5948"/>
    <w:rsid w:val="005E0AC1"/>
    <w:rsid w:val="005E2648"/>
    <w:rsid w:val="005E3197"/>
    <w:rsid w:val="005E5398"/>
    <w:rsid w:val="005F1A1D"/>
    <w:rsid w:val="005F1EFE"/>
    <w:rsid w:val="005F41DC"/>
    <w:rsid w:val="005F4E03"/>
    <w:rsid w:val="005F4FD1"/>
    <w:rsid w:val="005F6AD1"/>
    <w:rsid w:val="005F7B4E"/>
    <w:rsid w:val="005F7CD9"/>
    <w:rsid w:val="006003C7"/>
    <w:rsid w:val="0060050A"/>
    <w:rsid w:val="006025EA"/>
    <w:rsid w:val="00603D88"/>
    <w:rsid w:val="00603E98"/>
    <w:rsid w:val="00604491"/>
    <w:rsid w:val="00605FE5"/>
    <w:rsid w:val="006072F2"/>
    <w:rsid w:val="0060776A"/>
    <w:rsid w:val="006107A9"/>
    <w:rsid w:val="00610951"/>
    <w:rsid w:val="006133A8"/>
    <w:rsid w:val="00614541"/>
    <w:rsid w:val="006160F8"/>
    <w:rsid w:val="00616903"/>
    <w:rsid w:val="00616A00"/>
    <w:rsid w:val="00620099"/>
    <w:rsid w:val="00620D80"/>
    <w:rsid w:val="00622B0D"/>
    <w:rsid w:val="00622B82"/>
    <w:rsid w:val="0062361F"/>
    <w:rsid w:val="00623DBC"/>
    <w:rsid w:val="00623F75"/>
    <w:rsid w:val="00624783"/>
    <w:rsid w:val="00624DF5"/>
    <w:rsid w:val="0062530B"/>
    <w:rsid w:val="00625CF8"/>
    <w:rsid w:val="00625D53"/>
    <w:rsid w:val="006274EB"/>
    <w:rsid w:val="00630A33"/>
    <w:rsid w:val="00631C56"/>
    <w:rsid w:val="00631DB4"/>
    <w:rsid w:val="006324F7"/>
    <w:rsid w:val="0063621D"/>
    <w:rsid w:val="00636F0F"/>
    <w:rsid w:val="0064294C"/>
    <w:rsid w:val="00642DCB"/>
    <w:rsid w:val="00645498"/>
    <w:rsid w:val="00646F43"/>
    <w:rsid w:val="00647374"/>
    <w:rsid w:val="006473EB"/>
    <w:rsid w:val="006506B5"/>
    <w:rsid w:val="00650823"/>
    <w:rsid w:val="00654D2E"/>
    <w:rsid w:val="0065594A"/>
    <w:rsid w:val="00656DB6"/>
    <w:rsid w:val="00657290"/>
    <w:rsid w:val="00657467"/>
    <w:rsid w:val="006578B4"/>
    <w:rsid w:val="00657F08"/>
    <w:rsid w:val="00657FC1"/>
    <w:rsid w:val="0066118D"/>
    <w:rsid w:val="00661799"/>
    <w:rsid w:val="00661BA4"/>
    <w:rsid w:val="00661F66"/>
    <w:rsid w:val="00662127"/>
    <w:rsid w:val="00662E04"/>
    <w:rsid w:val="00663FD9"/>
    <w:rsid w:val="00664DD4"/>
    <w:rsid w:val="00667CEB"/>
    <w:rsid w:val="006706FE"/>
    <w:rsid w:val="0067095E"/>
    <w:rsid w:val="00670F36"/>
    <w:rsid w:val="00671B38"/>
    <w:rsid w:val="00672921"/>
    <w:rsid w:val="006734D4"/>
    <w:rsid w:val="00673B71"/>
    <w:rsid w:val="00677457"/>
    <w:rsid w:val="006805A0"/>
    <w:rsid w:val="00680F6C"/>
    <w:rsid w:val="00681D3E"/>
    <w:rsid w:val="00684875"/>
    <w:rsid w:val="00684BB1"/>
    <w:rsid w:val="0068547E"/>
    <w:rsid w:val="00685DFA"/>
    <w:rsid w:val="006877FD"/>
    <w:rsid w:val="006903B0"/>
    <w:rsid w:val="0069086D"/>
    <w:rsid w:val="00690CA5"/>
    <w:rsid w:val="006939EF"/>
    <w:rsid w:val="00693F52"/>
    <w:rsid w:val="00694BC1"/>
    <w:rsid w:val="006956D3"/>
    <w:rsid w:val="006972D7"/>
    <w:rsid w:val="006A0859"/>
    <w:rsid w:val="006A2350"/>
    <w:rsid w:val="006A7E69"/>
    <w:rsid w:val="006B1DB2"/>
    <w:rsid w:val="006B27B0"/>
    <w:rsid w:val="006B3EAF"/>
    <w:rsid w:val="006B6EB2"/>
    <w:rsid w:val="006B743E"/>
    <w:rsid w:val="006C1AD7"/>
    <w:rsid w:val="006C2673"/>
    <w:rsid w:val="006C26E5"/>
    <w:rsid w:val="006C4AE5"/>
    <w:rsid w:val="006C4B5D"/>
    <w:rsid w:val="006C603C"/>
    <w:rsid w:val="006C68F5"/>
    <w:rsid w:val="006C7014"/>
    <w:rsid w:val="006C79E7"/>
    <w:rsid w:val="006D0A0E"/>
    <w:rsid w:val="006D114B"/>
    <w:rsid w:val="006D3F88"/>
    <w:rsid w:val="006D52AD"/>
    <w:rsid w:val="006D584B"/>
    <w:rsid w:val="006D6390"/>
    <w:rsid w:val="006D6C7A"/>
    <w:rsid w:val="006D7B0F"/>
    <w:rsid w:val="006E0067"/>
    <w:rsid w:val="006E0FF7"/>
    <w:rsid w:val="006E2079"/>
    <w:rsid w:val="006E221B"/>
    <w:rsid w:val="006E7511"/>
    <w:rsid w:val="006F06CA"/>
    <w:rsid w:val="006F15B7"/>
    <w:rsid w:val="006F2115"/>
    <w:rsid w:val="006F2704"/>
    <w:rsid w:val="006F2DDE"/>
    <w:rsid w:val="006F3BB9"/>
    <w:rsid w:val="006F5364"/>
    <w:rsid w:val="006F604E"/>
    <w:rsid w:val="006F74FD"/>
    <w:rsid w:val="00700371"/>
    <w:rsid w:val="00700B12"/>
    <w:rsid w:val="00700EB8"/>
    <w:rsid w:val="0070198C"/>
    <w:rsid w:val="007030EB"/>
    <w:rsid w:val="0070437A"/>
    <w:rsid w:val="00705454"/>
    <w:rsid w:val="00706F34"/>
    <w:rsid w:val="00707434"/>
    <w:rsid w:val="007076C2"/>
    <w:rsid w:val="00710BA0"/>
    <w:rsid w:val="00711775"/>
    <w:rsid w:val="00711E5D"/>
    <w:rsid w:val="007120F3"/>
    <w:rsid w:val="0071378A"/>
    <w:rsid w:val="0071622C"/>
    <w:rsid w:val="00717E6B"/>
    <w:rsid w:val="0072032E"/>
    <w:rsid w:val="00720761"/>
    <w:rsid w:val="00723530"/>
    <w:rsid w:val="00723FC7"/>
    <w:rsid w:val="00726310"/>
    <w:rsid w:val="00726DD9"/>
    <w:rsid w:val="00727659"/>
    <w:rsid w:val="00730330"/>
    <w:rsid w:val="007333A7"/>
    <w:rsid w:val="00733871"/>
    <w:rsid w:val="0073394C"/>
    <w:rsid w:val="0073457B"/>
    <w:rsid w:val="00736201"/>
    <w:rsid w:val="00737933"/>
    <w:rsid w:val="007379A5"/>
    <w:rsid w:val="00740BE2"/>
    <w:rsid w:val="0074190C"/>
    <w:rsid w:val="00741928"/>
    <w:rsid w:val="00742DE1"/>
    <w:rsid w:val="00743187"/>
    <w:rsid w:val="007445ED"/>
    <w:rsid w:val="007449AD"/>
    <w:rsid w:val="00746EA8"/>
    <w:rsid w:val="00750AD0"/>
    <w:rsid w:val="00750C2F"/>
    <w:rsid w:val="0075173C"/>
    <w:rsid w:val="00754079"/>
    <w:rsid w:val="007551DA"/>
    <w:rsid w:val="007560BC"/>
    <w:rsid w:val="00757CC5"/>
    <w:rsid w:val="00760A98"/>
    <w:rsid w:val="00761692"/>
    <w:rsid w:val="00761A2A"/>
    <w:rsid w:val="00761DEE"/>
    <w:rsid w:val="00763766"/>
    <w:rsid w:val="007653C2"/>
    <w:rsid w:val="007700AB"/>
    <w:rsid w:val="00771C1B"/>
    <w:rsid w:val="007735C0"/>
    <w:rsid w:val="00773C15"/>
    <w:rsid w:val="00775E05"/>
    <w:rsid w:val="00777C68"/>
    <w:rsid w:val="00782037"/>
    <w:rsid w:val="007827E9"/>
    <w:rsid w:val="00782904"/>
    <w:rsid w:val="00782996"/>
    <w:rsid w:val="0078437D"/>
    <w:rsid w:val="00786F83"/>
    <w:rsid w:val="00792E80"/>
    <w:rsid w:val="00793332"/>
    <w:rsid w:val="00793768"/>
    <w:rsid w:val="00793AD1"/>
    <w:rsid w:val="00794092"/>
    <w:rsid w:val="00794AD6"/>
    <w:rsid w:val="00794C9C"/>
    <w:rsid w:val="0079569E"/>
    <w:rsid w:val="00795719"/>
    <w:rsid w:val="00795728"/>
    <w:rsid w:val="00795BAD"/>
    <w:rsid w:val="00795CDE"/>
    <w:rsid w:val="00796A03"/>
    <w:rsid w:val="00797DAF"/>
    <w:rsid w:val="007A2E0B"/>
    <w:rsid w:val="007A360A"/>
    <w:rsid w:val="007A3D60"/>
    <w:rsid w:val="007A4FE7"/>
    <w:rsid w:val="007A5FF5"/>
    <w:rsid w:val="007A65DE"/>
    <w:rsid w:val="007A67CD"/>
    <w:rsid w:val="007A77B9"/>
    <w:rsid w:val="007B025F"/>
    <w:rsid w:val="007B029D"/>
    <w:rsid w:val="007B28D0"/>
    <w:rsid w:val="007B30AA"/>
    <w:rsid w:val="007B32A4"/>
    <w:rsid w:val="007B355F"/>
    <w:rsid w:val="007B3CAB"/>
    <w:rsid w:val="007B4D03"/>
    <w:rsid w:val="007B551E"/>
    <w:rsid w:val="007C018C"/>
    <w:rsid w:val="007C1F0A"/>
    <w:rsid w:val="007C232C"/>
    <w:rsid w:val="007C3813"/>
    <w:rsid w:val="007C44BC"/>
    <w:rsid w:val="007C6E70"/>
    <w:rsid w:val="007D13A5"/>
    <w:rsid w:val="007D2824"/>
    <w:rsid w:val="007D284B"/>
    <w:rsid w:val="007D30F1"/>
    <w:rsid w:val="007D3D39"/>
    <w:rsid w:val="007D42F0"/>
    <w:rsid w:val="007E0B4D"/>
    <w:rsid w:val="007E0F30"/>
    <w:rsid w:val="007E17C5"/>
    <w:rsid w:val="007E1F25"/>
    <w:rsid w:val="007E2289"/>
    <w:rsid w:val="007E5E48"/>
    <w:rsid w:val="007F1D59"/>
    <w:rsid w:val="007F1DE3"/>
    <w:rsid w:val="007F464C"/>
    <w:rsid w:val="007F48AC"/>
    <w:rsid w:val="007F4C2E"/>
    <w:rsid w:val="007F56C7"/>
    <w:rsid w:val="007F61EE"/>
    <w:rsid w:val="007F7844"/>
    <w:rsid w:val="00801908"/>
    <w:rsid w:val="008027E4"/>
    <w:rsid w:val="00802838"/>
    <w:rsid w:val="00805B26"/>
    <w:rsid w:val="008065B7"/>
    <w:rsid w:val="0081144B"/>
    <w:rsid w:val="00811DDC"/>
    <w:rsid w:val="0081246E"/>
    <w:rsid w:val="00814790"/>
    <w:rsid w:val="00814D3F"/>
    <w:rsid w:val="00815D1C"/>
    <w:rsid w:val="008167B2"/>
    <w:rsid w:val="00820F13"/>
    <w:rsid w:val="00821448"/>
    <w:rsid w:val="00821710"/>
    <w:rsid w:val="008219F9"/>
    <w:rsid w:val="008223F9"/>
    <w:rsid w:val="00824A72"/>
    <w:rsid w:val="0082539B"/>
    <w:rsid w:val="00826D1E"/>
    <w:rsid w:val="0083152B"/>
    <w:rsid w:val="0083225C"/>
    <w:rsid w:val="0083226D"/>
    <w:rsid w:val="0083241F"/>
    <w:rsid w:val="00833DF1"/>
    <w:rsid w:val="0083575B"/>
    <w:rsid w:val="0083633D"/>
    <w:rsid w:val="00837871"/>
    <w:rsid w:val="00841660"/>
    <w:rsid w:val="00841B9C"/>
    <w:rsid w:val="00842068"/>
    <w:rsid w:val="008441C1"/>
    <w:rsid w:val="0084489A"/>
    <w:rsid w:val="0084631F"/>
    <w:rsid w:val="00846D32"/>
    <w:rsid w:val="008472AC"/>
    <w:rsid w:val="008472DC"/>
    <w:rsid w:val="00847CBD"/>
    <w:rsid w:val="008503A9"/>
    <w:rsid w:val="00851A8D"/>
    <w:rsid w:val="008521F7"/>
    <w:rsid w:val="00852594"/>
    <w:rsid w:val="00852A3B"/>
    <w:rsid w:val="00853D98"/>
    <w:rsid w:val="00854668"/>
    <w:rsid w:val="00854C97"/>
    <w:rsid w:val="0085505D"/>
    <w:rsid w:val="008552B1"/>
    <w:rsid w:val="0085665F"/>
    <w:rsid w:val="00856DF3"/>
    <w:rsid w:val="00857534"/>
    <w:rsid w:val="00857BE8"/>
    <w:rsid w:val="008608CF"/>
    <w:rsid w:val="00861325"/>
    <w:rsid w:val="00861659"/>
    <w:rsid w:val="0086198D"/>
    <w:rsid w:val="00863DAC"/>
    <w:rsid w:val="00864D91"/>
    <w:rsid w:val="00864EB9"/>
    <w:rsid w:val="008653B4"/>
    <w:rsid w:val="0086694C"/>
    <w:rsid w:val="00871434"/>
    <w:rsid w:val="00871E18"/>
    <w:rsid w:val="00872834"/>
    <w:rsid w:val="0087296F"/>
    <w:rsid w:val="00875282"/>
    <w:rsid w:val="00875DDE"/>
    <w:rsid w:val="008770C3"/>
    <w:rsid w:val="00880555"/>
    <w:rsid w:val="00882DC6"/>
    <w:rsid w:val="00883D2C"/>
    <w:rsid w:val="00884BC9"/>
    <w:rsid w:val="00885CF8"/>
    <w:rsid w:val="008865E8"/>
    <w:rsid w:val="00887152"/>
    <w:rsid w:val="008878E8"/>
    <w:rsid w:val="00890633"/>
    <w:rsid w:val="00890E7D"/>
    <w:rsid w:val="00891C75"/>
    <w:rsid w:val="0089391A"/>
    <w:rsid w:val="00896E05"/>
    <w:rsid w:val="00897222"/>
    <w:rsid w:val="008974FD"/>
    <w:rsid w:val="008A27AC"/>
    <w:rsid w:val="008A2B19"/>
    <w:rsid w:val="008A347B"/>
    <w:rsid w:val="008B03FC"/>
    <w:rsid w:val="008B09F7"/>
    <w:rsid w:val="008B177E"/>
    <w:rsid w:val="008B397E"/>
    <w:rsid w:val="008B3FCD"/>
    <w:rsid w:val="008B52AF"/>
    <w:rsid w:val="008B580B"/>
    <w:rsid w:val="008B6E8E"/>
    <w:rsid w:val="008B6FDD"/>
    <w:rsid w:val="008B700A"/>
    <w:rsid w:val="008B78A0"/>
    <w:rsid w:val="008C0355"/>
    <w:rsid w:val="008C07AC"/>
    <w:rsid w:val="008C1544"/>
    <w:rsid w:val="008C198C"/>
    <w:rsid w:val="008C20D4"/>
    <w:rsid w:val="008C2549"/>
    <w:rsid w:val="008C37EF"/>
    <w:rsid w:val="008C3893"/>
    <w:rsid w:val="008C5355"/>
    <w:rsid w:val="008C7A43"/>
    <w:rsid w:val="008D1DDA"/>
    <w:rsid w:val="008D42B6"/>
    <w:rsid w:val="008D457E"/>
    <w:rsid w:val="008D55CB"/>
    <w:rsid w:val="008D679D"/>
    <w:rsid w:val="008E1160"/>
    <w:rsid w:val="008E1717"/>
    <w:rsid w:val="008E2583"/>
    <w:rsid w:val="008E3146"/>
    <w:rsid w:val="008E3AC4"/>
    <w:rsid w:val="008E410E"/>
    <w:rsid w:val="008E422B"/>
    <w:rsid w:val="008E56B3"/>
    <w:rsid w:val="008E57A8"/>
    <w:rsid w:val="008E61FF"/>
    <w:rsid w:val="008E6EEE"/>
    <w:rsid w:val="008F07ED"/>
    <w:rsid w:val="008F12AB"/>
    <w:rsid w:val="008F1BA6"/>
    <w:rsid w:val="008F28F4"/>
    <w:rsid w:val="009038B2"/>
    <w:rsid w:val="00903A74"/>
    <w:rsid w:val="009043FF"/>
    <w:rsid w:val="00905878"/>
    <w:rsid w:val="00905966"/>
    <w:rsid w:val="00905C0A"/>
    <w:rsid w:val="009063EB"/>
    <w:rsid w:val="00906468"/>
    <w:rsid w:val="0091072C"/>
    <w:rsid w:val="00911E0F"/>
    <w:rsid w:val="009126E5"/>
    <w:rsid w:val="00913312"/>
    <w:rsid w:val="00915927"/>
    <w:rsid w:val="00916768"/>
    <w:rsid w:val="0092060E"/>
    <w:rsid w:val="00922094"/>
    <w:rsid w:val="009225E9"/>
    <w:rsid w:val="00922DA8"/>
    <w:rsid w:val="00923042"/>
    <w:rsid w:val="00925350"/>
    <w:rsid w:val="0092694E"/>
    <w:rsid w:val="00926E3E"/>
    <w:rsid w:val="00930C1B"/>
    <w:rsid w:val="0093149C"/>
    <w:rsid w:val="009335FF"/>
    <w:rsid w:val="009341EA"/>
    <w:rsid w:val="0094343D"/>
    <w:rsid w:val="00943A6C"/>
    <w:rsid w:val="00944BD4"/>
    <w:rsid w:val="0094595E"/>
    <w:rsid w:val="00946C8D"/>
    <w:rsid w:val="00951305"/>
    <w:rsid w:val="00952E42"/>
    <w:rsid w:val="00956398"/>
    <w:rsid w:val="009568DE"/>
    <w:rsid w:val="00957A04"/>
    <w:rsid w:val="00960D32"/>
    <w:rsid w:val="00964AB0"/>
    <w:rsid w:val="0096557B"/>
    <w:rsid w:val="00966489"/>
    <w:rsid w:val="00967033"/>
    <w:rsid w:val="00967398"/>
    <w:rsid w:val="00967C59"/>
    <w:rsid w:val="00970559"/>
    <w:rsid w:val="00972E1F"/>
    <w:rsid w:val="009736B4"/>
    <w:rsid w:val="00975A83"/>
    <w:rsid w:val="009766C8"/>
    <w:rsid w:val="009768B3"/>
    <w:rsid w:val="009778EA"/>
    <w:rsid w:val="009811F1"/>
    <w:rsid w:val="00982D0C"/>
    <w:rsid w:val="00984543"/>
    <w:rsid w:val="009854AD"/>
    <w:rsid w:val="009909AB"/>
    <w:rsid w:val="009921C6"/>
    <w:rsid w:val="00993CA2"/>
    <w:rsid w:val="009952B9"/>
    <w:rsid w:val="009975F6"/>
    <w:rsid w:val="009A02E5"/>
    <w:rsid w:val="009A0602"/>
    <w:rsid w:val="009A0B49"/>
    <w:rsid w:val="009A1C2C"/>
    <w:rsid w:val="009A1E29"/>
    <w:rsid w:val="009A2275"/>
    <w:rsid w:val="009A3E2B"/>
    <w:rsid w:val="009A5591"/>
    <w:rsid w:val="009A5C68"/>
    <w:rsid w:val="009A6AD8"/>
    <w:rsid w:val="009A6CEF"/>
    <w:rsid w:val="009A7E2F"/>
    <w:rsid w:val="009A7E9D"/>
    <w:rsid w:val="009B0AA6"/>
    <w:rsid w:val="009B0EEC"/>
    <w:rsid w:val="009B25F7"/>
    <w:rsid w:val="009B3276"/>
    <w:rsid w:val="009B3AB7"/>
    <w:rsid w:val="009B3EB8"/>
    <w:rsid w:val="009B4708"/>
    <w:rsid w:val="009B4E8B"/>
    <w:rsid w:val="009B6CD0"/>
    <w:rsid w:val="009B7A5F"/>
    <w:rsid w:val="009B7E7E"/>
    <w:rsid w:val="009C0AE6"/>
    <w:rsid w:val="009C0F45"/>
    <w:rsid w:val="009C2C83"/>
    <w:rsid w:val="009C341E"/>
    <w:rsid w:val="009C3BC0"/>
    <w:rsid w:val="009C3CE1"/>
    <w:rsid w:val="009C531F"/>
    <w:rsid w:val="009C6A5F"/>
    <w:rsid w:val="009C6BB1"/>
    <w:rsid w:val="009C7A43"/>
    <w:rsid w:val="009D0878"/>
    <w:rsid w:val="009D0F65"/>
    <w:rsid w:val="009D1F28"/>
    <w:rsid w:val="009D2A98"/>
    <w:rsid w:val="009D2B9C"/>
    <w:rsid w:val="009E1873"/>
    <w:rsid w:val="009E1E1A"/>
    <w:rsid w:val="009E4DFA"/>
    <w:rsid w:val="009E589C"/>
    <w:rsid w:val="009E58FB"/>
    <w:rsid w:val="009E6CF8"/>
    <w:rsid w:val="009F0831"/>
    <w:rsid w:val="009F0CDD"/>
    <w:rsid w:val="009F0D0F"/>
    <w:rsid w:val="009F2BCB"/>
    <w:rsid w:val="009F38E9"/>
    <w:rsid w:val="009F42D7"/>
    <w:rsid w:val="009F4480"/>
    <w:rsid w:val="009F503F"/>
    <w:rsid w:val="009F6ED2"/>
    <w:rsid w:val="00A00F1F"/>
    <w:rsid w:val="00A01726"/>
    <w:rsid w:val="00A01CA8"/>
    <w:rsid w:val="00A020A9"/>
    <w:rsid w:val="00A033AF"/>
    <w:rsid w:val="00A05B59"/>
    <w:rsid w:val="00A05F3A"/>
    <w:rsid w:val="00A066EA"/>
    <w:rsid w:val="00A075E1"/>
    <w:rsid w:val="00A10327"/>
    <w:rsid w:val="00A10C60"/>
    <w:rsid w:val="00A10E14"/>
    <w:rsid w:val="00A14188"/>
    <w:rsid w:val="00A1533A"/>
    <w:rsid w:val="00A16E92"/>
    <w:rsid w:val="00A17590"/>
    <w:rsid w:val="00A17987"/>
    <w:rsid w:val="00A21C79"/>
    <w:rsid w:val="00A24838"/>
    <w:rsid w:val="00A24857"/>
    <w:rsid w:val="00A27FBE"/>
    <w:rsid w:val="00A3045A"/>
    <w:rsid w:val="00A31ACE"/>
    <w:rsid w:val="00A33EF6"/>
    <w:rsid w:val="00A352F9"/>
    <w:rsid w:val="00A40F29"/>
    <w:rsid w:val="00A411BA"/>
    <w:rsid w:val="00A4210B"/>
    <w:rsid w:val="00A42572"/>
    <w:rsid w:val="00A43B28"/>
    <w:rsid w:val="00A43F8C"/>
    <w:rsid w:val="00A473A1"/>
    <w:rsid w:val="00A51B79"/>
    <w:rsid w:val="00A52723"/>
    <w:rsid w:val="00A5643C"/>
    <w:rsid w:val="00A617ED"/>
    <w:rsid w:val="00A62359"/>
    <w:rsid w:val="00A62792"/>
    <w:rsid w:val="00A66508"/>
    <w:rsid w:val="00A67FDF"/>
    <w:rsid w:val="00A700C5"/>
    <w:rsid w:val="00A7031E"/>
    <w:rsid w:val="00A71C79"/>
    <w:rsid w:val="00A72566"/>
    <w:rsid w:val="00A733C0"/>
    <w:rsid w:val="00A75977"/>
    <w:rsid w:val="00A771ED"/>
    <w:rsid w:val="00A77AA9"/>
    <w:rsid w:val="00A80358"/>
    <w:rsid w:val="00A84639"/>
    <w:rsid w:val="00A863DE"/>
    <w:rsid w:val="00A938C8"/>
    <w:rsid w:val="00A93F1A"/>
    <w:rsid w:val="00A94A41"/>
    <w:rsid w:val="00A954F0"/>
    <w:rsid w:val="00A9566F"/>
    <w:rsid w:val="00A95AA6"/>
    <w:rsid w:val="00A973EA"/>
    <w:rsid w:val="00A97C14"/>
    <w:rsid w:val="00AA01B0"/>
    <w:rsid w:val="00AA15A6"/>
    <w:rsid w:val="00AA1EA7"/>
    <w:rsid w:val="00AA6CE1"/>
    <w:rsid w:val="00AA727A"/>
    <w:rsid w:val="00AB0073"/>
    <w:rsid w:val="00AB0514"/>
    <w:rsid w:val="00AB27ED"/>
    <w:rsid w:val="00AB3063"/>
    <w:rsid w:val="00AB38AC"/>
    <w:rsid w:val="00AB38FE"/>
    <w:rsid w:val="00AB483D"/>
    <w:rsid w:val="00AB6B54"/>
    <w:rsid w:val="00AB6F13"/>
    <w:rsid w:val="00AC0486"/>
    <w:rsid w:val="00AC0779"/>
    <w:rsid w:val="00AC1849"/>
    <w:rsid w:val="00AC3638"/>
    <w:rsid w:val="00AC43A0"/>
    <w:rsid w:val="00AC5160"/>
    <w:rsid w:val="00AC602B"/>
    <w:rsid w:val="00AC63D5"/>
    <w:rsid w:val="00AD1615"/>
    <w:rsid w:val="00AD189C"/>
    <w:rsid w:val="00AD718C"/>
    <w:rsid w:val="00AD7644"/>
    <w:rsid w:val="00AD76D7"/>
    <w:rsid w:val="00AE0E16"/>
    <w:rsid w:val="00AE0E73"/>
    <w:rsid w:val="00AE195A"/>
    <w:rsid w:val="00AE19F7"/>
    <w:rsid w:val="00AE373D"/>
    <w:rsid w:val="00AE3AC5"/>
    <w:rsid w:val="00AE4AA0"/>
    <w:rsid w:val="00AF0684"/>
    <w:rsid w:val="00AF2235"/>
    <w:rsid w:val="00AF3017"/>
    <w:rsid w:val="00AF41E3"/>
    <w:rsid w:val="00AF4BE4"/>
    <w:rsid w:val="00AF5149"/>
    <w:rsid w:val="00AF5380"/>
    <w:rsid w:val="00AF55BB"/>
    <w:rsid w:val="00AF56AE"/>
    <w:rsid w:val="00AF575C"/>
    <w:rsid w:val="00AF661F"/>
    <w:rsid w:val="00B003FA"/>
    <w:rsid w:val="00B012DE"/>
    <w:rsid w:val="00B02635"/>
    <w:rsid w:val="00B026EC"/>
    <w:rsid w:val="00B04892"/>
    <w:rsid w:val="00B0530D"/>
    <w:rsid w:val="00B06523"/>
    <w:rsid w:val="00B06F8E"/>
    <w:rsid w:val="00B07174"/>
    <w:rsid w:val="00B10533"/>
    <w:rsid w:val="00B10A52"/>
    <w:rsid w:val="00B11B90"/>
    <w:rsid w:val="00B1303A"/>
    <w:rsid w:val="00B142F3"/>
    <w:rsid w:val="00B14E73"/>
    <w:rsid w:val="00B14FB5"/>
    <w:rsid w:val="00B17433"/>
    <w:rsid w:val="00B21DB1"/>
    <w:rsid w:val="00B24524"/>
    <w:rsid w:val="00B25E77"/>
    <w:rsid w:val="00B26D97"/>
    <w:rsid w:val="00B30423"/>
    <w:rsid w:val="00B3102D"/>
    <w:rsid w:val="00B332B7"/>
    <w:rsid w:val="00B33340"/>
    <w:rsid w:val="00B35A10"/>
    <w:rsid w:val="00B35F27"/>
    <w:rsid w:val="00B369E3"/>
    <w:rsid w:val="00B37848"/>
    <w:rsid w:val="00B4097D"/>
    <w:rsid w:val="00B41892"/>
    <w:rsid w:val="00B42DE8"/>
    <w:rsid w:val="00B43767"/>
    <w:rsid w:val="00B476F2"/>
    <w:rsid w:val="00B50BFA"/>
    <w:rsid w:val="00B52F10"/>
    <w:rsid w:val="00B536E7"/>
    <w:rsid w:val="00B53C68"/>
    <w:rsid w:val="00B54945"/>
    <w:rsid w:val="00B56147"/>
    <w:rsid w:val="00B60911"/>
    <w:rsid w:val="00B60BD1"/>
    <w:rsid w:val="00B60F7D"/>
    <w:rsid w:val="00B617C8"/>
    <w:rsid w:val="00B625D6"/>
    <w:rsid w:val="00B664CC"/>
    <w:rsid w:val="00B70A03"/>
    <w:rsid w:val="00B72454"/>
    <w:rsid w:val="00B72B64"/>
    <w:rsid w:val="00B73407"/>
    <w:rsid w:val="00B737AA"/>
    <w:rsid w:val="00B74311"/>
    <w:rsid w:val="00B749DA"/>
    <w:rsid w:val="00B74AD5"/>
    <w:rsid w:val="00B751CF"/>
    <w:rsid w:val="00B75730"/>
    <w:rsid w:val="00B76517"/>
    <w:rsid w:val="00B81AAA"/>
    <w:rsid w:val="00B825C3"/>
    <w:rsid w:val="00B82C1F"/>
    <w:rsid w:val="00B82FE2"/>
    <w:rsid w:val="00B87E8E"/>
    <w:rsid w:val="00B901A9"/>
    <w:rsid w:val="00B90F5E"/>
    <w:rsid w:val="00B929DC"/>
    <w:rsid w:val="00B954D2"/>
    <w:rsid w:val="00B96CBF"/>
    <w:rsid w:val="00B96DD2"/>
    <w:rsid w:val="00B97B0B"/>
    <w:rsid w:val="00BA07DC"/>
    <w:rsid w:val="00BA0B6B"/>
    <w:rsid w:val="00BA0DEF"/>
    <w:rsid w:val="00BA2BF9"/>
    <w:rsid w:val="00BA38B0"/>
    <w:rsid w:val="00BA49AF"/>
    <w:rsid w:val="00BA6B30"/>
    <w:rsid w:val="00BB13FA"/>
    <w:rsid w:val="00BB266D"/>
    <w:rsid w:val="00BB27FD"/>
    <w:rsid w:val="00BB4E43"/>
    <w:rsid w:val="00BB708B"/>
    <w:rsid w:val="00BC0F0B"/>
    <w:rsid w:val="00BC23A7"/>
    <w:rsid w:val="00BC2514"/>
    <w:rsid w:val="00BC2FE7"/>
    <w:rsid w:val="00BC3B4C"/>
    <w:rsid w:val="00BC44BD"/>
    <w:rsid w:val="00BC5017"/>
    <w:rsid w:val="00BD03BF"/>
    <w:rsid w:val="00BD0699"/>
    <w:rsid w:val="00BD1A68"/>
    <w:rsid w:val="00BD237E"/>
    <w:rsid w:val="00BD34F2"/>
    <w:rsid w:val="00BD4870"/>
    <w:rsid w:val="00BD5EB5"/>
    <w:rsid w:val="00BD6483"/>
    <w:rsid w:val="00BD79A4"/>
    <w:rsid w:val="00BE00E3"/>
    <w:rsid w:val="00BE2710"/>
    <w:rsid w:val="00BE2D75"/>
    <w:rsid w:val="00BE2DD4"/>
    <w:rsid w:val="00BE2F82"/>
    <w:rsid w:val="00BE3244"/>
    <w:rsid w:val="00BE3927"/>
    <w:rsid w:val="00BE3E53"/>
    <w:rsid w:val="00BF3786"/>
    <w:rsid w:val="00BF4CF9"/>
    <w:rsid w:val="00BF622E"/>
    <w:rsid w:val="00C001BF"/>
    <w:rsid w:val="00C017CB"/>
    <w:rsid w:val="00C020AC"/>
    <w:rsid w:val="00C0230F"/>
    <w:rsid w:val="00C02D18"/>
    <w:rsid w:val="00C048F2"/>
    <w:rsid w:val="00C04A95"/>
    <w:rsid w:val="00C05A33"/>
    <w:rsid w:val="00C05CD2"/>
    <w:rsid w:val="00C06D48"/>
    <w:rsid w:val="00C07071"/>
    <w:rsid w:val="00C10C70"/>
    <w:rsid w:val="00C1157B"/>
    <w:rsid w:val="00C11EC9"/>
    <w:rsid w:val="00C14BC6"/>
    <w:rsid w:val="00C170B1"/>
    <w:rsid w:val="00C241E1"/>
    <w:rsid w:val="00C2426D"/>
    <w:rsid w:val="00C2497E"/>
    <w:rsid w:val="00C250CE"/>
    <w:rsid w:val="00C26DE2"/>
    <w:rsid w:val="00C316F0"/>
    <w:rsid w:val="00C31A5C"/>
    <w:rsid w:val="00C32A2E"/>
    <w:rsid w:val="00C32EDC"/>
    <w:rsid w:val="00C33047"/>
    <w:rsid w:val="00C3330D"/>
    <w:rsid w:val="00C33A03"/>
    <w:rsid w:val="00C34EB1"/>
    <w:rsid w:val="00C35AF6"/>
    <w:rsid w:val="00C402F8"/>
    <w:rsid w:val="00C41725"/>
    <w:rsid w:val="00C428F0"/>
    <w:rsid w:val="00C43065"/>
    <w:rsid w:val="00C44885"/>
    <w:rsid w:val="00C452B7"/>
    <w:rsid w:val="00C458FD"/>
    <w:rsid w:val="00C47315"/>
    <w:rsid w:val="00C5038A"/>
    <w:rsid w:val="00C50786"/>
    <w:rsid w:val="00C53635"/>
    <w:rsid w:val="00C54048"/>
    <w:rsid w:val="00C60D1E"/>
    <w:rsid w:val="00C613D3"/>
    <w:rsid w:val="00C64646"/>
    <w:rsid w:val="00C65742"/>
    <w:rsid w:val="00C66101"/>
    <w:rsid w:val="00C66D7C"/>
    <w:rsid w:val="00C67E79"/>
    <w:rsid w:val="00C70A6A"/>
    <w:rsid w:val="00C70CF5"/>
    <w:rsid w:val="00C72443"/>
    <w:rsid w:val="00C72EBD"/>
    <w:rsid w:val="00C73471"/>
    <w:rsid w:val="00C768E7"/>
    <w:rsid w:val="00C774E2"/>
    <w:rsid w:val="00C80AD6"/>
    <w:rsid w:val="00C81F43"/>
    <w:rsid w:val="00C8397D"/>
    <w:rsid w:val="00C8488C"/>
    <w:rsid w:val="00C8571F"/>
    <w:rsid w:val="00C87CDD"/>
    <w:rsid w:val="00C90245"/>
    <w:rsid w:val="00C921F7"/>
    <w:rsid w:val="00C931A2"/>
    <w:rsid w:val="00C93C69"/>
    <w:rsid w:val="00C9401E"/>
    <w:rsid w:val="00C9742C"/>
    <w:rsid w:val="00CA1D4F"/>
    <w:rsid w:val="00CA1E64"/>
    <w:rsid w:val="00CA56AA"/>
    <w:rsid w:val="00CA6966"/>
    <w:rsid w:val="00CA7AC8"/>
    <w:rsid w:val="00CB212E"/>
    <w:rsid w:val="00CB264B"/>
    <w:rsid w:val="00CB2F55"/>
    <w:rsid w:val="00CB30E1"/>
    <w:rsid w:val="00CB60C9"/>
    <w:rsid w:val="00CB6B1D"/>
    <w:rsid w:val="00CB73EC"/>
    <w:rsid w:val="00CC030E"/>
    <w:rsid w:val="00CC086A"/>
    <w:rsid w:val="00CC0E5B"/>
    <w:rsid w:val="00CC1149"/>
    <w:rsid w:val="00CC303B"/>
    <w:rsid w:val="00CC46E7"/>
    <w:rsid w:val="00CC675C"/>
    <w:rsid w:val="00CD0BD4"/>
    <w:rsid w:val="00CD5F01"/>
    <w:rsid w:val="00CD7161"/>
    <w:rsid w:val="00CE3737"/>
    <w:rsid w:val="00CE4089"/>
    <w:rsid w:val="00CE51F5"/>
    <w:rsid w:val="00CE5270"/>
    <w:rsid w:val="00CE7526"/>
    <w:rsid w:val="00CE7C1C"/>
    <w:rsid w:val="00CF0C7B"/>
    <w:rsid w:val="00CF1F16"/>
    <w:rsid w:val="00CF3F04"/>
    <w:rsid w:val="00CF4CE2"/>
    <w:rsid w:val="00CF5EDF"/>
    <w:rsid w:val="00CF5F08"/>
    <w:rsid w:val="00CF6C7A"/>
    <w:rsid w:val="00CF7BB0"/>
    <w:rsid w:val="00D00221"/>
    <w:rsid w:val="00D0359A"/>
    <w:rsid w:val="00D036F3"/>
    <w:rsid w:val="00D0540A"/>
    <w:rsid w:val="00D05A8D"/>
    <w:rsid w:val="00D0618D"/>
    <w:rsid w:val="00D07246"/>
    <w:rsid w:val="00D07898"/>
    <w:rsid w:val="00D10794"/>
    <w:rsid w:val="00D11012"/>
    <w:rsid w:val="00D1350F"/>
    <w:rsid w:val="00D14399"/>
    <w:rsid w:val="00D15384"/>
    <w:rsid w:val="00D15800"/>
    <w:rsid w:val="00D160C4"/>
    <w:rsid w:val="00D16512"/>
    <w:rsid w:val="00D168C4"/>
    <w:rsid w:val="00D17B08"/>
    <w:rsid w:val="00D2531A"/>
    <w:rsid w:val="00D26CE2"/>
    <w:rsid w:val="00D278E9"/>
    <w:rsid w:val="00D3157E"/>
    <w:rsid w:val="00D33A15"/>
    <w:rsid w:val="00D40574"/>
    <w:rsid w:val="00D411F9"/>
    <w:rsid w:val="00D4334F"/>
    <w:rsid w:val="00D43B71"/>
    <w:rsid w:val="00D44189"/>
    <w:rsid w:val="00D45984"/>
    <w:rsid w:val="00D45C38"/>
    <w:rsid w:val="00D46272"/>
    <w:rsid w:val="00D465DE"/>
    <w:rsid w:val="00D46EEE"/>
    <w:rsid w:val="00D47851"/>
    <w:rsid w:val="00D520D6"/>
    <w:rsid w:val="00D5353D"/>
    <w:rsid w:val="00D53CE0"/>
    <w:rsid w:val="00D553EF"/>
    <w:rsid w:val="00D55737"/>
    <w:rsid w:val="00D571DB"/>
    <w:rsid w:val="00D600DA"/>
    <w:rsid w:val="00D60CE1"/>
    <w:rsid w:val="00D60CFF"/>
    <w:rsid w:val="00D641E9"/>
    <w:rsid w:val="00D64B57"/>
    <w:rsid w:val="00D65F2D"/>
    <w:rsid w:val="00D66B04"/>
    <w:rsid w:val="00D72732"/>
    <w:rsid w:val="00D73A6A"/>
    <w:rsid w:val="00D76011"/>
    <w:rsid w:val="00D76F7A"/>
    <w:rsid w:val="00D80095"/>
    <w:rsid w:val="00D82AA5"/>
    <w:rsid w:val="00D82AB6"/>
    <w:rsid w:val="00D83660"/>
    <w:rsid w:val="00D844E7"/>
    <w:rsid w:val="00D85F31"/>
    <w:rsid w:val="00D864CC"/>
    <w:rsid w:val="00D9106F"/>
    <w:rsid w:val="00D91FD6"/>
    <w:rsid w:val="00D93737"/>
    <w:rsid w:val="00D93B2B"/>
    <w:rsid w:val="00D950BE"/>
    <w:rsid w:val="00D95A84"/>
    <w:rsid w:val="00D968DE"/>
    <w:rsid w:val="00D97361"/>
    <w:rsid w:val="00D97FB2"/>
    <w:rsid w:val="00DA1EC1"/>
    <w:rsid w:val="00DA3167"/>
    <w:rsid w:val="00DA718E"/>
    <w:rsid w:val="00DB1673"/>
    <w:rsid w:val="00DB2B90"/>
    <w:rsid w:val="00DB470F"/>
    <w:rsid w:val="00DB6582"/>
    <w:rsid w:val="00DB7D1E"/>
    <w:rsid w:val="00DC068A"/>
    <w:rsid w:val="00DC0D93"/>
    <w:rsid w:val="00DC1160"/>
    <w:rsid w:val="00DC147E"/>
    <w:rsid w:val="00DC2524"/>
    <w:rsid w:val="00DC2F00"/>
    <w:rsid w:val="00DC3396"/>
    <w:rsid w:val="00DC41F9"/>
    <w:rsid w:val="00DC4690"/>
    <w:rsid w:val="00DD10DC"/>
    <w:rsid w:val="00DD1130"/>
    <w:rsid w:val="00DD501D"/>
    <w:rsid w:val="00DE11AA"/>
    <w:rsid w:val="00DE12B5"/>
    <w:rsid w:val="00DE181E"/>
    <w:rsid w:val="00DE1843"/>
    <w:rsid w:val="00DE1FB9"/>
    <w:rsid w:val="00DE31AD"/>
    <w:rsid w:val="00DE34F2"/>
    <w:rsid w:val="00DE3CC4"/>
    <w:rsid w:val="00DE4289"/>
    <w:rsid w:val="00DE4547"/>
    <w:rsid w:val="00DE47D0"/>
    <w:rsid w:val="00DE592D"/>
    <w:rsid w:val="00DE6E37"/>
    <w:rsid w:val="00DE7CBB"/>
    <w:rsid w:val="00DF06D1"/>
    <w:rsid w:val="00DF1B25"/>
    <w:rsid w:val="00DF2BC0"/>
    <w:rsid w:val="00DF2D6E"/>
    <w:rsid w:val="00DF4E93"/>
    <w:rsid w:val="00DF5021"/>
    <w:rsid w:val="00DF5911"/>
    <w:rsid w:val="00DF5B47"/>
    <w:rsid w:val="00DF6A39"/>
    <w:rsid w:val="00E004C4"/>
    <w:rsid w:val="00E019F4"/>
    <w:rsid w:val="00E02DF1"/>
    <w:rsid w:val="00E02E48"/>
    <w:rsid w:val="00E04B0F"/>
    <w:rsid w:val="00E05266"/>
    <w:rsid w:val="00E0612F"/>
    <w:rsid w:val="00E0704E"/>
    <w:rsid w:val="00E1377D"/>
    <w:rsid w:val="00E150FE"/>
    <w:rsid w:val="00E20F90"/>
    <w:rsid w:val="00E22E03"/>
    <w:rsid w:val="00E22E43"/>
    <w:rsid w:val="00E23263"/>
    <w:rsid w:val="00E23BCE"/>
    <w:rsid w:val="00E23FDD"/>
    <w:rsid w:val="00E2424D"/>
    <w:rsid w:val="00E24783"/>
    <w:rsid w:val="00E247CD"/>
    <w:rsid w:val="00E26726"/>
    <w:rsid w:val="00E26E9B"/>
    <w:rsid w:val="00E2721B"/>
    <w:rsid w:val="00E275C5"/>
    <w:rsid w:val="00E30C3B"/>
    <w:rsid w:val="00E311B0"/>
    <w:rsid w:val="00E32952"/>
    <w:rsid w:val="00E33BE8"/>
    <w:rsid w:val="00E3513B"/>
    <w:rsid w:val="00E3576A"/>
    <w:rsid w:val="00E371A8"/>
    <w:rsid w:val="00E40DB8"/>
    <w:rsid w:val="00E44D35"/>
    <w:rsid w:val="00E4560A"/>
    <w:rsid w:val="00E458D5"/>
    <w:rsid w:val="00E4694C"/>
    <w:rsid w:val="00E46EE2"/>
    <w:rsid w:val="00E47357"/>
    <w:rsid w:val="00E47ADC"/>
    <w:rsid w:val="00E5184B"/>
    <w:rsid w:val="00E535F3"/>
    <w:rsid w:val="00E55022"/>
    <w:rsid w:val="00E5597C"/>
    <w:rsid w:val="00E56A32"/>
    <w:rsid w:val="00E60390"/>
    <w:rsid w:val="00E60495"/>
    <w:rsid w:val="00E6137D"/>
    <w:rsid w:val="00E618E4"/>
    <w:rsid w:val="00E62367"/>
    <w:rsid w:val="00E65E18"/>
    <w:rsid w:val="00E67227"/>
    <w:rsid w:val="00E74DF7"/>
    <w:rsid w:val="00E80461"/>
    <w:rsid w:val="00E80C8A"/>
    <w:rsid w:val="00E818AB"/>
    <w:rsid w:val="00E8519D"/>
    <w:rsid w:val="00E8648E"/>
    <w:rsid w:val="00E86F63"/>
    <w:rsid w:val="00E8750E"/>
    <w:rsid w:val="00E90651"/>
    <w:rsid w:val="00E9100E"/>
    <w:rsid w:val="00E91C43"/>
    <w:rsid w:val="00E921DB"/>
    <w:rsid w:val="00E928C1"/>
    <w:rsid w:val="00E95B6E"/>
    <w:rsid w:val="00E96483"/>
    <w:rsid w:val="00E9667E"/>
    <w:rsid w:val="00E96E8E"/>
    <w:rsid w:val="00EA1A25"/>
    <w:rsid w:val="00EA565B"/>
    <w:rsid w:val="00EA565E"/>
    <w:rsid w:val="00EA5B4B"/>
    <w:rsid w:val="00EA64E2"/>
    <w:rsid w:val="00EA78C2"/>
    <w:rsid w:val="00EB0912"/>
    <w:rsid w:val="00EB21D5"/>
    <w:rsid w:val="00EB2DD8"/>
    <w:rsid w:val="00EB4AF7"/>
    <w:rsid w:val="00EB4E76"/>
    <w:rsid w:val="00EB648B"/>
    <w:rsid w:val="00EC15D7"/>
    <w:rsid w:val="00EC3025"/>
    <w:rsid w:val="00EC3841"/>
    <w:rsid w:val="00EC45A9"/>
    <w:rsid w:val="00EC76D3"/>
    <w:rsid w:val="00ED0A64"/>
    <w:rsid w:val="00ED1719"/>
    <w:rsid w:val="00EE0840"/>
    <w:rsid w:val="00EE0F86"/>
    <w:rsid w:val="00EE1184"/>
    <w:rsid w:val="00EE3824"/>
    <w:rsid w:val="00EE3B1A"/>
    <w:rsid w:val="00EE3B90"/>
    <w:rsid w:val="00EE481C"/>
    <w:rsid w:val="00EE48AF"/>
    <w:rsid w:val="00EF08D2"/>
    <w:rsid w:val="00EF63FA"/>
    <w:rsid w:val="00EF6A1A"/>
    <w:rsid w:val="00EF7597"/>
    <w:rsid w:val="00EF75C6"/>
    <w:rsid w:val="00F00273"/>
    <w:rsid w:val="00F018A6"/>
    <w:rsid w:val="00F0480E"/>
    <w:rsid w:val="00F050A4"/>
    <w:rsid w:val="00F05517"/>
    <w:rsid w:val="00F0633A"/>
    <w:rsid w:val="00F064CB"/>
    <w:rsid w:val="00F06A93"/>
    <w:rsid w:val="00F107BE"/>
    <w:rsid w:val="00F10BC3"/>
    <w:rsid w:val="00F13ED6"/>
    <w:rsid w:val="00F15A18"/>
    <w:rsid w:val="00F1689D"/>
    <w:rsid w:val="00F16CF6"/>
    <w:rsid w:val="00F206FF"/>
    <w:rsid w:val="00F240F9"/>
    <w:rsid w:val="00F24F20"/>
    <w:rsid w:val="00F30024"/>
    <w:rsid w:val="00F31A93"/>
    <w:rsid w:val="00F31FC6"/>
    <w:rsid w:val="00F3257E"/>
    <w:rsid w:val="00F32F21"/>
    <w:rsid w:val="00F33107"/>
    <w:rsid w:val="00F339E2"/>
    <w:rsid w:val="00F348B3"/>
    <w:rsid w:val="00F35050"/>
    <w:rsid w:val="00F35800"/>
    <w:rsid w:val="00F37368"/>
    <w:rsid w:val="00F3799F"/>
    <w:rsid w:val="00F40E42"/>
    <w:rsid w:val="00F4226C"/>
    <w:rsid w:val="00F4299B"/>
    <w:rsid w:val="00F42DA4"/>
    <w:rsid w:val="00F43983"/>
    <w:rsid w:val="00F439A2"/>
    <w:rsid w:val="00F44A22"/>
    <w:rsid w:val="00F45EC7"/>
    <w:rsid w:val="00F464FC"/>
    <w:rsid w:val="00F47F82"/>
    <w:rsid w:val="00F504EB"/>
    <w:rsid w:val="00F505A7"/>
    <w:rsid w:val="00F505E2"/>
    <w:rsid w:val="00F50D90"/>
    <w:rsid w:val="00F514C6"/>
    <w:rsid w:val="00F53DA8"/>
    <w:rsid w:val="00F54B56"/>
    <w:rsid w:val="00F5607D"/>
    <w:rsid w:val="00F56D28"/>
    <w:rsid w:val="00F6077D"/>
    <w:rsid w:val="00F61D87"/>
    <w:rsid w:val="00F627B0"/>
    <w:rsid w:val="00F63FC7"/>
    <w:rsid w:val="00F65F59"/>
    <w:rsid w:val="00F65FC8"/>
    <w:rsid w:val="00F66A20"/>
    <w:rsid w:val="00F674E0"/>
    <w:rsid w:val="00F67D08"/>
    <w:rsid w:val="00F708A6"/>
    <w:rsid w:val="00F719BD"/>
    <w:rsid w:val="00F727E7"/>
    <w:rsid w:val="00F73933"/>
    <w:rsid w:val="00F74B9E"/>
    <w:rsid w:val="00F74E7C"/>
    <w:rsid w:val="00F762C4"/>
    <w:rsid w:val="00F7772B"/>
    <w:rsid w:val="00F81D4B"/>
    <w:rsid w:val="00F81F2E"/>
    <w:rsid w:val="00F85327"/>
    <w:rsid w:val="00F85A43"/>
    <w:rsid w:val="00F877CD"/>
    <w:rsid w:val="00F87C59"/>
    <w:rsid w:val="00F90FE1"/>
    <w:rsid w:val="00F91A70"/>
    <w:rsid w:val="00F94EF2"/>
    <w:rsid w:val="00F9526D"/>
    <w:rsid w:val="00F962AB"/>
    <w:rsid w:val="00FA1731"/>
    <w:rsid w:val="00FA193A"/>
    <w:rsid w:val="00FA34A0"/>
    <w:rsid w:val="00FA3B30"/>
    <w:rsid w:val="00FA4D51"/>
    <w:rsid w:val="00FA4E8D"/>
    <w:rsid w:val="00FB08DF"/>
    <w:rsid w:val="00FB1026"/>
    <w:rsid w:val="00FB128F"/>
    <w:rsid w:val="00FB1366"/>
    <w:rsid w:val="00FB16FC"/>
    <w:rsid w:val="00FB4678"/>
    <w:rsid w:val="00FB4B03"/>
    <w:rsid w:val="00FB62D5"/>
    <w:rsid w:val="00FB719C"/>
    <w:rsid w:val="00FC05CD"/>
    <w:rsid w:val="00FC21B0"/>
    <w:rsid w:val="00FC58CD"/>
    <w:rsid w:val="00FC64D1"/>
    <w:rsid w:val="00FC67DA"/>
    <w:rsid w:val="00FC790B"/>
    <w:rsid w:val="00FD205F"/>
    <w:rsid w:val="00FD6837"/>
    <w:rsid w:val="00FD69A2"/>
    <w:rsid w:val="00FD6A0A"/>
    <w:rsid w:val="00FE010C"/>
    <w:rsid w:val="00FE1006"/>
    <w:rsid w:val="00FE26EF"/>
    <w:rsid w:val="00FE2DA1"/>
    <w:rsid w:val="00FE320A"/>
    <w:rsid w:val="00FE3A06"/>
    <w:rsid w:val="00FE3AA0"/>
    <w:rsid w:val="00FE3D0E"/>
    <w:rsid w:val="00FE4374"/>
    <w:rsid w:val="00FE5F37"/>
    <w:rsid w:val="00FE6F2C"/>
    <w:rsid w:val="00FE7D8D"/>
    <w:rsid w:val="00FE7E44"/>
    <w:rsid w:val="00FE7F22"/>
    <w:rsid w:val="00FF0FAA"/>
    <w:rsid w:val="00FF2147"/>
    <w:rsid w:val="00FF4AA3"/>
    <w:rsid w:val="00FF4F2E"/>
    <w:rsid w:val="00FF616D"/>
    <w:rsid w:val="00FF6FFE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81120"/>
  <w15:docId w15:val="{E287821F-8FE7-4E79-805F-674B3074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2D0D07"/>
    <w:pPr>
      <w:keepNext/>
      <w:spacing w:before="240" w:after="60"/>
      <w:outlineLvl w:val="0"/>
    </w:pPr>
    <w:rPr>
      <w:b/>
      <w:kern w:val="28"/>
      <w:sz w:val="28"/>
    </w:rPr>
  </w:style>
  <w:style w:type="paragraph" w:styleId="Ttol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ol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ol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ol5">
    <w:name w:val="heading 5"/>
    <w:basedOn w:val="Normal"/>
    <w:next w:val="Normal"/>
    <w:link w:val="Ttol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ol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ol7">
    <w:name w:val="heading 7"/>
    <w:basedOn w:val="Normal"/>
    <w:next w:val="Normal"/>
    <w:link w:val="Ttol7Car"/>
    <w:qFormat/>
    <w:rsid w:val="002D0D07"/>
    <w:pPr>
      <w:keepNext/>
      <w:jc w:val="both"/>
      <w:outlineLvl w:val="6"/>
    </w:pPr>
    <w:rPr>
      <w:b/>
      <w:sz w:val="22"/>
    </w:rPr>
  </w:style>
  <w:style w:type="paragraph" w:styleId="Ttol8">
    <w:name w:val="heading 8"/>
    <w:basedOn w:val="Normal"/>
    <w:next w:val="Normal"/>
    <w:link w:val="Ttol8Car"/>
    <w:qFormat/>
    <w:rsid w:val="002D0D07"/>
    <w:pPr>
      <w:keepNext/>
      <w:outlineLvl w:val="7"/>
    </w:pPr>
    <w:rPr>
      <w:b/>
      <w:sz w:val="22"/>
    </w:rPr>
  </w:style>
  <w:style w:type="paragraph" w:styleId="Ttol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2D0D0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debloc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independent">
    <w:name w:val="Body Text"/>
    <w:basedOn w:val="Normal"/>
    <w:link w:val="Textindependent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independent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independent3">
    <w:name w:val="Body Text 3"/>
    <w:basedOn w:val="Normal"/>
    <w:link w:val="Textindependent3Car"/>
    <w:rsid w:val="002D0D07"/>
    <w:pPr>
      <w:jc w:val="both"/>
    </w:pPr>
    <w:rPr>
      <w:lang w:val="es-ES_tradnl"/>
    </w:rPr>
  </w:style>
  <w:style w:type="paragraph" w:styleId="Textsenseformat">
    <w:name w:val="Plain Text"/>
    <w:basedOn w:val="Normal"/>
    <w:link w:val="TextsenseformatCar"/>
    <w:rsid w:val="002D0D07"/>
    <w:rPr>
      <w:rFonts w:ascii="Courier New" w:hAnsi="Courier New"/>
    </w:rPr>
  </w:style>
  <w:style w:type="character" w:styleId="Nmerodepgina">
    <w:name w:val="page number"/>
    <w:basedOn w:val="Lletraperdefectedelpargraf"/>
    <w:rsid w:val="002D0D07"/>
  </w:style>
  <w:style w:type="paragraph" w:styleId="Sagniadetextindependent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gniadetextindependent2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gniadetextindependent3">
    <w:name w:val="Body Text Indent 3"/>
    <w:basedOn w:val="Normal"/>
    <w:link w:val="Sagniadetextindependent3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Enlla">
    <w:name w:val="Hyperlink"/>
    <w:uiPriority w:val="99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denotaapeudepgina">
    <w:name w:val="footnote text"/>
    <w:basedOn w:val="Normal"/>
    <w:semiHidden/>
    <w:rsid w:val="002D0D07"/>
  </w:style>
  <w:style w:type="character" w:styleId="Refernciadenotaapeudepgina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deglobus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ulaambquadrcula">
    <w:name w:val="Table Grid"/>
    <w:basedOn w:val="Taulanormal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038B2"/>
    <w:rPr>
      <w:b/>
      <w:bCs/>
    </w:rPr>
  </w:style>
  <w:style w:type="character" w:customStyle="1" w:styleId="hps">
    <w:name w:val="hps"/>
    <w:basedOn w:val="Lletraperdefectedelpargraf"/>
    <w:rsid w:val="0010247A"/>
  </w:style>
  <w:style w:type="character" w:customStyle="1" w:styleId="Ttol7Car">
    <w:name w:val="Títol 7 Car"/>
    <w:link w:val="Ttol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senseformatCar">
    <w:name w:val="Text sense format Car"/>
    <w:link w:val="Textsenseformat"/>
    <w:semiHidden/>
    <w:locked/>
    <w:rsid w:val="001C19EB"/>
    <w:rPr>
      <w:rFonts w:ascii="Courier New" w:hAnsi="Courier New"/>
      <w:lang w:val="ca-ES" w:eastAsia="es-ES" w:bidi="ar-SA"/>
    </w:rPr>
  </w:style>
  <w:style w:type="character" w:styleId="mfasi">
    <w:name w:val="Emphasis"/>
    <w:qFormat/>
    <w:rsid w:val="00DD1130"/>
    <w:rPr>
      <w:i/>
      <w:iCs/>
    </w:rPr>
  </w:style>
  <w:style w:type="paragraph" w:customStyle="1" w:styleId="titol1">
    <w:name w:val="titol 1"/>
    <w:basedOn w:val="Ttol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  <w:sz w:val="22"/>
    </w:rPr>
  </w:style>
  <w:style w:type="character" w:customStyle="1" w:styleId="Ttol5Car">
    <w:name w:val="Títol 5 Car"/>
    <w:link w:val="Ttol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ol8Car">
    <w:name w:val="Títol 8 Car"/>
    <w:link w:val="Ttol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independent3Car">
    <w:name w:val="Text independent 3 Car"/>
    <w:link w:val="Textindependent3"/>
    <w:semiHidden/>
    <w:locked/>
    <w:rsid w:val="00905C0A"/>
    <w:rPr>
      <w:rFonts w:ascii="Arial" w:hAnsi="Arial"/>
      <w:lang w:val="es-ES_tradnl" w:eastAsia="es-ES" w:bidi="ar-SA"/>
    </w:rPr>
  </w:style>
  <w:style w:type="character" w:styleId="Refernciadecomentari">
    <w:name w:val="annotation reference"/>
    <w:uiPriority w:val="99"/>
    <w:semiHidden/>
    <w:rsid w:val="00A033A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A033AF"/>
  </w:style>
  <w:style w:type="paragraph" w:styleId="Temadelcomentari">
    <w:name w:val="annotation subject"/>
    <w:basedOn w:val="Textdecomentari"/>
    <w:next w:val="Textdecomentari"/>
    <w:semiHidden/>
    <w:rsid w:val="00A033AF"/>
    <w:rPr>
      <w:b/>
      <w:bCs/>
    </w:rPr>
  </w:style>
  <w:style w:type="character" w:customStyle="1" w:styleId="Sagniadetextindependent3Car">
    <w:name w:val="Sagnia de text independent 3 Car"/>
    <w:link w:val="Sagniadetextindependent3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independentCar">
    <w:name w:val="Text independent Car"/>
    <w:link w:val="Textindependent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argrafdellista">
    <w:name w:val="List Paragraph"/>
    <w:basedOn w:val="Normal"/>
    <w:link w:val="Pargrafdel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CapaleraCar">
    <w:name w:val="Capçalera Car"/>
    <w:aliases w:val="INDEX- PLEC Car"/>
    <w:link w:val="Capalera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ensel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Enllavisitat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argrafdellistaCar">
    <w:name w:val="Paràgraf de llista Car"/>
    <w:link w:val="Pargrafdellista"/>
    <w:uiPriority w:val="1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decomentariCar">
    <w:name w:val="Text de comentari Car"/>
    <w:link w:val="Textdecomentari"/>
    <w:uiPriority w:val="99"/>
    <w:semiHidden/>
    <w:rsid w:val="00125D40"/>
    <w:rPr>
      <w:rFonts w:ascii="Arial" w:hAnsi="Arial"/>
      <w:lang w:eastAsia="es-ES"/>
    </w:rPr>
  </w:style>
  <w:style w:type="character" w:customStyle="1" w:styleId="PeuCar">
    <w:name w:val="Peu Car"/>
    <w:link w:val="Peu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Lletraperdefectedelpargraf"/>
    <w:rsid w:val="00187AAF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0D508E"/>
    <w:rPr>
      <w:color w:val="605E5C"/>
      <w:shd w:val="clear" w:color="auto" w:fill="E1DFDD"/>
    </w:rPr>
  </w:style>
  <w:style w:type="paragraph" w:customStyle="1" w:styleId="Standard">
    <w:name w:val="Standard"/>
    <w:qFormat/>
    <w:rsid w:val="00872834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4526C2"/>
    <w:rPr>
      <w:rFonts w:ascii="Arial" w:hAnsi="Arial"/>
      <w:lang w:eastAsia="es-ES"/>
    </w:rPr>
  </w:style>
  <w:style w:type="paragraph" w:customStyle="1" w:styleId="xl63">
    <w:name w:val="xl63"/>
    <w:basedOn w:val="Normal"/>
    <w:rsid w:val="00574C2B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2" ma:contentTypeDescription="Crea un document nou" ma:contentTypeScope="" ma:versionID="14fbc9b54244fed1d760d57efaf8d90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9b59e97d30cbd8a68ebae392a8a9815b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9D0612-0892-4759-9D94-D9FF66537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94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Títols</vt:lpstr>
      </vt:variant>
      <vt:variant>
        <vt:i4>4</vt:i4>
      </vt:variant>
      <vt:variant>
        <vt:lpstr>Título</vt:lpstr>
      </vt:variant>
      <vt:variant>
        <vt:i4>1</vt:i4>
      </vt:variant>
    </vt:vector>
  </HeadingPairs>
  <TitlesOfParts>
    <vt:vector size="6" baseType="lpstr">
      <vt:lpstr>PLEC DE CLÀUSULES ADMINISTTRATIVES PARTICULARS REGULADORES DEL CONTRACTE D'OBRES D'URBANITZACIÓ DEL SECTOR DE SANTA MARGARITA I, UNITAT D'ACTUACIÓ EN SÒL URBÀ NÚM</vt:lpstr>
      <vt:lpstr/>
      <vt:lpstr>Els anuncis de licitació, els plecs i els documents contractuals que estableixin</vt:lpstr>
      <vt:lpstr/>
      <vt:lpstr>La interposició del recurs especial en matèria de contractació té caràcter potes</vt:lpstr>
      <vt:lpstr>PLEC DE CLÀUSULES ADMINISTTRATIVES PARTICULARS REGULADORES DEL CONTRACTE D'OBRES D'URBANITZACIÓ DEL SECTOR DE SANTA MARGARITA I, UNITAT D'ACTUACIÓ EN SÒL URBÀ NÚM</vt:lpstr>
    </vt:vector>
  </TitlesOfParts>
  <Company>Ajuntament de Terrassa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creator>27249345</dc:creator>
  <cp:lastModifiedBy>Joan Bosch Muntal</cp:lastModifiedBy>
  <cp:revision>10</cp:revision>
  <cp:lastPrinted>2021-12-15T07:07:00Z</cp:lastPrinted>
  <dcterms:created xsi:type="dcterms:W3CDTF">2021-12-09T13:05:00Z</dcterms:created>
  <dcterms:modified xsi:type="dcterms:W3CDTF">2021-12-16T13:00:00Z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</Properties>
</file>