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08277451" w14:textId="7AAD30CA" w:rsidR="00484EFB" w:rsidRDefault="00484EFB">
      <w:pPr>
        <w:spacing w:after="0" w:line="240" w:lineRule="auto"/>
        <w:rPr>
          <w:rFonts w:ascii="Calibri" w:hAnsi="Calibri" w:cs="Calibri"/>
          <w:b/>
          <w:snapToGrid w:val="0"/>
          <w:lang w:eastAsia="es-ES"/>
        </w:rPr>
      </w:pPr>
    </w:p>
    <w:p w14:paraId="102C05C8" w14:textId="43CEAC2F" w:rsidR="00AA08C6" w:rsidRPr="00112477" w:rsidRDefault="00AA337E" w:rsidP="00AA08C6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11"/>
      <w:r w:rsidRPr="00D45B63">
        <w:rPr>
          <w:rFonts w:ascii="Calibri" w:hAnsi="Calibri" w:cs="Calibri"/>
          <w:b/>
          <w:snapToGrid w:val="0"/>
          <w:lang w:eastAsia="es-ES"/>
        </w:rPr>
        <w:t>Annex núm. 7</w:t>
      </w:r>
      <w:r w:rsidR="00AA08C6" w:rsidRPr="00D45B63">
        <w:rPr>
          <w:rFonts w:ascii="Calibri" w:hAnsi="Calibri" w:cs="Calibri"/>
          <w:b/>
          <w:snapToGrid w:val="0"/>
          <w:lang w:eastAsia="es-ES"/>
        </w:rPr>
        <w:t>.</w:t>
      </w:r>
      <w:r w:rsidR="00C60FBB" w:rsidRPr="00D45B63">
        <w:rPr>
          <w:rFonts w:ascii="Calibri" w:hAnsi="Calibri" w:cs="Calibri"/>
          <w:b/>
          <w:snapToGrid w:val="0"/>
          <w:lang w:eastAsia="es-ES"/>
        </w:rPr>
        <w:t>11</w:t>
      </w:r>
      <w:bookmarkEnd w:id="0"/>
      <w:r w:rsidR="00AA08C6" w:rsidRPr="00D45B63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03E68634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DB72360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5D4F357" w14:textId="77777777" w:rsidR="00AA08C6" w:rsidRPr="00112477" w:rsidRDefault="00AA08C6" w:rsidP="00AA08C6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CRITERIS AMBIENTALS</w:t>
      </w:r>
    </w:p>
    <w:p w14:paraId="458825CD" w14:textId="77777777" w:rsidR="00AA08C6" w:rsidRPr="00112477" w:rsidRDefault="00AA08C6" w:rsidP="00AA08C6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>Declaració roba de treball</w:t>
      </w:r>
    </w:p>
    <w:p w14:paraId="131EF11B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514652A" w14:textId="40D54F29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1A79B342" w14:textId="1A795FA3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93571B">
        <w:rPr>
          <w:rFonts w:ascii="Calibri" w:hAnsi="Calibri" w:cs="Calibri"/>
          <w:b/>
          <w:snapToGrid w:val="0"/>
          <w:lang w:eastAsia="es-ES"/>
        </w:rPr>
        <w:t>Exp.:</w:t>
      </w:r>
      <w:r w:rsidRPr="0093571B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93571B">
        <w:rPr>
          <w:rFonts w:ascii="Calibri" w:hAnsi="Calibri" w:cs="Calibri"/>
          <w:snapToGrid w:val="0"/>
          <w:lang w:eastAsia="es-ES"/>
        </w:rPr>
        <w:t>CCS 2022</w:t>
      </w:r>
      <w:r w:rsidR="009A2AB2" w:rsidRPr="0093571B">
        <w:rPr>
          <w:rFonts w:ascii="Calibri" w:hAnsi="Calibri" w:cs="Calibri"/>
          <w:snapToGrid w:val="0"/>
          <w:lang w:eastAsia="es-ES"/>
        </w:rPr>
        <w:t xml:space="preserve"> 5</w:t>
      </w:r>
    </w:p>
    <w:p w14:paraId="49DEAAE4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E4EC457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de confecció tèxtil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="00475E14" w:rsidRPr="00112477">
        <w:rPr>
          <w:rFonts w:ascii="Calibri" w:hAnsi="Calibri" w:cs="Calibri"/>
          <w:snapToGrid w:val="0"/>
          <w:lang w:eastAsia="es-ES"/>
        </w:rPr>
        <w:t xml:space="preserve">, </w:t>
      </w:r>
      <w:r w:rsidRPr="00112477">
        <w:rPr>
          <w:rFonts w:ascii="Calibri" w:hAnsi="Calibri" w:cs="Calibri"/>
          <w:snapToGrid w:val="0"/>
          <w:lang w:eastAsia="es-ES"/>
        </w:rPr>
        <w:t>declara sota la seva responsabilitat,</w:t>
      </w:r>
    </w:p>
    <w:p w14:paraId="2ECF43CE" w14:textId="77777777" w:rsidR="00AA08C6" w:rsidRPr="00112477" w:rsidRDefault="00AA08C6" w:rsidP="00AA08C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068F599" w14:textId="5A02F532" w:rsidR="00AA08C6" w:rsidRPr="00112477" w:rsidRDefault="00AA08C6" w:rsidP="00C94F8C">
      <w:pPr>
        <w:pStyle w:val="Pargrafdellista"/>
        <w:numPr>
          <w:ilvl w:val="0"/>
          <w:numId w:val="2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112477">
        <w:rPr>
          <w:rFonts w:ascii="Calibri" w:hAnsi="Calibri" w:cs="Calibri"/>
          <w:snapToGrid w:val="0"/>
          <w:sz w:val="22"/>
          <w:szCs w:val="22"/>
        </w:rPr>
        <w:t xml:space="preserve">Que la nostra empresa produeix les peces de roba de treball per a l’empresa de serveis de </w:t>
      </w:r>
      <w:r w:rsidR="001212CE">
        <w:rPr>
          <w:rFonts w:ascii="Calibri" w:hAnsi="Calibri" w:cs="Calibri"/>
          <w:snapToGrid w:val="0"/>
          <w:sz w:val="22"/>
          <w:szCs w:val="22"/>
        </w:rPr>
        <w:t>vigilància</w:t>
      </w:r>
      <w:r w:rsidR="004F2E1E" w:rsidRPr="0011247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F2E1E" w:rsidRPr="00112477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F2E1E" w:rsidRPr="00112477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4F2E1E" w:rsidRPr="00112477">
        <w:rPr>
          <w:rFonts w:ascii="Calibri" w:hAnsi="Calibri" w:cs="Calibri"/>
          <w:bCs/>
          <w:sz w:val="22"/>
          <w:szCs w:val="22"/>
        </w:rPr>
      </w:r>
      <w:r w:rsidR="004F2E1E" w:rsidRPr="00112477">
        <w:rPr>
          <w:rFonts w:ascii="Calibri" w:hAnsi="Calibri" w:cs="Calibri"/>
          <w:bCs/>
          <w:sz w:val="22"/>
          <w:szCs w:val="22"/>
        </w:rPr>
        <w:fldChar w:fldCharType="separate"/>
      </w:r>
      <w:r w:rsidR="004F2E1E" w:rsidRPr="00112477">
        <w:rPr>
          <w:rFonts w:ascii="Calibri" w:hAnsi="Calibri" w:cs="Calibri"/>
          <w:bCs/>
          <w:sz w:val="22"/>
          <w:szCs w:val="22"/>
        </w:rPr>
        <w:t> </w:t>
      </w:r>
      <w:r w:rsidR="004F2E1E" w:rsidRPr="00112477">
        <w:rPr>
          <w:rFonts w:ascii="Calibri" w:hAnsi="Calibri" w:cs="Calibri"/>
          <w:bCs/>
          <w:sz w:val="22"/>
          <w:szCs w:val="22"/>
        </w:rPr>
        <w:t> </w:t>
      </w:r>
      <w:r w:rsidR="004F2E1E" w:rsidRPr="00112477">
        <w:rPr>
          <w:rFonts w:ascii="Calibri" w:hAnsi="Calibri" w:cs="Calibri"/>
          <w:bCs/>
          <w:sz w:val="22"/>
          <w:szCs w:val="22"/>
        </w:rPr>
        <w:t> </w:t>
      </w:r>
      <w:r w:rsidR="004F2E1E" w:rsidRPr="00112477">
        <w:rPr>
          <w:rFonts w:ascii="Calibri" w:hAnsi="Calibri" w:cs="Calibri"/>
          <w:bCs/>
          <w:sz w:val="22"/>
          <w:szCs w:val="22"/>
        </w:rPr>
        <w:t> </w:t>
      </w:r>
      <w:r w:rsidR="004F2E1E" w:rsidRPr="00112477">
        <w:rPr>
          <w:rFonts w:ascii="Calibri" w:hAnsi="Calibri" w:cs="Calibri"/>
          <w:bCs/>
          <w:sz w:val="22"/>
          <w:szCs w:val="22"/>
        </w:rPr>
        <w:t> </w:t>
      </w:r>
      <w:r w:rsidR="004F2E1E" w:rsidRPr="00112477">
        <w:rPr>
          <w:rFonts w:ascii="Calibri" w:hAnsi="Calibri" w:cs="Calibri"/>
          <w:bCs/>
          <w:sz w:val="22"/>
          <w:szCs w:val="22"/>
        </w:rPr>
        <w:fldChar w:fldCharType="end"/>
      </w:r>
      <w:r w:rsidR="004F2E1E" w:rsidRPr="00112477">
        <w:rPr>
          <w:rFonts w:ascii="Calibri" w:hAnsi="Calibri" w:cs="Calibri"/>
          <w:bCs/>
          <w:sz w:val="22"/>
          <w:szCs w:val="22"/>
        </w:rPr>
        <w:t xml:space="preserve"> </w:t>
      </w:r>
      <w:r w:rsidR="004F2E1E" w:rsidRPr="00112477">
        <w:rPr>
          <w:rFonts w:ascii="Calibri" w:hAnsi="Calibri" w:cs="Calibri"/>
          <w:bCs/>
          <w:i/>
          <w:sz w:val="22"/>
          <w:szCs w:val="22"/>
        </w:rPr>
        <w:t>(indiqueu el nom de l’empresa que ha de coincidir amb el de l’empresa licitadora)</w:t>
      </w:r>
      <w:r w:rsidR="004F2E1E" w:rsidRPr="00112477">
        <w:rPr>
          <w:rFonts w:ascii="Calibri" w:hAnsi="Calibri" w:cs="Calibri"/>
          <w:bCs/>
          <w:sz w:val="22"/>
          <w:szCs w:val="22"/>
        </w:rPr>
        <w:t>, i</w:t>
      </w:r>
    </w:p>
    <w:p w14:paraId="35A2DE87" w14:textId="77777777" w:rsidR="004F2E1E" w:rsidRPr="00112477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43FA2C1" w14:textId="46C4B57F" w:rsidR="004F2E1E" w:rsidRPr="00112477" w:rsidRDefault="004F2E1E" w:rsidP="00C94F8C">
      <w:pPr>
        <w:pStyle w:val="Pargrafdellista"/>
        <w:numPr>
          <w:ilvl w:val="0"/>
          <w:numId w:val="2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112477">
        <w:rPr>
          <w:rFonts w:ascii="Calibri" w:hAnsi="Calibri" w:cs="Calibri"/>
          <w:snapToGrid w:val="0"/>
          <w:sz w:val="22"/>
          <w:szCs w:val="22"/>
        </w:rPr>
        <w:t xml:space="preserve">Que per a la producció </w:t>
      </w:r>
      <w:r w:rsidR="001212CE">
        <w:rPr>
          <w:rFonts w:ascii="Calibri" w:hAnsi="Calibri" w:cs="Calibri"/>
          <w:snapToGrid w:val="0"/>
          <w:sz w:val="22"/>
          <w:szCs w:val="22"/>
        </w:rPr>
        <w:t xml:space="preserve">de la roba de treball de les peces relacionades </w:t>
      </w:r>
      <w:r w:rsidRPr="00112477">
        <w:rPr>
          <w:rFonts w:ascii="Calibri" w:hAnsi="Calibri" w:cs="Calibri"/>
          <w:snapToGrid w:val="0"/>
          <w:sz w:val="22"/>
          <w:szCs w:val="22"/>
        </w:rPr>
        <w:t>s’ha utilitzat com a teixit principal</w:t>
      </w:r>
      <w:r w:rsidR="001212CE">
        <w:rPr>
          <w:rFonts w:ascii="Calibri" w:hAnsi="Calibri" w:cs="Calibri"/>
          <w:snapToGrid w:val="0"/>
          <w:sz w:val="22"/>
          <w:szCs w:val="22"/>
        </w:rPr>
        <w:t xml:space="preserve"> l’indicat a la taula i </w:t>
      </w:r>
      <w:r w:rsidRPr="00112477">
        <w:rPr>
          <w:rFonts w:ascii="Calibri" w:hAnsi="Calibri" w:cs="Calibri"/>
          <w:bCs/>
          <w:sz w:val="22"/>
          <w:szCs w:val="22"/>
        </w:rPr>
        <w:t>del qual adjuntem el</w:t>
      </w:r>
      <w:r w:rsidR="001212CE">
        <w:rPr>
          <w:rFonts w:ascii="Calibri" w:hAnsi="Calibri" w:cs="Calibri"/>
          <w:bCs/>
          <w:sz w:val="22"/>
          <w:szCs w:val="22"/>
        </w:rPr>
        <w:t>s</w:t>
      </w:r>
      <w:r w:rsidRPr="00112477">
        <w:rPr>
          <w:rFonts w:ascii="Calibri" w:hAnsi="Calibri" w:cs="Calibri"/>
          <w:bCs/>
          <w:sz w:val="22"/>
          <w:szCs w:val="22"/>
        </w:rPr>
        <w:t xml:space="preserve"> certificat</w:t>
      </w:r>
      <w:r w:rsidR="001212CE">
        <w:rPr>
          <w:rFonts w:ascii="Calibri" w:hAnsi="Calibri" w:cs="Calibri"/>
          <w:bCs/>
          <w:sz w:val="22"/>
          <w:szCs w:val="22"/>
        </w:rPr>
        <w:t>s</w:t>
      </w:r>
      <w:r w:rsidRPr="00112477">
        <w:rPr>
          <w:rFonts w:ascii="Calibri" w:hAnsi="Calibri" w:cs="Calibri"/>
          <w:bCs/>
          <w:sz w:val="22"/>
          <w:szCs w:val="22"/>
        </w:rPr>
        <w:t xml:space="preserve"> corresponent</w:t>
      </w:r>
      <w:r w:rsidR="001212CE">
        <w:rPr>
          <w:rFonts w:ascii="Calibri" w:hAnsi="Calibri" w:cs="Calibri"/>
          <w:bCs/>
          <w:sz w:val="22"/>
          <w:szCs w:val="22"/>
        </w:rPr>
        <w:t>s</w:t>
      </w:r>
      <w:r w:rsidRPr="00112477">
        <w:rPr>
          <w:rFonts w:ascii="Calibri" w:hAnsi="Calibri" w:cs="Calibri"/>
          <w:bCs/>
          <w:sz w:val="22"/>
          <w:szCs w:val="22"/>
        </w:rPr>
        <w:t>.</w:t>
      </w:r>
    </w:p>
    <w:p w14:paraId="5853AB6A" w14:textId="19CFBB40" w:rsidR="004F2E1E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696"/>
        <w:gridCol w:w="2360"/>
        <w:gridCol w:w="2219"/>
        <w:gridCol w:w="2219"/>
      </w:tblGrid>
      <w:tr w:rsidR="00BA4B25" w:rsidRPr="00BA4B25" w14:paraId="3C04F15D" w14:textId="77777777" w:rsidTr="00BF30A5">
        <w:tc>
          <w:tcPr>
            <w:tcW w:w="1696" w:type="dxa"/>
          </w:tcPr>
          <w:p w14:paraId="713D6C63" w14:textId="74167C45" w:rsidR="00BA4B25" w:rsidRPr="00BA4B25" w:rsidRDefault="00BA4B25" w:rsidP="00BA4B25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>Peça</w:t>
            </w:r>
            <w:proofErr w:type="spellEnd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 roba</w:t>
            </w:r>
          </w:p>
        </w:tc>
        <w:tc>
          <w:tcPr>
            <w:tcW w:w="2360" w:type="dxa"/>
          </w:tcPr>
          <w:p w14:paraId="5C73F7F1" w14:textId="5A3E3BA8" w:rsidR="00BA4B25" w:rsidRPr="00BA4B25" w:rsidRDefault="00BA4B25" w:rsidP="00BA4B25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>Nom</w:t>
            </w:r>
            <w:proofErr w:type="spellEnd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del </w:t>
            </w:r>
            <w:proofErr w:type="spellStart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>teixit</w:t>
            </w:r>
            <w:proofErr w:type="spellEnd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 xml:space="preserve"> principal</w:t>
            </w:r>
          </w:p>
        </w:tc>
        <w:tc>
          <w:tcPr>
            <w:tcW w:w="2219" w:type="dxa"/>
          </w:tcPr>
          <w:p w14:paraId="67FBBAA1" w14:textId="5C071B79" w:rsidR="00BA4B25" w:rsidRPr="00BA4B25" w:rsidRDefault="00BA4B25" w:rsidP="00BA4B25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proofErr w:type="spellStart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>Tipus</w:t>
            </w:r>
            <w:proofErr w:type="spellEnd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 </w:t>
            </w:r>
            <w:proofErr w:type="spellStart"/>
            <w:r w:rsidRPr="0056752E">
              <w:rPr>
                <w:rFonts w:ascii="Calibri" w:hAnsi="Calibri" w:cs="Calibri"/>
                <w:b/>
                <w:snapToGrid w:val="0"/>
                <w:lang w:eastAsia="es-ES"/>
              </w:rPr>
              <w:t>certificat</w:t>
            </w:r>
            <w:proofErr w:type="spellEnd"/>
            <w:r>
              <w:rPr>
                <w:rFonts w:ascii="Calibri" w:hAnsi="Calibri" w:cs="Calibri"/>
                <w:b/>
                <w:snapToGrid w:val="0"/>
                <w:lang w:eastAsia="es-ES"/>
              </w:rPr>
              <w:t>*</w:t>
            </w:r>
          </w:p>
        </w:tc>
        <w:tc>
          <w:tcPr>
            <w:tcW w:w="2219" w:type="dxa"/>
          </w:tcPr>
          <w:p w14:paraId="3F33A9C6" w14:textId="0316DA64" w:rsidR="00BA4B25" w:rsidRPr="00BA4B25" w:rsidRDefault="00BA4B25" w:rsidP="00BA4B25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Número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d’etiqueta</w:t>
            </w:r>
            <w:proofErr w:type="spellEnd"/>
          </w:p>
        </w:tc>
      </w:tr>
      <w:tr w:rsidR="00BA4B25" w14:paraId="045F049E" w14:textId="77777777" w:rsidTr="00BF30A5">
        <w:tc>
          <w:tcPr>
            <w:tcW w:w="1696" w:type="dxa"/>
          </w:tcPr>
          <w:p w14:paraId="24AC4DDC" w14:textId="052EBCEF" w:rsidR="00BA4B25" w:rsidRDefault="00BA4B2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Pantaló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d’hivern</w:t>
            </w:r>
            <w:proofErr w:type="spellEnd"/>
          </w:p>
        </w:tc>
        <w:tc>
          <w:tcPr>
            <w:tcW w:w="2360" w:type="dxa"/>
          </w:tcPr>
          <w:p w14:paraId="0133B8EF" w14:textId="17B07D7B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384A4B4B" w14:textId="40EDAA70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15374501" w14:textId="01711D8C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BA4B25" w14:paraId="1C3D29DE" w14:textId="77777777" w:rsidTr="00BF30A5">
        <w:tc>
          <w:tcPr>
            <w:tcW w:w="1696" w:type="dxa"/>
          </w:tcPr>
          <w:p w14:paraId="4C40DF4A" w14:textId="6D12D2B2" w:rsidR="00BA4B25" w:rsidRDefault="00BA4B2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Pantaló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d’estiu</w:t>
            </w:r>
            <w:proofErr w:type="spellEnd"/>
          </w:p>
        </w:tc>
        <w:tc>
          <w:tcPr>
            <w:tcW w:w="2360" w:type="dxa"/>
          </w:tcPr>
          <w:p w14:paraId="6FC2F511" w14:textId="21BBB78C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25408F8E" w14:textId="3C93BB87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38CFF029" w14:textId="2431AE59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BA4B25" w14:paraId="0E234C23" w14:textId="77777777" w:rsidTr="00BF30A5">
        <w:tc>
          <w:tcPr>
            <w:tcW w:w="1696" w:type="dxa"/>
          </w:tcPr>
          <w:p w14:paraId="717BDC5F" w14:textId="0629E783" w:rsidR="00BA4B25" w:rsidRDefault="00BA4B2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Camisa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d’hivern</w:t>
            </w:r>
            <w:proofErr w:type="spellEnd"/>
          </w:p>
        </w:tc>
        <w:tc>
          <w:tcPr>
            <w:tcW w:w="2360" w:type="dxa"/>
          </w:tcPr>
          <w:p w14:paraId="37C22797" w14:textId="650E7A82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2E75A818" w14:textId="554C5AA1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72BE6B32" w14:textId="67F02F14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BA4B25" w14:paraId="3B5207C9" w14:textId="77777777" w:rsidTr="00BF30A5">
        <w:tc>
          <w:tcPr>
            <w:tcW w:w="1696" w:type="dxa"/>
          </w:tcPr>
          <w:p w14:paraId="7B2C8EA3" w14:textId="10A32EFC" w:rsidR="00BA4B25" w:rsidRDefault="00BA4B2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Camisa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d’estiu</w:t>
            </w:r>
            <w:proofErr w:type="spellEnd"/>
          </w:p>
        </w:tc>
        <w:tc>
          <w:tcPr>
            <w:tcW w:w="2360" w:type="dxa"/>
          </w:tcPr>
          <w:p w14:paraId="7768FEB2" w14:textId="365302AA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11FFD9B2" w14:textId="78B64F1D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1F4F2BDA" w14:textId="449D2485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BA4B25" w14:paraId="436365C2" w14:textId="77777777" w:rsidTr="00BF30A5">
        <w:tc>
          <w:tcPr>
            <w:tcW w:w="1696" w:type="dxa"/>
          </w:tcPr>
          <w:p w14:paraId="55018FB2" w14:textId="5F4E3B55" w:rsidR="00BA4B25" w:rsidRDefault="00BA4B2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Jaqueta</w:t>
            </w:r>
            <w:proofErr w:type="spellEnd"/>
          </w:p>
        </w:tc>
        <w:tc>
          <w:tcPr>
            <w:tcW w:w="2360" w:type="dxa"/>
          </w:tcPr>
          <w:p w14:paraId="37F28C29" w14:textId="2BBB39E7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6EF7DB55" w14:textId="5E2BD5FA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2219" w:type="dxa"/>
          </w:tcPr>
          <w:p w14:paraId="35A62EEF" w14:textId="36A9F883" w:rsidR="00BA4B25" w:rsidRDefault="00BF30A5" w:rsidP="00BA4B25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514F5107" w14:textId="26BD22B5" w:rsidR="00BA4B25" w:rsidRDefault="00BA4B25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91C76BA" w14:textId="27FC4582" w:rsidR="0056752E" w:rsidRPr="0056752E" w:rsidRDefault="0056752E" w:rsidP="004F2E1E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56752E">
        <w:rPr>
          <w:rFonts w:ascii="Calibri" w:hAnsi="Calibri" w:cs="Calibri"/>
          <w:i/>
          <w:snapToGrid w:val="0"/>
          <w:lang w:eastAsia="es-ES"/>
        </w:rPr>
        <w:t>(*) Assenyaleu</w:t>
      </w:r>
      <w:r>
        <w:rPr>
          <w:rFonts w:ascii="Calibri" w:hAnsi="Calibri" w:cs="Calibri"/>
          <w:i/>
          <w:snapToGrid w:val="0"/>
          <w:lang w:eastAsia="es-ES"/>
        </w:rPr>
        <w:t xml:space="preserve"> el tipus de certificació corresponent, per exemple, </w:t>
      </w:r>
      <w:proofErr w:type="spellStart"/>
      <w:r>
        <w:rPr>
          <w:rFonts w:ascii="Calibri" w:hAnsi="Calibri" w:cs="Calibri"/>
          <w:i/>
          <w:snapToGrid w:val="0"/>
          <w:lang w:eastAsia="es-ES"/>
        </w:rPr>
        <w:t>Oeko</w:t>
      </w:r>
      <w:proofErr w:type="spellEnd"/>
      <w:r>
        <w:rPr>
          <w:rFonts w:ascii="Calibri" w:hAnsi="Calibri" w:cs="Calibri"/>
          <w:i/>
          <w:snapToGrid w:val="0"/>
          <w:lang w:eastAsia="es-ES"/>
        </w:rPr>
        <w:t xml:space="preserve">-Tex 100, </w:t>
      </w:r>
      <w:proofErr w:type="spellStart"/>
      <w:r>
        <w:rPr>
          <w:rFonts w:ascii="Calibri" w:hAnsi="Calibri" w:cs="Calibri"/>
          <w:i/>
          <w:snapToGrid w:val="0"/>
          <w:lang w:eastAsia="es-ES"/>
        </w:rPr>
        <w:t>Made</w:t>
      </w:r>
      <w:proofErr w:type="spellEnd"/>
      <w:r>
        <w:rPr>
          <w:rFonts w:ascii="Calibri" w:hAnsi="Calibri" w:cs="Calibri"/>
          <w:i/>
          <w:snapToGrid w:val="0"/>
          <w:lang w:eastAsia="es-ES"/>
        </w:rPr>
        <w:t xml:space="preserve"> in Green, etc.</w:t>
      </w:r>
      <w:r w:rsidRPr="0056752E">
        <w:rPr>
          <w:rFonts w:ascii="Calibri" w:hAnsi="Calibri" w:cs="Calibri"/>
          <w:i/>
          <w:snapToGrid w:val="0"/>
          <w:lang w:eastAsia="es-ES"/>
        </w:rPr>
        <w:t xml:space="preserve"> </w:t>
      </w:r>
    </w:p>
    <w:p w14:paraId="1CE3F187" w14:textId="29232C25" w:rsidR="004F2E1E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5614675" w14:textId="77777777" w:rsidR="00C60FBB" w:rsidRPr="00112477" w:rsidRDefault="00C60FBB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FB590B9" w14:textId="77777777" w:rsidR="004F2E1E" w:rsidRPr="00112477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37DEA64" w14:textId="77777777" w:rsidR="004F2E1E" w:rsidRPr="00112477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095C86F" w14:textId="77777777" w:rsidR="004F2E1E" w:rsidRPr="00112477" w:rsidRDefault="004F2E1E" w:rsidP="004F2E1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19E25722" w:rsidR="00D22A8B" w:rsidRPr="00112477" w:rsidRDefault="004F2E1E" w:rsidP="00CC10CD">
      <w:pPr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</w:rPr>
        <w:t>(signatura electrònica del/de la representant de l’empresa</w:t>
      </w:r>
      <w:r w:rsidR="0093571B">
        <w:rPr>
          <w:rFonts w:ascii="Calibri" w:hAnsi="Calibri" w:cs="Calibri"/>
          <w:i/>
          <w:snapToGrid w:val="0"/>
        </w:rPr>
        <w:t xml:space="preserve"> de confecció tèxtil</w:t>
      </w:r>
      <w:r w:rsidRPr="00112477">
        <w:rPr>
          <w:rFonts w:ascii="Calibri" w:hAnsi="Calibri" w:cs="Calibri"/>
          <w:i/>
          <w:snapToGrid w:val="0"/>
        </w:rPr>
        <w:t>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7484BB40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CC10CD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4F9B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51D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B9E"/>
    <w:rsid w:val="00CB7EBB"/>
    <w:rsid w:val="00CC0947"/>
    <w:rsid w:val="00CC0C78"/>
    <w:rsid w:val="00CC0C79"/>
    <w:rsid w:val="00CC0FB0"/>
    <w:rsid w:val="00CC10CD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8AE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2B1B-65A3-485D-A5E5-EA634BC1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2022-05-02T08:24:00Z</dcterms:created>
  <dcterms:modified xsi:type="dcterms:W3CDTF">2022-05-02T08:37:00Z</dcterms:modified>
</cp:coreProperties>
</file>