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7DD3" w14:textId="2166F8B0" w:rsidR="00A34DF9" w:rsidRPr="00112477" w:rsidRDefault="00A34DF9">
      <w:pPr>
        <w:spacing w:after="0" w:line="240" w:lineRule="auto"/>
        <w:rPr>
          <w:rFonts w:ascii="Calibri" w:hAnsi="Calibri" w:cs="Calibri"/>
          <w:b/>
          <w:bCs/>
          <w:snapToGrid w:val="0"/>
          <w:lang w:eastAsia="es-ES"/>
        </w:rPr>
      </w:pPr>
    </w:p>
    <w:p w14:paraId="506C04C1" w14:textId="4F448139" w:rsidR="0030442C" w:rsidRPr="00112477" w:rsidRDefault="0030442C">
      <w:pPr>
        <w:spacing w:after="0" w:line="240" w:lineRule="auto"/>
        <w:rPr>
          <w:rFonts w:ascii="Calibri" w:hAnsi="Calibri" w:cs="Calibri"/>
          <w:lang w:eastAsia="es-ES"/>
        </w:rPr>
      </w:pPr>
    </w:p>
    <w:p w14:paraId="5AFF40C5" w14:textId="77777777" w:rsidR="005D46DD" w:rsidRPr="00112477" w:rsidRDefault="005D46DD" w:rsidP="00E12F89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bookmarkStart w:id="0" w:name="Annex6"/>
      <w:r w:rsidRPr="00112477">
        <w:rPr>
          <w:rFonts w:ascii="Calibri" w:hAnsi="Calibri" w:cs="Calibri"/>
          <w:b/>
          <w:snapToGrid w:val="0"/>
          <w:lang w:eastAsia="es-ES"/>
        </w:rPr>
        <w:t>A</w:t>
      </w:r>
      <w:r w:rsidR="005006CB">
        <w:rPr>
          <w:rFonts w:ascii="Calibri" w:hAnsi="Calibri" w:cs="Calibri"/>
          <w:b/>
          <w:snapToGrid w:val="0"/>
          <w:lang w:eastAsia="es-ES"/>
        </w:rPr>
        <w:t>nnex núm. 6</w:t>
      </w:r>
      <w:bookmarkEnd w:id="0"/>
      <w:r w:rsidR="00E12F89" w:rsidRPr="00112477">
        <w:rPr>
          <w:rFonts w:ascii="Calibri" w:hAnsi="Calibri" w:cs="Calibri"/>
          <w:b/>
          <w:snapToGrid w:val="0"/>
          <w:lang w:eastAsia="es-ES"/>
        </w:rPr>
        <w:tab/>
        <w:t>Sobre A</w:t>
      </w:r>
    </w:p>
    <w:p w14:paraId="0D64AB8C" w14:textId="77777777" w:rsidR="0030442C" w:rsidRPr="00112477" w:rsidRDefault="0030442C" w:rsidP="0030442C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A15D580" w14:textId="77777777" w:rsidR="0030442C" w:rsidRPr="00112477" w:rsidRDefault="0030442C" w:rsidP="0030442C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2AC7FD1" w14:textId="77777777" w:rsidR="0030442C" w:rsidRPr="00112477" w:rsidRDefault="004F4A5B" w:rsidP="0030442C">
      <w:pPr>
        <w:spacing w:after="0" w:line="240" w:lineRule="auto"/>
        <w:jc w:val="center"/>
        <w:rPr>
          <w:rFonts w:ascii="Calibri" w:hAnsi="Calibri" w:cs="Calibri"/>
          <w:b/>
          <w:snapToGrid w:val="0"/>
          <w:u w:val="single"/>
          <w:lang w:eastAsia="es-ES"/>
        </w:rPr>
      </w:pPr>
      <w:r w:rsidRPr="00112477">
        <w:rPr>
          <w:rFonts w:ascii="Calibri" w:hAnsi="Calibri" w:cs="Calibri"/>
          <w:b/>
          <w:snapToGrid w:val="0"/>
          <w:u w:val="single"/>
          <w:lang w:eastAsia="es-ES"/>
        </w:rPr>
        <w:t>FORMULARI DE DADES DE L’EMPRESA LICITADORA</w:t>
      </w:r>
    </w:p>
    <w:p w14:paraId="0EB0597C" w14:textId="77777777" w:rsidR="005455AE" w:rsidRPr="00112477" w:rsidRDefault="005455AE" w:rsidP="005455A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1E659462" w14:textId="26A4C823" w:rsidR="005455AE" w:rsidRPr="00112477" w:rsidRDefault="005455AE" w:rsidP="005455A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Objecte de l’Acord marc: </w:t>
      </w:r>
      <w:r w:rsidRPr="00112477">
        <w:rPr>
          <w:rFonts w:ascii="Calibri" w:hAnsi="Calibri" w:cs="Calibri"/>
          <w:snapToGrid w:val="0"/>
          <w:lang w:eastAsia="es-ES"/>
        </w:rPr>
        <w:t xml:space="preserve">serveis de </w:t>
      </w:r>
      <w:r w:rsidR="008B04DD">
        <w:rPr>
          <w:rFonts w:ascii="Calibri" w:hAnsi="Calibri" w:cs="Calibri"/>
          <w:snapToGrid w:val="0"/>
          <w:lang w:eastAsia="es-ES"/>
        </w:rPr>
        <w:t>vigilància i seguretat</w:t>
      </w:r>
    </w:p>
    <w:p w14:paraId="39FA3F21" w14:textId="255BCB7A" w:rsidR="005455AE" w:rsidRPr="00112477" w:rsidRDefault="005455AE" w:rsidP="005455A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6239E6">
        <w:rPr>
          <w:rFonts w:ascii="Calibri" w:hAnsi="Calibri" w:cs="Calibri"/>
          <w:b/>
          <w:snapToGrid w:val="0"/>
          <w:lang w:eastAsia="es-ES"/>
        </w:rPr>
        <w:t>Exp.:</w:t>
      </w:r>
      <w:r w:rsidRPr="006239E6">
        <w:rPr>
          <w:rFonts w:ascii="Calibri" w:hAnsi="Calibri" w:cs="Calibri"/>
          <w:snapToGrid w:val="0"/>
          <w:lang w:eastAsia="es-ES"/>
        </w:rPr>
        <w:t xml:space="preserve"> </w:t>
      </w:r>
      <w:r w:rsidR="00D45B63" w:rsidRPr="006239E6">
        <w:rPr>
          <w:rFonts w:ascii="Calibri" w:hAnsi="Calibri" w:cs="Calibri"/>
          <w:snapToGrid w:val="0"/>
          <w:lang w:eastAsia="es-ES"/>
        </w:rPr>
        <w:t>CCS 2022</w:t>
      </w:r>
      <w:r w:rsidR="008D112A" w:rsidRPr="006239E6">
        <w:rPr>
          <w:rFonts w:ascii="Calibri" w:hAnsi="Calibri" w:cs="Calibri"/>
          <w:snapToGrid w:val="0"/>
          <w:lang w:eastAsia="es-ES"/>
        </w:rPr>
        <w:t xml:space="preserve"> 5</w:t>
      </w:r>
    </w:p>
    <w:p w14:paraId="5054B26C" w14:textId="77777777" w:rsidR="00EB117B" w:rsidRPr="00112477" w:rsidRDefault="00EB117B" w:rsidP="00EB117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C4DC67A" w14:textId="77777777" w:rsidR="00EB117B" w:rsidRPr="00112477" w:rsidRDefault="00EB117B" w:rsidP="00EB117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tbl>
      <w:tblPr>
        <w:tblW w:w="9498" w:type="dxa"/>
        <w:tblBorders>
          <w:bottom w:val="single" w:sz="18" w:space="0" w:color="auto"/>
        </w:tblBorders>
        <w:tblLook w:val="00A0" w:firstRow="1" w:lastRow="0" w:firstColumn="1" w:lastColumn="0" w:noHBand="0" w:noVBand="0"/>
      </w:tblPr>
      <w:tblGrid>
        <w:gridCol w:w="2267"/>
        <w:gridCol w:w="3615"/>
        <w:gridCol w:w="3616"/>
      </w:tblGrid>
      <w:tr w:rsidR="00EB117B" w:rsidRPr="00112477" w14:paraId="37754F79" w14:textId="77777777" w:rsidTr="0078337A">
        <w:tc>
          <w:tcPr>
            <w:tcW w:w="949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EC43015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  <w:b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b/>
                <w:snapToGrid w:val="0"/>
                <w:lang w:eastAsia="es-ES"/>
              </w:rPr>
              <w:t>Dades de l’empresa</w:t>
            </w:r>
          </w:p>
        </w:tc>
      </w:tr>
      <w:tr w:rsidR="00EB117B" w:rsidRPr="00112477" w14:paraId="2A2C625D" w14:textId="77777777" w:rsidTr="0078337A">
        <w:tc>
          <w:tcPr>
            <w:tcW w:w="22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A76B77D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</w:p>
        </w:tc>
        <w:tc>
          <w:tcPr>
            <w:tcW w:w="723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76A0AC8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B117B" w:rsidRPr="00112477" w14:paraId="3E97E903" w14:textId="77777777" w:rsidTr="0078337A">
        <w:tc>
          <w:tcPr>
            <w:tcW w:w="22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14:paraId="03C65D1C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t>Denominació social:</w:t>
            </w:r>
          </w:p>
        </w:tc>
        <w:tc>
          <w:tcPr>
            <w:tcW w:w="7231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14:paraId="6BEEAE0C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</w:tr>
      <w:tr w:rsidR="00EB117B" w:rsidRPr="00112477" w14:paraId="5CE2A3F5" w14:textId="77777777" w:rsidTr="0078337A">
        <w:tc>
          <w:tcPr>
            <w:tcW w:w="949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64D2EC3B" w14:textId="77777777" w:rsidR="00EB117B" w:rsidRPr="00112477" w:rsidRDefault="00EB117B" w:rsidP="00EB117B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</w:p>
          <w:p w14:paraId="0ABD92F7" w14:textId="77777777" w:rsidR="00EB117B" w:rsidRPr="00112477" w:rsidRDefault="00EB117B" w:rsidP="00EB117B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</w:p>
          <w:p w14:paraId="25BBC70D" w14:textId="77777777" w:rsidR="00EB117B" w:rsidRPr="00112477" w:rsidRDefault="00EB117B" w:rsidP="00EB117B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</w:p>
          <w:p w14:paraId="2FD015D7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  <w:b/>
              </w:rPr>
            </w:pPr>
            <w:r w:rsidRPr="00112477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6F05C2" wp14:editId="223CBC1E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3583305</wp:posOffset>
                      </wp:positionV>
                      <wp:extent cx="5716270" cy="0"/>
                      <wp:effectExtent l="0" t="0" r="0" b="0"/>
                      <wp:wrapNone/>
                      <wp:docPr id="2" name="Connector rec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627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1C23F" id="Connector rect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95pt,282.15pt" to="460.05pt,2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" stroked="f" strokeweight="1pt"/>
                  </w:pict>
                </mc:Fallback>
              </mc:AlternateContent>
            </w:r>
            <w:r w:rsidRPr="00112477">
              <w:rPr>
                <w:rFonts w:ascii="Calibri" w:hAnsi="Calibri" w:cs="Calibri"/>
                <w:b/>
              </w:rPr>
              <w:t>Dades dels/de les representants o apoderats/des a efectes de notificació E-NOTUM</w:t>
            </w:r>
          </w:p>
        </w:tc>
      </w:tr>
      <w:tr w:rsidR="00EB117B" w:rsidRPr="00112477" w14:paraId="05026258" w14:textId="77777777" w:rsidTr="0078337A">
        <w:tblPrEx>
          <w:tblBorders>
            <w:top w:val="single" w:sz="12" w:space="0" w:color="auto"/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8D973" w14:textId="77777777" w:rsidR="00EB117B" w:rsidRPr="00112477" w:rsidRDefault="00EB117B" w:rsidP="0078337A">
            <w:pPr>
              <w:ind w:left="55"/>
              <w:jc w:val="both"/>
              <w:rPr>
                <w:rFonts w:ascii="Calibri" w:hAnsi="Calibri" w:cs="Calibri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FCC0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t>Representant / Apoderat/da 1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3F21DA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t>Representant / Apoderat/da 2</w:t>
            </w:r>
          </w:p>
        </w:tc>
      </w:tr>
      <w:tr w:rsidR="00EB117B" w:rsidRPr="00112477" w14:paraId="638E39F5" w14:textId="77777777" w:rsidTr="0078337A">
        <w:tblPrEx>
          <w:tblBorders>
            <w:top w:val="single" w:sz="12" w:space="0" w:color="auto"/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37BA5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t xml:space="preserve">Nom i cognoms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5331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234802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</w:tr>
      <w:tr w:rsidR="00EB117B" w:rsidRPr="00112477" w14:paraId="3CF76F9A" w14:textId="77777777" w:rsidTr="0078337A">
        <w:tblPrEx>
          <w:tblBorders>
            <w:top w:val="single" w:sz="12" w:space="0" w:color="auto"/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265E9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t>NIF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89CB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DEE4AB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</w:tr>
      <w:tr w:rsidR="00EB117B" w:rsidRPr="00112477" w14:paraId="50786AF4" w14:textId="77777777" w:rsidTr="0078337A">
        <w:tblPrEx>
          <w:tblBorders>
            <w:top w:val="single" w:sz="12" w:space="0" w:color="auto"/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14DF8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t>Adreça electrònica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19EF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49C99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</w:tr>
      <w:tr w:rsidR="00EB117B" w:rsidRPr="00112477" w14:paraId="3BE9776F" w14:textId="77777777" w:rsidTr="0078337A">
        <w:tblPrEx>
          <w:tblBorders>
            <w:top w:val="single" w:sz="12" w:space="0" w:color="auto"/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22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6ABF685" w14:textId="77777777" w:rsidR="00EB117B" w:rsidRPr="00112477" w:rsidRDefault="00EB117B" w:rsidP="0078337A">
            <w:pPr>
              <w:spacing w:after="0"/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t xml:space="preserve">Telèfon mòbil </w:t>
            </w:r>
          </w:p>
          <w:p w14:paraId="7E1D2B06" w14:textId="77777777" w:rsidR="00EB117B" w:rsidRPr="00112477" w:rsidRDefault="00EB117B" w:rsidP="0078337A">
            <w:pPr>
              <w:spacing w:after="0"/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t>(opcional)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0875CC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F9BED40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</w:tr>
      <w:tr w:rsidR="00EB117B" w:rsidRPr="00112477" w14:paraId="047BD19A" w14:textId="77777777" w:rsidTr="0078337A">
        <w:tblPrEx>
          <w:tblBorders>
            <w:top w:val="single" w:sz="12" w:space="0" w:color="auto"/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22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697A63C" w14:textId="77777777" w:rsidR="00EB117B" w:rsidRPr="00112477" w:rsidRDefault="00EB117B" w:rsidP="0078337A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D0F529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2559E390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</w:p>
        </w:tc>
      </w:tr>
      <w:tr w:rsidR="00EB117B" w:rsidRPr="00112477" w14:paraId="3595AF7B" w14:textId="77777777" w:rsidTr="0078337A">
        <w:tblPrEx>
          <w:tblBorders>
            <w:top w:val="single" w:sz="12" w:space="0" w:color="auto"/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4B399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C655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  <w:b/>
              </w:rPr>
            </w:pPr>
            <w:r w:rsidRPr="00112477">
              <w:rPr>
                <w:rFonts w:ascii="Calibri" w:hAnsi="Calibri" w:cs="Calibri"/>
                <w:b/>
              </w:rPr>
              <w:t>Dades empresa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6764DF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  <w:b/>
              </w:rPr>
            </w:pPr>
            <w:r w:rsidRPr="00112477">
              <w:rPr>
                <w:rFonts w:ascii="Calibri" w:hAnsi="Calibri" w:cs="Calibri"/>
                <w:b/>
              </w:rPr>
              <w:t>Dades a mostrar a la web pública</w:t>
            </w:r>
          </w:p>
        </w:tc>
      </w:tr>
      <w:tr w:rsidR="00EB117B" w:rsidRPr="00112477" w14:paraId="59F3E01C" w14:textId="77777777" w:rsidTr="0078337A">
        <w:tblPrEx>
          <w:tblBorders>
            <w:top w:val="single" w:sz="12" w:space="0" w:color="auto"/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9CDCF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t>Adreça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6D05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382518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</w:tr>
      <w:tr w:rsidR="00EB117B" w:rsidRPr="00112477" w14:paraId="217BCC58" w14:textId="77777777" w:rsidTr="0078337A">
        <w:tblPrEx>
          <w:tblBorders>
            <w:top w:val="single" w:sz="12" w:space="0" w:color="auto"/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97C91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t>Població i CP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C42E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DEFC24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</w:tr>
      <w:tr w:rsidR="00EB117B" w:rsidRPr="00112477" w14:paraId="1DD98191" w14:textId="77777777" w:rsidTr="0078337A">
        <w:tblPrEx>
          <w:tblBorders>
            <w:top w:val="single" w:sz="12" w:space="0" w:color="auto"/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B0896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t>Telèfon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3A4F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7ABE0B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</w:tr>
      <w:tr w:rsidR="00EB117B" w:rsidRPr="00112477" w14:paraId="3FB3B860" w14:textId="77777777" w:rsidTr="0078337A">
        <w:tblPrEx>
          <w:tblBorders>
            <w:top w:val="single" w:sz="12" w:space="0" w:color="auto"/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C5BC9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t>Fax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0C21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602D38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</w:tr>
      <w:tr w:rsidR="00EB117B" w:rsidRPr="00112477" w14:paraId="4819B5C1" w14:textId="77777777" w:rsidTr="0078337A">
        <w:tblPrEx>
          <w:tblBorders>
            <w:top w:val="single" w:sz="12" w:space="0" w:color="auto"/>
            <w:bottom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2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6CB51E9A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t>Adreça electrònica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B63F114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44248546" w14:textId="77777777" w:rsidR="00EB117B" w:rsidRPr="00112477" w:rsidRDefault="00EB117B" w:rsidP="0078337A">
            <w:pPr>
              <w:jc w:val="both"/>
              <w:rPr>
                <w:rFonts w:ascii="Calibri" w:hAnsi="Calibri" w:cs="Calibri"/>
              </w:rPr>
            </w:pPr>
            <w:r w:rsidRPr="00112477">
              <w:rPr>
                <w:rFonts w:ascii="Calibri" w:hAnsi="Calibri" w:cs="Calibr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</w:rPr>
              <w:instrText xml:space="preserve"> FORMTEXT </w:instrText>
            </w:r>
            <w:r w:rsidRPr="00112477">
              <w:rPr>
                <w:rFonts w:ascii="Calibri" w:hAnsi="Calibri" w:cs="Calibri"/>
              </w:rPr>
            </w:r>
            <w:r w:rsidRPr="00112477">
              <w:rPr>
                <w:rFonts w:ascii="Calibri" w:hAnsi="Calibri" w:cs="Calibri"/>
              </w:rPr>
              <w:fldChar w:fldCharType="separate"/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t> </w:t>
            </w:r>
            <w:r w:rsidRPr="00112477">
              <w:rPr>
                <w:rFonts w:ascii="Calibri" w:hAnsi="Calibri" w:cs="Calibri"/>
              </w:rPr>
              <w:fldChar w:fldCharType="end"/>
            </w:r>
          </w:p>
        </w:tc>
      </w:tr>
    </w:tbl>
    <w:p w14:paraId="1D5E9976" w14:textId="77777777" w:rsidR="00EB117B" w:rsidRPr="00112477" w:rsidRDefault="00EB117B" w:rsidP="00EB117B">
      <w:pPr>
        <w:spacing w:after="0" w:line="240" w:lineRule="auto"/>
        <w:rPr>
          <w:rFonts w:ascii="Calibri" w:hAnsi="Calibri" w:cs="Calibri"/>
        </w:rPr>
      </w:pPr>
      <w:r w:rsidRPr="00112477">
        <w:rPr>
          <w:rFonts w:ascii="Calibri" w:hAnsi="Calibri" w:cs="Calibri"/>
        </w:rPr>
        <w:br w:type="page"/>
      </w:r>
    </w:p>
    <w:p w14:paraId="5132105E" w14:textId="77777777" w:rsidR="00EB117B" w:rsidRPr="00112477" w:rsidRDefault="00EB117B" w:rsidP="00EB117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tbl>
      <w:tblPr>
        <w:tblStyle w:val="Taulaambquadrcula"/>
        <w:tblW w:w="9504" w:type="dxa"/>
        <w:tblLook w:val="04A0" w:firstRow="1" w:lastRow="0" w:firstColumn="1" w:lastColumn="0" w:noHBand="0" w:noVBand="1"/>
      </w:tblPr>
      <w:tblGrid>
        <w:gridCol w:w="2077"/>
        <w:gridCol w:w="5720"/>
        <w:gridCol w:w="1701"/>
        <w:gridCol w:w="6"/>
      </w:tblGrid>
      <w:tr w:rsidR="00EB117B" w:rsidRPr="00112477" w14:paraId="407C740B" w14:textId="77777777" w:rsidTr="0078337A">
        <w:trPr>
          <w:gridAfter w:val="1"/>
          <w:wAfter w:w="6" w:type="dxa"/>
        </w:trPr>
        <w:tc>
          <w:tcPr>
            <w:tcW w:w="77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08AAD173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  <w:b/>
                <w:snapToGrid w:val="0"/>
                <w:lang w:val="ca-ES" w:eastAsia="es-ES"/>
              </w:rPr>
            </w:pPr>
            <w:r w:rsidRPr="00112477">
              <w:rPr>
                <w:rFonts w:ascii="Calibri" w:hAnsi="Calibri" w:cs="Calibri"/>
                <w:b/>
                <w:snapToGrid w:val="0"/>
                <w:lang w:val="ca-ES" w:eastAsia="es-ES"/>
              </w:rPr>
              <w:t>Perfil de l’empresa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1C31E074" w14:textId="77777777" w:rsidR="00EB117B" w:rsidRPr="00112477" w:rsidRDefault="00EB117B" w:rsidP="0078337A">
            <w:pPr>
              <w:spacing w:after="0" w:line="240" w:lineRule="auto"/>
              <w:jc w:val="center"/>
              <w:rPr>
                <w:rFonts w:ascii="Calibri" w:hAnsi="Calibri" w:cs="Calibri"/>
                <w:b/>
                <w:snapToGrid w:val="0"/>
                <w:lang w:val="ca-ES" w:eastAsia="es-ES"/>
              </w:rPr>
            </w:pPr>
            <w:r w:rsidRPr="00112477">
              <w:rPr>
                <w:rFonts w:ascii="Calibri" w:hAnsi="Calibri" w:cs="Calibri"/>
                <w:b/>
                <w:snapToGrid w:val="0"/>
                <w:lang w:val="ca-ES" w:eastAsia="es-ES"/>
              </w:rPr>
              <w:t>Marqueu amb una creu</w:t>
            </w:r>
          </w:p>
        </w:tc>
      </w:tr>
      <w:tr w:rsidR="00EB117B" w:rsidRPr="00112477" w14:paraId="20D14772" w14:textId="77777777" w:rsidTr="0078337A">
        <w:tc>
          <w:tcPr>
            <w:tcW w:w="2077" w:type="dxa"/>
            <w:tcBorders>
              <w:top w:val="nil"/>
              <w:left w:val="nil"/>
              <w:bottom w:val="single" w:sz="4" w:space="0" w:color="auto"/>
            </w:tcBorders>
          </w:tcPr>
          <w:p w14:paraId="017CA2CA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 w:rsidRPr="00112477">
              <w:rPr>
                <w:rFonts w:ascii="Calibri" w:hAnsi="Calibri" w:cs="Calibri"/>
                <w:snapToGrid w:val="0"/>
                <w:lang w:val="ca-ES" w:eastAsia="es-ES"/>
              </w:rPr>
              <w:t>PIME-Microempresa</w:t>
            </w:r>
          </w:p>
        </w:tc>
        <w:tc>
          <w:tcPr>
            <w:tcW w:w="5720" w:type="dxa"/>
            <w:tcBorders>
              <w:top w:val="nil"/>
            </w:tcBorders>
          </w:tcPr>
          <w:p w14:paraId="257DDC3A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 w:rsidRPr="00112477">
              <w:rPr>
                <w:rFonts w:ascii="Calibri" w:hAnsi="Calibri" w:cs="Calibri"/>
                <w:snapToGrid w:val="0"/>
                <w:lang w:val="ca-ES" w:eastAsia="es-ES"/>
              </w:rPr>
              <w:t>Empresa amb menys de 10 treballadors i amb una xifra de negocis o balanç total anual que no excedeix els 2 milions d’euros.</w:t>
            </w:r>
          </w:p>
        </w:tc>
        <w:tc>
          <w:tcPr>
            <w:tcW w:w="170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876636D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477">
              <w:rPr>
                <w:rFonts w:ascii="Calibri" w:hAnsi="Calibri" w:cs="Calibri"/>
                <w:snapToGrid w:val="0"/>
                <w:lang w:val="ca-ES" w:eastAsia="es-ES"/>
              </w:rPr>
              <w:instrText xml:space="preserve"> FORMCHECKBOX </w:instrText>
            </w:r>
            <w:r w:rsidR="000514C9">
              <w:rPr>
                <w:rFonts w:ascii="Calibri" w:hAnsi="Calibri" w:cs="Calibri"/>
                <w:snapToGrid w:val="0"/>
                <w:lang w:eastAsia="es-ES"/>
              </w:rPr>
            </w:r>
            <w:r w:rsidR="000514C9">
              <w:rPr>
                <w:rFonts w:ascii="Calibri" w:hAnsi="Calibri" w:cs="Calibri"/>
                <w:snapToGrid w:val="0"/>
                <w:lang w:eastAsia="es-ES"/>
              </w:rPr>
              <w:fldChar w:fldCharType="separate"/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end"/>
            </w:r>
          </w:p>
        </w:tc>
      </w:tr>
      <w:tr w:rsidR="00EB117B" w:rsidRPr="00112477" w14:paraId="3DA82E14" w14:textId="77777777" w:rsidTr="0078337A">
        <w:tc>
          <w:tcPr>
            <w:tcW w:w="2077" w:type="dxa"/>
            <w:tcBorders>
              <w:left w:val="nil"/>
            </w:tcBorders>
          </w:tcPr>
          <w:p w14:paraId="17AE9F5B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 w:rsidRPr="00112477">
              <w:rPr>
                <w:rFonts w:ascii="Calibri" w:hAnsi="Calibri" w:cs="Calibri"/>
                <w:snapToGrid w:val="0"/>
                <w:lang w:val="ca-ES" w:eastAsia="es-ES"/>
              </w:rPr>
              <w:t>PIME-Petita empresa</w:t>
            </w:r>
          </w:p>
        </w:tc>
        <w:tc>
          <w:tcPr>
            <w:tcW w:w="5720" w:type="dxa"/>
          </w:tcPr>
          <w:p w14:paraId="21242FB7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 w:rsidRPr="00112477">
              <w:rPr>
                <w:rFonts w:ascii="Calibri" w:hAnsi="Calibri" w:cs="Calibri"/>
                <w:snapToGrid w:val="0"/>
                <w:lang w:val="ca-ES" w:eastAsia="es-ES"/>
              </w:rPr>
              <w:t>Empresa amb menys de 50 treballadors i amb una xifra de negocis o balanç total anual que no excedeix els 10 milions d’euros.</w:t>
            </w:r>
          </w:p>
        </w:tc>
        <w:tc>
          <w:tcPr>
            <w:tcW w:w="1707" w:type="dxa"/>
            <w:gridSpan w:val="2"/>
            <w:tcBorders>
              <w:right w:val="nil"/>
            </w:tcBorders>
          </w:tcPr>
          <w:p w14:paraId="0447482A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477">
              <w:rPr>
                <w:rFonts w:ascii="Calibri" w:hAnsi="Calibri" w:cs="Calibri"/>
                <w:snapToGrid w:val="0"/>
                <w:lang w:val="ca-ES" w:eastAsia="es-ES"/>
              </w:rPr>
              <w:instrText xml:space="preserve"> FORMCHECKBOX </w:instrText>
            </w:r>
            <w:r w:rsidR="000514C9">
              <w:rPr>
                <w:rFonts w:ascii="Calibri" w:hAnsi="Calibri" w:cs="Calibri"/>
                <w:snapToGrid w:val="0"/>
                <w:lang w:eastAsia="es-ES"/>
              </w:rPr>
            </w:r>
            <w:r w:rsidR="000514C9">
              <w:rPr>
                <w:rFonts w:ascii="Calibri" w:hAnsi="Calibri" w:cs="Calibri"/>
                <w:snapToGrid w:val="0"/>
                <w:lang w:eastAsia="es-ES"/>
              </w:rPr>
              <w:fldChar w:fldCharType="separate"/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end"/>
            </w:r>
          </w:p>
        </w:tc>
      </w:tr>
      <w:tr w:rsidR="00EB117B" w:rsidRPr="00112477" w14:paraId="7D46E436" w14:textId="77777777" w:rsidTr="0078337A">
        <w:tc>
          <w:tcPr>
            <w:tcW w:w="2077" w:type="dxa"/>
            <w:tcBorders>
              <w:left w:val="nil"/>
              <w:bottom w:val="single" w:sz="4" w:space="0" w:color="auto"/>
            </w:tcBorders>
          </w:tcPr>
          <w:p w14:paraId="77FC7F4B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 w:rsidRPr="00112477">
              <w:rPr>
                <w:rFonts w:ascii="Calibri" w:hAnsi="Calibri" w:cs="Calibri"/>
                <w:snapToGrid w:val="0"/>
                <w:lang w:val="ca-ES" w:eastAsia="es-ES"/>
              </w:rPr>
              <w:t>PIME-Mitjana empresa</w:t>
            </w:r>
          </w:p>
        </w:tc>
        <w:tc>
          <w:tcPr>
            <w:tcW w:w="5720" w:type="dxa"/>
            <w:tcBorders>
              <w:bottom w:val="single" w:sz="4" w:space="0" w:color="auto"/>
            </w:tcBorders>
          </w:tcPr>
          <w:p w14:paraId="2CAC4BC5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 w:rsidRPr="00112477">
              <w:rPr>
                <w:rFonts w:ascii="Calibri" w:hAnsi="Calibri" w:cs="Calibri"/>
                <w:snapToGrid w:val="0"/>
                <w:lang w:val="ca-ES" w:eastAsia="es-ES"/>
              </w:rPr>
              <w:t>Empresa que no és ni una microempresa ni una petita empresa, que té menys de 250 treballadors i que el seu volum de negocis anual no excedeix de 50 milions d’euros o que el seu balanç total anual no excedeix de 43 milions d’euros.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  <w:right w:val="nil"/>
            </w:tcBorders>
          </w:tcPr>
          <w:p w14:paraId="68E39137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477">
              <w:rPr>
                <w:rFonts w:ascii="Calibri" w:hAnsi="Calibri" w:cs="Calibri"/>
                <w:snapToGrid w:val="0"/>
                <w:lang w:val="ca-ES" w:eastAsia="es-ES"/>
              </w:rPr>
              <w:instrText xml:space="preserve"> FORMCHECKBOX </w:instrText>
            </w:r>
            <w:r w:rsidR="000514C9">
              <w:rPr>
                <w:rFonts w:ascii="Calibri" w:hAnsi="Calibri" w:cs="Calibri"/>
                <w:snapToGrid w:val="0"/>
                <w:lang w:eastAsia="es-ES"/>
              </w:rPr>
            </w:r>
            <w:r w:rsidR="000514C9">
              <w:rPr>
                <w:rFonts w:ascii="Calibri" w:hAnsi="Calibri" w:cs="Calibri"/>
                <w:snapToGrid w:val="0"/>
                <w:lang w:eastAsia="es-ES"/>
              </w:rPr>
              <w:fldChar w:fldCharType="separate"/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end"/>
            </w:r>
          </w:p>
        </w:tc>
      </w:tr>
      <w:tr w:rsidR="00EB117B" w:rsidRPr="00112477" w14:paraId="5B1265A4" w14:textId="77777777" w:rsidTr="0078337A">
        <w:tc>
          <w:tcPr>
            <w:tcW w:w="2077" w:type="dxa"/>
            <w:tcBorders>
              <w:left w:val="nil"/>
              <w:bottom w:val="single" w:sz="12" w:space="0" w:color="auto"/>
            </w:tcBorders>
          </w:tcPr>
          <w:p w14:paraId="23ADE7C7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 w:rsidRPr="00112477">
              <w:rPr>
                <w:rFonts w:ascii="Calibri" w:hAnsi="Calibri" w:cs="Calibri"/>
                <w:snapToGrid w:val="0"/>
                <w:lang w:val="ca-ES" w:eastAsia="es-ES"/>
              </w:rPr>
              <w:t>No PIME</w:t>
            </w:r>
          </w:p>
        </w:tc>
        <w:tc>
          <w:tcPr>
            <w:tcW w:w="5720" w:type="dxa"/>
            <w:tcBorders>
              <w:bottom w:val="single" w:sz="12" w:space="0" w:color="auto"/>
            </w:tcBorders>
          </w:tcPr>
          <w:p w14:paraId="61A17005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 w:rsidRPr="00112477">
              <w:rPr>
                <w:rFonts w:ascii="Calibri" w:hAnsi="Calibri" w:cs="Calibri"/>
                <w:snapToGrid w:val="0"/>
                <w:lang w:val="ca-ES" w:eastAsia="es-ES"/>
              </w:rPr>
              <w:t>Empresa amb 250 treballadors o més i/o amb un volum de negocis anual superior als 50 milions d’euros o amb un balanç total anual superior als 43 milions d’euros.</w:t>
            </w:r>
          </w:p>
        </w:tc>
        <w:tc>
          <w:tcPr>
            <w:tcW w:w="1707" w:type="dxa"/>
            <w:gridSpan w:val="2"/>
            <w:tcBorders>
              <w:bottom w:val="single" w:sz="12" w:space="0" w:color="auto"/>
              <w:right w:val="nil"/>
            </w:tcBorders>
          </w:tcPr>
          <w:p w14:paraId="09534889" w14:textId="77777777" w:rsidR="00EB117B" w:rsidRPr="00112477" w:rsidRDefault="00EB117B" w:rsidP="0078337A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477">
              <w:rPr>
                <w:rFonts w:ascii="Calibri" w:hAnsi="Calibri" w:cs="Calibri"/>
                <w:snapToGrid w:val="0"/>
                <w:lang w:val="ca-ES" w:eastAsia="es-ES"/>
              </w:rPr>
              <w:instrText xml:space="preserve"> FORMCHECKBOX </w:instrText>
            </w:r>
            <w:r w:rsidR="000514C9">
              <w:rPr>
                <w:rFonts w:ascii="Calibri" w:hAnsi="Calibri" w:cs="Calibri"/>
                <w:snapToGrid w:val="0"/>
                <w:lang w:eastAsia="es-ES"/>
              </w:rPr>
            </w:r>
            <w:r w:rsidR="000514C9">
              <w:rPr>
                <w:rFonts w:ascii="Calibri" w:hAnsi="Calibri" w:cs="Calibri"/>
                <w:snapToGrid w:val="0"/>
                <w:lang w:eastAsia="es-ES"/>
              </w:rPr>
              <w:fldChar w:fldCharType="separate"/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end"/>
            </w:r>
          </w:p>
        </w:tc>
      </w:tr>
    </w:tbl>
    <w:p w14:paraId="265057AF" w14:textId="54E4FDE5" w:rsidR="00EB117B" w:rsidRPr="00112477" w:rsidRDefault="00EB117B" w:rsidP="00EB117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3409A2E" w14:textId="77777777" w:rsidR="00EB117B" w:rsidRPr="00112477" w:rsidRDefault="00EB117B" w:rsidP="00EB117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1067CD1A" w14:textId="77777777" w:rsidR="00EB117B" w:rsidRPr="00112477" w:rsidRDefault="00EB117B" w:rsidP="00EB117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934119E" w14:textId="77777777" w:rsidR="00EB117B" w:rsidRPr="00112477" w:rsidRDefault="00EB117B" w:rsidP="00EB117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D94DCEC" w14:textId="77777777" w:rsidR="00EB117B" w:rsidRPr="00112477" w:rsidRDefault="00EB117B" w:rsidP="00EB117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2EC33C2" w14:textId="77777777" w:rsidR="00EB117B" w:rsidRPr="00112477" w:rsidRDefault="00EB117B" w:rsidP="0030442C">
      <w:pPr>
        <w:spacing w:after="0" w:line="240" w:lineRule="auto"/>
        <w:jc w:val="both"/>
        <w:rPr>
          <w:rFonts w:ascii="Calibri" w:hAnsi="Calibri" w:cs="Calibri"/>
          <w:i/>
          <w:snapToGrid w:val="0"/>
          <w:lang w:eastAsia="es-ES"/>
        </w:rPr>
      </w:pPr>
      <w:r w:rsidRPr="00112477">
        <w:rPr>
          <w:rFonts w:ascii="Calibri" w:hAnsi="Calibri" w:cs="Calibri"/>
          <w:i/>
          <w:snapToGrid w:val="0"/>
          <w:lang w:eastAsia="es-ES"/>
        </w:rPr>
        <w:t>(signatura electrònica del/de la representant de l’empresa)</w:t>
      </w:r>
      <w:bookmarkStart w:id="1" w:name="_GoBack"/>
      <w:bookmarkEnd w:id="1"/>
    </w:p>
    <w:sectPr w:rsidR="00EB117B" w:rsidRPr="00112477" w:rsidSect="00890BF0">
      <w:headerReference w:type="default" r:id="rId8"/>
      <w:footerReference w:type="default" r:id="rId9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7D3C" w14:textId="77777777" w:rsidR="00B70F23" w:rsidRDefault="00B70F23" w:rsidP="00BB0E31">
      <w:pPr>
        <w:spacing w:after="0" w:line="240" w:lineRule="auto"/>
      </w:pPr>
      <w:r>
        <w:separator/>
      </w:r>
    </w:p>
  </w:endnote>
  <w:endnote w:type="continuationSeparator" w:id="0">
    <w:p w14:paraId="576D6D7C" w14:textId="77777777" w:rsidR="00B70F23" w:rsidRDefault="00B70F2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A571" w14:textId="0487E3E6" w:rsidR="00B70F23" w:rsidRPr="00641A93" w:rsidRDefault="00B70F23" w:rsidP="00EE1A01">
    <w:pPr>
      <w:pStyle w:val="Peu"/>
      <w:framePr w:wrap="around" w:vAnchor="text" w:hAnchor="margin" w:xAlign="right" w:y="1"/>
      <w:rPr>
        <w:rFonts w:ascii="Calibri" w:hAnsi="Calibri"/>
        <w:sz w:val="18"/>
        <w:szCs w:val="18"/>
      </w:rPr>
    </w:pPr>
    <w:r w:rsidRPr="00641A93">
      <w:rPr>
        <w:rFonts w:ascii="Calibri" w:hAnsi="Calibri"/>
        <w:sz w:val="18"/>
        <w:szCs w:val="18"/>
      </w:rPr>
      <w:fldChar w:fldCharType="begin"/>
    </w:r>
    <w:r w:rsidRPr="00641A93">
      <w:rPr>
        <w:rFonts w:ascii="Calibri" w:hAnsi="Calibri"/>
        <w:sz w:val="18"/>
        <w:szCs w:val="18"/>
      </w:rPr>
      <w:instrText xml:space="preserve">PAGE  </w:instrText>
    </w:r>
    <w:r w:rsidRPr="00641A93">
      <w:rPr>
        <w:rFonts w:ascii="Calibri" w:hAnsi="Calibri"/>
        <w:sz w:val="18"/>
        <w:szCs w:val="18"/>
      </w:rPr>
      <w:fldChar w:fldCharType="separate"/>
    </w:r>
    <w:r w:rsidR="000514C9">
      <w:rPr>
        <w:rFonts w:ascii="Calibri" w:hAnsi="Calibri"/>
        <w:noProof/>
        <w:sz w:val="18"/>
        <w:szCs w:val="18"/>
      </w:rPr>
      <w:t>2</w:t>
    </w:r>
    <w:r w:rsidRPr="00641A93">
      <w:rPr>
        <w:rFonts w:ascii="Calibri" w:hAnsi="Calibri"/>
        <w:sz w:val="18"/>
        <w:szCs w:val="18"/>
      </w:rPr>
      <w:fldChar w:fldCharType="end"/>
    </w:r>
  </w:p>
  <w:p w14:paraId="44988184" w14:textId="6CCC4F1F" w:rsidR="00B70F23" w:rsidRPr="00641A93" w:rsidRDefault="00B70F23" w:rsidP="002F255D">
    <w:pPr>
      <w:pStyle w:val="Peu"/>
      <w:tabs>
        <w:tab w:val="clear" w:pos="4252"/>
        <w:tab w:val="left" w:pos="2268"/>
      </w:tabs>
      <w:ind w:right="357"/>
      <w:rPr>
        <w:rFonts w:ascii="Calibri" w:hAnsi="Calibri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7B81" w14:textId="77777777" w:rsidR="00B70F23" w:rsidRDefault="00B70F23" w:rsidP="00BB0E31">
      <w:pPr>
        <w:spacing w:after="0" w:line="240" w:lineRule="auto"/>
      </w:pPr>
      <w:r>
        <w:separator/>
      </w:r>
    </w:p>
  </w:footnote>
  <w:footnote w:type="continuationSeparator" w:id="0">
    <w:p w14:paraId="49D7330B" w14:textId="77777777" w:rsidR="00B70F23" w:rsidRDefault="00B70F2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A06A" w14:textId="77777777" w:rsidR="00B70F23" w:rsidRPr="004429AF" w:rsidRDefault="00B70F23" w:rsidP="002D764F">
    <w:pPr>
      <w:pStyle w:val="Capalera"/>
      <w:tabs>
        <w:tab w:val="clear" w:pos="4252"/>
        <w:tab w:val="left" w:pos="14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</w:rPr>
      <w:drawing>
        <wp:anchor distT="0" distB="0" distL="114300" distR="90170" simplePos="0" relativeHeight="251659264" behindDoc="0" locked="0" layoutInCell="1" allowOverlap="1" wp14:anchorId="222027C5" wp14:editId="72E8903E">
          <wp:simplePos x="0" y="0"/>
          <wp:positionH relativeFrom="page">
            <wp:posOffset>807396</wp:posOffset>
          </wp:positionH>
          <wp:positionV relativeFrom="page">
            <wp:posOffset>350196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3F20FE56" w14:textId="554ED53D" w:rsidR="00B70F23" w:rsidRPr="004429AF" w:rsidRDefault="00B70F23" w:rsidP="002D764F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6FC9EC60" w14:textId="77777777" w:rsidR="00B70F23" w:rsidRPr="004429AF" w:rsidRDefault="00B70F23" w:rsidP="002D764F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rFonts w:ascii="Helvetica*" w:hAnsi="Helvetica*"/>
        <w:sz w:val="31"/>
        <w:szCs w:val="31"/>
      </w:rPr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  <w:p w14:paraId="307E157D" w14:textId="77777777" w:rsidR="00B70F23" w:rsidRDefault="00B70F23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90C"/>
    <w:multiLevelType w:val="hybridMultilevel"/>
    <w:tmpl w:val="A85C3D3A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C19"/>
    <w:multiLevelType w:val="hybridMultilevel"/>
    <w:tmpl w:val="3D8A2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ED5"/>
    <w:multiLevelType w:val="hybridMultilevel"/>
    <w:tmpl w:val="62A0F1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34"/>
    <w:multiLevelType w:val="hybridMultilevel"/>
    <w:tmpl w:val="516E4DCC"/>
    <w:lvl w:ilvl="0" w:tplc="9A960838">
      <w:start w:val="10"/>
      <w:numFmt w:val="bullet"/>
      <w:lvlText w:val="-"/>
      <w:lvlJc w:val="left"/>
      <w:pPr>
        <w:ind w:left="-360" w:hanging="360"/>
      </w:pPr>
      <w:rPr>
        <w:rFonts w:ascii="Helvetica*" w:eastAsia="Times New Roman" w:hAnsi="Helvetica*" w:cs="Helvetica*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034697"/>
    <w:multiLevelType w:val="hybridMultilevel"/>
    <w:tmpl w:val="C102DE82"/>
    <w:lvl w:ilvl="0" w:tplc="60D8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1C8"/>
    <w:multiLevelType w:val="hybridMultilevel"/>
    <w:tmpl w:val="9F7A9F0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A1BAE"/>
    <w:multiLevelType w:val="hybridMultilevel"/>
    <w:tmpl w:val="C8E8E910"/>
    <w:lvl w:ilvl="0" w:tplc="6236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94B5B"/>
    <w:multiLevelType w:val="hybridMultilevel"/>
    <w:tmpl w:val="EE1AF8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A5B"/>
    <w:multiLevelType w:val="hybridMultilevel"/>
    <w:tmpl w:val="10E20F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023FF"/>
    <w:multiLevelType w:val="hybridMultilevel"/>
    <w:tmpl w:val="931646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42E9"/>
    <w:multiLevelType w:val="hybridMultilevel"/>
    <w:tmpl w:val="AD7AB10E"/>
    <w:lvl w:ilvl="0" w:tplc="F8BE2A9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89"/>
        </w:tabs>
        <w:ind w:left="789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083C"/>
    <w:rsid w:val="00001F66"/>
    <w:rsid w:val="0000249B"/>
    <w:rsid w:val="00003591"/>
    <w:rsid w:val="00003E25"/>
    <w:rsid w:val="000040BD"/>
    <w:rsid w:val="000040D2"/>
    <w:rsid w:val="000040E0"/>
    <w:rsid w:val="00004653"/>
    <w:rsid w:val="00005A1D"/>
    <w:rsid w:val="00005C6B"/>
    <w:rsid w:val="0000689A"/>
    <w:rsid w:val="000075A2"/>
    <w:rsid w:val="00010CE0"/>
    <w:rsid w:val="00011931"/>
    <w:rsid w:val="00012130"/>
    <w:rsid w:val="00012496"/>
    <w:rsid w:val="0001252C"/>
    <w:rsid w:val="00012FC1"/>
    <w:rsid w:val="0001310C"/>
    <w:rsid w:val="000133AF"/>
    <w:rsid w:val="000135BD"/>
    <w:rsid w:val="000135CC"/>
    <w:rsid w:val="00013B9C"/>
    <w:rsid w:val="00013BBD"/>
    <w:rsid w:val="00013E92"/>
    <w:rsid w:val="00014162"/>
    <w:rsid w:val="00015927"/>
    <w:rsid w:val="00015E33"/>
    <w:rsid w:val="00016063"/>
    <w:rsid w:val="000160B4"/>
    <w:rsid w:val="0001654B"/>
    <w:rsid w:val="00016C92"/>
    <w:rsid w:val="0001712D"/>
    <w:rsid w:val="0001763D"/>
    <w:rsid w:val="000209DC"/>
    <w:rsid w:val="00020CCF"/>
    <w:rsid w:val="000215BB"/>
    <w:rsid w:val="000219CD"/>
    <w:rsid w:val="00021C98"/>
    <w:rsid w:val="000223DA"/>
    <w:rsid w:val="00022542"/>
    <w:rsid w:val="000234FD"/>
    <w:rsid w:val="00023710"/>
    <w:rsid w:val="00023931"/>
    <w:rsid w:val="000240BE"/>
    <w:rsid w:val="000269A2"/>
    <w:rsid w:val="00026D7A"/>
    <w:rsid w:val="00027410"/>
    <w:rsid w:val="000274B3"/>
    <w:rsid w:val="000274C9"/>
    <w:rsid w:val="000277DF"/>
    <w:rsid w:val="000279BF"/>
    <w:rsid w:val="000304CC"/>
    <w:rsid w:val="000308A7"/>
    <w:rsid w:val="00030C07"/>
    <w:rsid w:val="00030EAE"/>
    <w:rsid w:val="00031E31"/>
    <w:rsid w:val="00032CE4"/>
    <w:rsid w:val="00032D8C"/>
    <w:rsid w:val="00033403"/>
    <w:rsid w:val="00034314"/>
    <w:rsid w:val="00034462"/>
    <w:rsid w:val="00034FAB"/>
    <w:rsid w:val="00036725"/>
    <w:rsid w:val="00037B26"/>
    <w:rsid w:val="00037FA1"/>
    <w:rsid w:val="00040348"/>
    <w:rsid w:val="00040544"/>
    <w:rsid w:val="00040AA5"/>
    <w:rsid w:val="0004120C"/>
    <w:rsid w:val="000416A3"/>
    <w:rsid w:val="00041977"/>
    <w:rsid w:val="000421E6"/>
    <w:rsid w:val="000427EF"/>
    <w:rsid w:val="00042BEF"/>
    <w:rsid w:val="000430D4"/>
    <w:rsid w:val="000433D3"/>
    <w:rsid w:val="0004371C"/>
    <w:rsid w:val="00043DE2"/>
    <w:rsid w:val="00047E7B"/>
    <w:rsid w:val="00050155"/>
    <w:rsid w:val="0005032B"/>
    <w:rsid w:val="0005109F"/>
    <w:rsid w:val="00051385"/>
    <w:rsid w:val="000514C9"/>
    <w:rsid w:val="00052F01"/>
    <w:rsid w:val="00054F27"/>
    <w:rsid w:val="000557A8"/>
    <w:rsid w:val="00055D0A"/>
    <w:rsid w:val="000575E0"/>
    <w:rsid w:val="0005766A"/>
    <w:rsid w:val="00057C85"/>
    <w:rsid w:val="00060AF1"/>
    <w:rsid w:val="00061056"/>
    <w:rsid w:val="0006118D"/>
    <w:rsid w:val="0006142D"/>
    <w:rsid w:val="000615CE"/>
    <w:rsid w:val="00062AC2"/>
    <w:rsid w:val="00063760"/>
    <w:rsid w:val="0006392D"/>
    <w:rsid w:val="00063DB0"/>
    <w:rsid w:val="00064B9F"/>
    <w:rsid w:val="00065195"/>
    <w:rsid w:val="00065251"/>
    <w:rsid w:val="00065666"/>
    <w:rsid w:val="00065845"/>
    <w:rsid w:val="000660E5"/>
    <w:rsid w:val="000662CE"/>
    <w:rsid w:val="000664F6"/>
    <w:rsid w:val="00066743"/>
    <w:rsid w:val="0006678A"/>
    <w:rsid w:val="00066809"/>
    <w:rsid w:val="00066DF5"/>
    <w:rsid w:val="00067242"/>
    <w:rsid w:val="00067F24"/>
    <w:rsid w:val="00070001"/>
    <w:rsid w:val="000716C4"/>
    <w:rsid w:val="000717BC"/>
    <w:rsid w:val="000718BA"/>
    <w:rsid w:val="00071A0A"/>
    <w:rsid w:val="00071CA8"/>
    <w:rsid w:val="000720E4"/>
    <w:rsid w:val="000725D4"/>
    <w:rsid w:val="00072663"/>
    <w:rsid w:val="00072B0D"/>
    <w:rsid w:val="00072CDE"/>
    <w:rsid w:val="0007375F"/>
    <w:rsid w:val="00073A24"/>
    <w:rsid w:val="0007489A"/>
    <w:rsid w:val="00074D1F"/>
    <w:rsid w:val="00075118"/>
    <w:rsid w:val="000751EF"/>
    <w:rsid w:val="000759C9"/>
    <w:rsid w:val="00075EF5"/>
    <w:rsid w:val="000762C8"/>
    <w:rsid w:val="000764E3"/>
    <w:rsid w:val="00076710"/>
    <w:rsid w:val="00076FFB"/>
    <w:rsid w:val="00077672"/>
    <w:rsid w:val="00077BB9"/>
    <w:rsid w:val="000803EC"/>
    <w:rsid w:val="000807C4"/>
    <w:rsid w:val="000809C4"/>
    <w:rsid w:val="0008142C"/>
    <w:rsid w:val="000829AC"/>
    <w:rsid w:val="00083938"/>
    <w:rsid w:val="00083ED3"/>
    <w:rsid w:val="000847FF"/>
    <w:rsid w:val="00084D98"/>
    <w:rsid w:val="00085150"/>
    <w:rsid w:val="000852B1"/>
    <w:rsid w:val="00085D19"/>
    <w:rsid w:val="00085DB7"/>
    <w:rsid w:val="00086948"/>
    <w:rsid w:val="00086988"/>
    <w:rsid w:val="00086C3E"/>
    <w:rsid w:val="00087333"/>
    <w:rsid w:val="00087737"/>
    <w:rsid w:val="0009112B"/>
    <w:rsid w:val="00092207"/>
    <w:rsid w:val="0009246B"/>
    <w:rsid w:val="00092943"/>
    <w:rsid w:val="00092DAC"/>
    <w:rsid w:val="000936D9"/>
    <w:rsid w:val="000937C9"/>
    <w:rsid w:val="00093B3D"/>
    <w:rsid w:val="00094033"/>
    <w:rsid w:val="0009436F"/>
    <w:rsid w:val="00094AA7"/>
    <w:rsid w:val="00094ACD"/>
    <w:rsid w:val="00095380"/>
    <w:rsid w:val="00095684"/>
    <w:rsid w:val="000961C8"/>
    <w:rsid w:val="000962C8"/>
    <w:rsid w:val="000966DF"/>
    <w:rsid w:val="00096DC5"/>
    <w:rsid w:val="00097704"/>
    <w:rsid w:val="00097C8D"/>
    <w:rsid w:val="00097FF5"/>
    <w:rsid w:val="000A12E7"/>
    <w:rsid w:val="000A147E"/>
    <w:rsid w:val="000A1EEF"/>
    <w:rsid w:val="000A221B"/>
    <w:rsid w:val="000A272C"/>
    <w:rsid w:val="000A27A0"/>
    <w:rsid w:val="000A29E4"/>
    <w:rsid w:val="000A3698"/>
    <w:rsid w:val="000A50F7"/>
    <w:rsid w:val="000A6CC5"/>
    <w:rsid w:val="000B06F1"/>
    <w:rsid w:val="000B0DA8"/>
    <w:rsid w:val="000B213A"/>
    <w:rsid w:val="000B21FA"/>
    <w:rsid w:val="000B286A"/>
    <w:rsid w:val="000B2A1C"/>
    <w:rsid w:val="000B3343"/>
    <w:rsid w:val="000B3373"/>
    <w:rsid w:val="000B37E3"/>
    <w:rsid w:val="000B39BC"/>
    <w:rsid w:val="000B4222"/>
    <w:rsid w:val="000B55A7"/>
    <w:rsid w:val="000B5A8D"/>
    <w:rsid w:val="000B61CC"/>
    <w:rsid w:val="000B64E8"/>
    <w:rsid w:val="000B6C2D"/>
    <w:rsid w:val="000B6CF9"/>
    <w:rsid w:val="000B6DDE"/>
    <w:rsid w:val="000C0C7E"/>
    <w:rsid w:val="000C12E4"/>
    <w:rsid w:val="000C1EE1"/>
    <w:rsid w:val="000C2C83"/>
    <w:rsid w:val="000C3EF7"/>
    <w:rsid w:val="000C445B"/>
    <w:rsid w:val="000C4D94"/>
    <w:rsid w:val="000C5C62"/>
    <w:rsid w:val="000C5E67"/>
    <w:rsid w:val="000C609A"/>
    <w:rsid w:val="000C6270"/>
    <w:rsid w:val="000C6278"/>
    <w:rsid w:val="000C6689"/>
    <w:rsid w:val="000C6D26"/>
    <w:rsid w:val="000C6DC7"/>
    <w:rsid w:val="000C7087"/>
    <w:rsid w:val="000C7762"/>
    <w:rsid w:val="000D0A47"/>
    <w:rsid w:val="000D0EE2"/>
    <w:rsid w:val="000D1FEA"/>
    <w:rsid w:val="000D204F"/>
    <w:rsid w:val="000D2BA2"/>
    <w:rsid w:val="000D3513"/>
    <w:rsid w:val="000D374E"/>
    <w:rsid w:val="000D388B"/>
    <w:rsid w:val="000D3933"/>
    <w:rsid w:val="000D46BD"/>
    <w:rsid w:val="000D49CF"/>
    <w:rsid w:val="000D50FC"/>
    <w:rsid w:val="000D59F9"/>
    <w:rsid w:val="000D5FD3"/>
    <w:rsid w:val="000D62AE"/>
    <w:rsid w:val="000D672F"/>
    <w:rsid w:val="000D6E1E"/>
    <w:rsid w:val="000D76AA"/>
    <w:rsid w:val="000E006A"/>
    <w:rsid w:val="000E098B"/>
    <w:rsid w:val="000E0FC5"/>
    <w:rsid w:val="000E1A7D"/>
    <w:rsid w:val="000E1F46"/>
    <w:rsid w:val="000E2344"/>
    <w:rsid w:val="000E26F9"/>
    <w:rsid w:val="000E2B5E"/>
    <w:rsid w:val="000E2C15"/>
    <w:rsid w:val="000E3543"/>
    <w:rsid w:val="000E379C"/>
    <w:rsid w:val="000E456E"/>
    <w:rsid w:val="000E49C2"/>
    <w:rsid w:val="000E4A4B"/>
    <w:rsid w:val="000E59B3"/>
    <w:rsid w:val="000E5A8C"/>
    <w:rsid w:val="000E6599"/>
    <w:rsid w:val="000E750A"/>
    <w:rsid w:val="000E7B95"/>
    <w:rsid w:val="000F0C56"/>
    <w:rsid w:val="000F0E3B"/>
    <w:rsid w:val="000F13C9"/>
    <w:rsid w:val="000F15AE"/>
    <w:rsid w:val="000F182F"/>
    <w:rsid w:val="000F194C"/>
    <w:rsid w:val="000F1B45"/>
    <w:rsid w:val="000F1CD9"/>
    <w:rsid w:val="000F1DC2"/>
    <w:rsid w:val="000F23D7"/>
    <w:rsid w:val="000F39BC"/>
    <w:rsid w:val="000F3BFB"/>
    <w:rsid w:val="000F481D"/>
    <w:rsid w:val="000F5597"/>
    <w:rsid w:val="000F56A0"/>
    <w:rsid w:val="000F6593"/>
    <w:rsid w:val="000F75EC"/>
    <w:rsid w:val="000F7A4A"/>
    <w:rsid w:val="001002F7"/>
    <w:rsid w:val="00100AE1"/>
    <w:rsid w:val="00100D5E"/>
    <w:rsid w:val="00102109"/>
    <w:rsid w:val="001027A8"/>
    <w:rsid w:val="00102EA5"/>
    <w:rsid w:val="001031D6"/>
    <w:rsid w:val="00103827"/>
    <w:rsid w:val="00103E1E"/>
    <w:rsid w:val="00104D58"/>
    <w:rsid w:val="00104FE4"/>
    <w:rsid w:val="00105434"/>
    <w:rsid w:val="001054D2"/>
    <w:rsid w:val="0010556B"/>
    <w:rsid w:val="00105FBD"/>
    <w:rsid w:val="00106D1F"/>
    <w:rsid w:val="00107DB3"/>
    <w:rsid w:val="001101A8"/>
    <w:rsid w:val="00111EDF"/>
    <w:rsid w:val="00111F5C"/>
    <w:rsid w:val="00112477"/>
    <w:rsid w:val="0011267B"/>
    <w:rsid w:val="001132EF"/>
    <w:rsid w:val="00113D19"/>
    <w:rsid w:val="00117372"/>
    <w:rsid w:val="00117E8D"/>
    <w:rsid w:val="001206D4"/>
    <w:rsid w:val="001212CE"/>
    <w:rsid w:val="00121372"/>
    <w:rsid w:val="00122543"/>
    <w:rsid w:val="00122AAF"/>
    <w:rsid w:val="00122CAF"/>
    <w:rsid w:val="00123072"/>
    <w:rsid w:val="00123B4F"/>
    <w:rsid w:val="0012454C"/>
    <w:rsid w:val="001252D4"/>
    <w:rsid w:val="00125806"/>
    <w:rsid w:val="0012675F"/>
    <w:rsid w:val="0012685E"/>
    <w:rsid w:val="00126ACB"/>
    <w:rsid w:val="00126B4D"/>
    <w:rsid w:val="00127343"/>
    <w:rsid w:val="00127862"/>
    <w:rsid w:val="001315D4"/>
    <w:rsid w:val="001317C1"/>
    <w:rsid w:val="001322B0"/>
    <w:rsid w:val="00132B93"/>
    <w:rsid w:val="00132BEF"/>
    <w:rsid w:val="00134361"/>
    <w:rsid w:val="001344E5"/>
    <w:rsid w:val="001348BC"/>
    <w:rsid w:val="00134A79"/>
    <w:rsid w:val="00134E60"/>
    <w:rsid w:val="001351BB"/>
    <w:rsid w:val="00136031"/>
    <w:rsid w:val="00136C2B"/>
    <w:rsid w:val="001373F3"/>
    <w:rsid w:val="0013740E"/>
    <w:rsid w:val="00137B31"/>
    <w:rsid w:val="00137BD6"/>
    <w:rsid w:val="00137D6B"/>
    <w:rsid w:val="001410A5"/>
    <w:rsid w:val="0014151E"/>
    <w:rsid w:val="0014178C"/>
    <w:rsid w:val="00141AA8"/>
    <w:rsid w:val="0014225C"/>
    <w:rsid w:val="00142529"/>
    <w:rsid w:val="00142858"/>
    <w:rsid w:val="0014358B"/>
    <w:rsid w:val="00143C70"/>
    <w:rsid w:val="00143D60"/>
    <w:rsid w:val="00143DD1"/>
    <w:rsid w:val="00144E9F"/>
    <w:rsid w:val="0014501B"/>
    <w:rsid w:val="0014599D"/>
    <w:rsid w:val="001476C2"/>
    <w:rsid w:val="00147CBE"/>
    <w:rsid w:val="00150367"/>
    <w:rsid w:val="001503F5"/>
    <w:rsid w:val="00150651"/>
    <w:rsid w:val="0015137A"/>
    <w:rsid w:val="00151E75"/>
    <w:rsid w:val="0015289C"/>
    <w:rsid w:val="001529B6"/>
    <w:rsid w:val="00153DF2"/>
    <w:rsid w:val="00153E75"/>
    <w:rsid w:val="001540ED"/>
    <w:rsid w:val="001540FD"/>
    <w:rsid w:val="001541F2"/>
    <w:rsid w:val="00154B2A"/>
    <w:rsid w:val="00154D84"/>
    <w:rsid w:val="001550A0"/>
    <w:rsid w:val="001551D5"/>
    <w:rsid w:val="001555C4"/>
    <w:rsid w:val="00155A2F"/>
    <w:rsid w:val="00156243"/>
    <w:rsid w:val="0015634B"/>
    <w:rsid w:val="00157239"/>
    <w:rsid w:val="00160419"/>
    <w:rsid w:val="0016145A"/>
    <w:rsid w:val="00161FB8"/>
    <w:rsid w:val="0016210F"/>
    <w:rsid w:val="0016227A"/>
    <w:rsid w:val="00162637"/>
    <w:rsid w:val="00162A76"/>
    <w:rsid w:val="001630B1"/>
    <w:rsid w:val="001632E1"/>
    <w:rsid w:val="0016361E"/>
    <w:rsid w:val="001639B7"/>
    <w:rsid w:val="001639CE"/>
    <w:rsid w:val="001642A7"/>
    <w:rsid w:val="0016477F"/>
    <w:rsid w:val="00164949"/>
    <w:rsid w:val="00166689"/>
    <w:rsid w:val="0016669C"/>
    <w:rsid w:val="00166F51"/>
    <w:rsid w:val="001671C9"/>
    <w:rsid w:val="00167E3D"/>
    <w:rsid w:val="00170489"/>
    <w:rsid w:val="001705DC"/>
    <w:rsid w:val="00171A7A"/>
    <w:rsid w:val="00171C9C"/>
    <w:rsid w:val="00172683"/>
    <w:rsid w:val="00172C35"/>
    <w:rsid w:val="001730E3"/>
    <w:rsid w:val="00173AF5"/>
    <w:rsid w:val="00174D93"/>
    <w:rsid w:val="00174FE3"/>
    <w:rsid w:val="001769FB"/>
    <w:rsid w:val="00176C1F"/>
    <w:rsid w:val="00176E4D"/>
    <w:rsid w:val="001805A1"/>
    <w:rsid w:val="001806F5"/>
    <w:rsid w:val="0018127D"/>
    <w:rsid w:val="00182232"/>
    <w:rsid w:val="00182574"/>
    <w:rsid w:val="00182B02"/>
    <w:rsid w:val="001830CF"/>
    <w:rsid w:val="0018391F"/>
    <w:rsid w:val="0018402A"/>
    <w:rsid w:val="001847B4"/>
    <w:rsid w:val="00184A67"/>
    <w:rsid w:val="00184BF7"/>
    <w:rsid w:val="00184F9D"/>
    <w:rsid w:val="001854CD"/>
    <w:rsid w:val="001858CE"/>
    <w:rsid w:val="00185D6E"/>
    <w:rsid w:val="00185D8E"/>
    <w:rsid w:val="00186434"/>
    <w:rsid w:val="0018749B"/>
    <w:rsid w:val="001903CC"/>
    <w:rsid w:val="0019099E"/>
    <w:rsid w:val="00190A03"/>
    <w:rsid w:val="00190AE9"/>
    <w:rsid w:val="00190D41"/>
    <w:rsid w:val="00191398"/>
    <w:rsid w:val="0019164F"/>
    <w:rsid w:val="001917A6"/>
    <w:rsid w:val="0019205C"/>
    <w:rsid w:val="0019247E"/>
    <w:rsid w:val="001930E9"/>
    <w:rsid w:val="0019370C"/>
    <w:rsid w:val="00193A57"/>
    <w:rsid w:val="00193ABE"/>
    <w:rsid w:val="0019445E"/>
    <w:rsid w:val="00194953"/>
    <w:rsid w:val="001958B7"/>
    <w:rsid w:val="00195941"/>
    <w:rsid w:val="001961B8"/>
    <w:rsid w:val="001975E3"/>
    <w:rsid w:val="00197D6F"/>
    <w:rsid w:val="001A016C"/>
    <w:rsid w:val="001A0B10"/>
    <w:rsid w:val="001A0E0C"/>
    <w:rsid w:val="001A10AA"/>
    <w:rsid w:val="001A2267"/>
    <w:rsid w:val="001A27F9"/>
    <w:rsid w:val="001A3717"/>
    <w:rsid w:val="001A38A4"/>
    <w:rsid w:val="001A3FB7"/>
    <w:rsid w:val="001A47FB"/>
    <w:rsid w:val="001A4D38"/>
    <w:rsid w:val="001A4FFB"/>
    <w:rsid w:val="001A52B0"/>
    <w:rsid w:val="001A556D"/>
    <w:rsid w:val="001A58AE"/>
    <w:rsid w:val="001A65EC"/>
    <w:rsid w:val="001A6D1D"/>
    <w:rsid w:val="001A7042"/>
    <w:rsid w:val="001A7242"/>
    <w:rsid w:val="001A7AF6"/>
    <w:rsid w:val="001B06E3"/>
    <w:rsid w:val="001B0A5A"/>
    <w:rsid w:val="001B0D0A"/>
    <w:rsid w:val="001B0D78"/>
    <w:rsid w:val="001B1154"/>
    <w:rsid w:val="001B193D"/>
    <w:rsid w:val="001B1B8F"/>
    <w:rsid w:val="001B22A4"/>
    <w:rsid w:val="001B372C"/>
    <w:rsid w:val="001B3C5F"/>
    <w:rsid w:val="001B41FE"/>
    <w:rsid w:val="001B7460"/>
    <w:rsid w:val="001C01FD"/>
    <w:rsid w:val="001C03FE"/>
    <w:rsid w:val="001C0494"/>
    <w:rsid w:val="001C0589"/>
    <w:rsid w:val="001C1125"/>
    <w:rsid w:val="001C1716"/>
    <w:rsid w:val="001C1D23"/>
    <w:rsid w:val="001C1E07"/>
    <w:rsid w:val="001C2183"/>
    <w:rsid w:val="001C2931"/>
    <w:rsid w:val="001C302A"/>
    <w:rsid w:val="001C307A"/>
    <w:rsid w:val="001C433E"/>
    <w:rsid w:val="001C44B3"/>
    <w:rsid w:val="001C5CA6"/>
    <w:rsid w:val="001C5D79"/>
    <w:rsid w:val="001C62EF"/>
    <w:rsid w:val="001C6300"/>
    <w:rsid w:val="001C65AC"/>
    <w:rsid w:val="001C715E"/>
    <w:rsid w:val="001C7202"/>
    <w:rsid w:val="001D0613"/>
    <w:rsid w:val="001D0B07"/>
    <w:rsid w:val="001D0CBD"/>
    <w:rsid w:val="001D2FFB"/>
    <w:rsid w:val="001D37F0"/>
    <w:rsid w:val="001D44CC"/>
    <w:rsid w:val="001D4A74"/>
    <w:rsid w:val="001D4B47"/>
    <w:rsid w:val="001D591A"/>
    <w:rsid w:val="001D6CA8"/>
    <w:rsid w:val="001D758B"/>
    <w:rsid w:val="001D75EB"/>
    <w:rsid w:val="001E0A60"/>
    <w:rsid w:val="001E0E27"/>
    <w:rsid w:val="001E0F34"/>
    <w:rsid w:val="001E1189"/>
    <w:rsid w:val="001E1A0C"/>
    <w:rsid w:val="001E1D27"/>
    <w:rsid w:val="001E1EE3"/>
    <w:rsid w:val="001E2A26"/>
    <w:rsid w:val="001E4633"/>
    <w:rsid w:val="001E4938"/>
    <w:rsid w:val="001E4E64"/>
    <w:rsid w:val="001E55BA"/>
    <w:rsid w:val="001E5F09"/>
    <w:rsid w:val="001E655D"/>
    <w:rsid w:val="001F1714"/>
    <w:rsid w:val="001F191E"/>
    <w:rsid w:val="001F1961"/>
    <w:rsid w:val="001F1B1B"/>
    <w:rsid w:val="001F2019"/>
    <w:rsid w:val="001F2E94"/>
    <w:rsid w:val="001F4483"/>
    <w:rsid w:val="001F55D2"/>
    <w:rsid w:val="001F59DE"/>
    <w:rsid w:val="001F5B8D"/>
    <w:rsid w:val="001F6184"/>
    <w:rsid w:val="001F668E"/>
    <w:rsid w:val="001F6E43"/>
    <w:rsid w:val="001F729A"/>
    <w:rsid w:val="001F73A5"/>
    <w:rsid w:val="00200DE2"/>
    <w:rsid w:val="0020121B"/>
    <w:rsid w:val="002015D2"/>
    <w:rsid w:val="00202B10"/>
    <w:rsid w:val="002034B8"/>
    <w:rsid w:val="00203969"/>
    <w:rsid w:val="0020402C"/>
    <w:rsid w:val="00204A2B"/>
    <w:rsid w:val="00204EA9"/>
    <w:rsid w:val="002051EF"/>
    <w:rsid w:val="00205ACF"/>
    <w:rsid w:val="0020643B"/>
    <w:rsid w:val="00206626"/>
    <w:rsid w:val="00206809"/>
    <w:rsid w:val="002068C7"/>
    <w:rsid w:val="00206B8D"/>
    <w:rsid w:val="00206E4C"/>
    <w:rsid w:val="00207234"/>
    <w:rsid w:val="002075AA"/>
    <w:rsid w:val="0020769B"/>
    <w:rsid w:val="00207D1A"/>
    <w:rsid w:val="00207E69"/>
    <w:rsid w:val="00210C0C"/>
    <w:rsid w:val="00211166"/>
    <w:rsid w:val="00211424"/>
    <w:rsid w:val="00211D77"/>
    <w:rsid w:val="00211EF6"/>
    <w:rsid w:val="0021212B"/>
    <w:rsid w:val="00212FF3"/>
    <w:rsid w:val="002131C0"/>
    <w:rsid w:val="002136A7"/>
    <w:rsid w:val="002138FC"/>
    <w:rsid w:val="002143F0"/>
    <w:rsid w:val="00214439"/>
    <w:rsid w:val="002144D0"/>
    <w:rsid w:val="002144D8"/>
    <w:rsid w:val="002154D7"/>
    <w:rsid w:val="00216130"/>
    <w:rsid w:val="00216F64"/>
    <w:rsid w:val="00220073"/>
    <w:rsid w:val="002201A4"/>
    <w:rsid w:val="0022038C"/>
    <w:rsid w:val="00220452"/>
    <w:rsid w:val="0022058B"/>
    <w:rsid w:val="00220A59"/>
    <w:rsid w:val="00220AE0"/>
    <w:rsid w:val="00220D10"/>
    <w:rsid w:val="00221C18"/>
    <w:rsid w:val="00221EBF"/>
    <w:rsid w:val="0022278A"/>
    <w:rsid w:val="00223208"/>
    <w:rsid w:val="0022398B"/>
    <w:rsid w:val="00223D7C"/>
    <w:rsid w:val="00223F60"/>
    <w:rsid w:val="00224294"/>
    <w:rsid w:val="002250FB"/>
    <w:rsid w:val="002253E9"/>
    <w:rsid w:val="00225EDA"/>
    <w:rsid w:val="0022672A"/>
    <w:rsid w:val="00226769"/>
    <w:rsid w:val="00226EC5"/>
    <w:rsid w:val="00227480"/>
    <w:rsid w:val="00227C83"/>
    <w:rsid w:val="00230387"/>
    <w:rsid w:val="002304AB"/>
    <w:rsid w:val="002307CE"/>
    <w:rsid w:val="00232F56"/>
    <w:rsid w:val="0023360D"/>
    <w:rsid w:val="002338F0"/>
    <w:rsid w:val="00234D1F"/>
    <w:rsid w:val="0023529A"/>
    <w:rsid w:val="00235FF4"/>
    <w:rsid w:val="00236730"/>
    <w:rsid w:val="00237549"/>
    <w:rsid w:val="00237669"/>
    <w:rsid w:val="00237ACF"/>
    <w:rsid w:val="00237EBE"/>
    <w:rsid w:val="002407D7"/>
    <w:rsid w:val="00241432"/>
    <w:rsid w:val="00242936"/>
    <w:rsid w:val="00243571"/>
    <w:rsid w:val="00243C53"/>
    <w:rsid w:val="00244519"/>
    <w:rsid w:val="00244A1F"/>
    <w:rsid w:val="00244E2B"/>
    <w:rsid w:val="00245375"/>
    <w:rsid w:val="002458F0"/>
    <w:rsid w:val="00245DB6"/>
    <w:rsid w:val="0024625A"/>
    <w:rsid w:val="0024640D"/>
    <w:rsid w:val="0024670A"/>
    <w:rsid w:val="00246B03"/>
    <w:rsid w:val="00246EB3"/>
    <w:rsid w:val="002470CE"/>
    <w:rsid w:val="0024772B"/>
    <w:rsid w:val="00247E37"/>
    <w:rsid w:val="002503EF"/>
    <w:rsid w:val="0025106E"/>
    <w:rsid w:val="00251A72"/>
    <w:rsid w:val="002530D7"/>
    <w:rsid w:val="002532F4"/>
    <w:rsid w:val="0025336D"/>
    <w:rsid w:val="00254484"/>
    <w:rsid w:val="0025559C"/>
    <w:rsid w:val="00256372"/>
    <w:rsid w:val="00256F70"/>
    <w:rsid w:val="00257052"/>
    <w:rsid w:val="0025713F"/>
    <w:rsid w:val="0025716A"/>
    <w:rsid w:val="002573D7"/>
    <w:rsid w:val="00257A94"/>
    <w:rsid w:val="00260862"/>
    <w:rsid w:val="00261843"/>
    <w:rsid w:val="00262B54"/>
    <w:rsid w:val="002639CF"/>
    <w:rsid w:val="002640B5"/>
    <w:rsid w:val="00264725"/>
    <w:rsid w:val="00264C61"/>
    <w:rsid w:val="00265C61"/>
    <w:rsid w:val="00266EB2"/>
    <w:rsid w:val="0026727B"/>
    <w:rsid w:val="002672F9"/>
    <w:rsid w:val="00267595"/>
    <w:rsid w:val="00270763"/>
    <w:rsid w:val="00270B59"/>
    <w:rsid w:val="00271337"/>
    <w:rsid w:val="002729AA"/>
    <w:rsid w:val="00272C2A"/>
    <w:rsid w:val="0027346E"/>
    <w:rsid w:val="0027476A"/>
    <w:rsid w:val="002765AB"/>
    <w:rsid w:val="002766E4"/>
    <w:rsid w:val="002772A0"/>
    <w:rsid w:val="00277BA6"/>
    <w:rsid w:val="00277EE7"/>
    <w:rsid w:val="00280B16"/>
    <w:rsid w:val="00280B9A"/>
    <w:rsid w:val="00280D72"/>
    <w:rsid w:val="002812B2"/>
    <w:rsid w:val="00281951"/>
    <w:rsid w:val="00282565"/>
    <w:rsid w:val="002827DA"/>
    <w:rsid w:val="00282AFA"/>
    <w:rsid w:val="00283E10"/>
    <w:rsid w:val="00284112"/>
    <w:rsid w:val="00284496"/>
    <w:rsid w:val="00285795"/>
    <w:rsid w:val="00286230"/>
    <w:rsid w:val="00287387"/>
    <w:rsid w:val="00287628"/>
    <w:rsid w:val="00287754"/>
    <w:rsid w:val="0028779E"/>
    <w:rsid w:val="002879AC"/>
    <w:rsid w:val="00287C7D"/>
    <w:rsid w:val="00287F33"/>
    <w:rsid w:val="0029038E"/>
    <w:rsid w:val="0029064E"/>
    <w:rsid w:val="0029073E"/>
    <w:rsid w:val="00290B10"/>
    <w:rsid w:val="00291447"/>
    <w:rsid w:val="00291BE5"/>
    <w:rsid w:val="00292468"/>
    <w:rsid w:val="00292C72"/>
    <w:rsid w:val="00293BBE"/>
    <w:rsid w:val="00293D17"/>
    <w:rsid w:val="00294B82"/>
    <w:rsid w:val="00295A0B"/>
    <w:rsid w:val="00296C45"/>
    <w:rsid w:val="00296EFE"/>
    <w:rsid w:val="002979F1"/>
    <w:rsid w:val="00297A93"/>
    <w:rsid w:val="00297C0E"/>
    <w:rsid w:val="00297E38"/>
    <w:rsid w:val="00297FB7"/>
    <w:rsid w:val="002A086F"/>
    <w:rsid w:val="002A0892"/>
    <w:rsid w:val="002A0B47"/>
    <w:rsid w:val="002A17D3"/>
    <w:rsid w:val="002A1B51"/>
    <w:rsid w:val="002A2104"/>
    <w:rsid w:val="002A2BF0"/>
    <w:rsid w:val="002A303A"/>
    <w:rsid w:val="002A410A"/>
    <w:rsid w:val="002A4144"/>
    <w:rsid w:val="002A422B"/>
    <w:rsid w:val="002A4BE7"/>
    <w:rsid w:val="002A4DE7"/>
    <w:rsid w:val="002A6151"/>
    <w:rsid w:val="002A6991"/>
    <w:rsid w:val="002A704E"/>
    <w:rsid w:val="002A7305"/>
    <w:rsid w:val="002A7667"/>
    <w:rsid w:val="002A78B9"/>
    <w:rsid w:val="002A7BE7"/>
    <w:rsid w:val="002A7E55"/>
    <w:rsid w:val="002A7EFF"/>
    <w:rsid w:val="002B1056"/>
    <w:rsid w:val="002B1CE9"/>
    <w:rsid w:val="002B30EC"/>
    <w:rsid w:val="002B3E4B"/>
    <w:rsid w:val="002B441E"/>
    <w:rsid w:val="002B50D1"/>
    <w:rsid w:val="002B5305"/>
    <w:rsid w:val="002B637B"/>
    <w:rsid w:val="002B68C5"/>
    <w:rsid w:val="002B746A"/>
    <w:rsid w:val="002C0005"/>
    <w:rsid w:val="002C013E"/>
    <w:rsid w:val="002C139C"/>
    <w:rsid w:val="002C1573"/>
    <w:rsid w:val="002C1CA0"/>
    <w:rsid w:val="002C22A9"/>
    <w:rsid w:val="002C27BD"/>
    <w:rsid w:val="002C29B9"/>
    <w:rsid w:val="002C2F29"/>
    <w:rsid w:val="002C3405"/>
    <w:rsid w:val="002C36EA"/>
    <w:rsid w:val="002C452B"/>
    <w:rsid w:val="002C5598"/>
    <w:rsid w:val="002C5879"/>
    <w:rsid w:val="002C6864"/>
    <w:rsid w:val="002C6A37"/>
    <w:rsid w:val="002D024E"/>
    <w:rsid w:val="002D0313"/>
    <w:rsid w:val="002D0558"/>
    <w:rsid w:val="002D0589"/>
    <w:rsid w:val="002D0C06"/>
    <w:rsid w:val="002D28F1"/>
    <w:rsid w:val="002D3502"/>
    <w:rsid w:val="002D3809"/>
    <w:rsid w:val="002D463A"/>
    <w:rsid w:val="002D57FE"/>
    <w:rsid w:val="002D58BD"/>
    <w:rsid w:val="002D5C4A"/>
    <w:rsid w:val="002D624F"/>
    <w:rsid w:val="002D764F"/>
    <w:rsid w:val="002D77A5"/>
    <w:rsid w:val="002D7B7C"/>
    <w:rsid w:val="002D7EDA"/>
    <w:rsid w:val="002D7FA6"/>
    <w:rsid w:val="002E0129"/>
    <w:rsid w:val="002E04E0"/>
    <w:rsid w:val="002E0CE8"/>
    <w:rsid w:val="002E0ED9"/>
    <w:rsid w:val="002E1596"/>
    <w:rsid w:val="002E195F"/>
    <w:rsid w:val="002E1C8F"/>
    <w:rsid w:val="002E2185"/>
    <w:rsid w:val="002E2768"/>
    <w:rsid w:val="002E2CCF"/>
    <w:rsid w:val="002E34EB"/>
    <w:rsid w:val="002E3BAC"/>
    <w:rsid w:val="002E3E38"/>
    <w:rsid w:val="002E5363"/>
    <w:rsid w:val="002E54C0"/>
    <w:rsid w:val="002E6656"/>
    <w:rsid w:val="002E674D"/>
    <w:rsid w:val="002E68EF"/>
    <w:rsid w:val="002E6F9D"/>
    <w:rsid w:val="002E722D"/>
    <w:rsid w:val="002E7A5D"/>
    <w:rsid w:val="002E7B15"/>
    <w:rsid w:val="002E7BFB"/>
    <w:rsid w:val="002F06E1"/>
    <w:rsid w:val="002F10C5"/>
    <w:rsid w:val="002F255D"/>
    <w:rsid w:val="002F2C7B"/>
    <w:rsid w:val="002F3455"/>
    <w:rsid w:val="002F3CB3"/>
    <w:rsid w:val="002F46C6"/>
    <w:rsid w:val="002F4953"/>
    <w:rsid w:val="002F5422"/>
    <w:rsid w:val="002F5509"/>
    <w:rsid w:val="002F566D"/>
    <w:rsid w:val="002F5677"/>
    <w:rsid w:val="002F61B6"/>
    <w:rsid w:val="002F662F"/>
    <w:rsid w:val="002F6643"/>
    <w:rsid w:val="002F74A0"/>
    <w:rsid w:val="002F7B18"/>
    <w:rsid w:val="002F7EE6"/>
    <w:rsid w:val="003005F3"/>
    <w:rsid w:val="003008D6"/>
    <w:rsid w:val="00300938"/>
    <w:rsid w:val="00301804"/>
    <w:rsid w:val="00301BEF"/>
    <w:rsid w:val="00302521"/>
    <w:rsid w:val="003034E9"/>
    <w:rsid w:val="0030393F"/>
    <w:rsid w:val="00303A9C"/>
    <w:rsid w:val="00303F1D"/>
    <w:rsid w:val="0030442C"/>
    <w:rsid w:val="003045C5"/>
    <w:rsid w:val="003053DD"/>
    <w:rsid w:val="00305867"/>
    <w:rsid w:val="00306011"/>
    <w:rsid w:val="003063A9"/>
    <w:rsid w:val="003074B2"/>
    <w:rsid w:val="00310173"/>
    <w:rsid w:val="0031132A"/>
    <w:rsid w:val="003113AF"/>
    <w:rsid w:val="00311867"/>
    <w:rsid w:val="0031206D"/>
    <w:rsid w:val="00312A98"/>
    <w:rsid w:val="00313055"/>
    <w:rsid w:val="0031307D"/>
    <w:rsid w:val="00314272"/>
    <w:rsid w:val="003147E7"/>
    <w:rsid w:val="003160A5"/>
    <w:rsid w:val="003161E7"/>
    <w:rsid w:val="00316942"/>
    <w:rsid w:val="00316B52"/>
    <w:rsid w:val="00316C45"/>
    <w:rsid w:val="00317358"/>
    <w:rsid w:val="00320238"/>
    <w:rsid w:val="00320DC0"/>
    <w:rsid w:val="00320DD6"/>
    <w:rsid w:val="003213B6"/>
    <w:rsid w:val="00321EC5"/>
    <w:rsid w:val="003221F1"/>
    <w:rsid w:val="0032222C"/>
    <w:rsid w:val="003222D9"/>
    <w:rsid w:val="00322FD3"/>
    <w:rsid w:val="003238BE"/>
    <w:rsid w:val="00323BF2"/>
    <w:rsid w:val="00325190"/>
    <w:rsid w:val="003254F6"/>
    <w:rsid w:val="0032577D"/>
    <w:rsid w:val="00325B29"/>
    <w:rsid w:val="00325D42"/>
    <w:rsid w:val="003260FE"/>
    <w:rsid w:val="003271A0"/>
    <w:rsid w:val="0032770E"/>
    <w:rsid w:val="00330044"/>
    <w:rsid w:val="003305E7"/>
    <w:rsid w:val="0033072D"/>
    <w:rsid w:val="00331818"/>
    <w:rsid w:val="00331B2F"/>
    <w:rsid w:val="00332287"/>
    <w:rsid w:val="00332476"/>
    <w:rsid w:val="003329C7"/>
    <w:rsid w:val="00333352"/>
    <w:rsid w:val="003336AE"/>
    <w:rsid w:val="003336CE"/>
    <w:rsid w:val="003338F2"/>
    <w:rsid w:val="00333BAB"/>
    <w:rsid w:val="00333DE2"/>
    <w:rsid w:val="00334758"/>
    <w:rsid w:val="00334B85"/>
    <w:rsid w:val="00335546"/>
    <w:rsid w:val="0033639B"/>
    <w:rsid w:val="0033645B"/>
    <w:rsid w:val="00337189"/>
    <w:rsid w:val="00337DDA"/>
    <w:rsid w:val="0034099F"/>
    <w:rsid w:val="00340CFF"/>
    <w:rsid w:val="00340ED7"/>
    <w:rsid w:val="003431E9"/>
    <w:rsid w:val="003435C7"/>
    <w:rsid w:val="003437FC"/>
    <w:rsid w:val="003441B4"/>
    <w:rsid w:val="00344745"/>
    <w:rsid w:val="00344AD6"/>
    <w:rsid w:val="00344D71"/>
    <w:rsid w:val="003453F1"/>
    <w:rsid w:val="00345550"/>
    <w:rsid w:val="00345594"/>
    <w:rsid w:val="00345662"/>
    <w:rsid w:val="0034583C"/>
    <w:rsid w:val="00345C24"/>
    <w:rsid w:val="00347658"/>
    <w:rsid w:val="003512A3"/>
    <w:rsid w:val="003514C1"/>
    <w:rsid w:val="00351571"/>
    <w:rsid w:val="00351C28"/>
    <w:rsid w:val="00351E72"/>
    <w:rsid w:val="00352BF5"/>
    <w:rsid w:val="00352C89"/>
    <w:rsid w:val="00352E0E"/>
    <w:rsid w:val="0035324B"/>
    <w:rsid w:val="003538D5"/>
    <w:rsid w:val="00353C0C"/>
    <w:rsid w:val="00353EA7"/>
    <w:rsid w:val="003547E3"/>
    <w:rsid w:val="00354868"/>
    <w:rsid w:val="00354893"/>
    <w:rsid w:val="003558C6"/>
    <w:rsid w:val="003559C7"/>
    <w:rsid w:val="0035635C"/>
    <w:rsid w:val="003565A8"/>
    <w:rsid w:val="003566E8"/>
    <w:rsid w:val="00356A7C"/>
    <w:rsid w:val="00356D18"/>
    <w:rsid w:val="0036073E"/>
    <w:rsid w:val="0036092B"/>
    <w:rsid w:val="00361193"/>
    <w:rsid w:val="00361A02"/>
    <w:rsid w:val="0036218F"/>
    <w:rsid w:val="0036269E"/>
    <w:rsid w:val="003626F3"/>
    <w:rsid w:val="003634E2"/>
    <w:rsid w:val="00363B25"/>
    <w:rsid w:val="003646DE"/>
    <w:rsid w:val="003661E4"/>
    <w:rsid w:val="003665D1"/>
    <w:rsid w:val="003670CF"/>
    <w:rsid w:val="0036732F"/>
    <w:rsid w:val="003673C6"/>
    <w:rsid w:val="0036767B"/>
    <w:rsid w:val="0036790D"/>
    <w:rsid w:val="003704B9"/>
    <w:rsid w:val="003706E6"/>
    <w:rsid w:val="003713A8"/>
    <w:rsid w:val="00371607"/>
    <w:rsid w:val="00372500"/>
    <w:rsid w:val="003738D6"/>
    <w:rsid w:val="00374F38"/>
    <w:rsid w:val="00375280"/>
    <w:rsid w:val="0037535E"/>
    <w:rsid w:val="00375BD0"/>
    <w:rsid w:val="00375F53"/>
    <w:rsid w:val="0037758F"/>
    <w:rsid w:val="003778AC"/>
    <w:rsid w:val="00377F20"/>
    <w:rsid w:val="00377F64"/>
    <w:rsid w:val="003805B1"/>
    <w:rsid w:val="0038062E"/>
    <w:rsid w:val="003813FF"/>
    <w:rsid w:val="00381B0A"/>
    <w:rsid w:val="00381FDC"/>
    <w:rsid w:val="00382012"/>
    <w:rsid w:val="00382F3C"/>
    <w:rsid w:val="003847B8"/>
    <w:rsid w:val="00384861"/>
    <w:rsid w:val="00386D81"/>
    <w:rsid w:val="003870A9"/>
    <w:rsid w:val="0038730A"/>
    <w:rsid w:val="0038745E"/>
    <w:rsid w:val="00390760"/>
    <w:rsid w:val="00390DD0"/>
    <w:rsid w:val="00391749"/>
    <w:rsid w:val="00391828"/>
    <w:rsid w:val="00391AFB"/>
    <w:rsid w:val="00391DCC"/>
    <w:rsid w:val="00391F23"/>
    <w:rsid w:val="003921DD"/>
    <w:rsid w:val="00392AEB"/>
    <w:rsid w:val="003934A1"/>
    <w:rsid w:val="00393539"/>
    <w:rsid w:val="003936C6"/>
    <w:rsid w:val="00393F4E"/>
    <w:rsid w:val="0039473B"/>
    <w:rsid w:val="003948F0"/>
    <w:rsid w:val="00394B24"/>
    <w:rsid w:val="00395C76"/>
    <w:rsid w:val="003961A7"/>
    <w:rsid w:val="003964F9"/>
    <w:rsid w:val="00396DCB"/>
    <w:rsid w:val="00397022"/>
    <w:rsid w:val="00397571"/>
    <w:rsid w:val="003A0524"/>
    <w:rsid w:val="003A10E7"/>
    <w:rsid w:val="003A137E"/>
    <w:rsid w:val="003A284D"/>
    <w:rsid w:val="003A3BE7"/>
    <w:rsid w:val="003A4F63"/>
    <w:rsid w:val="003A58AA"/>
    <w:rsid w:val="003A5A67"/>
    <w:rsid w:val="003A5D66"/>
    <w:rsid w:val="003A5E0B"/>
    <w:rsid w:val="003A5F71"/>
    <w:rsid w:val="003A66B0"/>
    <w:rsid w:val="003A7147"/>
    <w:rsid w:val="003B0070"/>
    <w:rsid w:val="003B0965"/>
    <w:rsid w:val="003B0C3F"/>
    <w:rsid w:val="003B182E"/>
    <w:rsid w:val="003B2138"/>
    <w:rsid w:val="003B2203"/>
    <w:rsid w:val="003B3300"/>
    <w:rsid w:val="003B3504"/>
    <w:rsid w:val="003B4035"/>
    <w:rsid w:val="003B4524"/>
    <w:rsid w:val="003B4562"/>
    <w:rsid w:val="003B5411"/>
    <w:rsid w:val="003B69B0"/>
    <w:rsid w:val="003B753E"/>
    <w:rsid w:val="003B76F2"/>
    <w:rsid w:val="003C1EA3"/>
    <w:rsid w:val="003C1EE6"/>
    <w:rsid w:val="003C1EF2"/>
    <w:rsid w:val="003C1FD1"/>
    <w:rsid w:val="003C3613"/>
    <w:rsid w:val="003C3688"/>
    <w:rsid w:val="003C380C"/>
    <w:rsid w:val="003C4287"/>
    <w:rsid w:val="003C4510"/>
    <w:rsid w:val="003C4A84"/>
    <w:rsid w:val="003C4CF4"/>
    <w:rsid w:val="003C56B3"/>
    <w:rsid w:val="003C5BD4"/>
    <w:rsid w:val="003C5F9F"/>
    <w:rsid w:val="003C61CF"/>
    <w:rsid w:val="003C7317"/>
    <w:rsid w:val="003C74A6"/>
    <w:rsid w:val="003C7717"/>
    <w:rsid w:val="003C7DE4"/>
    <w:rsid w:val="003D018C"/>
    <w:rsid w:val="003D02B8"/>
    <w:rsid w:val="003D0604"/>
    <w:rsid w:val="003D1C39"/>
    <w:rsid w:val="003D2258"/>
    <w:rsid w:val="003D2524"/>
    <w:rsid w:val="003D25BB"/>
    <w:rsid w:val="003D2F00"/>
    <w:rsid w:val="003D3400"/>
    <w:rsid w:val="003D4291"/>
    <w:rsid w:val="003D4887"/>
    <w:rsid w:val="003D4D9E"/>
    <w:rsid w:val="003D4E4C"/>
    <w:rsid w:val="003D4F8C"/>
    <w:rsid w:val="003D586A"/>
    <w:rsid w:val="003D5FA7"/>
    <w:rsid w:val="003D6570"/>
    <w:rsid w:val="003D6EC6"/>
    <w:rsid w:val="003D7061"/>
    <w:rsid w:val="003D75F3"/>
    <w:rsid w:val="003E06BA"/>
    <w:rsid w:val="003E0943"/>
    <w:rsid w:val="003E12ED"/>
    <w:rsid w:val="003E156B"/>
    <w:rsid w:val="003E2EAA"/>
    <w:rsid w:val="003E3084"/>
    <w:rsid w:val="003E3CBA"/>
    <w:rsid w:val="003E44A8"/>
    <w:rsid w:val="003E4C70"/>
    <w:rsid w:val="003E51C3"/>
    <w:rsid w:val="003E5303"/>
    <w:rsid w:val="003E5862"/>
    <w:rsid w:val="003E61B0"/>
    <w:rsid w:val="003E7297"/>
    <w:rsid w:val="003E7707"/>
    <w:rsid w:val="003E7A34"/>
    <w:rsid w:val="003E7BA5"/>
    <w:rsid w:val="003E7DF3"/>
    <w:rsid w:val="003F02D3"/>
    <w:rsid w:val="003F069F"/>
    <w:rsid w:val="003F0C4E"/>
    <w:rsid w:val="003F0E4E"/>
    <w:rsid w:val="003F0E5D"/>
    <w:rsid w:val="003F0EC8"/>
    <w:rsid w:val="003F144C"/>
    <w:rsid w:val="003F15C0"/>
    <w:rsid w:val="003F2193"/>
    <w:rsid w:val="003F2251"/>
    <w:rsid w:val="003F22F6"/>
    <w:rsid w:val="003F2600"/>
    <w:rsid w:val="003F2BE5"/>
    <w:rsid w:val="003F3C93"/>
    <w:rsid w:val="003F3DA3"/>
    <w:rsid w:val="003F3DEB"/>
    <w:rsid w:val="003F4460"/>
    <w:rsid w:val="003F467E"/>
    <w:rsid w:val="003F4BEC"/>
    <w:rsid w:val="003F4F61"/>
    <w:rsid w:val="003F60D2"/>
    <w:rsid w:val="003F6A98"/>
    <w:rsid w:val="003F6B17"/>
    <w:rsid w:val="003F6DA7"/>
    <w:rsid w:val="003F7195"/>
    <w:rsid w:val="004000C3"/>
    <w:rsid w:val="00400151"/>
    <w:rsid w:val="004009B0"/>
    <w:rsid w:val="0040124F"/>
    <w:rsid w:val="00401569"/>
    <w:rsid w:val="00401A5E"/>
    <w:rsid w:val="00401F6E"/>
    <w:rsid w:val="00402629"/>
    <w:rsid w:val="004027BF"/>
    <w:rsid w:val="00402CA9"/>
    <w:rsid w:val="004032A9"/>
    <w:rsid w:val="00403985"/>
    <w:rsid w:val="00403F42"/>
    <w:rsid w:val="00404072"/>
    <w:rsid w:val="004042F5"/>
    <w:rsid w:val="004049E3"/>
    <w:rsid w:val="00404CAA"/>
    <w:rsid w:val="0040568F"/>
    <w:rsid w:val="00405A70"/>
    <w:rsid w:val="00406858"/>
    <w:rsid w:val="00406EA5"/>
    <w:rsid w:val="004074F3"/>
    <w:rsid w:val="00407B91"/>
    <w:rsid w:val="004104C2"/>
    <w:rsid w:val="00410B03"/>
    <w:rsid w:val="00411586"/>
    <w:rsid w:val="0041168C"/>
    <w:rsid w:val="004118D5"/>
    <w:rsid w:val="00411C0A"/>
    <w:rsid w:val="0041294C"/>
    <w:rsid w:val="00412E3D"/>
    <w:rsid w:val="004131D6"/>
    <w:rsid w:val="0041456A"/>
    <w:rsid w:val="00414677"/>
    <w:rsid w:val="004155D0"/>
    <w:rsid w:val="00416C74"/>
    <w:rsid w:val="00416C8A"/>
    <w:rsid w:val="00420032"/>
    <w:rsid w:val="00421421"/>
    <w:rsid w:val="00421569"/>
    <w:rsid w:val="004219AE"/>
    <w:rsid w:val="00421B18"/>
    <w:rsid w:val="00421B37"/>
    <w:rsid w:val="00421EC1"/>
    <w:rsid w:val="00421F77"/>
    <w:rsid w:val="004223DC"/>
    <w:rsid w:val="0042265E"/>
    <w:rsid w:val="00422AA6"/>
    <w:rsid w:val="00424703"/>
    <w:rsid w:val="0042552F"/>
    <w:rsid w:val="004259B7"/>
    <w:rsid w:val="004259C3"/>
    <w:rsid w:val="00425AC4"/>
    <w:rsid w:val="00426911"/>
    <w:rsid w:val="00426A0F"/>
    <w:rsid w:val="00426A38"/>
    <w:rsid w:val="004273D5"/>
    <w:rsid w:val="004278D6"/>
    <w:rsid w:val="00430547"/>
    <w:rsid w:val="00430573"/>
    <w:rsid w:val="004306FE"/>
    <w:rsid w:val="00430794"/>
    <w:rsid w:val="00430D3F"/>
    <w:rsid w:val="00430E93"/>
    <w:rsid w:val="00431466"/>
    <w:rsid w:val="00431534"/>
    <w:rsid w:val="00431893"/>
    <w:rsid w:val="00431A19"/>
    <w:rsid w:val="00431B44"/>
    <w:rsid w:val="0043205B"/>
    <w:rsid w:val="004325FF"/>
    <w:rsid w:val="00432772"/>
    <w:rsid w:val="00433029"/>
    <w:rsid w:val="00434468"/>
    <w:rsid w:val="0043583C"/>
    <w:rsid w:val="0043604C"/>
    <w:rsid w:val="004369E4"/>
    <w:rsid w:val="00436E55"/>
    <w:rsid w:val="00436F86"/>
    <w:rsid w:val="004376A2"/>
    <w:rsid w:val="00437EF3"/>
    <w:rsid w:val="0044033B"/>
    <w:rsid w:val="00440422"/>
    <w:rsid w:val="00441540"/>
    <w:rsid w:val="004426E8"/>
    <w:rsid w:val="00442EF9"/>
    <w:rsid w:val="004438D1"/>
    <w:rsid w:val="00443A91"/>
    <w:rsid w:val="004442A3"/>
    <w:rsid w:val="00444681"/>
    <w:rsid w:val="00444DD9"/>
    <w:rsid w:val="00445899"/>
    <w:rsid w:val="004458B0"/>
    <w:rsid w:val="00445F91"/>
    <w:rsid w:val="00445FAB"/>
    <w:rsid w:val="004475BF"/>
    <w:rsid w:val="004478CB"/>
    <w:rsid w:val="00447AC4"/>
    <w:rsid w:val="00447C8F"/>
    <w:rsid w:val="00450BCA"/>
    <w:rsid w:val="00450E12"/>
    <w:rsid w:val="00451661"/>
    <w:rsid w:val="00451CD6"/>
    <w:rsid w:val="00451F3D"/>
    <w:rsid w:val="004520C4"/>
    <w:rsid w:val="00452293"/>
    <w:rsid w:val="004522CC"/>
    <w:rsid w:val="00452A48"/>
    <w:rsid w:val="00452F2E"/>
    <w:rsid w:val="00453018"/>
    <w:rsid w:val="00453087"/>
    <w:rsid w:val="004541F5"/>
    <w:rsid w:val="004544C3"/>
    <w:rsid w:val="00454AC2"/>
    <w:rsid w:val="00454BD7"/>
    <w:rsid w:val="00455585"/>
    <w:rsid w:val="004558D9"/>
    <w:rsid w:val="00456250"/>
    <w:rsid w:val="00456701"/>
    <w:rsid w:val="0045673F"/>
    <w:rsid w:val="004567E5"/>
    <w:rsid w:val="00456947"/>
    <w:rsid w:val="0045728D"/>
    <w:rsid w:val="004603DD"/>
    <w:rsid w:val="004606DD"/>
    <w:rsid w:val="004618A6"/>
    <w:rsid w:val="00461E89"/>
    <w:rsid w:val="00462C37"/>
    <w:rsid w:val="00464660"/>
    <w:rsid w:val="00464C69"/>
    <w:rsid w:val="004654C5"/>
    <w:rsid w:val="00465D91"/>
    <w:rsid w:val="00465E55"/>
    <w:rsid w:val="00465F88"/>
    <w:rsid w:val="00467400"/>
    <w:rsid w:val="0046790C"/>
    <w:rsid w:val="00467BC9"/>
    <w:rsid w:val="00467E5B"/>
    <w:rsid w:val="00467F65"/>
    <w:rsid w:val="00470983"/>
    <w:rsid w:val="0047114D"/>
    <w:rsid w:val="004715CA"/>
    <w:rsid w:val="00471C29"/>
    <w:rsid w:val="00472164"/>
    <w:rsid w:val="00472172"/>
    <w:rsid w:val="00472CD8"/>
    <w:rsid w:val="004731BC"/>
    <w:rsid w:val="004733FE"/>
    <w:rsid w:val="00473558"/>
    <w:rsid w:val="00473613"/>
    <w:rsid w:val="004736A6"/>
    <w:rsid w:val="00473987"/>
    <w:rsid w:val="004752FB"/>
    <w:rsid w:val="0047530C"/>
    <w:rsid w:val="004753D3"/>
    <w:rsid w:val="004753E8"/>
    <w:rsid w:val="004755A5"/>
    <w:rsid w:val="00475A62"/>
    <w:rsid w:val="00475B17"/>
    <w:rsid w:val="00475D02"/>
    <w:rsid w:val="00475D98"/>
    <w:rsid w:val="00475E14"/>
    <w:rsid w:val="00476CA5"/>
    <w:rsid w:val="004773F6"/>
    <w:rsid w:val="00477DCF"/>
    <w:rsid w:val="00480181"/>
    <w:rsid w:val="004801FB"/>
    <w:rsid w:val="00481AF2"/>
    <w:rsid w:val="00482789"/>
    <w:rsid w:val="0048282D"/>
    <w:rsid w:val="00482FA6"/>
    <w:rsid w:val="004830F9"/>
    <w:rsid w:val="004835F7"/>
    <w:rsid w:val="00483A65"/>
    <w:rsid w:val="00484664"/>
    <w:rsid w:val="00484C13"/>
    <w:rsid w:val="00484E17"/>
    <w:rsid w:val="00484EFB"/>
    <w:rsid w:val="004859DC"/>
    <w:rsid w:val="00485F2B"/>
    <w:rsid w:val="004863AF"/>
    <w:rsid w:val="00486913"/>
    <w:rsid w:val="00487443"/>
    <w:rsid w:val="00487863"/>
    <w:rsid w:val="00487B12"/>
    <w:rsid w:val="00490057"/>
    <w:rsid w:val="00490218"/>
    <w:rsid w:val="00490A88"/>
    <w:rsid w:val="00490B77"/>
    <w:rsid w:val="004914E4"/>
    <w:rsid w:val="00491F0F"/>
    <w:rsid w:val="00492267"/>
    <w:rsid w:val="004927FD"/>
    <w:rsid w:val="00492C41"/>
    <w:rsid w:val="00494140"/>
    <w:rsid w:val="004942C0"/>
    <w:rsid w:val="004949A1"/>
    <w:rsid w:val="00494F8D"/>
    <w:rsid w:val="0049509E"/>
    <w:rsid w:val="004959E1"/>
    <w:rsid w:val="00495AEC"/>
    <w:rsid w:val="00496546"/>
    <w:rsid w:val="00496E00"/>
    <w:rsid w:val="004979BA"/>
    <w:rsid w:val="00497A25"/>
    <w:rsid w:val="00497AF3"/>
    <w:rsid w:val="004A0279"/>
    <w:rsid w:val="004A0858"/>
    <w:rsid w:val="004A1434"/>
    <w:rsid w:val="004A195A"/>
    <w:rsid w:val="004A233C"/>
    <w:rsid w:val="004A2542"/>
    <w:rsid w:val="004A25CA"/>
    <w:rsid w:val="004A28A6"/>
    <w:rsid w:val="004A3297"/>
    <w:rsid w:val="004A475B"/>
    <w:rsid w:val="004A4FB2"/>
    <w:rsid w:val="004A501F"/>
    <w:rsid w:val="004A50BB"/>
    <w:rsid w:val="004A5B1E"/>
    <w:rsid w:val="004A5D28"/>
    <w:rsid w:val="004A6039"/>
    <w:rsid w:val="004A6A92"/>
    <w:rsid w:val="004A6D47"/>
    <w:rsid w:val="004B0124"/>
    <w:rsid w:val="004B0136"/>
    <w:rsid w:val="004B02EA"/>
    <w:rsid w:val="004B039F"/>
    <w:rsid w:val="004B07D2"/>
    <w:rsid w:val="004B1053"/>
    <w:rsid w:val="004B1071"/>
    <w:rsid w:val="004B133D"/>
    <w:rsid w:val="004B147D"/>
    <w:rsid w:val="004B1C4E"/>
    <w:rsid w:val="004B2678"/>
    <w:rsid w:val="004B28EE"/>
    <w:rsid w:val="004B4295"/>
    <w:rsid w:val="004B46E9"/>
    <w:rsid w:val="004B4EA8"/>
    <w:rsid w:val="004B537C"/>
    <w:rsid w:val="004B55BB"/>
    <w:rsid w:val="004B66D2"/>
    <w:rsid w:val="004B6ADF"/>
    <w:rsid w:val="004B6B10"/>
    <w:rsid w:val="004C00E5"/>
    <w:rsid w:val="004C05D6"/>
    <w:rsid w:val="004C09D2"/>
    <w:rsid w:val="004C0D11"/>
    <w:rsid w:val="004C1643"/>
    <w:rsid w:val="004C1A60"/>
    <w:rsid w:val="004C28C6"/>
    <w:rsid w:val="004C2AA6"/>
    <w:rsid w:val="004C38AB"/>
    <w:rsid w:val="004C3B78"/>
    <w:rsid w:val="004C49DA"/>
    <w:rsid w:val="004C4C1B"/>
    <w:rsid w:val="004C5226"/>
    <w:rsid w:val="004C5D56"/>
    <w:rsid w:val="004C5E26"/>
    <w:rsid w:val="004C7594"/>
    <w:rsid w:val="004C7698"/>
    <w:rsid w:val="004C7F53"/>
    <w:rsid w:val="004D04E9"/>
    <w:rsid w:val="004D0FF5"/>
    <w:rsid w:val="004D1378"/>
    <w:rsid w:val="004D1F0E"/>
    <w:rsid w:val="004D3707"/>
    <w:rsid w:val="004D43EB"/>
    <w:rsid w:val="004D4E6E"/>
    <w:rsid w:val="004D5093"/>
    <w:rsid w:val="004D6783"/>
    <w:rsid w:val="004D6F53"/>
    <w:rsid w:val="004D7117"/>
    <w:rsid w:val="004D74AC"/>
    <w:rsid w:val="004D797B"/>
    <w:rsid w:val="004D7A77"/>
    <w:rsid w:val="004E1016"/>
    <w:rsid w:val="004E12D3"/>
    <w:rsid w:val="004E15B2"/>
    <w:rsid w:val="004E15B3"/>
    <w:rsid w:val="004E1EF7"/>
    <w:rsid w:val="004E1F4D"/>
    <w:rsid w:val="004E2CBC"/>
    <w:rsid w:val="004E3319"/>
    <w:rsid w:val="004E3420"/>
    <w:rsid w:val="004E3BEC"/>
    <w:rsid w:val="004E3E79"/>
    <w:rsid w:val="004E4323"/>
    <w:rsid w:val="004E5374"/>
    <w:rsid w:val="004E5836"/>
    <w:rsid w:val="004E583E"/>
    <w:rsid w:val="004E5A7C"/>
    <w:rsid w:val="004E5AA7"/>
    <w:rsid w:val="004E5D38"/>
    <w:rsid w:val="004E5DD2"/>
    <w:rsid w:val="004E6990"/>
    <w:rsid w:val="004E71AD"/>
    <w:rsid w:val="004E735B"/>
    <w:rsid w:val="004E78B3"/>
    <w:rsid w:val="004F1154"/>
    <w:rsid w:val="004F14CE"/>
    <w:rsid w:val="004F1FF2"/>
    <w:rsid w:val="004F21DC"/>
    <w:rsid w:val="004F2E1E"/>
    <w:rsid w:val="004F2EA7"/>
    <w:rsid w:val="004F33E7"/>
    <w:rsid w:val="004F3985"/>
    <w:rsid w:val="004F4377"/>
    <w:rsid w:val="004F4772"/>
    <w:rsid w:val="004F4824"/>
    <w:rsid w:val="004F4A5B"/>
    <w:rsid w:val="004F55EB"/>
    <w:rsid w:val="004F5750"/>
    <w:rsid w:val="004F593E"/>
    <w:rsid w:val="004F737A"/>
    <w:rsid w:val="004F7A43"/>
    <w:rsid w:val="004F7E66"/>
    <w:rsid w:val="004F7F0D"/>
    <w:rsid w:val="004F7F4B"/>
    <w:rsid w:val="00500144"/>
    <w:rsid w:val="005006C6"/>
    <w:rsid w:val="005006CB"/>
    <w:rsid w:val="00500B03"/>
    <w:rsid w:val="00500CE7"/>
    <w:rsid w:val="0050103C"/>
    <w:rsid w:val="00501070"/>
    <w:rsid w:val="00501F49"/>
    <w:rsid w:val="0050269B"/>
    <w:rsid w:val="005028ED"/>
    <w:rsid w:val="005029A7"/>
    <w:rsid w:val="00502C94"/>
    <w:rsid w:val="00503BDD"/>
    <w:rsid w:val="00503C31"/>
    <w:rsid w:val="00503D3D"/>
    <w:rsid w:val="00503DF7"/>
    <w:rsid w:val="00504074"/>
    <w:rsid w:val="00505324"/>
    <w:rsid w:val="00505517"/>
    <w:rsid w:val="00505998"/>
    <w:rsid w:val="00505DA8"/>
    <w:rsid w:val="00506836"/>
    <w:rsid w:val="005068D0"/>
    <w:rsid w:val="00506B35"/>
    <w:rsid w:val="00506D35"/>
    <w:rsid w:val="0051086F"/>
    <w:rsid w:val="005112F4"/>
    <w:rsid w:val="005114D3"/>
    <w:rsid w:val="0051287F"/>
    <w:rsid w:val="00512880"/>
    <w:rsid w:val="00512F6B"/>
    <w:rsid w:val="00513437"/>
    <w:rsid w:val="00513B11"/>
    <w:rsid w:val="00513BA2"/>
    <w:rsid w:val="00513CAC"/>
    <w:rsid w:val="00514572"/>
    <w:rsid w:val="00514EFF"/>
    <w:rsid w:val="005152B9"/>
    <w:rsid w:val="005157BE"/>
    <w:rsid w:val="00516624"/>
    <w:rsid w:val="00516DC8"/>
    <w:rsid w:val="0051760B"/>
    <w:rsid w:val="00517BF4"/>
    <w:rsid w:val="00520155"/>
    <w:rsid w:val="0052023E"/>
    <w:rsid w:val="00520525"/>
    <w:rsid w:val="00520998"/>
    <w:rsid w:val="0052205E"/>
    <w:rsid w:val="0052236E"/>
    <w:rsid w:val="0052257C"/>
    <w:rsid w:val="00522DF8"/>
    <w:rsid w:val="0052361F"/>
    <w:rsid w:val="005243BD"/>
    <w:rsid w:val="00524413"/>
    <w:rsid w:val="00524D01"/>
    <w:rsid w:val="005253FD"/>
    <w:rsid w:val="00525A73"/>
    <w:rsid w:val="00525DDC"/>
    <w:rsid w:val="00526345"/>
    <w:rsid w:val="005267ED"/>
    <w:rsid w:val="0052740F"/>
    <w:rsid w:val="005274BD"/>
    <w:rsid w:val="00527758"/>
    <w:rsid w:val="00530541"/>
    <w:rsid w:val="005307AC"/>
    <w:rsid w:val="00531221"/>
    <w:rsid w:val="00531AAF"/>
    <w:rsid w:val="0053241B"/>
    <w:rsid w:val="00532840"/>
    <w:rsid w:val="00533944"/>
    <w:rsid w:val="00533A8C"/>
    <w:rsid w:val="0053403F"/>
    <w:rsid w:val="005343C4"/>
    <w:rsid w:val="00534A55"/>
    <w:rsid w:val="00534BB1"/>
    <w:rsid w:val="005359C1"/>
    <w:rsid w:val="00535F15"/>
    <w:rsid w:val="00535F4D"/>
    <w:rsid w:val="005371D8"/>
    <w:rsid w:val="005374A6"/>
    <w:rsid w:val="0053756A"/>
    <w:rsid w:val="0054046C"/>
    <w:rsid w:val="00540512"/>
    <w:rsid w:val="00540B9D"/>
    <w:rsid w:val="005410BB"/>
    <w:rsid w:val="005411EC"/>
    <w:rsid w:val="005421A9"/>
    <w:rsid w:val="005427F2"/>
    <w:rsid w:val="00543551"/>
    <w:rsid w:val="005435C7"/>
    <w:rsid w:val="005435F8"/>
    <w:rsid w:val="00543E5E"/>
    <w:rsid w:val="0054403D"/>
    <w:rsid w:val="00544EF8"/>
    <w:rsid w:val="005455AE"/>
    <w:rsid w:val="005455E9"/>
    <w:rsid w:val="005456FC"/>
    <w:rsid w:val="00546B3C"/>
    <w:rsid w:val="00547138"/>
    <w:rsid w:val="00547DA0"/>
    <w:rsid w:val="00550738"/>
    <w:rsid w:val="00551922"/>
    <w:rsid w:val="005520B3"/>
    <w:rsid w:val="00552E0B"/>
    <w:rsid w:val="00553064"/>
    <w:rsid w:val="005533ED"/>
    <w:rsid w:val="00553C5A"/>
    <w:rsid w:val="00553E7C"/>
    <w:rsid w:val="005547E1"/>
    <w:rsid w:val="00554AF7"/>
    <w:rsid w:val="00555358"/>
    <w:rsid w:val="005553CC"/>
    <w:rsid w:val="00556137"/>
    <w:rsid w:val="005562C0"/>
    <w:rsid w:val="00556EBD"/>
    <w:rsid w:val="00557076"/>
    <w:rsid w:val="0055714C"/>
    <w:rsid w:val="00560315"/>
    <w:rsid w:val="00560805"/>
    <w:rsid w:val="00560D39"/>
    <w:rsid w:val="00560E0D"/>
    <w:rsid w:val="00560E38"/>
    <w:rsid w:val="00561067"/>
    <w:rsid w:val="00561891"/>
    <w:rsid w:val="00561AD4"/>
    <w:rsid w:val="00561CDF"/>
    <w:rsid w:val="0056215D"/>
    <w:rsid w:val="0056266F"/>
    <w:rsid w:val="0056278A"/>
    <w:rsid w:val="00562945"/>
    <w:rsid w:val="00562CB9"/>
    <w:rsid w:val="005635B7"/>
    <w:rsid w:val="00563A62"/>
    <w:rsid w:val="005640D7"/>
    <w:rsid w:val="005642EA"/>
    <w:rsid w:val="0056523D"/>
    <w:rsid w:val="0056681B"/>
    <w:rsid w:val="005673EB"/>
    <w:rsid w:val="0056752E"/>
    <w:rsid w:val="005678D2"/>
    <w:rsid w:val="00567BD8"/>
    <w:rsid w:val="00567EBC"/>
    <w:rsid w:val="00570305"/>
    <w:rsid w:val="00570AC5"/>
    <w:rsid w:val="0057192F"/>
    <w:rsid w:val="00571BA2"/>
    <w:rsid w:val="00573006"/>
    <w:rsid w:val="005736E8"/>
    <w:rsid w:val="00574381"/>
    <w:rsid w:val="00574E97"/>
    <w:rsid w:val="00575094"/>
    <w:rsid w:val="00575DDB"/>
    <w:rsid w:val="00575F81"/>
    <w:rsid w:val="00576410"/>
    <w:rsid w:val="005765A7"/>
    <w:rsid w:val="00576B30"/>
    <w:rsid w:val="00577144"/>
    <w:rsid w:val="00577265"/>
    <w:rsid w:val="00577363"/>
    <w:rsid w:val="00577655"/>
    <w:rsid w:val="00580610"/>
    <w:rsid w:val="005809AE"/>
    <w:rsid w:val="00581923"/>
    <w:rsid w:val="0058196D"/>
    <w:rsid w:val="0058237F"/>
    <w:rsid w:val="00582853"/>
    <w:rsid w:val="00582DBA"/>
    <w:rsid w:val="00582EB3"/>
    <w:rsid w:val="0058323C"/>
    <w:rsid w:val="005832E5"/>
    <w:rsid w:val="00583374"/>
    <w:rsid w:val="005835DA"/>
    <w:rsid w:val="00583A27"/>
    <w:rsid w:val="00583FA7"/>
    <w:rsid w:val="00584329"/>
    <w:rsid w:val="00585EF8"/>
    <w:rsid w:val="00586505"/>
    <w:rsid w:val="0058676D"/>
    <w:rsid w:val="00586874"/>
    <w:rsid w:val="00586971"/>
    <w:rsid w:val="0058714E"/>
    <w:rsid w:val="005878E7"/>
    <w:rsid w:val="0059040D"/>
    <w:rsid w:val="005906F2"/>
    <w:rsid w:val="005909FC"/>
    <w:rsid w:val="00590B01"/>
    <w:rsid w:val="00590CD0"/>
    <w:rsid w:val="00590F88"/>
    <w:rsid w:val="005912BC"/>
    <w:rsid w:val="00591414"/>
    <w:rsid w:val="005916D6"/>
    <w:rsid w:val="00592FA0"/>
    <w:rsid w:val="00593BE2"/>
    <w:rsid w:val="00593E3B"/>
    <w:rsid w:val="00594189"/>
    <w:rsid w:val="0059479B"/>
    <w:rsid w:val="005949B5"/>
    <w:rsid w:val="005949FE"/>
    <w:rsid w:val="00594AAD"/>
    <w:rsid w:val="005950A5"/>
    <w:rsid w:val="00595371"/>
    <w:rsid w:val="0059543C"/>
    <w:rsid w:val="00595CFF"/>
    <w:rsid w:val="005969D1"/>
    <w:rsid w:val="00596FC5"/>
    <w:rsid w:val="00596FCE"/>
    <w:rsid w:val="00597608"/>
    <w:rsid w:val="00597846"/>
    <w:rsid w:val="005A08F5"/>
    <w:rsid w:val="005A0A97"/>
    <w:rsid w:val="005A0E37"/>
    <w:rsid w:val="005A1671"/>
    <w:rsid w:val="005A16CC"/>
    <w:rsid w:val="005A4A57"/>
    <w:rsid w:val="005A51D8"/>
    <w:rsid w:val="005A5553"/>
    <w:rsid w:val="005A55F5"/>
    <w:rsid w:val="005A5819"/>
    <w:rsid w:val="005A6338"/>
    <w:rsid w:val="005A6FE4"/>
    <w:rsid w:val="005A7BBB"/>
    <w:rsid w:val="005A7CFC"/>
    <w:rsid w:val="005B1042"/>
    <w:rsid w:val="005B1B21"/>
    <w:rsid w:val="005B1CB6"/>
    <w:rsid w:val="005B254C"/>
    <w:rsid w:val="005B34F9"/>
    <w:rsid w:val="005B3ABD"/>
    <w:rsid w:val="005B41BC"/>
    <w:rsid w:val="005B47D5"/>
    <w:rsid w:val="005B4F2D"/>
    <w:rsid w:val="005B523E"/>
    <w:rsid w:val="005B529D"/>
    <w:rsid w:val="005B6E7E"/>
    <w:rsid w:val="005B77EB"/>
    <w:rsid w:val="005B79B3"/>
    <w:rsid w:val="005B7DDD"/>
    <w:rsid w:val="005C1FFA"/>
    <w:rsid w:val="005C27E9"/>
    <w:rsid w:val="005C4986"/>
    <w:rsid w:val="005C57DB"/>
    <w:rsid w:val="005C62AF"/>
    <w:rsid w:val="005C6906"/>
    <w:rsid w:val="005C6CCA"/>
    <w:rsid w:val="005C74F5"/>
    <w:rsid w:val="005C77DD"/>
    <w:rsid w:val="005C7FFB"/>
    <w:rsid w:val="005D093C"/>
    <w:rsid w:val="005D0CA8"/>
    <w:rsid w:val="005D2CFE"/>
    <w:rsid w:val="005D2E26"/>
    <w:rsid w:val="005D31A0"/>
    <w:rsid w:val="005D3584"/>
    <w:rsid w:val="005D41DB"/>
    <w:rsid w:val="005D46DD"/>
    <w:rsid w:val="005D48AD"/>
    <w:rsid w:val="005D4FD3"/>
    <w:rsid w:val="005D545C"/>
    <w:rsid w:val="005D5E34"/>
    <w:rsid w:val="005D5E66"/>
    <w:rsid w:val="005E0EF3"/>
    <w:rsid w:val="005E18EE"/>
    <w:rsid w:val="005E2224"/>
    <w:rsid w:val="005E26C3"/>
    <w:rsid w:val="005E2DFD"/>
    <w:rsid w:val="005E3064"/>
    <w:rsid w:val="005E31AE"/>
    <w:rsid w:val="005E31CD"/>
    <w:rsid w:val="005E39E3"/>
    <w:rsid w:val="005E42F6"/>
    <w:rsid w:val="005E456B"/>
    <w:rsid w:val="005E4880"/>
    <w:rsid w:val="005E4B37"/>
    <w:rsid w:val="005E5A03"/>
    <w:rsid w:val="005E6DC4"/>
    <w:rsid w:val="005E7072"/>
    <w:rsid w:val="005E7CF7"/>
    <w:rsid w:val="005E7FD3"/>
    <w:rsid w:val="005F00F1"/>
    <w:rsid w:val="005F034B"/>
    <w:rsid w:val="005F0498"/>
    <w:rsid w:val="005F072C"/>
    <w:rsid w:val="005F0A82"/>
    <w:rsid w:val="005F0A8D"/>
    <w:rsid w:val="005F14CE"/>
    <w:rsid w:val="005F1AE5"/>
    <w:rsid w:val="005F1F07"/>
    <w:rsid w:val="005F2301"/>
    <w:rsid w:val="005F3309"/>
    <w:rsid w:val="005F3871"/>
    <w:rsid w:val="005F41AA"/>
    <w:rsid w:val="005F42F9"/>
    <w:rsid w:val="005F43D3"/>
    <w:rsid w:val="005F4563"/>
    <w:rsid w:val="005F4622"/>
    <w:rsid w:val="005F499C"/>
    <w:rsid w:val="005F4D07"/>
    <w:rsid w:val="005F5244"/>
    <w:rsid w:val="005F594A"/>
    <w:rsid w:val="005F59C9"/>
    <w:rsid w:val="005F5AAB"/>
    <w:rsid w:val="005F5F37"/>
    <w:rsid w:val="005F652A"/>
    <w:rsid w:val="005F6C58"/>
    <w:rsid w:val="005F761A"/>
    <w:rsid w:val="005F7DAE"/>
    <w:rsid w:val="00601457"/>
    <w:rsid w:val="00601BA5"/>
    <w:rsid w:val="00602086"/>
    <w:rsid w:val="006020EF"/>
    <w:rsid w:val="00602639"/>
    <w:rsid w:val="00602826"/>
    <w:rsid w:val="00603C28"/>
    <w:rsid w:val="00603E70"/>
    <w:rsid w:val="00603EC2"/>
    <w:rsid w:val="00604151"/>
    <w:rsid w:val="006047AE"/>
    <w:rsid w:val="006054AC"/>
    <w:rsid w:val="0060579C"/>
    <w:rsid w:val="00605CA7"/>
    <w:rsid w:val="00607740"/>
    <w:rsid w:val="00607A78"/>
    <w:rsid w:val="006101BD"/>
    <w:rsid w:val="00610464"/>
    <w:rsid w:val="0061078A"/>
    <w:rsid w:val="006109E2"/>
    <w:rsid w:val="0061170E"/>
    <w:rsid w:val="006117F6"/>
    <w:rsid w:val="00611B2D"/>
    <w:rsid w:val="00611B53"/>
    <w:rsid w:val="00611DDA"/>
    <w:rsid w:val="00614275"/>
    <w:rsid w:val="006144F0"/>
    <w:rsid w:val="0061498D"/>
    <w:rsid w:val="006149C5"/>
    <w:rsid w:val="00614C9E"/>
    <w:rsid w:val="00614D39"/>
    <w:rsid w:val="00614DB1"/>
    <w:rsid w:val="00614E76"/>
    <w:rsid w:val="00615781"/>
    <w:rsid w:val="006157BC"/>
    <w:rsid w:val="00615A09"/>
    <w:rsid w:val="00616882"/>
    <w:rsid w:val="00616F7F"/>
    <w:rsid w:val="006170B0"/>
    <w:rsid w:val="00617283"/>
    <w:rsid w:val="00617307"/>
    <w:rsid w:val="0062008E"/>
    <w:rsid w:val="00620098"/>
    <w:rsid w:val="0062046D"/>
    <w:rsid w:val="00620830"/>
    <w:rsid w:val="006208A8"/>
    <w:rsid w:val="00620ABF"/>
    <w:rsid w:val="00620EB7"/>
    <w:rsid w:val="00622049"/>
    <w:rsid w:val="006229E6"/>
    <w:rsid w:val="00622F56"/>
    <w:rsid w:val="00622F8B"/>
    <w:rsid w:val="006239E6"/>
    <w:rsid w:val="00623B21"/>
    <w:rsid w:val="006242BD"/>
    <w:rsid w:val="00624F22"/>
    <w:rsid w:val="006250C5"/>
    <w:rsid w:val="0062513C"/>
    <w:rsid w:val="006252E8"/>
    <w:rsid w:val="006252F5"/>
    <w:rsid w:val="0062597A"/>
    <w:rsid w:val="00625C7B"/>
    <w:rsid w:val="00625CFE"/>
    <w:rsid w:val="00625F95"/>
    <w:rsid w:val="00626A38"/>
    <w:rsid w:val="00626D19"/>
    <w:rsid w:val="006275AA"/>
    <w:rsid w:val="00627E6C"/>
    <w:rsid w:val="00627E98"/>
    <w:rsid w:val="006300A5"/>
    <w:rsid w:val="00630796"/>
    <w:rsid w:val="006309F1"/>
    <w:rsid w:val="0063103C"/>
    <w:rsid w:val="00631123"/>
    <w:rsid w:val="00631552"/>
    <w:rsid w:val="00632056"/>
    <w:rsid w:val="006322E4"/>
    <w:rsid w:val="00632A6F"/>
    <w:rsid w:val="00632F7D"/>
    <w:rsid w:val="006334AD"/>
    <w:rsid w:val="0063367D"/>
    <w:rsid w:val="00633EFB"/>
    <w:rsid w:val="0063408D"/>
    <w:rsid w:val="006346A1"/>
    <w:rsid w:val="00634705"/>
    <w:rsid w:val="0063472F"/>
    <w:rsid w:val="006358DF"/>
    <w:rsid w:val="00636170"/>
    <w:rsid w:val="00636725"/>
    <w:rsid w:val="00636C88"/>
    <w:rsid w:val="00636D44"/>
    <w:rsid w:val="00637149"/>
    <w:rsid w:val="006371A5"/>
    <w:rsid w:val="006374B4"/>
    <w:rsid w:val="00637507"/>
    <w:rsid w:val="0063775A"/>
    <w:rsid w:val="0063795E"/>
    <w:rsid w:val="006379BF"/>
    <w:rsid w:val="006403C6"/>
    <w:rsid w:val="006408D0"/>
    <w:rsid w:val="006413B8"/>
    <w:rsid w:val="00641A93"/>
    <w:rsid w:val="006424CB"/>
    <w:rsid w:val="00642CAF"/>
    <w:rsid w:val="006432EC"/>
    <w:rsid w:val="0064455C"/>
    <w:rsid w:val="0064522D"/>
    <w:rsid w:val="006455E9"/>
    <w:rsid w:val="0064588A"/>
    <w:rsid w:val="00645BBD"/>
    <w:rsid w:val="00646D48"/>
    <w:rsid w:val="00647917"/>
    <w:rsid w:val="00647E5C"/>
    <w:rsid w:val="0065046C"/>
    <w:rsid w:val="0065049C"/>
    <w:rsid w:val="006515BF"/>
    <w:rsid w:val="0065289D"/>
    <w:rsid w:val="00652D8E"/>
    <w:rsid w:val="00653110"/>
    <w:rsid w:val="00653617"/>
    <w:rsid w:val="00654051"/>
    <w:rsid w:val="006541E7"/>
    <w:rsid w:val="00654C3C"/>
    <w:rsid w:val="006550DC"/>
    <w:rsid w:val="00655149"/>
    <w:rsid w:val="00655505"/>
    <w:rsid w:val="006571CF"/>
    <w:rsid w:val="00660527"/>
    <w:rsid w:val="006605A3"/>
    <w:rsid w:val="00660E3B"/>
    <w:rsid w:val="00661DC5"/>
    <w:rsid w:val="00662910"/>
    <w:rsid w:val="0066306D"/>
    <w:rsid w:val="00663E7D"/>
    <w:rsid w:val="00664509"/>
    <w:rsid w:val="0066450F"/>
    <w:rsid w:val="00664742"/>
    <w:rsid w:val="0066670F"/>
    <w:rsid w:val="00667A73"/>
    <w:rsid w:val="0067002E"/>
    <w:rsid w:val="00670A07"/>
    <w:rsid w:val="006715BA"/>
    <w:rsid w:val="00671772"/>
    <w:rsid w:val="006718D2"/>
    <w:rsid w:val="00671CF3"/>
    <w:rsid w:val="006728CB"/>
    <w:rsid w:val="00672903"/>
    <w:rsid w:val="006730D7"/>
    <w:rsid w:val="00673713"/>
    <w:rsid w:val="00673744"/>
    <w:rsid w:val="0067382E"/>
    <w:rsid w:val="00674120"/>
    <w:rsid w:val="00674220"/>
    <w:rsid w:val="006751D0"/>
    <w:rsid w:val="00675898"/>
    <w:rsid w:val="00676385"/>
    <w:rsid w:val="00676979"/>
    <w:rsid w:val="00677050"/>
    <w:rsid w:val="006802BB"/>
    <w:rsid w:val="006807CB"/>
    <w:rsid w:val="006809B5"/>
    <w:rsid w:val="0068180F"/>
    <w:rsid w:val="00681891"/>
    <w:rsid w:val="00681B40"/>
    <w:rsid w:val="00682027"/>
    <w:rsid w:val="006824CA"/>
    <w:rsid w:val="006829E9"/>
    <w:rsid w:val="00682E5E"/>
    <w:rsid w:val="00682F57"/>
    <w:rsid w:val="006831B6"/>
    <w:rsid w:val="0068347B"/>
    <w:rsid w:val="00683763"/>
    <w:rsid w:val="0068420C"/>
    <w:rsid w:val="006849DE"/>
    <w:rsid w:val="006853A6"/>
    <w:rsid w:val="006856B6"/>
    <w:rsid w:val="0068578B"/>
    <w:rsid w:val="00685CE6"/>
    <w:rsid w:val="00686045"/>
    <w:rsid w:val="00686CF9"/>
    <w:rsid w:val="00686DBF"/>
    <w:rsid w:val="00687556"/>
    <w:rsid w:val="006901E4"/>
    <w:rsid w:val="00690E3E"/>
    <w:rsid w:val="0069109C"/>
    <w:rsid w:val="006910B6"/>
    <w:rsid w:val="0069154E"/>
    <w:rsid w:val="00691EC2"/>
    <w:rsid w:val="00692866"/>
    <w:rsid w:val="00693195"/>
    <w:rsid w:val="00693302"/>
    <w:rsid w:val="006936F4"/>
    <w:rsid w:val="00694177"/>
    <w:rsid w:val="00694184"/>
    <w:rsid w:val="00694247"/>
    <w:rsid w:val="0069424C"/>
    <w:rsid w:val="00695081"/>
    <w:rsid w:val="0069563E"/>
    <w:rsid w:val="00695868"/>
    <w:rsid w:val="006959A8"/>
    <w:rsid w:val="0069619E"/>
    <w:rsid w:val="006966CB"/>
    <w:rsid w:val="006A0066"/>
    <w:rsid w:val="006A0C1D"/>
    <w:rsid w:val="006A19FA"/>
    <w:rsid w:val="006A25B2"/>
    <w:rsid w:val="006A36EF"/>
    <w:rsid w:val="006A3BEB"/>
    <w:rsid w:val="006A459C"/>
    <w:rsid w:val="006A4D7E"/>
    <w:rsid w:val="006A528F"/>
    <w:rsid w:val="006A5A72"/>
    <w:rsid w:val="006A689D"/>
    <w:rsid w:val="006A7257"/>
    <w:rsid w:val="006A7620"/>
    <w:rsid w:val="006A7EC4"/>
    <w:rsid w:val="006A7F49"/>
    <w:rsid w:val="006B1BCF"/>
    <w:rsid w:val="006B286A"/>
    <w:rsid w:val="006B29FD"/>
    <w:rsid w:val="006B2AD6"/>
    <w:rsid w:val="006B3149"/>
    <w:rsid w:val="006B4341"/>
    <w:rsid w:val="006B45D0"/>
    <w:rsid w:val="006B4675"/>
    <w:rsid w:val="006B4A6D"/>
    <w:rsid w:val="006B577B"/>
    <w:rsid w:val="006B5B87"/>
    <w:rsid w:val="006B5E4D"/>
    <w:rsid w:val="006B5F43"/>
    <w:rsid w:val="006B76C9"/>
    <w:rsid w:val="006B7F00"/>
    <w:rsid w:val="006C000A"/>
    <w:rsid w:val="006C007B"/>
    <w:rsid w:val="006C062E"/>
    <w:rsid w:val="006C0AA4"/>
    <w:rsid w:val="006C1381"/>
    <w:rsid w:val="006C1601"/>
    <w:rsid w:val="006C2B40"/>
    <w:rsid w:val="006C2E49"/>
    <w:rsid w:val="006C2EC9"/>
    <w:rsid w:val="006C38B6"/>
    <w:rsid w:val="006C40B2"/>
    <w:rsid w:val="006C468D"/>
    <w:rsid w:val="006C48C8"/>
    <w:rsid w:val="006C5679"/>
    <w:rsid w:val="006C62B4"/>
    <w:rsid w:val="006C67A6"/>
    <w:rsid w:val="006C6847"/>
    <w:rsid w:val="006C6BCB"/>
    <w:rsid w:val="006C6C18"/>
    <w:rsid w:val="006C7749"/>
    <w:rsid w:val="006C7F35"/>
    <w:rsid w:val="006D021E"/>
    <w:rsid w:val="006D0A37"/>
    <w:rsid w:val="006D107C"/>
    <w:rsid w:val="006D30F4"/>
    <w:rsid w:val="006D3393"/>
    <w:rsid w:val="006D3CC3"/>
    <w:rsid w:val="006D3E64"/>
    <w:rsid w:val="006D5494"/>
    <w:rsid w:val="006D54E9"/>
    <w:rsid w:val="006D5F5D"/>
    <w:rsid w:val="006D6440"/>
    <w:rsid w:val="006D67F3"/>
    <w:rsid w:val="006D6F89"/>
    <w:rsid w:val="006D7501"/>
    <w:rsid w:val="006E0194"/>
    <w:rsid w:val="006E088C"/>
    <w:rsid w:val="006E12AD"/>
    <w:rsid w:val="006E1968"/>
    <w:rsid w:val="006E25EE"/>
    <w:rsid w:val="006E2B17"/>
    <w:rsid w:val="006E3604"/>
    <w:rsid w:val="006E38A5"/>
    <w:rsid w:val="006E3A87"/>
    <w:rsid w:val="006E3BAC"/>
    <w:rsid w:val="006E3D94"/>
    <w:rsid w:val="006E423C"/>
    <w:rsid w:val="006E49CC"/>
    <w:rsid w:val="006E5891"/>
    <w:rsid w:val="006E6469"/>
    <w:rsid w:val="006E68B4"/>
    <w:rsid w:val="006E69A4"/>
    <w:rsid w:val="006E6BB5"/>
    <w:rsid w:val="006E70B2"/>
    <w:rsid w:val="006E7303"/>
    <w:rsid w:val="006F00EC"/>
    <w:rsid w:val="006F076A"/>
    <w:rsid w:val="006F0D26"/>
    <w:rsid w:val="006F1046"/>
    <w:rsid w:val="006F1990"/>
    <w:rsid w:val="006F1D38"/>
    <w:rsid w:val="006F245C"/>
    <w:rsid w:val="006F275B"/>
    <w:rsid w:val="006F346E"/>
    <w:rsid w:val="006F3563"/>
    <w:rsid w:val="006F3D01"/>
    <w:rsid w:val="006F4570"/>
    <w:rsid w:val="006F46C4"/>
    <w:rsid w:val="006F4B55"/>
    <w:rsid w:val="006F4CE4"/>
    <w:rsid w:val="006F62C0"/>
    <w:rsid w:val="006F674A"/>
    <w:rsid w:val="006F6912"/>
    <w:rsid w:val="006F69B2"/>
    <w:rsid w:val="006F6CCB"/>
    <w:rsid w:val="0070017C"/>
    <w:rsid w:val="00700767"/>
    <w:rsid w:val="00700B0D"/>
    <w:rsid w:val="00700BB5"/>
    <w:rsid w:val="00701923"/>
    <w:rsid w:val="00701BBF"/>
    <w:rsid w:val="00702331"/>
    <w:rsid w:val="007029F4"/>
    <w:rsid w:val="0070304F"/>
    <w:rsid w:val="00704357"/>
    <w:rsid w:val="00704412"/>
    <w:rsid w:val="00704C29"/>
    <w:rsid w:val="00705D2D"/>
    <w:rsid w:val="00705FD8"/>
    <w:rsid w:val="00706455"/>
    <w:rsid w:val="00706620"/>
    <w:rsid w:val="00706868"/>
    <w:rsid w:val="0070727F"/>
    <w:rsid w:val="0070771D"/>
    <w:rsid w:val="00707F8A"/>
    <w:rsid w:val="00710163"/>
    <w:rsid w:val="007103FB"/>
    <w:rsid w:val="00710424"/>
    <w:rsid w:val="00710A6B"/>
    <w:rsid w:val="00710AFD"/>
    <w:rsid w:val="00710B90"/>
    <w:rsid w:val="00710C80"/>
    <w:rsid w:val="00710E7A"/>
    <w:rsid w:val="007116B6"/>
    <w:rsid w:val="00711D57"/>
    <w:rsid w:val="0071203D"/>
    <w:rsid w:val="00712205"/>
    <w:rsid w:val="00712707"/>
    <w:rsid w:val="00712B5B"/>
    <w:rsid w:val="007132B7"/>
    <w:rsid w:val="00713505"/>
    <w:rsid w:val="007136FE"/>
    <w:rsid w:val="00713A80"/>
    <w:rsid w:val="0071426C"/>
    <w:rsid w:val="0071483C"/>
    <w:rsid w:val="007150F4"/>
    <w:rsid w:val="007157BF"/>
    <w:rsid w:val="00715B59"/>
    <w:rsid w:val="00715C17"/>
    <w:rsid w:val="00716D13"/>
    <w:rsid w:val="00717357"/>
    <w:rsid w:val="0071738A"/>
    <w:rsid w:val="007201DE"/>
    <w:rsid w:val="00721270"/>
    <w:rsid w:val="0072166D"/>
    <w:rsid w:val="0072199A"/>
    <w:rsid w:val="00721AB4"/>
    <w:rsid w:val="00721B3D"/>
    <w:rsid w:val="00721E69"/>
    <w:rsid w:val="00721F9A"/>
    <w:rsid w:val="0072284A"/>
    <w:rsid w:val="00722BE6"/>
    <w:rsid w:val="00722E27"/>
    <w:rsid w:val="00722E28"/>
    <w:rsid w:val="00723C32"/>
    <w:rsid w:val="00724494"/>
    <w:rsid w:val="00724761"/>
    <w:rsid w:val="00726805"/>
    <w:rsid w:val="00726B9A"/>
    <w:rsid w:val="00727788"/>
    <w:rsid w:val="00730805"/>
    <w:rsid w:val="00731193"/>
    <w:rsid w:val="00731943"/>
    <w:rsid w:val="00731EBA"/>
    <w:rsid w:val="007320D0"/>
    <w:rsid w:val="007326F6"/>
    <w:rsid w:val="00732F10"/>
    <w:rsid w:val="00733A37"/>
    <w:rsid w:val="00733BA7"/>
    <w:rsid w:val="00733E5A"/>
    <w:rsid w:val="00733FE6"/>
    <w:rsid w:val="00734DD1"/>
    <w:rsid w:val="00735F2B"/>
    <w:rsid w:val="007360A5"/>
    <w:rsid w:val="0073656F"/>
    <w:rsid w:val="00736CFE"/>
    <w:rsid w:val="007373CC"/>
    <w:rsid w:val="00737709"/>
    <w:rsid w:val="0073787F"/>
    <w:rsid w:val="00737929"/>
    <w:rsid w:val="00740A0E"/>
    <w:rsid w:val="00740DC6"/>
    <w:rsid w:val="007410B2"/>
    <w:rsid w:val="007415FD"/>
    <w:rsid w:val="00742FA5"/>
    <w:rsid w:val="007431F4"/>
    <w:rsid w:val="0074376A"/>
    <w:rsid w:val="00743923"/>
    <w:rsid w:val="00745B4B"/>
    <w:rsid w:val="00745CA3"/>
    <w:rsid w:val="00746734"/>
    <w:rsid w:val="00746E87"/>
    <w:rsid w:val="007475B8"/>
    <w:rsid w:val="00747A93"/>
    <w:rsid w:val="00747AFE"/>
    <w:rsid w:val="00747E76"/>
    <w:rsid w:val="00750EC9"/>
    <w:rsid w:val="00751AF3"/>
    <w:rsid w:val="00752306"/>
    <w:rsid w:val="00752776"/>
    <w:rsid w:val="00752892"/>
    <w:rsid w:val="0075306D"/>
    <w:rsid w:val="007530DF"/>
    <w:rsid w:val="00753B51"/>
    <w:rsid w:val="00753F10"/>
    <w:rsid w:val="007548E1"/>
    <w:rsid w:val="0075718D"/>
    <w:rsid w:val="00757B7C"/>
    <w:rsid w:val="00757F08"/>
    <w:rsid w:val="00757F9D"/>
    <w:rsid w:val="007602F5"/>
    <w:rsid w:val="007606E7"/>
    <w:rsid w:val="00760832"/>
    <w:rsid w:val="00760C11"/>
    <w:rsid w:val="00761009"/>
    <w:rsid w:val="007611CB"/>
    <w:rsid w:val="00761641"/>
    <w:rsid w:val="007618CC"/>
    <w:rsid w:val="0076206E"/>
    <w:rsid w:val="007621C4"/>
    <w:rsid w:val="0076299B"/>
    <w:rsid w:val="00762EB1"/>
    <w:rsid w:val="00763501"/>
    <w:rsid w:val="00764436"/>
    <w:rsid w:val="007645D4"/>
    <w:rsid w:val="0076577C"/>
    <w:rsid w:val="00765DC5"/>
    <w:rsid w:val="00767B97"/>
    <w:rsid w:val="00767BD3"/>
    <w:rsid w:val="0077078D"/>
    <w:rsid w:val="00770B25"/>
    <w:rsid w:val="00770F7A"/>
    <w:rsid w:val="00772A7C"/>
    <w:rsid w:val="007730F2"/>
    <w:rsid w:val="007731E9"/>
    <w:rsid w:val="00773AD2"/>
    <w:rsid w:val="00773FA0"/>
    <w:rsid w:val="00774086"/>
    <w:rsid w:val="007743EC"/>
    <w:rsid w:val="00774F83"/>
    <w:rsid w:val="00775639"/>
    <w:rsid w:val="00775C3C"/>
    <w:rsid w:val="00775D01"/>
    <w:rsid w:val="00776107"/>
    <w:rsid w:val="00776E2F"/>
    <w:rsid w:val="00777C8C"/>
    <w:rsid w:val="0078007E"/>
    <w:rsid w:val="00780199"/>
    <w:rsid w:val="007811FE"/>
    <w:rsid w:val="0078224E"/>
    <w:rsid w:val="00782AAA"/>
    <w:rsid w:val="0078337A"/>
    <w:rsid w:val="007833F8"/>
    <w:rsid w:val="00784270"/>
    <w:rsid w:val="00784DD6"/>
    <w:rsid w:val="007857D3"/>
    <w:rsid w:val="0078599E"/>
    <w:rsid w:val="007869C5"/>
    <w:rsid w:val="0078743C"/>
    <w:rsid w:val="00787EC9"/>
    <w:rsid w:val="00790758"/>
    <w:rsid w:val="00791EF3"/>
    <w:rsid w:val="00792302"/>
    <w:rsid w:val="00792336"/>
    <w:rsid w:val="007925B0"/>
    <w:rsid w:val="007926B3"/>
    <w:rsid w:val="00792A20"/>
    <w:rsid w:val="00793109"/>
    <w:rsid w:val="007939E5"/>
    <w:rsid w:val="00794282"/>
    <w:rsid w:val="0079446D"/>
    <w:rsid w:val="00794884"/>
    <w:rsid w:val="007948D7"/>
    <w:rsid w:val="00794D11"/>
    <w:rsid w:val="007952F6"/>
    <w:rsid w:val="00795758"/>
    <w:rsid w:val="007959D8"/>
    <w:rsid w:val="007961C6"/>
    <w:rsid w:val="00796BFA"/>
    <w:rsid w:val="007971E2"/>
    <w:rsid w:val="00797667"/>
    <w:rsid w:val="00797A7D"/>
    <w:rsid w:val="007A07A1"/>
    <w:rsid w:val="007A1A46"/>
    <w:rsid w:val="007A20BE"/>
    <w:rsid w:val="007A38EF"/>
    <w:rsid w:val="007A3EFB"/>
    <w:rsid w:val="007A506D"/>
    <w:rsid w:val="007A599E"/>
    <w:rsid w:val="007A61E3"/>
    <w:rsid w:val="007A6826"/>
    <w:rsid w:val="007A70B0"/>
    <w:rsid w:val="007B05F3"/>
    <w:rsid w:val="007B0CAB"/>
    <w:rsid w:val="007B16D0"/>
    <w:rsid w:val="007B3258"/>
    <w:rsid w:val="007B4515"/>
    <w:rsid w:val="007B45D6"/>
    <w:rsid w:val="007B48C2"/>
    <w:rsid w:val="007B5682"/>
    <w:rsid w:val="007B5A8A"/>
    <w:rsid w:val="007B5EBF"/>
    <w:rsid w:val="007B5FB9"/>
    <w:rsid w:val="007B6C94"/>
    <w:rsid w:val="007B7573"/>
    <w:rsid w:val="007B7758"/>
    <w:rsid w:val="007B7F93"/>
    <w:rsid w:val="007C0A94"/>
    <w:rsid w:val="007C1135"/>
    <w:rsid w:val="007C2E66"/>
    <w:rsid w:val="007C3A83"/>
    <w:rsid w:val="007C3CED"/>
    <w:rsid w:val="007C41F9"/>
    <w:rsid w:val="007C48F8"/>
    <w:rsid w:val="007C4A4A"/>
    <w:rsid w:val="007C4E60"/>
    <w:rsid w:val="007C5055"/>
    <w:rsid w:val="007C521C"/>
    <w:rsid w:val="007C59E4"/>
    <w:rsid w:val="007C5EB1"/>
    <w:rsid w:val="007C5EF5"/>
    <w:rsid w:val="007C6407"/>
    <w:rsid w:val="007D0FDB"/>
    <w:rsid w:val="007D0FE6"/>
    <w:rsid w:val="007D128A"/>
    <w:rsid w:val="007D23C9"/>
    <w:rsid w:val="007D2D49"/>
    <w:rsid w:val="007D312D"/>
    <w:rsid w:val="007D3972"/>
    <w:rsid w:val="007D42BC"/>
    <w:rsid w:val="007D42DC"/>
    <w:rsid w:val="007D4404"/>
    <w:rsid w:val="007D5007"/>
    <w:rsid w:val="007D5076"/>
    <w:rsid w:val="007E0D4B"/>
    <w:rsid w:val="007E0D7B"/>
    <w:rsid w:val="007E1000"/>
    <w:rsid w:val="007E122A"/>
    <w:rsid w:val="007E1C17"/>
    <w:rsid w:val="007E1F6B"/>
    <w:rsid w:val="007E235A"/>
    <w:rsid w:val="007E254B"/>
    <w:rsid w:val="007E36A0"/>
    <w:rsid w:val="007E36A3"/>
    <w:rsid w:val="007E36B4"/>
    <w:rsid w:val="007E385B"/>
    <w:rsid w:val="007E3E72"/>
    <w:rsid w:val="007E46B3"/>
    <w:rsid w:val="007E588A"/>
    <w:rsid w:val="007E62B4"/>
    <w:rsid w:val="007E662A"/>
    <w:rsid w:val="007E67AE"/>
    <w:rsid w:val="007E6AF4"/>
    <w:rsid w:val="007E731D"/>
    <w:rsid w:val="007F07B3"/>
    <w:rsid w:val="007F1029"/>
    <w:rsid w:val="007F198D"/>
    <w:rsid w:val="007F1B2A"/>
    <w:rsid w:val="007F1DE7"/>
    <w:rsid w:val="007F48B8"/>
    <w:rsid w:val="007F49B0"/>
    <w:rsid w:val="007F4B5C"/>
    <w:rsid w:val="007F4D6D"/>
    <w:rsid w:val="007F57A3"/>
    <w:rsid w:val="007F6323"/>
    <w:rsid w:val="007F65BC"/>
    <w:rsid w:val="007F71D3"/>
    <w:rsid w:val="007F76AB"/>
    <w:rsid w:val="007F7ED3"/>
    <w:rsid w:val="00800CCC"/>
    <w:rsid w:val="0080104E"/>
    <w:rsid w:val="008015CD"/>
    <w:rsid w:val="00802152"/>
    <w:rsid w:val="00803735"/>
    <w:rsid w:val="00803A32"/>
    <w:rsid w:val="00804C10"/>
    <w:rsid w:val="00804CD2"/>
    <w:rsid w:val="0080630E"/>
    <w:rsid w:val="00806A7B"/>
    <w:rsid w:val="008075DE"/>
    <w:rsid w:val="00807AEA"/>
    <w:rsid w:val="008101DE"/>
    <w:rsid w:val="00810690"/>
    <w:rsid w:val="00810CC4"/>
    <w:rsid w:val="00811C2B"/>
    <w:rsid w:val="00812022"/>
    <w:rsid w:val="0081299F"/>
    <w:rsid w:val="00812C2B"/>
    <w:rsid w:val="00812F81"/>
    <w:rsid w:val="00815C85"/>
    <w:rsid w:val="00815DD7"/>
    <w:rsid w:val="00816B8D"/>
    <w:rsid w:val="008170EF"/>
    <w:rsid w:val="00817360"/>
    <w:rsid w:val="0081744A"/>
    <w:rsid w:val="008179E2"/>
    <w:rsid w:val="00820842"/>
    <w:rsid w:val="00820895"/>
    <w:rsid w:val="00820FCF"/>
    <w:rsid w:val="00822ABC"/>
    <w:rsid w:val="00822F96"/>
    <w:rsid w:val="008230F0"/>
    <w:rsid w:val="00823630"/>
    <w:rsid w:val="008237C7"/>
    <w:rsid w:val="008241BE"/>
    <w:rsid w:val="00824691"/>
    <w:rsid w:val="008249CC"/>
    <w:rsid w:val="0082578B"/>
    <w:rsid w:val="008258BF"/>
    <w:rsid w:val="008263A4"/>
    <w:rsid w:val="00826BB7"/>
    <w:rsid w:val="00826BDA"/>
    <w:rsid w:val="00826C18"/>
    <w:rsid w:val="00827F61"/>
    <w:rsid w:val="008312DD"/>
    <w:rsid w:val="00831CAA"/>
    <w:rsid w:val="00831F60"/>
    <w:rsid w:val="00832150"/>
    <w:rsid w:val="0083229F"/>
    <w:rsid w:val="008328E2"/>
    <w:rsid w:val="008335C3"/>
    <w:rsid w:val="00833BF4"/>
    <w:rsid w:val="00834E7B"/>
    <w:rsid w:val="00835E19"/>
    <w:rsid w:val="00836530"/>
    <w:rsid w:val="00836645"/>
    <w:rsid w:val="008405F2"/>
    <w:rsid w:val="0084077E"/>
    <w:rsid w:val="008409DD"/>
    <w:rsid w:val="0084105C"/>
    <w:rsid w:val="00842259"/>
    <w:rsid w:val="00842A95"/>
    <w:rsid w:val="00843F61"/>
    <w:rsid w:val="008440A4"/>
    <w:rsid w:val="008443B0"/>
    <w:rsid w:val="00844E69"/>
    <w:rsid w:val="008450EC"/>
    <w:rsid w:val="00845FC9"/>
    <w:rsid w:val="00847604"/>
    <w:rsid w:val="008476F7"/>
    <w:rsid w:val="008503D9"/>
    <w:rsid w:val="00850AAD"/>
    <w:rsid w:val="00851757"/>
    <w:rsid w:val="0085236F"/>
    <w:rsid w:val="00852F09"/>
    <w:rsid w:val="00853393"/>
    <w:rsid w:val="008533BC"/>
    <w:rsid w:val="00853629"/>
    <w:rsid w:val="00853977"/>
    <w:rsid w:val="00854013"/>
    <w:rsid w:val="008545BB"/>
    <w:rsid w:val="008555B0"/>
    <w:rsid w:val="008556F9"/>
    <w:rsid w:val="00855ADD"/>
    <w:rsid w:val="00856060"/>
    <w:rsid w:val="00856402"/>
    <w:rsid w:val="008566F3"/>
    <w:rsid w:val="008567E4"/>
    <w:rsid w:val="00856981"/>
    <w:rsid w:val="00857280"/>
    <w:rsid w:val="008572EF"/>
    <w:rsid w:val="00857410"/>
    <w:rsid w:val="008577BF"/>
    <w:rsid w:val="00857DC1"/>
    <w:rsid w:val="008604DD"/>
    <w:rsid w:val="00860ACA"/>
    <w:rsid w:val="0086160C"/>
    <w:rsid w:val="00861FA4"/>
    <w:rsid w:val="00862399"/>
    <w:rsid w:val="00862A8D"/>
    <w:rsid w:val="0086312B"/>
    <w:rsid w:val="00863547"/>
    <w:rsid w:val="00864103"/>
    <w:rsid w:val="00864224"/>
    <w:rsid w:val="00865DB1"/>
    <w:rsid w:val="008661B9"/>
    <w:rsid w:val="00866902"/>
    <w:rsid w:val="0086690B"/>
    <w:rsid w:val="00866935"/>
    <w:rsid w:val="008675DA"/>
    <w:rsid w:val="008677D7"/>
    <w:rsid w:val="008679F3"/>
    <w:rsid w:val="00867B4D"/>
    <w:rsid w:val="00870958"/>
    <w:rsid w:val="00870E00"/>
    <w:rsid w:val="0087106C"/>
    <w:rsid w:val="00871689"/>
    <w:rsid w:val="00871A75"/>
    <w:rsid w:val="00871DFD"/>
    <w:rsid w:val="00871E4A"/>
    <w:rsid w:val="00872D75"/>
    <w:rsid w:val="00873524"/>
    <w:rsid w:val="0087486B"/>
    <w:rsid w:val="00874AFD"/>
    <w:rsid w:val="008759E8"/>
    <w:rsid w:val="00875FDC"/>
    <w:rsid w:val="00876BEF"/>
    <w:rsid w:val="00877547"/>
    <w:rsid w:val="00877AF8"/>
    <w:rsid w:val="0088043A"/>
    <w:rsid w:val="0088045F"/>
    <w:rsid w:val="0088059B"/>
    <w:rsid w:val="00880E72"/>
    <w:rsid w:val="0088116B"/>
    <w:rsid w:val="00881AC5"/>
    <w:rsid w:val="0088215B"/>
    <w:rsid w:val="008823E6"/>
    <w:rsid w:val="00882440"/>
    <w:rsid w:val="00883371"/>
    <w:rsid w:val="008833FD"/>
    <w:rsid w:val="00885E42"/>
    <w:rsid w:val="00890BF0"/>
    <w:rsid w:val="00890E2C"/>
    <w:rsid w:val="00891692"/>
    <w:rsid w:val="008917C5"/>
    <w:rsid w:val="00892486"/>
    <w:rsid w:val="0089255A"/>
    <w:rsid w:val="0089375A"/>
    <w:rsid w:val="00893960"/>
    <w:rsid w:val="00893B01"/>
    <w:rsid w:val="00894282"/>
    <w:rsid w:val="008948E9"/>
    <w:rsid w:val="008949FF"/>
    <w:rsid w:val="00894D83"/>
    <w:rsid w:val="00895177"/>
    <w:rsid w:val="0089568E"/>
    <w:rsid w:val="00895909"/>
    <w:rsid w:val="00895EA5"/>
    <w:rsid w:val="00897B99"/>
    <w:rsid w:val="00897BB7"/>
    <w:rsid w:val="008A0BA6"/>
    <w:rsid w:val="008A167A"/>
    <w:rsid w:val="008A1BBA"/>
    <w:rsid w:val="008A20EE"/>
    <w:rsid w:val="008A290A"/>
    <w:rsid w:val="008A2914"/>
    <w:rsid w:val="008A2E1B"/>
    <w:rsid w:val="008A3089"/>
    <w:rsid w:val="008A3330"/>
    <w:rsid w:val="008A39B8"/>
    <w:rsid w:val="008A450B"/>
    <w:rsid w:val="008A4E43"/>
    <w:rsid w:val="008A5C3E"/>
    <w:rsid w:val="008A74B6"/>
    <w:rsid w:val="008A782B"/>
    <w:rsid w:val="008B04DD"/>
    <w:rsid w:val="008B078B"/>
    <w:rsid w:val="008B14CD"/>
    <w:rsid w:val="008B3462"/>
    <w:rsid w:val="008B3651"/>
    <w:rsid w:val="008B36BD"/>
    <w:rsid w:val="008B3AAF"/>
    <w:rsid w:val="008B3CB0"/>
    <w:rsid w:val="008B3D2F"/>
    <w:rsid w:val="008B4007"/>
    <w:rsid w:val="008B4158"/>
    <w:rsid w:val="008B4F94"/>
    <w:rsid w:val="008B59D0"/>
    <w:rsid w:val="008B718C"/>
    <w:rsid w:val="008B7562"/>
    <w:rsid w:val="008B7AA1"/>
    <w:rsid w:val="008B7DE0"/>
    <w:rsid w:val="008B7F75"/>
    <w:rsid w:val="008C079A"/>
    <w:rsid w:val="008C0ABA"/>
    <w:rsid w:val="008C12C8"/>
    <w:rsid w:val="008C18A7"/>
    <w:rsid w:val="008C2312"/>
    <w:rsid w:val="008C294E"/>
    <w:rsid w:val="008C3A1E"/>
    <w:rsid w:val="008C465E"/>
    <w:rsid w:val="008C4673"/>
    <w:rsid w:val="008C4B87"/>
    <w:rsid w:val="008C50D0"/>
    <w:rsid w:val="008C5951"/>
    <w:rsid w:val="008C6AF8"/>
    <w:rsid w:val="008D0160"/>
    <w:rsid w:val="008D112A"/>
    <w:rsid w:val="008D12AF"/>
    <w:rsid w:val="008D15DA"/>
    <w:rsid w:val="008D1648"/>
    <w:rsid w:val="008D27D1"/>
    <w:rsid w:val="008D2955"/>
    <w:rsid w:val="008D2C4A"/>
    <w:rsid w:val="008D3E8C"/>
    <w:rsid w:val="008D4024"/>
    <w:rsid w:val="008D4A44"/>
    <w:rsid w:val="008D5593"/>
    <w:rsid w:val="008D5EC4"/>
    <w:rsid w:val="008D671D"/>
    <w:rsid w:val="008E0627"/>
    <w:rsid w:val="008E0F2E"/>
    <w:rsid w:val="008E17F4"/>
    <w:rsid w:val="008E27F0"/>
    <w:rsid w:val="008E2901"/>
    <w:rsid w:val="008E2A56"/>
    <w:rsid w:val="008E2BE6"/>
    <w:rsid w:val="008E37A2"/>
    <w:rsid w:val="008E3A80"/>
    <w:rsid w:val="008E44A7"/>
    <w:rsid w:val="008E44B4"/>
    <w:rsid w:val="008E44FB"/>
    <w:rsid w:val="008E492E"/>
    <w:rsid w:val="008E4C8C"/>
    <w:rsid w:val="008E4EB4"/>
    <w:rsid w:val="008E4F1B"/>
    <w:rsid w:val="008E56BA"/>
    <w:rsid w:val="008E7EB4"/>
    <w:rsid w:val="008F017B"/>
    <w:rsid w:val="008F1569"/>
    <w:rsid w:val="008F1BDD"/>
    <w:rsid w:val="008F1BF0"/>
    <w:rsid w:val="008F25C5"/>
    <w:rsid w:val="008F3D78"/>
    <w:rsid w:val="008F43C0"/>
    <w:rsid w:val="008F5133"/>
    <w:rsid w:val="008F720A"/>
    <w:rsid w:val="00900059"/>
    <w:rsid w:val="009004E3"/>
    <w:rsid w:val="009006D6"/>
    <w:rsid w:val="00900891"/>
    <w:rsid w:val="00901236"/>
    <w:rsid w:val="009031D1"/>
    <w:rsid w:val="00903213"/>
    <w:rsid w:val="00903301"/>
    <w:rsid w:val="0090343A"/>
    <w:rsid w:val="00903FA2"/>
    <w:rsid w:val="0090601B"/>
    <w:rsid w:val="00907249"/>
    <w:rsid w:val="00907A4D"/>
    <w:rsid w:val="00910560"/>
    <w:rsid w:val="009117ED"/>
    <w:rsid w:val="0091180A"/>
    <w:rsid w:val="0091268A"/>
    <w:rsid w:val="0091391D"/>
    <w:rsid w:val="00914872"/>
    <w:rsid w:val="00914F88"/>
    <w:rsid w:val="00914F8C"/>
    <w:rsid w:val="00915A0E"/>
    <w:rsid w:val="00915A37"/>
    <w:rsid w:val="009169DF"/>
    <w:rsid w:val="00916BEB"/>
    <w:rsid w:val="0091741F"/>
    <w:rsid w:val="00917698"/>
    <w:rsid w:val="009209C8"/>
    <w:rsid w:val="0092105E"/>
    <w:rsid w:val="0092163C"/>
    <w:rsid w:val="00921E1E"/>
    <w:rsid w:val="00922830"/>
    <w:rsid w:val="009228BD"/>
    <w:rsid w:val="00922A30"/>
    <w:rsid w:val="00922F73"/>
    <w:rsid w:val="00923278"/>
    <w:rsid w:val="0092345A"/>
    <w:rsid w:val="009238A6"/>
    <w:rsid w:val="00923E14"/>
    <w:rsid w:val="00924C3D"/>
    <w:rsid w:val="009264BB"/>
    <w:rsid w:val="00926BDE"/>
    <w:rsid w:val="00926F3B"/>
    <w:rsid w:val="00926F60"/>
    <w:rsid w:val="0092728B"/>
    <w:rsid w:val="00927897"/>
    <w:rsid w:val="009278CA"/>
    <w:rsid w:val="00927E0C"/>
    <w:rsid w:val="009308BD"/>
    <w:rsid w:val="00930D65"/>
    <w:rsid w:val="0093155F"/>
    <w:rsid w:val="00931565"/>
    <w:rsid w:val="009319D7"/>
    <w:rsid w:val="00932DD5"/>
    <w:rsid w:val="00932FE2"/>
    <w:rsid w:val="009337D8"/>
    <w:rsid w:val="009338A3"/>
    <w:rsid w:val="00933D3B"/>
    <w:rsid w:val="009342BB"/>
    <w:rsid w:val="00934859"/>
    <w:rsid w:val="0093492F"/>
    <w:rsid w:val="0093571B"/>
    <w:rsid w:val="0093575F"/>
    <w:rsid w:val="00935F52"/>
    <w:rsid w:val="00936AA3"/>
    <w:rsid w:val="00937225"/>
    <w:rsid w:val="00940D1B"/>
    <w:rsid w:val="0094120E"/>
    <w:rsid w:val="00941407"/>
    <w:rsid w:val="009414F6"/>
    <w:rsid w:val="0094195C"/>
    <w:rsid w:val="00941C6D"/>
    <w:rsid w:val="009437D5"/>
    <w:rsid w:val="00943FD9"/>
    <w:rsid w:val="009445D7"/>
    <w:rsid w:val="00944D82"/>
    <w:rsid w:val="0094554C"/>
    <w:rsid w:val="00946D10"/>
    <w:rsid w:val="00946E8D"/>
    <w:rsid w:val="0095035F"/>
    <w:rsid w:val="00950988"/>
    <w:rsid w:val="009512BC"/>
    <w:rsid w:val="00951B4C"/>
    <w:rsid w:val="00951B69"/>
    <w:rsid w:val="00952824"/>
    <w:rsid w:val="00952BB8"/>
    <w:rsid w:val="00952EBB"/>
    <w:rsid w:val="00953388"/>
    <w:rsid w:val="009547A1"/>
    <w:rsid w:val="009547F7"/>
    <w:rsid w:val="00954E62"/>
    <w:rsid w:val="0095541A"/>
    <w:rsid w:val="009555DD"/>
    <w:rsid w:val="00956D5C"/>
    <w:rsid w:val="00956F44"/>
    <w:rsid w:val="00957ED0"/>
    <w:rsid w:val="009602CD"/>
    <w:rsid w:val="00960417"/>
    <w:rsid w:val="00960599"/>
    <w:rsid w:val="00960B4D"/>
    <w:rsid w:val="00960E8F"/>
    <w:rsid w:val="00960F29"/>
    <w:rsid w:val="009626D0"/>
    <w:rsid w:val="0096338B"/>
    <w:rsid w:val="00963539"/>
    <w:rsid w:val="00963BBC"/>
    <w:rsid w:val="00964077"/>
    <w:rsid w:val="00964D93"/>
    <w:rsid w:val="00965ACB"/>
    <w:rsid w:val="00965DF1"/>
    <w:rsid w:val="0096641A"/>
    <w:rsid w:val="0096660A"/>
    <w:rsid w:val="0096770C"/>
    <w:rsid w:val="00967B0C"/>
    <w:rsid w:val="00967B1D"/>
    <w:rsid w:val="00970167"/>
    <w:rsid w:val="009702B5"/>
    <w:rsid w:val="0097094B"/>
    <w:rsid w:val="0097135F"/>
    <w:rsid w:val="00971D10"/>
    <w:rsid w:val="00971D8A"/>
    <w:rsid w:val="0097210B"/>
    <w:rsid w:val="00972437"/>
    <w:rsid w:val="009728E7"/>
    <w:rsid w:val="00972B48"/>
    <w:rsid w:val="00972B75"/>
    <w:rsid w:val="00972B80"/>
    <w:rsid w:val="00974435"/>
    <w:rsid w:val="009747B4"/>
    <w:rsid w:val="00974E01"/>
    <w:rsid w:val="00974FB3"/>
    <w:rsid w:val="0097531C"/>
    <w:rsid w:val="00975341"/>
    <w:rsid w:val="00975A45"/>
    <w:rsid w:val="009761F3"/>
    <w:rsid w:val="009773C9"/>
    <w:rsid w:val="0097777D"/>
    <w:rsid w:val="00977C81"/>
    <w:rsid w:val="00980276"/>
    <w:rsid w:val="00980C12"/>
    <w:rsid w:val="0098168F"/>
    <w:rsid w:val="00982048"/>
    <w:rsid w:val="00982654"/>
    <w:rsid w:val="00982CFE"/>
    <w:rsid w:val="00983275"/>
    <w:rsid w:val="00983387"/>
    <w:rsid w:val="0098345A"/>
    <w:rsid w:val="00983A7D"/>
    <w:rsid w:val="00983F7D"/>
    <w:rsid w:val="0098413F"/>
    <w:rsid w:val="00984DA8"/>
    <w:rsid w:val="00984DB6"/>
    <w:rsid w:val="00985037"/>
    <w:rsid w:val="0098504A"/>
    <w:rsid w:val="0098532F"/>
    <w:rsid w:val="00985984"/>
    <w:rsid w:val="00985E4B"/>
    <w:rsid w:val="00986136"/>
    <w:rsid w:val="009862F6"/>
    <w:rsid w:val="0098682F"/>
    <w:rsid w:val="00986B03"/>
    <w:rsid w:val="0098729E"/>
    <w:rsid w:val="00987D60"/>
    <w:rsid w:val="009902B4"/>
    <w:rsid w:val="00990356"/>
    <w:rsid w:val="00990415"/>
    <w:rsid w:val="0099062B"/>
    <w:rsid w:val="00991E96"/>
    <w:rsid w:val="00992395"/>
    <w:rsid w:val="00992D76"/>
    <w:rsid w:val="00993A79"/>
    <w:rsid w:val="00993E6B"/>
    <w:rsid w:val="00994C21"/>
    <w:rsid w:val="00994DF9"/>
    <w:rsid w:val="009957E6"/>
    <w:rsid w:val="00995951"/>
    <w:rsid w:val="00995A1F"/>
    <w:rsid w:val="00995CE8"/>
    <w:rsid w:val="00995E6F"/>
    <w:rsid w:val="009960CE"/>
    <w:rsid w:val="00996945"/>
    <w:rsid w:val="009971EF"/>
    <w:rsid w:val="009975BE"/>
    <w:rsid w:val="0099767F"/>
    <w:rsid w:val="009A10A2"/>
    <w:rsid w:val="009A118A"/>
    <w:rsid w:val="009A1443"/>
    <w:rsid w:val="009A1EBE"/>
    <w:rsid w:val="009A2AB2"/>
    <w:rsid w:val="009A2DD4"/>
    <w:rsid w:val="009A3A02"/>
    <w:rsid w:val="009A4118"/>
    <w:rsid w:val="009A4358"/>
    <w:rsid w:val="009A459F"/>
    <w:rsid w:val="009A460D"/>
    <w:rsid w:val="009A4C55"/>
    <w:rsid w:val="009A55E9"/>
    <w:rsid w:val="009A64D9"/>
    <w:rsid w:val="009A6C23"/>
    <w:rsid w:val="009A7278"/>
    <w:rsid w:val="009A753D"/>
    <w:rsid w:val="009A78FC"/>
    <w:rsid w:val="009B03A4"/>
    <w:rsid w:val="009B0C27"/>
    <w:rsid w:val="009B1D75"/>
    <w:rsid w:val="009B1FBF"/>
    <w:rsid w:val="009B2724"/>
    <w:rsid w:val="009B2C78"/>
    <w:rsid w:val="009B324D"/>
    <w:rsid w:val="009B345F"/>
    <w:rsid w:val="009B3ED3"/>
    <w:rsid w:val="009B423B"/>
    <w:rsid w:val="009B423D"/>
    <w:rsid w:val="009B45DB"/>
    <w:rsid w:val="009B4BA6"/>
    <w:rsid w:val="009B4E75"/>
    <w:rsid w:val="009B4F68"/>
    <w:rsid w:val="009B5E4B"/>
    <w:rsid w:val="009B60B5"/>
    <w:rsid w:val="009B659F"/>
    <w:rsid w:val="009B714F"/>
    <w:rsid w:val="009B7A07"/>
    <w:rsid w:val="009C08AC"/>
    <w:rsid w:val="009C0972"/>
    <w:rsid w:val="009C0C39"/>
    <w:rsid w:val="009C104B"/>
    <w:rsid w:val="009C10F7"/>
    <w:rsid w:val="009C1861"/>
    <w:rsid w:val="009C1F3A"/>
    <w:rsid w:val="009C2229"/>
    <w:rsid w:val="009C2D17"/>
    <w:rsid w:val="009C2E2A"/>
    <w:rsid w:val="009C2F67"/>
    <w:rsid w:val="009C389F"/>
    <w:rsid w:val="009C3A50"/>
    <w:rsid w:val="009C3B3E"/>
    <w:rsid w:val="009C4891"/>
    <w:rsid w:val="009C4C54"/>
    <w:rsid w:val="009C52F8"/>
    <w:rsid w:val="009C5D82"/>
    <w:rsid w:val="009C602D"/>
    <w:rsid w:val="009C64A0"/>
    <w:rsid w:val="009C650A"/>
    <w:rsid w:val="009C6599"/>
    <w:rsid w:val="009C6840"/>
    <w:rsid w:val="009C7E7D"/>
    <w:rsid w:val="009D0302"/>
    <w:rsid w:val="009D06AE"/>
    <w:rsid w:val="009D0732"/>
    <w:rsid w:val="009D0B45"/>
    <w:rsid w:val="009D10CF"/>
    <w:rsid w:val="009D1505"/>
    <w:rsid w:val="009D2417"/>
    <w:rsid w:val="009D263F"/>
    <w:rsid w:val="009D320D"/>
    <w:rsid w:val="009D3535"/>
    <w:rsid w:val="009D374E"/>
    <w:rsid w:val="009D3A82"/>
    <w:rsid w:val="009D3EC3"/>
    <w:rsid w:val="009D3F70"/>
    <w:rsid w:val="009D490E"/>
    <w:rsid w:val="009D49EC"/>
    <w:rsid w:val="009D4D4D"/>
    <w:rsid w:val="009D4E64"/>
    <w:rsid w:val="009D50C8"/>
    <w:rsid w:val="009D538F"/>
    <w:rsid w:val="009D5606"/>
    <w:rsid w:val="009D5E92"/>
    <w:rsid w:val="009D5E9D"/>
    <w:rsid w:val="009D6382"/>
    <w:rsid w:val="009D7C9C"/>
    <w:rsid w:val="009E0260"/>
    <w:rsid w:val="009E09A7"/>
    <w:rsid w:val="009E0F0A"/>
    <w:rsid w:val="009E1E67"/>
    <w:rsid w:val="009E20F1"/>
    <w:rsid w:val="009E220F"/>
    <w:rsid w:val="009E238F"/>
    <w:rsid w:val="009E23FB"/>
    <w:rsid w:val="009E28B6"/>
    <w:rsid w:val="009E3289"/>
    <w:rsid w:val="009E35D1"/>
    <w:rsid w:val="009E39F6"/>
    <w:rsid w:val="009E3ACA"/>
    <w:rsid w:val="009E3BD3"/>
    <w:rsid w:val="009E3E6C"/>
    <w:rsid w:val="009E40BA"/>
    <w:rsid w:val="009E4287"/>
    <w:rsid w:val="009E4464"/>
    <w:rsid w:val="009E5845"/>
    <w:rsid w:val="009E5C30"/>
    <w:rsid w:val="009E6136"/>
    <w:rsid w:val="009E61E3"/>
    <w:rsid w:val="009E700A"/>
    <w:rsid w:val="009E7CFC"/>
    <w:rsid w:val="009E7F9A"/>
    <w:rsid w:val="009F04BB"/>
    <w:rsid w:val="009F0670"/>
    <w:rsid w:val="009F0F93"/>
    <w:rsid w:val="009F1378"/>
    <w:rsid w:val="009F184B"/>
    <w:rsid w:val="009F2439"/>
    <w:rsid w:val="009F2E01"/>
    <w:rsid w:val="009F2F62"/>
    <w:rsid w:val="009F38FE"/>
    <w:rsid w:val="009F5066"/>
    <w:rsid w:val="009F5ED2"/>
    <w:rsid w:val="009F5EF7"/>
    <w:rsid w:val="009F60E7"/>
    <w:rsid w:val="009F6520"/>
    <w:rsid w:val="009F68DC"/>
    <w:rsid w:val="009F69E0"/>
    <w:rsid w:val="009F7E27"/>
    <w:rsid w:val="009F7E5F"/>
    <w:rsid w:val="00A009C4"/>
    <w:rsid w:val="00A00BBD"/>
    <w:rsid w:val="00A016CB"/>
    <w:rsid w:val="00A0179A"/>
    <w:rsid w:val="00A01BBB"/>
    <w:rsid w:val="00A01D68"/>
    <w:rsid w:val="00A01E4F"/>
    <w:rsid w:val="00A020ED"/>
    <w:rsid w:val="00A021A9"/>
    <w:rsid w:val="00A02D20"/>
    <w:rsid w:val="00A03505"/>
    <w:rsid w:val="00A038C3"/>
    <w:rsid w:val="00A03A7E"/>
    <w:rsid w:val="00A042B2"/>
    <w:rsid w:val="00A042F9"/>
    <w:rsid w:val="00A054EC"/>
    <w:rsid w:val="00A05D89"/>
    <w:rsid w:val="00A05E19"/>
    <w:rsid w:val="00A0639C"/>
    <w:rsid w:val="00A065C6"/>
    <w:rsid w:val="00A0685D"/>
    <w:rsid w:val="00A069B0"/>
    <w:rsid w:val="00A07359"/>
    <w:rsid w:val="00A102C7"/>
    <w:rsid w:val="00A10383"/>
    <w:rsid w:val="00A10678"/>
    <w:rsid w:val="00A1108D"/>
    <w:rsid w:val="00A113B1"/>
    <w:rsid w:val="00A116BC"/>
    <w:rsid w:val="00A120F8"/>
    <w:rsid w:val="00A12ABC"/>
    <w:rsid w:val="00A1307B"/>
    <w:rsid w:val="00A13646"/>
    <w:rsid w:val="00A138A9"/>
    <w:rsid w:val="00A14204"/>
    <w:rsid w:val="00A1476D"/>
    <w:rsid w:val="00A1538A"/>
    <w:rsid w:val="00A1551D"/>
    <w:rsid w:val="00A15A1A"/>
    <w:rsid w:val="00A16233"/>
    <w:rsid w:val="00A166CD"/>
    <w:rsid w:val="00A1692E"/>
    <w:rsid w:val="00A17713"/>
    <w:rsid w:val="00A17DBB"/>
    <w:rsid w:val="00A20228"/>
    <w:rsid w:val="00A203AC"/>
    <w:rsid w:val="00A21DDF"/>
    <w:rsid w:val="00A224B8"/>
    <w:rsid w:val="00A22E37"/>
    <w:rsid w:val="00A23030"/>
    <w:rsid w:val="00A242F3"/>
    <w:rsid w:val="00A2453F"/>
    <w:rsid w:val="00A24791"/>
    <w:rsid w:val="00A2481C"/>
    <w:rsid w:val="00A24BBE"/>
    <w:rsid w:val="00A24D4F"/>
    <w:rsid w:val="00A25454"/>
    <w:rsid w:val="00A25965"/>
    <w:rsid w:val="00A25D50"/>
    <w:rsid w:val="00A26022"/>
    <w:rsid w:val="00A2652A"/>
    <w:rsid w:val="00A265A5"/>
    <w:rsid w:val="00A2666B"/>
    <w:rsid w:val="00A266CE"/>
    <w:rsid w:val="00A26FD1"/>
    <w:rsid w:val="00A27454"/>
    <w:rsid w:val="00A31478"/>
    <w:rsid w:val="00A3285B"/>
    <w:rsid w:val="00A32979"/>
    <w:rsid w:val="00A33036"/>
    <w:rsid w:val="00A3330C"/>
    <w:rsid w:val="00A33671"/>
    <w:rsid w:val="00A3442B"/>
    <w:rsid w:val="00A3460C"/>
    <w:rsid w:val="00A34D98"/>
    <w:rsid w:val="00A34DF9"/>
    <w:rsid w:val="00A34E05"/>
    <w:rsid w:val="00A3579D"/>
    <w:rsid w:val="00A3614C"/>
    <w:rsid w:val="00A36243"/>
    <w:rsid w:val="00A3649B"/>
    <w:rsid w:val="00A36B9C"/>
    <w:rsid w:val="00A37FC6"/>
    <w:rsid w:val="00A40509"/>
    <w:rsid w:val="00A40DC1"/>
    <w:rsid w:val="00A40EFA"/>
    <w:rsid w:val="00A4107B"/>
    <w:rsid w:val="00A41AF5"/>
    <w:rsid w:val="00A41D7C"/>
    <w:rsid w:val="00A41DB6"/>
    <w:rsid w:val="00A42218"/>
    <w:rsid w:val="00A42D62"/>
    <w:rsid w:val="00A46564"/>
    <w:rsid w:val="00A472DB"/>
    <w:rsid w:val="00A47955"/>
    <w:rsid w:val="00A47A69"/>
    <w:rsid w:val="00A47BD6"/>
    <w:rsid w:val="00A50987"/>
    <w:rsid w:val="00A50D81"/>
    <w:rsid w:val="00A51785"/>
    <w:rsid w:val="00A5253B"/>
    <w:rsid w:val="00A52933"/>
    <w:rsid w:val="00A538F7"/>
    <w:rsid w:val="00A5401B"/>
    <w:rsid w:val="00A54365"/>
    <w:rsid w:val="00A5469E"/>
    <w:rsid w:val="00A5542C"/>
    <w:rsid w:val="00A56739"/>
    <w:rsid w:val="00A569B2"/>
    <w:rsid w:val="00A57D90"/>
    <w:rsid w:val="00A60795"/>
    <w:rsid w:val="00A611AB"/>
    <w:rsid w:val="00A6147F"/>
    <w:rsid w:val="00A61712"/>
    <w:rsid w:val="00A625CF"/>
    <w:rsid w:val="00A6270E"/>
    <w:rsid w:val="00A63584"/>
    <w:rsid w:val="00A640C7"/>
    <w:rsid w:val="00A64248"/>
    <w:rsid w:val="00A643E6"/>
    <w:rsid w:val="00A64553"/>
    <w:rsid w:val="00A64A78"/>
    <w:rsid w:val="00A64C20"/>
    <w:rsid w:val="00A65524"/>
    <w:rsid w:val="00A6623D"/>
    <w:rsid w:val="00A666EA"/>
    <w:rsid w:val="00A6671A"/>
    <w:rsid w:val="00A66E96"/>
    <w:rsid w:val="00A672B2"/>
    <w:rsid w:val="00A679D8"/>
    <w:rsid w:val="00A70388"/>
    <w:rsid w:val="00A704C3"/>
    <w:rsid w:val="00A7081E"/>
    <w:rsid w:val="00A708B8"/>
    <w:rsid w:val="00A70D99"/>
    <w:rsid w:val="00A70F9E"/>
    <w:rsid w:val="00A711F5"/>
    <w:rsid w:val="00A71438"/>
    <w:rsid w:val="00A715B3"/>
    <w:rsid w:val="00A7179A"/>
    <w:rsid w:val="00A722F9"/>
    <w:rsid w:val="00A72930"/>
    <w:rsid w:val="00A72AA1"/>
    <w:rsid w:val="00A7368A"/>
    <w:rsid w:val="00A738D9"/>
    <w:rsid w:val="00A7409F"/>
    <w:rsid w:val="00A7419B"/>
    <w:rsid w:val="00A74824"/>
    <w:rsid w:val="00A74FBF"/>
    <w:rsid w:val="00A76337"/>
    <w:rsid w:val="00A76A19"/>
    <w:rsid w:val="00A76CA6"/>
    <w:rsid w:val="00A811D1"/>
    <w:rsid w:val="00A81350"/>
    <w:rsid w:val="00A81732"/>
    <w:rsid w:val="00A81A45"/>
    <w:rsid w:val="00A82038"/>
    <w:rsid w:val="00A8214F"/>
    <w:rsid w:val="00A822B9"/>
    <w:rsid w:val="00A822FA"/>
    <w:rsid w:val="00A828AD"/>
    <w:rsid w:val="00A82BE7"/>
    <w:rsid w:val="00A82D5F"/>
    <w:rsid w:val="00A8316F"/>
    <w:rsid w:val="00A83342"/>
    <w:rsid w:val="00A8381A"/>
    <w:rsid w:val="00A866E3"/>
    <w:rsid w:val="00A86B47"/>
    <w:rsid w:val="00A86DA1"/>
    <w:rsid w:val="00A87A0B"/>
    <w:rsid w:val="00A87B25"/>
    <w:rsid w:val="00A9032A"/>
    <w:rsid w:val="00A906AE"/>
    <w:rsid w:val="00A92BAC"/>
    <w:rsid w:val="00A92D7D"/>
    <w:rsid w:val="00A92DF2"/>
    <w:rsid w:val="00A92ECF"/>
    <w:rsid w:val="00A93275"/>
    <w:rsid w:val="00A93D00"/>
    <w:rsid w:val="00A93DFC"/>
    <w:rsid w:val="00A93F40"/>
    <w:rsid w:val="00A940D1"/>
    <w:rsid w:val="00A94150"/>
    <w:rsid w:val="00A94738"/>
    <w:rsid w:val="00A94749"/>
    <w:rsid w:val="00A95BBE"/>
    <w:rsid w:val="00A95C31"/>
    <w:rsid w:val="00A95CAA"/>
    <w:rsid w:val="00A96837"/>
    <w:rsid w:val="00A97411"/>
    <w:rsid w:val="00A97DDE"/>
    <w:rsid w:val="00AA0571"/>
    <w:rsid w:val="00AA08C6"/>
    <w:rsid w:val="00AA0B4A"/>
    <w:rsid w:val="00AA14E1"/>
    <w:rsid w:val="00AA1511"/>
    <w:rsid w:val="00AA17CE"/>
    <w:rsid w:val="00AA2C24"/>
    <w:rsid w:val="00AA337E"/>
    <w:rsid w:val="00AA6C6A"/>
    <w:rsid w:val="00AA6F22"/>
    <w:rsid w:val="00AA7270"/>
    <w:rsid w:val="00AA73C1"/>
    <w:rsid w:val="00AA7417"/>
    <w:rsid w:val="00AA7B55"/>
    <w:rsid w:val="00AB01A8"/>
    <w:rsid w:val="00AB041A"/>
    <w:rsid w:val="00AB07E9"/>
    <w:rsid w:val="00AB0ABF"/>
    <w:rsid w:val="00AB0AEA"/>
    <w:rsid w:val="00AB0C30"/>
    <w:rsid w:val="00AB11AF"/>
    <w:rsid w:val="00AB1A16"/>
    <w:rsid w:val="00AB1CD2"/>
    <w:rsid w:val="00AB2200"/>
    <w:rsid w:val="00AB3F76"/>
    <w:rsid w:val="00AB4311"/>
    <w:rsid w:val="00AB4443"/>
    <w:rsid w:val="00AB513D"/>
    <w:rsid w:val="00AB5329"/>
    <w:rsid w:val="00AB5999"/>
    <w:rsid w:val="00AB5F4C"/>
    <w:rsid w:val="00AB75BB"/>
    <w:rsid w:val="00AB7AD5"/>
    <w:rsid w:val="00AB7F4B"/>
    <w:rsid w:val="00AC000F"/>
    <w:rsid w:val="00AC0869"/>
    <w:rsid w:val="00AC0974"/>
    <w:rsid w:val="00AC0F3F"/>
    <w:rsid w:val="00AC16A5"/>
    <w:rsid w:val="00AC1D19"/>
    <w:rsid w:val="00AC1DD1"/>
    <w:rsid w:val="00AC23F2"/>
    <w:rsid w:val="00AC2537"/>
    <w:rsid w:val="00AC2FA8"/>
    <w:rsid w:val="00AC329A"/>
    <w:rsid w:val="00AC445B"/>
    <w:rsid w:val="00AC4477"/>
    <w:rsid w:val="00AC48BA"/>
    <w:rsid w:val="00AC533E"/>
    <w:rsid w:val="00AC558C"/>
    <w:rsid w:val="00AC5F47"/>
    <w:rsid w:val="00AC62D8"/>
    <w:rsid w:val="00AC6319"/>
    <w:rsid w:val="00AC6AC2"/>
    <w:rsid w:val="00AD0945"/>
    <w:rsid w:val="00AD0B79"/>
    <w:rsid w:val="00AD1508"/>
    <w:rsid w:val="00AD362C"/>
    <w:rsid w:val="00AD3AF6"/>
    <w:rsid w:val="00AD44A0"/>
    <w:rsid w:val="00AD49C7"/>
    <w:rsid w:val="00AD51C5"/>
    <w:rsid w:val="00AD57CF"/>
    <w:rsid w:val="00AD5C39"/>
    <w:rsid w:val="00AD6981"/>
    <w:rsid w:val="00AD6B63"/>
    <w:rsid w:val="00AD6ECD"/>
    <w:rsid w:val="00AE0162"/>
    <w:rsid w:val="00AE032C"/>
    <w:rsid w:val="00AE0F4C"/>
    <w:rsid w:val="00AE14FD"/>
    <w:rsid w:val="00AE1CB8"/>
    <w:rsid w:val="00AE1E18"/>
    <w:rsid w:val="00AE2C3C"/>
    <w:rsid w:val="00AE2F54"/>
    <w:rsid w:val="00AE38C3"/>
    <w:rsid w:val="00AE3A73"/>
    <w:rsid w:val="00AE3AC8"/>
    <w:rsid w:val="00AE4772"/>
    <w:rsid w:val="00AE47A7"/>
    <w:rsid w:val="00AE49D8"/>
    <w:rsid w:val="00AE57BF"/>
    <w:rsid w:val="00AE74F8"/>
    <w:rsid w:val="00AE7AF2"/>
    <w:rsid w:val="00AF1058"/>
    <w:rsid w:val="00AF178A"/>
    <w:rsid w:val="00AF1A3A"/>
    <w:rsid w:val="00AF2F01"/>
    <w:rsid w:val="00AF2F08"/>
    <w:rsid w:val="00AF3403"/>
    <w:rsid w:val="00AF3CD8"/>
    <w:rsid w:val="00AF43E9"/>
    <w:rsid w:val="00AF4744"/>
    <w:rsid w:val="00AF47D1"/>
    <w:rsid w:val="00AF5FFC"/>
    <w:rsid w:val="00AF61C8"/>
    <w:rsid w:val="00AF7424"/>
    <w:rsid w:val="00AF7974"/>
    <w:rsid w:val="00AF7AC6"/>
    <w:rsid w:val="00AF7AF2"/>
    <w:rsid w:val="00AF7DD8"/>
    <w:rsid w:val="00B009EA"/>
    <w:rsid w:val="00B00E01"/>
    <w:rsid w:val="00B00F72"/>
    <w:rsid w:val="00B01BC5"/>
    <w:rsid w:val="00B03163"/>
    <w:rsid w:val="00B03205"/>
    <w:rsid w:val="00B036EA"/>
    <w:rsid w:val="00B03F93"/>
    <w:rsid w:val="00B0464D"/>
    <w:rsid w:val="00B04C02"/>
    <w:rsid w:val="00B04E4C"/>
    <w:rsid w:val="00B04EE2"/>
    <w:rsid w:val="00B05151"/>
    <w:rsid w:val="00B062AB"/>
    <w:rsid w:val="00B065D1"/>
    <w:rsid w:val="00B0661B"/>
    <w:rsid w:val="00B068AB"/>
    <w:rsid w:val="00B07030"/>
    <w:rsid w:val="00B10C71"/>
    <w:rsid w:val="00B11C8D"/>
    <w:rsid w:val="00B11DB3"/>
    <w:rsid w:val="00B11DE2"/>
    <w:rsid w:val="00B12108"/>
    <w:rsid w:val="00B1226E"/>
    <w:rsid w:val="00B1233A"/>
    <w:rsid w:val="00B12797"/>
    <w:rsid w:val="00B12A9D"/>
    <w:rsid w:val="00B12BCA"/>
    <w:rsid w:val="00B138FA"/>
    <w:rsid w:val="00B1471E"/>
    <w:rsid w:val="00B14C8D"/>
    <w:rsid w:val="00B15572"/>
    <w:rsid w:val="00B158FD"/>
    <w:rsid w:val="00B15929"/>
    <w:rsid w:val="00B15BE0"/>
    <w:rsid w:val="00B15CAC"/>
    <w:rsid w:val="00B1607B"/>
    <w:rsid w:val="00B16605"/>
    <w:rsid w:val="00B166E9"/>
    <w:rsid w:val="00B16968"/>
    <w:rsid w:val="00B16BD5"/>
    <w:rsid w:val="00B1745E"/>
    <w:rsid w:val="00B17782"/>
    <w:rsid w:val="00B17D86"/>
    <w:rsid w:val="00B201AE"/>
    <w:rsid w:val="00B214FF"/>
    <w:rsid w:val="00B230DC"/>
    <w:rsid w:val="00B2322B"/>
    <w:rsid w:val="00B233C7"/>
    <w:rsid w:val="00B23962"/>
    <w:rsid w:val="00B23C00"/>
    <w:rsid w:val="00B23F66"/>
    <w:rsid w:val="00B248FF"/>
    <w:rsid w:val="00B2535C"/>
    <w:rsid w:val="00B25C5B"/>
    <w:rsid w:val="00B25CA6"/>
    <w:rsid w:val="00B261FB"/>
    <w:rsid w:val="00B26DB3"/>
    <w:rsid w:val="00B26F45"/>
    <w:rsid w:val="00B27067"/>
    <w:rsid w:val="00B27381"/>
    <w:rsid w:val="00B274F3"/>
    <w:rsid w:val="00B27701"/>
    <w:rsid w:val="00B3000A"/>
    <w:rsid w:val="00B315DC"/>
    <w:rsid w:val="00B325CA"/>
    <w:rsid w:val="00B329E2"/>
    <w:rsid w:val="00B32B97"/>
    <w:rsid w:val="00B335B1"/>
    <w:rsid w:val="00B33836"/>
    <w:rsid w:val="00B34141"/>
    <w:rsid w:val="00B34F30"/>
    <w:rsid w:val="00B36997"/>
    <w:rsid w:val="00B36E55"/>
    <w:rsid w:val="00B36EA1"/>
    <w:rsid w:val="00B379B1"/>
    <w:rsid w:val="00B40D4F"/>
    <w:rsid w:val="00B40E74"/>
    <w:rsid w:val="00B41444"/>
    <w:rsid w:val="00B4155D"/>
    <w:rsid w:val="00B41FB1"/>
    <w:rsid w:val="00B4205C"/>
    <w:rsid w:val="00B427B5"/>
    <w:rsid w:val="00B42D96"/>
    <w:rsid w:val="00B42DB0"/>
    <w:rsid w:val="00B42FCB"/>
    <w:rsid w:val="00B4393F"/>
    <w:rsid w:val="00B43B95"/>
    <w:rsid w:val="00B43F6C"/>
    <w:rsid w:val="00B44297"/>
    <w:rsid w:val="00B44B79"/>
    <w:rsid w:val="00B44C68"/>
    <w:rsid w:val="00B454A9"/>
    <w:rsid w:val="00B45890"/>
    <w:rsid w:val="00B45C92"/>
    <w:rsid w:val="00B4668C"/>
    <w:rsid w:val="00B46806"/>
    <w:rsid w:val="00B46BBA"/>
    <w:rsid w:val="00B46F07"/>
    <w:rsid w:val="00B46F18"/>
    <w:rsid w:val="00B46F58"/>
    <w:rsid w:val="00B47B64"/>
    <w:rsid w:val="00B500BE"/>
    <w:rsid w:val="00B500FB"/>
    <w:rsid w:val="00B50178"/>
    <w:rsid w:val="00B50373"/>
    <w:rsid w:val="00B509DD"/>
    <w:rsid w:val="00B518AA"/>
    <w:rsid w:val="00B51C12"/>
    <w:rsid w:val="00B51C79"/>
    <w:rsid w:val="00B51D69"/>
    <w:rsid w:val="00B51FBA"/>
    <w:rsid w:val="00B52168"/>
    <w:rsid w:val="00B52985"/>
    <w:rsid w:val="00B52E8C"/>
    <w:rsid w:val="00B53504"/>
    <w:rsid w:val="00B54126"/>
    <w:rsid w:val="00B54600"/>
    <w:rsid w:val="00B54C38"/>
    <w:rsid w:val="00B54FF7"/>
    <w:rsid w:val="00B55052"/>
    <w:rsid w:val="00B55099"/>
    <w:rsid w:val="00B552F1"/>
    <w:rsid w:val="00B55457"/>
    <w:rsid w:val="00B55494"/>
    <w:rsid w:val="00B5581E"/>
    <w:rsid w:val="00B568F9"/>
    <w:rsid w:val="00B57240"/>
    <w:rsid w:val="00B579D0"/>
    <w:rsid w:val="00B57F06"/>
    <w:rsid w:val="00B60112"/>
    <w:rsid w:val="00B602FF"/>
    <w:rsid w:val="00B6063A"/>
    <w:rsid w:val="00B608DA"/>
    <w:rsid w:val="00B60A29"/>
    <w:rsid w:val="00B60E19"/>
    <w:rsid w:val="00B61578"/>
    <w:rsid w:val="00B6183D"/>
    <w:rsid w:val="00B61D55"/>
    <w:rsid w:val="00B62462"/>
    <w:rsid w:val="00B63244"/>
    <w:rsid w:val="00B63272"/>
    <w:rsid w:val="00B63790"/>
    <w:rsid w:val="00B63C33"/>
    <w:rsid w:val="00B64377"/>
    <w:rsid w:val="00B644D4"/>
    <w:rsid w:val="00B645C2"/>
    <w:rsid w:val="00B645E4"/>
    <w:rsid w:val="00B648B5"/>
    <w:rsid w:val="00B649AA"/>
    <w:rsid w:val="00B64A37"/>
    <w:rsid w:val="00B652D8"/>
    <w:rsid w:val="00B65338"/>
    <w:rsid w:val="00B65E6F"/>
    <w:rsid w:val="00B673B5"/>
    <w:rsid w:val="00B678F9"/>
    <w:rsid w:val="00B7029C"/>
    <w:rsid w:val="00B70D62"/>
    <w:rsid w:val="00B70DD0"/>
    <w:rsid w:val="00B70F23"/>
    <w:rsid w:val="00B7140A"/>
    <w:rsid w:val="00B71A1D"/>
    <w:rsid w:val="00B728DD"/>
    <w:rsid w:val="00B7384D"/>
    <w:rsid w:val="00B73993"/>
    <w:rsid w:val="00B73E88"/>
    <w:rsid w:val="00B73F04"/>
    <w:rsid w:val="00B7402E"/>
    <w:rsid w:val="00B74510"/>
    <w:rsid w:val="00B74603"/>
    <w:rsid w:val="00B75054"/>
    <w:rsid w:val="00B7523A"/>
    <w:rsid w:val="00B75F13"/>
    <w:rsid w:val="00B7630C"/>
    <w:rsid w:val="00B76787"/>
    <w:rsid w:val="00B76A7E"/>
    <w:rsid w:val="00B77379"/>
    <w:rsid w:val="00B77EAB"/>
    <w:rsid w:val="00B80615"/>
    <w:rsid w:val="00B810B7"/>
    <w:rsid w:val="00B8114F"/>
    <w:rsid w:val="00B819FC"/>
    <w:rsid w:val="00B81BC3"/>
    <w:rsid w:val="00B8253F"/>
    <w:rsid w:val="00B82565"/>
    <w:rsid w:val="00B829C6"/>
    <w:rsid w:val="00B841EE"/>
    <w:rsid w:val="00B846D9"/>
    <w:rsid w:val="00B8477C"/>
    <w:rsid w:val="00B8485A"/>
    <w:rsid w:val="00B84AE1"/>
    <w:rsid w:val="00B84BC6"/>
    <w:rsid w:val="00B8618D"/>
    <w:rsid w:val="00B862DF"/>
    <w:rsid w:val="00B8631F"/>
    <w:rsid w:val="00B86B10"/>
    <w:rsid w:val="00B86E67"/>
    <w:rsid w:val="00B87302"/>
    <w:rsid w:val="00B90AF2"/>
    <w:rsid w:val="00B919C8"/>
    <w:rsid w:val="00B91C0E"/>
    <w:rsid w:val="00B9213E"/>
    <w:rsid w:val="00B9225D"/>
    <w:rsid w:val="00B9298B"/>
    <w:rsid w:val="00B929AE"/>
    <w:rsid w:val="00B92F50"/>
    <w:rsid w:val="00B9302B"/>
    <w:rsid w:val="00B94444"/>
    <w:rsid w:val="00B94CC5"/>
    <w:rsid w:val="00B94FC7"/>
    <w:rsid w:val="00B957D4"/>
    <w:rsid w:val="00B95914"/>
    <w:rsid w:val="00B95C15"/>
    <w:rsid w:val="00B96237"/>
    <w:rsid w:val="00B96535"/>
    <w:rsid w:val="00B9715B"/>
    <w:rsid w:val="00B97B72"/>
    <w:rsid w:val="00B97BEE"/>
    <w:rsid w:val="00B97C56"/>
    <w:rsid w:val="00BA04BF"/>
    <w:rsid w:val="00BA04EE"/>
    <w:rsid w:val="00BA0A77"/>
    <w:rsid w:val="00BA0D07"/>
    <w:rsid w:val="00BA122C"/>
    <w:rsid w:val="00BA2A14"/>
    <w:rsid w:val="00BA2B24"/>
    <w:rsid w:val="00BA4B25"/>
    <w:rsid w:val="00BA5065"/>
    <w:rsid w:val="00BA52AA"/>
    <w:rsid w:val="00BA591A"/>
    <w:rsid w:val="00BA6129"/>
    <w:rsid w:val="00BA70E5"/>
    <w:rsid w:val="00BA7200"/>
    <w:rsid w:val="00BA79A6"/>
    <w:rsid w:val="00BA7B3A"/>
    <w:rsid w:val="00BB0BD6"/>
    <w:rsid w:val="00BB0E31"/>
    <w:rsid w:val="00BB147D"/>
    <w:rsid w:val="00BB1739"/>
    <w:rsid w:val="00BB1A2C"/>
    <w:rsid w:val="00BB200F"/>
    <w:rsid w:val="00BB27F5"/>
    <w:rsid w:val="00BB3E88"/>
    <w:rsid w:val="00BB4A1D"/>
    <w:rsid w:val="00BB4DB7"/>
    <w:rsid w:val="00BB4DE0"/>
    <w:rsid w:val="00BB4DF9"/>
    <w:rsid w:val="00BB4EE0"/>
    <w:rsid w:val="00BB54AE"/>
    <w:rsid w:val="00BB5565"/>
    <w:rsid w:val="00BB5A70"/>
    <w:rsid w:val="00BB63D0"/>
    <w:rsid w:val="00BB6914"/>
    <w:rsid w:val="00BB6F37"/>
    <w:rsid w:val="00BB6FAE"/>
    <w:rsid w:val="00BB73DD"/>
    <w:rsid w:val="00BB73EE"/>
    <w:rsid w:val="00BC006A"/>
    <w:rsid w:val="00BC04C6"/>
    <w:rsid w:val="00BC0564"/>
    <w:rsid w:val="00BC0B40"/>
    <w:rsid w:val="00BC1069"/>
    <w:rsid w:val="00BC256B"/>
    <w:rsid w:val="00BC27CD"/>
    <w:rsid w:val="00BC2FEF"/>
    <w:rsid w:val="00BC3483"/>
    <w:rsid w:val="00BC3956"/>
    <w:rsid w:val="00BC3C04"/>
    <w:rsid w:val="00BC3E9D"/>
    <w:rsid w:val="00BC429D"/>
    <w:rsid w:val="00BC4877"/>
    <w:rsid w:val="00BC4E16"/>
    <w:rsid w:val="00BC515D"/>
    <w:rsid w:val="00BC711A"/>
    <w:rsid w:val="00BC746A"/>
    <w:rsid w:val="00BC7898"/>
    <w:rsid w:val="00BC7E30"/>
    <w:rsid w:val="00BD001B"/>
    <w:rsid w:val="00BD0033"/>
    <w:rsid w:val="00BD1015"/>
    <w:rsid w:val="00BD1490"/>
    <w:rsid w:val="00BD1B9C"/>
    <w:rsid w:val="00BD216D"/>
    <w:rsid w:val="00BD309B"/>
    <w:rsid w:val="00BD33AD"/>
    <w:rsid w:val="00BD35D3"/>
    <w:rsid w:val="00BD360F"/>
    <w:rsid w:val="00BD5301"/>
    <w:rsid w:val="00BD57A2"/>
    <w:rsid w:val="00BD5957"/>
    <w:rsid w:val="00BD5AC6"/>
    <w:rsid w:val="00BD5D66"/>
    <w:rsid w:val="00BD627E"/>
    <w:rsid w:val="00BD6349"/>
    <w:rsid w:val="00BD636F"/>
    <w:rsid w:val="00BD7C9C"/>
    <w:rsid w:val="00BE00AD"/>
    <w:rsid w:val="00BE0394"/>
    <w:rsid w:val="00BE060B"/>
    <w:rsid w:val="00BE19EE"/>
    <w:rsid w:val="00BE1D48"/>
    <w:rsid w:val="00BE22BA"/>
    <w:rsid w:val="00BE2906"/>
    <w:rsid w:val="00BE29A0"/>
    <w:rsid w:val="00BE2BF2"/>
    <w:rsid w:val="00BE30A9"/>
    <w:rsid w:val="00BE3D5B"/>
    <w:rsid w:val="00BE4090"/>
    <w:rsid w:val="00BE525A"/>
    <w:rsid w:val="00BE5554"/>
    <w:rsid w:val="00BE61CC"/>
    <w:rsid w:val="00BE6D00"/>
    <w:rsid w:val="00BE6E27"/>
    <w:rsid w:val="00BE76D3"/>
    <w:rsid w:val="00BE788B"/>
    <w:rsid w:val="00BE7C1C"/>
    <w:rsid w:val="00BF083C"/>
    <w:rsid w:val="00BF0A13"/>
    <w:rsid w:val="00BF0C6B"/>
    <w:rsid w:val="00BF0E7A"/>
    <w:rsid w:val="00BF257C"/>
    <w:rsid w:val="00BF265F"/>
    <w:rsid w:val="00BF2B14"/>
    <w:rsid w:val="00BF2E8F"/>
    <w:rsid w:val="00BF30A5"/>
    <w:rsid w:val="00BF3783"/>
    <w:rsid w:val="00BF4037"/>
    <w:rsid w:val="00BF492C"/>
    <w:rsid w:val="00BF52C1"/>
    <w:rsid w:val="00BF561E"/>
    <w:rsid w:val="00BF5C1B"/>
    <w:rsid w:val="00BF5D39"/>
    <w:rsid w:val="00BF5D52"/>
    <w:rsid w:val="00BF674D"/>
    <w:rsid w:val="00BF71D1"/>
    <w:rsid w:val="00BF7666"/>
    <w:rsid w:val="00BF7690"/>
    <w:rsid w:val="00BF7E8E"/>
    <w:rsid w:val="00C00885"/>
    <w:rsid w:val="00C00D8C"/>
    <w:rsid w:val="00C01709"/>
    <w:rsid w:val="00C01737"/>
    <w:rsid w:val="00C0173E"/>
    <w:rsid w:val="00C01D14"/>
    <w:rsid w:val="00C02029"/>
    <w:rsid w:val="00C0223A"/>
    <w:rsid w:val="00C02353"/>
    <w:rsid w:val="00C0318D"/>
    <w:rsid w:val="00C031D7"/>
    <w:rsid w:val="00C03240"/>
    <w:rsid w:val="00C0389F"/>
    <w:rsid w:val="00C03CBF"/>
    <w:rsid w:val="00C04245"/>
    <w:rsid w:val="00C05167"/>
    <w:rsid w:val="00C05267"/>
    <w:rsid w:val="00C0559A"/>
    <w:rsid w:val="00C05733"/>
    <w:rsid w:val="00C07078"/>
    <w:rsid w:val="00C07BBB"/>
    <w:rsid w:val="00C07DE3"/>
    <w:rsid w:val="00C1044C"/>
    <w:rsid w:val="00C106FD"/>
    <w:rsid w:val="00C11B75"/>
    <w:rsid w:val="00C11BC4"/>
    <w:rsid w:val="00C11C55"/>
    <w:rsid w:val="00C12233"/>
    <w:rsid w:val="00C127A9"/>
    <w:rsid w:val="00C12A87"/>
    <w:rsid w:val="00C12B34"/>
    <w:rsid w:val="00C138CB"/>
    <w:rsid w:val="00C139B4"/>
    <w:rsid w:val="00C140C4"/>
    <w:rsid w:val="00C14339"/>
    <w:rsid w:val="00C1484C"/>
    <w:rsid w:val="00C14E11"/>
    <w:rsid w:val="00C170E4"/>
    <w:rsid w:val="00C176CB"/>
    <w:rsid w:val="00C1792A"/>
    <w:rsid w:val="00C2012B"/>
    <w:rsid w:val="00C20585"/>
    <w:rsid w:val="00C2083C"/>
    <w:rsid w:val="00C209A0"/>
    <w:rsid w:val="00C214F6"/>
    <w:rsid w:val="00C214FA"/>
    <w:rsid w:val="00C218E9"/>
    <w:rsid w:val="00C21AAE"/>
    <w:rsid w:val="00C21B3B"/>
    <w:rsid w:val="00C21F90"/>
    <w:rsid w:val="00C2224E"/>
    <w:rsid w:val="00C2289C"/>
    <w:rsid w:val="00C2356F"/>
    <w:rsid w:val="00C23B63"/>
    <w:rsid w:val="00C23BEB"/>
    <w:rsid w:val="00C247E9"/>
    <w:rsid w:val="00C248E8"/>
    <w:rsid w:val="00C24D95"/>
    <w:rsid w:val="00C26802"/>
    <w:rsid w:val="00C26E21"/>
    <w:rsid w:val="00C26FDB"/>
    <w:rsid w:val="00C27975"/>
    <w:rsid w:val="00C3097C"/>
    <w:rsid w:val="00C30FBB"/>
    <w:rsid w:val="00C31323"/>
    <w:rsid w:val="00C32B72"/>
    <w:rsid w:val="00C33A14"/>
    <w:rsid w:val="00C33FD0"/>
    <w:rsid w:val="00C3445E"/>
    <w:rsid w:val="00C34A03"/>
    <w:rsid w:val="00C3518F"/>
    <w:rsid w:val="00C35D75"/>
    <w:rsid w:val="00C35E2C"/>
    <w:rsid w:val="00C360E5"/>
    <w:rsid w:val="00C3662D"/>
    <w:rsid w:val="00C36A0D"/>
    <w:rsid w:val="00C36B82"/>
    <w:rsid w:val="00C36D1D"/>
    <w:rsid w:val="00C3710C"/>
    <w:rsid w:val="00C37B3E"/>
    <w:rsid w:val="00C40172"/>
    <w:rsid w:val="00C409B1"/>
    <w:rsid w:val="00C41128"/>
    <w:rsid w:val="00C415D4"/>
    <w:rsid w:val="00C426D8"/>
    <w:rsid w:val="00C4362E"/>
    <w:rsid w:val="00C43B1C"/>
    <w:rsid w:val="00C43C16"/>
    <w:rsid w:val="00C450CC"/>
    <w:rsid w:val="00C45499"/>
    <w:rsid w:val="00C458B4"/>
    <w:rsid w:val="00C45A1E"/>
    <w:rsid w:val="00C466E9"/>
    <w:rsid w:val="00C46C98"/>
    <w:rsid w:val="00C47258"/>
    <w:rsid w:val="00C4760F"/>
    <w:rsid w:val="00C47751"/>
    <w:rsid w:val="00C47C5D"/>
    <w:rsid w:val="00C50439"/>
    <w:rsid w:val="00C5062F"/>
    <w:rsid w:val="00C507AA"/>
    <w:rsid w:val="00C50BB6"/>
    <w:rsid w:val="00C51196"/>
    <w:rsid w:val="00C52181"/>
    <w:rsid w:val="00C5285D"/>
    <w:rsid w:val="00C5291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3DB"/>
    <w:rsid w:val="00C55495"/>
    <w:rsid w:val="00C559DC"/>
    <w:rsid w:val="00C55BE0"/>
    <w:rsid w:val="00C55E16"/>
    <w:rsid w:val="00C56295"/>
    <w:rsid w:val="00C566B5"/>
    <w:rsid w:val="00C576C0"/>
    <w:rsid w:val="00C577CE"/>
    <w:rsid w:val="00C57A0E"/>
    <w:rsid w:val="00C607AC"/>
    <w:rsid w:val="00C60FBB"/>
    <w:rsid w:val="00C6148A"/>
    <w:rsid w:val="00C61704"/>
    <w:rsid w:val="00C6197D"/>
    <w:rsid w:val="00C61CB7"/>
    <w:rsid w:val="00C61FD0"/>
    <w:rsid w:val="00C62A7C"/>
    <w:rsid w:val="00C62D78"/>
    <w:rsid w:val="00C62E52"/>
    <w:rsid w:val="00C63378"/>
    <w:rsid w:val="00C6345A"/>
    <w:rsid w:val="00C638D6"/>
    <w:rsid w:val="00C63A06"/>
    <w:rsid w:val="00C63DE9"/>
    <w:rsid w:val="00C6479C"/>
    <w:rsid w:val="00C64D32"/>
    <w:rsid w:val="00C64E70"/>
    <w:rsid w:val="00C65567"/>
    <w:rsid w:val="00C65CCC"/>
    <w:rsid w:val="00C662DC"/>
    <w:rsid w:val="00C663C7"/>
    <w:rsid w:val="00C66577"/>
    <w:rsid w:val="00C66720"/>
    <w:rsid w:val="00C66D6D"/>
    <w:rsid w:val="00C67113"/>
    <w:rsid w:val="00C67172"/>
    <w:rsid w:val="00C67304"/>
    <w:rsid w:val="00C7019D"/>
    <w:rsid w:val="00C70534"/>
    <w:rsid w:val="00C710E7"/>
    <w:rsid w:val="00C712E0"/>
    <w:rsid w:val="00C713DA"/>
    <w:rsid w:val="00C7150B"/>
    <w:rsid w:val="00C715B1"/>
    <w:rsid w:val="00C72A4F"/>
    <w:rsid w:val="00C73389"/>
    <w:rsid w:val="00C739E2"/>
    <w:rsid w:val="00C73AA4"/>
    <w:rsid w:val="00C744E9"/>
    <w:rsid w:val="00C76863"/>
    <w:rsid w:val="00C76EE9"/>
    <w:rsid w:val="00C808A5"/>
    <w:rsid w:val="00C809A2"/>
    <w:rsid w:val="00C80D0F"/>
    <w:rsid w:val="00C81195"/>
    <w:rsid w:val="00C8165C"/>
    <w:rsid w:val="00C81675"/>
    <w:rsid w:val="00C816E7"/>
    <w:rsid w:val="00C82E36"/>
    <w:rsid w:val="00C82EA0"/>
    <w:rsid w:val="00C8383D"/>
    <w:rsid w:val="00C83EA3"/>
    <w:rsid w:val="00C8419A"/>
    <w:rsid w:val="00C848D4"/>
    <w:rsid w:val="00C85295"/>
    <w:rsid w:val="00C85E4C"/>
    <w:rsid w:val="00C86AF3"/>
    <w:rsid w:val="00C870CA"/>
    <w:rsid w:val="00C8718B"/>
    <w:rsid w:val="00C87D5E"/>
    <w:rsid w:val="00C90478"/>
    <w:rsid w:val="00C90919"/>
    <w:rsid w:val="00C9092D"/>
    <w:rsid w:val="00C90C06"/>
    <w:rsid w:val="00C92227"/>
    <w:rsid w:val="00C9246A"/>
    <w:rsid w:val="00C935D8"/>
    <w:rsid w:val="00C93C55"/>
    <w:rsid w:val="00C940F2"/>
    <w:rsid w:val="00C9427B"/>
    <w:rsid w:val="00C9447E"/>
    <w:rsid w:val="00C9477C"/>
    <w:rsid w:val="00C94F8C"/>
    <w:rsid w:val="00C950F7"/>
    <w:rsid w:val="00C95B5E"/>
    <w:rsid w:val="00C967B1"/>
    <w:rsid w:val="00C96BA7"/>
    <w:rsid w:val="00C97125"/>
    <w:rsid w:val="00C97CC0"/>
    <w:rsid w:val="00CA1E32"/>
    <w:rsid w:val="00CA22EB"/>
    <w:rsid w:val="00CA281E"/>
    <w:rsid w:val="00CA312A"/>
    <w:rsid w:val="00CA4923"/>
    <w:rsid w:val="00CA5261"/>
    <w:rsid w:val="00CA5EB0"/>
    <w:rsid w:val="00CA6160"/>
    <w:rsid w:val="00CA6B43"/>
    <w:rsid w:val="00CA6F7B"/>
    <w:rsid w:val="00CA7210"/>
    <w:rsid w:val="00CA7400"/>
    <w:rsid w:val="00CA7ECA"/>
    <w:rsid w:val="00CB06C7"/>
    <w:rsid w:val="00CB083A"/>
    <w:rsid w:val="00CB0C04"/>
    <w:rsid w:val="00CB1533"/>
    <w:rsid w:val="00CB3811"/>
    <w:rsid w:val="00CB4836"/>
    <w:rsid w:val="00CB5618"/>
    <w:rsid w:val="00CB6263"/>
    <w:rsid w:val="00CB64F1"/>
    <w:rsid w:val="00CB7227"/>
    <w:rsid w:val="00CB7318"/>
    <w:rsid w:val="00CB7EBB"/>
    <w:rsid w:val="00CC0947"/>
    <w:rsid w:val="00CC0C78"/>
    <w:rsid w:val="00CC0C79"/>
    <w:rsid w:val="00CC0FB0"/>
    <w:rsid w:val="00CC16A8"/>
    <w:rsid w:val="00CC1E72"/>
    <w:rsid w:val="00CC1F6B"/>
    <w:rsid w:val="00CC23EC"/>
    <w:rsid w:val="00CC2CBD"/>
    <w:rsid w:val="00CC30E1"/>
    <w:rsid w:val="00CC3151"/>
    <w:rsid w:val="00CC3711"/>
    <w:rsid w:val="00CC39F1"/>
    <w:rsid w:val="00CC4556"/>
    <w:rsid w:val="00CC5A91"/>
    <w:rsid w:val="00CC5C70"/>
    <w:rsid w:val="00CC5D61"/>
    <w:rsid w:val="00CC60DA"/>
    <w:rsid w:val="00CC6266"/>
    <w:rsid w:val="00CC62C6"/>
    <w:rsid w:val="00CC6972"/>
    <w:rsid w:val="00CC708E"/>
    <w:rsid w:val="00CC7F9E"/>
    <w:rsid w:val="00CD0042"/>
    <w:rsid w:val="00CD0195"/>
    <w:rsid w:val="00CD1AC6"/>
    <w:rsid w:val="00CD22C3"/>
    <w:rsid w:val="00CD30AB"/>
    <w:rsid w:val="00CD446F"/>
    <w:rsid w:val="00CD456D"/>
    <w:rsid w:val="00CD4BC2"/>
    <w:rsid w:val="00CD5006"/>
    <w:rsid w:val="00CD5A74"/>
    <w:rsid w:val="00CD5ADB"/>
    <w:rsid w:val="00CD611E"/>
    <w:rsid w:val="00CD6A91"/>
    <w:rsid w:val="00CD6AFF"/>
    <w:rsid w:val="00CD6EC6"/>
    <w:rsid w:val="00CD7251"/>
    <w:rsid w:val="00CD78B6"/>
    <w:rsid w:val="00CE080C"/>
    <w:rsid w:val="00CE0B12"/>
    <w:rsid w:val="00CE0C60"/>
    <w:rsid w:val="00CE0FA1"/>
    <w:rsid w:val="00CE2723"/>
    <w:rsid w:val="00CE28F5"/>
    <w:rsid w:val="00CE2E4E"/>
    <w:rsid w:val="00CE2E7C"/>
    <w:rsid w:val="00CE33AA"/>
    <w:rsid w:val="00CE3BB9"/>
    <w:rsid w:val="00CE3F49"/>
    <w:rsid w:val="00CE438D"/>
    <w:rsid w:val="00CE4AB5"/>
    <w:rsid w:val="00CE4E21"/>
    <w:rsid w:val="00CE66C9"/>
    <w:rsid w:val="00CE6F4B"/>
    <w:rsid w:val="00CE736F"/>
    <w:rsid w:val="00CE7843"/>
    <w:rsid w:val="00CE7B87"/>
    <w:rsid w:val="00CF0328"/>
    <w:rsid w:val="00CF0D75"/>
    <w:rsid w:val="00CF140A"/>
    <w:rsid w:val="00CF1CF9"/>
    <w:rsid w:val="00CF1CFF"/>
    <w:rsid w:val="00CF25E9"/>
    <w:rsid w:val="00CF2F65"/>
    <w:rsid w:val="00CF3496"/>
    <w:rsid w:val="00CF34CB"/>
    <w:rsid w:val="00CF36BE"/>
    <w:rsid w:val="00CF40A5"/>
    <w:rsid w:val="00CF40BC"/>
    <w:rsid w:val="00CF42A2"/>
    <w:rsid w:val="00CF5936"/>
    <w:rsid w:val="00CF6F06"/>
    <w:rsid w:val="00CF742C"/>
    <w:rsid w:val="00CF7693"/>
    <w:rsid w:val="00CF7B80"/>
    <w:rsid w:val="00D00638"/>
    <w:rsid w:val="00D006CC"/>
    <w:rsid w:val="00D008A0"/>
    <w:rsid w:val="00D00C9C"/>
    <w:rsid w:val="00D01B08"/>
    <w:rsid w:val="00D020A9"/>
    <w:rsid w:val="00D02517"/>
    <w:rsid w:val="00D02751"/>
    <w:rsid w:val="00D03210"/>
    <w:rsid w:val="00D034E5"/>
    <w:rsid w:val="00D0367F"/>
    <w:rsid w:val="00D0388F"/>
    <w:rsid w:val="00D0466A"/>
    <w:rsid w:val="00D04BAF"/>
    <w:rsid w:val="00D04E29"/>
    <w:rsid w:val="00D05091"/>
    <w:rsid w:val="00D05AE7"/>
    <w:rsid w:val="00D063F7"/>
    <w:rsid w:val="00D064B9"/>
    <w:rsid w:val="00D06665"/>
    <w:rsid w:val="00D06859"/>
    <w:rsid w:val="00D07249"/>
    <w:rsid w:val="00D07980"/>
    <w:rsid w:val="00D07FF5"/>
    <w:rsid w:val="00D101E0"/>
    <w:rsid w:val="00D10492"/>
    <w:rsid w:val="00D10C9D"/>
    <w:rsid w:val="00D111D6"/>
    <w:rsid w:val="00D11267"/>
    <w:rsid w:val="00D11519"/>
    <w:rsid w:val="00D12C55"/>
    <w:rsid w:val="00D12E91"/>
    <w:rsid w:val="00D12EE0"/>
    <w:rsid w:val="00D13075"/>
    <w:rsid w:val="00D13DAD"/>
    <w:rsid w:val="00D13F03"/>
    <w:rsid w:val="00D15812"/>
    <w:rsid w:val="00D159AB"/>
    <w:rsid w:val="00D15B28"/>
    <w:rsid w:val="00D15C4B"/>
    <w:rsid w:val="00D16548"/>
    <w:rsid w:val="00D17E37"/>
    <w:rsid w:val="00D20075"/>
    <w:rsid w:val="00D20DC8"/>
    <w:rsid w:val="00D21062"/>
    <w:rsid w:val="00D21181"/>
    <w:rsid w:val="00D215D5"/>
    <w:rsid w:val="00D22083"/>
    <w:rsid w:val="00D22902"/>
    <w:rsid w:val="00D22A8B"/>
    <w:rsid w:val="00D23C62"/>
    <w:rsid w:val="00D23F7B"/>
    <w:rsid w:val="00D247C8"/>
    <w:rsid w:val="00D24BCC"/>
    <w:rsid w:val="00D24D1C"/>
    <w:rsid w:val="00D250A1"/>
    <w:rsid w:val="00D25330"/>
    <w:rsid w:val="00D26748"/>
    <w:rsid w:val="00D268D9"/>
    <w:rsid w:val="00D2723F"/>
    <w:rsid w:val="00D2784A"/>
    <w:rsid w:val="00D27AE9"/>
    <w:rsid w:val="00D27CB5"/>
    <w:rsid w:val="00D27EAE"/>
    <w:rsid w:val="00D3022D"/>
    <w:rsid w:val="00D30E0D"/>
    <w:rsid w:val="00D30E55"/>
    <w:rsid w:val="00D318FE"/>
    <w:rsid w:val="00D32BE8"/>
    <w:rsid w:val="00D32F08"/>
    <w:rsid w:val="00D33968"/>
    <w:rsid w:val="00D33E0F"/>
    <w:rsid w:val="00D33EFF"/>
    <w:rsid w:val="00D34B83"/>
    <w:rsid w:val="00D36767"/>
    <w:rsid w:val="00D375D3"/>
    <w:rsid w:val="00D377D9"/>
    <w:rsid w:val="00D378C6"/>
    <w:rsid w:val="00D4088C"/>
    <w:rsid w:val="00D418EA"/>
    <w:rsid w:val="00D41C8F"/>
    <w:rsid w:val="00D42C95"/>
    <w:rsid w:val="00D434CE"/>
    <w:rsid w:val="00D43CDD"/>
    <w:rsid w:val="00D4494B"/>
    <w:rsid w:val="00D44B20"/>
    <w:rsid w:val="00D44CA0"/>
    <w:rsid w:val="00D45669"/>
    <w:rsid w:val="00D456B2"/>
    <w:rsid w:val="00D45B63"/>
    <w:rsid w:val="00D466F2"/>
    <w:rsid w:val="00D46940"/>
    <w:rsid w:val="00D471A5"/>
    <w:rsid w:val="00D471F0"/>
    <w:rsid w:val="00D47264"/>
    <w:rsid w:val="00D47761"/>
    <w:rsid w:val="00D47914"/>
    <w:rsid w:val="00D50802"/>
    <w:rsid w:val="00D50DFC"/>
    <w:rsid w:val="00D513BC"/>
    <w:rsid w:val="00D52FC2"/>
    <w:rsid w:val="00D535E0"/>
    <w:rsid w:val="00D5363A"/>
    <w:rsid w:val="00D53D79"/>
    <w:rsid w:val="00D54C59"/>
    <w:rsid w:val="00D54D18"/>
    <w:rsid w:val="00D54DD8"/>
    <w:rsid w:val="00D554C4"/>
    <w:rsid w:val="00D55B09"/>
    <w:rsid w:val="00D55C50"/>
    <w:rsid w:val="00D56195"/>
    <w:rsid w:val="00D56362"/>
    <w:rsid w:val="00D57DC8"/>
    <w:rsid w:val="00D6023B"/>
    <w:rsid w:val="00D608E5"/>
    <w:rsid w:val="00D60D16"/>
    <w:rsid w:val="00D61423"/>
    <w:rsid w:val="00D618AF"/>
    <w:rsid w:val="00D61DFF"/>
    <w:rsid w:val="00D623E5"/>
    <w:rsid w:val="00D627BB"/>
    <w:rsid w:val="00D62D70"/>
    <w:rsid w:val="00D63446"/>
    <w:rsid w:val="00D637F3"/>
    <w:rsid w:val="00D651AA"/>
    <w:rsid w:val="00D65B11"/>
    <w:rsid w:val="00D65EA9"/>
    <w:rsid w:val="00D665B4"/>
    <w:rsid w:val="00D6663C"/>
    <w:rsid w:val="00D6740C"/>
    <w:rsid w:val="00D677DA"/>
    <w:rsid w:val="00D67AA6"/>
    <w:rsid w:val="00D67F75"/>
    <w:rsid w:val="00D70795"/>
    <w:rsid w:val="00D70908"/>
    <w:rsid w:val="00D70A3E"/>
    <w:rsid w:val="00D70FF4"/>
    <w:rsid w:val="00D711A0"/>
    <w:rsid w:val="00D71D46"/>
    <w:rsid w:val="00D7200B"/>
    <w:rsid w:val="00D73076"/>
    <w:rsid w:val="00D7335D"/>
    <w:rsid w:val="00D73895"/>
    <w:rsid w:val="00D73B7C"/>
    <w:rsid w:val="00D73F30"/>
    <w:rsid w:val="00D73F5A"/>
    <w:rsid w:val="00D741A5"/>
    <w:rsid w:val="00D752D2"/>
    <w:rsid w:val="00D755B4"/>
    <w:rsid w:val="00D75DD2"/>
    <w:rsid w:val="00D75E79"/>
    <w:rsid w:val="00D7689F"/>
    <w:rsid w:val="00D76A56"/>
    <w:rsid w:val="00D76B67"/>
    <w:rsid w:val="00D80306"/>
    <w:rsid w:val="00D81293"/>
    <w:rsid w:val="00D815DC"/>
    <w:rsid w:val="00D81982"/>
    <w:rsid w:val="00D828D9"/>
    <w:rsid w:val="00D832FF"/>
    <w:rsid w:val="00D83C62"/>
    <w:rsid w:val="00D83F24"/>
    <w:rsid w:val="00D8413B"/>
    <w:rsid w:val="00D84485"/>
    <w:rsid w:val="00D845DA"/>
    <w:rsid w:val="00D84EB2"/>
    <w:rsid w:val="00D853E0"/>
    <w:rsid w:val="00D85764"/>
    <w:rsid w:val="00D85ECE"/>
    <w:rsid w:val="00D86704"/>
    <w:rsid w:val="00D86CA2"/>
    <w:rsid w:val="00D8731E"/>
    <w:rsid w:val="00D87ED0"/>
    <w:rsid w:val="00D91D96"/>
    <w:rsid w:val="00D92571"/>
    <w:rsid w:val="00D925A3"/>
    <w:rsid w:val="00D925FA"/>
    <w:rsid w:val="00D926AB"/>
    <w:rsid w:val="00D92A4B"/>
    <w:rsid w:val="00D93447"/>
    <w:rsid w:val="00D93B28"/>
    <w:rsid w:val="00D93FEC"/>
    <w:rsid w:val="00D94707"/>
    <w:rsid w:val="00D94B1A"/>
    <w:rsid w:val="00D9608D"/>
    <w:rsid w:val="00D960F6"/>
    <w:rsid w:val="00D973AD"/>
    <w:rsid w:val="00D97508"/>
    <w:rsid w:val="00D97C3C"/>
    <w:rsid w:val="00DA0708"/>
    <w:rsid w:val="00DA10A7"/>
    <w:rsid w:val="00DA14F8"/>
    <w:rsid w:val="00DA17FF"/>
    <w:rsid w:val="00DA19A8"/>
    <w:rsid w:val="00DA1D81"/>
    <w:rsid w:val="00DA2322"/>
    <w:rsid w:val="00DA24ED"/>
    <w:rsid w:val="00DA289F"/>
    <w:rsid w:val="00DA2A47"/>
    <w:rsid w:val="00DA2C95"/>
    <w:rsid w:val="00DA2E48"/>
    <w:rsid w:val="00DA3207"/>
    <w:rsid w:val="00DA335C"/>
    <w:rsid w:val="00DA3671"/>
    <w:rsid w:val="00DA3A76"/>
    <w:rsid w:val="00DA4326"/>
    <w:rsid w:val="00DA4655"/>
    <w:rsid w:val="00DA5283"/>
    <w:rsid w:val="00DA52FD"/>
    <w:rsid w:val="00DA55A0"/>
    <w:rsid w:val="00DA5F85"/>
    <w:rsid w:val="00DA69B4"/>
    <w:rsid w:val="00DA6A92"/>
    <w:rsid w:val="00DB15BD"/>
    <w:rsid w:val="00DB1E90"/>
    <w:rsid w:val="00DB24CC"/>
    <w:rsid w:val="00DB2715"/>
    <w:rsid w:val="00DB2CBC"/>
    <w:rsid w:val="00DB344C"/>
    <w:rsid w:val="00DB35A5"/>
    <w:rsid w:val="00DB3683"/>
    <w:rsid w:val="00DB4DE4"/>
    <w:rsid w:val="00DB5A15"/>
    <w:rsid w:val="00DB669D"/>
    <w:rsid w:val="00DB6E1D"/>
    <w:rsid w:val="00DB7063"/>
    <w:rsid w:val="00DB72FB"/>
    <w:rsid w:val="00DB7C89"/>
    <w:rsid w:val="00DC045D"/>
    <w:rsid w:val="00DC09EE"/>
    <w:rsid w:val="00DC0A93"/>
    <w:rsid w:val="00DC1396"/>
    <w:rsid w:val="00DC178C"/>
    <w:rsid w:val="00DC182F"/>
    <w:rsid w:val="00DC1DF3"/>
    <w:rsid w:val="00DC2BA7"/>
    <w:rsid w:val="00DC3D40"/>
    <w:rsid w:val="00DC4069"/>
    <w:rsid w:val="00DC49CE"/>
    <w:rsid w:val="00DC49F3"/>
    <w:rsid w:val="00DC5488"/>
    <w:rsid w:val="00DC5DE2"/>
    <w:rsid w:val="00DC5E8F"/>
    <w:rsid w:val="00DC6E72"/>
    <w:rsid w:val="00DC76B1"/>
    <w:rsid w:val="00DC7F31"/>
    <w:rsid w:val="00DD0A49"/>
    <w:rsid w:val="00DD0BD4"/>
    <w:rsid w:val="00DD14EC"/>
    <w:rsid w:val="00DD1556"/>
    <w:rsid w:val="00DD2671"/>
    <w:rsid w:val="00DD26FA"/>
    <w:rsid w:val="00DD60D5"/>
    <w:rsid w:val="00DD637A"/>
    <w:rsid w:val="00DD6B28"/>
    <w:rsid w:val="00DD6B68"/>
    <w:rsid w:val="00DD6DA8"/>
    <w:rsid w:val="00DD6FEE"/>
    <w:rsid w:val="00DD7781"/>
    <w:rsid w:val="00DD7871"/>
    <w:rsid w:val="00DD7A90"/>
    <w:rsid w:val="00DD7F85"/>
    <w:rsid w:val="00DE03A1"/>
    <w:rsid w:val="00DE18B5"/>
    <w:rsid w:val="00DE1CEE"/>
    <w:rsid w:val="00DE3467"/>
    <w:rsid w:val="00DE495B"/>
    <w:rsid w:val="00DE4AA9"/>
    <w:rsid w:val="00DE5E5E"/>
    <w:rsid w:val="00DE64F2"/>
    <w:rsid w:val="00DE6FE4"/>
    <w:rsid w:val="00DE7592"/>
    <w:rsid w:val="00DE7916"/>
    <w:rsid w:val="00DE7BE8"/>
    <w:rsid w:val="00DE7C4E"/>
    <w:rsid w:val="00DF01CA"/>
    <w:rsid w:val="00DF06FD"/>
    <w:rsid w:val="00DF0749"/>
    <w:rsid w:val="00DF145E"/>
    <w:rsid w:val="00DF16FC"/>
    <w:rsid w:val="00DF1DF0"/>
    <w:rsid w:val="00DF2DBE"/>
    <w:rsid w:val="00DF3DBF"/>
    <w:rsid w:val="00DF439B"/>
    <w:rsid w:val="00DF48BE"/>
    <w:rsid w:val="00DF4A02"/>
    <w:rsid w:val="00DF4B80"/>
    <w:rsid w:val="00DF4EBF"/>
    <w:rsid w:val="00DF562D"/>
    <w:rsid w:val="00DF58FC"/>
    <w:rsid w:val="00DF591E"/>
    <w:rsid w:val="00DF5B66"/>
    <w:rsid w:val="00DF5BE7"/>
    <w:rsid w:val="00DF5F49"/>
    <w:rsid w:val="00DF6249"/>
    <w:rsid w:val="00DF65E2"/>
    <w:rsid w:val="00DF68DB"/>
    <w:rsid w:val="00DF70FE"/>
    <w:rsid w:val="00DF74B6"/>
    <w:rsid w:val="00DF7CAB"/>
    <w:rsid w:val="00DF7ECB"/>
    <w:rsid w:val="00E00255"/>
    <w:rsid w:val="00E00B33"/>
    <w:rsid w:val="00E01E49"/>
    <w:rsid w:val="00E0296A"/>
    <w:rsid w:val="00E0438F"/>
    <w:rsid w:val="00E04F73"/>
    <w:rsid w:val="00E05050"/>
    <w:rsid w:val="00E05C71"/>
    <w:rsid w:val="00E061C4"/>
    <w:rsid w:val="00E06392"/>
    <w:rsid w:val="00E07B3D"/>
    <w:rsid w:val="00E10E41"/>
    <w:rsid w:val="00E11475"/>
    <w:rsid w:val="00E120BC"/>
    <w:rsid w:val="00E121FA"/>
    <w:rsid w:val="00E12E45"/>
    <w:rsid w:val="00E12EFB"/>
    <w:rsid w:val="00E12F89"/>
    <w:rsid w:val="00E1319E"/>
    <w:rsid w:val="00E13845"/>
    <w:rsid w:val="00E1404B"/>
    <w:rsid w:val="00E158E3"/>
    <w:rsid w:val="00E15D8A"/>
    <w:rsid w:val="00E162C0"/>
    <w:rsid w:val="00E16461"/>
    <w:rsid w:val="00E164D5"/>
    <w:rsid w:val="00E16908"/>
    <w:rsid w:val="00E16DD0"/>
    <w:rsid w:val="00E17CD7"/>
    <w:rsid w:val="00E201A6"/>
    <w:rsid w:val="00E20C8B"/>
    <w:rsid w:val="00E21DE7"/>
    <w:rsid w:val="00E21EAE"/>
    <w:rsid w:val="00E21F52"/>
    <w:rsid w:val="00E22293"/>
    <w:rsid w:val="00E22AE2"/>
    <w:rsid w:val="00E22D93"/>
    <w:rsid w:val="00E22FCC"/>
    <w:rsid w:val="00E23E00"/>
    <w:rsid w:val="00E24F3B"/>
    <w:rsid w:val="00E25139"/>
    <w:rsid w:val="00E263CB"/>
    <w:rsid w:val="00E26C36"/>
    <w:rsid w:val="00E26D67"/>
    <w:rsid w:val="00E273D6"/>
    <w:rsid w:val="00E27A24"/>
    <w:rsid w:val="00E27A5D"/>
    <w:rsid w:val="00E27BE7"/>
    <w:rsid w:val="00E30713"/>
    <w:rsid w:val="00E30E04"/>
    <w:rsid w:val="00E316B4"/>
    <w:rsid w:val="00E324F5"/>
    <w:rsid w:val="00E3334F"/>
    <w:rsid w:val="00E3341A"/>
    <w:rsid w:val="00E3381C"/>
    <w:rsid w:val="00E34545"/>
    <w:rsid w:val="00E34ED5"/>
    <w:rsid w:val="00E357B3"/>
    <w:rsid w:val="00E368B2"/>
    <w:rsid w:val="00E36A65"/>
    <w:rsid w:val="00E37797"/>
    <w:rsid w:val="00E37B49"/>
    <w:rsid w:val="00E407C3"/>
    <w:rsid w:val="00E409BF"/>
    <w:rsid w:val="00E42940"/>
    <w:rsid w:val="00E42FAD"/>
    <w:rsid w:val="00E43030"/>
    <w:rsid w:val="00E43C9D"/>
    <w:rsid w:val="00E43D68"/>
    <w:rsid w:val="00E44751"/>
    <w:rsid w:val="00E44B7E"/>
    <w:rsid w:val="00E46040"/>
    <w:rsid w:val="00E46E80"/>
    <w:rsid w:val="00E47693"/>
    <w:rsid w:val="00E476B2"/>
    <w:rsid w:val="00E476C0"/>
    <w:rsid w:val="00E47CC8"/>
    <w:rsid w:val="00E5001F"/>
    <w:rsid w:val="00E506CE"/>
    <w:rsid w:val="00E50BA3"/>
    <w:rsid w:val="00E51C8B"/>
    <w:rsid w:val="00E51F70"/>
    <w:rsid w:val="00E52EF4"/>
    <w:rsid w:val="00E53194"/>
    <w:rsid w:val="00E542E7"/>
    <w:rsid w:val="00E5439F"/>
    <w:rsid w:val="00E545FF"/>
    <w:rsid w:val="00E5475B"/>
    <w:rsid w:val="00E54888"/>
    <w:rsid w:val="00E54B45"/>
    <w:rsid w:val="00E55177"/>
    <w:rsid w:val="00E55C57"/>
    <w:rsid w:val="00E56161"/>
    <w:rsid w:val="00E56297"/>
    <w:rsid w:val="00E5658B"/>
    <w:rsid w:val="00E5668C"/>
    <w:rsid w:val="00E56870"/>
    <w:rsid w:val="00E56CD0"/>
    <w:rsid w:val="00E56FF4"/>
    <w:rsid w:val="00E575FA"/>
    <w:rsid w:val="00E57D0A"/>
    <w:rsid w:val="00E57F5F"/>
    <w:rsid w:val="00E605AA"/>
    <w:rsid w:val="00E6079F"/>
    <w:rsid w:val="00E60865"/>
    <w:rsid w:val="00E60CF2"/>
    <w:rsid w:val="00E6195B"/>
    <w:rsid w:val="00E61D16"/>
    <w:rsid w:val="00E62123"/>
    <w:rsid w:val="00E62B14"/>
    <w:rsid w:val="00E62FE0"/>
    <w:rsid w:val="00E63271"/>
    <w:rsid w:val="00E63984"/>
    <w:rsid w:val="00E63CC1"/>
    <w:rsid w:val="00E6414B"/>
    <w:rsid w:val="00E64151"/>
    <w:rsid w:val="00E64260"/>
    <w:rsid w:val="00E646E5"/>
    <w:rsid w:val="00E64944"/>
    <w:rsid w:val="00E64F78"/>
    <w:rsid w:val="00E6522E"/>
    <w:rsid w:val="00E65864"/>
    <w:rsid w:val="00E659A9"/>
    <w:rsid w:val="00E6623B"/>
    <w:rsid w:val="00E66639"/>
    <w:rsid w:val="00E66A39"/>
    <w:rsid w:val="00E674BC"/>
    <w:rsid w:val="00E67C67"/>
    <w:rsid w:val="00E70A54"/>
    <w:rsid w:val="00E70D9A"/>
    <w:rsid w:val="00E7155D"/>
    <w:rsid w:val="00E719BB"/>
    <w:rsid w:val="00E72007"/>
    <w:rsid w:val="00E720EB"/>
    <w:rsid w:val="00E721B1"/>
    <w:rsid w:val="00E7240A"/>
    <w:rsid w:val="00E72874"/>
    <w:rsid w:val="00E7299A"/>
    <w:rsid w:val="00E72DDE"/>
    <w:rsid w:val="00E7364E"/>
    <w:rsid w:val="00E73871"/>
    <w:rsid w:val="00E73AA4"/>
    <w:rsid w:val="00E73C9C"/>
    <w:rsid w:val="00E73F2B"/>
    <w:rsid w:val="00E7419B"/>
    <w:rsid w:val="00E74FF1"/>
    <w:rsid w:val="00E7685C"/>
    <w:rsid w:val="00E77ECA"/>
    <w:rsid w:val="00E8073F"/>
    <w:rsid w:val="00E849D1"/>
    <w:rsid w:val="00E84A38"/>
    <w:rsid w:val="00E854FE"/>
    <w:rsid w:val="00E85E01"/>
    <w:rsid w:val="00E86553"/>
    <w:rsid w:val="00E86678"/>
    <w:rsid w:val="00E86E4E"/>
    <w:rsid w:val="00E87A4F"/>
    <w:rsid w:val="00E87C54"/>
    <w:rsid w:val="00E87DB3"/>
    <w:rsid w:val="00E90259"/>
    <w:rsid w:val="00E9069E"/>
    <w:rsid w:val="00E907F1"/>
    <w:rsid w:val="00E911AF"/>
    <w:rsid w:val="00E91BFF"/>
    <w:rsid w:val="00E926E1"/>
    <w:rsid w:val="00E92D11"/>
    <w:rsid w:val="00E92FF9"/>
    <w:rsid w:val="00E932D1"/>
    <w:rsid w:val="00E9350A"/>
    <w:rsid w:val="00E93AC7"/>
    <w:rsid w:val="00E944E8"/>
    <w:rsid w:val="00E95BB4"/>
    <w:rsid w:val="00E9673A"/>
    <w:rsid w:val="00E96791"/>
    <w:rsid w:val="00E971BC"/>
    <w:rsid w:val="00E97520"/>
    <w:rsid w:val="00E975D3"/>
    <w:rsid w:val="00E97CBC"/>
    <w:rsid w:val="00E97ECA"/>
    <w:rsid w:val="00E97F07"/>
    <w:rsid w:val="00EA1B2C"/>
    <w:rsid w:val="00EA205A"/>
    <w:rsid w:val="00EA26BC"/>
    <w:rsid w:val="00EA29D2"/>
    <w:rsid w:val="00EA2AA5"/>
    <w:rsid w:val="00EA2AD5"/>
    <w:rsid w:val="00EA2ECF"/>
    <w:rsid w:val="00EA37B3"/>
    <w:rsid w:val="00EA37F6"/>
    <w:rsid w:val="00EA4EDF"/>
    <w:rsid w:val="00EA52A2"/>
    <w:rsid w:val="00EA5F26"/>
    <w:rsid w:val="00EA6A27"/>
    <w:rsid w:val="00EA6F84"/>
    <w:rsid w:val="00EA762E"/>
    <w:rsid w:val="00EA7666"/>
    <w:rsid w:val="00EB0B0D"/>
    <w:rsid w:val="00EB117B"/>
    <w:rsid w:val="00EB195F"/>
    <w:rsid w:val="00EB1A26"/>
    <w:rsid w:val="00EB1ADD"/>
    <w:rsid w:val="00EB1BC9"/>
    <w:rsid w:val="00EB1E92"/>
    <w:rsid w:val="00EB2593"/>
    <w:rsid w:val="00EB296D"/>
    <w:rsid w:val="00EB2B2B"/>
    <w:rsid w:val="00EB2E52"/>
    <w:rsid w:val="00EB3E1B"/>
    <w:rsid w:val="00EB43E3"/>
    <w:rsid w:val="00EB52F3"/>
    <w:rsid w:val="00EB6174"/>
    <w:rsid w:val="00EB64CA"/>
    <w:rsid w:val="00EB6754"/>
    <w:rsid w:val="00EB6C6F"/>
    <w:rsid w:val="00EB73C0"/>
    <w:rsid w:val="00EB74BA"/>
    <w:rsid w:val="00EC02E6"/>
    <w:rsid w:val="00EC084F"/>
    <w:rsid w:val="00EC091A"/>
    <w:rsid w:val="00EC095D"/>
    <w:rsid w:val="00EC0A2A"/>
    <w:rsid w:val="00EC0C25"/>
    <w:rsid w:val="00EC12EA"/>
    <w:rsid w:val="00EC139B"/>
    <w:rsid w:val="00EC181B"/>
    <w:rsid w:val="00EC29D8"/>
    <w:rsid w:val="00EC4136"/>
    <w:rsid w:val="00EC465D"/>
    <w:rsid w:val="00EC5298"/>
    <w:rsid w:val="00EC5645"/>
    <w:rsid w:val="00EC617F"/>
    <w:rsid w:val="00EC71ED"/>
    <w:rsid w:val="00EC7C11"/>
    <w:rsid w:val="00ED05B8"/>
    <w:rsid w:val="00ED098A"/>
    <w:rsid w:val="00ED0C04"/>
    <w:rsid w:val="00ED0C12"/>
    <w:rsid w:val="00ED1098"/>
    <w:rsid w:val="00ED1192"/>
    <w:rsid w:val="00ED11EC"/>
    <w:rsid w:val="00ED15A3"/>
    <w:rsid w:val="00ED1EC7"/>
    <w:rsid w:val="00ED2275"/>
    <w:rsid w:val="00ED2460"/>
    <w:rsid w:val="00ED29F9"/>
    <w:rsid w:val="00ED2FBA"/>
    <w:rsid w:val="00ED33F0"/>
    <w:rsid w:val="00ED3477"/>
    <w:rsid w:val="00ED35D5"/>
    <w:rsid w:val="00ED37B6"/>
    <w:rsid w:val="00ED3E31"/>
    <w:rsid w:val="00ED4356"/>
    <w:rsid w:val="00ED4ED1"/>
    <w:rsid w:val="00ED52D2"/>
    <w:rsid w:val="00ED57E9"/>
    <w:rsid w:val="00ED581E"/>
    <w:rsid w:val="00ED5843"/>
    <w:rsid w:val="00ED5977"/>
    <w:rsid w:val="00ED5EF9"/>
    <w:rsid w:val="00ED6D4B"/>
    <w:rsid w:val="00ED7258"/>
    <w:rsid w:val="00ED74FC"/>
    <w:rsid w:val="00EE00BA"/>
    <w:rsid w:val="00EE0231"/>
    <w:rsid w:val="00EE023B"/>
    <w:rsid w:val="00EE060D"/>
    <w:rsid w:val="00EE1A01"/>
    <w:rsid w:val="00EE1C7B"/>
    <w:rsid w:val="00EE1D2D"/>
    <w:rsid w:val="00EE2646"/>
    <w:rsid w:val="00EE433A"/>
    <w:rsid w:val="00EE47F1"/>
    <w:rsid w:val="00EE4914"/>
    <w:rsid w:val="00EE5ED7"/>
    <w:rsid w:val="00EE644D"/>
    <w:rsid w:val="00EE6AC3"/>
    <w:rsid w:val="00EE6E4A"/>
    <w:rsid w:val="00EE7465"/>
    <w:rsid w:val="00EE748B"/>
    <w:rsid w:val="00EE7BD0"/>
    <w:rsid w:val="00EE7FF6"/>
    <w:rsid w:val="00EF0297"/>
    <w:rsid w:val="00EF12AD"/>
    <w:rsid w:val="00EF1DCD"/>
    <w:rsid w:val="00EF27CF"/>
    <w:rsid w:val="00EF28A4"/>
    <w:rsid w:val="00EF2ACB"/>
    <w:rsid w:val="00EF2F77"/>
    <w:rsid w:val="00EF30D5"/>
    <w:rsid w:val="00EF3E8A"/>
    <w:rsid w:val="00EF41CC"/>
    <w:rsid w:val="00EF4BD4"/>
    <w:rsid w:val="00EF552E"/>
    <w:rsid w:val="00EF6619"/>
    <w:rsid w:val="00EF6788"/>
    <w:rsid w:val="00EF67E1"/>
    <w:rsid w:val="00EF6812"/>
    <w:rsid w:val="00EF68C0"/>
    <w:rsid w:val="00EF693A"/>
    <w:rsid w:val="00EF6E73"/>
    <w:rsid w:val="00EF75A4"/>
    <w:rsid w:val="00EF7B46"/>
    <w:rsid w:val="00F00000"/>
    <w:rsid w:val="00F000B7"/>
    <w:rsid w:val="00F01150"/>
    <w:rsid w:val="00F017ED"/>
    <w:rsid w:val="00F019CF"/>
    <w:rsid w:val="00F02626"/>
    <w:rsid w:val="00F02839"/>
    <w:rsid w:val="00F0298D"/>
    <w:rsid w:val="00F02C6F"/>
    <w:rsid w:val="00F02F8C"/>
    <w:rsid w:val="00F02FE8"/>
    <w:rsid w:val="00F03694"/>
    <w:rsid w:val="00F041E6"/>
    <w:rsid w:val="00F044B9"/>
    <w:rsid w:val="00F05556"/>
    <w:rsid w:val="00F062D5"/>
    <w:rsid w:val="00F06E11"/>
    <w:rsid w:val="00F07553"/>
    <w:rsid w:val="00F0761B"/>
    <w:rsid w:val="00F07C57"/>
    <w:rsid w:val="00F1022E"/>
    <w:rsid w:val="00F109CE"/>
    <w:rsid w:val="00F10F17"/>
    <w:rsid w:val="00F10F85"/>
    <w:rsid w:val="00F11279"/>
    <w:rsid w:val="00F113C1"/>
    <w:rsid w:val="00F11B0C"/>
    <w:rsid w:val="00F12213"/>
    <w:rsid w:val="00F1248D"/>
    <w:rsid w:val="00F132C7"/>
    <w:rsid w:val="00F13E14"/>
    <w:rsid w:val="00F13F76"/>
    <w:rsid w:val="00F148E2"/>
    <w:rsid w:val="00F14B53"/>
    <w:rsid w:val="00F14C6A"/>
    <w:rsid w:val="00F157D9"/>
    <w:rsid w:val="00F15B28"/>
    <w:rsid w:val="00F16593"/>
    <w:rsid w:val="00F16769"/>
    <w:rsid w:val="00F1751D"/>
    <w:rsid w:val="00F2059D"/>
    <w:rsid w:val="00F21956"/>
    <w:rsid w:val="00F21CE5"/>
    <w:rsid w:val="00F23C62"/>
    <w:rsid w:val="00F23D41"/>
    <w:rsid w:val="00F24C58"/>
    <w:rsid w:val="00F253AF"/>
    <w:rsid w:val="00F25CB9"/>
    <w:rsid w:val="00F264ED"/>
    <w:rsid w:val="00F265A1"/>
    <w:rsid w:val="00F265C9"/>
    <w:rsid w:val="00F26D4B"/>
    <w:rsid w:val="00F26F6B"/>
    <w:rsid w:val="00F270D7"/>
    <w:rsid w:val="00F27F77"/>
    <w:rsid w:val="00F30617"/>
    <w:rsid w:val="00F30723"/>
    <w:rsid w:val="00F30D49"/>
    <w:rsid w:val="00F315F4"/>
    <w:rsid w:val="00F31C14"/>
    <w:rsid w:val="00F31DD2"/>
    <w:rsid w:val="00F31E02"/>
    <w:rsid w:val="00F322F0"/>
    <w:rsid w:val="00F32A2B"/>
    <w:rsid w:val="00F33F1E"/>
    <w:rsid w:val="00F340E5"/>
    <w:rsid w:val="00F3456F"/>
    <w:rsid w:val="00F34D70"/>
    <w:rsid w:val="00F352A0"/>
    <w:rsid w:val="00F362FB"/>
    <w:rsid w:val="00F36A9C"/>
    <w:rsid w:val="00F37111"/>
    <w:rsid w:val="00F37BB1"/>
    <w:rsid w:val="00F37E27"/>
    <w:rsid w:val="00F37F79"/>
    <w:rsid w:val="00F37FA6"/>
    <w:rsid w:val="00F41FEA"/>
    <w:rsid w:val="00F42636"/>
    <w:rsid w:val="00F43DCB"/>
    <w:rsid w:val="00F4415D"/>
    <w:rsid w:val="00F44545"/>
    <w:rsid w:val="00F44A16"/>
    <w:rsid w:val="00F457C9"/>
    <w:rsid w:val="00F4594C"/>
    <w:rsid w:val="00F46292"/>
    <w:rsid w:val="00F468A6"/>
    <w:rsid w:val="00F4723D"/>
    <w:rsid w:val="00F4726A"/>
    <w:rsid w:val="00F4728B"/>
    <w:rsid w:val="00F4743D"/>
    <w:rsid w:val="00F5010F"/>
    <w:rsid w:val="00F50512"/>
    <w:rsid w:val="00F506C3"/>
    <w:rsid w:val="00F5130D"/>
    <w:rsid w:val="00F51D08"/>
    <w:rsid w:val="00F51DEC"/>
    <w:rsid w:val="00F52318"/>
    <w:rsid w:val="00F52991"/>
    <w:rsid w:val="00F536E5"/>
    <w:rsid w:val="00F53715"/>
    <w:rsid w:val="00F5402F"/>
    <w:rsid w:val="00F540FE"/>
    <w:rsid w:val="00F54236"/>
    <w:rsid w:val="00F546FD"/>
    <w:rsid w:val="00F55001"/>
    <w:rsid w:val="00F55137"/>
    <w:rsid w:val="00F56271"/>
    <w:rsid w:val="00F56BE2"/>
    <w:rsid w:val="00F6054A"/>
    <w:rsid w:val="00F60D84"/>
    <w:rsid w:val="00F60FCC"/>
    <w:rsid w:val="00F61656"/>
    <w:rsid w:val="00F616E6"/>
    <w:rsid w:val="00F617AB"/>
    <w:rsid w:val="00F61B05"/>
    <w:rsid w:val="00F61EC5"/>
    <w:rsid w:val="00F627F9"/>
    <w:rsid w:val="00F62A15"/>
    <w:rsid w:val="00F62FB3"/>
    <w:rsid w:val="00F63502"/>
    <w:rsid w:val="00F63FAF"/>
    <w:rsid w:val="00F64178"/>
    <w:rsid w:val="00F64362"/>
    <w:rsid w:val="00F647D3"/>
    <w:rsid w:val="00F649F9"/>
    <w:rsid w:val="00F64A3A"/>
    <w:rsid w:val="00F65C9A"/>
    <w:rsid w:val="00F66008"/>
    <w:rsid w:val="00F66115"/>
    <w:rsid w:val="00F6704C"/>
    <w:rsid w:val="00F6765A"/>
    <w:rsid w:val="00F70204"/>
    <w:rsid w:val="00F709D9"/>
    <w:rsid w:val="00F70B0B"/>
    <w:rsid w:val="00F7238A"/>
    <w:rsid w:val="00F7296B"/>
    <w:rsid w:val="00F731E6"/>
    <w:rsid w:val="00F73613"/>
    <w:rsid w:val="00F74138"/>
    <w:rsid w:val="00F74507"/>
    <w:rsid w:val="00F74B95"/>
    <w:rsid w:val="00F74B9A"/>
    <w:rsid w:val="00F75424"/>
    <w:rsid w:val="00F75661"/>
    <w:rsid w:val="00F75D52"/>
    <w:rsid w:val="00F75E41"/>
    <w:rsid w:val="00F76E0E"/>
    <w:rsid w:val="00F76F1A"/>
    <w:rsid w:val="00F77281"/>
    <w:rsid w:val="00F7770D"/>
    <w:rsid w:val="00F77738"/>
    <w:rsid w:val="00F8122E"/>
    <w:rsid w:val="00F818DF"/>
    <w:rsid w:val="00F81AC5"/>
    <w:rsid w:val="00F81B6A"/>
    <w:rsid w:val="00F820D4"/>
    <w:rsid w:val="00F836F7"/>
    <w:rsid w:val="00F83E9A"/>
    <w:rsid w:val="00F84364"/>
    <w:rsid w:val="00F85625"/>
    <w:rsid w:val="00F85B62"/>
    <w:rsid w:val="00F87B12"/>
    <w:rsid w:val="00F87E44"/>
    <w:rsid w:val="00F87F54"/>
    <w:rsid w:val="00F90318"/>
    <w:rsid w:val="00F90725"/>
    <w:rsid w:val="00F90F85"/>
    <w:rsid w:val="00F914B3"/>
    <w:rsid w:val="00F92AA7"/>
    <w:rsid w:val="00F92BA4"/>
    <w:rsid w:val="00F931F1"/>
    <w:rsid w:val="00F9358D"/>
    <w:rsid w:val="00F93B49"/>
    <w:rsid w:val="00F93DAA"/>
    <w:rsid w:val="00F94760"/>
    <w:rsid w:val="00F94C0D"/>
    <w:rsid w:val="00F958E9"/>
    <w:rsid w:val="00F95E3B"/>
    <w:rsid w:val="00F9707B"/>
    <w:rsid w:val="00F97131"/>
    <w:rsid w:val="00F97BC8"/>
    <w:rsid w:val="00F97E2F"/>
    <w:rsid w:val="00FA0323"/>
    <w:rsid w:val="00FA1486"/>
    <w:rsid w:val="00FA1F49"/>
    <w:rsid w:val="00FA209D"/>
    <w:rsid w:val="00FA339A"/>
    <w:rsid w:val="00FA35D6"/>
    <w:rsid w:val="00FA3872"/>
    <w:rsid w:val="00FA4A6F"/>
    <w:rsid w:val="00FA5096"/>
    <w:rsid w:val="00FA53AB"/>
    <w:rsid w:val="00FA59EA"/>
    <w:rsid w:val="00FA5A28"/>
    <w:rsid w:val="00FA6509"/>
    <w:rsid w:val="00FA71FA"/>
    <w:rsid w:val="00FA79ED"/>
    <w:rsid w:val="00FA7A27"/>
    <w:rsid w:val="00FA7D55"/>
    <w:rsid w:val="00FA7E06"/>
    <w:rsid w:val="00FA7F5C"/>
    <w:rsid w:val="00FB02F1"/>
    <w:rsid w:val="00FB17E0"/>
    <w:rsid w:val="00FB1856"/>
    <w:rsid w:val="00FB1D71"/>
    <w:rsid w:val="00FB1E82"/>
    <w:rsid w:val="00FB30D8"/>
    <w:rsid w:val="00FB335A"/>
    <w:rsid w:val="00FB34E0"/>
    <w:rsid w:val="00FB36DC"/>
    <w:rsid w:val="00FB467B"/>
    <w:rsid w:val="00FB5226"/>
    <w:rsid w:val="00FB53EB"/>
    <w:rsid w:val="00FB5B12"/>
    <w:rsid w:val="00FB62D7"/>
    <w:rsid w:val="00FB68C7"/>
    <w:rsid w:val="00FB6A05"/>
    <w:rsid w:val="00FB6BBE"/>
    <w:rsid w:val="00FB6F3B"/>
    <w:rsid w:val="00FB7596"/>
    <w:rsid w:val="00FB76FF"/>
    <w:rsid w:val="00FB7B3E"/>
    <w:rsid w:val="00FC0598"/>
    <w:rsid w:val="00FC085A"/>
    <w:rsid w:val="00FC13C9"/>
    <w:rsid w:val="00FC143D"/>
    <w:rsid w:val="00FC29F4"/>
    <w:rsid w:val="00FC3672"/>
    <w:rsid w:val="00FC412A"/>
    <w:rsid w:val="00FC423C"/>
    <w:rsid w:val="00FC4E61"/>
    <w:rsid w:val="00FC5A4B"/>
    <w:rsid w:val="00FC60BC"/>
    <w:rsid w:val="00FC61BD"/>
    <w:rsid w:val="00FC6312"/>
    <w:rsid w:val="00FC6D3E"/>
    <w:rsid w:val="00FC7402"/>
    <w:rsid w:val="00FD00CD"/>
    <w:rsid w:val="00FD00E2"/>
    <w:rsid w:val="00FD0109"/>
    <w:rsid w:val="00FD0371"/>
    <w:rsid w:val="00FD0789"/>
    <w:rsid w:val="00FD088B"/>
    <w:rsid w:val="00FD159B"/>
    <w:rsid w:val="00FD28A7"/>
    <w:rsid w:val="00FD2DE7"/>
    <w:rsid w:val="00FD2F2D"/>
    <w:rsid w:val="00FD3FAE"/>
    <w:rsid w:val="00FD6AC2"/>
    <w:rsid w:val="00FD7BCF"/>
    <w:rsid w:val="00FD7BDF"/>
    <w:rsid w:val="00FD7E46"/>
    <w:rsid w:val="00FE06A0"/>
    <w:rsid w:val="00FE0CEA"/>
    <w:rsid w:val="00FE1C61"/>
    <w:rsid w:val="00FE20D5"/>
    <w:rsid w:val="00FE21DB"/>
    <w:rsid w:val="00FE2216"/>
    <w:rsid w:val="00FE2255"/>
    <w:rsid w:val="00FE2A87"/>
    <w:rsid w:val="00FE2D82"/>
    <w:rsid w:val="00FE3071"/>
    <w:rsid w:val="00FE36B6"/>
    <w:rsid w:val="00FE423D"/>
    <w:rsid w:val="00FE445A"/>
    <w:rsid w:val="00FE4497"/>
    <w:rsid w:val="00FE4DCC"/>
    <w:rsid w:val="00FE529D"/>
    <w:rsid w:val="00FE5BD7"/>
    <w:rsid w:val="00FE5E19"/>
    <w:rsid w:val="00FE6068"/>
    <w:rsid w:val="00FE6134"/>
    <w:rsid w:val="00FE72D9"/>
    <w:rsid w:val="00FE74DB"/>
    <w:rsid w:val="00FE77E7"/>
    <w:rsid w:val="00FF039D"/>
    <w:rsid w:val="00FF04E1"/>
    <w:rsid w:val="00FF04EE"/>
    <w:rsid w:val="00FF1591"/>
    <w:rsid w:val="00FF1C2E"/>
    <w:rsid w:val="00FF2790"/>
    <w:rsid w:val="00FF2DB3"/>
    <w:rsid w:val="00FF31EA"/>
    <w:rsid w:val="00FF3C1C"/>
    <w:rsid w:val="00FF40D4"/>
    <w:rsid w:val="00FF49C9"/>
    <w:rsid w:val="00FF4D12"/>
    <w:rsid w:val="00FF5218"/>
    <w:rsid w:val="00FF6301"/>
    <w:rsid w:val="00FF75B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/>
    <o:shapelayout v:ext="edit">
      <o:idmap v:ext="edit" data="1"/>
    </o:shapelayout>
  </w:shapeDefaults>
  <w:decimalSymbol w:val=","/>
  <w:listSeparator w:val=";"/>
  <w14:docId w14:val="2777B9D9"/>
  <w15:docId w15:val="{935A0E1E-71CA-4AC0-8FC4-70D00C2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5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autoRedefine/>
    <w:qFormat/>
    <w:rsid w:val="007E235A"/>
    <w:pPr>
      <w:keepNext/>
      <w:pBdr>
        <w:bottom w:val="single" w:sz="4" w:space="1" w:color="auto"/>
      </w:pBdr>
      <w:tabs>
        <w:tab w:val="right" w:pos="8504"/>
      </w:tabs>
      <w:spacing w:after="0" w:line="240" w:lineRule="auto"/>
      <w:jc w:val="both"/>
      <w:outlineLvl w:val="0"/>
    </w:pPr>
    <w:rPr>
      <w:b/>
      <w:bCs/>
      <w:snapToGrid w:val="0"/>
      <w:szCs w:val="2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862399"/>
    <w:pPr>
      <w:keepNext/>
      <w:spacing w:after="0" w:line="240" w:lineRule="auto"/>
      <w:jc w:val="both"/>
      <w:outlineLvl w:val="1"/>
    </w:pPr>
    <w:rPr>
      <w:b/>
      <w:bCs/>
      <w:iCs/>
      <w:snapToGrid w:val="0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4A50BB"/>
    <w:pPr>
      <w:keepNext/>
      <w:pBdr>
        <w:bottom w:val="single" w:sz="4" w:space="1" w:color="auto"/>
      </w:pBdr>
      <w:spacing w:after="0" w:line="240" w:lineRule="auto"/>
      <w:jc w:val="both"/>
      <w:outlineLvl w:val="2"/>
    </w:pPr>
    <w:rPr>
      <w:b/>
      <w:bCs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7E235A"/>
    <w:rPr>
      <w:rFonts w:ascii="Arial" w:hAnsi="Arial"/>
      <w:b/>
      <w:bCs/>
      <w:snapToGrid w:val="0"/>
      <w:sz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862399"/>
    <w:rPr>
      <w:rFonts w:ascii="Arial" w:hAnsi="Arial"/>
      <w:b/>
      <w:bCs/>
      <w:iCs/>
      <w:snapToGrid w:val="0"/>
      <w:sz w:val="22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6AF8"/>
    <w:pPr>
      <w:tabs>
        <w:tab w:val="right" w:leader="dot" w:pos="8494"/>
      </w:tabs>
      <w:spacing w:before="240" w:after="240" w:line="240" w:lineRule="auto"/>
    </w:pPr>
    <w:rPr>
      <w:rFonts w:ascii="Calibri" w:hAnsi="Calibri" w:cs="Calibri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4A50BB"/>
    <w:rPr>
      <w:rFonts w:ascii="Arial" w:hAnsi="Arial"/>
      <w:b/>
      <w:bCs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semiHidden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character" w:styleId="mfasi">
    <w:name w:val="Emphasis"/>
    <w:basedOn w:val="Tipusdelletraperdefectedelpargraf"/>
    <w:uiPriority w:val="20"/>
    <w:qFormat/>
    <w:rsid w:val="00CE0C60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FB5226"/>
    <w:pPr>
      <w:spacing w:after="100"/>
      <w:ind w:left="440"/>
    </w:pPr>
  </w:style>
  <w:style w:type="character" w:customStyle="1" w:styleId="st1">
    <w:name w:val="st1"/>
    <w:basedOn w:val="Tipusdelletraperdefectedelpargraf"/>
    <w:rsid w:val="00AC445B"/>
  </w:style>
  <w:style w:type="character" w:styleId="Textdelcontenidor">
    <w:name w:val="Placeholder Text"/>
    <w:basedOn w:val="Tipusdelletraperdefectedelpargraf"/>
    <w:uiPriority w:val="99"/>
    <w:semiHidden/>
    <w:rsid w:val="00A33671"/>
    <w:rPr>
      <w:color w:val="808080"/>
    </w:rPr>
  </w:style>
  <w:style w:type="character" w:customStyle="1" w:styleId="tranfield">
    <w:name w:val="tran_field"/>
    <w:basedOn w:val="Tipusdelletraperdefectedelpargraf"/>
    <w:rsid w:val="00F77281"/>
  </w:style>
  <w:style w:type="character" w:customStyle="1" w:styleId="body">
    <w:name w:val="body"/>
    <w:basedOn w:val="Tipusdelletraperdefectedelpargraf"/>
    <w:rsid w:val="00986136"/>
  </w:style>
  <w:style w:type="character" w:customStyle="1" w:styleId="tagline">
    <w:name w:val="tagline"/>
    <w:basedOn w:val="Tipusdelletraperdefectedelpargraf"/>
    <w:rsid w:val="00986136"/>
  </w:style>
  <w:style w:type="character" w:customStyle="1" w:styleId="tip">
    <w:name w:val="tip"/>
    <w:basedOn w:val="Tipusdelletraperdefectedelpargraf"/>
    <w:rsid w:val="00986136"/>
  </w:style>
  <w:style w:type="character" w:customStyle="1" w:styleId="italic">
    <w:name w:val="italic"/>
    <w:basedOn w:val="Tipusdelletraperdefectedelpargraf"/>
    <w:rsid w:val="009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9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8115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F849-86CF-4119-B90A-284C5AB2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Nuñez de Prado Pujol, Natalia</cp:lastModifiedBy>
  <cp:revision>3</cp:revision>
  <cp:lastPrinted>2022-03-16T07:53:00Z</cp:lastPrinted>
  <dcterms:created xsi:type="dcterms:W3CDTF">2022-05-02T08:20:00Z</dcterms:created>
  <dcterms:modified xsi:type="dcterms:W3CDTF">2022-05-02T08:29:00Z</dcterms:modified>
</cp:coreProperties>
</file>