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E7DD3" w14:textId="2166F8B0" w:rsidR="00A34DF9" w:rsidRPr="00112477" w:rsidRDefault="00A34DF9">
      <w:pPr>
        <w:spacing w:after="0" w:line="240" w:lineRule="auto"/>
        <w:rPr>
          <w:rFonts w:ascii="Calibri" w:hAnsi="Calibri" w:cs="Calibri"/>
          <w:b/>
          <w:bCs/>
          <w:snapToGrid w:val="0"/>
          <w:lang w:eastAsia="es-ES"/>
        </w:rPr>
      </w:pPr>
    </w:p>
    <w:p w14:paraId="3FE67FAB" w14:textId="40279F2C" w:rsidR="000430D4" w:rsidRPr="00112477" w:rsidRDefault="000430D4" w:rsidP="00AA337E">
      <w:pPr>
        <w:spacing w:after="0" w:line="240" w:lineRule="auto"/>
        <w:jc w:val="both"/>
        <w:rPr>
          <w:rFonts w:ascii="Calibri" w:hAnsi="Calibri" w:cs="Calibri"/>
          <w:b/>
          <w:snapToGrid w:val="0"/>
          <w:lang w:eastAsia="es-ES"/>
        </w:rPr>
      </w:pPr>
    </w:p>
    <w:p w14:paraId="12C0AE66" w14:textId="67EA4933" w:rsidR="00484EFB" w:rsidRPr="00112477" w:rsidRDefault="00E70A54" w:rsidP="00484EFB">
      <w:pPr>
        <w:pBdr>
          <w:bottom w:val="single" w:sz="4" w:space="1" w:color="auto"/>
        </w:pBdr>
        <w:tabs>
          <w:tab w:val="right" w:pos="8505"/>
        </w:tabs>
        <w:spacing w:after="0" w:line="240" w:lineRule="auto"/>
        <w:jc w:val="both"/>
        <w:rPr>
          <w:rFonts w:ascii="Calibri" w:hAnsi="Calibri" w:cs="Calibri"/>
          <w:b/>
          <w:snapToGrid w:val="0"/>
          <w:lang w:eastAsia="es-ES"/>
        </w:rPr>
      </w:pPr>
      <w:bookmarkStart w:id="0" w:name="Annex7_9"/>
      <w:r>
        <w:rPr>
          <w:rFonts w:ascii="Calibri" w:hAnsi="Calibri" w:cs="Calibri"/>
          <w:b/>
          <w:snapToGrid w:val="0"/>
          <w:lang w:eastAsia="es-ES"/>
        </w:rPr>
        <w:t>Annex núm. 7.9</w:t>
      </w:r>
      <w:bookmarkEnd w:id="0"/>
      <w:r w:rsidR="00484EFB" w:rsidRPr="00112477">
        <w:rPr>
          <w:rFonts w:ascii="Calibri" w:hAnsi="Calibri" w:cs="Calibri"/>
          <w:b/>
          <w:snapToGrid w:val="0"/>
          <w:lang w:eastAsia="es-ES"/>
        </w:rPr>
        <w:tab/>
        <w:t>Sobre C</w:t>
      </w:r>
    </w:p>
    <w:p w14:paraId="04EF3455" w14:textId="77777777" w:rsidR="00484EFB" w:rsidRPr="00112477" w:rsidRDefault="00484EFB" w:rsidP="00484EFB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67B759F9" w14:textId="77777777" w:rsidR="00484EFB" w:rsidRPr="00112477" w:rsidRDefault="00484EFB" w:rsidP="00484EFB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00038F09" w14:textId="5E695EDC" w:rsidR="00484EFB" w:rsidRPr="00112477" w:rsidRDefault="00812C2B" w:rsidP="00484EFB">
      <w:pPr>
        <w:spacing w:after="0" w:line="240" w:lineRule="auto"/>
        <w:jc w:val="center"/>
        <w:rPr>
          <w:rFonts w:ascii="Calibri" w:hAnsi="Calibri" w:cs="Calibri"/>
          <w:snapToGrid w:val="0"/>
          <w:lang w:eastAsia="es-ES"/>
        </w:rPr>
      </w:pPr>
      <w:r>
        <w:rPr>
          <w:rFonts w:ascii="Calibri" w:hAnsi="Calibri" w:cs="Calibri"/>
          <w:b/>
          <w:snapToGrid w:val="0"/>
          <w:u w:val="single"/>
          <w:lang w:eastAsia="es-ES"/>
        </w:rPr>
        <w:t>DISPONIBILITAT EFECTIVA DE CÀRREC DIRECTIU</w:t>
      </w:r>
    </w:p>
    <w:p w14:paraId="5E828FB1" w14:textId="77777777" w:rsidR="00484EFB" w:rsidRPr="00112477" w:rsidRDefault="00484EFB" w:rsidP="00484EFB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1CF50BE" w14:textId="77777777" w:rsidR="00484EFB" w:rsidRPr="00112477" w:rsidRDefault="00484EFB" w:rsidP="00484EFB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b/>
          <w:snapToGrid w:val="0"/>
          <w:lang w:eastAsia="es-ES"/>
        </w:rPr>
        <w:t xml:space="preserve">Objecte de l’Acord marc: </w:t>
      </w:r>
      <w:r w:rsidRPr="00112477">
        <w:rPr>
          <w:rFonts w:ascii="Calibri" w:hAnsi="Calibri" w:cs="Calibri"/>
          <w:snapToGrid w:val="0"/>
          <w:lang w:eastAsia="es-ES"/>
        </w:rPr>
        <w:t xml:space="preserve">serveis de </w:t>
      </w:r>
      <w:r>
        <w:rPr>
          <w:rFonts w:ascii="Calibri" w:hAnsi="Calibri" w:cs="Calibri"/>
          <w:snapToGrid w:val="0"/>
          <w:lang w:eastAsia="es-ES"/>
        </w:rPr>
        <w:t>vigilància i seguretat</w:t>
      </w:r>
    </w:p>
    <w:p w14:paraId="195961E4" w14:textId="0E8DD7E1" w:rsidR="00484EFB" w:rsidRPr="00112477" w:rsidRDefault="00484EFB" w:rsidP="00484EFB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93571B">
        <w:rPr>
          <w:rFonts w:ascii="Calibri" w:hAnsi="Calibri" w:cs="Calibri"/>
          <w:b/>
          <w:snapToGrid w:val="0"/>
          <w:lang w:eastAsia="es-ES"/>
        </w:rPr>
        <w:t>Exp.:</w:t>
      </w:r>
      <w:r w:rsidRPr="0093571B">
        <w:rPr>
          <w:rFonts w:ascii="Calibri" w:hAnsi="Calibri" w:cs="Calibri"/>
          <w:snapToGrid w:val="0"/>
          <w:lang w:eastAsia="es-ES"/>
        </w:rPr>
        <w:t xml:space="preserve"> </w:t>
      </w:r>
      <w:r w:rsidR="00D45B63" w:rsidRPr="0093571B">
        <w:rPr>
          <w:rFonts w:ascii="Calibri" w:hAnsi="Calibri" w:cs="Calibri"/>
          <w:snapToGrid w:val="0"/>
          <w:lang w:eastAsia="es-ES"/>
        </w:rPr>
        <w:t>CCS 2022</w:t>
      </w:r>
      <w:r w:rsidR="009A2AB2" w:rsidRPr="0093571B">
        <w:rPr>
          <w:rFonts w:ascii="Calibri" w:hAnsi="Calibri" w:cs="Calibri"/>
          <w:snapToGrid w:val="0"/>
          <w:lang w:eastAsia="es-ES"/>
        </w:rPr>
        <w:t xml:space="preserve"> 5</w:t>
      </w:r>
    </w:p>
    <w:p w14:paraId="150D2BA4" w14:textId="77777777" w:rsidR="00484EFB" w:rsidRPr="00112477" w:rsidRDefault="00484EFB" w:rsidP="00484EFB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354FF4D1" w14:textId="77777777" w:rsidR="00484EFB" w:rsidRPr="00112477" w:rsidRDefault="00484EFB" w:rsidP="00484EFB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t xml:space="preserve">El/la Sr./Sra.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, en nom propi, o com 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 </w:t>
      </w:r>
      <w:r w:rsidRPr="00112477">
        <w:rPr>
          <w:rFonts w:ascii="Calibri" w:hAnsi="Calibri" w:cs="Calibri"/>
          <w:i/>
          <w:snapToGrid w:val="0"/>
          <w:lang w:eastAsia="es-ES"/>
        </w:rPr>
        <w:t>(assenyaleu les vostres facultats de representació: administrador/a únic/a, apoderat/da...)</w:t>
      </w:r>
      <w:r w:rsidRPr="00112477">
        <w:rPr>
          <w:rFonts w:ascii="Calibri" w:hAnsi="Calibri" w:cs="Calibri"/>
          <w:snapToGrid w:val="0"/>
          <w:lang w:eastAsia="es-ES"/>
        </w:rPr>
        <w:t xml:space="preserve"> de l’empresa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, amb NIF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>, declara sota la seva responsabilitat, com a licitador/a de l’Acord marc referenciat a l’encapçalament,</w:t>
      </w:r>
    </w:p>
    <w:p w14:paraId="576FBF48" w14:textId="77777777" w:rsidR="00484EFB" w:rsidRPr="00112477" w:rsidRDefault="00484EFB" w:rsidP="00484EFB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33C15850" w14:textId="77777777" w:rsidR="00812C2B" w:rsidRDefault="00484EFB" w:rsidP="00484EFB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t xml:space="preserve">Que </w:t>
      </w:r>
      <w:r w:rsidR="00812C2B">
        <w:rPr>
          <w:rFonts w:ascii="Calibri" w:hAnsi="Calibri" w:cs="Calibri"/>
          <w:snapToGrid w:val="0"/>
          <w:lang w:eastAsia="es-ES"/>
        </w:rPr>
        <w:t>l’empresa posarà a disposició efectiva en el seguiment de la prestació objecte de l’Acord marc i en la resolució de conflictes i incidències excepcionals o d’especial gravetat a:</w:t>
      </w:r>
    </w:p>
    <w:p w14:paraId="5D66F7C9" w14:textId="77777777" w:rsidR="00812C2B" w:rsidRDefault="00812C2B" w:rsidP="00484EFB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67CCD5FF" w14:textId="51857610" w:rsidR="00484EFB" w:rsidRDefault="00812C2B" w:rsidP="00484EFB">
      <w:pPr>
        <w:spacing w:after="0" w:line="240" w:lineRule="auto"/>
        <w:jc w:val="both"/>
        <w:rPr>
          <w:rFonts w:ascii="Calibri" w:hAnsi="Calibri" w:cs="Calibri"/>
          <w:i/>
          <w:snapToGrid w:val="0"/>
          <w:lang w:eastAsia="es-ES"/>
        </w:rPr>
      </w:pPr>
      <w:r>
        <w:rPr>
          <w:rFonts w:ascii="Calibri" w:hAnsi="Calibri" w:cs="Calibri"/>
          <w:snapToGrid w:val="0"/>
          <w:lang w:eastAsia="es-ES"/>
        </w:rPr>
        <w:t xml:space="preserve">El/la Sr./Sra.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 xml:space="preserve"> que ocupa el càrrec directiu de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 xml:space="preserve">, </w:t>
      </w:r>
      <w:r w:rsidRPr="00FA79ED">
        <w:rPr>
          <w:rFonts w:ascii="Calibri" w:hAnsi="Calibri" w:cs="Calibri"/>
          <w:b/>
          <w:bCs/>
          <w:u w:val="single"/>
        </w:rPr>
        <w:t xml:space="preserve">càrrec que comporta </w:t>
      </w:r>
      <w:r w:rsidR="00FA79ED" w:rsidRPr="00FA79ED">
        <w:rPr>
          <w:rFonts w:ascii="Calibri" w:hAnsi="Calibri" w:cs="Calibri"/>
          <w:b/>
          <w:bCs/>
          <w:u w:val="single"/>
        </w:rPr>
        <w:t>prendre decisions relacionades amb el servei, sense necessitat de demanar validació a una instància superior, i ordenar la seva immediata execució</w:t>
      </w:r>
      <w:r w:rsidR="00FA79ED">
        <w:rPr>
          <w:rFonts w:ascii="Calibri" w:hAnsi="Calibri" w:cs="Calibri"/>
          <w:snapToGrid w:val="0"/>
          <w:lang w:eastAsia="es-ES"/>
        </w:rPr>
        <w:t>.</w:t>
      </w:r>
    </w:p>
    <w:p w14:paraId="3D46D28F" w14:textId="5E287AA8" w:rsidR="00C90C06" w:rsidRDefault="00C90C06" w:rsidP="00C90C06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1F67890" w14:textId="77777777" w:rsidR="00C90C06" w:rsidRPr="00112477" w:rsidRDefault="00C90C06" w:rsidP="00C90C06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746130B" w14:textId="77777777" w:rsidR="00C90C06" w:rsidRPr="00112477" w:rsidRDefault="00C90C06" w:rsidP="00C90C06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6558DCC" w14:textId="77777777" w:rsidR="00C90C06" w:rsidRPr="00112477" w:rsidRDefault="00C90C06" w:rsidP="00C90C06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12823FEA" w14:textId="77777777" w:rsidR="00C90C06" w:rsidRPr="00112477" w:rsidRDefault="00C90C06" w:rsidP="00C90C06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CC4B973" w14:textId="18945E48" w:rsidR="00D22A8B" w:rsidRPr="00112477" w:rsidRDefault="00C90C06" w:rsidP="002A3791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i/>
          <w:snapToGrid w:val="0"/>
          <w:lang w:eastAsia="es-ES"/>
        </w:rPr>
        <w:t>(signatura electrònica del/de la representant de l’empresa)</w:t>
      </w:r>
      <w:bookmarkStart w:id="1" w:name="_GoBack"/>
      <w:bookmarkEnd w:id="1"/>
    </w:p>
    <w:sectPr w:rsidR="00D22A8B" w:rsidRPr="00112477" w:rsidSect="00890BF0">
      <w:headerReference w:type="default" r:id="rId8"/>
      <w:footerReference w:type="default" r:id="rId9"/>
      <w:pgSz w:w="11906" w:h="16838"/>
      <w:pgMar w:top="198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97D3C" w14:textId="77777777" w:rsidR="00B70F23" w:rsidRDefault="00B70F23" w:rsidP="00BB0E31">
      <w:pPr>
        <w:spacing w:after="0" w:line="240" w:lineRule="auto"/>
      </w:pPr>
      <w:r>
        <w:separator/>
      </w:r>
    </w:p>
  </w:endnote>
  <w:endnote w:type="continuationSeparator" w:id="0">
    <w:p w14:paraId="576D6D7C" w14:textId="77777777" w:rsidR="00B70F23" w:rsidRDefault="00B70F23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altName w:val="Helvetica*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6A571" w14:textId="0B0DD4FA" w:rsidR="00B70F23" w:rsidRPr="00641A93" w:rsidRDefault="00B70F23" w:rsidP="00EE1A01">
    <w:pPr>
      <w:pStyle w:val="Peu"/>
      <w:framePr w:wrap="around" w:vAnchor="text" w:hAnchor="margin" w:xAlign="right" w:y="1"/>
      <w:rPr>
        <w:rFonts w:ascii="Calibri" w:hAnsi="Calibri"/>
        <w:sz w:val="18"/>
        <w:szCs w:val="18"/>
      </w:rPr>
    </w:pPr>
    <w:r w:rsidRPr="00641A93">
      <w:rPr>
        <w:rFonts w:ascii="Calibri" w:hAnsi="Calibri"/>
        <w:sz w:val="18"/>
        <w:szCs w:val="18"/>
      </w:rPr>
      <w:fldChar w:fldCharType="begin"/>
    </w:r>
    <w:r w:rsidRPr="00641A93">
      <w:rPr>
        <w:rFonts w:ascii="Calibri" w:hAnsi="Calibri"/>
        <w:sz w:val="18"/>
        <w:szCs w:val="18"/>
      </w:rPr>
      <w:instrText xml:space="preserve">PAGE  </w:instrText>
    </w:r>
    <w:r w:rsidRPr="00641A93">
      <w:rPr>
        <w:rFonts w:ascii="Calibri" w:hAnsi="Calibri"/>
        <w:sz w:val="18"/>
        <w:szCs w:val="18"/>
      </w:rPr>
      <w:fldChar w:fldCharType="separate"/>
    </w:r>
    <w:r w:rsidR="002A3791">
      <w:rPr>
        <w:rFonts w:ascii="Calibri" w:hAnsi="Calibri"/>
        <w:noProof/>
        <w:sz w:val="18"/>
        <w:szCs w:val="18"/>
      </w:rPr>
      <w:t>1</w:t>
    </w:r>
    <w:r w:rsidRPr="00641A93">
      <w:rPr>
        <w:rFonts w:ascii="Calibri" w:hAnsi="Calibri"/>
        <w:sz w:val="18"/>
        <w:szCs w:val="18"/>
      </w:rPr>
      <w:fldChar w:fldCharType="end"/>
    </w:r>
  </w:p>
  <w:p w14:paraId="44988184" w14:textId="6CCC4F1F" w:rsidR="00B70F23" w:rsidRPr="00641A93" w:rsidRDefault="00B70F23" w:rsidP="002F255D">
    <w:pPr>
      <w:pStyle w:val="Peu"/>
      <w:tabs>
        <w:tab w:val="clear" w:pos="4252"/>
        <w:tab w:val="left" w:pos="2268"/>
      </w:tabs>
      <w:ind w:right="357"/>
      <w:rPr>
        <w:rFonts w:ascii="Calibri" w:hAnsi="Calibri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B7B81" w14:textId="77777777" w:rsidR="00B70F23" w:rsidRDefault="00B70F23" w:rsidP="00BB0E31">
      <w:pPr>
        <w:spacing w:after="0" w:line="240" w:lineRule="auto"/>
      </w:pPr>
      <w:r>
        <w:separator/>
      </w:r>
    </w:p>
  </w:footnote>
  <w:footnote w:type="continuationSeparator" w:id="0">
    <w:p w14:paraId="49D7330B" w14:textId="77777777" w:rsidR="00B70F23" w:rsidRDefault="00B70F23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A06A" w14:textId="77777777" w:rsidR="00B70F23" w:rsidRPr="004429AF" w:rsidRDefault="00B70F23" w:rsidP="002D764F">
    <w:pPr>
      <w:pStyle w:val="Capalera"/>
      <w:tabs>
        <w:tab w:val="clear" w:pos="4252"/>
        <w:tab w:val="left" w:pos="142"/>
      </w:tabs>
      <w:spacing w:line="240" w:lineRule="exact"/>
      <w:rPr>
        <w:rFonts w:ascii="Helvetica*" w:hAnsi="Helvetica*"/>
        <w:sz w:val="23"/>
        <w:szCs w:val="23"/>
      </w:rPr>
    </w:pPr>
    <w:r>
      <w:rPr>
        <w:rFonts w:ascii="Helvetica*" w:hAnsi="Helvetica*"/>
        <w:noProof/>
        <w:sz w:val="23"/>
        <w:szCs w:val="23"/>
      </w:rPr>
      <w:drawing>
        <wp:anchor distT="0" distB="0" distL="114300" distR="90170" simplePos="0" relativeHeight="251659264" behindDoc="0" locked="0" layoutInCell="1" allowOverlap="1" wp14:anchorId="222027C5" wp14:editId="72E8903E">
          <wp:simplePos x="0" y="0"/>
          <wp:positionH relativeFrom="page">
            <wp:posOffset>807396</wp:posOffset>
          </wp:positionH>
          <wp:positionV relativeFrom="page">
            <wp:posOffset>350196</wp:posOffset>
          </wp:positionV>
          <wp:extent cx="257175" cy="295275"/>
          <wp:effectExtent l="0" t="0" r="9525" b="9525"/>
          <wp:wrapNone/>
          <wp:docPr id="7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29AF">
      <w:rPr>
        <w:rFonts w:ascii="Helvetica*" w:hAnsi="Helvetica*"/>
        <w:sz w:val="23"/>
        <w:szCs w:val="23"/>
      </w:rPr>
      <w:t>Generalitat de Catalunya</w:t>
    </w:r>
  </w:p>
  <w:p w14:paraId="3F20FE56" w14:textId="554ED53D" w:rsidR="00B70F23" w:rsidRPr="004429AF" w:rsidRDefault="00B70F23" w:rsidP="002D764F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sz w:val="23"/>
        <w:szCs w:val="23"/>
      </w:rPr>
    </w:pPr>
    <w:r w:rsidRPr="004429AF">
      <w:rPr>
        <w:rFonts w:ascii="Helvetica*" w:hAnsi="Helvetica*"/>
        <w:sz w:val="23"/>
        <w:szCs w:val="23"/>
      </w:rPr>
      <w:t xml:space="preserve">Departament </w:t>
    </w:r>
    <w:r>
      <w:rPr>
        <w:rFonts w:ascii="Helvetica*" w:hAnsi="Helvetica*"/>
        <w:sz w:val="23"/>
        <w:szCs w:val="23"/>
      </w:rPr>
      <w:t>d’Economia i Hisenda</w:t>
    </w:r>
  </w:p>
  <w:p w14:paraId="6FC9EC60" w14:textId="77777777" w:rsidR="00B70F23" w:rsidRPr="004429AF" w:rsidRDefault="00B70F23" w:rsidP="002D764F">
    <w:pPr>
      <w:pStyle w:val="Capalera"/>
      <w:tabs>
        <w:tab w:val="clear" w:pos="4252"/>
        <w:tab w:val="clear" w:pos="8504"/>
        <w:tab w:val="left" w:pos="567"/>
        <w:tab w:val="left" w:pos="5355"/>
      </w:tabs>
      <w:spacing w:line="240" w:lineRule="exact"/>
      <w:rPr>
        <w:rFonts w:ascii="Helvetica*" w:hAnsi="Helvetica*"/>
        <w:sz w:val="31"/>
        <w:szCs w:val="31"/>
      </w:rPr>
    </w:pPr>
    <w:r w:rsidRPr="004429AF">
      <w:rPr>
        <w:rFonts w:ascii="Helvetica*" w:hAnsi="Helvetica*"/>
        <w:b/>
        <w:sz w:val="23"/>
        <w:szCs w:val="23"/>
      </w:rPr>
      <w:t>Comissió Central de Subministraments</w:t>
    </w:r>
  </w:p>
  <w:p w14:paraId="307E157D" w14:textId="77777777" w:rsidR="00B70F23" w:rsidRDefault="00B70F23">
    <w:pPr>
      <w:pStyle w:val="Capaler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090C"/>
    <w:multiLevelType w:val="hybridMultilevel"/>
    <w:tmpl w:val="A85C3D3A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64C19"/>
    <w:multiLevelType w:val="hybridMultilevel"/>
    <w:tmpl w:val="3D8A2D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93ED5"/>
    <w:multiLevelType w:val="hybridMultilevel"/>
    <w:tmpl w:val="62A0F15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034"/>
    <w:multiLevelType w:val="hybridMultilevel"/>
    <w:tmpl w:val="516E4DCC"/>
    <w:lvl w:ilvl="0" w:tplc="9A960838">
      <w:start w:val="10"/>
      <w:numFmt w:val="bullet"/>
      <w:lvlText w:val="-"/>
      <w:lvlJc w:val="left"/>
      <w:pPr>
        <w:ind w:left="-360" w:hanging="360"/>
      </w:pPr>
      <w:rPr>
        <w:rFonts w:ascii="Helvetica*" w:eastAsia="Times New Roman" w:hAnsi="Helvetica*" w:cs="Helvetica*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6034697"/>
    <w:multiLevelType w:val="hybridMultilevel"/>
    <w:tmpl w:val="C102DE82"/>
    <w:lvl w:ilvl="0" w:tplc="60D8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411C8"/>
    <w:multiLevelType w:val="hybridMultilevel"/>
    <w:tmpl w:val="9F7A9F0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A1BAE"/>
    <w:multiLevelType w:val="hybridMultilevel"/>
    <w:tmpl w:val="C8E8E910"/>
    <w:lvl w:ilvl="0" w:tplc="62362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694B5B"/>
    <w:multiLevelType w:val="hybridMultilevel"/>
    <w:tmpl w:val="EE1AF8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D4A5B"/>
    <w:multiLevelType w:val="hybridMultilevel"/>
    <w:tmpl w:val="10E20FC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023FF"/>
    <w:multiLevelType w:val="hybridMultilevel"/>
    <w:tmpl w:val="931646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642E9"/>
    <w:multiLevelType w:val="hybridMultilevel"/>
    <w:tmpl w:val="AD7AB10E"/>
    <w:lvl w:ilvl="0" w:tplc="F8BE2A9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89"/>
        </w:tabs>
        <w:ind w:left="789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8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55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05CF"/>
    <w:rsid w:val="0000083C"/>
    <w:rsid w:val="00001F66"/>
    <w:rsid w:val="0000249B"/>
    <w:rsid w:val="00003591"/>
    <w:rsid w:val="00003E25"/>
    <w:rsid w:val="000040BD"/>
    <w:rsid w:val="000040D2"/>
    <w:rsid w:val="000040E0"/>
    <w:rsid w:val="00004653"/>
    <w:rsid w:val="00005A1D"/>
    <w:rsid w:val="00005C6B"/>
    <w:rsid w:val="0000689A"/>
    <w:rsid w:val="000075A2"/>
    <w:rsid w:val="00010CE0"/>
    <w:rsid w:val="00011931"/>
    <w:rsid w:val="00012130"/>
    <w:rsid w:val="00012496"/>
    <w:rsid w:val="0001252C"/>
    <w:rsid w:val="00012FC1"/>
    <w:rsid w:val="0001310C"/>
    <w:rsid w:val="000133AF"/>
    <w:rsid w:val="000135BD"/>
    <w:rsid w:val="000135CC"/>
    <w:rsid w:val="00013B9C"/>
    <w:rsid w:val="00013BBD"/>
    <w:rsid w:val="00013E92"/>
    <w:rsid w:val="00014162"/>
    <w:rsid w:val="00015927"/>
    <w:rsid w:val="00015E33"/>
    <w:rsid w:val="00016063"/>
    <w:rsid w:val="000160B4"/>
    <w:rsid w:val="0001654B"/>
    <w:rsid w:val="00016C92"/>
    <w:rsid w:val="0001712D"/>
    <w:rsid w:val="0001763D"/>
    <w:rsid w:val="000209DC"/>
    <w:rsid w:val="00020CCF"/>
    <w:rsid w:val="000215BB"/>
    <w:rsid w:val="000219CD"/>
    <w:rsid w:val="00021C98"/>
    <w:rsid w:val="000223DA"/>
    <w:rsid w:val="00022542"/>
    <w:rsid w:val="000234FD"/>
    <w:rsid w:val="00023710"/>
    <w:rsid w:val="00023931"/>
    <w:rsid w:val="000240BE"/>
    <w:rsid w:val="000269A2"/>
    <w:rsid w:val="00026D7A"/>
    <w:rsid w:val="00027410"/>
    <w:rsid w:val="000274B3"/>
    <w:rsid w:val="000274C9"/>
    <w:rsid w:val="000277DF"/>
    <w:rsid w:val="000279BF"/>
    <w:rsid w:val="000304CC"/>
    <w:rsid w:val="000308A7"/>
    <w:rsid w:val="00030C07"/>
    <w:rsid w:val="00030EAE"/>
    <w:rsid w:val="00031E31"/>
    <w:rsid w:val="00032CE4"/>
    <w:rsid w:val="00032D8C"/>
    <w:rsid w:val="00033403"/>
    <w:rsid w:val="00034314"/>
    <w:rsid w:val="00034462"/>
    <w:rsid w:val="00034FAB"/>
    <w:rsid w:val="00036725"/>
    <w:rsid w:val="00037B26"/>
    <w:rsid w:val="00037FA1"/>
    <w:rsid w:val="00040348"/>
    <w:rsid w:val="00040544"/>
    <w:rsid w:val="00040AA5"/>
    <w:rsid w:val="0004120C"/>
    <w:rsid w:val="000416A3"/>
    <w:rsid w:val="00041977"/>
    <w:rsid w:val="000421E6"/>
    <w:rsid w:val="000427EF"/>
    <w:rsid w:val="00042BEF"/>
    <w:rsid w:val="000430D4"/>
    <w:rsid w:val="000433D3"/>
    <w:rsid w:val="0004371C"/>
    <w:rsid w:val="00043DE2"/>
    <w:rsid w:val="00047E7B"/>
    <w:rsid w:val="00050155"/>
    <w:rsid w:val="0005032B"/>
    <w:rsid w:val="0005109F"/>
    <w:rsid w:val="00051385"/>
    <w:rsid w:val="00052F01"/>
    <w:rsid w:val="00054F27"/>
    <w:rsid w:val="000557A8"/>
    <w:rsid w:val="00055D0A"/>
    <w:rsid w:val="000575E0"/>
    <w:rsid w:val="0005766A"/>
    <w:rsid w:val="00057C85"/>
    <w:rsid w:val="00060AF1"/>
    <w:rsid w:val="00061056"/>
    <w:rsid w:val="0006118D"/>
    <w:rsid w:val="0006142D"/>
    <w:rsid w:val="000615CE"/>
    <w:rsid w:val="00062AC2"/>
    <w:rsid w:val="00063760"/>
    <w:rsid w:val="0006392D"/>
    <w:rsid w:val="00063DB0"/>
    <w:rsid w:val="00064B9F"/>
    <w:rsid w:val="00065195"/>
    <w:rsid w:val="00065251"/>
    <w:rsid w:val="00065666"/>
    <w:rsid w:val="00065845"/>
    <w:rsid w:val="000660E5"/>
    <w:rsid w:val="000662CE"/>
    <w:rsid w:val="000664F6"/>
    <w:rsid w:val="00066743"/>
    <w:rsid w:val="0006678A"/>
    <w:rsid w:val="00066809"/>
    <w:rsid w:val="00066DF5"/>
    <w:rsid w:val="00067242"/>
    <w:rsid w:val="00067F24"/>
    <w:rsid w:val="00070001"/>
    <w:rsid w:val="000716C4"/>
    <w:rsid w:val="000717BC"/>
    <w:rsid w:val="000718BA"/>
    <w:rsid w:val="00071A0A"/>
    <w:rsid w:val="00071CA8"/>
    <w:rsid w:val="000720E4"/>
    <w:rsid w:val="000725D4"/>
    <w:rsid w:val="00072663"/>
    <w:rsid w:val="00072B0D"/>
    <w:rsid w:val="00072CDE"/>
    <w:rsid w:val="0007375F"/>
    <w:rsid w:val="00073A24"/>
    <w:rsid w:val="0007489A"/>
    <w:rsid w:val="00074D1F"/>
    <w:rsid w:val="00075118"/>
    <w:rsid w:val="000751EF"/>
    <w:rsid w:val="000759C9"/>
    <w:rsid w:val="00075EF5"/>
    <w:rsid w:val="000762C8"/>
    <w:rsid w:val="000764E3"/>
    <w:rsid w:val="00076710"/>
    <w:rsid w:val="00076FFB"/>
    <w:rsid w:val="00077672"/>
    <w:rsid w:val="00077BB9"/>
    <w:rsid w:val="000803EC"/>
    <w:rsid w:val="000807C4"/>
    <w:rsid w:val="000809C4"/>
    <w:rsid w:val="0008142C"/>
    <w:rsid w:val="000829AC"/>
    <w:rsid w:val="00083938"/>
    <w:rsid w:val="00083ED3"/>
    <w:rsid w:val="000847FF"/>
    <w:rsid w:val="00084D98"/>
    <w:rsid w:val="00085150"/>
    <w:rsid w:val="000852B1"/>
    <w:rsid w:val="00085D19"/>
    <w:rsid w:val="00085DB7"/>
    <w:rsid w:val="00086948"/>
    <w:rsid w:val="00086988"/>
    <w:rsid w:val="00086C3E"/>
    <w:rsid w:val="00087333"/>
    <w:rsid w:val="00087737"/>
    <w:rsid w:val="0009112B"/>
    <w:rsid w:val="00092207"/>
    <w:rsid w:val="0009246B"/>
    <w:rsid w:val="00092943"/>
    <w:rsid w:val="00092DAC"/>
    <w:rsid w:val="000936D9"/>
    <w:rsid w:val="000937C9"/>
    <w:rsid w:val="00093B3D"/>
    <w:rsid w:val="00094033"/>
    <w:rsid w:val="0009436F"/>
    <w:rsid w:val="00094AA7"/>
    <w:rsid w:val="00094ACD"/>
    <w:rsid w:val="00095380"/>
    <w:rsid w:val="00095684"/>
    <w:rsid w:val="000961C8"/>
    <w:rsid w:val="000962C8"/>
    <w:rsid w:val="000966DF"/>
    <w:rsid w:val="00096DC5"/>
    <w:rsid w:val="0009756F"/>
    <w:rsid w:val="00097704"/>
    <w:rsid w:val="00097C8D"/>
    <w:rsid w:val="00097FF5"/>
    <w:rsid w:val="000A12E7"/>
    <w:rsid w:val="000A147E"/>
    <w:rsid w:val="000A1EEF"/>
    <w:rsid w:val="000A221B"/>
    <w:rsid w:val="000A272C"/>
    <w:rsid w:val="000A27A0"/>
    <w:rsid w:val="000A29E4"/>
    <w:rsid w:val="000A3698"/>
    <w:rsid w:val="000A50F7"/>
    <w:rsid w:val="000A6CC5"/>
    <w:rsid w:val="000B06F1"/>
    <w:rsid w:val="000B0DA8"/>
    <w:rsid w:val="000B213A"/>
    <w:rsid w:val="000B21FA"/>
    <w:rsid w:val="000B286A"/>
    <w:rsid w:val="000B2A1C"/>
    <w:rsid w:val="000B3343"/>
    <w:rsid w:val="000B3373"/>
    <w:rsid w:val="000B37E3"/>
    <w:rsid w:val="000B39BC"/>
    <w:rsid w:val="000B4222"/>
    <w:rsid w:val="000B55A7"/>
    <w:rsid w:val="000B5A8D"/>
    <w:rsid w:val="000B61CC"/>
    <w:rsid w:val="000B64E8"/>
    <w:rsid w:val="000B6C2D"/>
    <w:rsid w:val="000B6CF9"/>
    <w:rsid w:val="000B6DDE"/>
    <w:rsid w:val="000C0C7E"/>
    <w:rsid w:val="000C12E4"/>
    <w:rsid w:val="000C1EE1"/>
    <w:rsid w:val="000C2C83"/>
    <w:rsid w:val="000C3EF7"/>
    <w:rsid w:val="000C445B"/>
    <w:rsid w:val="000C4D94"/>
    <w:rsid w:val="000C5C62"/>
    <w:rsid w:val="000C5E67"/>
    <w:rsid w:val="000C609A"/>
    <w:rsid w:val="000C6270"/>
    <w:rsid w:val="000C6278"/>
    <w:rsid w:val="000C6689"/>
    <w:rsid w:val="000C6D26"/>
    <w:rsid w:val="000C6DC7"/>
    <w:rsid w:val="000C7087"/>
    <w:rsid w:val="000C7762"/>
    <w:rsid w:val="000D0A47"/>
    <w:rsid w:val="000D0EE2"/>
    <w:rsid w:val="000D1FEA"/>
    <w:rsid w:val="000D204F"/>
    <w:rsid w:val="000D2BA2"/>
    <w:rsid w:val="000D3513"/>
    <w:rsid w:val="000D374E"/>
    <w:rsid w:val="000D388B"/>
    <w:rsid w:val="000D3933"/>
    <w:rsid w:val="000D46BD"/>
    <w:rsid w:val="000D49CF"/>
    <w:rsid w:val="000D50FC"/>
    <w:rsid w:val="000D59F9"/>
    <w:rsid w:val="000D5FD3"/>
    <w:rsid w:val="000D62AE"/>
    <w:rsid w:val="000D672F"/>
    <w:rsid w:val="000D6E1E"/>
    <w:rsid w:val="000D76AA"/>
    <w:rsid w:val="000E006A"/>
    <w:rsid w:val="000E098B"/>
    <w:rsid w:val="000E0FC5"/>
    <w:rsid w:val="000E1A7D"/>
    <w:rsid w:val="000E1F46"/>
    <w:rsid w:val="000E2344"/>
    <w:rsid w:val="000E26F9"/>
    <w:rsid w:val="000E2B5E"/>
    <w:rsid w:val="000E2C15"/>
    <w:rsid w:val="000E3543"/>
    <w:rsid w:val="000E379C"/>
    <w:rsid w:val="000E456E"/>
    <w:rsid w:val="000E49C2"/>
    <w:rsid w:val="000E4A4B"/>
    <w:rsid w:val="000E59B3"/>
    <w:rsid w:val="000E5A8C"/>
    <w:rsid w:val="000E6599"/>
    <w:rsid w:val="000E750A"/>
    <w:rsid w:val="000E7B95"/>
    <w:rsid w:val="000F0C56"/>
    <w:rsid w:val="000F0E3B"/>
    <w:rsid w:val="000F13C9"/>
    <w:rsid w:val="000F15AE"/>
    <w:rsid w:val="000F182F"/>
    <w:rsid w:val="000F194C"/>
    <w:rsid w:val="000F1B45"/>
    <w:rsid w:val="000F1CD9"/>
    <w:rsid w:val="000F1DC2"/>
    <w:rsid w:val="000F23D7"/>
    <w:rsid w:val="000F39BC"/>
    <w:rsid w:val="000F3BFB"/>
    <w:rsid w:val="000F481D"/>
    <w:rsid w:val="000F5597"/>
    <w:rsid w:val="000F56A0"/>
    <w:rsid w:val="000F6593"/>
    <w:rsid w:val="000F75EC"/>
    <w:rsid w:val="000F7A4A"/>
    <w:rsid w:val="001002F7"/>
    <w:rsid w:val="00100AE1"/>
    <w:rsid w:val="00100D5E"/>
    <w:rsid w:val="00102109"/>
    <w:rsid w:val="001027A8"/>
    <w:rsid w:val="00102EA5"/>
    <w:rsid w:val="001031D6"/>
    <w:rsid w:val="00103827"/>
    <w:rsid w:val="00103E1E"/>
    <w:rsid w:val="00104D58"/>
    <w:rsid w:val="00104FE4"/>
    <w:rsid w:val="00105434"/>
    <w:rsid w:val="001054D2"/>
    <w:rsid w:val="0010556B"/>
    <w:rsid w:val="00105FBD"/>
    <w:rsid w:val="00106D1F"/>
    <w:rsid w:val="00107DB3"/>
    <w:rsid w:val="001101A8"/>
    <w:rsid w:val="00111EDF"/>
    <w:rsid w:val="00111F5C"/>
    <w:rsid w:val="00112477"/>
    <w:rsid w:val="0011267B"/>
    <w:rsid w:val="001132EF"/>
    <w:rsid w:val="00113D19"/>
    <w:rsid w:val="00117372"/>
    <w:rsid w:val="00117E8D"/>
    <w:rsid w:val="001206D4"/>
    <w:rsid w:val="001212CE"/>
    <w:rsid w:val="00121372"/>
    <w:rsid w:val="00122543"/>
    <w:rsid w:val="00122AAF"/>
    <w:rsid w:val="00122CAF"/>
    <w:rsid w:val="00123072"/>
    <w:rsid w:val="00123B4F"/>
    <w:rsid w:val="0012454C"/>
    <w:rsid w:val="001252D4"/>
    <w:rsid w:val="00125806"/>
    <w:rsid w:val="0012675F"/>
    <w:rsid w:val="0012685E"/>
    <w:rsid w:val="00126ACB"/>
    <w:rsid w:val="00126B4D"/>
    <w:rsid w:val="00127343"/>
    <w:rsid w:val="00127862"/>
    <w:rsid w:val="001315D4"/>
    <w:rsid w:val="001317C1"/>
    <w:rsid w:val="001322B0"/>
    <w:rsid w:val="00132B93"/>
    <w:rsid w:val="00132BEF"/>
    <w:rsid w:val="00134361"/>
    <w:rsid w:val="001344E5"/>
    <w:rsid w:val="001348BC"/>
    <w:rsid w:val="00134A79"/>
    <w:rsid w:val="00134E60"/>
    <w:rsid w:val="001351BB"/>
    <w:rsid w:val="00136031"/>
    <w:rsid w:val="00136C2B"/>
    <w:rsid w:val="001373F3"/>
    <w:rsid w:val="0013740E"/>
    <w:rsid w:val="00137B31"/>
    <w:rsid w:val="00137BD6"/>
    <w:rsid w:val="00137D6B"/>
    <w:rsid w:val="001410A5"/>
    <w:rsid w:val="0014151E"/>
    <w:rsid w:val="0014178C"/>
    <w:rsid w:val="00141AA8"/>
    <w:rsid w:val="0014225C"/>
    <w:rsid w:val="00142529"/>
    <w:rsid w:val="00142858"/>
    <w:rsid w:val="0014358B"/>
    <w:rsid w:val="00143C70"/>
    <w:rsid w:val="00143D60"/>
    <w:rsid w:val="00143DD1"/>
    <w:rsid w:val="00144E9F"/>
    <w:rsid w:val="0014501B"/>
    <w:rsid w:val="0014599D"/>
    <w:rsid w:val="001476C2"/>
    <w:rsid w:val="00147CBE"/>
    <w:rsid w:val="00150367"/>
    <w:rsid w:val="001503F5"/>
    <w:rsid w:val="00150651"/>
    <w:rsid w:val="0015137A"/>
    <w:rsid w:val="00151E75"/>
    <w:rsid w:val="0015289C"/>
    <w:rsid w:val="001529B6"/>
    <w:rsid w:val="00153DF2"/>
    <w:rsid w:val="00153E75"/>
    <w:rsid w:val="001540ED"/>
    <w:rsid w:val="001540FD"/>
    <w:rsid w:val="001541F2"/>
    <w:rsid w:val="00154B2A"/>
    <w:rsid w:val="00154D84"/>
    <w:rsid w:val="001550A0"/>
    <w:rsid w:val="001551D5"/>
    <w:rsid w:val="001555C4"/>
    <w:rsid w:val="00155A2F"/>
    <w:rsid w:val="00156243"/>
    <w:rsid w:val="0015634B"/>
    <w:rsid w:val="00157239"/>
    <w:rsid w:val="00160419"/>
    <w:rsid w:val="0016145A"/>
    <w:rsid w:val="00161FB8"/>
    <w:rsid w:val="0016210F"/>
    <w:rsid w:val="0016227A"/>
    <w:rsid w:val="00162637"/>
    <w:rsid w:val="00162A76"/>
    <w:rsid w:val="001630B1"/>
    <w:rsid w:val="001632E1"/>
    <w:rsid w:val="0016361E"/>
    <w:rsid w:val="001639B7"/>
    <w:rsid w:val="001639CE"/>
    <w:rsid w:val="001642A7"/>
    <w:rsid w:val="0016477F"/>
    <w:rsid w:val="00164949"/>
    <w:rsid w:val="00166689"/>
    <w:rsid w:val="0016669C"/>
    <w:rsid w:val="00166F51"/>
    <w:rsid w:val="001671C9"/>
    <w:rsid w:val="00167E3D"/>
    <w:rsid w:val="00170489"/>
    <w:rsid w:val="001705DC"/>
    <w:rsid w:val="00171A7A"/>
    <w:rsid w:val="00171C9C"/>
    <w:rsid w:val="00172683"/>
    <w:rsid w:val="00172C35"/>
    <w:rsid w:val="001730E3"/>
    <w:rsid w:val="00173AF5"/>
    <w:rsid w:val="00174D93"/>
    <w:rsid w:val="00174FE3"/>
    <w:rsid w:val="001769FB"/>
    <w:rsid w:val="00176C1F"/>
    <w:rsid w:val="00176E4D"/>
    <w:rsid w:val="001805A1"/>
    <w:rsid w:val="001806F5"/>
    <w:rsid w:val="0018127D"/>
    <w:rsid w:val="00182232"/>
    <w:rsid w:val="00182574"/>
    <w:rsid w:val="00182B02"/>
    <w:rsid w:val="001830CF"/>
    <w:rsid w:val="0018391F"/>
    <w:rsid w:val="0018402A"/>
    <w:rsid w:val="001847B4"/>
    <w:rsid w:val="00184A67"/>
    <w:rsid w:val="00184BF7"/>
    <w:rsid w:val="00184F9D"/>
    <w:rsid w:val="001854CD"/>
    <w:rsid w:val="001858CE"/>
    <w:rsid w:val="00185D6E"/>
    <w:rsid w:val="00185D8E"/>
    <w:rsid w:val="00186434"/>
    <w:rsid w:val="0018749B"/>
    <w:rsid w:val="001903CC"/>
    <w:rsid w:val="0019099E"/>
    <w:rsid w:val="00190A03"/>
    <w:rsid w:val="00190AE9"/>
    <w:rsid w:val="00190D41"/>
    <w:rsid w:val="00191398"/>
    <w:rsid w:val="0019164F"/>
    <w:rsid w:val="001917A6"/>
    <w:rsid w:val="0019205C"/>
    <w:rsid w:val="0019247E"/>
    <w:rsid w:val="001930E9"/>
    <w:rsid w:val="0019370C"/>
    <w:rsid w:val="00193A57"/>
    <w:rsid w:val="00193ABE"/>
    <w:rsid w:val="0019445E"/>
    <w:rsid w:val="00194953"/>
    <w:rsid w:val="001958B7"/>
    <w:rsid w:val="00195941"/>
    <w:rsid w:val="001961B8"/>
    <w:rsid w:val="001975E3"/>
    <w:rsid w:val="00197D6F"/>
    <w:rsid w:val="001A016C"/>
    <w:rsid w:val="001A0B10"/>
    <w:rsid w:val="001A0E0C"/>
    <w:rsid w:val="001A10AA"/>
    <w:rsid w:val="001A2267"/>
    <w:rsid w:val="001A27F9"/>
    <w:rsid w:val="001A3717"/>
    <w:rsid w:val="001A38A4"/>
    <w:rsid w:val="001A3FB7"/>
    <w:rsid w:val="001A47FB"/>
    <w:rsid w:val="001A4D38"/>
    <w:rsid w:val="001A4FFB"/>
    <w:rsid w:val="001A52B0"/>
    <w:rsid w:val="001A556D"/>
    <w:rsid w:val="001A58AE"/>
    <w:rsid w:val="001A65EC"/>
    <w:rsid w:val="001A6D1D"/>
    <w:rsid w:val="001A7042"/>
    <w:rsid w:val="001A7242"/>
    <w:rsid w:val="001A7AF6"/>
    <w:rsid w:val="001B06E3"/>
    <w:rsid w:val="001B0A5A"/>
    <w:rsid w:val="001B0D0A"/>
    <w:rsid w:val="001B0D78"/>
    <w:rsid w:val="001B1154"/>
    <w:rsid w:val="001B193D"/>
    <w:rsid w:val="001B1B8F"/>
    <w:rsid w:val="001B22A4"/>
    <w:rsid w:val="001B372C"/>
    <w:rsid w:val="001B3C5F"/>
    <w:rsid w:val="001B41FE"/>
    <w:rsid w:val="001B7460"/>
    <w:rsid w:val="001C01FD"/>
    <w:rsid w:val="001C03FE"/>
    <w:rsid w:val="001C0494"/>
    <w:rsid w:val="001C0589"/>
    <w:rsid w:val="001C1125"/>
    <w:rsid w:val="001C1716"/>
    <w:rsid w:val="001C1D23"/>
    <w:rsid w:val="001C1E07"/>
    <w:rsid w:val="001C2183"/>
    <w:rsid w:val="001C2931"/>
    <w:rsid w:val="001C302A"/>
    <w:rsid w:val="001C307A"/>
    <w:rsid w:val="001C433E"/>
    <w:rsid w:val="001C44B3"/>
    <w:rsid w:val="001C5CA6"/>
    <w:rsid w:val="001C5D79"/>
    <w:rsid w:val="001C62EF"/>
    <w:rsid w:val="001C6300"/>
    <w:rsid w:val="001C65AC"/>
    <w:rsid w:val="001C715E"/>
    <w:rsid w:val="001C7202"/>
    <w:rsid w:val="001D0613"/>
    <w:rsid w:val="001D0B07"/>
    <w:rsid w:val="001D0CBD"/>
    <w:rsid w:val="001D2FFB"/>
    <w:rsid w:val="001D37F0"/>
    <w:rsid w:val="001D44CC"/>
    <w:rsid w:val="001D4A74"/>
    <w:rsid w:val="001D4B47"/>
    <w:rsid w:val="001D591A"/>
    <w:rsid w:val="001D6CA8"/>
    <w:rsid w:val="001D758B"/>
    <w:rsid w:val="001D75EB"/>
    <w:rsid w:val="001E0A60"/>
    <w:rsid w:val="001E0E27"/>
    <w:rsid w:val="001E0F34"/>
    <w:rsid w:val="001E1189"/>
    <w:rsid w:val="001E1A0C"/>
    <w:rsid w:val="001E1D27"/>
    <w:rsid w:val="001E1EE3"/>
    <w:rsid w:val="001E2A26"/>
    <w:rsid w:val="001E4633"/>
    <w:rsid w:val="001E4938"/>
    <w:rsid w:val="001E4E64"/>
    <w:rsid w:val="001E55BA"/>
    <w:rsid w:val="001E5F09"/>
    <w:rsid w:val="001E655D"/>
    <w:rsid w:val="001F1714"/>
    <w:rsid w:val="001F191E"/>
    <w:rsid w:val="001F1961"/>
    <w:rsid w:val="001F1B1B"/>
    <w:rsid w:val="001F2019"/>
    <w:rsid w:val="001F2E94"/>
    <w:rsid w:val="001F4483"/>
    <w:rsid w:val="001F55D2"/>
    <w:rsid w:val="001F59DE"/>
    <w:rsid w:val="001F5B8D"/>
    <w:rsid w:val="001F6184"/>
    <w:rsid w:val="001F668E"/>
    <w:rsid w:val="001F6E43"/>
    <w:rsid w:val="001F729A"/>
    <w:rsid w:val="001F73A5"/>
    <w:rsid w:val="00200DE2"/>
    <w:rsid w:val="0020121B"/>
    <w:rsid w:val="002015D2"/>
    <w:rsid w:val="00202B10"/>
    <w:rsid w:val="002034B8"/>
    <w:rsid w:val="00203969"/>
    <w:rsid w:val="0020402C"/>
    <w:rsid w:val="00204A2B"/>
    <w:rsid w:val="00204EA9"/>
    <w:rsid w:val="002051EF"/>
    <w:rsid w:val="00205ACF"/>
    <w:rsid w:val="0020643B"/>
    <w:rsid w:val="00206626"/>
    <w:rsid w:val="00206809"/>
    <w:rsid w:val="002068C7"/>
    <w:rsid w:val="00206B8D"/>
    <w:rsid w:val="00206E4C"/>
    <w:rsid w:val="00207234"/>
    <w:rsid w:val="002075AA"/>
    <w:rsid w:val="0020769B"/>
    <w:rsid w:val="00207D1A"/>
    <w:rsid w:val="00207E69"/>
    <w:rsid w:val="00210C0C"/>
    <w:rsid w:val="00211166"/>
    <w:rsid w:val="00211424"/>
    <w:rsid w:val="00211D77"/>
    <w:rsid w:val="00211EF6"/>
    <w:rsid w:val="0021212B"/>
    <w:rsid w:val="00212FF3"/>
    <w:rsid w:val="002131C0"/>
    <w:rsid w:val="002136A7"/>
    <w:rsid w:val="002138FC"/>
    <w:rsid w:val="002143F0"/>
    <w:rsid w:val="00214439"/>
    <w:rsid w:val="002144D0"/>
    <w:rsid w:val="002144D8"/>
    <w:rsid w:val="002154D7"/>
    <w:rsid w:val="00216130"/>
    <w:rsid w:val="00216F64"/>
    <w:rsid w:val="00220073"/>
    <w:rsid w:val="002201A4"/>
    <w:rsid w:val="0022038C"/>
    <w:rsid w:val="00220452"/>
    <w:rsid w:val="0022058B"/>
    <w:rsid w:val="00220A59"/>
    <w:rsid w:val="00220AE0"/>
    <w:rsid w:val="00220D10"/>
    <w:rsid w:val="00221C18"/>
    <w:rsid w:val="00221EBF"/>
    <w:rsid w:val="0022278A"/>
    <w:rsid w:val="00223208"/>
    <w:rsid w:val="0022398B"/>
    <w:rsid w:val="00223D7C"/>
    <w:rsid w:val="00223F60"/>
    <w:rsid w:val="00224294"/>
    <w:rsid w:val="002250FB"/>
    <w:rsid w:val="002253E9"/>
    <w:rsid w:val="00225EDA"/>
    <w:rsid w:val="0022672A"/>
    <w:rsid w:val="00226769"/>
    <w:rsid w:val="00226EC5"/>
    <w:rsid w:val="00227480"/>
    <w:rsid w:val="00227C83"/>
    <w:rsid w:val="00230387"/>
    <w:rsid w:val="002304AB"/>
    <w:rsid w:val="002307CE"/>
    <w:rsid w:val="00232F56"/>
    <w:rsid w:val="0023360D"/>
    <w:rsid w:val="002338F0"/>
    <w:rsid w:val="00234D1F"/>
    <w:rsid w:val="0023529A"/>
    <w:rsid w:val="00235FF4"/>
    <w:rsid w:val="00236730"/>
    <w:rsid w:val="00237549"/>
    <w:rsid w:val="00237669"/>
    <w:rsid w:val="00237ACF"/>
    <w:rsid w:val="00237EBE"/>
    <w:rsid w:val="002407D7"/>
    <w:rsid w:val="00241432"/>
    <w:rsid w:val="00242936"/>
    <w:rsid w:val="00243571"/>
    <w:rsid w:val="00243C53"/>
    <w:rsid w:val="00244519"/>
    <w:rsid w:val="00244A1F"/>
    <w:rsid w:val="00244E2B"/>
    <w:rsid w:val="00245375"/>
    <w:rsid w:val="002458F0"/>
    <w:rsid w:val="00245DB6"/>
    <w:rsid w:val="0024625A"/>
    <w:rsid w:val="0024640D"/>
    <w:rsid w:val="0024670A"/>
    <w:rsid w:val="00246B03"/>
    <w:rsid w:val="00246EB3"/>
    <w:rsid w:val="002470CE"/>
    <w:rsid w:val="0024772B"/>
    <w:rsid w:val="00247E37"/>
    <w:rsid w:val="002503EF"/>
    <w:rsid w:val="0025106E"/>
    <w:rsid w:val="00251A72"/>
    <w:rsid w:val="002530D7"/>
    <w:rsid w:val="002532F4"/>
    <w:rsid w:val="0025336D"/>
    <w:rsid w:val="00254484"/>
    <w:rsid w:val="0025559C"/>
    <w:rsid w:val="00256372"/>
    <w:rsid w:val="00256F70"/>
    <w:rsid w:val="00257052"/>
    <w:rsid w:val="0025713F"/>
    <w:rsid w:val="0025716A"/>
    <w:rsid w:val="002573D7"/>
    <w:rsid w:val="00257A94"/>
    <w:rsid w:val="00260862"/>
    <w:rsid w:val="00261843"/>
    <w:rsid w:val="00262B54"/>
    <w:rsid w:val="002639CF"/>
    <w:rsid w:val="002640B5"/>
    <w:rsid w:val="00264725"/>
    <w:rsid w:val="00264C61"/>
    <w:rsid w:val="00265C61"/>
    <w:rsid w:val="00266EB2"/>
    <w:rsid w:val="0026727B"/>
    <w:rsid w:val="002672F9"/>
    <w:rsid w:val="00267595"/>
    <w:rsid w:val="00270763"/>
    <w:rsid w:val="00270B59"/>
    <w:rsid w:val="00271337"/>
    <w:rsid w:val="002729AA"/>
    <w:rsid w:val="00272C2A"/>
    <w:rsid w:val="0027346E"/>
    <w:rsid w:val="0027476A"/>
    <w:rsid w:val="002765AB"/>
    <w:rsid w:val="002766E4"/>
    <w:rsid w:val="002772A0"/>
    <w:rsid w:val="00277BA6"/>
    <w:rsid w:val="00277EE7"/>
    <w:rsid w:val="00280B16"/>
    <w:rsid w:val="00280B9A"/>
    <w:rsid w:val="00280D72"/>
    <w:rsid w:val="002812B2"/>
    <w:rsid w:val="00281951"/>
    <w:rsid w:val="00282565"/>
    <w:rsid w:val="002827DA"/>
    <w:rsid w:val="00282AFA"/>
    <w:rsid w:val="00283E10"/>
    <w:rsid w:val="00284112"/>
    <w:rsid w:val="00284496"/>
    <w:rsid w:val="00285795"/>
    <w:rsid w:val="00286230"/>
    <w:rsid w:val="00287387"/>
    <w:rsid w:val="00287628"/>
    <w:rsid w:val="00287754"/>
    <w:rsid w:val="0028779E"/>
    <w:rsid w:val="002879AC"/>
    <w:rsid w:val="00287C7D"/>
    <w:rsid w:val="00287F33"/>
    <w:rsid w:val="0029038E"/>
    <w:rsid w:val="0029064E"/>
    <w:rsid w:val="0029073E"/>
    <w:rsid w:val="00290B10"/>
    <w:rsid w:val="00291447"/>
    <w:rsid w:val="00291BE5"/>
    <w:rsid w:val="00292468"/>
    <w:rsid w:val="00292C72"/>
    <w:rsid w:val="00293BBE"/>
    <w:rsid w:val="00293D17"/>
    <w:rsid w:val="00294B82"/>
    <w:rsid w:val="00295A0B"/>
    <w:rsid w:val="00296C45"/>
    <w:rsid w:val="00296EFE"/>
    <w:rsid w:val="002979F1"/>
    <w:rsid w:val="00297A93"/>
    <w:rsid w:val="00297C0E"/>
    <w:rsid w:val="00297E38"/>
    <w:rsid w:val="00297FB7"/>
    <w:rsid w:val="002A086F"/>
    <w:rsid w:val="002A0892"/>
    <w:rsid w:val="002A0B47"/>
    <w:rsid w:val="002A17D3"/>
    <w:rsid w:val="002A1B51"/>
    <w:rsid w:val="002A2104"/>
    <w:rsid w:val="002A2BF0"/>
    <w:rsid w:val="002A303A"/>
    <w:rsid w:val="002A3791"/>
    <w:rsid w:val="002A410A"/>
    <w:rsid w:val="002A4144"/>
    <w:rsid w:val="002A422B"/>
    <w:rsid w:val="002A4BE7"/>
    <w:rsid w:val="002A4DE7"/>
    <w:rsid w:val="002A6151"/>
    <w:rsid w:val="002A6991"/>
    <w:rsid w:val="002A704E"/>
    <w:rsid w:val="002A7305"/>
    <w:rsid w:val="002A7667"/>
    <w:rsid w:val="002A78B9"/>
    <w:rsid w:val="002A7BE7"/>
    <w:rsid w:val="002A7E55"/>
    <w:rsid w:val="002A7EFF"/>
    <w:rsid w:val="002B1056"/>
    <w:rsid w:val="002B1CE9"/>
    <w:rsid w:val="002B30EC"/>
    <w:rsid w:val="002B3E4B"/>
    <w:rsid w:val="002B441E"/>
    <w:rsid w:val="002B50D1"/>
    <w:rsid w:val="002B5305"/>
    <w:rsid w:val="002B637B"/>
    <w:rsid w:val="002B68C5"/>
    <w:rsid w:val="002B746A"/>
    <w:rsid w:val="002C0005"/>
    <w:rsid w:val="002C013E"/>
    <w:rsid w:val="002C139C"/>
    <w:rsid w:val="002C1573"/>
    <w:rsid w:val="002C1CA0"/>
    <w:rsid w:val="002C22A9"/>
    <w:rsid w:val="002C27BD"/>
    <w:rsid w:val="002C29B9"/>
    <w:rsid w:val="002C2F29"/>
    <w:rsid w:val="002C3405"/>
    <w:rsid w:val="002C36EA"/>
    <w:rsid w:val="002C452B"/>
    <w:rsid w:val="002C5598"/>
    <w:rsid w:val="002C5879"/>
    <w:rsid w:val="002C6864"/>
    <w:rsid w:val="002C6A37"/>
    <w:rsid w:val="002D024E"/>
    <w:rsid w:val="002D0313"/>
    <w:rsid w:val="002D0558"/>
    <w:rsid w:val="002D0589"/>
    <w:rsid w:val="002D0C06"/>
    <w:rsid w:val="002D28F1"/>
    <w:rsid w:val="002D3502"/>
    <w:rsid w:val="002D3809"/>
    <w:rsid w:val="002D463A"/>
    <w:rsid w:val="002D57FE"/>
    <w:rsid w:val="002D58BD"/>
    <w:rsid w:val="002D5C4A"/>
    <w:rsid w:val="002D624F"/>
    <w:rsid w:val="002D764F"/>
    <w:rsid w:val="002D77A5"/>
    <w:rsid w:val="002D7B7C"/>
    <w:rsid w:val="002D7EDA"/>
    <w:rsid w:val="002D7FA6"/>
    <w:rsid w:val="002E0129"/>
    <w:rsid w:val="002E04E0"/>
    <w:rsid w:val="002E0CE8"/>
    <w:rsid w:val="002E0ED9"/>
    <w:rsid w:val="002E1596"/>
    <w:rsid w:val="002E195F"/>
    <w:rsid w:val="002E1C8F"/>
    <w:rsid w:val="002E2185"/>
    <w:rsid w:val="002E2768"/>
    <w:rsid w:val="002E2CCF"/>
    <w:rsid w:val="002E34EB"/>
    <w:rsid w:val="002E3BAC"/>
    <w:rsid w:val="002E3E38"/>
    <w:rsid w:val="002E5363"/>
    <w:rsid w:val="002E54C0"/>
    <w:rsid w:val="002E6656"/>
    <w:rsid w:val="002E674D"/>
    <w:rsid w:val="002E68EF"/>
    <w:rsid w:val="002E6F9D"/>
    <w:rsid w:val="002E722D"/>
    <w:rsid w:val="002E7A5D"/>
    <w:rsid w:val="002E7B15"/>
    <w:rsid w:val="002E7BFB"/>
    <w:rsid w:val="002F06E1"/>
    <w:rsid w:val="002F10C5"/>
    <w:rsid w:val="002F255D"/>
    <w:rsid w:val="002F2C7B"/>
    <w:rsid w:val="002F3455"/>
    <w:rsid w:val="002F3CB3"/>
    <w:rsid w:val="002F46C6"/>
    <w:rsid w:val="002F4953"/>
    <w:rsid w:val="002F5422"/>
    <w:rsid w:val="002F5509"/>
    <w:rsid w:val="002F566D"/>
    <w:rsid w:val="002F5677"/>
    <w:rsid w:val="002F61B6"/>
    <w:rsid w:val="002F662F"/>
    <w:rsid w:val="002F6643"/>
    <w:rsid w:val="002F74A0"/>
    <w:rsid w:val="002F7B18"/>
    <w:rsid w:val="002F7EE6"/>
    <w:rsid w:val="003005F3"/>
    <w:rsid w:val="003008D6"/>
    <w:rsid w:val="00300938"/>
    <w:rsid w:val="00301804"/>
    <w:rsid w:val="00301BEF"/>
    <w:rsid w:val="00302521"/>
    <w:rsid w:val="003034E9"/>
    <w:rsid w:val="0030393F"/>
    <w:rsid w:val="00303A9C"/>
    <w:rsid w:val="00303F1D"/>
    <w:rsid w:val="0030442C"/>
    <w:rsid w:val="003045C5"/>
    <w:rsid w:val="003053DD"/>
    <w:rsid w:val="00305867"/>
    <w:rsid w:val="00306011"/>
    <w:rsid w:val="003063A9"/>
    <w:rsid w:val="003074B2"/>
    <w:rsid w:val="00310173"/>
    <w:rsid w:val="0031132A"/>
    <w:rsid w:val="003113AF"/>
    <w:rsid w:val="00311867"/>
    <w:rsid w:val="0031206D"/>
    <w:rsid w:val="00312A98"/>
    <w:rsid w:val="00313055"/>
    <w:rsid w:val="0031307D"/>
    <w:rsid w:val="00314272"/>
    <w:rsid w:val="003147E7"/>
    <w:rsid w:val="003160A5"/>
    <w:rsid w:val="003161E7"/>
    <w:rsid w:val="00316942"/>
    <w:rsid w:val="00316B52"/>
    <w:rsid w:val="00316C45"/>
    <w:rsid w:val="00317358"/>
    <w:rsid w:val="00320238"/>
    <w:rsid w:val="00320DC0"/>
    <w:rsid w:val="00320DD6"/>
    <w:rsid w:val="003213B6"/>
    <w:rsid w:val="00321EC5"/>
    <w:rsid w:val="003221F1"/>
    <w:rsid w:val="0032222C"/>
    <w:rsid w:val="003222D9"/>
    <w:rsid w:val="00322FD3"/>
    <w:rsid w:val="003238BE"/>
    <w:rsid w:val="00323BF2"/>
    <w:rsid w:val="00325190"/>
    <w:rsid w:val="003254F6"/>
    <w:rsid w:val="0032577D"/>
    <w:rsid w:val="00325B29"/>
    <w:rsid w:val="00325D42"/>
    <w:rsid w:val="003260FE"/>
    <w:rsid w:val="003271A0"/>
    <w:rsid w:val="0032770E"/>
    <w:rsid w:val="00330044"/>
    <w:rsid w:val="003305E7"/>
    <w:rsid w:val="0033072D"/>
    <w:rsid w:val="00331818"/>
    <w:rsid w:val="00331B2F"/>
    <w:rsid w:val="00332287"/>
    <w:rsid w:val="00332476"/>
    <w:rsid w:val="003329C7"/>
    <w:rsid w:val="00333352"/>
    <w:rsid w:val="003336AE"/>
    <w:rsid w:val="003336CE"/>
    <w:rsid w:val="003338F2"/>
    <w:rsid w:val="00333BAB"/>
    <w:rsid w:val="00333DE2"/>
    <w:rsid w:val="00334758"/>
    <w:rsid w:val="00334B85"/>
    <w:rsid w:val="00335546"/>
    <w:rsid w:val="0033639B"/>
    <w:rsid w:val="0033645B"/>
    <w:rsid w:val="00337189"/>
    <w:rsid w:val="00337DDA"/>
    <w:rsid w:val="0034099F"/>
    <w:rsid w:val="00340CFF"/>
    <w:rsid w:val="00340ED7"/>
    <w:rsid w:val="003431E9"/>
    <w:rsid w:val="003435C7"/>
    <w:rsid w:val="003437FC"/>
    <w:rsid w:val="003441B4"/>
    <w:rsid w:val="00344745"/>
    <w:rsid w:val="00344AD6"/>
    <w:rsid w:val="00344D71"/>
    <w:rsid w:val="003453F1"/>
    <w:rsid w:val="00345550"/>
    <w:rsid w:val="00345594"/>
    <w:rsid w:val="00345662"/>
    <w:rsid w:val="0034583C"/>
    <w:rsid w:val="00345C24"/>
    <w:rsid w:val="00347658"/>
    <w:rsid w:val="003512A3"/>
    <w:rsid w:val="003514C1"/>
    <w:rsid w:val="00351571"/>
    <w:rsid w:val="00351C28"/>
    <w:rsid w:val="00351E72"/>
    <w:rsid w:val="00352BF5"/>
    <w:rsid w:val="00352C89"/>
    <w:rsid w:val="00352E0E"/>
    <w:rsid w:val="0035324B"/>
    <w:rsid w:val="003538D5"/>
    <w:rsid w:val="00353C0C"/>
    <w:rsid w:val="00353EA7"/>
    <w:rsid w:val="003547E3"/>
    <w:rsid w:val="00354868"/>
    <w:rsid w:val="00354893"/>
    <w:rsid w:val="003558C6"/>
    <w:rsid w:val="003559C7"/>
    <w:rsid w:val="0035635C"/>
    <w:rsid w:val="003565A8"/>
    <w:rsid w:val="003566E8"/>
    <w:rsid w:val="00356A7C"/>
    <w:rsid w:val="00356D18"/>
    <w:rsid w:val="0036073E"/>
    <w:rsid w:val="0036092B"/>
    <w:rsid w:val="00361193"/>
    <w:rsid w:val="00361A02"/>
    <w:rsid w:val="0036218F"/>
    <w:rsid w:val="0036269E"/>
    <w:rsid w:val="003626F3"/>
    <w:rsid w:val="003634E2"/>
    <w:rsid w:val="00363B25"/>
    <w:rsid w:val="003646DE"/>
    <w:rsid w:val="003661E4"/>
    <w:rsid w:val="003665D1"/>
    <w:rsid w:val="003670CF"/>
    <w:rsid w:val="0036732F"/>
    <w:rsid w:val="003673C6"/>
    <w:rsid w:val="0036767B"/>
    <w:rsid w:val="0036790D"/>
    <w:rsid w:val="003704B9"/>
    <w:rsid w:val="003706E6"/>
    <w:rsid w:val="003713A8"/>
    <w:rsid w:val="00371607"/>
    <w:rsid w:val="00372500"/>
    <w:rsid w:val="003738D6"/>
    <w:rsid w:val="00374F38"/>
    <w:rsid w:val="00375280"/>
    <w:rsid w:val="0037535E"/>
    <w:rsid w:val="00375BD0"/>
    <w:rsid w:val="00375F53"/>
    <w:rsid w:val="0037758F"/>
    <w:rsid w:val="003778AC"/>
    <w:rsid w:val="00377F20"/>
    <w:rsid w:val="00377F64"/>
    <w:rsid w:val="003805B1"/>
    <w:rsid w:val="0038062E"/>
    <w:rsid w:val="003813FF"/>
    <w:rsid w:val="00381B0A"/>
    <w:rsid w:val="00381FDC"/>
    <w:rsid w:val="00382012"/>
    <w:rsid w:val="00382F3C"/>
    <w:rsid w:val="003847B8"/>
    <w:rsid w:val="00384861"/>
    <w:rsid w:val="00386D81"/>
    <w:rsid w:val="003870A9"/>
    <w:rsid w:val="0038730A"/>
    <w:rsid w:val="0038745E"/>
    <w:rsid w:val="00390760"/>
    <w:rsid w:val="00390DD0"/>
    <w:rsid w:val="00391749"/>
    <w:rsid w:val="00391828"/>
    <w:rsid w:val="00391AFB"/>
    <w:rsid w:val="00391DCC"/>
    <w:rsid w:val="00391F23"/>
    <w:rsid w:val="003921DD"/>
    <w:rsid w:val="00392AEB"/>
    <w:rsid w:val="003934A1"/>
    <w:rsid w:val="00393539"/>
    <w:rsid w:val="003936C6"/>
    <w:rsid w:val="00393F4E"/>
    <w:rsid w:val="0039473B"/>
    <w:rsid w:val="003948F0"/>
    <w:rsid w:val="00394B24"/>
    <w:rsid w:val="00395C76"/>
    <w:rsid w:val="003961A7"/>
    <w:rsid w:val="003964F9"/>
    <w:rsid w:val="00396DCB"/>
    <w:rsid w:val="00397022"/>
    <w:rsid w:val="00397571"/>
    <w:rsid w:val="003A0524"/>
    <w:rsid w:val="003A10E7"/>
    <w:rsid w:val="003A137E"/>
    <w:rsid w:val="003A284D"/>
    <w:rsid w:val="003A3BE7"/>
    <w:rsid w:val="003A4F63"/>
    <w:rsid w:val="003A58AA"/>
    <w:rsid w:val="003A5A67"/>
    <w:rsid w:val="003A5D66"/>
    <w:rsid w:val="003A5E0B"/>
    <w:rsid w:val="003A5F71"/>
    <w:rsid w:val="003A66B0"/>
    <w:rsid w:val="003A7147"/>
    <w:rsid w:val="003B0070"/>
    <w:rsid w:val="003B0965"/>
    <w:rsid w:val="003B0C3F"/>
    <w:rsid w:val="003B182E"/>
    <w:rsid w:val="003B2138"/>
    <w:rsid w:val="003B2203"/>
    <w:rsid w:val="003B3300"/>
    <w:rsid w:val="003B3504"/>
    <w:rsid w:val="003B4035"/>
    <w:rsid w:val="003B4524"/>
    <w:rsid w:val="003B4562"/>
    <w:rsid w:val="003B5411"/>
    <w:rsid w:val="003B69B0"/>
    <w:rsid w:val="003B753E"/>
    <w:rsid w:val="003B76F2"/>
    <w:rsid w:val="003C1EA3"/>
    <w:rsid w:val="003C1EE6"/>
    <w:rsid w:val="003C1EF2"/>
    <w:rsid w:val="003C1FD1"/>
    <w:rsid w:val="003C3613"/>
    <w:rsid w:val="003C3688"/>
    <w:rsid w:val="003C380C"/>
    <w:rsid w:val="003C4287"/>
    <w:rsid w:val="003C4510"/>
    <w:rsid w:val="003C4A84"/>
    <w:rsid w:val="003C4CF4"/>
    <w:rsid w:val="003C56B3"/>
    <w:rsid w:val="003C5BD4"/>
    <w:rsid w:val="003C5F9F"/>
    <w:rsid w:val="003C61CF"/>
    <w:rsid w:val="003C7317"/>
    <w:rsid w:val="003C74A6"/>
    <w:rsid w:val="003C7717"/>
    <w:rsid w:val="003C7DE4"/>
    <w:rsid w:val="003D018C"/>
    <w:rsid w:val="003D02B8"/>
    <w:rsid w:val="003D0604"/>
    <w:rsid w:val="003D1C39"/>
    <w:rsid w:val="003D2258"/>
    <w:rsid w:val="003D2524"/>
    <w:rsid w:val="003D25BB"/>
    <w:rsid w:val="003D2F00"/>
    <w:rsid w:val="003D3400"/>
    <w:rsid w:val="003D4291"/>
    <w:rsid w:val="003D4887"/>
    <w:rsid w:val="003D4D9E"/>
    <w:rsid w:val="003D4E4C"/>
    <w:rsid w:val="003D4F8C"/>
    <w:rsid w:val="003D586A"/>
    <w:rsid w:val="003D5FA7"/>
    <w:rsid w:val="003D6570"/>
    <w:rsid w:val="003D6EC6"/>
    <w:rsid w:val="003D7061"/>
    <w:rsid w:val="003D75F3"/>
    <w:rsid w:val="003E06BA"/>
    <w:rsid w:val="003E0943"/>
    <w:rsid w:val="003E12ED"/>
    <w:rsid w:val="003E156B"/>
    <w:rsid w:val="003E2EAA"/>
    <w:rsid w:val="003E3084"/>
    <w:rsid w:val="003E3CBA"/>
    <w:rsid w:val="003E44A8"/>
    <w:rsid w:val="003E4C70"/>
    <w:rsid w:val="003E51C3"/>
    <w:rsid w:val="003E5303"/>
    <w:rsid w:val="003E5862"/>
    <w:rsid w:val="003E61B0"/>
    <w:rsid w:val="003E7297"/>
    <w:rsid w:val="003E7707"/>
    <w:rsid w:val="003E7A34"/>
    <w:rsid w:val="003E7BA5"/>
    <w:rsid w:val="003E7DF3"/>
    <w:rsid w:val="003F02D3"/>
    <w:rsid w:val="003F069F"/>
    <w:rsid w:val="003F0C4E"/>
    <w:rsid w:val="003F0E4E"/>
    <w:rsid w:val="003F0E5D"/>
    <w:rsid w:val="003F0EC8"/>
    <w:rsid w:val="003F144C"/>
    <w:rsid w:val="003F15C0"/>
    <w:rsid w:val="003F2193"/>
    <w:rsid w:val="003F2251"/>
    <w:rsid w:val="003F22F6"/>
    <w:rsid w:val="003F2600"/>
    <w:rsid w:val="003F2BE5"/>
    <w:rsid w:val="003F3C93"/>
    <w:rsid w:val="003F3DA3"/>
    <w:rsid w:val="003F3DEB"/>
    <w:rsid w:val="003F4460"/>
    <w:rsid w:val="003F467E"/>
    <w:rsid w:val="003F4BEC"/>
    <w:rsid w:val="003F4F61"/>
    <w:rsid w:val="003F60D2"/>
    <w:rsid w:val="003F6A98"/>
    <w:rsid w:val="003F6B17"/>
    <w:rsid w:val="003F6DA7"/>
    <w:rsid w:val="003F7195"/>
    <w:rsid w:val="004000C3"/>
    <w:rsid w:val="00400151"/>
    <w:rsid w:val="004009B0"/>
    <w:rsid w:val="0040124F"/>
    <w:rsid w:val="00401569"/>
    <w:rsid w:val="00401A5E"/>
    <w:rsid w:val="00401F6E"/>
    <w:rsid w:val="00402629"/>
    <w:rsid w:val="004027BF"/>
    <w:rsid w:val="00402CA9"/>
    <w:rsid w:val="004032A9"/>
    <w:rsid w:val="00403985"/>
    <w:rsid w:val="00403F42"/>
    <w:rsid w:val="00404072"/>
    <w:rsid w:val="004042F5"/>
    <w:rsid w:val="004049E3"/>
    <w:rsid w:val="00404CAA"/>
    <w:rsid w:val="0040568F"/>
    <w:rsid w:val="00405A70"/>
    <w:rsid w:val="00406858"/>
    <w:rsid w:val="00406EA5"/>
    <w:rsid w:val="004074F3"/>
    <w:rsid w:val="00407B91"/>
    <w:rsid w:val="004104C2"/>
    <w:rsid w:val="00410B03"/>
    <w:rsid w:val="00411586"/>
    <w:rsid w:val="0041168C"/>
    <w:rsid w:val="004118D5"/>
    <w:rsid w:val="00411C0A"/>
    <w:rsid w:val="0041294C"/>
    <w:rsid w:val="00412E3D"/>
    <w:rsid w:val="004131D6"/>
    <w:rsid w:val="0041456A"/>
    <w:rsid w:val="00414677"/>
    <w:rsid w:val="004155D0"/>
    <w:rsid w:val="00416C74"/>
    <w:rsid w:val="00416C8A"/>
    <w:rsid w:val="00420032"/>
    <w:rsid w:val="00421421"/>
    <w:rsid w:val="00421569"/>
    <w:rsid w:val="004219AE"/>
    <w:rsid w:val="00421B18"/>
    <w:rsid w:val="00421B37"/>
    <w:rsid w:val="00421EC1"/>
    <w:rsid w:val="00421F77"/>
    <w:rsid w:val="004223DC"/>
    <w:rsid w:val="0042265E"/>
    <w:rsid w:val="00422AA6"/>
    <w:rsid w:val="00424703"/>
    <w:rsid w:val="0042552F"/>
    <w:rsid w:val="004259B7"/>
    <w:rsid w:val="004259C3"/>
    <w:rsid w:val="00425AC4"/>
    <w:rsid w:val="00426911"/>
    <w:rsid w:val="00426A0F"/>
    <w:rsid w:val="00426A38"/>
    <w:rsid w:val="004273D5"/>
    <w:rsid w:val="004278D6"/>
    <w:rsid w:val="00430547"/>
    <w:rsid w:val="00430573"/>
    <w:rsid w:val="004306FE"/>
    <w:rsid w:val="00430794"/>
    <w:rsid w:val="00430D3F"/>
    <w:rsid w:val="00430E93"/>
    <w:rsid w:val="00431466"/>
    <w:rsid w:val="00431534"/>
    <w:rsid w:val="00431893"/>
    <w:rsid w:val="00431A19"/>
    <w:rsid w:val="00431B44"/>
    <w:rsid w:val="0043205B"/>
    <w:rsid w:val="004325FF"/>
    <w:rsid w:val="00432772"/>
    <w:rsid w:val="00433029"/>
    <w:rsid w:val="00434468"/>
    <w:rsid w:val="0043583C"/>
    <w:rsid w:val="0043604C"/>
    <w:rsid w:val="004369E4"/>
    <w:rsid w:val="00436E55"/>
    <w:rsid w:val="00436F86"/>
    <w:rsid w:val="004376A2"/>
    <w:rsid w:val="00437EF3"/>
    <w:rsid w:val="0044033B"/>
    <w:rsid w:val="00440422"/>
    <w:rsid w:val="00441540"/>
    <w:rsid w:val="004426E8"/>
    <w:rsid w:val="00442EF9"/>
    <w:rsid w:val="004438D1"/>
    <w:rsid w:val="00443A91"/>
    <w:rsid w:val="004442A3"/>
    <w:rsid w:val="00444681"/>
    <w:rsid w:val="00444DD9"/>
    <w:rsid w:val="00445899"/>
    <w:rsid w:val="004458B0"/>
    <w:rsid w:val="00445F91"/>
    <w:rsid w:val="00445FAB"/>
    <w:rsid w:val="004475BF"/>
    <w:rsid w:val="004478CB"/>
    <w:rsid w:val="00447AC4"/>
    <w:rsid w:val="00447C8F"/>
    <w:rsid w:val="00450BCA"/>
    <w:rsid w:val="00450E12"/>
    <w:rsid w:val="00451661"/>
    <w:rsid w:val="00451CD6"/>
    <w:rsid w:val="00451F3D"/>
    <w:rsid w:val="004520C4"/>
    <w:rsid w:val="00452293"/>
    <w:rsid w:val="004522CC"/>
    <w:rsid w:val="00452A48"/>
    <w:rsid w:val="00452F2E"/>
    <w:rsid w:val="00453018"/>
    <w:rsid w:val="00453087"/>
    <w:rsid w:val="004541F5"/>
    <w:rsid w:val="004544C3"/>
    <w:rsid w:val="00454AC2"/>
    <w:rsid w:val="00454BD7"/>
    <w:rsid w:val="00455585"/>
    <w:rsid w:val="004558D9"/>
    <w:rsid w:val="00456250"/>
    <w:rsid w:val="00456701"/>
    <w:rsid w:val="0045673F"/>
    <w:rsid w:val="004567E5"/>
    <w:rsid w:val="00456947"/>
    <w:rsid w:val="0045728D"/>
    <w:rsid w:val="004603DD"/>
    <w:rsid w:val="004606DD"/>
    <w:rsid w:val="004618A6"/>
    <w:rsid w:val="00461E89"/>
    <w:rsid w:val="00462C37"/>
    <w:rsid w:val="00464660"/>
    <w:rsid w:val="00464C69"/>
    <w:rsid w:val="004654C5"/>
    <w:rsid w:val="00465D91"/>
    <w:rsid w:val="00465E55"/>
    <w:rsid w:val="00465F88"/>
    <w:rsid w:val="00467400"/>
    <w:rsid w:val="0046790C"/>
    <w:rsid w:val="00467BC9"/>
    <w:rsid w:val="00467E5B"/>
    <w:rsid w:val="00467F65"/>
    <w:rsid w:val="00470983"/>
    <w:rsid w:val="0047114D"/>
    <w:rsid w:val="004715CA"/>
    <w:rsid w:val="00471C29"/>
    <w:rsid w:val="00472164"/>
    <w:rsid w:val="00472172"/>
    <w:rsid w:val="00472CD8"/>
    <w:rsid w:val="004731BC"/>
    <w:rsid w:val="004733FE"/>
    <w:rsid w:val="00473558"/>
    <w:rsid w:val="00473613"/>
    <w:rsid w:val="004736A6"/>
    <w:rsid w:val="00473987"/>
    <w:rsid w:val="004752FB"/>
    <w:rsid w:val="0047530C"/>
    <w:rsid w:val="004753D3"/>
    <w:rsid w:val="004753E8"/>
    <w:rsid w:val="004755A5"/>
    <w:rsid w:val="00475A62"/>
    <w:rsid w:val="00475B17"/>
    <w:rsid w:val="00475D02"/>
    <w:rsid w:val="00475D98"/>
    <w:rsid w:val="00475E14"/>
    <w:rsid w:val="00476CA5"/>
    <w:rsid w:val="004773F6"/>
    <w:rsid w:val="00477DCF"/>
    <w:rsid w:val="00480181"/>
    <w:rsid w:val="004801FB"/>
    <w:rsid w:val="00481AF2"/>
    <w:rsid w:val="00482789"/>
    <w:rsid w:val="0048282D"/>
    <w:rsid w:val="00482FA6"/>
    <w:rsid w:val="004830F9"/>
    <w:rsid w:val="004835F7"/>
    <w:rsid w:val="00483A65"/>
    <w:rsid w:val="00484664"/>
    <w:rsid w:val="00484C13"/>
    <w:rsid w:val="00484E17"/>
    <w:rsid w:val="00484EFB"/>
    <w:rsid w:val="004859DC"/>
    <w:rsid w:val="00485F2B"/>
    <w:rsid w:val="004863AF"/>
    <w:rsid w:val="00486913"/>
    <w:rsid w:val="00487443"/>
    <w:rsid w:val="00487863"/>
    <w:rsid w:val="00487B12"/>
    <w:rsid w:val="00490057"/>
    <w:rsid w:val="00490218"/>
    <w:rsid w:val="00490A88"/>
    <w:rsid w:val="00490B77"/>
    <w:rsid w:val="004914E4"/>
    <w:rsid w:val="00491F0F"/>
    <w:rsid w:val="00492267"/>
    <w:rsid w:val="004927FD"/>
    <w:rsid w:val="00492C41"/>
    <w:rsid w:val="00494140"/>
    <w:rsid w:val="004942C0"/>
    <w:rsid w:val="004949A1"/>
    <w:rsid w:val="00494F8D"/>
    <w:rsid w:val="0049509E"/>
    <w:rsid w:val="004959E1"/>
    <w:rsid w:val="00495AEC"/>
    <w:rsid w:val="00496546"/>
    <w:rsid w:val="00496E00"/>
    <w:rsid w:val="004979BA"/>
    <w:rsid w:val="00497A25"/>
    <w:rsid w:val="00497AF3"/>
    <w:rsid w:val="004A0279"/>
    <w:rsid w:val="004A0858"/>
    <w:rsid w:val="004A1434"/>
    <w:rsid w:val="004A195A"/>
    <w:rsid w:val="004A233C"/>
    <w:rsid w:val="004A2542"/>
    <w:rsid w:val="004A25CA"/>
    <w:rsid w:val="004A28A6"/>
    <w:rsid w:val="004A3297"/>
    <w:rsid w:val="004A475B"/>
    <w:rsid w:val="004A4FB2"/>
    <w:rsid w:val="004A501F"/>
    <w:rsid w:val="004A50BB"/>
    <w:rsid w:val="004A5B1E"/>
    <w:rsid w:val="004A5D28"/>
    <w:rsid w:val="004A6039"/>
    <w:rsid w:val="004A6A92"/>
    <w:rsid w:val="004A6D47"/>
    <w:rsid w:val="004B0124"/>
    <w:rsid w:val="004B0136"/>
    <w:rsid w:val="004B02EA"/>
    <w:rsid w:val="004B039F"/>
    <w:rsid w:val="004B07D2"/>
    <w:rsid w:val="004B1053"/>
    <w:rsid w:val="004B1071"/>
    <w:rsid w:val="004B133D"/>
    <w:rsid w:val="004B147D"/>
    <w:rsid w:val="004B1C4E"/>
    <w:rsid w:val="004B2678"/>
    <w:rsid w:val="004B28EE"/>
    <w:rsid w:val="004B4295"/>
    <w:rsid w:val="004B46E9"/>
    <w:rsid w:val="004B4EA8"/>
    <w:rsid w:val="004B537C"/>
    <w:rsid w:val="004B55BB"/>
    <w:rsid w:val="004B66D2"/>
    <w:rsid w:val="004B6ADF"/>
    <w:rsid w:val="004B6B10"/>
    <w:rsid w:val="004C00E5"/>
    <w:rsid w:val="004C05D6"/>
    <w:rsid w:val="004C09D2"/>
    <w:rsid w:val="004C0D11"/>
    <w:rsid w:val="004C1643"/>
    <w:rsid w:val="004C1A60"/>
    <w:rsid w:val="004C28C6"/>
    <w:rsid w:val="004C2AA6"/>
    <w:rsid w:val="004C38AB"/>
    <w:rsid w:val="004C3B78"/>
    <w:rsid w:val="004C49DA"/>
    <w:rsid w:val="004C4C1B"/>
    <w:rsid w:val="004C5226"/>
    <w:rsid w:val="004C5D56"/>
    <w:rsid w:val="004C5E26"/>
    <w:rsid w:val="004C7594"/>
    <w:rsid w:val="004C7698"/>
    <w:rsid w:val="004C7F53"/>
    <w:rsid w:val="004D04E9"/>
    <w:rsid w:val="004D0FF5"/>
    <w:rsid w:val="004D1378"/>
    <w:rsid w:val="004D1F0E"/>
    <w:rsid w:val="004D3707"/>
    <w:rsid w:val="004D43EB"/>
    <w:rsid w:val="004D4E6E"/>
    <w:rsid w:val="004D5093"/>
    <w:rsid w:val="004D6783"/>
    <w:rsid w:val="004D6F53"/>
    <w:rsid w:val="004D7117"/>
    <w:rsid w:val="004D74AC"/>
    <w:rsid w:val="004D797B"/>
    <w:rsid w:val="004D7A77"/>
    <w:rsid w:val="004E1016"/>
    <w:rsid w:val="004E12D3"/>
    <w:rsid w:val="004E15B2"/>
    <w:rsid w:val="004E15B3"/>
    <w:rsid w:val="004E1EF7"/>
    <w:rsid w:val="004E1F4D"/>
    <w:rsid w:val="004E2CBC"/>
    <w:rsid w:val="004E3319"/>
    <w:rsid w:val="004E3420"/>
    <w:rsid w:val="004E3BEC"/>
    <w:rsid w:val="004E3E79"/>
    <w:rsid w:val="004E4323"/>
    <w:rsid w:val="004E5374"/>
    <w:rsid w:val="004E5836"/>
    <w:rsid w:val="004E583E"/>
    <w:rsid w:val="004E5A7C"/>
    <w:rsid w:val="004E5AA7"/>
    <w:rsid w:val="004E5D38"/>
    <w:rsid w:val="004E5DD2"/>
    <w:rsid w:val="004E6990"/>
    <w:rsid w:val="004E71AD"/>
    <w:rsid w:val="004E735B"/>
    <w:rsid w:val="004E78B3"/>
    <w:rsid w:val="004F1154"/>
    <w:rsid w:val="004F14CE"/>
    <w:rsid w:val="004F1FF2"/>
    <w:rsid w:val="004F21DC"/>
    <w:rsid w:val="004F2E1E"/>
    <w:rsid w:val="004F2EA7"/>
    <w:rsid w:val="004F33E7"/>
    <w:rsid w:val="004F3985"/>
    <w:rsid w:val="004F4377"/>
    <w:rsid w:val="004F4772"/>
    <w:rsid w:val="004F4824"/>
    <w:rsid w:val="004F4A5B"/>
    <w:rsid w:val="004F55EB"/>
    <w:rsid w:val="004F5750"/>
    <w:rsid w:val="004F593E"/>
    <w:rsid w:val="004F737A"/>
    <w:rsid w:val="004F7A43"/>
    <w:rsid w:val="004F7E66"/>
    <w:rsid w:val="004F7F0D"/>
    <w:rsid w:val="004F7F4B"/>
    <w:rsid w:val="00500144"/>
    <w:rsid w:val="005006C6"/>
    <w:rsid w:val="005006CB"/>
    <w:rsid w:val="00500B03"/>
    <w:rsid w:val="00500CE7"/>
    <w:rsid w:val="0050103C"/>
    <w:rsid w:val="00501070"/>
    <w:rsid w:val="00501F49"/>
    <w:rsid w:val="0050269B"/>
    <w:rsid w:val="005028ED"/>
    <w:rsid w:val="005029A7"/>
    <w:rsid w:val="00502C94"/>
    <w:rsid w:val="00503BDD"/>
    <w:rsid w:val="00503C31"/>
    <w:rsid w:val="00503D3D"/>
    <w:rsid w:val="00503DF7"/>
    <w:rsid w:val="00504074"/>
    <w:rsid w:val="00505324"/>
    <w:rsid w:val="00505517"/>
    <w:rsid w:val="00505998"/>
    <w:rsid w:val="00505DA8"/>
    <w:rsid w:val="00506836"/>
    <w:rsid w:val="005068D0"/>
    <w:rsid w:val="00506B35"/>
    <w:rsid w:val="00506D35"/>
    <w:rsid w:val="0051086F"/>
    <w:rsid w:val="005112F4"/>
    <w:rsid w:val="005114D3"/>
    <w:rsid w:val="0051287F"/>
    <w:rsid w:val="00512880"/>
    <w:rsid w:val="00512F6B"/>
    <w:rsid w:val="00513437"/>
    <w:rsid w:val="00513B11"/>
    <w:rsid w:val="00513BA2"/>
    <w:rsid w:val="00513CAC"/>
    <w:rsid w:val="00514572"/>
    <w:rsid w:val="00514EFF"/>
    <w:rsid w:val="005152B9"/>
    <w:rsid w:val="005157BE"/>
    <w:rsid w:val="00516624"/>
    <w:rsid w:val="00516DC8"/>
    <w:rsid w:val="0051760B"/>
    <w:rsid w:val="00517BF4"/>
    <w:rsid w:val="00520155"/>
    <w:rsid w:val="0052023E"/>
    <w:rsid w:val="00520525"/>
    <w:rsid w:val="00520998"/>
    <w:rsid w:val="0052205E"/>
    <w:rsid w:val="0052236E"/>
    <w:rsid w:val="0052257C"/>
    <w:rsid w:val="00522DF8"/>
    <w:rsid w:val="0052361F"/>
    <w:rsid w:val="005243BD"/>
    <w:rsid w:val="00524413"/>
    <w:rsid w:val="00524D01"/>
    <w:rsid w:val="005253FD"/>
    <w:rsid w:val="00525A73"/>
    <w:rsid w:val="00525DDC"/>
    <w:rsid w:val="00526345"/>
    <w:rsid w:val="005267ED"/>
    <w:rsid w:val="0052740F"/>
    <w:rsid w:val="005274BD"/>
    <w:rsid w:val="00527758"/>
    <w:rsid w:val="00530541"/>
    <w:rsid w:val="005307AC"/>
    <w:rsid w:val="00531221"/>
    <w:rsid w:val="00531AAF"/>
    <w:rsid w:val="005320B7"/>
    <w:rsid w:val="0053241B"/>
    <w:rsid w:val="00532840"/>
    <w:rsid w:val="00533944"/>
    <w:rsid w:val="00533A8C"/>
    <w:rsid w:val="0053403F"/>
    <w:rsid w:val="005343C4"/>
    <w:rsid w:val="00534A55"/>
    <w:rsid w:val="00534BB1"/>
    <w:rsid w:val="005359C1"/>
    <w:rsid w:val="00535F15"/>
    <w:rsid w:val="00535F4D"/>
    <w:rsid w:val="005371D8"/>
    <w:rsid w:val="005374A6"/>
    <w:rsid w:val="0053756A"/>
    <w:rsid w:val="0054046C"/>
    <w:rsid w:val="00540512"/>
    <w:rsid w:val="00540B9D"/>
    <w:rsid w:val="005410BB"/>
    <w:rsid w:val="005411EC"/>
    <w:rsid w:val="005421A9"/>
    <w:rsid w:val="005427F2"/>
    <w:rsid w:val="00543551"/>
    <w:rsid w:val="005435C7"/>
    <w:rsid w:val="005435F8"/>
    <w:rsid w:val="00543E5E"/>
    <w:rsid w:val="0054403D"/>
    <w:rsid w:val="00544EF8"/>
    <w:rsid w:val="005455AE"/>
    <w:rsid w:val="005455E9"/>
    <w:rsid w:val="005456FC"/>
    <w:rsid w:val="00546B3C"/>
    <w:rsid w:val="00547138"/>
    <w:rsid w:val="00547DA0"/>
    <w:rsid w:val="00550738"/>
    <w:rsid w:val="00551922"/>
    <w:rsid w:val="005520B3"/>
    <w:rsid w:val="00552E0B"/>
    <w:rsid w:val="00553064"/>
    <w:rsid w:val="005533ED"/>
    <w:rsid w:val="00553C5A"/>
    <w:rsid w:val="00553E7C"/>
    <w:rsid w:val="005547E1"/>
    <w:rsid w:val="00554AF7"/>
    <w:rsid w:val="00555358"/>
    <w:rsid w:val="005553CC"/>
    <w:rsid w:val="00556137"/>
    <w:rsid w:val="005562C0"/>
    <w:rsid w:val="00556EBD"/>
    <w:rsid w:val="00557076"/>
    <w:rsid w:val="0055714C"/>
    <w:rsid w:val="00560315"/>
    <w:rsid w:val="00560805"/>
    <w:rsid w:val="00560D39"/>
    <w:rsid w:val="00560E0D"/>
    <w:rsid w:val="00560E38"/>
    <w:rsid w:val="00561067"/>
    <w:rsid w:val="00561891"/>
    <w:rsid w:val="00561AD4"/>
    <w:rsid w:val="00561CDF"/>
    <w:rsid w:val="0056215D"/>
    <w:rsid w:val="0056266F"/>
    <w:rsid w:val="0056278A"/>
    <w:rsid w:val="00562945"/>
    <w:rsid w:val="00562CB9"/>
    <w:rsid w:val="005635B7"/>
    <w:rsid w:val="00563A62"/>
    <w:rsid w:val="005640D7"/>
    <w:rsid w:val="005642EA"/>
    <w:rsid w:val="0056523D"/>
    <w:rsid w:val="0056681B"/>
    <w:rsid w:val="005673EB"/>
    <w:rsid w:val="0056752E"/>
    <w:rsid w:val="005678D2"/>
    <w:rsid w:val="00567BD8"/>
    <w:rsid w:val="00567EBC"/>
    <w:rsid w:val="00570305"/>
    <w:rsid w:val="00570AC5"/>
    <w:rsid w:val="0057192F"/>
    <w:rsid w:val="00571BA2"/>
    <w:rsid w:val="00573006"/>
    <w:rsid w:val="005736E8"/>
    <w:rsid w:val="00574381"/>
    <w:rsid w:val="00574E97"/>
    <w:rsid w:val="00575094"/>
    <w:rsid w:val="00575DDB"/>
    <w:rsid w:val="00575F81"/>
    <w:rsid w:val="00576410"/>
    <w:rsid w:val="005765A7"/>
    <w:rsid w:val="00576B30"/>
    <w:rsid w:val="00577144"/>
    <w:rsid w:val="00577265"/>
    <w:rsid w:val="00577363"/>
    <w:rsid w:val="00577655"/>
    <w:rsid w:val="00580610"/>
    <w:rsid w:val="005809AE"/>
    <w:rsid w:val="00581923"/>
    <w:rsid w:val="0058196D"/>
    <w:rsid w:val="0058237F"/>
    <w:rsid w:val="00582853"/>
    <w:rsid w:val="00582DBA"/>
    <w:rsid w:val="00582EB3"/>
    <w:rsid w:val="0058323C"/>
    <w:rsid w:val="005832E5"/>
    <w:rsid w:val="00583374"/>
    <w:rsid w:val="005835DA"/>
    <w:rsid w:val="00583A27"/>
    <w:rsid w:val="00583FA7"/>
    <w:rsid w:val="00584329"/>
    <w:rsid w:val="00585EF8"/>
    <w:rsid w:val="00586505"/>
    <w:rsid w:val="0058676D"/>
    <w:rsid w:val="00586874"/>
    <w:rsid w:val="00586971"/>
    <w:rsid w:val="0058714E"/>
    <w:rsid w:val="005878E7"/>
    <w:rsid w:val="0059040D"/>
    <w:rsid w:val="005906F2"/>
    <w:rsid w:val="005909FC"/>
    <w:rsid w:val="00590B01"/>
    <w:rsid w:val="00590CD0"/>
    <w:rsid w:val="00590F88"/>
    <w:rsid w:val="005912BC"/>
    <w:rsid w:val="00591414"/>
    <w:rsid w:val="005916D6"/>
    <w:rsid w:val="00592FA0"/>
    <w:rsid w:val="00593BE2"/>
    <w:rsid w:val="00593E3B"/>
    <w:rsid w:val="00594189"/>
    <w:rsid w:val="0059479B"/>
    <w:rsid w:val="005949B5"/>
    <w:rsid w:val="005949FE"/>
    <w:rsid w:val="00594AAD"/>
    <w:rsid w:val="005950A5"/>
    <w:rsid w:val="00595371"/>
    <w:rsid w:val="0059543C"/>
    <w:rsid w:val="00595CFF"/>
    <w:rsid w:val="005969D1"/>
    <w:rsid w:val="00596FC5"/>
    <w:rsid w:val="00596FCE"/>
    <w:rsid w:val="00597608"/>
    <w:rsid w:val="00597846"/>
    <w:rsid w:val="005A08F5"/>
    <w:rsid w:val="005A0A97"/>
    <w:rsid w:val="005A0E37"/>
    <w:rsid w:val="005A1671"/>
    <w:rsid w:val="005A16CC"/>
    <w:rsid w:val="005A4A57"/>
    <w:rsid w:val="005A51D8"/>
    <w:rsid w:val="005A5553"/>
    <w:rsid w:val="005A55F5"/>
    <w:rsid w:val="005A5819"/>
    <w:rsid w:val="005A6338"/>
    <w:rsid w:val="005A6FE4"/>
    <w:rsid w:val="005A7BBB"/>
    <w:rsid w:val="005A7CFC"/>
    <w:rsid w:val="005B1042"/>
    <w:rsid w:val="005B1B21"/>
    <w:rsid w:val="005B1CB6"/>
    <w:rsid w:val="005B254C"/>
    <w:rsid w:val="005B34F9"/>
    <w:rsid w:val="005B3ABD"/>
    <w:rsid w:val="005B41BC"/>
    <w:rsid w:val="005B47D5"/>
    <w:rsid w:val="005B4F2D"/>
    <w:rsid w:val="005B523E"/>
    <w:rsid w:val="005B529D"/>
    <w:rsid w:val="005B6E7E"/>
    <w:rsid w:val="005B77EB"/>
    <w:rsid w:val="005B79B3"/>
    <w:rsid w:val="005B7DDD"/>
    <w:rsid w:val="005C1FFA"/>
    <w:rsid w:val="005C27E9"/>
    <w:rsid w:val="005C4986"/>
    <w:rsid w:val="005C57DB"/>
    <w:rsid w:val="005C62AF"/>
    <w:rsid w:val="005C6906"/>
    <w:rsid w:val="005C6CCA"/>
    <w:rsid w:val="005C74F5"/>
    <w:rsid w:val="005C77DD"/>
    <w:rsid w:val="005C7FFB"/>
    <w:rsid w:val="005D093C"/>
    <w:rsid w:val="005D0CA8"/>
    <w:rsid w:val="005D2CFE"/>
    <w:rsid w:val="005D2E26"/>
    <w:rsid w:val="005D31A0"/>
    <w:rsid w:val="005D3584"/>
    <w:rsid w:val="005D41DB"/>
    <w:rsid w:val="005D46DD"/>
    <w:rsid w:val="005D48AD"/>
    <w:rsid w:val="005D4FD3"/>
    <w:rsid w:val="005D545C"/>
    <w:rsid w:val="005D5E34"/>
    <w:rsid w:val="005D5E66"/>
    <w:rsid w:val="005E0EF3"/>
    <w:rsid w:val="005E18EE"/>
    <w:rsid w:val="005E2224"/>
    <w:rsid w:val="005E26C3"/>
    <w:rsid w:val="005E2DFD"/>
    <w:rsid w:val="005E3064"/>
    <w:rsid w:val="005E31AE"/>
    <w:rsid w:val="005E31CD"/>
    <w:rsid w:val="005E39E3"/>
    <w:rsid w:val="005E42F6"/>
    <w:rsid w:val="005E456B"/>
    <w:rsid w:val="005E4880"/>
    <w:rsid w:val="005E4B37"/>
    <w:rsid w:val="005E5A03"/>
    <w:rsid w:val="005E6DC4"/>
    <w:rsid w:val="005E7072"/>
    <w:rsid w:val="005E7CF7"/>
    <w:rsid w:val="005E7FD3"/>
    <w:rsid w:val="005F00F1"/>
    <w:rsid w:val="005F034B"/>
    <w:rsid w:val="005F0498"/>
    <w:rsid w:val="005F072C"/>
    <w:rsid w:val="005F0A82"/>
    <w:rsid w:val="005F0A8D"/>
    <w:rsid w:val="005F14CE"/>
    <w:rsid w:val="005F1AE5"/>
    <w:rsid w:val="005F1F07"/>
    <w:rsid w:val="005F2301"/>
    <w:rsid w:val="005F3309"/>
    <w:rsid w:val="005F3871"/>
    <w:rsid w:val="005F41AA"/>
    <w:rsid w:val="005F42F9"/>
    <w:rsid w:val="005F43D3"/>
    <w:rsid w:val="005F4563"/>
    <w:rsid w:val="005F4622"/>
    <w:rsid w:val="005F499C"/>
    <w:rsid w:val="005F4D07"/>
    <w:rsid w:val="005F5244"/>
    <w:rsid w:val="005F594A"/>
    <w:rsid w:val="005F59C9"/>
    <w:rsid w:val="005F5AAB"/>
    <w:rsid w:val="005F5F37"/>
    <w:rsid w:val="005F652A"/>
    <w:rsid w:val="005F6C58"/>
    <w:rsid w:val="005F761A"/>
    <w:rsid w:val="005F7DAE"/>
    <w:rsid w:val="00601457"/>
    <w:rsid w:val="00601BA5"/>
    <w:rsid w:val="00602086"/>
    <w:rsid w:val="006020EF"/>
    <w:rsid w:val="00602639"/>
    <w:rsid w:val="00602826"/>
    <w:rsid w:val="00603C28"/>
    <w:rsid w:val="00603E70"/>
    <w:rsid w:val="00603EC2"/>
    <w:rsid w:val="00604151"/>
    <w:rsid w:val="006047AE"/>
    <w:rsid w:val="006054AC"/>
    <w:rsid w:val="0060579C"/>
    <w:rsid w:val="00605CA7"/>
    <w:rsid w:val="00607740"/>
    <w:rsid w:val="00607A78"/>
    <w:rsid w:val="006101BD"/>
    <w:rsid w:val="00610464"/>
    <w:rsid w:val="0061078A"/>
    <w:rsid w:val="006109E2"/>
    <w:rsid w:val="0061170E"/>
    <w:rsid w:val="006117F6"/>
    <w:rsid w:val="00611B2D"/>
    <w:rsid w:val="00611B53"/>
    <w:rsid w:val="00611DDA"/>
    <w:rsid w:val="00614275"/>
    <w:rsid w:val="006144F0"/>
    <w:rsid w:val="0061498D"/>
    <w:rsid w:val="006149C5"/>
    <w:rsid w:val="00614C9E"/>
    <w:rsid w:val="00614D39"/>
    <w:rsid w:val="00614DB1"/>
    <w:rsid w:val="00614E76"/>
    <w:rsid w:val="00615781"/>
    <w:rsid w:val="006157BC"/>
    <w:rsid w:val="00615A09"/>
    <w:rsid w:val="00616882"/>
    <w:rsid w:val="00616F7F"/>
    <w:rsid w:val="006170B0"/>
    <w:rsid w:val="00617283"/>
    <w:rsid w:val="00617307"/>
    <w:rsid w:val="0062008E"/>
    <w:rsid w:val="00620098"/>
    <w:rsid w:val="0062046D"/>
    <w:rsid w:val="00620830"/>
    <w:rsid w:val="006208A8"/>
    <w:rsid w:val="00620ABF"/>
    <w:rsid w:val="00620EB7"/>
    <w:rsid w:val="00622049"/>
    <w:rsid w:val="0062251D"/>
    <w:rsid w:val="006229E6"/>
    <w:rsid w:val="00622F56"/>
    <w:rsid w:val="00622F8B"/>
    <w:rsid w:val="006239E6"/>
    <w:rsid w:val="00623B21"/>
    <w:rsid w:val="006242BD"/>
    <w:rsid w:val="00624F22"/>
    <w:rsid w:val="006250C5"/>
    <w:rsid w:val="0062513C"/>
    <w:rsid w:val="006252E8"/>
    <w:rsid w:val="006252F5"/>
    <w:rsid w:val="0062597A"/>
    <w:rsid w:val="00625C7B"/>
    <w:rsid w:val="00625CFE"/>
    <w:rsid w:val="00625F95"/>
    <w:rsid w:val="00626A38"/>
    <w:rsid w:val="00626D19"/>
    <w:rsid w:val="006275AA"/>
    <w:rsid w:val="00627E6C"/>
    <w:rsid w:val="00627E98"/>
    <w:rsid w:val="006300A5"/>
    <w:rsid w:val="00630796"/>
    <w:rsid w:val="006309F1"/>
    <w:rsid w:val="0063103C"/>
    <w:rsid w:val="00631123"/>
    <w:rsid w:val="00631552"/>
    <w:rsid w:val="00632056"/>
    <w:rsid w:val="006322E4"/>
    <w:rsid w:val="00632A6F"/>
    <w:rsid w:val="00632F7D"/>
    <w:rsid w:val="006334AD"/>
    <w:rsid w:val="0063367D"/>
    <w:rsid w:val="00633EFB"/>
    <w:rsid w:val="0063408D"/>
    <w:rsid w:val="006346A1"/>
    <w:rsid w:val="00634705"/>
    <w:rsid w:val="0063472F"/>
    <w:rsid w:val="006358DF"/>
    <w:rsid w:val="00636170"/>
    <w:rsid w:val="00636725"/>
    <w:rsid w:val="00636C88"/>
    <w:rsid w:val="00636D44"/>
    <w:rsid w:val="00637149"/>
    <w:rsid w:val="006371A5"/>
    <w:rsid w:val="006374B4"/>
    <w:rsid w:val="00637507"/>
    <w:rsid w:val="0063775A"/>
    <w:rsid w:val="0063795E"/>
    <w:rsid w:val="006379BF"/>
    <w:rsid w:val="006403C6"/>
    <w:rsid w:val="006408D0"/>
    <w:rsid w:val="006413B8"/>
    <w:rsid w:val="00641A93"/>
    <w:rsid w:val="006424CB"/>
    <w:rsid w:val="00642CAF"/>
    <w:rsid w:val="006432EC"/>
    <w:rsid w:val="0064455C"/>
    <w:rsid w:val="0064522D"/>
    <w:rsid w:val="006455E9"/>
    <w:rsid w:val="0064588A"/>
    <w:rsid w:val="00645BBD"/>
    <w:rsid w:val="00646D48"/>
    <w:rsid w:val="00647917"/>
    <w:rsid w:val="00647E5C"/>
    <w:rsid w:val="0065046C"/>
    <w:rsid w:val="0065049C"/>
    <w:rsid w:val="006515BF"/>
    <w:rsid w:val="0065289D"/>
    <w:rsid w:val="00652D8E"/>
    <w:rsid w:val="00653110"/>
    <w:rsid w:val="00653617"/>
    <w:rsid w:val="00654051"/>
    <w:rsid w:val="006541E7"/>
    <w:rsid w:val="00654C3C"/>
    <w:rsid w:val="006550DC"/>
    <w:rsid w:val="00655149"/>
    <w:rsid w:val="00655505"/>
    <w:rsid w:val="006571CF"/>
    <w:rsid w:val="00660527"/>
    <w:rsid w:val="006605A3"/>
    <w:rsid w:val="00660E3B"/>
    <w:rsid w:val="00661DC5"/>
    <w:rsid w:val="00662910"/>
    <w:rsid w:val="0066306D"/>
    <w:rsid w:val="00663E7D"/>
    <w:rsid w:val="00664509"/>
    <w:rsid w:val="0066450F"/>
    <w:rsid w:val="00664742"/>
    <w:rsid w:val="0066670F"/>
    <w:rsid w:val="00667A73"/>
    <w:rsid w:val="0067002E"/>
    <w:rsid w:val="00670A07"/>
    <w:rsid w:val="006715BA"/>
    <w:rsid w:val="00671772"/>
    <w:rsid w:val="006718D2"/>
    <w:rsid w:val="00671CF3"/>
    <w:rsid w:val="006728CB"/>
    <w:rsid w:val="00672903"/>
    <w:rsid w:val="006730D7"/>
    <w:rsid w:val="00673713"/>
    <w:rsid w:val="00673744"/>
    <w:rsid w:val="0067382E"/>
    <w:rsid w:val="00674120"/>
    <w:rsid w:val="00674220"/>
    <w:rsid w:val="006751D0"/>
    <w:rsid w:val="00675898"/>
    <w:rsid w:val="00676385"/>
    <w:rsid w:val="00676979"/>
    <w:rsid w:val="00677050"/>
    <w:rsid w:val="006802BB"/>
    <w:rsid w:val="006807CB"/>
    <w:rsid w:val="006809B5"/>
    <w:rsid w:val="0068180F"/>
    <w:rsid w:val="00681891"/>
    <w:rsid w:val="00681B40"/>
    <w:rsid w:val="00682027"/>
    <w:rsid w:val="006824CA"/>
    <w:rsid w:val="006829E9"/>
    <w:rsid w:val="00682E5E"/>
    <w:rsid w:val="00682F57"/>
    <w:rsid w:val="006831B6"/>
    <w:rsid w:val="0068347B"/>
    <w:rsid w:val="00683763"/>
    <w:rsid w:val="0068420C"/>
    <w:rsid w:val="006849DE"/>
    <w:rsid w:val="006853A6"/>
    <w:rsid w:val="006856B6"/>
    <w:rsid w:val="0068578B"/>
    <w:rsid w:val="00685CE6"/>
    <w:rsid w:val="00686045"/>
    <w:rsid w:val="00686CF9"/>
    <w:rsid w:val="00686DBF"/>
    <w:rsid w:val="00687556"/>
    <w:rsid w:val="006901E4"/>
    <w:rsid w:val="00690E3E"/>
    <w:rsid w:val="0069109C"/>
    <w:rsid w:val="006910B6"/>
    <w:rsid w:val="0069154E"/>
    <w:rsid w:val="00691EC2"/>
    <w:rsid w:val="00692866"/>
    <w:rsid w:val="00693195"/>
    <w:rsid w:val="00693302"/>
    <w:rsid w:val="006936F4"/>
    <w:rsid w:val="00694177"/>
    <w:rsid w:val="00694184"/>
    <w:rsid w:val="00694247"/>
    <w:rsid w:val="0069424C"/>
    <w:rsid w:val="00695081"/>
    <w:rsid w:val="0069563E"/>
    <w:rsid w:val="00695868"/>
    <w:rsid w:val="006959A8"/>
    <w:rsid w:val="0069619E"/>
    <w:rsid w:val="006966CB"/>
    <w:rsid w:val="006A0066"/>
    <w:rsid w:val="006A0C1D"/>
    <w:rsid w:val="006A19FA"/>
    <w:rsid w:val="006A25B2"/>
    <w:rsid w:val="006A36EF"/>
    <w:rsid w:val="006A3BEB"/>
    <w:rsid w:val="006A459C"/>
    <w:rsid w:val="006A49C3"/>
    <w:rsid w:val="006A4D7E"/>
    <w:rsid w:val="006A528F"/>
    <w:rsid w:val="006A5A72"/>
    <w:rsid w:val="006A689D"/>
    <w:rsid w:val="006A7257"/>
    <w:rsid w:val="006A7620"/>
    <w:rsid w:val="006A7EC4"/>
    <w:rsid w:val="006A7F49"/>
    <w:rsid w:val="006B1BCF"/>
    <w:rsid w:val="006B286A"/>
    <w:rsid w:val="006B29FD"/>
    <w:rsid w:val="006B2AD6"/>
    <w:rsid w:val="006B3149"/>
    <w:rsid w:val="006B4341"/>
    <w:rsid w:val="006B45D0"/>
    <w:rsid w:val="006B4675"/>
    <w:rsid w:val="006B4A6D"/>
    <w:rsid w:val="006B577B"/>
    <w:rsid w:val="006B5B87"/>
    <w:rsid w:val="006B5E4D"/>
    <w:rsid w:val="006B5F43"/>
    <w:rsid w:val="006B76C9"/>
    <w:rsid w:val="006B7F00"/>
    <w:rsid w:val="006C000A"/>
    <w:rsid w:val="006C007B"/>
    <w:rsid w:val="006C062E"/>
    <w:rsid w:val="006C0AA4"/>
    <w:rsid w:val="006C1381"/>
    <w:rsid w:val="006C1601"/>
    <w:rsid w:val="006C2B40"/>
    <w:rsid w:val="006C2E49"/>
    <w:rsid w:val="006C2EC9"/>
    <w:rsid w:val="006C38B6"/>
    <w:rsid w:val="006C40B2"/>
    <w:rsid w:val="006C468D"/>
    <w:rsid w:val="006C48C8"/>
    <w:rsid w:val="006C5679"/>
    <w:rsid w:val="006C62B4"/>
    <w:rsid w:val="006C67A6"/>
    <w:rsid w:val="006C6847"/>
    <w:rsid w:val="006C6BCB"/>
    <w:rsid w:val="006C6C18"/>
    <w:rsid w:val="006C7749"/>
    <w:rsid w:val="006C7F35"/>
    <w:rsid w:val="006D021E"/>
    <w:rsid w:val="006D0A37"/>
    <w:rsid w:val="006D107C"/>
    <w:rsid w:val="006D30F4"/>
    <w:rsid w:val="006D3393"/>
    <w:rsid w:val="006D3CC3"/>
    <w:rsid w:val="006D3E64"/>
    <w:rsid w:val="006D5494"/>
    <w:rsid w:val="006D54E9"/>
    <w:rsid w:val="006D5F5D"/>
    <w:rsid w:val="006D6440"/>
    <w:rsid w:val="006D67F3"/>
    <w:rsid w:val="006D6F89"/>
    <w:rsid w:val="006D7501"/>
    <w:rsid w:val="006E0194"/>
    <w:rsid w:val="006E088C"/>
    <w:rsid w:val="006E12AD"/>
    <w:rsid w:val="006E1968"/>
    <w:rsid w:val="006E25EE"/>
    <w:rsid w:val="006E2B17"/>
    <w:rsid w:val="006E3604"/>
    <w:rsid w:val="006E38A5"/>
    <w:rsid w:val="006E3A87"/>
    <w:rsid w:val="006E3BAC"/>
    <w:rsid w:val="006E3D94"/>
    <w:rsid w:val="006E423C"/>
    <w:rsid w:val="006E49CC"/>
    <w:rsid w:val="006E5891"/>
    <w:rsid w:val="006E6469"/>
    <w:rsid w:val="006E68B4"/>
    <w:rsid w:val="006E69A4"/>
    <w:rsid w:val="006E6BB5"/>
    <w:rsid w:val="006E70B2"/>
    <w:rsid w:val="006E7303"/>
    <w:rsid w:val="006F00EC"/>
    <w:rsid w:val="006F076A"/>
    <w:rsid w:val="006F0D26"/>
    <w:rsid w:val="006F1046"/>
    <w:rsid w:val="006F1990"/>
    <w:rsid w:val="006F1D38"/>
    <w:rsid w:val="006F245C"/>
    <w:rsid w:val="006F275B"/>
    <w:rsid w:val="006F346E"/>
    <w:rsid w:val="006F3563"/>
    <w:rsid w:val="006F3D01"/>
    <w:rsid w:val="006F4570"/>
    <w:rsid w:val="006F46C4"/>
    <w:rsid w:val="006F4B55"/>
    <w:rsid w:val="006F4CE4"/>
    <w:rsid w:val="006F62C0"/>
    <w:rsid w:val="006F674A"/>
    <w:rsid w:val="006F6912"/>
    <w:rsid w:val="006F69B2"/>
    <w:rsid w:val="006F6CCB"/>
    <w:rsid w:val="0070017C"/>
    <w:rsid w:val="00700767"/>
    <w:rsid w:val="00700B0D"/>
    <w:rsid w:val="00700BB5"/>
    <w:rsid w:val="00701923"/>
    <w:rsid w:val="00701BBF"/>
    <w:rsid w:val="00702331"/>
    <w:rsid w:val="007029F4"/>
    <w:rsid w:val="0070304F"/>
    <w:rsid w:val="00704357"/>
    <w:rsid w:val="00704412"/>
    <w:rsid w:val="00704C29"/>
    <w:rsid w:val="00705D2D"/>
    <w:rsid w:val="00705FD8"/>
    <w:rsid w:val="00706455"/>
    <w:rsid w:val="00706620"/>
    <w:rsid w:val="00706868"/>
    <w:rsid w:val="0070727F"/>
    <w:rsid w:val="0070771D"/>
    <w:rsid w:val="00707F8A"/>
    <w:rsid w:val="00710163"/>
    <w:rsid w:val="007103FB"/>
    <w:rsid w:val="00710424"/>
    <w:rsid w:val="00710A6B"/>
    <w:rsid w:val="00710AFD"/>
    <w:rsid w:val="00710B90"/>
    <w:rsid w:val="00710C80"/>
    <w:rsid w:val="00710E7A"/>
    <w:rsid w:val="007116B6"/>
    <w:rsid w:val="00711D57"/>
    <w:rsid w:val="0071203D"/>
    <w:rsid w:val="00712205"/>
    <w:rsid w:val="00712707"/>
    <w:rsid w:val="00712B5B"/>
    <w:rsid w:val="007132B7"/>
    <w:rsid w:val="00713505"/>
    <w:rsid w:val="007136FE"/>
    <w:rsid w:val="00713A80"/>
    <w:rsid w:val="0071426C"/>
    <w:rsid w:val="0071483C"/>
    <w:rsid w:val="007150F4"/>
    <w:rsid w:val="007157BF"/>
    <w:rsid w:val="00715B59"/>
    <w:rsid w:val="00715C17"/>
    <w:rsid w:val="00716D13"/>
    <w:rsid w:val="00717357"/>
    <w:rsid w:val="0071738A"/>
    <w:rsid w:val="007201DE"/>
    <w:rsid w:val="00721270"/>
    <w:rsid w:val="0072166D"/>
    <w:rsid w:val="0072199A"/>
    <w:rsid w:val="00721AB4"/>
    <w:rsid w:val="00721B3D"/>
    <w:rsid w:val="00721E69"/>
    <w:rsid w:val="00721F9A"/>
    <w:rsid w:val="0072284A"/>
    <w:rsid w:val="00722BE6"/>
    <w:rsid w:val="00722E27"/>
    <w:rsid w:val="00722E28"/>
    <w:rsid w:val="00723C32"/>
    <w:rsid w:val="00724494"/>
    <w:rsid w:val="00724761"/>
    <w:rsid w:val="00726805"/>
    <w:rsid w:val="00726B9A"/>
    <w:rsid w:val="00727788"/>
    <w:rsid w:val="00730805"/>
    <w:rsid w:val="00731193"/>
    <w:rsid w:val="00731943"/>
    <w:rsid w:val="00731EBA"/>
    <w:rsid w:val="007320D0"/>
    <w:rsid w:val="007326F6"/>
    <w:rsid w:val="00732F10"/>
    <w:rsid w:val="00733A37"/>
    <w:rsid w:val="00733BA7"/>
    <w:rsid w:val="00733E5A"/>
    <w:rsid w:val="00733FE6"/>
    <w:rsid w:val="00734DD1"/>
    <w:rsid w:val="00735F2B"/>
    <w:rsid w:val="007360A5"/>
    <w:rsid w:val="0073656F"/>
    <w:rsid w:val="00736CFE"/>
    <w:rsid w:val="007373CC"/>
    <w:rsid w:val="00737709"/>
    <w:rsid w:val="0073787F"/>
    <w:rsid w:val="00737929"/>
    <w:rsid w:val="00740A0E"/>
    <w:rsid w:val="00740DC6"/>
    <w:rsid w:val="007410B2"/>
    <w:rsid w:val="007415FD"/>
    <w:rsid w:val="00742FA5"/>
    <w:rsid w:val="007431F4"/>
    <w:rsid w:val="0074376A"/>
    <w:rsid w:val="00743923"/>
    <w:rsid w:val="00745B4B"/>
    <w:rsid w:val="00745CA3"/>
    <w:rsid w:val="00746734"/>
    <w:rsid w:val="00746E87"/>
    <w:rsid w:val="007475B8"/>
    <w:rsid w:val="00747A93"/>
    <w:rsid w:val="00747AFE"/>
    <w:rsid w:val="00747E76"/>
    <w:rsid w:val="00750EC9"/>
    <w:rsid w:val="00751AF3"/>
    <w:rsid w:val="00752306"/>
    <w:rsid w:val="00752776"/>
    <w:rsid w:val="00752892"/>
    <w:rsid w:val="0075306D"/>
    <w:rsid w:val="007530DF"/>
    <w:rsid w:val="00753B51"/>
    <w:rsid w:val="00753F10"/>
    <w:rsid w:val="007548E1"/>
    <w:rsid w:val="0075718D"/>
    <w:rsid w:val="00757B7C"/>
    <w:rsid w:val="00757F08"/>
    <w:rsid w:val="00757F9D"/>
    <w:rsid w:val="007602F5"/>
    <w:rsid w:val="007606E7"/>
    <w:rsid w:val="00760832"/>
    <w:rsid w:val="00760C11"/>
    <w:rsid w:val="00761009"/>
    <w:rsid w:val="007611CB"/>
    <w:rsid w:val="00761641"/>
    <w:rsid w:val="007618CC"/>
    <w:rsid w:val="0076206E"/>
    <w:rsid w:val="007621C4"/>
    <w:rsid w:val="0076299B"/>
    <w:rsid w:val="00762EB1"/>
    <w:rsid w:val="00763501"/>
    <w:rsid w:val="00764436"/>
    <w:rsid w:val="007645D4"/>
    <w:rsid w:val="0076577C"/>
    <w:rsid w:val="00765DC5"/>
    <w:rsid w:val="00767B97"/>
    <w:rsid w:val="00767BD3"/>
    <w:rsid w:val="0077078D"/>
    <w:rsid w:val="00770B25"/>
    <w:rsid w:val="00770F7A"/>
    <w:rsid w:val="00772A7C"/>
    <w:rsid w:val="007730F2"/>
    <w:rsid w:val="007731E9"/>
    <w:rsid w:val="00773AD2"/>
    <w:rsid w:val="00773FA0"/>
    <w:rsid w:val="00774086"/>
    <w:rsid w:val="007743EC"/>
    <w:rsid w:val="00774F83"/>
    <w:rsid w:val="00775639"/>
    <w:rsid w:val="00775C3C"/>
    <w:rsid w:val="00775D01"/>
    <w:rsid w:val="00776107"/>
    <w:rsid w:val="00776E2F"/>
    <w:rsid w:val="00777C8C"/>
    <w:rsid w:val="0078007E"/>
    <w:rsid w:val="00780199"/>
    <w:rsid w:val="007811FE"/>
    <w:rsid w:val="0078224E"/>
    <w:rsid w:val="00782AAA"/>
    <w:rsid w:val="0078337A"/>
    <w:rsid w:val="007833F8"/>
    <w:rsid w:val="00784270"/>
    <w:rsid w:val="00784DD6"/>
    <w:rsid w:val="007857D3"/>
    <w:rsid w:val="0078599E"/>
    <w:rsid w:val="007869C5"/>
    <w:rsid w:val="0078743C"/>
    <w:rsid w:val="00787EC9"/>
    <w:rsid w:val="00790758"/>
    <w:rsid w:val="00791EF3"/>
    <w:rsid w:val="00792302"/>
    <w:rsid w:val="00792336"/>
    <w:rsid w:val="007925B0"/>
    <w:rsid w:val="007926B3"/>
    <w:rsid w:val="00792A20"/>
    <w:rsid w:val="00793109"/>
    <w:rsid w:val="007939E5"/>
    <w:rsid w:val="00794282"/>
    <w:rsid w:val="0079446D"/>
    <w:rsid w:val="00794884"/>
    <w:rsid w:val="007948D7"/>
    <w:rsid w:val="00794D11"/>
    <w:rsid w:val="007952F6"/>
    <w:rsid w:val="00795758"/>
    <w:rsid w:val="007959D8"/>
    <w:rsid w:val="007961C6"/>
    <w:rsid w:val="00796BFA"/>
    <w:rsid w:val="007971E2"/>
    <w:rsid w:val="00797667"/>
    <w:rsid w:val="00797A7D"/>
    <w:rsid w:val="007A07A1"/>
    <w:rsid w:val="007A1A46"/>
    <w:rsid w:val="007A20BE"/>
    <w:rsid w:val="007A38EF"/>
    <w:rsid w:val="007A3EFB"/>
    <w:rsid w:val="007A506D"/>
    <w:rsid w:val="007A599E"/>
    <w:rsid w:val="007A61E3"/>
    <w:rsid w:val="007A6826"/>
    <w:rsid w:val="007A70B0"/>
    <w:rsid w:val="007B05F3"/>
    <w:rsid w:val="007B0CAB"/>
    <w:rsid w:val="007B16D0"/>
    <w:rsid w:val="007B3258"/>
    <w:rsid w:val="007B4515"/>
    <w:rsid w:val="007B45D6"/>
    <w:rsid w:val="007B48C2"/>
    <w:rsid w:val="007B5682"/>
    <w:rsid w:val="007B5A8A"/>
    <w:rsid w:val="007B5EBF"/>
    <w:rsid w:val="007B5FB9"/>
    <w:rsid w:val="007B6C94"/>
    <w:rsid w:val="007B7573"/>
    <w:rsid w:val="007B7758"/>
    <w:rsid w:val="007B7F93"/>
    <w:rsid w:val="007C0A94"/>
    <w:rsid w:val="007C1135"/>
    <w:rsid w:val="007C2E66"/>
    <w:rsid w:val="007C3A83"/>
    <w:rsid w:val="007C3CED"/>
    <w:rsid w:val="007C41F9"/>
    <w:rsid w:val="007C48F8"/>
    <w:rsid w:val="007C4A4A"/>
    <w:rsid w:val="007C4E60"/>
    <w:rsid w:val="007C5055"/>
    <w:rsid w:val="007C521C"/>
    <w:rsid w:val="007C59E4"/>
    <w:rsid w:val="007C5EB1"/>
    <w:rsid w:val="007C5EF5"/>
    <w:rsid w:val="007C6407"/>
    <w:rsid w:val="007D0FDB"/>
    <w:rsid w:val="007D0FE6"/>
    <w:rsid w:val="007D128A"/>
    <w:rsid w:val="007D23C9"/>
    <w:rsid w:val="007D2D49"/>
    <w:rsid w:val="007D312D"/>
    <w:rsid w:val="007D3972"/>
    <w:rsid w:val="007D42BC"/>
    <w:rsid w:val="007D42DC"/>
    <w:rsid w:val="007D4404"/>
    <w:rsid w:val="007D5007"/>
    <w:rsid w:val="007D5076"/>
    <w:rsid w:val="007E0D4B"/>
    <w:rsid w:val="007E0D7B"/>
    <w:rsid w:val="007E1000"/>
    <w:rsid w:val="007E122A"/>
    <w:rsid w:val="007E1C17"/>
    <w:rsid w:val="007E1F6B"/>
    <w:rsid w:val="007E235A"/>
    <w:rsid w:val="007E254B"/>
    <w:rsid w:val="007E36A0"/>
    <w:rsid w:val="007E36A3"/>
    <w:rsid w:val="007E36B4"/>
    <w:rsid w:val="007E385B"/>
    <w:rsid w:val="007E3E72"/>
    <w:rsid w:val="007E46B3"/>
    <w:rsid w:val="007E588A"/>
    <w:rsid w:val="007E62B4"/>
    <w:rsid w:val="007E662A"/>
    <w:rsid w:val="007E67AE"/>
    <w:rsid w:val="007E6AF4"/>
    <w:rsid w:val="007E731D"/>
    <w:rsid w:val="007F07B3"/>
    <w:rsid w:val="007F1029"/>
    <w:rsid w:val="007F198D"/>
    <w:rsid w:val="007F1B2A"/>
    <w:rsid w:val="007F1DE7"/>
    <w:rsid w:val="007F48B8"/>
    <w:rsid w:val="007F49B0"/>
    <w:rsid w:val="007F4B5C"/>
    <w:rsid w:val="007F4D6D"/>
    <w:rsid w:val="007F57A3"/>
    <w:rsid w:val="007F6323"/>
    <w:rsid w:val="007F65BC"/>
    <w:rsid w:val="007F71D3"/>
    <w:rsid w:val="007F76AB"/>
    <w:rsid w:val="007F7ED3"/>
    <w:rsid w:val="00800CCC"/>
    <w:rsid w:val="0080104E"/>
    <w:rsid w:val="008015CD"/>
    <w:rsid w:val="00802152"/>
    <w:rsid w:val="00803735"/>
    <w:rsid w:val="00803A32"/>
    <w:rsid w:val="00804C10"/>
    <w:rsid w:val="00804CD2"/>
    <w:rsid w:val="0080630E"/>
    <w:rsid w:val="00806A7B"/>
    <w:rsid w:val="008075DE"/>
    <w:rsid w:val="00807AEA"/>
    <w:rsid w:val="008101DE"/>
    <w:rsid w:val="00810690"/>
    <w:rsid w:val="00810CC4"/>
    <w:rsid w:val="00811C2B"/>
    <w:rsid w:val="00812022"/>
    <w:rsid w:val="0081299F"/>
    <w:rsid w:val="00812C2B"/>
    <w:rsid w:val="00812F81"/>
    <w:rsid w:val="00815C85"/>
    <w:rsid w:val="00815DD7"/>
    <w:rsid w:val="00816B8D"/>
    <w:rsid w:val="008170EF"/>
    <w:rsid w:val="00817360"/>
    <w:rsid w:val="0081744A"/>
    <w:rsid w:val="008179E2"/>
    <w:rsid w:val="00820842"/>
    <w:rsid w:val="00820895"/>
    <w:rsid w:val="00820FCF"/>
    <w:rsid w:val="00822ABC"/>
    <w:rsid w:val="00822F96"/>
    <w:rsid w:val="008230F0"/>
    <w:rsid w:val="00823630"/>
    <w:rsid w:val="008237C7"/>
    <w:rsid w:val="008241BE"/>
    <w:rsid w:val="00824691"/>
    <w:rsid w:val="008249CC"/>
    <w:rsid w:val="0082578B"/>
    <w:rsid w:val="008258BF"/>
    <w:rsid w:val="008263A4"/>
    <w:rsid w:val="00826BB7"/>
    <w:rsid w:val="00826BDA"/>
    <w:rsid w:val="00826C18"/>
    <w:rsid w:val="00827F61"/>
    <w:rsid w:val="008312DD"/>
    <w:rsid w:val="00831CAA"/>
    <w:rsid w:val="00831F60"/>
    <w:rsid w:val="00832150"/>
    <w:rsid w:val="0083229F"/>
    <w:rsid w:val="008328E2"/>
    <w:rsid w:val="008335C3"/>
    <w:rsid w:val="00833BF4"/>
    <w:rsid w:val="00834E7B"/>
    <w:rsid w:val="00835E19"/>
    <w:rsid w:val="00836530"/>
    <w:rsid w:val="00836645"/>
    <w:rsid w:val="008405F2"/>
    <w:rsid w:val="0084077E"/>
    <w:rsid w:val="008409DD"/>
    <w:rsid w:val="0084105C"/>
    <w:rsid w:val="00842259"/>
    <w:rsid w:val="00842A95"/>
    <w:rsid w:val="00843F61"/>
    <w:rsid w:val="008440A4"/>
    <w:rsid w:val="008443B0"/>
    <w:rsid w:val="00844E69"/>
    <w:rsid w:val="008450EC"/>
    <w:rsid w:val="00845FC9"/>
    <w:rsid w:val="00847604"/>
    <w:rsid w:val="008476F7"/>
    <w:rsid w:val="008503D9"/>
    <w:rsid w:val="00850AAD"/>
    <w:rsid w:val="00851757"/>
    <w:rsid w:val="0085236F"/>
    <w:rsid w:val="00852F09"/>
    <w:rsid w:val="00853393"/>
    <w:rsid w:val="008533BC"/>
    <w:rsid w:val="00853629"/>
    <w:rsid w:val="00853977"/>
    <w:rsid w:val="00854013"/>
    <w:rsid w:val="008545BB"/>
    <w:rsid w:val="008555B0"/>
    <w:rsid w:val="008556F9"/>
    <w:rsid w:val="00855ADD"/>
    <w:rsid w:val="00856060"/>
    <w:rsid w:val="00856402"/>
    <w:rsid w:val="008566F3"/>
    <w:rsid w:val="008567E4"/>
    <w:rsid w:val="00856981"/>
    <w:rsid w:val="00857280"/>
    <w:rsid w:val="008572EF"/>
    <w:rsid w:val="00857410"/>
    <w:rsid w:val="008577BF"/>
    <w:rsid w:val="00857DC1"/>
    <w:rsid w:val="008604DD"/>
    <w:rsid w:val="00860ACA"/>
    <w:rsid w:val="0086160C"/>
    <w:rsid w:val="00861FA4"/>
    <w:rsid w:val="00862399"/>
    <w:rsid w:val="00862A8D"/>
    <w:rsid w:val="0086312B"/>
    <w:rsid w:val="00863547"/>
    <w:rsid w:val="00864103"/>
    <w:rsid w:val="00864224"/>
    <w:rsid w:val="00865DB1"/>
    <w:rsid w:val="008661B9"/>
    <w:rsid w:val="00866902"/>
    <w:rsid w:val="0086690B"/>
    <w:rsid w:val="00866935"/>
    <w:rsid w:val="008675DA"/>
    <w:rsid w:val="008677D7"/>
    <w:rsid w:val="008679F3"/>
    <w:rsid w:val="00867B4D"/>
    <w:rsid w:val="00870958"/>
    <w:rsid w:val="00870E00"/>
    <w:rsid w:val="0087106C"/>
    <w:rsid w:val="00871689"/>
    <w:rsid w:val="00871A75"/>
    <w:rsid w:val="00871DFD"/>
    <w:rsid w:val="00871E4A"/>
    <w:rsid w:val="00872D75"/>
    <w:rsid w:val="00873524"/>
    <w:rsid w:val="0087486B"/>
    <w:rsid w:val="00874AFD"/>
    <w:rsid w:val="008759E8"/>
    <w:rsid w:val="00875FDC"/>
    <w:rsid w:val="00876BEF"/>
    <w:rsid w:val="00877547"/>
    <w:rsid w:val="00877AF8"/>
    <w:rsid w:val="0088043A"/>
    <w:rsid w:val="0088045F"/>
    <w:rsid w:val="0088059B"/>
    <w:rsid w:val="00880E72"/>
    <w:rsid w:val="0088116B"/>
    <w:rsid w:val="00881AC5"/>
    <w:rsid w:val="0088215B"/>
    <w:rsid w:val="008823E6"/>
    <w:rsid w:val="00882440"/>
    <w:rsid w:val="00883371"/>
    <w:rsid w:val="008833FD"/>
    <w:rsid w:val="00885E42"/>
    <w:rsid w:val="00890BF0"/>
    <w:rsid w:val="00890E2C"/>
    <w:rsid w:val="00891692"/>
    <w:rsid w:val="008917C5"/>
    <w:rsid w:val="00892486"/>
    <w:rsid w:val="0089255A"/>
    <w:rsid w:val="0089375A"/>
    <w:rsid w:val="00893960"/>
    <w:rsid w:val="00893B01"/>
    <w:rsid w:val="00894282"/>
    <w:rsid w:val="008948E9"/>
    <w:rsid w:val="008949FF"/>
    <w:rsid w:val="00894D83"/>
    <w:rsid w:val="00895177"/>
    <w:rsid w:val="0089568E"/>
    <w:rsid w:val="00895909"/>
    <w:rsid w:val="00895EA5"/>
    <w:rsid w:val="00897B99"/>
    <w:rsid w:val="00897BB7"/>
    <w:rsid w:val="008A0BA6"/>
    <w:rsid w:val="008A167A"/>
    <w:rsid w:val="008A1BBA"/>
    <w:rsid w:val="008A20EE"/>
    <w:rsid w:val="008A290A"/>
    <w:rsid w:val="008A2914"/>
    <w:rsid w:val="008A2E1B"/>
    <w:rsid w:val="008A3089"/>
    <w:rsid w:val="008A3330"/>
    <w:rsid w:val="008A39B8"/>
    <w:rsid w:val="008A450B"/>
    <w:rsid w:val="008A4E43"/>
    <w:rsid w:val="008A5C3E"/>
    <w:rsid w:val="008A74B6"/>
    <w:rsid w:val="008A782B"/>
    <w:rsid w:val="008B04DD"/>
    <w:rsid w:val="008B078B"/>
    <w:rsid w:val="008B14CD"/>
    <w:rsid w:val="008B3462"/>
    <w:rsid w:val="008B3651"/>
    <w:rsid w:val="008B36BD"/>
    <w:rsid w:val="008B3AAF"/>
    <w:rsid w:val="008B3CB0"/>
    <w:rsid w:val="008B3D2F"/>
    <w:rsid w:val="008B4007"/>
    <w:rsid w:val="008B4158"/>
    <w:rsid w:val="008B4F94"/>
    <w:rsid w:val="008B59D0"/>
    <w:rsid w:val="008B718C"/>
    <w:rsid w:val="008B7562"/>
    <w:rsid w:val="008B7AA1"/>
    <w:rsid w:val="008B7DE0"/>
    <w:rsid w:val="008B7F75"/>
    <w:rsid w:val="008C079A"/>
    <w:rsid w:val="008C0ABA"/>
    <w:rsid w:val="008C12C8"/>
    <w:rsid w:val="008C18A7"/>
    <w:rsid w:val="008C2312"/>
    <w:rsid w:val="008C294E"/>
    <w:rsid w:val="008C3A1E"/>
    <w:rsid w:val="008C465E"/>
    <w:rsid w:val="008C4673"/>
    <w:rsid w:val="008C4B87"/>
    <w:rsid w:val="008C50D0"/>
    <w:rsid w:val="008C5951"/>
    <w:rsid w:val="008C6AF8"/>
    <w:rsid w:val="008D0160"/>
    <w:rsid w:val="008D112A"/>
    <w:rsid w:val="008D12AF"/>
    <w:rsid w:val="008D15DA"/>
    <w:rsid w:val="008D1648"/>
    <w:rsid w:val="008D27D1"/>
    <w:rsid w:val="008D2955"/>
    <w:rsid w:val="008D2C4A"/>
    <w:rsid w:val="008D3E8C"/>
    <w:rsid w:val="008D4024"/>
    <w:rsid w:val="008D4A44"/>
    <w:rsid w:val="008D5593"/>
    <w:rsid w:val="008D5EC4"/>
    <w:rsid w:val="008D671D"/>
    <w:rsid w:val="008E0627"/>
    <w:rsid w:val="008E0F2E"/>
    <w:rsid w:val="008E17F4"/>
    <w:rsid w:val="008E27F0"/>
    <w:rsid w:val="008E2901"/>
    <w:rsid w:val="008E2A56"/>
    <w:rsid w:val="008E2BE6"/>
    <w:rsid w:val="008E37A2"/>
    <w:rsid w:val="008E3A80"/>
    <w:rsid w:val="008E44A7"/>
    <w:rsid w:val="008E44B4"/>
    <w:rsid w:val="008E44FB"/>
    <w:rsid w:val="008E492E"/>
    <w:rsid w:val="008E4C8C"/>
    <w:rsid w:val="008E4EB4"/>
    <w:rsid w:val="008E4F1B"/>
    <w:rsid w:val="008E56BA"/>
    <w:rsid w:val="008E7EB4"/>
    <w:rsid w:val="008F017B"/>
    <w:rsid w:val="008F1569"/>
    <w:rsid w:val="008F1BDD"/>
    <w:rsid w:val="008F1BF0"/>
    <w:rsid w:val="008F25C5"/>
    <w:rsid w:val="008F3D78"/>
    <w:rsid w:val="008F43C0"/>
    <w:rsid w:val="008F5133"/>
    <w:rsid w:val="008F720A"/>
    <w:rsid w:val="00900059"/>
    <w:rsid w:val="009004E3"/>
    <w:rsid w:val="009006D6"/>
    <w:rsid w:val="00900891"/>
    <w:rsid w:val="00901236"/>
    <w:rsid w:val="009031D1"/>
    <w:rsid w:val="00903213"/>
    <w:rsid w:val="00903301"/>
    <w:rsid w:val="0090343A"/>
    <w:rsid w:val="00903FA2"/>
    <w:rsid w:val="0090601B"/>
    <w:rsid w:val="00907249"/>
    <w:rsid w:val="00907A4D"/>
    <w:rsid w:val="00910560"/>
    <w:rsid w:val="009117ED"/>
    <w:rsid w:val="0091180A"/>
    <w:rsid w:val="0091268A"/>
    <w:rsid w:val="0091391D"/>
    <w:rsid w:val="00914872"/>
    <w:rsid w:val="00914F88"/>
    <w:rsid w:val="00914F8C"/>
    <w:rsid w:val="00915A0E"/>
    <w:rsid w:val="00915A37"/>
    <w:rsid w:val="009169DF"/>
    <w:rsid w:val="00916BEB"/>
    <w:rsid w:val="0091741F"/>
    <w:rsid w:val="00917698"/>
    <w:rsid w:val="009209C8"/>
    <w:rsid w:val="0092105E"/>
    <w:rsid w:val="0092163C"/>
    <w:rsid w:val="00921E1E"/>
    <w:rsid w:val="00922830"/>
    <w:rsid w:val="009228BD"/>
    <w:rsid w:val="00922A30"/>
    <w:rsid w:val="00922F73"/>
    <w:rsid w:val="00923278"/>
    <w:rsid w:val="0092345A"/>
    <w:rsid w:val="009238A6"/>
    <w:rsid w:val="00923E14"/>
    <w:rsid w:val="00924C3D"/>
    <w:rsid w:val="009264BB"/>
    <w:rsid w:val="00926BDE"/>
    <w:rsid w:val="00926F3B"/>
    <w:rsid w:val="00926F60"/>
    <w:rsid w:val="0092728B"/>
    <w:rsid w:val="00927897"/>
    <w:rsid w:val="009278CA"/>
    <w:rsid w:val="00927E0C"/>
    <w:rsid w:val="009308BD"/>
    <w:rsid w:val="00930D65"/>
    <w:rsid w:val="0093155F"/>
    <w:rsid w:val="00931565"/>
    <w:rsid w:val="009319D7"/>
    <w:rsid w:val="00932DD5"/>
    <w:rsid w:val="00932FE2"/>
    <w:rsid w:val="009337D8"/>
    <w:rsid w:val="009338A3"/>
    <w:rsid w:val="00933D3B"/>
    <w:rsid w:val="009342BB"/>
    <w:rsid w:val="00934859"/>
    <w:rsid w:val="0093492F"/>
    <w:rsid w:val="0093571B"/>
    <w:rsid w:val="0093575F"/>
    <w:rsid w:val="00935F52"/>
    <w:rsid w:val="00936AA3"/>
    <w:rsid w:val="00937225"/>
    <w:rsid w:val="00940D1B"/>
    <w:rsid w:val="0094120E"/>
    <w:rsid w:val="00941407"/>
    <w:rsid w:val="009414F6"/>
    <w:rsid w:val="0094195C"/>
    <w:rsid w:val="00941C6D"/>
    <w:rsid w:val="009437D5"/>
    <w:rsid w:val="00943FD9"/>
    <w:rsid w:val="009445D7"/>
    <w:rsid w:val="00944D82"/>
    <w:rsid w:val="0094554C"/>
    <w:rsid w:val="00946D10"/>
    <w:rsid w:val="00946E8D"/>
    <w:rsid w:val="0095035F"/>
    <w:rsid w:val="00950988"/>
    <w:rsid w:val="009512BC"/>
    <w:rsid w:val="00951B4C"/>
    <w:rsid w:val="00951B69"/>
    <w:rsid w:val="00952824"/>
    <w:rsid w:val="00952BB8"/>
    <w:rsid w:val="00952EBB"/>
    <w:rsid w:val="00953388"/>
    <w:rsid w:val="009547A1"/>
    <w:rsid w:val="009547F7"/>
    <w:rsid w:val="00954E62"/>
    <w:rsid w:val="0095541A"/>
    <w:rsid w:val="009555DD"/>
    <w:rsid w:val="00956D5C"/>
    <w:rsid w:val="00956F44"/>
    <w:rsid w:val="00957ED0"/>
    <w:rsid w:val="009602CD"/>
    <w:rsid w:val="00960417"/>
    <w:rsid w:val="00960599"/>
    <w:rsid w:val="00960B4D"/>
    <w:rsid w:val="00960E8F"/>
    <w:rsid w:val="00960F29"/>
    <w:rsid w:val="009626D0"/>
    <w:rsid w:val="0096338B"/>
    <w:rsid w:val="00963539"/>
    <w:rsid w:val="00963BBC"/>
    <w:rsid w:val="00964077"/>
    <w:rsid w:val="00964D93"/>
    <w:rsid w:val="00965ACB"/>
    <w:rsid w:val="00965DF1"/>
    <w:rsid w:val="0096641A"/>
    <w:rsid w:val="0096660A"/>
    <w:rsid w:val="0096770C"/>
    <w:rsid w:val="00967B0C"/>
    <w:rsid w:val="00967B1D"/>
    <w:rsid w:val="00970167"/>
    <w:rsid w:val="009702B5"/>
    <w:rsid w:val="0097094B"/>
    <w:rsid w:val="0097135F"/>
    <w:rsid w:val="00971D10"/>
    <w:rsid w:val="00971D8A"/>
    <w:rsid w:val="0097210B"/>
    <w:rsid w:val="00972437"/>
    <w:rsid w:val="009728E7"/>
    <w:rsid w:val="00972B48"/>
    <w:rsid w:val="00972B75"/>
    <w:rsid w:val="00972B80"/>
    <w:rsid w:val="00974435"/>
    <w:rsid w:val="009747B4"/>
    <w:rsid w:val="00974E01"/>
    <w:rsid w:val="00974FB3"/>
    <w:rsid w:val="0097531C"/>
    <w:rsid w:val="00975341"/>
    <w:rsid w:val="00975A45"/>
    <w:rsid w:val="009761F3"/>
    <w:rsid w:val="009773C9"/>
    <w:rsid w:val="0097777D"/>
    <w:rsid w:val="00977C81"/>
    <w:rsid w:val="00980276"/>
    <w:rsid w:val="00980C12"/>
    <w:rsid w:val="0098168F"/>
    <w:rsid w:val="00982048"/>
    <w:rsid w:val="00982654"/>
    <w:rsid w:val="00982CFE"/>
    <w:rsid w:val="00983275"/>
    <w:rsid w:val="00983387"/>
    <w:rsid w:val="0098345A"/>
    <w:rsid w:val="00983A7D"/>
    <w:rsid w:val="00983F7D"/>
    <w:rsid w:val="0098413F"/>
    <w:rsid w:val="00984DA8"/>
    <w:rsid w:val="00984DB6"/>
    <w:rsid w:val="00985037"/>
    <w:rsid w:val="0098504A"/>
    <w:rsid w:val="0098532F"/>
    <w:rsid w:val="00985984"/>
    <w:rsid w:val="00985E4B"/>
    <w:rsid w:val="00986136"/>
    <w:rsid w:val="009862F6"/>
    <w:rsid w:val="0098682F"/>
    <w:rsid w:val="00986B03"/>
    <w:rsid w:val="0098729E"/>
    <w:rsid w:val="00987D60"/>
    <w:rsid w:val="009902B4"/>
    <w:rsid w:val="00990356"/>
    <w:rsid w:val="00990415"/>
    <w:rsid w:val="0099062B"/>
    <w:rsid w:val="00991E96"/>
    <w:rsid w:val="00992395"/>
    <w:rsid w:val="00992D76"/>
    <w:rsid w:val="00993A79"/>
    <w:rsid w:val="00993E6B"/>
    <w:rsid w:val="00994C21"/>
    <w:rsid w:val="00994DF9"/>
    <w:rsid w:val="009957E6"/>
    <w:rsid w:val="00995951"/>
    <w:rsid w:val="00995A1F"/>
    <w:rsid w:val="00995CE8"/>
    <w:rsid w:val="00995E6F"/>
    <w:rsid w:val="009960CE"/>
    <w:rsid w:val="00996945"/>
    <w:rsid w:val="009971EF"/>
    <w:rsid w:val="009975BE"/>
    <w:rsid w:val="0099767F"/>
    <w:rsid w:val="009A10A2"/>
    <w:rsid w:val="009A118A"/>
    <w:rsid w:val="009A1443"/>
    <w:rsid w:val="009A1EBE"/>
    <w:rsid w:val="009A2AB2"/>
    <w:rsid w:val="009A2DD4"/>
    <w:rsid w:val="009A3A02"/>
    <w:rsid w:val="009A4118"/>
    <w:rsid w:val="009A4358"/>
    <w:rsid w:val="009A459F"/>
    <w:rsid w:val="009A460D"/>
    <w:rsid w:val="009A4C55"/>
    <w:rsid w:val="009A55E9"/>
    <w:rsid w:val="009A64D9"/>
    <w:rsid w:val="009A6C23"/>
    <w:rsid w:val="009A7278"/>
    <w:rsid w:val="009A753D"/>
    <w:rsid w:val="009A78FC"/>
    <w:rsid w:val="009B03A4"/>
    <w:rsid w:val="009B0C27"/>
    <w:rsid w:val="009B1D75"/>
    <w:rsid w:val="009B1FBF"/>
    <w:rsid w:val="009B2724"/>
    <w:rsid w:val="009B2C78"/>
    <w:rsid w:val="009B324D"/>
    <w:rsid w:val="009B345F"/>
    <w:rsid w:val="009B3ED3"/>
    <w:rsid w:val="009B423B"/>
    <w:rsid w:val="009B423D"/>
    <w:rsid w:val="009B45DB"/>
    <w:rsid w:val="009B4BA6"/>
    <w:rsid w:val="009B4E75"/>
    <w:rsid w:val="009B4F68"/>
    <w:rsid w:val="009B5E4B"/>
    <w:rsid w:val="009B60B5"/>
    <w:rsid w:val="009B659F"/>
    <w:rsid w:val="009B714F"/>
    <w:rsid w:val="009B7A07"/>
    <w:rsid w:val="009C08AC"/>
    <w:rsid w:val="009C0972"/>
    <w:rsid w:val="009C0C39"/>
    <w:rsid w:val="009C104B"/>
    <w:rsid w:val="009C10F7"/>
    <w:rsid w:val="009C1861"/>
    <w:rsid w:val="009C1F3A"/>
    <w:rsid w:val="009C2229"/>
    <w:rsid w:val="009C2D17"/>
    <w:rsid w:val="009C2E2A"/>
    <w:rsid w:val="009C2F67"/>
    <w:rsid w:val="009C389F"/>
    <w:rsid w:val="009C3A50"/>
    <w:rsid w:val="009C3B3E"/>
    <w:rsid w:val="009C4891"/>
    <w:rsid w:val="009C4C54"/>
    <w:rsid w:val="009C52F8"/>
    <w:rsid w:val="009C5D82"/>
    <w:rsid w:val="009C602D"/>
    <w:rsid w:val="009C64A0"/>
    <w:rsid w:val="009C650A"/>
    <w:rsid w:val="009C6599"/>
    <w:rsid w:val="009C6840"/>
    <w:rsid w:val="009C7E7D"/>
    <w:rsid w:val="009D0302"/>
    <w:rsid w:val="009D06AE"/>
    <w:rsid w:val="009D0732"/>
    <w:rsid w:val="009D0B45"/>
    <w:rsid w:val="009D10CF"/>
    <w:rsid w:val="009D1505"/>
    <w:rsid w:val="009D2417"/>
    <w:rsid w:val="009D263F"/>
    <w:rsid w:val="009D320D"/>
    <w:rsid w:val="009D3535"/>
    <w:rsid w:val="009D374E"/>
    <w:rsid w:val="009D3A82"/>
    <w:rsid w:val="009D3EC3"/>
    <w:rsid w:val="009D3F70"/>
    <w:rsid w:val="009D490E"/>
    <w:rsid w:val="009D49EC"/>
    <w:rsid w:val="009D4D4D"/>
    <w:rsid w:val="009D4E64"/>
    <w:rsid w:val="009D50C8"/>
    <w:rsid w:val="009D538F"/>
    <w:rsid w:val="009D5606"/>
    <w:rsid w:val="009D5E92"/>
    <w:rsid w:val="009D5E9D"/>
    <w:rsid w:val="009D6382"/>
    <w:rsid w:val="009D7C9C"/>
    <w:rsid w:val="009E0260"/>
    <w:rsid w:val="009E09A7"/>
    <w:rsid w:val="009E0F0A"/>
    <w:rsid w:val="009E1E67"/>
    <w:rsid w:val="009E20F1"/>
    <w:rsid w:val="009E220F"/>
    <w:rsid w:val="009E238F"/>
    <w:rsid w:val="009E23FB"/>
    <w:rsid w:val="009E28B6"/>
    <w:rsid w:val="009E3289"/>
    <w:rsid w:val="009E35D1"/>
    <w:rsid w:val="009E39F6"/>
    <w:rsid w:val="009E3ACA"/>
    <w:rsid w:val="009E3BD3"/>
    <w:rsid w:val="009E3E6C"/>
    <w:rsid w:val="009E40BA"/>
    <w:rsid w:val="009E4287"/>
    <w:rsid w:val="009E4464"/>
    <w:rsid w:val="009E5845"/>
    <w:rsid w:val="009E5C30"/>
    <w:rsid w:val="009E6136"/>
    <w:rsid w:val="009E61E3"/>
    <w:rsid w:val="009E700A"/>
    <w:rsid w:val="009E7CFC"/>
    <w:rsid w:val="009E7F9A"/>
    <w:rsid w:val="009F04BB"/>
    <w:rsid w:val="009F0670"/>
    <w:rsid w:val="009F0F93"/>
    <w:rsid w:val="009F1378"/>
    <w:rsid w:val="009F184B"/>
    <w:rsid w:val="009F2439"/>
    <w:rsid w:val="009F2E01"/>
    <w:rsid w:val="009F2F62"/>
    <w:rsid w:val="009F38FE"/>
    <w:rsid w:val="009F5066"/>
    <w:rsid w:val="009F5ED2"/>
    <w:rsid w:val="009F5EF7"/>
    <w:rsid w:val="009F60E7"/>
    <w:rsid w:val="009F6520"/>
    <w:rsid w:val="009F68DC"/>
    <w:rsid w:val="009F69E0"/>
    <w:rsid w:val="009F7E27"/>
    <w:rsid w:val="009F7E5F"/>
    <w:rsid w:val="00A009C4"/>
    <w:rsid w:val="00A00BBD"/>
    <w:rsid w:val="00A016CB"/>
    <w:rsid w:val="00A0179A"/>
    <w:rsid w:val="00A01BBB"/>
    <w:rsid w:val="00A01D68"/>
    <w:rsid w:val="00A01E4F"/>
    <w:rsid w:val="00A020ED"/>
    <w:rsid w:val="00A021A9"/>
    <w:rsid w:val="00A02D20"/>
    <w:rsid w:val="00A03505"/>
    <w:rsid w:val="00A038C3"/>
    <w:rsid w:val="00A03A7E"/>
    <w:rsid w:val="00A042B2"/>
    <w:rsid w:val="00A042F9"/>
    <w:rsid w:val="00A054EC"/>
    <w:rsid w:val="00A05D89"/>
    <w:rsid w:val="00A05E19"/>
    <w:rsid w:val="00A0639C"/>
    <w:rsid w:val="00A065C6"/>
    <w:rsid w:val="00A0685D"/>
    <w:rsid w:val="00A069B0"/>
    <w:rsid w:val="00A07359"/>
    <w:rsid w:val="00A102C7"/>
    <w:rsid w:val="00A10383"/>
    <w:rsid w:val="00A10678"/>
    <w:rsid w:val="00A1108D"/>
    <w:rsid w:val="00A113B1"/>
    <w:rsid w:val="00A116BC"/>
    <w:rsid w:val="00A120F8"/>
    <w:rsid w:val="00A12ABC"/>
    <w:rsid w:val="00A1307B"/>
    <w:rsid w:val="00A13646"/>
    <w:rsid w:val="00A138A9"/>
    <w:rsid w:val="00A14204"/>
    <w:rsid w:val="00A1476D"/>
    <w:rsid w:val="00A1538A"/>
    <w:rsid w:val="00A1551D"/>
    <w:rsid w:val="00A15A1A"/>
    <w:rsid w:val="00A16233"/>
    <w:rsid w:val="00A166CD"/>
    <w:rsid w:val="00A1692E"/>
    <w:rsid w:val="00A17713"/>
    <w:rsid w:val="00A17DBB"/>
    <w:rsid w:val="00A20228"/>
    <w:rsid w:val="00A203AC"/>
    <w:rsid w:val="00A21DDF"/>
    <w:rsid w:val="00A224B8"/>
    <w:rsid w:val="00A22E37"/>
    <w:rsid w:val="00A23030"/>
    <w:rsid w:val="00A242F3"/>
    <w:rsid w:val="00A2453F"/>
    <w:rsid w:val="00A24791"/>
    <w:rsid w:val="00A2481C"/>
    <w:rsid w:val="00A24BBE"/>
    <w:rsid w:val="00A24D4F"/>
    <w:rsid w:val="00A25454"/>
    <w:rsid w:val="00A25965"/>
    <w:rsid w:val="00A25D50"/>
    <w:rsid w:val="00A26022"/>
    <w:rsid w:val="00A2652A"/>
    <w:rsid w:val="00A265A5"/>
    <w:rsid w:val="00A2666B"/>
    <w:rsid w:val="00A266CE"/>
    <w:rsid w:val="00A26FD1"/>
    <w:rsid w:val="00A27454"/>
    <w:rsid w:val="00A31478"/>
    <w:rsid w:val="00A3285B"/>
    <w:rsid w:val="00A32979"/>
    <w:rsid w:val="00A33036"/>
    <w:rsid w:val="00A3330C"/>
    <w:rsid w:val="00A33671"/>
    <w:rsid w:val="00A3442B"/>
    <w:rsid w:val="00A3460C"/>
    <w:rsid w:val="00A34D98"/>
    <w:rsid w:val="00A34DF9"/>
    <w:rsid w:val="00A34E05"/>
    <w:rsid w:val="00A3579D"/>
    <w:rsid w:val="00A3614C"/>
    <w:rsid w:val="00A36243"/>
    <w:rsid w:val="00A3649B"/>
    <w:rsid w:val="00A36B9C"/>
    <w:rsid w:val="00A37FC6"/>
    <w:rsid w:val="00A40509"/>
    <w:rsid w:val="00A40DC1"/>
    <w:rsid w:val="00A40EFA"/>
    <w:rsid w:val="00A4107B"/>
    <w:rsid w:val="00A41AF5"/>
    <w:rsid w:val="00A41D7C"/>
    <w:rsid w:val="00A41DB6"/>
    <w:rsid w:val="00A42218"/>
    <w:rsid w:val="00A42D62"/>
    <w:rsid w:val="00A46564"/>
    <w:rsid w:val="00A472DB"/>
    <w:rsid w:val="00A47955"/>
    <w:rsid w:val="00A47A69"/>
    <w:rsid w:val="00A47BD6"/>
    <w:rsid w:val="00A50987"/>
    <w:rsid w:val="00A50D81"/>
    <w:rsid w:val="00A51785"/>
    <w:rsid w:val="00A5253B"/>
    <w:rsid w:val="00A52933"/>
    <w:rsid w:val="00A538F7"/>
    <w:rsid w:val="00A5401B"/>
    <w:rsid w:val="00A54365"/>
    <w:rsid w:val="00A5469E"/>
    <w:rsid w:val="00A5542C"/>
    <w:rsid w:val="00A56739"/>
    <w:rsid w:val="00A569B2"/>
    <w:rsid w:val="00A57D90"/>
    <w:rsid w:val="00A60795"/>
    <w:rsid w:val="00A611AB"/>
    <w:rsid w:val="00A6147F"/>
    <w:rsid w:val="00A61712"/>
    <w:rsid w:val="00A625CF"/>
    <w:rsid w:val="00A6270E"/>
    <w:rsid w:val="00A63584"/>
    <w:rsid w:val="00A640C7"/>
    <w:rsid w:val="00A64248"/>
    <w:rsid w:val="00A643E6"/>
    <w:rsid w:val="00A64553"/>
    <w:rsid w:val="00A64A78"/>
    <w:rsid w:val="00A64C20"/>
    <w:rsid w:val="00A65524"/>
    <w:rsid w:val="00A6623D"/>
    <w:rsid w:val="00A666EA"/>
    <w:rsid w:val="00A6671A"/>
    <w:rsid w:val="00A66E96"/>
    <w:rsid w:val="00A672B2"/>
    <w:rsid w:val="00A679D8"/>
    <w:rsid w:val="00A70388"/>
    <w:rsid w:val="00A704C3"/>
    <w:rsid w:val="00A7081E"/>
    <w:rsid w:val="00A708B8"/>
    <w:rsid w:val="00A70D99"/>
    <w:rsid w:val="00A70F9E"/>
    <w:rsid w:val="00A711F5"/>
    <w:rsid w:val="00A71438"/>
    <w:rsid w:val="00A715B3"/>
    <w:rsid w:val="00A7179A"/>
    <w:rsid w:val="00A722F9"/>
    <w:rsid w:val="00A72930"/>
    <w:rsid w:val="00A72AA1"/>
    <w:rsid w:val="00A7368A"/>
    <w:rsid w:val="00A738D9"/>
    <w:rsid w:val="00A7409F"/>
    <w:rsid w:val="00A7419B"/>
    <w:rsid w:val="00A74824"/>
    <w:rsid w:val="00A74FBF"/>
    <w:rsid w:val="00A76337"/>
    <w:rsid w:val="00A76A19"/>
    <w:rsid w:val="00A76CA6"/>
    <w:rsid w:val="00A811D1"/>
    <w:rsid w:val="00A81350"/>
    <w:rsid w:val="00A81732"/>
    <w:rsid w:val="00A81A45"/>
    <w:rsid w:val="00A82038"/>
    <w:rsid w:val="00A8214F"/>
    <w:rsid w:val="00A822B9"/>
    <w:rsid w:val="00A822FA"/>
    <w:rsid w:val="00A828AD"/>
    <w:rsid w:val="00A82BE7"/>
    <w:rsid w:val="00A82D5F"/>
    <w:rsid w:val="00A8316F"/>
    <w:rsid w:val="00A83342"/>
    <w:rsid w:val="00A8381A"/>
    <w:rsid w:val="00A866E3"/>
    <w:rsid w:val="00A86B47"/>
    <w:rsid w:val="00A86DA1"/>
    <w:rsid w:val="00A87A0B"/>
    <w:rsid w:val="00A87B25"/>
    <w:rsid w:val="00A9032A"/>
    <w:rsid w:val="00A906AE"/>
    <w:rsid w:val="00A92BAC"/>
    <w:rsid w:val="00A92D7D"/>
    <w:rsid w:val="00A92DF2"/>
    <w:rsid w:val="00A92ECF"/>
    <w:rsid w:val="00A93275"/>
    <w:rsid w:val="00A93D00"/>
    <w:rsid w:val="00A93DFC"/>
    <w:rsid w:val="00A93F40"/>
    <w:rsid w:val="00A940D1"/>
    <w:rsid w:val="00A94150"/>
    <w:rsid w:val="00A94738"/>
    <w:rsid w:val="00A94749"/>
    <w:rsid w:val="00A95BBE"/>
    <w:rsid w:val="00A95C31"/>
    <w:rsid w:val="00A95CAA"/>
    <w:rsid w:val="00A96837"/>
    <w:rsid w:val="00A97411"/>
    <w:rsid w:val="00A97DDE"/>
    <w:rsid w:val="00AA0571"/>
    <w:rsid w:val="00AA08C6"/>
    <w:rsid w:val="00AA0B4A"/>
    <w:rsid w:val="00AA14E1"/>
    <w:rsid w:val="00AA1511"/>
    <w:rsid w:val="00AA17CE"/>
    <w:rsid w:val="00AA2C24"/>
    <w:rsid w:val="00AA337E"/>
    <w:rsid w:val="00AA6C6A"/>
    <w:rsid w:val="00AA6F22"/>
    <w:rsid w:val="00AA7270"/>
    <w:rsid w:val="00AA73C1"/>
    <w:rsid w:val="00AA7417"/>
    <w:rsid w:val="00AA7B55"/>
    <w:rsid w:val="00AB01A8"/>
    <w:rsid w:val="00AB041A"/>
    <w:rsid w:val="00AB07E9"/>
    <w:rsid w:val="00AB0ABF"/>
    <w:rsid w:val="00AB0AEA"/>
    <w:rsid w:val="00AB0C30"/>
    <w:rsid w:val="00AB11AF"/>
    <w:rsid w:val="00AB1A16"/>
    <w:rsid w:val="00AB1CD2"/>
    <w:rsid w:val="00AB2200"/>
    <w:rsid w:val="00AB3F76"/>
    <w:rsid w:val="00AB4311"/>
    <w:rsid w:val="00AB4443"/>
    <w:rsid w:val="00AB513D"/>
    <w:rsid w:val="00AB5329"/>
    <w:rsid w:val="00AB5999"/>
    <w:rsid w:val="00AB5F4C"/>
    <w:rsid w:val="00AB75BB"/>
    <w:rsid w:val="00AB7AD5"/>
    <w:rsid w:val="00AB7F4B"/>
    <w:rsid w:val="00AC000F"/>
    <w:rsid w:val="00AC0869"/>
    <w:rsid w:val="00AC0974"/>
    <w:rsid w:val="00AC0F3F"/>
    <w:rsid w:val="00AC16A5"/>
    <w:rsid w:val="00AC1D19"/>
    <w:rsid w:val="00AC1DD1"/>
    <w:rsid w:val="00AC23F2"/>
    <w:rsid w:val="00AC2537"/>
    <w:rsid w:val="00AC2FA8"/>
    <w:rsid w:val="00AC329A"/>
    <w:rsid w:val="00AC445B"/>
    <w:rsid w:val="00AC4477"/>
    <w:rsid w:val="00AC48BA"/>
    <w:rsid w:val="00AC533E"/>
    <w:rsid w:val="00AC558C"/>
    <w:rsid w:val="00AC5F47"/>
    <w:rsid w:val="00AC62D8"/>
    <w:rsid w:val="00AC6319"/>
    <w:rsid w:val="00AC6AC2"/>
    <w:rsid w:val="00AD0945"/>
    <w:rsid w:val="00AD0B79"/>
    <w:rsid w:val="00AD1508"/>
    <w:rsid w:val="00AD362C"/>
    <w:rsid w:val="00AD3AF6"/>
    <w:rsid w:val="00AD44A0"/>
    <w:rsid w:val="00AD49C7"/>
    <w:rsid w:val="00AD51C5"/>
    <w:rsid w:val="00AD57CF"/>
    <w:rsid w:val="00AD5C39"/>
    <w:rsid w:val="00AD6981"/>
    <w:rsid w:val="00AD6B63"/>
    <w:rsid w:val="00AD6ECD"/>
    <w:rsid w:val="00AE0162"/>
    <w:rsid w:val="00AE032C"/>
    <w:rsid w:val="00AE0F4C"/>
    <w:rsid w:val="00AE14FD"/>
    <w:rsid w:val="00AE1CB8"/>
    <w:rsid w:val="00AE1E18"/>
    <w:rsid w:val="00AE2C3C"/>
    <w:rsid w:val="00AE2F54"/>
    <w:rsid w:val="00AE38C3"/>
    <w:rsid w:val="00AE3A73"/>
    <w:rsid w:val="00AE3AC8"/>
    <w:rsid w:val="00AE4772"/>
    <w:rsid w:val="00AE47A7"/>
    <w:rsid w:val="00AE49D8"/>
    <w:rsid w:val="00AE57BF"/>
    <w:rsid w:val="00AE74F8"/>
    <w:rsid w:val="00AE7AF2"/>
    <w:rsid w:val="00AF1058"/>
    <w:rsid w:val="00AF178A"/>
    <w:rsid w:val="00AF1A3A"/>
    <w:rsid w:val="00AF2F01"/>
    <w:rsid w:val="00AF2F08"/>
    <w:rsid w:val="00AF3403"/>
    <w:rsid w:val="00AF3CD8"/>
    <w:rsid w:val="00AF43E9"/>
    <w:rsid w:val="00AF4744"/>
    <w:rsid w:val="00AF47D1"/>
    <w:rsid w:val="00AF5FFC"/>
    <w:rsid w:val="00AF61C8"/>
    <w:rsid w:val="00AF7424"/>
    <w:rsid w:val="00AF7974"/>
    <w:rsid w:val="00AF7AC6"/>
    <w:rsid w:val="00AF7AF2"/>
    <w:rsid w:val="00AF7DD8"/>
    <w:rsid w:val="00B009EA"/>
    <w:rsid w:val="00B00E01"/>
    <w:rsid w:val="00B00F72"/>
    <w:rsid w:val="00B01BC5"/>
    <w:rsid w:val="00B03163"/>
    <w:rsid w:val="00B03205"/>
    <w:rsid w:val="00B036EA"/>
    <w:rsid w:val="00B03F93"/>
    <w:rsid w:val="00B0464D"/>
    <w:rsid w:val="00B04C02"/>
    <w:rsid w:val="00B04E4C"/>
    <w:rsid w:val="00B04EE2"/>
    <w:rsid w:val="00B05151"/>
    <w:rsid w:val="00B062AB"/>
    <w:rsid w:val="00B065D1"/>
    <w:rsid w:val="00B0661B"/>
    <w:rsid w:val="00B068AB"/>
    <w:rsid w:val="00B07030"/>
    <w:rsid w:val="00B10C71"/>
    <w:rsid w:val="00B11C8D"/>
    <w:rsid w:val="00B11DB3"/>
    <w:rsid w:val="00B11DE2"/>
    <w:rsid w:val="00B12108"/>
    <w:rsid w:val="00B1226E"/>
    <w:rsid w:val="00B1233A"/>
    <w:rsid w:val="00B12797"/>
    <w:rsid w:val="00B12A9D"/>
    <w:rsid w:val="00B12BCA"/>
    <w:rsid w:val="00B138FA"/>
    <w:rsid w:val="00B1471E"/>
    <w:rsid w:val="00B14C8D"/>
    <w:rsid w:val="00B15572"/>
    <w:rsid w:val="00B158FD"/>
    <w:rsid w:val="00B15929"/>
    <w:rsid w:val="00B15BE0"/>
    <w:rsid w:val="00B15CAC"/>
    <w:rsid w:val="00B1607B"/>
    <w:rsid w:val="00B16605"/>
    <w:rsid w:val="00B166E9"/>
    <w:rsid w:val="00B16968"/>
    <w:rsid w:val="00B16BD5"/>
    <w:rsid w:val="00B1745E"/>
    <w:rsid w:val="00B17782"/>
    <w:rsid w:val="00B17D86"/>
    <w:rsid w:val="00B201AE"/>
    <w:rsid w:val="00B214FF"/>
    <w:rsid w:val="00B230DC"/>
    <w:rsid w:val="00B2322B"/>
    <w:rsid w:val="00B233C7"/>
    <w:rsid w:val="00B23962"/>
    <w:rsid w:val="00B23C00"/>
    <w:rsid w:val="00B23F66"/>
    <w:rsid w:val="00B248FF"/>
    <w:rsid w:val="00B2535C"/>
    <w:rsid w:val="00B25C5B"/>
    <w:rsid w:val="00B25CA6"/>
    <w:rsid w:val="00B261FB"/>
    <w:rsid w:val="00B26DB3"/>
    <w:rsid w:val="00B26F45"/>
    <w:rsid w:val="00B27067"/>
    <w:rsid w:val="00B27381"/>
    <w:rsid w:val="00B274F3"/>
    <w:rsid w:val="00B27701"/>
    <w:rsid w:val="00B3000A"/>
    <w:rsid w:val="00B315DC"/>
    <w:rsid w:val="00B325CA"/>
    <w:rsid w:val="00B329E2"/>
    <w:rsid w:val="00B32B97"/>
    <w:rsid w:val="00B335B1"/>
    <w:rsid w:val="00B33836"/>
    <w:rsid w:val="00B34141"/>
    <w:rsid w:val="00B34F30"/>
    <w:rsid w:val="00B36997"/>
    <w:rsid w:val="00B36E55"/>
    <w:rsid w:val="00B36EA1"/>
    <w:rsid w:val="00B379B1"/>
    <w:rsid w:val="00B40D4F"/>
    <w:rsid w:val="00B40E74"/>
    <w:rsid w:val="00B41444"/>
    <w:rsid w:val="00B4155D"/>
    <w:rsid w:val="00B41FB1"/>
    <w:rsid w:val="00B4205C"/>
    <w:rsid w:val="00B427B5"/>
    <w:rsid w:val="00B42D96"/>
    <w:rsid w:val="00B42DB0"/>
    <w:rsid w:val="00B42FCB"/>
    <w:rsid w:val="00B4393F"/>
    <w:rsid w:val="00B43B95"/>
    <w:rsid w:val="00B43F6C"/>
    <w:rsid w:val="00B44297"/>
    <w:rsid w:val="00B44B79"/>
    <w:rsid w:val="00B44C68"/>
    <w:rsid w:val="00B454A9"/>
    <w:rsid w:val="00B45890"/>
    <w:rsid w:val="00B45C92"/>
    <w:rsid w:val="00B4668C"/>
    <w:rsid w:val="00B46806"/>
    <w:rsid w:val="00B46BBA"/>
    <w:rsid w:val="00B46F07"/>
    <w:rsid w:val="00B46F18"/>
    <w:rsid w:val="00B46F58"/>
    <w:rsid w:val="00B47B64"/>
    <w:rsid w:val="00B500BE"/>
    <w:rsid w:val="00B500FB"/>
    <w:rsid w:val="00B50178"/>
    <w:rsid w:val="00B50373"/>
    <w:rsid w:val="00B509DD"/>
    <w:rsid w:val="00B518AA"/>
    <w:rsid w:val="00B51C12"/>
    <w:rsid w:val="00B51C79"/>
    <w:rsid w:val="00B51D69"/>
    <w:rsid w:val="00B51FBA"/>
    <w:rsid w:val="00B52168"/>
    <w:rsid w:val="00B52985"/>
    <w:rsid w:val="00B52E8C"/>
    <w:rsid w:val="00B53504"/>
    <w:rsid w:val="00B54126"/>
    <w:rsid w:val="00B54600"/>
    <w:rsid w:val="00B54C38"/>
    <w:rsid w:val="00B54FF7"/>
    <w:rsid w:val="00B55052"/>
    <w:rsid w:val="00B55099"/>
    <w:rsid w:val="00B552F1"/>
    <w:rsid w:val="00B55457"/>
    <w:rsid w:val="00B55494"/>
    <w:rsid w:val="00B5581E"/>
    <w:rsid w:val="00B568F9"/>
    <w:rsid w:val="00B57240"/>
    <w:rsid w:val="00B579D0"/>
    <w:rsid w:val="00B57F06"/>
    <w:rsid w:val="00B60112"/>
    <w:rsid w:val="00B602FF"/>
    <w:rsid w:val="00B6063A"/>
    <w:rsid w:val="00B608DA"/>
    <w:rsid w:val="00B60A29"/>
    <w:rsid w:val="00B60E19"/>
    <w:rsid w:val="00B61578"/>
    <w:rsid w:val="00B6183D"/>
    <w:rsid w:val="00B61D55"/>
    <w:rsid w:val="00B62462"/>
    <w:rsid w:val="00B63244"/>
    <w:rsid w:val="00B63272"/>
    <w:rsid w:val="00B63790"/>
    <w:rsid w:val="00B63C33"/>
    <w:rsid w:val="00B64377"/>
    <w:rsid w:val="00B644D4"/>
    <w:rsid w:val="00B645C2"/>
    <w:rsid w:val="00B645E4"/>
    <w:rsid w:val="00B648B5"/>
    <w:rsid w:val="00B649AA"/>
    <w:rsid w:val="00B64A37"/>
    <w:rsid w:val="00B652D8"/>
    <w:rsid w:val="00B65338"/>
    <w:rsid w:val="00B65E6F"/>
    <w:rsid w:val="00B673B5"/>
    <w:rsid w:val="00B678F9"/>
    <w:rsid w:val="00B7029C"/>
    <w:rsid w:val="00B70D62"/>
    <w:rsid w:val="00B70DD0"/>
    <w:rsid w:val="00B70F23"/>
    <w:rsid w:val="00B7140A"/>
    <w:rsid w:val="00B71A1D"/>
    <w:rsid w:val="00B728DD"/>
    <w:rsid w:val="00B7384D"/>
    <w:rsid w:val="00B73993"/>
    <w:rsid w:val="00B73E88"/>
    <w:rsid w:val="00B73F04"/>
    <w:rsid w:val="00B7402E"/>
    <w:rsid w:val="00B74510"/>
    <w:rsid w:val="00B74603"/>
    <w:rsid w:val="00B75054"/>
    <w:rsid w:val="00B7523A"/>
    <w:rsid w:val="00B75F13"/>
    <w:rsid w:val="00B7630C"/>
    <w:rsid w:val="00B76787"/>
    <w:rsid w:val="00B76A7E"/>
    <w:rsid w:val="00B77379"/>
    <w:rsid w:val="00B77EAB"/>
    <w:rsid w:val="00B80615"/>
    <w:rsid w:val="00B810B7"/>
    <w:rsid w:val="00B8114F"/>
    <w:rsid w:val="00B819FC"/>
    <w:rsid w:val="00B81BC3"/>
    <w:rsid w:val="00B8253F"/>
    <w:rsid w:val="00B82565"/>
    <w:rsid w:val="00B829C6"/>
    <w:rsid w:val="00B841EE"/>
    <w:rsid w:val="00B846D9"/>
    <w:rsid w:val="00B8477C"/>
    <w:rsid w:val="00B8485A"/>
    <w:rsid w:val="00B84AE1"/>
    <w:rsid w:val="00B84BC6"/>
    <w:rsid w:val="00B8618D"/>
    <w:rsid w:val="00B862DF"/>
    <w:rsid w:val="00B8631F"/>
    <w:rsid w:val="00B86B10"/>
    <w:rsid w:val="00B86E67"/>
    <w:rsid w:val="00B87302"/>
    <w:rsid w:val="00B90AF2"/>
    <w:rsid w:val="00B919C8"/>
    <w:rsid w:val="00B91C0E"/>
    <w:rsid w:val="00B9213E"/>
    <w:rsid w:val="00B9225D"/>
    <w:rsid w:val="00B9298B"/>
    <w:rsid w:val="00B929AE"/>
    <w:rsid w:val="00B92F50"/>
    <w:rsid w:val="00B9302B"/>
    <w:rsid w:val="00B94444"/>
    <w:rsid w:val="00B94CC5"/>
    <w:rsid w:val="00B94FC7"/>
    <w:rsid w:val="00B957D4"/>
    <w:rsid w:val="00B95914"/>
    <w:rsid w:val="00B95C15"/>
    <w:rsid w:val="00B96237"/>
    <w:rsid w:val="00B96535"/>
    <w:rsid w:val="00B9715B"/>
    <w:rsid w:val="00B97B72"/>
    <w:rsid w:val="00B97BEE"/>
    <w:rsid w:val="00B97C56"/>
    <w:rsid w:val="00BA04BF"/>
    <w:rsid w:val="00BA04EE"/>
    <w:rsid w:val="00BA0A77"/>
    <w:rsid w:val="00BA0D07"/>
    <w:rsid w:val="00BA122C"/>
    <w:rsid w:val="00BA2A14"/>
    <w:rsid w:val="00BA2B24"/>
    <w:rsid w:val="00BA4B25"/>
    <w:rsid w:val="00BA5065"/>
    <w:rsid w:val="00BA52AA"/>
    <w:rsid w:val="00BA591A"/>
    <w:rsid w:val="00BA6129"/>
    <w:rsid w:val="00BA70E5"/>
    <w:rsid w:val="00BA7200"/>
    <w:rsid w:val="00BA79A6"/>
    <w:rsid w:val="00BA7B3A"/>
    <w:rsid w:val="00BB0BD6"/>
    <w:rsid w:val="00BB0E31"/>
    <w:rsid w:val="00BB147D"/>
    <w:rsid w:val="00BB1739"/>
    <w:rsid w:val="00BB1A2C"/>
    <w:rsid w:val="00BB200F"/>
    <w:rsid w:val="00BB27F5"/>
    <w:rsid w:val="00BB3E88"/>
    <w:rsid w:val="00BB4A1D"/>
    <w:rsid w:val="00BB4DB7"/>
    <w:rsid w:val="00BB4DE0"/>
    <w:rsid w:val="00BB4DF9"/>
    <w:rsid w:val="00BB4EE0"/>
    <w:rsid w:val="00BB54AE"/>
    <w:rsid w:val="00BB5565"/>
    <w:rsid w:val="00BB5A70"/>
    <w:rsid w:val="00BB63D0"/>
    <w:rsid w:val="00BB6914"/>
    <w:rsid w:val="00BB6F37"/>
    <w:rsid w:val="00BB6FAE"/>
    <w:rsid w:val="00BB73DD"/>
    <w:rsid w:val="00BB73EE"/>
    <w:rsid w:val="00BC006A"/>
    <w:rsid w:val="00BC04C6"/>
    <w:rsid w:val="00BC0564"/>
    <w:rsid w:val="00BC0B40"/>
    <w:rsid w:val="00BC1069"/>
    <w:rsid w:val="00BC256B"/>
    <w:rsid w:val="00BC27CD"/>
    <w:rsid w:val="00BC2FEF"/>
    <w:rsid w:val="00BC3483"/>
    <w:rsid w:val="00BC3956"/>
    <w:rsid w:val="00BC3C04"/>
    <w:rsid w:val="00BC3E9D"/>
    <w:rsid w:val="00BC429D"/>
    <w:rsid w:val="00BC4877"/>
    <w:rsid w:val="00BC4E16"/>
    <w:rsid w:val="00BC515D"/>
    <w:rsid w:val="00BC711A"/>
    <w:rsid w:val="00BC746A"/>
    <w:rsid w:val="00BC7898"/>
    <w:rsid w:val="00BC7E30"/>
    <w:rsid w:val="00BD001B"/>
    <w:rsid w:val="00BD0033"/>
    <w:rsid w:val="00BD1015"/>
    <w:rsid w:val="00BD1490"/>
    <w:rsid w:val="00BD1B9C"/>
    <w:rsid w:val="00BD216D"/>
    <w:rsid w:val="00BD309B"/>
    <w:rsid w:val="00BD33AD"/>
    <w:rsid w:val="00BD35D3"/>
    <w:rsid w:val="00BD360F"/>
    <w:rsid w:val="00BD5301"/>
    <w:rsid w:val="00BD57A2"/>
    <w:rsid w:val="00BD5957"/>
    <w:rsid w:val="00BD5AC6"/>
    <w:rsid w:val="00BD5D66"/>
    <w:rsid w:val="00BD627E"/>
    <w:rsid w:val="00BD6349"/>
    <w:rsid w:val="00BD636F"/>
    <w:rsid w:val="00BD7C9C"/>
    <w:rsid w:val="00BE00AD"/>
    <w:rsid w:val="00BE0394"/>
    <w:rsid w:val="00BE060B"/>
    <w:rsid w:val="00BE19EE"/>
    <w:rsid w:val="00BE1D48"/>
    <w:rsid w:val="00BE22BA"/>
    <w:rsid w:val="00BE2906"/>
    <w:rsid w:val="00BE29A0"/>
    <w:rsid w:val="00BE2BF2"/>
    <w:rsid w:val="00BE30A9"/>
    <w:rsid w:val="00BE3D5B"/>
    <w:rsid w:val="00BE4090"/>
    <w:rsid w:val="00BE525A"/>
    <w:rsid w:val="00BE5554"/>
    <w:rsid w:val="00BE61CC"/>
    <w:rsid w:val="00BE6D00"/>
    <w:rsid w:val="00BE6E27"/>
    <w:rsid w:val="00BE76D3"/>
    <w:rsid w:val="00BE788B"/>
    <w:rsid w:val="00BE7C1C"/>
    <w:rsid w:val="00BF083C"/>
    <w:rsid w:val="00BF0A13"/>
    <w:rsid w:val="00BF0C6B"/>
    <w:rsid w:val="00BF0E7A"/>
    <w:rsid w:val="00BF214D"/>
    <w:rsid w:val="00BF257C"/>
    <w:rsid w:val="00BF265F"/>
    <w:rsid w:val="00BF2B14"/>
    <w:rsid w:val="00BF2E8F"/>
    <w:rsid w:val="00BF30A5"/>
    <w:rsid w:val="00BF3783"/>
    <w:rsid w:val="00BF4037"/>
    <w:rsid w:val="00BF492C"/>
    <w:rsid w:val="00BF52C1"/>
    <w:rsid w:val="00BF561E"/>
    <w:rsid w:val="00BF5C1B"/>
    <w:rsid w:val="00BF5D39"/>
    <w:rsid w:val="00BF5D52"/>
    <w:rsid w:val="00BF674D"/>
    <w:rsid w:val="00BF71D1"/>
    <w:rsid w:val="00BF7666"/>
    <w:rsid w:val="00BF7690"/>
    <w:rsid w:val="00BF7E8E"/>
    <w:rsid w:val="00C00885"/>
    <w:rsid w:val="00C00D8C"/>
    <w:rsid w:val="00C01709"/>
    <w:rsid w:val="00C01737"/>
    <w:rsid w:val="00C0173E"/>
    <w:rsid w:val="00C01D14"/>
    <w:rsid w:val="00C02029"/>
    <w:rsid w:val="00C0223A"/>
    <w:rsid w:val="00C02353"/>
    <w:rsid w:val="00C0318D"/>
    <w:rsid w:val="00C031D7"/>
    <w:rsid w:val="00C03240"/>
    <w:rsid w:val="00C0389F"/>
    <w:rsid w:val="00C03CBF"/>
    <w:rsid w:val="00C04245"/>
    <w:rsid w:val="00C05167"/>
    <w:rsid w:val="00C05267"/>
    <w:rsid w:val="00C0559A"/>
    <w:rsid w:val="00C05733"/>
    <w:rsid w:val="00C07078"/>
    <w:rsid w:val="00C07BBB"/>
    <w:rsid w:val="00C07DE3"/>
    <w:rsid w:val="00C1044C"/>
    <w:rsid w:val="00C106FD"/>
    <w:rsid w:val="00C11B75"/>
    <w:rsid w:val="00C11BC4"/>
    <w:rsid w:val="00C11C55"/>
    <w:rsid w:val="00C12233"/>
    <w:rsid w:val="00C127A9"/>
    <w:rsid w:val="00C12A87"/>
    <w:rsid w:val="00C12B34"/>
    <w:rsid w:val="00C138CB"/>
    <w:rsid w:val="00C139B4"/>
    <w:rsid w:val="00C140C4"/>
    <w:rsid w:val="00C14339"/>
    <w:rsid w:val="00C1484C"/>
    <w:rsid w:val="00C14E11"/>
    <w:rsid w:val="00C170E4"/>
    <w:rsid w:val="00C176CB"/>
    <w:rsid w:val="00C1792A"/>
    <w:rsid w:val="00C2012B"/>
    <w:rsid w:val="00C20585"/>
    <w:rsid w:val="00C2083C"/>
    <w:rsid w:val="00C209A0"/>
    <w:rsid w:val="00C214F6"/>
    <w:rsid w:val="00C214FA"/>
    <w:rsid w:val="00C218E9"/>
    <w:rsid w:val="00C21AAE"/>
    <w:rsid w:val="00C21B3B"/>
    <w:rsid w:val="00C21F90"/>
    <w:rsid w:val="00C2224E"/>
    <w:rsid w:val="00C2289C"/>
    <w:rsid w:val="00C2356F"/>
    <w:rsid w:val="00C23B63"/>
    <w:rsid w:val="00C23BEB"/>
    <w:rsid w:val="00C247E9"/>
    <w:rsid w:val="00C248E8"/>
    <w:rsid w:val="00C24D95"/>
    <w:rsid w:val="00C26802"/>
    <w:rsid w:val="00C26E21"/>
    <w:rsid w:val="00C26FDB"/>
    <w:rsid w:val="00C27975"/>
    <w:rsid w:val="00C3097C"/>
    <w:rsid w:val="00C30FBB"/>
    <w:rsid w:val="00C31323"/>
    <w:rsid w:val="00C32B72"/>
    <w:rsid w:val="00C33A14"/>
    <w:rsid w:val="00C33FD0"/>
    <w:rsid w:val="00C3445E"/>
    <w:rsid w:val="00C34A03"/>
    <w:rsid w:val="00C3518F"/>
    <w:rsid w:val="00C35D75"/>
    <w:rsid w:val="00C35E2C"/>
    <w:rsid w:val="00C360E5"/>
    <w:rsid w:val="00C3662D"/>
    <w:rsid w:val="00C36A0D"/>
    <w:rsid w:val="00C36B82"/>
    <w:rsid w:val="00C36D1D"/>
    <w:rsid w:val="00C3710C"/>
    <w:rsid w:val="00C37B3E"/>
    <w:rsid w:val="00C40172"/>
    <w:rsid w:val="00C409B1"/>
    <w:rsid w:val="00C41128"/>
    <w:rsid w:val="00C415D4"/>
    <w:rsid w:val="00C426D8"/>
    <w:rsid w:val="00C4362E"/>
    <w:rsid w:val="00C43B1C"/>
    <w:rsid w:val="00C43C16"/>
    <w:rsid w:val="00C450CC"/>
    <w:rsid w:val="00C45499"/>
    <w:rsid w:val="00C458B4"/>
    <w:rsid w:val="00C45A1E"/>
    <w:rsid w:val="00C466E9"/>
    <w:rsid w:val="00C46C98"/>
    <w:rsid w:val="00C47258"/>
    <w:rsid w:val="00C4760F"/>
    <w:rsid w:val="00C47751"/>
    <w:rsid w:val="00C47C5D"/>
    <w:rsid w:val="00C50439"/>
    <w:rsid w:val="00C5062F"/>
    <w:rsid w:val="00C507AA"/>
    <w:rsid w:val="00C50BB6"/>
    <w:rsid w:val="00C51196"/>
    <w:rsid w:val="00C52181"/>
    <w:rsid w:val="00C5285D"/>
    <w:rsid w:val="00C5291A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3DB"/>
    <w:rsid w:val="00C55495"/>
    <w:rsid w:val="00C559DC"/>
    <w:rsid w:val="00C55BE0"/>
    <w:rsid w:val="00C55E16"/>
    <w:rsid w:val="00C56295"/>
    <w:rsid w:val="00C566B5"/>
    <w:rsid w:val="00C56914"/>
    <w:rsid w:val="00C576C0"/>
    <w:rsid w:val="00C577CE"/>
    <w:rsid w:val="00C57A0E"/>
    <w:rsid w:val="00C607AC"/>
    <w:rsid w:val="00C60FBB"/>
    <w:rsid w:val="00C6148A"/>
    <w:rsid w:val="00C61704"/>
    <w:rsid w:val="00C6197D"/>
    <w:rsid w:val="00C61CB7"/>
    <w:rsid w:val="00C61FD0"/>
    <w:rsid w:val="00C62A7C"/>
    <w:rsid w:val="00C62D78"/>
    <w:rsid w:val="00C62E52"/>
    <w:rsid w:val="00C63378"/>
    <w:rsid w:val="00C6345A"/>
    <w:rsid w:val="00C638D6"/>
    <w:rsid w:val="00C63A06"/>
    <w:rsid w:val="00C63DE9"/>
    <w:rsid w:val="00C6479C"/>
    <w:rsid w:val="00C64D32"/>
    <w:rsid w:val="00C64E70"/>
    <w:rsid w:val="00C65567"/>
    <w:rsid w:val="00C65CCC"/>
    <w:rsid w:val="00C662DC"/>
    <w:rsid w:val="00C663C7"/>
    <w:rsid w:val="00C66577"/>
    <w:rsid w:val="00C66720"/>
    <w:rsid w:val="00C66D6D"/>
    <w:rsid w:val="00C67113"/>
    <w:rsid w:val="00C67172"/>
    <w:rsid w:val="00C67304"/>
    <w:rsid w:val="00C7019D"/>
    <w:rsid w:val="00C70534"/>
    <w:rsid w:val="00C710E7"/>
    <w:rsid w:val="00C712E0"/>
    <w:rsid w:val="00C713DA"/>
    <w:rsid w:val="00C7150B"/>
    <w:rsid w:val="00C715B1"/>
    <w:rsid w:val="00C72A4F"/>
    <w:rsid w:val="00C73389"/>
    <w:rsid w:val="00C739E2"/>
    <w:rsid w:val="00C73AA4"/>
    <w:rsid w:val="00C744E9"/>
    <w:rsid w:val="00C76863"/>
    <w:rsid w:val="00C76EE9"/>
    <w:rsid w:val="00C808A5"/>
    <w:rsid w:val="00C809A2"/>
    <w:rsid w:val="00C80D0F"/>
    <w:rsid w:val="00C81195"/>
    <w:rsid w:val="00C8165C"/>
    <w:rsid w:val="00C81675"/>
    <w:rsid w:val="00C816E7"/>
    <w:rsid w:val="00C82E36"/>
    <w:rsid w:val="00C82EA0"/>
    <w:rsid w:val="00C8383D"/>
    <w:rsid w:val="00C83EA3"/>
    <w:rsid w:val="00C8419A"/>
    <w:rsid w:val="00C848D4"/>
    <w:rsid w:val="00C85295"/>
    <w:rsid w:val="00C85E4C"/>
    <w:rsid w:val="00C86AF3"/>
    <w:rsid w:val="00C870CA"/>
    <w:rsid w:val="00C8718B"/>
    <w:rsid w:val="00C87D5E"/>
    <w:rsid w:val="00C90478"/>
    <w:rsid w:val="00C90919"/>
    <w:rsid w:val="00C9092D"/>
    <w:rsid w:val="00C90C06"/>
    <w:rsid w:val="00C92227"/>
    <w:rsid w:val="00C9246A"/>
    <w:rsid w:val="00C935D8"/>
    <w:rsid w:val="00C93C55"/>
    <w:rsid w:val="00C940F2"/>
    <w:rsid w:val="00C9427B"/>
    <w:rsid w:val="00C9447E"/>
    <w:rsid w:val="00C9477C"/>
    <w:rsid w:val="00C94F8C"/>
    <w:rsid w:val="00C950F7"/>
    <w:rsid w:val="00C95B5E"/>
    <w:rsid w:val="00C967B1"/>
    <w:rsid w:val="00C96BA7"/>
    <w:rsid w:val="00C97125"/>
    <w:rsid w:val="00C97CC0"/>
    <w:rsid w:val="00CA1E32"/>
    <w:rsid w:val="00CA22EB"/>
    <w:rsid w:val="00CA281E"/>
    <w:rsid w:val="00CA312A"/>
    <w:rsid w:val="00CA4923"/>
    <w:rsid w:val="00CA5261"/>
    <w:rsid w:val="00CA5EB0"/>
    <w:rsid w:val="00CA6160"/>
    <w:rsid w:val="00CA6B43"/>
    <w:rsid w:val="00CA6F7B"/>
    <w:rsid w:val="00CA7210"/>
    <w:rsid w:val="00CA7400"/>
    <w:rsid w:val="00CA7ECA"/>
    <w:rsid w:val="00CB06C7"/>
    <w:rsid w:val="00CB083A"/>
    <w:rsid w:val="00CB0C04"/>
    <w:rsid w:val="00CB1533"/>
    <w:rsid w:val="00CB3811"/>
    <w:rsid w:val="00CB4836"/>
    <w:rsid w:val="00CB5618"/>
    <w:rsid w:val="00CB6263"/>
    <w:rsid w:val="00CB64F1"/>
    <w:rsid w:val="00CB7227"/>
    <w:rsid w:val="00CB7318"/>
    <w:rsid w:val="00CB7B9E"/>
    <w:rsid w:val="00CB7EBB"/>
    <w:rsid w:val="00CC0947"/>
    <w:rsid w:val="00CC0C78"/>
    <w:rsid w:val="00CC0C79"/>
    <w:rsid w:val="00CC0FB0"/>
    <w:rsid w:val="00CC16A8"/>
    <w:rsid w:val="00CC1E72"/>
    <w:rsid w:val="00CC1F6B"/>
    <w:rsid w:val="00CC23EC"/>
    <w:rsid w:val="00CC2CBD"/>
    <w:rsid w:val="00CC30E1"/>
    <w:rsid w:val="00CC3151"/>
    <w:rsid w:val="00CC3711"/>
    <w:rsid w:val="00CC39F1"/>
    <w:rsid w:val="00CC4556"/>
    <w:rsid w:val="00CC5A91"/>
    <w:rsid w:val="00CC5C70"/>
    <w:rsid w:val="00CC5D61"/>
    <w:rsid w:val="00CC60DA"/>
    <w:rsid w:val="00CC6266"/>
    <w:rsid w:val="00CC62C6"/>
    <w:rsid w:val="00CC6972"/>
    <w:rsid w:val="00CC708E"/>
    <w:rsid w:val="00CC7F9E"/>
    <w:rsid w:val="00CD0042"/>
    <w:rsid w:val="00CD0195"/>
    <w:rsid w:val="00CD1AC6"/>
    <w:rsid w:val="00CD22C3"/>
    <w:rsid w:val="00CD30AB"/>
    <w:rsid w:val="00CD446F"/>
    <w:rsid w:val="00CD456D"/>
    <w:rsid w:val="00CD4BC2"/>
    <w:rsid w:val="00CD5006"/>
    <w:rsid w:val="00CD5A74"/>
    <w:rsid w:val="00CD5ADB"/>
    <w:rsid w:val="00CD611E"/>
    <w:rsid w:val="00CD6A91"/>
    <w:rsid w:val="00CD6AFF"/>
    <w:rsid w:val="00CD6EC6"/>
    <w:rsid w:val="00CD7251"/>
    <w:rsid w:val="00CD78B6"/>
    <w:rsid w:val="00CE080C"/>
    <w:rsid w:val="00CE0B12"/>
    <w:rsid w:val="00CE0C60"/>
    <w:rsid w:val="00CE0FA1"/>
    <w:rsid w:val="00CE2723"/>
    <w:rsid w:val="00CE28F5"/>
    <w:rsid w:val="00CE2E4E"/>
    <w:rsid w:val="00CE2E7C"/>
    <w:rsid w:val="00CE33AA"/>
    <w:rsid w:val="00CE3BB9"/>
    <w:rsid w:val="00CE3F49"/>
    <w:rsid w:val="00CE438D"/>
    <w:rsid w:val="00CE4AB5"/>
    <w:rsid w:val="00CE4E21"/>
    <w:rsid w:val="00CE66C9"/>
    <w:rsid w:val="00CE6F4B"/>
    <w:rsid w:val="00CE736F"/>
    <w:rsid w:val="00CE7843"/>
    <w:rsid w:val="00CE7B87"/>
    <w:rsid w:val="00CF0328"/>
    <w:rsid w:val="00CF0D75"/>
    <w:rsid w:val="00CF140A"/>
    <w:rsid w:val="00CF1CF9"/>
    <w:rsid w:val="00CF1CFF"/>
    <w:rsid w:val="00CF25E9"/>
    <w:rsid w:val="00CF2F65"/>
    <w:rsid w:val="00CF3496"/>
    <w:rsid w:val="00CF34CB"/>
    <w:rsid w:val="00CF36BE"/>
    <w:rsid w:val="00CF40A5"/>
    <w:rsid w:val="00CF40BC"/>
    <w:rsid w:val="00CF42A2"/>
    <w:rsid w:val="00CF5936"/>
    <w:rsid w:val="00CF6F06"/>
    <w:rsid w:val="00CF742C"/>
    <w:rsid w:val="00CF7693"/>
    <w:rsid w:val="00CF7B80"/>
    <w:rsid w:val="00D00638"/>
    <w:rsid w:val="00D006CC"/>
    <w:rsid w:val="00D008A0"/>
    <w:rsid w:val="00D00C9C"/>
    <w:rsid w:val="00D01B08"/>
    <w:rsid w:val="00D020A9"/>
    <w:rsid w:val="00D02517"/>
    <w:rsid w:val="00D02751"/>
    <w:rsid w:val="00D03210"/>
    <w:rsid w:val="00D034E5"/>
    <w:rsid w:val="00D0367F"/>
    <w:rsid w:val="00D0388F"/>
    <w:rsid w:val="00D0466A"/>
    <w:rsid w:val="00D04BAF"/>
    <w:rsid w:val="00D04E29"/>
    <w:rsid w:val="00D05091"/>
    <w:rsid w:val="00D05AE7"/>
    <w:rsid w:val="00D063F7"/>
    <w:rsid w:val="00D064B9"/>
    <w:rsid w:val="00D06665"/>
    <w:rsid w:val="00D06859"/>
    <w:rsid w:val="00D07249"/>
    <w:rsid w:val="00D07980"/>
    <w:rsid w:val="00D07FF5"/>
    <w:rsid w:val="00D101E0"/>
    <w:rsid w:val="00D10492"/>
    <w:rsid w:val="00D10C9D"/>
    <w:rsid w:val="00D111D6"/>
    <w:rsid w:val="00D11267"/>
    <w:rsid w:val="00D11519"/>
    <w:rsid w:val="00D12C55"/>
    <w:rsid w:val="00D12E91"/>
    <w:rsid w:val="00D12EE0"/>
    <w:rsid w:val="00D13075"/>
    <w:rsid w:val="00D13DAD"/>
    <w:rsid w:val="00D13F03"/>
    <w:rsid w:val="00D15812"/>
    <w:rsid w:val="00D159AB"/>
    <w:rsid w:val="00D15B28"/>
    <w:rsid w:val="00D15C4B"/>
    <w:rsid w:val="00D16548"/>
    <w:rsid w:val="00D17E37"/>
    <w:rsid w:val="00D20075"/>
    <w:rsid w:val="00D20DC8"/>
    <w:rsid w:val="00D21062"/>
    <w:rsid w:val="00D21181"/>
    <w:rsid w:val="00D215D5"/>
    <w:rsid w:val="00D22083"/>
    <w:rsid w:val="00D22902"/>
    <w:rsid w:val="00D22A8B"/>
    <w:rsid w:val="00D23C62"/>
    <w:rsid w:val="00D23F7B"/>
    <w:rsid w:val="00D247C8"/>
    <w:rsid w:val="00D24BCC"/>
    <w:rsid w:val="00D24D1C"/>
    <w:rsid w:val="00D250A1"/>
    <w:rsid w:val="00D25330"/>
    <w:rsid w:val="00D26748"/>
    <w:rsid w:val="00D268D9"/>
    <w:rsid w:val="00D2723F"/>
    <w:rsid w:val="00D2784A"/>
    <w:rsid w:val="00D27AE9"/>
    <w:rsid w:val="00D27CB5"/>
    <w:rsid w:val="00D27EAE"/>
    <w:rsid w:val="00D3022D"/>
    <w:rsid w:val="00D30E0D"/>
    <w:rsid w:val="00D30E55"/>
    <w:rsid w:val="00D318FE"/>
    <w:rsid w:val="00D32BE8"/>
    <w:rsid w:val="00D32F08"/>
    <w:rsid w:val="00D33968"/>
    <w:rsid w:val="00D33E0F"/>
    <w:rsid w:val="00D33EFF"/>
    <w:rsid w:val="00D34B83"/>
    <w:rsid w:val="00D36767"/>
    <w:rsid w:val="00D375D3"/>
    <w:rsid w:val="00D377D9"/>
    <w:rsid w:val="00D378C6"/>
    <w:rsid w:val="00D4088C"/>
    <w:rsid w:val="00D418EA"/>
    <w:rsid w:val="00D41C8F"/>
    <w:rsid w:val="00D42C95"/>
    <w:rsid w:val="00D434CE"/>
    <w:rsid w:val="00D43CDD"/>
    <w:rsid w:val="00D4494B"/>
    <w:rsid w:val="00D44B20"/>
    <w:rsid w:val="00D44CA0"/>
    <w:rsid w:val="00D45669"/>
    <w:rsid w:val="00D456B2"/>
    <w:rsid w:val="00D45B63"/>
    <w:rsid w:val="00D466F2"/>
    <w:rsid w:val="00D46940"/>
    <w:rsid w:val="00D471A5"/>
    <w:rsid w:val="00D471F0"/>
    <w:rsid w:val="00D47264"/>
    <w:rsid w:val="00D47761"/>
    <w:rsid w:val="00D47914"/>
    <w:rsid w:val="00D50802"/>
    <w:rsid w:val="00D50DFC"/>
    <w:rsid w:val="00D513BC"/>
    <w:rsid w:val="00D52FC2"/>
    <w:rsid w:val="00D535E0"/>
    <w:rsid w:val="00D5363A"/>
    <w:rsid w:val="00D53D79"/>
    <w:rsid w:val="00D54C59"/>
    <w:rsid w:val="00D54D18"/>
    <w:rsid w:val="00D54DD8"/>
    <w:rsid w:val="00D554C4"/>
    <w:rsid w:val="00D55B09"/>
    <w:rsid w:val="00D55C50"/>
    <w:rsid w:val="00D56195"/>
    <w:rsid w:val="00D56362"/>
    <w:rsid w:val="00D57DC8"/>
    <w:rsid w:val="00D6023B"/>
    <w:rsid w:val="00D608E5"/>
    <w:rsid w:val="00D60D16"/>
    <w:rsid w:val="00D61423"/>
    <w:rsid w:val="00D618AF"/>
    <w:rsid w:val="00D61DFF"/>
    <w:rsid w:val="00D623E5"/>
    <w:rsid w:val="00D627BB"/>
    <w:rsid w:val="00D62D70"/>
    <w:rsid w:val="00D63446"/>
    <w:rsid w:val="00D637F3"/>
    <w:rsid w:val="00D651AA"/>
    <w:rsid w:val="00D65B11"/>
    <w:rsid w:val="00D65EA9"/>
    <w:rsid w:val="00D665B4"/>
    <w:rsid w:val="00D6663C"/>
    <w:rsid w:val="00D6740C"/>
    <w:rsid w:val="00D677DA"/>
    <w:rsid w:val="00D67AA6"/>
    <w:rsid w:val="00D67F75"/>
    <w:rsid w:val="00D70795"/>
    <w:rsid w:val="00D70908"/>
    <w:rsid w:val="00D70A3E"/>
    <w:rsid w:val="00D70FF4"/>
    <w:rsid w:val="00D711A0"/>
    <w:rsid w:val="00D71D46"/>
    <w:rsid w:val="00D7200B"/>
    <w:rsid w:val="00D73076"/>
    <w:rsid w:val="00D7335D"/>
    <w:rsid w:val="00D73895"/>
    <w:rsid w:val="00D73B7C"/>
    <w:rsid w:val="00D73F30"/>
    <w:rsid w:val="00D73F5A"/>
    <w:rsid w:val="00D741A5"/>
    <w:rsid w:val="00D752D2"/>
    <w:rsid w:val="00D755B4"/>
    <w:rsid w:val="00D75DD2"/>
    <w:rsid w:val="00D75E79"/>
    <w:rsid w:val="00D7689F"/>
    <w:rsid w:val="00D76A56"/>
    <w:rsid w:val="00D76B67"/>
    <w:rsid w:val="00D80306"/>
    <w:rsid w:val="00D81293"/>
    <w:rsid w:val="00D815DC"/>
    <w:rsid w:val="00D81982"/>
    <w:rsid w:val="00D828D9"/>
    <w:rsid w:val="00D832FF"/>
    <w:rsid w:val="00D83C62"/>
    <w:rsid w:val="00D83F24"/>
    <w:rsid w:val="00D8413B"/>
    <w:rsid w:val="00D84485"/>
    <w:rsid w:val="00D845DA"/>
    <w:rsid w:val="00D84EB2"/>
    <w:rsid w:val="00D853E0"/>
    <w:rsid w:val="00D85764"/>
    <w:rsid w:val="00D85ECE"/>
    <w:rsid w:val="00D86704"/>
    <w:rsid w:val="00D86CA2"/>
    <w:rsid w:val="00D8731E"/>
    <w:rsid w:val="00D87ED0"/>
    <w:rsid w:val="00D91D96"/>
    <w:rsid w:val="00D92571"/>
    <w:rsid w:val="00D925A3"/>
    <w:rsid w:val="00D925FA"/>
    <w:rsid w:val="00D926AB"/>
    <w:rsid w:val="00D92A4B"/>
    <w:rsid w:val="00D93447"/>
    <w:rsid w:val="00D93B28"/>
    <w:rsid w:val="00D93FEC"/>
    <w:rsid w:val="00D94707"/>
    <w:rsid w:val="00D94B1A"/>
    <w:rsid w:val="00D9608D"/>
    <w:rsid w:val="00D960F6"/>
    <w:rsid w:val="00D973AD"/>
    <w:rsid w:val="00D97508"/>
    <w:rsid w:val="00D97C3C"/>
    <w:rsid w:val="00DA0708"/>
    <w:rsid w:val="00DA10A7"/>
    <w:rsid w:val="00DA14F8"/>
    <w:rsid w:val="00DA17FF"/>
    <w:rsid w:val="00DA19A8"/>
    <w:rsid w:val="00DA1D81"/>
    <w:rsid w:val="00DA2322"/>
    <w:rsid w:val="00DA24ED"/>
    <w:rsid w:val="00DA289F"/>
    <w:rsid w:val="00DA2A47"/>
    <w:rsid w:val="00DA2C95"/>
    <w:rsid w:val="00DA2E48"/>
    <w:rsid w:val="00DA3207"/>
    <w:rsid w:val="00DA335C"/>
    <w:rsid w:val="00DA3671"/>
    <w:rsid w:val="00DA3A76"/>
    <w:rsid w:val="00DA4326"/>
    <w:rsid w:val="00DA4655"/>
    <w:rsid w:val="00DA5283"/>
    <w:rsid w:val="00DA52FD"/>
    <w:rsid w:val="00DA55A0"/>
    <w:rsid w:val="00DA5F85"/>
    <w:rsid w:val="00DA69B4"/>
    <w:rsid w:val="00DA6A92"/>
    <w:rsid w:val="00DB15BD"/>
    <w:rsid w:val="00DB1E90"/>
    <w:rsid w:val="00DB24CC"/>
    <w:rsid w:val="00DB2715"/>
    <w:rsid w:val="00DB2CBC"/>
    <w:rsid w:val="00DB344C"/>
    <w:rsid w:val="00DB35A5"/>
    <w:rsid w:val="00DB3683"/>
    <w:rsid w:val="00DB4DE4"/>
    <w:rsid w:val="00DB5A15"/>
    <w:rsid w:val="00DB669D"/>
    <w:rsid w:val="00DB6E1D"/>
    <w:rsid w:val="00DB7063"/>
    <w:rsid w:val="00DB72FB"/>
    <w:rsid w:val="00DB7C89"/>
    <w:rsid w:val="00DC045D"/>
    <w:rsid w:val="00DC09EE"/>
    <w:rsid w:val="00DC0A93"/>
    <w:rsid w:val="00DC1396"/>
    <w:rsid w:val="00DC178C"/>
    <w:rsid w:val="00DC182F"/>
    <w:rsid w:val="00DC1DF3"/>
    <w:rsid w:val="00DC2BA7"/>
    <w:rsid w:val="00DC3D40"/>
    <w:rsid w:val="00DC4069"/>
    <w:rsid w:val="00DC49CE"/>
    <w:rsid w:val="00DC49F3"/>
    <w:rsid w:val="00DC5488"/>
    <w:rsid w:val="00DC5DE2"/>
    <w:rsid w:val="00DC5E8F"/>
    <w:rsid w:val="00DC6E72"/>
    <w:rsid w:val="00DC76B1"/>
    <w:rsid w:val="00DC7F31"/>
    <w:rsid w:val="00DD0A49"/>
    <w:rsid w:val="00DD0BD4"/>
    <w:rsid w:val="00DD14EC"/>
    <w:rsid w:val="00DD1556"/>
    <w:rsid w:val="00DD2671"/>
    <w:rsid w:val="00DD26FA"/>
    <w:rsid w:val="00DD60D5"/>
    <w:rsid w:val="00DD637A"/>
    <w:rsid w:val="00DD6B28"/>
    <w:rsid w:val="00DD6B68"/>
    <w:rsid w:val="00DD6DA8"/>
    <w:rsid w:val="00DD6FEE"/>
    <w:rsid w:val="00DD7781"/>
    <w:rsid w:val="00DD7871"/>
    <w:rsid w:val="00DD7A90"/>
    <w:rsid w:val="00DD7F85"/>
    <w:rsid w:val="00DE03A1"/>
    <w:rsid w:val="00DE18B5"/>
    <w:rsid w:val="00DE1CEE"/>
    <w:rsid w:val="00DE3467"/>
    <w:rsid w:val="00DE495B"/>
    <w:rsid w:val="00DE4AA9"/>
    <w:rsid w:val="00DE5E5E"/>
    <w:rsid w:val="00DE64F2"/>
    <w:rsid w:val="00DE6FE4"/>
    <w:rsid w:val="00DE7592"/>
    <w:rsid w:val="00DE7916"/>
    <w:rsid w:val="00DE7BE8"/>
    <w:rsid w:val="00DE7C4E"/>
    <w:rsid w:val="00DF01CA"/>
    <w:rsid w:val="00DF06FD"/>
    <w:rsid w:val="00DF0749"/>
    <w:rsid w:val="00DF145E"/>
    <w:rsid w:val="00DF16FC"/>
    <w:rsid w:val="00DF1DF0"/>
    <w:rsid w:val="00DF2DBE"/>
    <w:rsid w:val="00DF3DBF"/>
    <w:rsid w:val="00DF439B"/>
    <w:rsid w:val="00DF48BE"/>
    <w:rsid w:val="00DF4A02"/>
    <w:rsid w:val="00DF4B80"/>
    <w:rsid w:val="00DF4EBF"/>
    <w:rsid w:val="00DF562D"/>
    <w:rsid w:val="00DF58FC"/>
    <w:rsid w:val="00DF591E"/>
    <w:rsid w:val="00DF5B66"/>
    <w:rsid w:val="00DF5BE7"/>
    <w:rsid w:val="00DF5F49"/>
    <w:rsid w:val="00DF6249"/>
    <w:rsid w:val="00DF65E2"/>
    <w:rsid w:val="00DF68DB"/>
    <w:rsid w:val="00DF70FE"/>
    <w:rsid w:val="00DF74B6"/>
    <w:rsid w:val="00DF7CAB"/>
    <w:rsid w:val="00DF7ECB"/>
    <w:rsid w:val="00E00255"/>
    <w:rsid w:val="00E00B33"/>
    <w:rsid w:val="00E01E49"/>
    <w:rsid w:val="00E0296A"/>
    <w:rsid w:val="00E0438F"/>
    <w:rsid w:val="00E04F73"/>
    <w:rsid w:val="00E05050"/>
    <w:rsid w:val="00E05C71"/>
    <w:rsid w:val="00E061C4"/>
    <w:rsid w:val="00E06392"/>
    <w:rsid w:val="00E07B3D"/>
    <w:rsid w:val="00E10E41"/>
    <w:rsid w:val="00E11475"/>
    <w:rsid w:val="00E120BC"/>
    <w:rsid w:val="00E121FA"/>
    <w:rsid w:val="00E12E45"/>
    <w:rsid w:val="00E12EFB"/>
    <w:rsid w:val="00E12F89"/>
    <w:rsid w:val="00E1319E"/>
    <w:rsid w:val="00E13845"/>
    <w:rsid w:val="00E1404B"/>
    <w:rsid w:val="00E158E3"/>
    <w:rsid w:val="00E15D8A"/>
    <w:rsid w:val="00E162C0"/>
    <w:rsid w:val="00E16461"/>
    <w:rsid w:val="00E164D5"/>
    <w:rsid w:val="00E16908"/>
    <w:rsid w:val="00E16DD0"/>
    <w:rsid w:val="00E17CD7"/>
    <w:rsid w:val="00E201A6"/>
    <w:rsid w:val="00E20C8B"/>
    <w:rsid w:val="00E21DE7"/>
    <w:rsid w:val="00E21EAE"/>
    <w:rsid w:val="00E21F52"/>
    <w:rsid w:val="00E22293"/>
    <w:rsid w:val="00E22AE2"/>
    <w:rsid w:val="00E22D93"/>
    <w:rsid w:val="00E22FCC"/>
    <w:rsid w:val="00E23E00"/>
    <w:rsid w:val="00E24F3B"/>
    <w:rsid w:val="00E25139"/>
    <w:rsid w:val="00E263CB"/>
    <w:rsid w:val="00E26C36"/>
    <w:rsid w:val="00E26D67"/>
    <w:rsid w:val="00E273D6"/>
    <w:rsid w:val="00E27A24"/>
    <w:rsid w:val="00E27A5D"/>
    <w:rsid w:val="00E27BE7"/>
    <w:rsid w:val="00E30713"/>
    <w:rsid w:val="00E30E04"/>
    <w:rsid w:val="00E316B4"/>
    <w:rsid w:val="00E324F5"/>
    <w:rsid w:val="00E3334F"/>
    <w:rsid w:val="00E3341A"/>
    <w:rsid w:val="00E3381C"/>
    <w:rsid w:val="00E34545"/>
    <w:rsid w:val="00E34ED5"/>
    <w:rsid w:val="00E357B3"/>
    <w:rsid w:val="00E368B2"/>
    <w:rsid w:val="00E36A65"/>
    <w:rsid w:val="00E37797"/>
    <w:rsid w:val="00E37B49"/>
    <w:rsid w:val="00E407C3"/>
    <w:rsid w:val="00E409BF"/>
    <w:rsid w:val="00E42940"/>
    <w:rsid w:val="00E42FAD"/>
    <w:rsid w:val="00E43030"/>
    <w:rsid w:val="00E43C9D"/>
    <w:rsid w:val="00E43D68"/>
    <w:rsid w:val="00E44751"/>
    <w:rsid w:val="00E44B7E"/>
    <w:rsid w:val="00E46040"/>
    <w:rsid w:val="00E46E80"/>
    <w:rsid w:val="00E47693"/>
    <w:rsid w:val="00E476B2"/>
    <w:rsid w:val="00E476C0"/>
    <w:rsid w:val="00E47CC8"/>
    <w:rsid w:val="00E5001F"/>
    <w:rsid w:val="00E506CE"/>
    <w:rsid w:val="00E50BA3"/>
    <w:rsid w:val="00E51C8B"/>
    <w:rsid w:val="00E51F70"/>
    <w:rsid w:val="00E52EF4"/>
    <w:rsid w:val="00E53194"/>
    <w:rsid w:val="00E542E7"/>
    <w:rsid w:val="00E5439F"/>
    <w:rsid w:val="00E545FF"/>
    <w:rsid w:val="00E5475B"/>
    <w:rsid w:val="00E54888"/>
    <w:rsid w:val="00E54B45"/>
    <w:rsid w:val="00E55177"/>
    <w:rsid w:val="00E55C57"/>
    <w:rsid w:val="00E56161"/>
    <w:rsid w:val="00E56297"/>
    <w:rsid w:val="00E5658B"/>
    <w:rsid w:val="00E5668C"/>
    <w:rsid w:val="00E56870"/>
    <w:rsid w:val="00E56CD0"/>
    <w:rsid w:val="00E56FF4"/>
    <w:rsid w:val="00E575FA"/>
    <w:rsid w:val="00E57D0A"/>
    <w:rsid w:val="00E57F5F"/>
    <w:rsid w:val="00E605AA"/>
    <w:rsid w:val="00E6079F"/>
    <w:rsid w:val="00E60865"/>
    <w:rsid w:val="00E60CF2"/>
    <w:rsid w:val="00E6195B"/>
    <w:rsid w:val="00E61D16"/>
    <w:rsid w:val="00E62123"/>
    <w:rsid w:val="00E62B14"/>
    <w:rsid w:val="00E62FE0"/>
    <w:rsid w:val="00E63271"/>
    <w:rsid w:val="00E63984"/>
    <w:rsid w:val="00E63CC1"/>
    <w:rsid w:val="00E6414B"/>
    <w:rsid w:val="00E64151"/>
    <w:rsid w:val="00E64260"/>
    <w:rsid w:val="00E646E5"/>
    <w:rsid w:val="00E64944"/>
    <w:rsid w:val="00E64F78"/>
    <w:rsid w:val="00E6522E"/>
    <w:rsid w:val="00E65864"/>
    <w:rsid w:val="00E659A9"/>
    <w:rsid w:val="00E6623B"/>
    <w:rsid w:val="00E66639"/>
    <w:rsid w:val="00E66A39"/>
    <w:rsid w:val="00E674BC"/>
    <w:rsid w:val="00E67C67"/>
    <w:rsid w:val="00E70A54"/>
    <w:rsid w:val="00E70D9A"/>
    <w:rsid w:val="00E7155D"/>
    <w:rsid w:val="00E719BB"/>
    <w:rsid w:val="00E72007"/>
    <w:rsid w:val="00E720EB"/>
    <w:rsid w:val="00E721B1"/>
    <w:rsid w:val="00E7240A"/>
    <w:rsid w:val="00E72874"/>
    <w:rsid w:val="00E7299A"/>
    <w:rsid w:val="00E72DDE"/>
    <w:rsid w:val="00E7364E"/>
    <w:rsid w:val="00E73871"/>
    <w:rsid w:val="00E73AA4"/>
    <w:rsid w:val="00E73C9C"/>
    <w:rsid w:val="00E73F2B"/>
    <w:rsid w:val="00E7419B"/>
    <w:rsid w:val="00E74FF1"/>
    <w:rsid w:val="00E7685C"/>
    <w:rsid w:val="00E77ECA"/>
    <w:rsid w:val="00E8073F"/>
    <w:rsid w:val="00E849D1"/>
    <w:rsid w:val="00E84A38"/>
    <w:rsid w:val="00E854FE"/>
    <w:rsid w:val="00E85E01"/>
    <w:rsid w:val="00E86553"/>
    <w:rsid w:val="00E86678"/>
    <w:rsid w:val="00E86E4E"/>
    <w:rsid w:val="00E87A4F"/>
    <w:rsid w:val="00E87C54"/>
    <w:rsid w:val="00E87DB3"/>
    <w:rsid w:val="00E90259"/>
    <w:rsid w:val="00E9069E"/>
    <w:rsid w:val="00E907F1"/>
    <w:rsid w:val="00E911AF"/>
    <w:rsid w:val="00E91BFF"/>
    <w:rsid w:val="00E926E1"/>
    <w:rsid w:val="00E92D11"/>
    <w:rsid w:val="00E92FF9"/>
    <w:rsid w:val="00E932D1"/>
    <w:rsid w:val="00E9350A"/>
    <w:rsid w:val="00E93AC7"/>
    <w:rsid w:val="00E944E8"/>
    <w:rsid w:val="00E95BB4"/>
    <w:rsid w:val="00E9673A"/>
    <w:rsid w:val="00E96791"/>
    <w:rsid w:val="00E971BC"/>
    <w:rsid w:val="00E97520"/>
    <w:rsid w:val="00E975D3"/>
    <w:rsid w:val="00E97CBC"/>
    <w:rsid w:val="00E97ECA"/>
    <w:rsid w:val="00E97F07"/>
    <w:rsid w:val="00EA1B2C"/>
    <w:rsid w:val="00EA205A"/>
    <w:rsid w:val="00EA26BC"/>
    <w:rsid w:val="00EA29D2"/>
    <w:rsid w:val="00EA2AA5"/>
    <w:rsid w:val="00EA2AD5"/>
    <w:rsid w:val="00EA2ECF"/>
    <w:rsid w:val="00EA37B3"/>
    <w:rsid w:val="00EA37F6"/>
    <w:rsid w:val="00EA4EDF"/>
    <w:rsid w:val="00EA52A2"/>
    <w:rsid w:val="00EA5F26"/>
    <w:rsid w:val="00EA6A27"/>
    <w:rsid w:val="00EA6F84"/>
    <w:rsid w:val="00EA762E"/>
    <w:rsid w:val="00EA7666"/>
    <w:rsid w:val="00EB0B0D"/>
    <w:rsid w:val="00EB117B"/>
    <w:rsid w:val="00EB195F"/>
    <w:rsid w:val="00EB1A26"/>
    <w:rsid w:val="00EB1ADD"/>
    <w:rsid w:val="00EB1BC9"/>
    <w:rsid w:val="00EB1E92"/>
    <w:rsid w:val="00EB2593"/>
    <w:rsid w:val="00EB296D"/>
    <w:rsid w:val="00EB2B2B"/>
    <w:rsid w:val="00EB2E52"/>
    <w:rsid w:val="00EB3E1B"/>
    <w:rsid w:val="00EB43E3"/>
    <w:rsid w:val="00EB52F3"/>
    <w:rsid w:val="00EB6174"/>
    <w:rsid w:val="00EB64CA"/>
    <w:rsid w:val="00EB6754"/>
    <w:rsid w:val="00EB6C6F"/>
    <w:rsid w:val="00EB73C0"/>
    <w:rsid w:val="00EB74BA"/>
    <w:rsid w:val="00EC02E6"/>
    <w:rsid w:val="00EC084F"/>
    <w:rsid w:val="00EC091A"/>
    <w:rsid w:val="00EC095D"/>
    <w:rsid w:val="00EC0A2A"/>
    <w:rsid w:val="00EC0C25"/>
    <w:rsid w:val="00EC12EA"/>
    <w:rsid w:val="00EC139B"/>
    <w:rsid w:val="00EC181B"/>
    <w:rsid w:val="00EC29D8"/>
    <w:rsid w:val="00EC4136"/>
    <w:rsid w:val="00EC465D"/>
    <w:rsid w:val="00EC5298"/>
    <w:rsid w:val="00EC5645"/>
    <w:rsid w:val="00EC617F"/>
    <w:rsid w:val="00EC71ED"/>
    <w:rsid w:val="00EC7C11"/>
    <w:rsid w:val="00ED05B8"/>
    <w:rsid w:val="00ED098A"/>
    <w:rsid w:val="00ED0C04"/>
    <w:rsid w:val="00ED0C12"/>
    <w:rsid w:val="00ED1098"/>
    <w:rsid w:val="00ED1192"/>
    <w:rsid w:val="00ED11EC"/>
    <w:rsid w:val="00ED15A3"/>
    <w:rsid w:val="00ED1EC7"/>
    <w:rsid w:val="00ED2275"/>
    <w:rsid w:val="00ED239D"/>
    <w:rsid w:val="00ED2460"/>
    <w:rsid w:val="00ED27A6"/>
    <w:rsid w:val="00ED29F9"/>
    <w:rsid w:val="00ED2FBA"/>
    <w:rsid w:val="00ED33F0"/>
    <w:rsid w:val="00ED3477"/>
    <w:rsid w:val="00ED35D5"/>
    <w:rsid w:val="00ED37B6"/>
    <w:rsid w:val="00ED3E31"/>
    <w:rsid w:val="00ED4356"/>
    <w:rsid w:val="00ED4ED1"/>
    <w:rsid w:val="00ED52D2"/>
    <w:rsid w:val="00ED57E9"/>
    <w:rsid w:val="00ED581E"/>
    <w:rsid w:val="00ED5843"/>
    <w:rsid w:val="00ED5977"/>
    <w:rsid w:val="00ED5EF9"/>
    <w:rsid w:val="00ED6D4B"/>
    <w:rsid w:val="00ED7258"/>
    <w:rsid w:val="00ED74FC"/>
    <w:rsid w:val="00EE00BA"/>
    <w:rsid w:val="00EE0231"/>
    <w:rsid w:val="00EE023B"/>
    <w:rsid w:val="00EE060D"/>
    <w:rsid w:val="00EE1A01"/>
    <w:rsid w:val="00EE1C7B"/>
    <w:rsid w:val="00EE1D2D"/>
    <w:rsid w:val="00EE2646"/>
    <w:rsid w:val="00EE433A"/>
    <w:rsid w:val="00EE47F1"/>
    <w:rsid w:val="00EE4914"/>
    <w:rsid w:val="00EE5ED7"/>
    <w:rsid w:val="00EE644D"/>
    <w:rsid w:val="00EE6AC3"/>
    <w:rsid w:val="00EE6E4A"/>
    <w:rsid w:val="00EE7465"/>
    <w:rsid w:val="00EE748B"/>
    <w:rsid w:val="00EE7BD0"/>
    <w:rsid w:val="00EE7FF6"/>
    <w:rsid w:val="00EF0297"/>
    <w:rsid w:val="00EF12AD"/>
    <w:rsid w:val="00EF1DCD"/>
    <w:rsid w:val="00EF27CF"/>
    <w:rsid w:val="00EF28A4"/>
    <w:rsid w:val="00EF2ACB"/>
    <w:rsid w:val="00EF2F77"/>
    <w:rsid w:val="00EF30D5"/>
    <w:rsid w:val="00EF3E8A"/>
    <w:rsid w:val="00EF41CC"/>
    <w:rsid w:val="00EF4BD4"/>
    <w:rsid w:val="00EF552E"/>
    <w:rsid w:val="00EF6619"/>
    <w:rsid w:val="00EF6788"/>
    <w:rsid w:val="00EF67E1"/>
    <w:rsid w:val="00EF6812"/>
    <w:rsid w:val="00EF68C0"/>
    <w:rsid w:val="00EF693A"/>
    <w:rsid w:val="00EF6E73"/>
    <w:rsid w:val="00EF75A4"/>
    <w:rsid w:val="00EF7B46"/>
    <w:rsid w:val="00F00000"/>
    <w:rsid w:val="00F000B7"/>
    <w:rsid w:val="00F01150"/>
    <w:rsid w:val="00F017ED"/>
    <w:rsid w:val="00F019CF"/>
    <w:rsid w:val="00F02626"/>
    <w:rsid w:val="00F02839"/>
    <w:rsid w:val="00F0298D"/>
    <w:rsid w:val="00F02C6F"/>
    <w:rsid w:val="00F02F8C"/>
    <w:rsid w:val="00F02FE8"/>
    <w:rsid w:val="00F03694"/>
    <w:rsid w:val="00F041E6"/>
    <w:rsid w:val="00F044B9"/>
    <w:rsid w:val="00F05556"/>
    <w:rsid w:val="00F062D5"/>
    <w:rsid w:val="00F06E11"/>
    <w:rsid w:val="00F07553"/>
    <w:rsid w:val="00F0761B"/>
    <w:rsid w:val="00F07C57"/>
    <w:rsid w:val="00F1022E"/>
    <w:rsid w:val="00F109CE"/>
    <w:rsid w:val="00F10F17"/>
    <w:rsid w:val="00F10F85"/>
    <w:rsid w:val="00F11279"/>
    <w:rsid w:val="00F113C1"/>
    <w:rsid w:val="00F11B0C"/>
    <w:rsid w:val="00F12213"/>
    <w:rsid w:val="00F1248D"/>
    <w:rsid w:val="00F132C7"/>
    <w:rsid w:val="00F13E14"/>
    <w:rsid w:val="00F13F76"/>
    <w:rsid w:val="00F148E2"/>
    <w:rsid w:val="00F14B53"/>
    <w:rsid w:val="00F14C6A"/>
    <w:rsid w:val="00F157D9"/>
    <w:rsid w:val="00F15B28"/>
    <w:rsid w:val="00F16593"/>
    <w:rsid w:val="00F16769"/>
    <w:rsid w:val="00F1751D"/>
    <w:rsid w:val="00F2059D"/>
    <w:rsid w:val="00F21956"/>
    <w:rsid w:val="00F21CE5"/>
    <w:rsid w:val="00F23C62"/>
    <w:rsid w:val="00F23D41"/>
    <w:rsid w:val="00F24C58"/>
    <w:rsid w:val="00F253AF"/>
    <w:rsid w:val="00F25CB9"/>
    <w:rsid w:val="00F264ED"/>
    <w:rsid w:val="00F265A1"/>
    <w:rsid w:val="00F265C9"/>
    <w:rsid w:val="00F26D4B"/>
    <w:rsid w:val="00F26F6B"/>
    <w:rsid w:val="00F270D7"/>
    <w:rsid w:val="00F27F77"/>
    <w:rsid w:val="00F30617"/>
    <w:rsid w:val="00F30723"/>
    <w:rsid w:val="00F30D49"/>
    <w:rsid w:val="00F315F4"/>
    <w:rsid w:val="00F31C14"/>
    <w:rsid w:val="00F31DD2"/>
    <w:rsid w:val="00F31E02"/>
    <w:rsid w:val="00F322F0"/>
    <w:rsid w:val="00F32A2B"/>
    <w:rsid w:val="00F33F1E"/>
    <w:rsid w:val="00F340E5"/>
    <w:rsid w:val="00F3456F"/>
    <w:rsid w:val="00F34D70"/>
    <w:rsid w:val="00F352A0"/>
    <w:rsid w:val="00F362FB"/>
    <w:rsid w:val="00F36A9C"/>
    <w:rsid w:val="00F37111"/>
    <w:rsid w:val="00F37BB1"/>
    <w:rsid w:val="00F37E27"/>
    <w:rsid w:val="00F37F79"/>
    <w:rsid w:val="00F37FA6"/>
    <w:rsid w:val="00F41FEA"/>
    <w:rsid w:val="00F42636"/>
    <w:rsid w:val="00F43DCB"/>
    <w:rsid w:val="00F4415D"/>
    <w:rsid w:val="00F44545"/>
    <w:rsid w:val="00F44A16"/>
    <w:rsid w:val="00F457C9"/>
    <w:rsid w:val="00F4594C"/>
    <w:rsid w:val="00F46292"/>
    <w:rsid w:val="00F468A6"/>
    <w:rsid w:val="00F4723D"/>
    <w:rsid w:val="00F4726A"/>
    <w:rsid w:val="00F4728B"/>
    <w:rsid w:val="00F4743D"/>
    <w:rsid w:val="00F5010F"/>
    <w:rsid w:val="00F50512"/>
    <w:rsid w:val="00F506C3"/>
    <w:rsid w:val="00F5130D"/>
    <w:rsid w:val="00F51D08"/>
    <w:rsid w:val="00F51DEC"/>
    <w:rsid w:val="00F52318"/>
    <w:rsid w:val="00F52991"/>
    <w:rsid w:val="00F536E5"/>
    <w:rsid w:val="00F53715"/>
    <w:rsid w:val="00F5402F"/>
    <w:rsid w:val="00F540FE"/>
    <w:rsid w:val="00F54236"/>
    <w:rsid w:val="00F546FD"/>
    <w:rsid w:val="00F55001"/>
    <w:rsid w:val="00F55137"/>
    <w:rsid w:val="00F56271"/>
    <w:rsid w:val="00F56BE2"/>
    <w:rsid w:val="00F6054A"/>
    <w:rsid w:val="00F60D84"/>
    <w:rsid w:val="00F60FCC"/>
    <w:rsid w:val="00F61656"/>
    <w:rsid w:val="00F616E6"/>
    <w:rsid w:val="00F617AB"/>
    <w:rsid w:val="00F61B05"/>
    <w:rsid w:val="00F61EC5"/>
    <w:rsid w:val="00F627F9"/>
    <w:rsid w:val="00F62A15"/>
    <w:rsid w:val="00F62FB3"/>
    <w:rsid w:val="00F63502"/>
    <w:rsid w:val="00F63FAF"/>
    <w:rsid w:val="00F64178"/>
    <w:rsid w:val="00F64362"/>
    <w:rsid w:val="00F647D3"/>
    <w:rsid w:val="00F649F9"/>
    <w:rsid w:val="00F64A3A"/>
    <w:rsid w:val="00F65C9A"/>
    <w:rsid w:val="00F66008"/>
    <w:rsid w:val="00F66115"/>
    <w:rsid w:val="00F6704C"/>
    <w:rsid w:val="00F6765A"/>
    <w:rsid w:val="00F70204"/>
    <w:rsid w:val="00F709D9"/>
    <w:rsid w:val="00F70B0B"/>
    <w:rsid w:val="00F7238A"/>
    <w:rsid w:val="00F7296B"/>
    <w:rsid w:val="00F731E6"/>
    <w:rsid w:val="00F73613"/>
    <w:rsid w:val="00F74138"/>
    <w:rsid w:val="00F74507"/>
    <w:rsid w:val="00F74B95"/>
    <w:rsid w:val="00F74B9A"/>
    <w:rsid w:val="00F75424"/>
    <w:rsid w:val="00F75661"/>
    <w:rsid w:val="00F75D52"/>
    <w:rsid w:val="00F75E41"/>
    <w:rsid w:val="00F76E0E"/>
    <w:rsid w:val="00F76F1A"/>
    <w:rsid w:val="00F77281"/>
    <w:rsid w:val="00F7770D"/>
    <w:rsid w:val="00F77738"/>
    <w:rsid w:val="00F8122E"/>
    <w:rsid w:val="00F818DF"/>
    <w:rsid w:val="00F81AC5"/>
    <w:rsid w:val="00F81B6A"/>
    <w:rsid w:val="00F820D4"/>
    <w:rsid w:val="00F836F7"/>
    <w:rsid w:val="00F83E9A"/>
    <w:rsid w:val="00F84364"/>
    <w:rsid w:val="00F85625"/>
    <w:rsid w:val="00F85B62"/>
    <w:rsid w:val="00F87B12"/>
    <w:rsid w:val="00F87E44"/>
    <w:rsid w:val="00F87F54"/>
    <w:rsid w:val="00F90318"/>
    <w:rsid w:val="00F90725"/>
    <w:rsid w:val="00F90F85"/>
    <w:rsid w:val="00F914B3"/>
    <w:rsid w:val="00F92AA7"/>
    <w:rsid w:val="00F92BA4"/>
    <w:rsid w:val="00F931F1"/>
    <w:rsid w:val="00F9358D"/>
    <w:rsid w:val="00F93B49"/>
    <w:rsid w:val="00F93DAA"/>
    <w:rsid w:val="00F94760"/>
    <w:rsid w:val="00F94C0D"/>
    <w:rsid w:val="00F958E9"/>
    <w:rsid w:val="00F95E3B"/>
    <w:rsid w:val="00F9707B"/>
    <w:rsid w:val="00F97131"/>
    <w:rsid w:val="00F97BC8"/>
    <w:rsid w:val="00F97E2F"/>
    <w:rsid w:val="00FA0323"/>
    <w:rsid w:val="00FA1486"/>
    <w:rsid w:val="00FA1F49"/>
    <w:rsid w:val="00FA209D"/>
    <w:rsid w:val="00FA339A"/>
    <w:rsid w:val="00FA35D6"/>
    <w:rsid w:val="00FA3872"/>
    <w:rsid w:val="00FA4A6F"/>
    <w:rsid w:val="00FA5096"/>
    <w:rsid w:val="00FA53AB"/>
    <w:rsid w:val="00FA59EA"/>
    <w:rsid w:val="00FA5A28"/>
    <w:rsid w:val="00FA6509"/>
    <w:rsid w:val="00FA71FA"/>
    <w:rsid w:val="00FA79ED"/>
    <w:rsid w:val="00FA7A27"/>
    <w:rsid w:val="00FA7D55"/>
    <w:rsid w:val="00FA7E06"/>
    <w:rsid w:val="00FA7F5C"/>
    <w:rsid w:val="00FB02F1"/>
    <w:rsid w:val="00FB17E0"/>
    <w:rsid w:val="00FB1856"/>
    <w:rsid w:val="00FB1D71"/>
    <w:rsid w:val="00FB1E82"/>
    <w:rsid w:val="00FB30D8"/>
    <w:rsid w:val="00FB335A"/>
    <w:rsid w:val="00FB34E0"/>
    <w:rsid w:val="00FB36DC"/>
    <w:rsid w:val="00FB467B"/>
    <w:rsid w:val="00FB5226"/>
    <w:rsid w:val="00FB53EB"/>
    <w:rsid w:val="00FB5B12"/>
    <w:rsid w:val="00FB62D7"/>
    <w:rsid w:val="00FB68C7"/>
    <w:rsid w:val="00FB6A05"/>
    <w:rsid w:val="00FB6BBE"/>
    <w:rsid w:val="00FB6F3B"/>
    <w:rsid w:val="00FB7596"/>
    <w:rsid w:val="00FB76FF"/>
    <w:rsid w:val="00FB7B3E"/>
    <w:rsid w:val="00FC0598"/>
    <w:rsid w:val="00FC085A"/>
    <w:rsid w:val="00FC13C9"/>
    <w:rsid w:val="00FC143D"/>
    <w:rsid w:val="00FC29F4"/>
    <w:rsid w:val="00FC3672"/>
    <w:rsid w:val="00FC412A"/>
    <w:rsid w:val="00FC423C"/>
    <w:rsid w:val="00FC4E61"/>
    <w:rsid w:val="00FC5A4B"/>
    <w:rsid w:val="00FC60BC"/>
    <w:rsid w:val="00FC61BD"/>
    <w:rsid w:val="00FC6312"/>
    <w:rsid w:val="00FC6D3E"/>
    <w:rsid w:val="00FC7402"/>
    <w:rsid w:val="00FD00CD"/>
    <w:rsid w:val="00FD00E2"/>
    <w:rsid w:val="00FD0109"/>
    <w:rsid w:val="00FD0371"/>
    <w:rsid w:val="00FD0789"/>
    <w:rsid w:val="00FD088B"/>
    <w:rsid w:val="00FD159B"/>
    <w:rsid w:val="00FD28A7"/>
    <w:rsid w:val="00FD2DE7"/>
    <w:rsid w:val="00FD2F2D"/>
    <w:rsid w:val="00FD3FAE"/>
    <w:rsid w:val="00FD6AC2"/>
    <w:rsid w:val="00FD7BCF"/>
    <w:rsid w:val="00FD7BDF"/>
    <w:rsid w:val="00FD7E46"/>
    <w:rsid w:val="00FE06A0"/>
    <w:rsid w:val="00FE0CEA"/>
    <w:rsid w:val="00FE1C61"/>
    <w:rsid w:val="00FE20D5"/>
    <w:rsid w:val="00FE21DB"/>
    <w:rsid w:val="00FE2216"/>
    <w:rsid w:val="00FE2255"/>
    <w:rsid w:val="00FE2A87"/>
    <w:rsid w:val="00FE2D82"/>
    <w:rsid w:val="00FE3071"/>
    <w:rsid w:val="00FE36B6"/>
    <w:rsid w:val="00FE423D"/>
    <w:rsid w:val="00FE445A"/>
    <w:rsid w:val="00FE4497"/>
    <w:rsid w:val="00FE4DCC"/>
    <w:rsid w:val="00FE529D"/>
    <w:rsid w:val="00FE5BD7"/>
    <w:rsid w:val="00FE5E19"/>
    <w:rsid w:val="00FE6068"/>
    <w:rsid w:val="00FE6134"/>
    <w:rsid w:val="00FE72D9"/>
    <w:rsid w:val="00FE74DB"/>
    <w:rsid w:val="00FE77E7"/>
    <w:rsid w:val="00FF039D"/>
    <w:rsid w:val="00FF04E1"/>
    <w:rsid w:val="00FF04EE"/>
    <w:rsid w:val="00FF1591"/>
    <w:rsid w:val="00FF1C2E"/>
    <w:rsid w:val="00FF2790"/>
    <w:rsid w:val="00FF2DB3"/>
    <w:rsid w:val="00FF31EA"/>
    <w:rsid w:val="00FF3C1C"/>
    <w:rsid w:val="00FF40D4"/>
    <w:rsid w:val="00FF49C9"/>
    <w:rsid w:val="00FF4D12"/>
    <w:rsid w:val="00FF5218"/>
    <w:rsid w:val="00FF6301"/>
    <w:rsid w:val="00FF75B4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1"/>
    <o:shapelayout v:ext="edit">
      <o:idmap v:ext="edit" data="1"/>
    </o:shapelayout>
  </w:shapeDefaults>
  <w:decimalSymbol w:val=","/>
  <w:listSeparator w:val=";"/>
  <w14:docId w14:val="2777B9D9"/>
  <w15:docId w15:val="{935A0E1E-71CA-4AC0-8FC4-70D00C26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654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autoRedefine/>
    <w:qFormat/>
    <w:rsid w:val="007E235A"/>
    <w:pPr>
      <w:keepNext/>
      <w:pBdr>
        <w:bottom w:val="single" w:sz="4" w:space="1" w:color="auto"/>
      </w:pBdr>
      <w:tabs>
        <w:tab w:val="right" w:pos="8504"/>
      </w:tabs>
      <w:spacing w:after="0" w:line="240" w:lineRule="auto"/>
      <w:jc w:val="both"/>
      <w:outlineLvl w:val="0"/>
    </w:pPr>
    <w:rPr>
      <w:b/>
      <w:bCs/>
      <w:snapToGrid w:val="0"/>
      <w:szCs w:val="20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862399"/>
    <w:pPr>
      <w:keepNext/>
      <w:spacing w:after="0" w:line="240" w:lineRule="auto"/>
      <w:jc w:val="both"/>
      <w:outlineLvl w:val="1"/>
    </w:pPr>
    <w:rPr>
      <w:b/>
      <w:bCs/>
      <w:iCs/>
      <w:snapToGrid w:val="0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4A50BB"/>
    <w:pPr>
      <w:keepNext/>
      <w:pBdr>
        <w:bottom w:val="single" w:sz="4" w:space="1" w:color="auto"/>
      </w:pBdr>
      <w:spacing w:after="0" w:line="240" w:lineRule="auto"/>
      <w:jc w:val="both"/>
      <w:outlineLvl w:val="2"/>
    </w:pPr>
    <w:rPr>
      <w:b/>
      <w:bCs/>
      <w:iCs/>
      <w:noProof/>
      <w:sz w:val="24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1A3717"/>
    <w:pPr>
      <w:keepNext/>
      <w:spacing w:after="0" w:line="240" w:lineRule="auto"/>
      <w:jc w:val="both"/>
      <w:outlineLvl w:val="3"/>
    </w:pPr>
    <w:rPr>
      <w:i/>
      <w:iCs/>
      <w:noProof/>
      <w:sz w:val="24"/>
      <w:szCs w:val="24"/>
      <w:u w:val="single"/>
      <w:lang w:eastAsia="es-ES"/>
    </w:rPr>
  </w:style>
  <w:style w:type="paragraph" w:styleId="Ttol5">
    <w:name w:val="heading 5"/>
    <w:basedOn w:val="Normal"/>
    <w:next w:val="Normal"/>
    <w:link w:val="Ttol5Car"/>
    <w:qFormat/>
    <w:rsid w:val="001A3717"/>
    <w:pPr>
      <w:keepNext/>
      <w:spacing w:after="0" w:line="240" w:lineRule="auto"/>
      <w:jc w:val="both"/>
      <w:outlineLvl w:val="4"/>
    </w:pPr>
    <w:rPr>
      <w:rFonts w:ascii="Helvetica" w:hAnsi="Helvetica"/>
      <w:b/>
      <w:bCs/>
      <w:noProof/>
      <w:sz w:val="24"/>
      <w:szCs w:val="24"/>
      <w:lang w:eastAsia="es-ES"/>
    </w:rPr>
  </w:style>
  <w:style w:type="paragraph" w:styleId="Ttol6">
    <w:name w:val="heading 6"/>
    <w:basedOn w:val="Normal"/>
    <w:next w:val="Normal"/>
    <w:link w:val="Ttol6Car"/>
    <w:qFormat/>
    <w:rsid w:val="001A3717"/>
    <w:pPr>
      <w:keepNext/>
      <w:spacing w:after="0" w:line="240" w:lineRule="auto"/>
      <w:outlineLvl w:val="5"/>
    </w:pPr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paragraph" w:styleId="Ttol7">
    <w:name w:val="heading 7"/>
    <w:basedOn w:val="Normal"/>
    <w:next w:val="Normal"/>
    <w:link w:val="Ttol7Car"/>
    <w:qFormat/>
    <w:rsid w:val="001A3717"/>
    <w:pPr>
      <w:keepNext/>
      <w:spacing w:after="0" w:line="240" w:lineRule="auto"/>
      <w:jc w:val="both"/>
      <w:outlineLvl w:val="6"/>
    </w:pPr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paragraph" w:styleId="Ttol8">
    <w:name w:val="heading 8"/>
    <w:basedOn w:val="Normal"/>
    <w:next w:val="Normal"/>
    <w:link w:val="Ttol8Car"/>
    <w:qFormat/>
    <w:rsid w:val="001A3717"/>
    <w:pPr>
      <w:keepNext/>
      <w:spacing w:after="0" w:line="240" w:lineRule="auto"/>
      <w:ind w:left="2124" w:hanging="2124"/>
      <w:jc w:val="both"/>
      <w:outlineLvl w:val="7"/>
    </w:pPr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paragraph" w:styleId="Ttol9">
    <w:name w:val="heading 9"/>
    <w:basedOn w:val="Normal"/>
    <w:next w:val="Normal"/>
    <w:link w:val="Ttol9Car"/>
    <w:qFormat/>
    <w:rsid w:val="001A3717"/>
    <w:pPr>
      <w:keepNext/>
      <w:spacing w:after="0" w:line="240" w:lineRule="auto"/>
      <w:jc w:val="both"/>
      <w:outlineLvl w:val="8"/>
    </w:pPr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Tipusde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7E235A"/>
    <w:rPr>
      <w:rFonts w:ascii="Arial" w:hAnsi="Arial"/>
      <w:b/>
      <w:bCs/>
      <w:snapToGrid w:val="0"/>
      <w:sz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862399"/>
    <w:rPr>
      <w:rFonts w:ascii="Arial" w:hAnsi="Arial"/>
      <w:b/>
      <w:bCs/>
      <w:iCs/>
      <w:snapToGrid w:val="0"/>
      <w:sz w:val="22"/>
      <w:szCs w:val="28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8C6AF8"/>
    <w:pPr>
      <w:tabs>
        <w:tab w:val="right" w:leader="dot" w:pos="8494"/>
      </w:tabs>
      <w:spacing w:before="240" w:after="240" w:line="240" w:lineRule="auto"/>
    </w:pPr>
    <w:rPr>
      <w:rFonts w:ascii="Calibri" w:hAnsi="Calibri" w:cs="Calibri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paragraph" w:customStyle="1" w:styleId="Textindependent21">
    <w:name w:val="Text independent 21"/>
    <w:basedOn w:val="Normal"/>
    <w:rsid w:val="00FA7E06"/>
    <w:pPr>
      <w:suppressAutoHyphens/>
      <w:spacing w:after="0" w:line="240" w:lineRule="auto"/>
      <w:jc w:val="both"/>
    </w:pPr>
    <w:rPr>
      <w:rFonts w:ascii="Helvetica*" w:hAnsi="Helvetica*" w:cs="Arial"/>
      <w:color w:val="000000"/>
      <w:sz w:val="24"/>
      <w:szCs w:val="24"/>
      <w:lang w:eastAsia="ar-SA"/>
    </w:rPr>
  </w:style>
  <w:style w:type="table" w:styleId="Taulaambquadrcula">
    <w:name w:val="Table Grid"/>
    <w:basedOn w:val="Taulanormal"/>
    <w:uiPriority w:val="59"/>
    <w:rsid w:val="005B254C"/>
    <w:rPr>
      <w:rFonts w:ascii="Times New Roman" w:hAnsi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Tipusdelletraperdefectedelpargraf"/>
    <w:link w:val="Ttol3"/>
    <w:rsid w:val="004A50BB"/>
    <w:rPr>
      <w:rFonts w:ascii="Arial" w:hAnsi="Arial"/>
      <w:b/>
      <w:bCs/>
      <w:iCs/>
      <w:noProof/>
      <w:sz w:val="24"/>
      <w:szCs w:val="24"/>
      <w:lang w:eastAsia="es-ES"/>
    </w:rPr>
  </w:style>
  <w:style w:type="character" w:customStyle="1" w:styleId="Ttol4Car">
    <w:name w:val="Títol 4 Car"/>
    <w:basedOn w:val="Tipusdelletraperdefectedelpargraf"/>
    <w:link w:val="Ttol4"/>
    <w:rsid w:val="001A3717"/>
    <w:rPr>
      <w:rFonts w:ascii="Arial" w:hAnsi="Arial"/>
      <w:i/>
      <w:iCs/>
      <w:noProof/>
      <w:sz w:val="24"/>
      <w:szCs w:val="24"/>
      <w:u w:val="single"/>
      <w:lang w:eastAsia="es-ES"/>
    </w:rPr>
  </w:style>
  <w:style w:type="character" w:customStyle="1" w:styleId="Ttol5Car">
    <w:name w:val="Títol 5 Car"/>
    <w:basedOn w:val="Tipusdelletraperdefectedelpargraf"/>
    <w:link w:val="Ttol5"/>
    <w:rsid w:val="001A3717"/>
    <w:rPr>
      <w:rFonts w:ascii="Helvetica" w:hAnsi="Helvetica"/>
      <w:b/>
      <w:bCs/>
      <w:noProof/>
      <w:sz w:val="24"/>
      <w:szCs w:val="24"/>
      <w:lang w:eastAsia="es-ES"/>
    </w:rPr>
  </w:style>
  <w:style w:type="character" w:customStyle="1" w:styleId="Ttol6Car">
    <w:name w:val="Títol 6 Car"/>
    <w:basedOn w:val="Tipusdelletraperdefectedelpargraf"/>
    <w:link w:val="Ttol6"/>
    <w:rsid w:val="001A3717"/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character" w:customStyle="1" w:styleId="Ttol7Car">
    <w:name w:val="Títol 7 Car"/>
    <w:basedOn w:val="Tipusdelletraperdefectedelpargraf"/>
    <w:link w:val="Ttol7"/>
    <w:rsid w:val="001A3717"/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character" w:customStyle="1" w:styleId="Ttol8Car">
    <w:name w:val="Títol 8 Car"/>
    <w:basedOn w:val="Tipusdelletraperdefectedelpargraf"/>
    <w:link w:val="Ttol8"/>
    <w:rsid w:val="001A3717"/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character" w:customStyle="1" w:styleId="Ttol9Car">
    <w:name w:val="Títol 9 Car"/>
    <w:basedOn w:val="Tipusdelletraperdefectedelpargraf"/>
    <w:link w:val="Ttol9"/>
    <w:rsid w:val="001A3717"/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paragraph" w:customStyle="1" w:styleId="Prrafodelista2">
    <w:name w:val="Párrafo de lista2"/>
    <w:basedOn w:val="Normal"/>
    <w:uiPriority w:val="34"/>
    <w:qFormat/>
    <w:rsid w:val="001A3717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paragraph" w:styleId="Mapadeldocument">
    <w:name w:val="Document Map"/>
    <w:basedOn w:val="Normal"/>
    <w:link w:val="MapadeldocumentCar"/>
    <w:semiHidden/>
    <w:rsid w:val="001A3717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es-ES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1A3717"/>
    <w:rPr>
      <w:rFonts w:ascii="Tahoma" w:hAnsi="Tahoma" w:cs="Tahoma"/>
      <w:shd w:val="clear" w:color="auto" w:fill="000080"/>
      <w:lang w:eastAsia="es-ES"/>
    </w:rPr>
  </w:style>
  <w:style w:type="paragraph" w:customStyle="1" w:styleId="Prrafodelista3">
    <w:name w:val="Párrafo de lista3"/>
    <w:basedOn w:val="Normal"/>
    <w:uiPriority w:val="99"/>
    <w:rsid w:val="001A3717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s-ES"/>
    </w:rPr>
  </w:style>
  <w:style w:type="paragraph" w:customStyle="1" w:styleId="CM71">
    <w:name w:val="CM71"/>
    <w:basedOn w:val="Default"/>
    <w:next w:val="Default"/>
    <w:rsid w:val="001A3717"/>
    <w:pPr>
      <w:widowControl w:val="0"/>
      <w:spacing w:after="273"/>
    </w:pPr>
    <w:rPr>
      <w:color w:val="auto"/>
      <w:lang w:val="es-ES" w:eastAsia="es-ES"/>
    </w:rPr>
  </w:style>
  <w:style w:type="paragraph" w:customStyle="1" w:styleId="CM73">
    <w:name w:val="CM73"/>
    <w:basedOn w:val="Default"/>
    <w:next w:val="Default"/>
    <w:rsid w:val="001A3717"/>
    <w:pPr>
      <w:widowControl w:val="0"/>
      <w:spacing w:after="430"/>
    </w:pPr>
    <w:rPr>
      <w:color w:val="auto"/>
      <w:lang w:val="es-ES" w:eastAsia="es-ES"/>
    </w:rPr>
  </w:style>
  <w:style w:type="character" w:customStyle="1" w:styleId="apple-converted-space">
    <w:name w:val="apple-converted-space"/>
    <w:basedOn w:val="Tipusdelletraperdefectedelpargraf"/>
    <w:rsid w:val="00471C29"/>
  </w:style>
  <w:style w:type="character" w:styleId="mfasi">
    <w:name w:val="Emphasis"/>
    <w:basedOn w:val="Tipusdelletraperdefectedelpargraf"/>
    <w:uiPriority w:val="20"/>
    <w:qFormat/>
    <w:rsid w:val="00CE0C60"/>
    <w:rPr>
      <w:i/>
      <w:iCs/>
    </w:rPr>
  </w:style>
  <w:style w:type="paragraph" w:styleId="IDC3">
    <w:name w:val="toc 3"/>
    <w:basedOn w:val="Normal"/>
    <w:next w:val="Normal"/>
    <w:autoRedefine/>
    <w:uiPriority w:val="39"/>
    <w:unhideWhenUsed/>
    <w:rsid w:val="00FB5226"/>
    <w:pPr>
      <w:spacing w:after="100"/>
      <w:ind w:left="440"/>
    </w:pPr>
  </w:style>
  <w:style w:type="character" w:customStyle="1" w:styleId="st1">
    <w:name w:val="st1"/>
    <w:basedOn w:val="Tipusdelletraperdefectedelpargraf"/>
    <w:rsid w:val="00AC445B"/>
  </w:style>
  <w:style w:type="character" w:styleId="Textdelcontenidor">
    <w:name w:val="Placeholder Text"/>
    <w:basedOn w:val="Tipusdelletraperdefectedelpargraf"/>
    <w:uiPriority w:val="99"/>
    <w:semiHidden/>
    <w:rsid w:val="00A33671"/>
    <w:rPr>
      <w:color w:val="808080"/>
    </w:rPr>
  </w:style>
  <w:style w:type="character" w:customStyle="1" w:styleId="tranfield">
    <w:name w:val="tran_field"/>
    <w:basedOn w:val="Tipusdelletraperdefectedelpargraf"/>
    <w:rsid w:val="00F77281"/>
  </w:style>
  <w:style w:type="character" w:customStyle="1" w:styleId="body">
    <w:name w:val="body"/>
    <w:basedOn w:val="Tipusdelletraperdefectedelpargraf"/>
    <w:rsid w:val="00986136"/>
  </w:style>
  <w:style w:type="character" w:customStyle="1" w:styleId="tagline">
    <w:name w:val="tagline"/>
    <w:basedOn w:val="Tipusdelletraperdefectedelpargraf"/>
    <w:rsid w:val="00986136"/>
  </w:style>
  <w:style w:type="character" w:customStyle="1" w:styleId="tip">
    <w:name w:val="tip"/>
    <w:basedOn w:val="Tipusdelletraperdefectedelpargraf"/>
    <w:rsid w:val="00986136"/>
  </w:style>
  <w:style w:type="character" w:customStyle="1" w:styleId="italic">
    <w:name w:val="italic"/>
    <w:basedOn w:val="Tipusdelletraperdefectedelpargraf"/>
    <w:rsid w:val="00986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349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28115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à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DAE17-B394-4040-B3E3-FBE34A12F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Nuñez de Prado Pujol, Natalia</cp:lastModifiedBy>
  <cp:revision>3</cp:revision>
  <cp:lastPrinted>2022-03-16T07:53:00Z</cp:lastPrinted>
  <dcterms:created xsi:type="dcterms:W3CDTF">2022-05-02T08:23:00Z</dcterms:created>
  <dcterms:modified xsi:type="dcterms:W3CDTF">2022-05-02T08:35:00Z</dcterms:modified>
</cp:coreProperties>
</file>