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725D6B21" w14:textId="77777777" w:rsidR="00D471A5" w:rsidRPr="00112477" w:rsidRDefault="00D471A5" w:rsidP="00D471A5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4"/>
      <w:r w:rsidRPr="00112477">
        <w:rPr>
          <w:rFonts w:ascii="Calibri" w:hAnsi="Calibri" w:cs="Calibri"/>
          <w:b/>
          <w:snapToGrid w:val="0"/>
          <w:lang w:eastAsia="es-ES"/>
        </w:rPr>
        <w:t>A</w:t>
      </w:r>
      <w:r w:rsidR="005006CB">
        <w:rPr>
          <w:rFonts w:ascii="Calibri" w:hAnsi="Calibri" w:cs="Calibri"/>
          <w:b/>
          <w:snapToGrid w:val="0"/>
          <w:lang w:eastAsia="es-ES"/>
        </w:rPr>
        <w:t>nnex núm. 4</w:t>
      </w:r>
      <w:bookmarkEnd w:id="0"/>
      <w:r w:rsidRPr="00112477">
        <w:rPr>
          <w:rFonts w:ascii="Calibri" w:hAnsi="Calibri" w:cs="Calibri"/>
          <w:b/>
          <w:snapToGrid w:val="0"/>
          <w:lang w:eastAsia="es-ES"/>
        </w:rPr>
        <w:tab/>
        <w:t>Sobre A</w:t>
      </w:r>
    </w:p>
    <w:p w14:paraId="04E3C043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05373C7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C8D5DEE" w14:textId="77777777" w:rsidR="0030442C" w:rsidRPr="00112477" w:rsidRDefault="004F4A5B" w:rsidP="0030442C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COMPROMÍS D’ADSCRIPCIÓ DE MITJANS MATERIALS I/O PERSONALS A L’EXECUCIÓ DEL CONTRACTE</w:t>
      </w:r>
    </w:p>
    <w:p w14:paraId="265935A0" w14:textId="77777777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76AFD83" w14:textId="1BEA388C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6E8C61E1" w14:textId="1A2A0CD4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6239E6">
        <w:rPr>
          <w:rFonts w:ascii="Calibri" w:hAnsi="Calibri" w:cs="Calibri"/>
          <w:b/>
          <w:snapToGrid w:val="0"/>
          <w:lang w:eastAsia="es-ES"/>
        </w:rPr>
        <w:t>Exp.:</w:t>
      </w:r>
      <w:r w:rsidRPr="006239E6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6239E6">
        <w:rPr>
          <w:rFonts w:ascii="Calibri" w:hAnsi="Calibri" w:cs="Calibri"/>
          <w:snapToGrid w:val="0"/>
          <w:lang w:eastAsia="es-ES"/>
        </w:rPr>
        <w:t>CCS 2022</w:t>
      </w:r>
      <w:r w:rsidR="008D112A" w:rsidRPr="006239E6">
        <w:rPr>
          <w:rFonts w:ascii="Calibri" w:hAnsi="Calibri" w:cs="Calibri"/>
          <w:snapToGrid w:val="0"/>
          <w:lang w:eastAsia="es-ES"/>
        </w:rPr>
        <w:t xml:space="preserve"> 5</w:t>
      </w:r>
    </w:p>
    <w:p w14:paraId="1A93E608" w14:textId="77777777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6EC8CF6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 xml:space="preserve">, </w:t>
      </w:r>
      <w:r w:rsidRPr="00112477">
        <w:rPr>
          <w:rFonts w:ascii="Calibri" w:hAnsi="Calibri" w:cs="Calibri"/>
          <w:snapToGrid w:val="0"/>
          <w:lang w:eastAsia="es-ES"/>
        </w:rPr>
        <w:t xml:space="preserve">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bCs/>
        </w:rPr>
        <w:t>,</w:t>
      </w:r>
      <w:r w:rsidRPr="00112477">
        <w:rPr>
          <w:rFonts w:ascii="Calibri" w:hAnsi="Calibri" w:cs="Calibri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2BE87ADB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0BDF3F6" w14:textId="77777777" w:rsidR="00D471A5" w:rsidRPr="00112477" w:rsidRDefault="0052236E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52236E">
        <w:rPr>
          <w:rFonts w:ascii="Calibri" w:hAnsi="Calibri" w:cs="Calibri"/>
          <w:snapToGrid w:val="0"/>
          <w:lang w:eastAsia="es-ES"/>
        </w:rPr>
        <w:t>Que l’empresa a la qual representa, en cas que esdevingui adjudicatària, es compromet, tant durant la vigència de l’Acord marc com durant la vigència dels contractes basats en aquest, a adscriure a l’execució dels contractes basats els mitjans personals i materials que en aquests es puguin exigir i, en tot cas, aquells mitjans personals i materials suficients per prestar adequadament l’objecte del contracte corresponent, i a garantir que tot el personal adscrit a l’execució dels contractes basats estigui tècnicament format</w:t>
      </w:r>
      <w:r w:rsidR="00D471A5" w:rsidRPr="00112477">
        <w:rPr>
          <w:rFonts w:ascii="Calibri" w:hAnsi="Calibri" w:cs="Calibri"/>
          <w:snapToGrid w:val="0"/>
          <w:lang w:eastAsia="es-ES"/>
        </w:rPr>
        <w:t>.</w:t>
      </w:r>
    </w:p>
    <w:p w14:paraId="6244D405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586B1BD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B5D650C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8FA387A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2558639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60B13C0" w14:textId="77777777" w:rsidR="00D471A5" w:rsidRPr="00112477" w:rsidRDefault="00D471A5" w:rsidP="00D471A5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471A5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61848DDE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F03143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143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F3A3-7346-415D-B5C0-1C16CFD1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5</cp:revision>
  <cp:lastPrinted>2022-03-16T07:53:00Z</cp:lastPrinted>
  <dcterms:created xsi:type="dcterms:W3CDTF">2022-05-02T08:19:00Z</dcterms:created>
  <dcterms:modified xsi:type="dcterms:W3CDTF">2022-05-02T08:28:00Z</dcterms:modified>
</cp:coreProperties>
</file>