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199D3F32" w14:textId="6299A472" w:rsidR="000430D4" w:rsidRPr="00112477" w:rsidRDefault="00C61CB7" w:rsidP="000430D4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7"/>
      <w:r>
        <w:rPr>
          <w:rFonts w:ascii="Calibri" w:hAnsi="Calibri" w:cs="Calibri"/>
          <w:b/>
          <w:snapToGrid w:val="0"/>
          <w:lang w:eastAsia="es-ES"/>
        </w:rPr>
        <w:t>Annex núm. 7</w:t>
      </w:r>
      <w:r w:rsidR="00433029">
        <w:rPr>
          <w:rFonts w:ascii="Calibri" w:hAnsi="Calibri" w:cs="Calibri"/>
          <w:b/>
          <w:snapToGrid w:val="0"/>
          <w:lang w:eastAsia="es-ES"/>
        </w:rPr>
        <w:t>.7</w:t>
      </w:r>
      <w:bookmarkEnd w:id="0"/>
      <w:r w:rsidR="000430D4"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4D4F3A20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375B85C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62EA05B" w14:textId="77777777" w:rsidR="00333352" w:rsidRPr="00112477" w:rsidRDefault="00333352" w:rsidP="00333352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FORMACIÓ</w:t>
      </w:r>
    </w:p>
    <w:p w14:paraId="45CA6B25" w14:textId="181EA614" w:rsidR="00333352" w:rsidRPr="00112477" w:rsidRDefault="00333352" w:rsidP="00333352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Hores lectives addicionals</w:t>
      </w:r>
    </w:p>
    <w:p w14:paraId="017D4B1A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EB6E40F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0957F576" w14:textId="68811085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</w:t>
      </w:r>
      <w:r w:rsidR="00433029" w:rsidRPr="00E849D1">
        <w:rPr>
          <w:rFonts w:ascii="Calibri" w:hAnsi="Calibri" w:cs="Calibri"/>
          <w:snapToGrid w:val="0"/>
          <w:lang w:eastAsia="es-ES"/>
        </w:rPr>
        <w:t>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0E705EED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7F66046" w14:textId="77777777" w:rsidR="00333352" w:rsidRPr="00112477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2B363C84" w14:textId="3483CEF9" w:rsidR="00333352" w:rsidRDefault="00333352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</w:p>
    <w:p w14:paraId="2880C859" w14:textId="516E340A" w:rsidR="00333352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>Que l’empresa es compromet</w:t>
      </w:r>
      <w:r>
        <w:rPr>
          <w:rFonts w:ascii="Calibri" w:hAnsi="Calibri" w:cs="Calibri"/>
          <w:snapToGrid w:val="0"/>
          <w:lang w:eastAsia="es-ES"/>
        </w:rPr>
        <w:t xml:space="preserve"> a impartir formació en els blocs temàtics i nombre d’hores següents:</w:t>
      </w:r>
    </w:p>
    <w:p w14:paraId="0BCF35D5" w14:textId="524A817F" w:rsidR="00333352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F56C679" w14:textId="5EB0A4DC" w:rsidR="00333352" w:rsidRPr="00333352" w:rsidRDefault="00333352" w:rsidP="00333352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FORMACIÓ ADDICIONAL PRESENCIAL</w:t>
      </w:r>
    </w:p>
    <w:p w14:paraId="276332E8" w14:textId="77BA9C48" w:rsidR="00333352" w:rsidRDefault="00333352" w:rsidP="00333352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33352" w14:paraId="05125CE4" w14:textId="77777777" w:rsidTr="00333352">
        <w:tc>
          <w:tcPr>
            <w:tcW w:w="6658" w:type="dxa"/>
          </w:tcPr>
          <w:p w14:paraId="0E48231B" w14:textId="2078608B" w:rsidR="00333352" w:rsidRPr="00333352" w:rsidRDefault="00333352" w:rsidP="00333352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Bloc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temàtic</w:t>
            </w:r>
            <w:proofErr w:type="spellEnd"/>
          </w:p>
        </w:tc>
        <w:tc>
          <w:tcPr>
            <w:tcW w:w="1836" w:type="dxa"/>
          </w:tcPr>
          <w:p w14:paraId="00778ABE" w14:textId="4F2A1AB5" w:rsidR="00333352" w:rsidRPr="00333352" w:rsidRDefault="00333352" w:rsidP="00333352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Nombre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d’hores</w:t>
            </w:r>
            <w:proofErr w:type="spellEnd"/>
          </w:p>
        </w:tc>
      </w:tr>
      <w:tr w:rsidR="00333352" w14:paraId="6B51F92C" w14:textId="77777777" w:rsidTr="00333352">
        <w:tc>
          <w:tcPr>
            <w:tcW w:w="6658" w:type="dxa"/>
          </w:tcPr>
          <w:p w14:paraId="2C823D58" w14:textId="565ACD38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1B7825E1" w14:textId="3CEB7030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33352" w14:paraId="32E1E6DA" w14:textId="77777777" w:rsidTr="00333352">
        <w:tc>
          <w:tcPr>
            <w:tcW w:w="6658" w:type="dxa"/>
          </w:tcPr>
          <w:p w14:paraId="42D0F9AB" w14:textId="2A5C5441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6606EDE9" w14:textId="6AF734E4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33352" w14:paraId="4316985E" w14:textId="77777777" w:rsidTr="00333352">
        <w:tc>
          <w:tcPr>
            <w:tcW w:w="6658" w:type="dxa"/>
          </w:tcPr>
          <w:p w14:paraId="1F61FF8E" w14:textId="6F49A585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0D95B392" w14:textId="714FC97D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333352" w14:paraId="22643CAA" w14:textId="77777777" w:rsidTr="00333352">
        <w:tc>
          <w:tcPr>
            <w:tcW w:w="6658" w:type="dxa"/>
          </w:tcPr>
          <w:p w14:paraId="54E02E0E" w14:textId="25E53F24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3753BC1C" w14:textId="553F824F" w:rsidR="00333352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F0328" w14:paraId="3E4E7C2A" w14:textId="77777777" w:rsidTr="00333352">
        <w:tc>
          <w:tcPr>
            <w:tcW w:w="6658" w:type="dxa"/>
          </w:tcPr>
          <w:p w14:paraId="5413D97E" w14:textId="1F6A065D" w:rsidR="00CF0328" w:rsidRPr="00112477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188B97E2" w14:textId="449A1A90" w:rsidR="00CF0328" w:rsidRDefault="00CF0328" w:rsidP="00333352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7CF80A17" w14:textId="77777777" w:rsidR="00CF0328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2A81EE6" w14:textId="0FD484FD" w:rsidR="00CF0328" w:rsidRPr="00333352" w:rsidRDefault="00CF0328" w:rsidP="00CF0328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FORMACIÓ ADDICIONAL A DISTÀNCIA</w:t>
      </w:r>
    </w:p>
    <w:p w14:paraId="16B631DA" w14:textId="77777777" w:rsidR="00CF0328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CF0328" w14:paraId="13330992" w14:textId="77777777" w:rsidTr="00A940D1">
        <w:tc>
          <w:tcPr>
            <w:tcW w:w="6658" w:type="dxa"/>
          </w:tcPr>
          <w:p w14:paraId="66A338EE" w14:textId="77777777" w:rsidR="00CF0328" w:rsidRPr="00333352" w:rsidRDefault="00CF0328" w:rsidP="00A940D1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Bloc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temàtic</w:t>
            </w:r>
            <w:proofErr w:type="spellEnd"/>
          </w:p>
        </w:tc>
        <w:tc>
          <w:tcPr>
            <w:tcW w:w="1836" w:type="dxa"/>
          </w:tcPr>
          <w:p w14:paraId="1ECC0045" w14:textId="77777777" w:rsidR="00CF0328" w:rsidRPr="00333352" w:rsidRDefault="00CF0328" w:rsidP="00A940D1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eastAsia="es-ES"/>
              </w:rPr>
            </w:pP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Nombre </w:t>
            </w:r>
            <w:proofErr w:type="spellStart"/>
            <w:r>
              <w:rPr>
                <w:rFonts w:ascii="Calibri" w:hAnsi="Calibri" w:cs="Calibri"/>
                <w:b/>
                <w:snapToGrid w:val="0"/>
                <w:lang w:eastAsia="es-ES"/>
              </w:rPr>
              <w:t>d’hores</w:t>
            </w:r>
            <w:proofErr w:type="spellEnd"/>
          </w:p>
        </w:tc>
      </w:tr>
      <w:tr w:rsidR="00CF0328" w14:paraId="2019F5AE" w14:textId="77777777" w:rsidTr="00A940D1">
        <w:tc>
          <w:tcPr>
            <w:tcW w:w="6658" w:type="dxa"/>
          </w:tcPr>
          <w:p w14:paraId="2802E9DA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12D2126F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F0328" w14:paraId="02893DD1" w14:textId="77777777" w:rsidTr="00A940D1">
        <w:tc>
          <w:tcPr>
            <w:tcW w:w="6658" w:type="dxa"/>
          </w:tcPr>
          <w:p w14:paraId="1EF2E762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67A365E7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F0328" w14:paraId="595CB75E" w14:textId="77777777" w:rsidTr="00A940D1">
        <w:tc>
          <w:tcPr>
            <w:tcW w:w="6658" w:type="dxa"/>
          </w:tcPr>
          <w:p w14:paraId="661527CE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54A50279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F0328" w14:paraId="2F6ABCD8" w14:textId="77777777" w:rsidTr="00A940D1">
        <w:tc>
          <w:tcPr>
            <w:tcW w:w="6658" w:type="dxa"/>
          </w:tcPr>
          <w:p w14:paraId="54F38210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1CD195C1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F0328" w14:paraId="55464C69" w14:textId="77777777" w:rsidTr="00A940D1">
        <w:tc>
          <w:tcPr>
            <w:tcW w:w="6658" w:type="dxa"/>
          </w:tcPr>
          <w:p w14:paraId="2CDB78FF" w14:textId="77777777" w:rsidR="00CF0328" w:rsidRPr="00112477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1836" w:type="dxa"/>
          </w:tcPr>
          <w:p w14:paraId="7ABD8FE5" w14:textId="77777777" w:rsidR="00CF0328" w:rsidRDefault="00CF0328" w:rsidP="00A940D1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19AB28F5" w14:textId="77777777" w:rsidR="00CF0328" w:rsidRPr="00112477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64F0F67" w14:textId="77777777" w:rsidR="00CF0328" w:rsidRPr="00112477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20EB870" w14:textId="77777777" w:rsidR="00CF0328" w:rsidRPr="00112477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9C6683E" w14:textId="77777777" w:rsidR="00CF0328" w:rsidRPr="00112477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B99FE45" w14:textId="77777777" w:rsidR="00CF0328" w:rsidRPr="00112477" w:rsidRDefault="00CF0328" w:rsidP="00CF0328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2D68F41B" w:rsidR="00D22A8B" w:rsidRPr="00112477" w:rsidRDefault="00CF0328" w:rsidP="00BF5953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184813AA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BF5953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953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5D92-AC6F-4943-B019-CC408DC4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2022-05-02T08:22:00Z</dcterms:created>
  <dcterms:modified xsi:type="dcterms:W3CDTF">2022-05-02T08:34:00Z</dcterms:modified>
</cp:coreProperties>
</file>